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0D41A4">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0D41A4">
      <w:pPr>
        <w:spacing w:after="0" w:line="240" w:lineRule="auto"/>
        <w:ind w:right="-91"/>
        <w:rPr>
          <w:rFonts w:ascii="Times New Roman" w:hAnsi="Times New Roman" w:cs="Times New Roman"/>
        </w:rPr>
      </w:pPr>
    </w:p>
    <w:p w14:paraId="5E000D13" w14:textId="77777777" w:rsidR="007137C8" w:rsidRPr="00E4174B" w:rsidRDefault="007137C8" w:rsidP="000D41A4">
      <w:pPr>
        <w:spacing w:after="0" w:line="240" w:lineRule="auto"/>
        <w:ind w:right="-91"/>
        <w:jc w:val="center"/>
        <w:rPr>
          <w:rFonts w:ascii="Times New Roman" w:hAnsi="Times New Roman" w:cs="Times New Roman"/>
        </w:rPr>
      </w:pPr>
    </w:p>
    <w:p w14:paraId="235C5B15" w14:textId="77777777" w:rsidR="00D8682F" w:rsidRPr="00E4174B" w:rsidRDefault="00D8682F" w:rsidP="000D41A4">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0D41A4">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0D41A4">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0D41A4">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0D41A4">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0D41A4">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0D41A4">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0D41A4">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0D41A4">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0D41A4">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0D41A4">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0D41A4">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0D41A4">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0D41A4">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0D41A4">
      <w:pPr>
        <w:spacing w:after="0" w:line="240" w:lineRule="auto"/>
        <w:ind w:right="-91"/>
        <w:jc w:val="center"/>
        <w:rPr>
          <w:rFonts w:ascii="Times New Roman" w:hAnsi="Times New Roman" w:cs="Times New Roman"/>
          <w:smallCaps/>
        </w:rPr>
      </w:pPr>
    </w:p>
    <w:p w14:paraId="35741A95" w14:textId="77777777" w:rsidR="009E07DF" w:rsidRPr="00E4174B" w:rsidRDefault="0069794A" w:rsidP="000D41A4">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0D41A4">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0D41A4">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0D41A4">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0D41A4">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0D41A4">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0D41A4">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0D41A4">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0D41A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0D41A4">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0D41A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0D41A4">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0D41A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F94DF91" w:rsidR="00E85A76" w:rsidRPr="00E4174B" w:rsidRDefault="00747F1A" w:rsidP="000D41A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0E4E0CE" w:rsidR="00E85A76" w:rsidRPr="00E4174B" w:rsidRDefault="00867A1B" w:rsidP="000D41A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4F5B6D">
              <w:rPr>
                <w:rFonts w:ascii="Times New Roman" w:hAnsi="Times New Roman" w:cs="Times New Roman"/>
                <w:sz w:val="24"/>
                <w:szCs w:val="24"/>
              </w:rPr>
              <w:t>017</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0D41A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8CC7376" w:rsidR="00E85A76" w:rsidRPr="00E4174B" w:rsidRDefault="004F5B6D" w:rsidP="000D41A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15</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3FE05665" w:rsidR="00E85A76" w:rsidRPr="00E4174B" w:rsidRDefault="004F5B6D" w:rsidP="000D41A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SOLEMNE</w:t>
            </w:r>
          </w:p>
        </w:tc>
      </w:tr>
    </w:tbl>
    <w:p w14:paraId="4BBA59E1" w14:textId="77777777" w:rsidR="00846EA4" w:rsidRPr="00E4174B" w:rsidRDefault="00846EA4" w:rsidP="000D41A4">
      <w:pPr>
        <w:spacing w:after="0" w:line="276" w:lineRule="auto"/>
        <w:ind w:right="-91"/>
        <w:jc w:val="center"/>
        <w:rPr>
          <w:rFonts w:ascii="Times New Roman" w:hAnsi="Times New Roman" w:cs="Times New Roman"/>
        </w:rPr>
      </w:pPr>
    </w:p>
    <w:p w14:paraId="4716E6A7" w14:textId="4679D211" w:rsidR="007137C8" w:rsidRPr="00E4174B" w:rsidRDefault="007137C8" w:rsidP="000D41A4">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0D41A4">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12857" w:rsidRPr="006C4636" w:rsidRDefault="00D1285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12857" w:rsidRDefault="00D1285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D12857" w:rsidRPr="006C4636" w:rsidRDefault="00D1285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12857" w:rsidRDefault="00D12857" w:rsidP="009B0C6D"/>
                  </w:txbxContent>
                </v:textbox>
                <w10:wrap anchorx="margin"/>
              </v:shape>
            </w:pict>
          </mc:Fallback>
        </mc:AlternateContent>
      </w:r>
      <w:r w:rsidR="00625633" w:rsidRPr="00E4174B">
        <w:rPr>
          <w:rFonts w:ascii="Times New Roman" w:hAnsi="Times New Roman" w:cs="Times New Roman"/>
        </w:rPr>
        <w:tab/>
      </w:r>
    </w:p>
    <w:p w14:paraId="4F5E1609" w14:textId="563F8860" w:rsidR="00B37669" w:rsidRPr="000A15C7" w:rsidRDefault="00625633" w:rsidP="000D41A4">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644524">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644524">
        <w:rPr>
          <w:rFonts w:ascii="Times New Roman" w:eastAsia="Times New Roman" w:hAnsi="Times New Roman" w:cs="Times New Roman"/>
          <w:lang w:eastAsia="es-ES"/>
        </w:rPr>
        <w:t>TREINTA Y CUATRO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4F5B6D">
        <w:rPr>
          <w:rFonts w:ascii="Times New Roman" w:eastAsia="Times New Roman" w:hAnsi="Times New Roman" w:cs="Times New Roman"/>
          <w:b/>
          <w:lang w:eastAsia="es-ES"/>
        </w:rPr>
        <w:t>QUINCE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4F5B6D">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4F5B6D">
        <w:rPr>
          <w:rFonts w:ascii="Times New Roman" w:eastAsia="Times New Roman" w:hAnsi="Times New Roman" w:cs="Times New Roman"/>
          <w:b/>
          <w:lang w:eastAsia="es-ES"/>
        </w:rPr>
        <w:t>SOLEMNE</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DIP.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526171" w:rsidRPr="00B37669">
        <w:rPr>
          <w:rFonts w:ascii="Times New Roman" w:eastAsia="Times New Roman" w:hAnsi="Times New Roman" w:cs="Times New Roman"/>
          <w:bCs/>
          <w:lang w:eastAsia="es-ES"/>
        </w:rPr>
        <w:t xml:space="preserve">CON LA </w:t>
      </w:r>
      <w:r w:rsidR="00526171" w:rsidRPr="0074383A">
        <w:rPr>
          <w:rFonts w:ascii="Times New Roman" w:eastAsia="Times New Roman" w:hAnsi="Times New Roman" w:cs="Times New Roman"/>
          <w:bCs/>
          <w:lang w:eastAsia="es-ES"/>
        </w:rPr>
        <w:t xml:space="preserve">ASISTENCIA </w:t>
      </w:r>
      <w:r w:rsidR="00526171" w:rsidRPr="00B37669">
        <w:rPr>
          <w:rFonts w:ascii="Times New Roman" w:eastAsia="Times New Roman" w:hAnsi="Times New Roman" w:cs="Times New Roman"/>
          <w:bCs/>
          <w:lang w:eastAsia="es-ES"/>
        </w:rPr>
        <w:t>DE LOS CC. DIPUTADOS:</w:t>
      </w:r>
      <w:r w:rsidR="00526171" w:rsidRPr="00D36857">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GRETA PAMELA BARRA HERNÁNDEZ</w:t>
      </w:r>
      <w:r w:rsidR="00526171">
        <w:rPr>
          <w:rFonts w:ascii="Times New Roman" w:eastAsia="Calibri" w:hAnsi="Times New Roman" w:cs="Times New Roman"/>
          <w:color w:val="000000"/>
        </w:rPr>
        <w:t xml:space="preserve">, GRECIA BENAVIDES FLORES, </w:t>
      </w:r>
      <w:r w:rsidR="00526171" w:rsidRPr="00505E4F">
        <w:rPr>
          <w:rFonts w:ascii="Times New Roman" w:eastAsia="Calibri" w:hAnsi="Times New Roman" w:cs="Times New Roman"/>
          <w:color w:val="000000"/>
        </w:rPr>
        <w:t>CL</w:t>
      </w:r>
      <w:r w:rsidR="00526171">
        <w:rPr>
          <w:rFonts w:ascii="Times New Roman" w:eastAsia="Calibri" w:hAnsi="Times New Roman" w:cs="Times New Roman"/>
          <w:color w:val="000000"/>
        </w:rPr>
        <w:t xml:space="preserve">AUDIA GABRIELA CABALLERO CHÁVEZ, JAVIER CABALLERO GAONA, ISIS AYDEÉ CABRERA ÁLVAREZ, </w:t>
      </w:r>
      <w:r w:rsidR="00526171" w:rsidRPr="00505E4F">
        <w:rPr>
          <w:rFonts w:ascii="Times New Roman" w:eastAsia="Calibri" w:hAnsi="Times New Roman" w:cs="Times New Roman"/>
          <w:color w:val="000000"/>
        </w:rPr>
        <w:t>IGNACIO CASTELLA</w:t>
      </w:r>
      <w:r w:rsidR="00526171">
        <w:rPr>
          <w:rFonts w:ascii="Times New Roman" w:eastAsia="Calibri" w:hAnsi="Times New Roman" w:cs="Times New Roman"/>
          <w:color w:val="000000"/>
        </w:rPr>
        <w:t>NO</w:t>
      </w:r>
      <w:r w:rsidR="00526171" w:rsidRPr="00505E4F">
        <w:rPr>
          <w:rFonts w:ascii="Times New Roman" w:eastAsia="Calibri" w:hAnsi="Times New Roman" w:cs="Times New Roman"/>
          <w:color w:val="000000"/>
        </w:rPr>
        <w:t>S AMAYA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ITZEL SOLEDAD CASTILLO ALMANZA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CLAUDIA MAYELA CHAPA MARMOLEJO</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CARLOS ALBERTO DE LA FUENTE FLORES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JESÚS ALBERTO ELIZONDO SALAZAR</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ELSA ESCOBEDO VÁZQUEZ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MIGUEL ÁNGEL FLORES SERNA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MIGUEL ÁNGEL GARCÍA LECHUGA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JOSÉ LUIS GARZA GARZA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MARISOL GONZÁLEZ ELÍAS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GABRIELA GOVEA LÓPEZ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MYRNA ISELA GRIMALDO IRACHETA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MAURO GUERRA VILLARREAL</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ARMANDO VÍCTOR GUTIÉRREZ CANALES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ANYLÚ BENDICIÓN HERNÁNDEZ SEPÚLVEDA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PAOLA CRISTINA LINARES LÓPEZ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BALTAZAR GILBERTO MARTÍNEZ RÍOS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ESTHER BERENICE MARTÍNEZ DÍAZ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ROCÍO MAYBE MONTALVO ADAME</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TOMÁS ROBERTO MONTOYA DÍAZ</w:t>
      </w:r>
      <w:r w:rsidR="00526171">
        <w:rPr>
          <w:rFonts w:ascii="Times New Roman" w:eastAsia="Calibri" w:hAnsi="Times New Roman" w:cs="Times New Roman"/>
          <w:color w:val="000000"/>
        </w:rPr>
        <w:t xml:space="preserve">, HÉCTOR JULIÁN MORALES RIVERA, </w:t>
      </w:r>
      <w:r w:rsidR="00526171" w:rsidRPr="00505E4F">
        <w:rPr>
          <w:rFonts w:ascii="Times New Roman" w:eastAsia="Calibri" w:hAnsi="Times New Roman" w:cs="Times New Roman"/>
          <w:color w:val="000000"/>
        </w:rPr>
        <w:t>SANDRA ELIZABETH PÁMANES ORTIZ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ANA MELISA PEÑA VILLAG</w:t>
      </w:r>
      <w:r w:rsidR="00526171">
        <w:rPr>
          <w:rFonts w:ascii="Times New Roman" w:eastAsia="Calibri" w:hAnsi="Times New Roman" w:cs="Times New Roman"/>
          <w:color w:val="000000"/>
        </w:rPr>
        <w:t>Ó</w:t>
      </w:r>
      <w:r w:rsidR="00526171" w:rsidRPr="00505E4F">
        <w:rPr>
          <w:rFonts w:ascii="Times New Roman" w:eastAsia="Calibri" w:hAnsi="Times New Roman" w:cs="Times New Roman"/>
          <w:color w:val="000000"/>
        </w:rPr>
        <w:t>MEZ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RAFAEL EDUARDO RAMOS DE LA GARZA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REYNA REYES MOLINA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MARÍA GUADALUPE RODRÍGUEZ MARTÍNEZ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MARIO ALBERTO SALINAS TREVIÑO</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JOSÉ LUIS SANTOS MARTÍNEZ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ARMIDA SERRATO FLORES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MARIO ALEJANDRO SOTO ESQUER</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AILE TAMEZ DE LA PAZ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HERIBERTO TREVIÑO CANTÚ</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JOSÉ MANUEL VALDEZ SALAZAR</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BRENDA VELÁZQUEZ VALDEZ</w:t>
      </w:r>
      <w:r w:rsidR="00526171">
        <w:rPr>
          <w:rFonts w:ascii="Times New Roman" w:eastAsia="Calibri" w:hAnsi="Times New Roman" w:cs="Times New Roman"/>
          <w:color w:val="000000"/>
        </w:rPr>
        <w:t xml:space="preserve"> Y </w:t>
      </w:r>
      <w:r w:rsidR="00526171" w:rsidRPr="00505E4F">
        <w:rPr>
          <w:rFonts w:ascii="Times New Roman" w:eastAsia="Calibri" w:hAnsi="Times New Roman" w:cs="Times New Roman"/>
          <w:color w:val="000000"/>
        </w:rPr>
        <w:t>PERLA DE LOS ÁNGELES VILLARREAL VALDEZ</w:t>
      </w:r>
      <w:r w:rsidR="0052617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0A15C7" w:rsidRPr="003C2E8A">
        <w:rPr>
          <w:rFonts w:ascii="Times New Roman" w:eastAsia="Times New Roman" w:hAnsi="Times New Roman" w:cs="Times New Roman"/>
          <w:b/>
          <w:bCs/>
          <w:lang w:eastAsia="es-ES"/>
        </w:rPr>
        <w:t>DIPUTADA AUSENTE</w:t>
      </w:r>
      <w:r w:rsidR="003C2E8A" w:rsidRPr="003C2E8A">
        <w:rPr>
          <w:rFonts w:ascii="Times New Roman" w:eastAsia="Times New Roman" w:hAnsi="Times New Roman" w:cs="Times New Roman"/>
          <w:b/>
          <w:bCs/>
          <w:lang w:eastAsia="es-ES"/>
        </w:rPr>
        <w:t xml:space="preserve"> POR MOTIVOS DE SALUD</w:t>
      </w:r>
      <w:r w:rsidR="000A15C7" w:rsidRPr="003C2E8A">
        <w:rPr>
          <w:rFonts w:ascii="Times New Roman" w:eastAsia="Times New Roman" w:hAnsi="Times New Roman" w:cs="Times New Roman"/>
          <w:b/>
          <w:bCs/>
          <w:lang w:eastAsia="es-ES"/>
        </w:rPr>
        <w:t xml:space="preserve">: </w:t>
      </w:r>
      <w:r w:rsidR="000A15C7" w:rsidRPr="003C2E8A">
        <w:rPr>
          <w:rFonts w:ascii="Times New Roman" w:eastAsia="Calibri" w:hAnsi="Times New Roman" w:cs="Times New Roman"/>
          <w:color w:val="000000"/>
        </w:rPr>
        <w:t>IVONNE LILIANA ÁLVAREZ GARCÍA.</w:t>
      </w:r>
    </w:p>
    <w:p w14:paraId="6678F3B5" w14:textId="55273961" w:rsidR="00CA2388" w:rsidRPr="00E4174B" w:rsidRDefault="00CA2388" w:rsidP="000D41A4">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1D853675" w:rsidR="00AD1A26" w:rsidRPr="00293959" w:rsidRDefault="0069794A" w:rsidP="000D41A4">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sidR="00BD42E2">
        <w:rPr>
          <w:rFonts w:ascii="Times New Roman" w:hAnsi="Times New Roman" w:cs="Times New Roman"/>
        </w:rPr>
        <w:t>EL CÓMPUTO DE ASISTENCIA</w:t>
      </w:r>
      <w:r w:rsidRPr="00E4174B">
        <w:rPr>
          <w:rFonts w:ascii="Times New Roman" w:hAnsi="Times New Roman" w:cs="Times New Roman"/>
        </w:rPr>
        <w:t xml:space="preserve">, LA C. SECRETARIA INFORMÓ QUE SE ENCUENTRAN </w:t>
      </w:r>
      <w:r w:rsidR="00277A0B">
        <w:rPr>
          <w:rFonts w:ascii="Times New Roman" w:hAnsi="Times New Roman" w:cs="Times New Roman"/>
        </w:rPr>
        <w:t>41</w:t>
      </w:r>
      <w:r w:rsidRPr="00E4174B">
        <w:rPr>
          <w:rFonts w:ascii="Times New Roman" w:hAnsi="Times New Roman" w:cs="Times New Roman"/>
          <w:color w:val="FF0000"/>
        </w:rPr>
        <w:t xml:space="preserve"> </w:t>
      </w:r>
      <w:r w:rsidRPr="00E4174B">
        <w:rPr>
          <w:rFonts w:ascii="Times New Roman" w:hAnsi="Times New Roman" w:cs="Times New Roman"/>
        </w:rPr>
        <w:t xml:space="preserve">DIPUTADOS PRESENTES. </w:t>
      </w:r>
    </w:p>
    <w:p w14:paraId="1D4DA298" w14:textId="77777777" w:rsidR="00E478DE" w:rsidRDefault="00E478DE" w:rsidP="000D41A4">
      <w:pPr>
        <w:spacing w:after="0" w:line="240" w:lineRule="auto"/>
        <w:ind w:right="-91"/>
        <w:jc w:val="both"/>
        <w:rPr>
          <w:rFonts w:ascii="Times New Roman" w:hAnsi="Times New Roman" w:cs="Times New Roman"/>
          <w:b/>
        </w:rPr>
      </w:pPr>
    </w:p>
    <w:p w14:paraId="3F849E76" w14:textId="6CF51E58" w:rsidR="00411EA3" w:rsidRDefault="00CD37DA" w:rsidP="000D41A4">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277A0B">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4F5B6D">
        <w:rPr>
          <w:rFonts w:ascii="Times New Roman" w:hAnsi="Times New Roman" w:cs="Times New Roman"/>
        </w:rPr>
        <w:t>SOLEMNE</w:t>
      </w:r>
      <w:r w:rsidR="008C3406" w:rsidRPr="008C3406">
        <w:rPr>
          <w:rFonts w:ascii="Times New Roman" w:hAnsi="Times New Roman" w:cs="Times New Roman"/>
        </w:rPr>
        <w:t>.</w:t>
      </w:r>
      <w:r w:rsidR="00DE1BB0">
        <w:rPr>
          <w:rFonts w:ascii="Times New Roman" w:hAnsi="Times New Roman" w:cs="Times New Roman"/>
        </w:rPr>
        <w:t xml:space="preserve"> </w:t>
      </w:r>
    </w:p>
    <w:p w14:paraId="72282FCE" w14:textId="77777777" w:rsidR="003B64E6" w:rsidRDefault="003B64E6" w:rsidP="000D41A4">
      <w:pPr>
        <w:pStyle w:val="Textoindependiente"/>
        <w:spacing w:line="240" w:lineRule="auto"/>
        <w:ind w:left="567" w:right="-91" w:hanging="567"/>
        <w:rPr>
          <w:b/>
          <w:sz w:val="22"/>
          <w:szCs w:val="22"/>
        </w:rPr>
      </w:pPr>
    </w:p>
    <w:p w14:paraId="31326C99" w14:textId="77777777" w:rsidR="00CA6AEF" w:rsidRDefault="00CA6AEF" w:rsidP="000D41A4">
      <w:pPr>
        <w:pStyle w:val="Textoindependiente"/>
        <w:spacing w:line="240" w:lineRule="auto"/>
        <w:ind w:left="567" w:right="-91" w:hanging="567"/>
        <w:rPr>
          <w:b/>
          <w:sz w:val="22"/>
          <w:szCs w:val="22"/>
        </w:rPr>
      </w:pPr>
    </w:p>
    <w:p w14:paraId="767CF3D5" w14:textId="77777777" w:rsidR="00CA6AEF" w:rsidRDefault="00CA6AEF" w:rsidP="000D41A4">
      <w:pPr>
        <w:pStyle w:val="Textoindependiente"/>
        <w:spacing w:line="240" w:lineRule="auto"/>
        <w:ind w:left="567" w:right="-91" w:hanging="567"/>
        <w:rPr>
          <w:b/>
          <w:sz w:val="22"/>
          <w:szCs w:val="22"/>
        </w:rPr>
      </w:pPr>
    </w:p>
    <w:p w14:paraId="4370B9B1" w14:textId="77777777" w:rsidR="003B64E6" w:rsidRDefault="003B64E6" w:rsidP="000D41A4">
      <w:pPr>
        <w:pStyle w:val="Textoindependiente"/>
        <w:spacing w:line="240" w:lineRule="auto"/>
        <w:ind w:left="567" w:right="-91" w:hanging="567"/>
        <w:rPr>
          <w:b/>
          <w:sz w:val="22"/>
          <w:szCs w:val="22"/>
        </w:rPr>
      </w:pPr>
    </w:p>
    <w:p w14:paraId="361EEEC4" w14:textId="77777777" w:rsidR="008C3406" w:rsidRPr="00BD2BDD" w:rsidRDefault="008C3406" w:rsidP="000D41A4">
      <w:pPr>
        <w:pStyle w:val="Textoindependiente"/>
        <w:spacing w:line="276" w:lineRule="auto"/>
        <w:ind w:left="567" w:right="-91" w:hanging="567"/>
        <w:rPr>
          <w:b/>
          <w:sz w:val="22"/>
          <w:szCs w:val="22"/>
        </w:rPr>
      </w:pPr>
      <w:r w:rsidRPr="00BD2BDD">
        <w:rPr>
          <w:b/>
          <w:sz w:val="22"/>
          <w:szCs w:val="22"/>
        </w:rPr>
        <w:lastRenderedPageBreak/>
        <w:t xml:space="preserve">ORDEN DEL DÍA: </w:t>
      </w:r>
    </w:p>
    <w:p w14:paraId="5BBAAC0B" w14:textId="77777777" w:rsidR="008C3406" w:rsidRPr="00BD2BDD" w:rsidRDefault="008C3406" w:rsidP="000D41A4">
      <w:pPr>
        <w:pStyle w:val="Textoindependiente"/>
        <w:spacing w:line="276" w:lineRule="auto"/>
        <w:ind w:left="567" w:right="-91" w:hanging="567"/>
        <w:rPr>
          <w:b/>
          <w:sz w:val="22"/>
          <w:szCs w:val="22"/>
        </w:rPr>
      </w:pPr>
    </w:p>
    <w:p w14:paraId="4447C390" w14:textId="77777777" w:rsidR="004F5B6D" w:rsidRPr="004F5B6D" w:rsidRDefault="004F5B6D" w:rsidP="000D41A4">
      <w:pPr>
        <w:pStyle w:val="Prrafodelista"/>
        <w:widowControl w:val="0"/>
        <w:numPr>
          <w:ilvl w:val="0"/>
          <w:numId w:val="12"/>
        </w:numPr>
        <w:autoSpaceDE w:val="0"/>
        <w:autoSpaceDN w:val="0"/>
        <w:ind w:right="-91"/>
        <w:jc w:val="both"/>
        <w:rPr>
          <w:sz w:val="22"/>
          <w:szCs w:val="22"/>
          <w:lang w:val="es-ES_tradnl"/>
        </w:rPr>
      </w:pPr>
      <w:r w:rsidRPr="004F5B6D">
        <w:rPr>
          <w:sz w:val="22"/>
          <w:szCs w:val="22"/>
          <w:lang w:val="es-ES_tradnl"/>
        </w:rPr>
        <w:t>LISTA DE ASISTENCIA.</w:t>
      </w:r>
    </w:p>
    <w:p w14:paraId="10263891" w14:textId="77777777" w:rsidR="004F5B6D" w:rsidRPr="004F5B6D" w:rsidRDefault="004F5B6D" w:rsidP="000D41A4">
      <w:pPr>
        <w:pStyle w:val="Prrafodelista"/>
        <w:widowControl w:val="0"/>
        <w:autoSpaceDE w:val="0"/>
        <w:autoSpaceDN w:val="0"/>
        <w:ind w:right="-91"/>
        <w:jc w:val="both"/>
        <w:rPr>
          <w:sz w:val="22"/>
          <w:szCs w:val="22"/>
          <w:lang w:val="es-ES_tradnl"/>
        </w:rPr>
      </w:pPr>
    </w:p>
    <w:p w14:paraId="2554D092" w14:textId="77777777" w:rsidR="004F5B6D" w:rsidRPr="004F5B6D" w:rsidRDefault="004F5B6D" w:rsidP="000D41A4">
      <w:pPr>
        <w:pStyle w:val="Prrafodelista"/>
        <w:widowControl w:val="0"/>
        <w:numPr>
          <w:ilvl w:val="0"/>
          <w:numId w:val="12"/>
        </w:numPr>
        <w:autoSpaceDE w:val="0"/>
        <w:autoSpaceDN w:val="0"/>
        <w:ind w:right="-91"/>
        <w:jc w:val="both"/>
        <w:rPr>
          <w:sz w:val="22"/>
          <w:szCs w:val="22"/>
          <w:lang w:val="es-ES_tradnl"/>
        </w:rPr>
      </w:pPr>
      <w:r w:rsidRPr="004F5B6D">
        <w:rPr>
          <w:sz w:val="22"/>
          <w:szCs w:val="22"/>
          <w:lang w:val="es-ES_tradnl"/>
        </w:rPr>
        <w:t>APERTURA DE LA SESIÓN SOLEMNE.</w:t>
      </w:r>
    </w:p>
    <w:p w14:paraId="41D225DD" w14:textId="77777777" w:rsidR="004F5B6D" w:rsidRPr="004F5B6D" w:rsidRDefault="004F5B6D" w:rsidP="000D41A4">
      <w:pPr>
        <w:pStyle w:val="Prrafodelista"/>
        <w:widowControl w:val="0"/>
        <w:autoSpaceDE w:val="0"/>
        <w:autoSpaceDN w:val="0"/>
        <w:ind w:right="-91"/>
        <w:jc w:val="both"/>
        <w:rPr>
          <w:sz w:val="22"/>
          <w:szCs w:val="22"/>
          <w:lang w:val="es-ES_tradnl"/>
        </w:rPr>
      </w:pPr>
    </w:p>
    <w:p w14:paraId="36036B4C" w14:textId="77777777" w:rsidR="004F5B6D" w:rsidRPr="004F5B6D" w:rsidRDefault="004F5B6D" w:rsidP="000D41A4">
      <w:pPr>
        <w:pStyle w:val="Prrafodelista"/>
        <w:widowControl w:val="0"/>
        <w:numPr>
          <w:ilvl w:val="0"/>
          <w:numId w:val="12"/>
        </w:numPr>
        <w:autoSpaceDE w:val="0"/>
        <w:autoSpaceDN w:val="0"/>
        <w:ind w:right="-91"/>
        <w:jc w:val="both"/>
        <w:rPr>
          <w:sz w:val="22"/>
          <w:szCs w:val="22"/>
          <w:lang w:val="es-ES_tradnl"/>
        </w:rPr>
      </w:pPr>
      <w:r w:rsidRPr="004F5B6D">
        <w:rPr>
          <w:sz w:val="22"/>
          <w:szCs w:val="22"/>
          <w:lang w:val="es-ES_tradnl"/>
        </w:rPr>
        <w:t>LECTURA DEL ORDEN DEL DÍA DE LA SESIÓN SOLEMNE.</w:t>
      </w:r>
    </w:p>
    <w:p w14:paraId="3C381E8C" w14:textId="77777777" w:rsidR="004F5B6D" w:rsidRPr="004F5B6D" w:rsidRDefault="004F5B6D" w:rsidP="000D41A4">
      <w:pPr>
        <w:pStyle w:val="Prrafodelista"/>
        <w:widowControl w:val="0"/>
        <w:autoSpaceDE w:val="0"/>
        <w:autoSpaceDN w:val="0"/>
        <w:ind w:right="-91"/>
        <w:jc w:val="both"/>
        <w:rPr>
          <w:sz w:val="22"/>
          <w:szCs w:val="22"/>
          <w:lang w:val="es-ES_tradnl"/>
        </w:rPr>
      </w:pPr>
    </w:p>
    <w:p w14:paraId="4FF8B5D4" w14:textId="77777777" w:rsidR="004F5B6D" w:rsidRPr="004F5B6D" w:rsidRDefault="004F5B6D" w:rsidP="000D41A4">
      <w:pPr>
        <w:pStyle w:val="Prrafodelista"/>
        <w:widowControl w:val="0"/>
        <w:numPr>
          <w:ilvl w:val="0"/>
          <w:numId w:val="12"/>
        </w:numPr>
        <w:autoSpaceDE w:val="0"/>
        <w:autoSpaceDN w:val="0"/>
        <w:spacing w:line="276" w:lineRule="auto"/>
        <w:ind w:right="-91"/>
        <w:jc w:val="both"/>
        <w:rPr>
          <w:sz w:val="22"/>
          <w:szCs w:val="22"/>
          <w:lang w:val="es-ES_tradnl"/>
        </w:rPr>
      </w:pPr>
      <w:r w:rsidRPr="004F5B6D">
        <w:rPr>
          <w:sz w:val="22"/>
          <w:szCs w:val="22"/>
          <w:lang w:val="es-ES_tradnl"/>
        </w:rPr>
        <w:t xml:space="preserve">DESIGNACIÓN DE LA COMISIÓN DE CORTESÍA PARA TRASLADAR AL INTERIOR DEL RECINTO DEL H. CONGRESO, A LOS INVITADOS DE HONOR Y AL GOBERNADOR CONSTITUCIONAL DEL ESTADO. </w:t>
      </w:r>
    </w:p>
    <w:p w14:paraId="13645F1C" w14:textId="77777777" w:rsidR="004F5B6D" w:rsidRPr="004F5B6D" w:rsidRDefault="004F5B6D" w:rsidP="000D41A4">
      <w:pPr>
        <w:pStyle w:val="Prrafodelista"/>
        <w:widowControl w:val="0"/>
        <w:autoSpaceDE w:val="0"/>
        <w:autoSpaceDN w:val="0"/>
        <w:ind w:right="-91"/>
        <w:jc w:val="both"/>
        <w:rPr>
          <w:sz w:val="22"/>
          <w:szCs w:val="22"/>
          <w:lang w:val="es-ES_tradnl"/>
        </w:rPr>
      </w:pPr>
    </w:p>
    <w:p w14:paraId="0CA16787" w14:textId="77777777" w:rsidR="004F5B6D" w:rsidRPr="004F5B6D" w:rsidRDefault="004F5B6D" w:rsidP="000D41A4">
      <w:pPr>
        <w:pStyle w:val="Prrafodelista"/>
        <w:widowControl w:val="0"/>
        <w:numPr>
          <w:ilvl w:val="0"/>
          <w:numId w:val="12"/>
        </w:numPr>
        <w:autoSpaceDE w:val="0"/>
        <w:autoSpaceDN w:val="0"/>
        <w:ind w:right="-91"/>
        <w:jc w:val="both"/>
        <w:rPr>
          <w:sz w:val="22"/>
          <w:szCs w:val="22"/>
          <w:lang w:val="es-ES_tradnl"/>
        </w:rPr>
      </w:pPr>
      <w:r w:rsidRPr="004F5B6D">
        <w:rPr>
          <w:sz w:val="22"/>
          <w:szCs w:val="22"/>
          <w:lang w:val="es-ES_tradnl"/>
        </w:rPr>
        <w:t xml:space="preserve">HONORES A NUESTRA ENSEÑA PATRIA Y ENTONACIÓN DEL HIMNO NACIONAL. </w:t>
      </w:r>
    </w:p>
    <w:p w14:paraId="270D5BEB" w14:textId="77777777" w:rsidR="004F5B6D" w:rsidRPr="004F5B6D" w:rsidRDefault="004F5B6D" w:rsidP="000D41A4">
      <w:pPr>
        <w:pStyle w:val="Prrafodelista"/>
        <w:widowControl w:val="0"/>
        <w:autoSpaceDE w:val="0"/>
        <w:autoSpaceDN w:val="0"/>
        <w:ind w:right="-91"/>
        <w:jc w:val="both"/>
        <w:rPr>
          <w:sz w:val="22"/>
          <w:szCs w:val="22"/>
          <w:lang w:val="es-ES_tradnl"/>
        </w:rPr>
      </w:pPr>
    </w:p>
    <w:p w14:paraId="468C10DA" w14:textId="7E143333" w:rsidR="004F5B6D" w:rsidRPr="004F5B6D" w:rsidRDefault="004F5B6D" w:rsidP="000D41A4">
      <w:pPr>
        <w:pStyle w:val="Prrafodelista"/>
        <w:widowControl w:val="0"/>
        <w:numPr>
          <w:ilvl w:val="0"/>
          <w:numId w:val="12"/>
        </w:numPr>
        <w:autoSpaceDE w:val="0"/>
        <w:autoSpaceDN w:val="0"/>
        <w:spacing w:line="276" w:lineRule="auto"/>
        <w:ind w:right="-91"/>
        <w:jc w:val="both"/>
        <w:rPr>
          <w:sz w:val="22"/>
          <w:szCs w:val="22"/>
          <w:lang w:val="es-ES_tradnl"/>
        </w:rPr>
      </w:pPr>
      <w:r w:rsidRPr="004F5B6D">
        <w:rPr>
          <w:sz w:val="22"/>
          <w:szCs w:val="22"/>
          <w:lang w:val="es-ES_tradnl"/>
        </w:rPr>
        <w:t xml:space="preserve">USO DE LA PALABRA A LOS COORDINADORES O REPRESENTANTES DE LOS GRUPOS LEGISLATIVOS, DE ACUERDO </w:t>
      </w:r>
      <w:r w:rsidR="00644524">
        <w:rPr>
          <w:sz w:val="22"/>
          <w:szCs w:val="22"/>
          <w:lang w:val="es-ES_tradnl"/>
        </w:rPr>
        <w:t>A</w:t>
      </w:r>
      <w:r w:rsidRPr="004F5B6D">
        <w:rPr>
          <w:sz w:val="22"/>
          <w:szCs w:val="22"/>
          <w:lang w:val="es-ES_tradnl"/>
        </w:rPr>
        <w:t xml:space="preserve"> LO SEÑALADO EN EL ARTÍCULO OCTAVO DE LA LEY ORGÁNICA DEL PODER LEGISLATIVO.</w:t>
      </w:r>
    </w:p>
    <w:p w14:paraId="066F43CE" w14:textId="77777777" w:rsidR="004F5B6D" w:rsidRPr="004F5B6D" w:rsidRDefault="004F5B6D" w:rsidP="000D41A4">
      <w:pPr>
        <w:pStyle w:val="Prrafodelista"/>
        <w:widowControl w:val="0"/>
        <w:autoSpaceDE w:val="0"/>
        <w:autoSpaceDN w:val="0"/>
        <w:ind w:right="-91"/>
        <w:jc w:val="both"/>
        <w:rPr>
          <w:sz w:val="22"/>
          <w:szCs w:val="22"/>
          <w:lang w:val="es-ES_tradnl"/>
        </w:rPr>
      </w:pPr>
    </w:p>
    <w:p w14:paraId="7588E9AF" w14:textId="77777777" w:rsidR="004F5B6D" w:rsidRPr="004F5B6D" w:rsidRDefault="004F5B6D" w:rsidP="000D41A4">
      <w:pPr>
        <w:pStyle w:val="Prrafodelista"/>
        <w:widowControl w:val="0"/>
        <w:numPr>
          <w:ilvl w:val="0"/>
          <w:numId w:val="12"/>
        </w:numPr>
        <w:autoSpaceDE w:val="0"/>
        <w:autoSpaceDN w:val="0"/>
        <w:spacing w:line="276" w:lineRule="auto"/>
        <w:ind w:right="-91"/>
        <w:jc w:val="both"/>
        <w:rPr>
          <w:sz w:val="22"/>
          <w:szCs w:val="22"/>
          <w:lang w:val="es-ES_tradnl"/>
        </w:rPr>
      </w:pPr>
      <w:r w:rsidRPr="004F5B6D">
        <w:rPr>
          <w:sz w:val="22"/>
          <w:szCs w:val="22"/>
          <w:lang w:val="es-ES_tradnl"/>
        </w:rPr>
        <w:t>PRESENTACIÓN DEL TERCER INFORME DE GOBIERNO DEL C. DR. SAMUEL ALEJANDRO GARCÍA SEPÚLVEDA, GOBERNADOR CONSTITUCIONAL DEL ESTADO.</w:t>
      </w:r>
    </w:p>
    <w:p w14:paraId="2079D317" w14:textId="77777777" w:rsidR="004F5B6D" w:rsidRPr="004F5B6D" w:rsidRDefault="004F5B6D" w:rsidP="000D41A4">
      <w:pPr>
        <w:pStyle w:val="Prrafodelista"/>
        <w:widowControl w:val="0"/>
        <w:autoSpaceDE w:val="0"/>
        <w:autoSpaceDN w:val="0"/>
        <w:ind w:right="-91"/>
        <w:jc w:val="both"/>
        <w:rPr>
          <w:sz w:val="22"/>
          <w:szCs w:val="22"/>
          <w:lang w:val="es-ES_tradnl"/>
        </w:rPr>
      </w:pPr>
    </w:p>
    <w:p w14:paraId="7CA3DE36" w14:textId="67FD2DD3" w:rsidR="004F5B6D" w:rsidRPr="004F5B6D" w:rsidRDefault="004F5B6D" w:rsidP="000D41A4">
      <w:pPr>
        <w:pStyle w:val="Prrafodelista"/>
        <w:widowControl w:val="0"/>
        <w:numPr>
          <w:ilvl w:val="0"/>
          <w:numId w:val="12"/>
        </w:numPr>
        <w:autoSpaceDE w:val="0"/>
        <w:autoSpaceDN w:val="0"/>
        <w:ind w:right="-91"/>
        <w:jc w:val="both"/>
        <w:rPr>
          <w:sz w:val="22"/>
          <w:szCs w:val="22"/>
          <w:lang w:val="es-ES_tradnl"/>
        </w:rPr>
      </w:pPr>
      <w:r w:rsidRPr="004F5B6D">
        <w:rPr>
          <w:sz w:val="22"/>
          <w:szCs w:val="22"/>
          <w:lang w:val="es-ES_tradnl"/>
        </w:rPr>
        <w:t xml:space="preserve">USO DE LA PALABRA A LA C. PRESIDENTA DEL H. CONGRESO DEL ESTADO, DIP. LORENA DE LA GARZA VENECIA, PARA DAR RESPUESTA AL INFORME DE GOBIERNO PRESENTADO POR EL </w:t>
      </w:r>
      <w:r w:rsidR="00644524">
        <w:rPr>
          <w:sz w:val="22"/>
          <w:szCs w:val="22"/>
          <w:lang w:val="es-ES_tradnl"/>
        </w:rPr>
        <w:t xml:space="preserve">C. </w:t>
      </w:r>
      <w:r w:rsidRPr="004F5B6D">
        <w:rPr>
          <w:sz w:val="22"/>
          <w:szCs w:val="22"/>
          <w:lang w:val="es-ES_tradnl"/>
        </w:rPr>
        <w:t>GOBERNADOR CONSTITUCIONAL DEL ESTADO.</w:t>
      </w:r>
    </w:p>
    <w:p w14:paraId="3590BB0C" w14:textId="77777777" w:rsidR="004F5B6D" w:rsidRPr="004F5B6D" w:rsidRDefault="004F5B6D" w:rsidP="000D41A4">
      <w:pPr>
        <w:pStyle w:val="Prrafodelista"/>
        <w:widowControl w:val="0"/>
        <w:autoSpaceDE w:val="0"/>
        <w:autoSpaceDN w:val="0"/>
        <w:ind w:right="-91"/>
        <w:jc w:val="both"/>
        <w:rPr>
          <w:sz w:val="22"/>
          <w:szCs w:val="22"/>
          <w:lang w:val="es-ES_tradnl"/>
        </w:rPr>
      </w:pPr>
    </w:p>
    <w:p w14:paraId="0C6497E6" w14:textId="77777777" w:rsidR="004F5B6D" w:rsidRPr="004F5B6D" w:rsidRDefault="004F5B6D" w:rsidP="000D41A4">
      <w:pPr>
        <w:pStyle w:val="Prrafodelista"/>
        <w:widowControl w:val="0"/>
        <w:numPr>
          <w:ilvl w:val="0"/>
          <w:numId w:val="12"/>
        </w:numPr>
        <w:autoSpaceDE w:val="0"/>
        <w:autoSpaceDN w:val="0"/>
        <w:ind w:right="-91"/>
        <w:jc w:val="both"/>
        <w:rPr>
          <w:sz w:val="22"/>
          <w:szCs w:val="22"/>
          <w:lang w:val="es-ES_tradnl"/>
        </w:rPr>
      </w:pPr>
      <w:r w:rsidRPr="004F5B6D">
        <w:rPr>
          <w:sz w:val="22"/>
          <w:szCs w:val="22"/>
          <w:lang w:val="es-ES_tradnl"/>
        </w:rPr>
        <w:t xml:space="preserve">DESIGNACIÓN DE LA COMISIÓN PARA ACOMPAÑAR A LOS INVITADOS ESPECIALES HASTA LA SALIDA DEL SALÓN DE SESIONES. </w:t>
      </w:r>
    </w:p>
    <w:p w14:paraId="0A24128C" w14:textId="77777777" w:rsidR="004F5B6D" w:rsidRPr="004F5B6D" w:rsidRDefault="004F5B6D" w:rsidP="000D41A4">
      <w:pPr>
        <w:pStyle w:val="Prrafodelista"/>
        <w:widowControl w:val="0"/>
        <w:autoSpaceDE w:val="0"/>
        <w:autoSpaceDN w:val="0"/>
        <w:ind w:right="-91"/>
        <w:jc w:val="both"/>
        <w:rPr>
          <w:sz w:val="22"/>
          <w:szCs w:val="22"/>
          <w:lang w:val="es-ES_tradnl"/>
        </w:rPr>
      </w:pPr>
    </w:p>
    <w:p w14:paraId="3F5557CC" w14:textId="24E83CFC" w:rsidR="00411EA3" w:rsidRPr="00B36CDE" w:rsidRDefault="004F5B6D" w:rsidP="000D41A4">
      <w:pPr>
        <w:pStyle w:val="Prrafodelista"/>
        <w:widowControl w:val="0"/>
        <w:numPr>
          <w:ilvl w:val="0"/>
          <w:numId w:val="12"/>
        </w:numPr>
        <w:autoSpaceDE w:val="0"/>
        <w:autoSpaceDN w:val="0"/>
        <w:ind w:right="-91"/>
        <w:jc w:val="both"/>
        <w:rPr>
          <w:iCs/>
          <w:sz w:val="22"/>
          <w:szCs w:val="22"/>
        </w:rPr>
      </w:pPr>
      <w:r w:rsidRPr="004F5B6D">
        <w:rPr>
          <w:sz w:val="22"/>
          <w:szCs w:val="22"/>
          <w:lang w:val="es-ES_tradnl"/>
        </w:rPr>
        <w:t>CLAUSURA DE LA SESIÓN.</w:t>
      </w:r>
    </w:p>
    <w:p w14:paraId="495899FD" w14:textId="77777777" w:rsidR="00411EA3" w:rsidRPr="00411EA3" w:rsidRDefault="00411EA3" w:rsidP="000D41A4">
      <w:pPr>
        <w:pStyle w:val="Prrafodelista"/>
        <w:spacing w:line="360" w:lineRule="auto"/>
        <w:ind w:right="-91"/>
        <w:rPr>
          <w:iCs/>
          <w:color w:val="FF0000"/>
          <w:sz w:val="22"/>
          <w:szCs w:val="22"/>
        </w:rPr>
      </w:pPr>
    </w:p>
    <w:p w14:paraId="336018E2" w14:textId="37AB886E" w:rsidR="004F5B6D" w:rsidRPr="00277A0B" w:rsidRDefault="00747F1A" w:rsidP="000D41A4">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004F5B6D" w:rsidRPr="004F5B6D">
        <w:rPr>
          <w:rFonts w:ascii="Times New Roman" w:hAnsi="Times New Roman" w:cs="Times New Roman"/>
        </w:rPr>
        <w:t>SOLEMNE</w:t>
      </w:r>
      <w:r w:rsidRPr="004F5B6D">
        <w:rPr>
          <w:rFonts w:ascii="Times New Roman" w:hAnsi="Times New Roman" w:cs="Times New Roman"/>
        </w:rPr>
        <w:t>,</w:t>
      </w:r>
      <w:r w:rsidRPr="00875508">
        <w:rPr>
          <w:rFonts w:ascii="Times New Roman" w:hAnsi="Times New Roman" w:cs="Times New Roman"/>
        </w:rPr>
        <w:t xml:space="preserve"> </w:t>
      </w:r>
      <w:r w:rsidR="004F5B6D" w:rsidRPr="00790006">
        <w:rPr>
          <w:rFonts w:ascii="Times New Roman" w:hAnsi="Times New Roman" w:cs="Times New Roman"/>
          <w:iCs/>
        </w:rPr>
        <w:t xml:space="preserve">Y </w:t>
      </w:r>
      <w:r w:rsidR="004F5B6D" w:rsidRPr="00790006">
        <w:rPr>
          <w:rFonts w:ascii="Times New Roman" w:hAnsi="Times New Roman" w:cs="Times New Roman"/>
        </w:rPr>
        <w:t xml:space="preserve">CON FUNDAMENTO EN EL ARTÍCULO 24 FRACCIÓN VIII DEL REGLAMENTO PARA EL GOBIERNO INTERIOR DEL CONGRESO, LA C. PRESIDENTA DESIGNÓ EN COMISIÓN DE CORTESÍA A LOS CC. DIPUTADOS: </w:t>
      </w:r>
      <w:r w:rsidR="00CA6AEF" w:rsidRPr="00277A0B">
        <w:rPr>
          <w:rFonts w:ascii="Times New Roman" w:hAnsi="Times New Roman" w:cs="Times New Roman"/>
        </w:rPr>
        <w:t>CLAUDIA GABRIELA CABALLERO CHÁVEZ</w:t>
      </w:r>
      <w:r w:rsidR="00CA6AEF">
        <w:rPr>
          <w:rFonts w:ascii="Times New Roman" w:hAnsi="Times New Roman" w:cs="Times New Roman"/>
        </w:rPr>
        <w:t xml:space="preserve">, </w:t>
      </w:r>
      <w:r w:rsidR="00EF335F" w:rsidRPr="00277A0B">
        <w:rPr>
          <w:rFonts w:ascii="Times New Roman" w:hAnsi="Times New Roman" w:cs="Times New Roman"/>
        </w:rPr>
        <w:t>RAFAEL EDUARDO RAMOS DE LA GARZA</w:t>
      </w:r>
      <w:r w:rsidR="00EF335F">
        <w:rPr>
          <w:rFonts w:ascii="Times New Roman" w:hAnsi="Times New Roman" w:cs="Times New Roman"/>
        </w:rPr>
        <w:t xml:space="preserve">, </w:t>
      </w:r>
      <w:r w:rsidR="00EF335F" w:rsidRPr="00277A0B">
        <w:rPr>
          <w:rFonts w:ascii="Times New Roman" w:hAnsi="Times New Roman" w:cs="Times New Roman"/>
        </w:rPr>
        <w:t>ESTHER BERENICE MARTÍNEZ DÍAZ</w:t>
      </w:r>
      <w:r w:rsidR="00EF335F">
        <w:rPr>
          <w:rFonts w:ascii="Times New Roman" w:hAnsi="Times New Roman" w:cs="Times New Roman"/>
        </w:rPr>
        <w:t xml:space="preserve">, </w:t>
      </w:r>
      <w:r w:rsidR="00277A0B" w:rsidRPr="00277A0B">
        <w:rPr>
          <w:rFonts w:ascii="Times New Roman" w:hAnsi="Times New Roman" w:cs="Times New Roman"/>
        </w:rPr>
        <w:t>ANA MELISA PEÑA VILLAGÓMEZ</w:t>
      </w:r>
      <w:r w:rsidR="00277A0B">
        <w:rPr>
          <w:rFonts w:ascii="Times New Roman" w:hAnsi="Times New Roman" w:cs="Times New Roman"/>
        </w:rPr>
        <w:t xml:space="preserve">, </w:t>
      </w:r>
      <w:r w:rsidR="00EF335F" w:rsidRPr="00277A0B">
        <w:rPr>
          <w:rFonts w:ascii="Times New Roman" w:hAnsi="Times New Roman" w:cs="Times New Roman"/>
        </w:rPr>
        <w:t xml:space="preserve">PERLA </w:t>
      </w:r>
      <w:r w:rsidR="00EF335F">
        <w:rPr>
          <w:rFonts w:ascii="Times New Roman" w:hAnsi="Times New Roman" w:cs="Times New Roman"/>
        </w:rPr>
        <w:t xml:space="preserve">DE LOS ÁNGELES VILLAREAL VALDEZ, </w:t>
      </w:r>
      <w:r w:rsidR="00277A0B">
        <w:rPr>
          <w:rFonts w:ascii="Times New Roman" w:hAnsi="Times New Roman" w:cs="Times New Roman"/>
        </w:rPr>
        <w:t>CLAUDIA MAYELA CHAPA MARMOLEJO</w:t>
      </w:r>
      <w:r w:rsidR="00EF335F">
        <w:rPr>
          <w:rFonts w:ascii="Times New Roman" w:hAnsi="Times New Roman" w:cs="Times New Roman"/>
        </w:rPr>
        <w:t xml:space="preserve"> Y</w:t>
      </w:r>
      <w:r w:rsidR="00277A0B">
        <w:rPr>
          <w:rFonts w:ascii="Times New Roman" w:hAnsi="Times New Roman" w:cs="Times New Roman"/>
        </w:rPr>
        <w:t xml:space="preserve"> </w:t>
      </w:r>
      <w:r w:rsidR="00277A0B" w:rsidRPr="00277A0B">
        <w:rPr>
          <w:rFonts w:ascii="Times New Roman" w:hAnsi="Times New Roman" w:cs="Times New Roman"/>
        </w:rPr>
        <w:t>MAR</w:t>
      </w:r>
      <w:r w:rsidR="00277A0B">
        <w:rPr>
          <w:rFonts w:ascii="Times New Roman" w:hAnsi="Times New Roman" w:cs="Times New Roman"/>
        </w:rPr>
        <w:t>ÍA GUADALUPE RODRÍGUEZ MARTÍNEZ</w:t>
      </w:r>
      <w:r w:rsidR="004F5B6D" w:rsidRPr="00277A0B">
        <w:rPr>
          <w:rFonts w:ascii="Times New Roman" w:hAnsi="Times New Roman" w:cs="Times New Roman"/>
        </w:rPr>
        <w:t xml:space="preserve">; </w:t>
      </w:r>
      <w:r w:rsidR="004F5B6D" w:rsidRPr="00277A0B">
        <w:rPr>
          <w:rFonts w:ascii="Times New Roman" w:hAnsi="Times New Roman" w:cs="Times New Roman"/>
          <w:b/>
        </w:rPr>
        <w:t xml:space="preserve">PARA QUE SE SIRVAN </w:t>
      </w:r>
      <w:r w:rsidR="00953499">
        <w:rPr>
          <w:rFonts w:ascii="Times New Roman" w:hAnsi="Times New Roman" w:cs="Times New Roman"/>
          <w:b/>
        </w:rPr>
        <w:t xml:space="preserve">A </w:t>
      </w:r>
      <w:r w:rsidR="004F5B6D" w:rsidRPr="00277A0B">
        <w:rPr>
          <w:rFonts w:ascii="Times New Roman" w:hAnsi="Times New Roman" w:cs="Times New Roman"/>
          <w:b/>
        </w:rPr>
        <w:t xml:space="preserve">TRASLADAR AL SALÓN DE SESIONES DEL </w:t>
      </w:r>
      <w:r w:rsidR="00277A0B">
        <w:rPr>
          <w:rFonts w:ascii="Times New Roman" w:hAnsi="Times New Roman" w:cs="Times New Roman"/>
          <w:b/>
        </w:rPr>
        <w:t xml:space="preserve">HONORABLE </w:t>
      </w:r>
      <w:r w:rsidR="004F5B6D" w:rsidRPr="00277A0B">
        <w:rPr>
          <w:rFonts w:ascii="Times New Roman" w:hAnsi="Times New Roman" w:cs="Times New Roman"/>
          <w:b/>
        </w:rPr>
        <w:t>CONGRESO DEL ESTADO</w:t>
      </w:r>
      <w:r w:rsidR="00277A0B">
        <w:rPr>
          <w:rFonts w:ascii="Times New Roman" w:hAnsi="Times New Roman" w:cs="Times New Roman"/>
          <w:b/>
        </w:rPr>
        <w:t>,</w:t>
      </w:r>
      <w:r w:rsidR="004F5B6D" w:rsidRPr="00277A0B">
        <w:rPr>
          <w:rFonts w:ascii="Times New Roman" w:hAnsi="Times New Roman" w:cs="Times New Roman"/>
          <w:b/>
        </w:rPr>
        <w:t xml:space="preserve"> AL C. DR. SAMUEL ALEJANDRO GARCÍA SEPÚLVEDA, GOBERNADOR CONSTITUCIONAL DEL ESTADO E INVITADOS DE HONOR</w:t>
      </w:r>
      <w:r w:rsidR="004F5B6D" w:rsidRPr="00277A0B">
        <w:rPr>
          <w:rFonts w:ascii="Times New Roman" w:hAnsi="Times New Roman" w:cs="Times New Roman"/>
        </w:rPr>
        <w:t xml:space="preserve">. DECLARANDO UN RECESO HASTA QUE LA </w:t>
      </w:r>
      <w:r w:rsidR="00277A0B">
        <w:rPr>
          <w:rFonts w:ascii="Times New Roman" w:hAnsi="Times New Roman" w:cs="Times New Roman"/>
        </w:rPr>
        <w:t>COMISIÓN CUMPLA CON SU COMETIDO, SIENDO LAS ONCE HORAS CON TREINTA Y CINCO MINUTOS.</w:t>
      </w:r>
    </w:p>
    <w:p w14:paraId="44970D8C" w14:textId="019FEF3E" w:rsidR="00747F1A" w:rsidRDefault="00A43341" w:rsidP="000D41A4">
      <w:pPr>
        <w:spacing w:after="0" w:line="240" w:lineRule="auto"/>
        <w:ind w:right="-91"/>
        <w:jc w:val="both"/>
        <w:rPr>
          <w:rFonts w:ascii="Times New Roman" w:hAnsi="Times New Roman" w:cs="Times New Roman"/>
          <w:lang w:val="es-ES_tradnl"/>
        </w:rPr>
      </w:pPr>
      <w:r>
        <w:rPr>
          <w:rFonts w:ascii="Times New Roman" w:hAnsi="Times New Roman" w:cs="Times New Roman"/>
          <w:lang w:val="es-ES_tradnl"/>
        </w:rPr>
        <w:t xml:space="preserve"> </w:t>
      </w:r>
    </w:p>
    <w:p w14:paraId="4D1C0E73" w14:textId="583C4107" w:rsidR="00277A0B" w:rsidRDefault="00790006" w:rsidP="000D41A4">
      <w:pPr>
        <w:spacing w:after="0" w:line="360" w:lineRule="auto"/>
        <w:ind w:right="-91"/>
        <w:jc w:val="both"/>
        <w:rPr>
          <w:rFonts w:ascii="Times New Roman" w:hAnsi="Times New Roman" w:cs="Times New Roman"/>
        </w:rPr>
      </w:pPr>
      <w:r w:rsidRPr="00404880">
        <w:rPr>
          <w:rFonts w:ascii="Times New Roman" w:hAnsi="Times New Roman" w:cs="Times New Roman"/>
        </w:rPr>
        <w:lastRenderedPageBreak/>
        <w:t xml:space="preserve">CUMPLIDA </w:t>
      </w:r>
      <w:r>
        <w:rPr>
          <w:rFonts w:ascii="Times New Roman" w:hAnsi="Times New Roman" w:cs="Times New Roman"/>
        </w:rPr>
        <w:t xml:space="preserve">QUE FUE </w:t>
      </w:r>
      <w:r w:rsidRPr="00404880">
        <w:rPr>
          <w:rFonts w:ascii="Times New Roman" w:hAnsi="Times New Roman" w:cs="Times New Roman"/>
        </w:rPr>
        <w:t xml:space="preserve">LA ENCOMIENDA POR LOS CC. DIPUTADOS, Y </w:t>
      </w:r>
      <w:r>
        <w:rPr>
          <w:rFonts w:ascii="Times New Roman" w:hAnsi="Times New Roman" w:cs="Times New Roman"/>
        </w:rPr>
        <w:t xml:space="preserve">YA </w:t>
      </w:r>
      <w:r w:rsidRPr="00404880">
        <w:rPr>
          <w:rFonts w:ascii="Times New Roman" w:hAnsi="Times New Roman" w:cs="Times New Roman"/>
        </w:rPr>
        <w:t xml:space="preserve">PRESENTES EN EL RECINTO OFICIAL </w:t>
      </w:r>
      <w:r>
        <w:rPr>
          <w:rFonts w:ascii="Times New Roman" w:hAnsi="Times New Roman" w:cs="Times New Roman"/>
        </w:rPr>
        <w:t>LOS INVITADOS DE HONOR;</w:t>
      </w:r>
      <w:r w:rsidR="00A43341">
        <w:rPr>
          <w:rFonts w:ascii="Times New Roman" w:hAnsi="Times New Roman" w:cs="Times New Roman"/>
        </w:rPr>
        <w:t xml:space="preserve"> </w:t>
      </w:r>
      <w:r w:rsidRPr="00404880">
        <w:rPr>
          <w:rFonts w:ascii="Times New Roman" w:hAnsi="Times New Roman" w:cs="Times New Roman"/>
        </w:rPr>
        <w:t>L</w:t>
      </w:r>
      <w:r w:rsidR="00A43341">
        <w:rPr>
          <w:rFonts w:ascii="Times New Roman" w:hAnsi="Times New Roman" w:cs="Times New Roman"/>
        </w:rPr>
        <w:t>A C. PRESIDENTA</w:t>
      </w:r>
      <w:r w:rsidRPr="00404880">
        <w:rPr>
          <w:rFonts w:ascii="Times New Roman" w:hAnsi="Times New Roman" w:cs="Times New Roman"/>
        </w:rPr>
        <w:t xml:space="preserve"> REANUDÓ LA SESIÓN</w:t>
      </w:r>
      <w:r w:rsidR="00277A0B">
        <w:rPr>
          <w:rFonts w:ascii="Times New Roman" w:hAnsi="Times New Roman" w:cs="Times New Roman"/>
        </w:rPr>
        <w:t xml:space="preserve"> SOLEMNE, SIENDO  LAS  ONCE HORAS CON CUARENTA Y UN MINUTOS.</w:t>
      </w:r>
    </w:p>
    <w:p w14:paraId="20E04ED0" w14:textId="77777777" w:rsidR="00277A0B" w:rsidRDefault="00277A0B" w:rsidP="000D41A4">
      <w:pPr>
        <w:spacing w:after="0" w:line="240" w:lineRule="auto"/>
        <w:ind w:right="-91"/>
        <w:jc w:val="both"/>
        <w:rPr>
          <w:rFonts w:ascii="Times New Roman" w:hAnsi="Times New Roman" w:cs="Times New Roman"/>
        </w:rPr>
      </w:pPr>
    </w:p>
    <w:p w14:paraId="57754B1A" w14:textId="3B7F84DD" w:rsidR="00790006" w:rsidRPr="00277A0B" w:rsidRDefault="00277A0B" w:rsidP="000D41A4">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592A5B">
        <w:rPr>
          <w:rFonts w:ascii="Times New Roman" w:hAnsi="Times New Roman" w:cs="Times New Roman"/>
          <w:b/>
        </w:rPr>
        <w:t>LA C. PRESIDENTA</w:t>
      </w:r>
      <w:r>
        <w:rPr>
          <w:rFonts w:ascii="Times New Roman" w:hAnsi="Times New Roman" w:cs="Times New Roman"/>
        </w:rPr>
        <w:t xml:space="preserve"> EXPRESÓ</w:t>
      </w:r>
      <w:r w:rsidR="00790006" w:rsidRPr="00277A0B">
        <w:rPr>
          <w:rFonts w:ascii="Times New Roman" w:hAnsi="Times New Roman" w:cs="Times New Roman"/>
        </w:rPr>
        <w:t xml:space="preserve">: “SOLICITO A LOS PRESENTES </w:t>
      </w:r>
      <w:r w:rsidRPr="00277A0B">
        <w:rPr>
          <w:rFonts w:ascii="Times New Roman" w:hAnsi="Times New Roman" w:cs="Times New Roman"/>
        </w:rPr>
        <w:t>PON</w:t>
      </w:r>
      <w:r w:rsidR="00790006" w:rsidRPr="00277A0B">
        <w:rPr>
          <w:rFonts w:ascii="Times New Roman" w:hAnsi="Times New Roman" w:cs="Times New Roman"/>
        </w:rPr>
        <w:t>ERSE DE PIE, A FIN DE RENDIR HONORES A NUESTRA ENSEÑA PATRIA Y ENTONAR EL HIMNO NACIONAL MEXICANO”.</w:t>
      </w:r>
    </w:p>
    <w:p w14:paraId="49CF033B" w14:textId="77777777" w:rsidR="00790006" w:rsidRDefault="00790006" w:rsidP="000D41A4">
      <w:pPr>
        <w:spacing w:after="0" w:line="240" w:lineRule="auto"/>
        <w:ind w:right="-91"/>
        <w:jc w:val="both"/>
        <w:rPr>
          <w:rFonts w:ascii="Times New Roman" w:hAnsi="Times New Roman" w:cs="Times New Roman"/>
        </w:rPr>
      </w:pPr>
    </w:p>
    <w:p w14:paraId="291CFA62" w14:textId="77777777" w:rsidR="00592A5B" w:rsidRDefault="00790006" w:rsidP="000D41A4">
      <w:pPr>
        <w:spacing w:after="0" w:line="360" w:lineRule="auto"/>
        <w:ind w:right="-91"/>
        <w:jc w:val="both"/>
        <w:rPr>
          <w:rFonts w:ascii="Times New Roman" w:hAnsi="Times New Roman" w:cs="Times New Roman"/>
        </w:rPr>
      </w:pPr>
      <w:r w:rsidRPr="00175873">
        <w:rPr>
          <w:rFonts w:ascii="Times New Roman" w:hAnsi="Times New Roman" w:cs="Times New Roman"/>
        </w:rPr>
        <w:t>RENDIDOS QUE FUERON LOS HONORES A NUESTRA ENSEÑA PATRIA Y LA ENTONACIÓN DEL HIMNO NACIONAL,</w:t>
      </w:r>
      <w:r w:rsidR="00A43341">
        <w:rPr>
          <w:rFonts w:ascii="Times New Roman" w:hAnsi="Times New Roman" w:cs="Times New Roman"/>
        </w:rPr>
        <w:t xml:space="preserve"> </w:t>
      </w:r>
      <w:r>
        <w:rPr>
          <w:rFonts w:ascii="Times New Roman" w:hAnsi="Times New Roman" w:cs="Times New Roman"/>
        </w:rPr>
        <w:t>L</w:t>
      </w:r>
      <w:r w:rsidR="00A43341">
        <w:rPr>
          <w:rFonts w:ascii="Times New Roman" w:hAnsi="Times New Roman" w:cs="Times New Roman"/>
        </w:rPr>
        <w:t>A</w:t>
      </w:r>
      <w:r>
        <w:rPr>
          <w:rFonts w:ascii="Times New Roman" w:hAnsi="Times New Roman" w:cs="Times New Roman"/>
        </w:rPr>
        <w:t xml:space="preserve"> C. PRESIDENT</w:t>
      </w:r>
      <w:r w:rsidR="00A43341">
        <w:rPr>
          <w:rFonts w:ascii="Times New Roman" w:hAnsi="Times New Roman" w:cs="Times New Roman"/>
        </w:rPr>
        <w:t>A</w:t>
      </w:r>
      <w:r>
        <w:rPr>
          <w:rFonts w:ascii="Times New Roman" w:hAnsi="Times New Roman" w:cs="Times New Roman"/>
        </w:rPr>
        <w:t xml:space="preserve"> </w:t>
      </w:r>
      <w:r w:rsidR="00592A5B">
        <w:rPr>
          <w:rFonts w:ascii="Times New Roman" w:hAnsi="Times New Roman" w:cs="Times New Roman"/>
        </w:rPr>
        <w:t>CONTINUÓ CON EL SIGUIENTE PUNTO DEL ORDEN DEL DÍA.</w:t>
      </w:r>
    </w:p>
    <w:p w14:paraId="3ED8AC5C" w14:textId="77777777" w:rsidR="00916570" w:rsidRDefault="00916570" w:rsidP="000D41A4">
      <w:pPr>
        <w:spacing w:after="0" w:line="240" w:lineRule="auto"/>
        <w:ind w:right="-91"/>
        <w:jc w:val="both"/>
        <w:rPr>
          <w:rFonts w:ascii="Times New Roman" w:hAnsi="Times New Roman" w:cs="Times New Roman"/>
          <w:iCs/>
        </w:rPr>
      </w:pPr>
    </w:p>
    <w:p w14:paraId="196BBE98" w14:textId="77CC44F2" w:rsidR="00592A5B" w:rsidRPr="000D6D0F" w:rsidRDefault="00592A5B" w:rsidP="000D41A4">
      <w:pPr>
        <w:spacing w:after="0" w:line="360" w:lineRule="auto"/>
        <w:ind w:right="-91"/>
        <w:jc w:val="both"/>
        <w:rPr>
          <w:rFonts w:ascii="Times New Roman" w:hAnsi="Times New Roman" w:cs="Times New Roman"/>
          <w:i/>
        </w:rPr>
      </w:pPr>
      <w:r w:rsidRPr="00953499">
        <w:rPr>
          <w:rFonts w:ascii="Times New Roman" w:hAnsi="Times New Roman" w:cs="Times New Roman"/>
        </w:rPr>
        <w:t xml:space="preserve">A CONTINUACIÓN, SE LE CONCEDIÓ EL USO DE LA PALABRA A LA </w:t>
      </w:r>
      <w:r w:rsidRPr="00953499">
        <w:rPr>
          <w:rFonts w:ascii="Times New Roman" w:hAnsi="Times New Roman" w:cs="Times New Roman"/>
          <w:b/>
        </w:rPr>
        <w:t xml:space="preserve">C. DIP. </w:t>
      </w:r>
      <w:r w:rsidRPr="00953499">
        <w:rPr>
          <w:rFonts w:ascii="Times New Roman" w:hAnsi="Times New Roman" w:cs="Times New Roman"/>
          <w:b/>
          <w:lang w:val="es-ES_tradnl"/>
        </w:rPr>
        <w:t xml:space="preserve">MARÍA GUADALUPE RODRÍGUEZ MARTÍNEZ, COORDINADORA DEL GRUPO LEGISLATIVO </w:t>
      </w:r>
      <w:r w:rsidRPr="00953499">
        <w:rPr>
          <w:rFonts w:ascii="Times New Roman" w:hAnsi="Times New Roman" w:cs="Times New Roman"/>
          <w:b/>
        </w:rPr>
        <w:t>DEL PARTIDO DEL TRABAJO</w:t>
      </w:r>
      <w:r w:rsidR="00953499" w:rsidRPr="00953499">
        <w:rPr>
          <w:rFonts w:ascii="Times New Roman" w:hAnsi="Times New Roman" w:cs="Times New Roman"/>
          <w:b/>
        </w:rPr>
        <w:t>,</w:t>
      </w:r>
      <w:r w:rsidRPr="00953499">
        <w:rPr>
          <w:rFonts w:ascii="Times New Roman" w:hAnsi="Times New Roman" w:cs="Times New Roman"/>
        </w:rPr>
        <w:t xml:space="preserve"> PARA RENDIR SU MENSAJE; DE CONFORMIDAD CON LO ESTABLECIDO EN EL ARTÍCULO 8 DE LA LEY ORGÁNICA DEL PODER LEGISLATIVO, QUIEN EXPRESÓ:</w:t>
      </w:r>
      <w:r w:rsidR="00640809">
        <w:rPr>
          <w:rFonts w:ascii="Times New Roman" w:hAnsi="Times New Roman" w:cs="Times New Roman"/>
        </w:rPr>
        <w:t xml:space="preserve"> “MUY BUENOS DÍAS</w:t>
      </w:r>
      <w:r w:rsidR="00953499">
        <w:rPr>
          <w:rFonts w:ascii="Times New Roman" w:hAnsi="Times New Roman" w:cs="Times New Roman"/>
        </w:rPr>
        <w:t>,</w:t>
      </w:r>
      <w:r w:rsidR="00640809">
        <w:rPr>
          <w:rFonts w:ascii="Times New Roman" w:hAnsi="Times New Roman" w:cs="Times New Roman"/>
        </w:rPr>
        <w:t xml:space="preserve"> A TODOS Y A TODAS. </w:t>
      </w:r>
      <w:r w:rsidR="00640809" w:rsidRPr="00B334E6">
        <w:rPr>
          <w:rFonts w:ascii="Times New Roman" w:hAnsi="Times New Roman" w:cs="Times New Roman"/>
        </w:rPr>
        <w:t>CIUDADANAS Y CIUDADANOS</w:t>
      </w:r>
      <w:r w:rsidR="00640809">
        <w:rPr>
          <w:rFonts w:ascii="Times New Roman" w:hAnsi="Times New Roman" w:cs="Times New Roman"/>
        </w:rPr>
        <w:t>,</w:t>
      </w:r>
      <w:r w:rsidR="00640809" w:rsidRPr="00B334E6">
        <w:rPr>
          <w:rFonts w:ascii="Times New Roman" w:hAnsi="Times New Roman" w:cs="Times New Roman"/>
        </w:rPr>
        <w:t xml:space="preserve"> ABRIMOS ESTE EJERCICIO SOBRE LA RENDICIÓN DE CUENTAS AL PUEBLO DE NUEVO LEÓN A TRAVÉS DE NUESTRA LEGISLATURA.</w:t>
      </w:r>
      <w:r w:rsidR="00640809">
        <w:rPr>
          <w:rFonts w:ascii="Times New Roman" w:hAnsi="Times New Roman" w:cs="Times New Roman"/>
        </w:rPr>
        <w:t xml:space="preserve"> </w:t>
      </w:r>
      <w:r w:rsidR="00640809" w:rsidRPr="00B334E6">
        <w:rPr>
          <w:rFonts w:ascii="Times New Roman" w:hAnsi="Times New Roman" w:cs="Times New Roman"/>
        </w:rPr>
        <w:t>BIENVENIDO</w:t>
      </w:r>
      <w:r w:rsidR="00640809">
        <w:rPr>
          <w:rFonts w:ascii="Times New Roman" w:hAnsi="Times New Roman" w:cs="Times New Roman"/>
        </w:rPr>
        <w:t xml:space="preserve">S, EL </w:t>
      </w:r>
      <w:r w:rsidR="00640809" w:rsidRPr="00B334E6">
        <w:rPr>
          <w:rFonts w:ascii="Times New Roman" w:hAnsi="Times New Roman" w:cs="Times New Roman"/>
        </w:rPr>
        <w:t>CIUDADANO JOSÉ ARTURO SALINAS GARZA, MAGISTRADO PRESIDENT</w:t>
      </w:r>
      <w:r w:rsidR="00640809">
        <w:rPr>
          <w:rFonts w:ascii="Times New Roman" w:hAnsi="Times New Roman" w:cs="Times New Roman"/>
        </w:rPr>
        <w:t xml:space="preserve">E DEL PODER JUDICIAL DEL ESTADO DE NUEVO LEÓN. </w:t>
      </w:r>
      <w:r w:rsidR="00640809" w:rsidRPr="00B334E6">
        <w:rPr>
          <w:rFonts w:ascii="Times New Roman" w:eastAsia="Times New Roman" w:hAnsi="Times New Roman" w:cs="Times New Roman"/>
          <w:lang w:eastAsia="es-MX"/>
        </w:rPr>
        <w:t>BIENVENIDO</w:t>
      </w:r>
      <w:r w:rsidR="00953499">
        <w:rPr>
          <w:rFonts w:ascii="Times New Roman" w:eastAsia="Times New Roman" w:hAnsi="Times New Roman" w:cs="Times New Roman"/>
          <w:lang w:eastAsia="es-MX"/>
        </w:rPr>
        <w:t>,</w:t>
      </w:r>
      <w:r w:rsidR="00640809" w:rsidRPr="00B334E6">
        <w:rPr>
          <w:rFonts w:ascii="Times New Roman" w:eastAsia="Times New Roman" w:hAnsi="Times New Roman" w:cs="Times New Roman"/>
          <w:lang w:eastAsia="es-MX"/>
        </w:rPr>
        <w:t xml:space="preserve"> CIUDADANO ADRIÁN EMILIO DE LA GARZA SANTOS, PRESIDENTE MUNICIPAL DEL REPUBLICANO AYUNTAMIENTO DE MONTERREY.</w:t>
      </w:r>
      <w:r w:rsidR="00640809">
        <w:rPr>
          <w:rFonts w:ascii="Times New Roman" w:eastAsia="Times New Roman" w:hAnsi="Times New Roman" w:cs="Times New Roman"/>
          <w:lang w:eastAsia="es-MX"/>
        </w:rPr>
        <w:t xml:space="preserve"> </w:t>
      </w:r>
      <w:r w:rsidR="00640809" w:rsidRPr="00B334E6">
        <w:rPr>
          <w:rFonts w:ascii="Times New Roman" w:eastAsia="Times New Roman" w:hAnsi="Times New Roman" w:cs="Times New Roman"/>
          <w:lang w:eastAsia="es-MX"/>
        </w:rPr>
        <w:t>BIENVENIDO</w:t>
      </w:r>
      <w:r w:rsidR="00953499">
        <w:rPr>
          <w:rFonts w:ascii="Times New Roman" w:eastAsia="Times New Roman" w:hAnsi="Times New Roman" w:cs="Times New Roman"/>
          <w:lang w:eastAsia="es-MX"/>
        </w:rPr>
        <w:t>,</w:t>
      </w:r>
      <w:r w:rsidR="00640809" w:rsidRPr="00B334E6">
        <w:rPr>
          <w:rFonts w:ascii="Times New Roman" w:eastAsia="Times New Roman" w:hAnsi="Times New Roman" w:cs="Times New Roman"/>
          <w:lang w:eastAsia="es-MX"/>
        </w:rPr>
        <w:t xml:space="preserve"> GENERAL JUAN JOSÉ GÓMEZ RUIZ, COMANDANTE DE LA CUARTA REGIÓN MILITAR DE LA SECRETARÍA DE LA DEFENSA NACIONAL.</w:t>
      </w:r>
      <w:r w:rsidR="00640809">
        <w:rPr>
          <w:rFonts w:ascii="Times New Roman" w:eastAsia="Times New Roman" w:hAnsi="Times New Roman" w:cs="Times New Roman"/>
          <w:lang w:eastAsia="es-MX"/>
        </w:rPr>
        <w:t xml:space="preserve"> </w:t>
      </w:r>
      <w:r w:rsidR="00640809" w:rsidRPr="00B334E6">
        <w:rPr>
          <w:rFonts w:ascii="Times New Roman" w:eastAsia="Times New Roman" w:hAnsi="Times New Roman" w:cs="Times New Roman"/>
          <w:lang w:eastAsia="es-MX"/>
        </w:rPr>
        <w:t>BIENVENIDO</w:t>
      </w:r>
      <w:r w:rsidR="00953499">
        <w:rPr>
          <w:rFonts w:ascii="Times New Roman" w:eastAsia="Times New Roman" w:hAnsi="Times New Roman" w:cs="Times New Roman"/>
          <w:lang w:eastAsia="es-MX"/>
        </w:rPr>
        <w:t>,</w:t>
      </w:r>
      <w:r w:rsidR="00640809" w:rsidRPr="00B334E6">
        <w:rPr>
          <w:rFonts w:ascii="Times New Roman" w:eastAsia="Times New Roman" w:hAnsi="Times New Roman" w:cs="Times New Roman"/>
          <w:lang w:eastAsia="es-MX"/>
        </w:rPr>
        <w:t xml:space="preserve"> CIUDADANO PEDRO ARCE JARDÓN, ENCARGADO DE LA FISCALÍA GENERAL DE JUSTICIA.</w:t>
      </w:r>
      <w:r w:rsidR="00640809">
        <w:rPr>
          <w:rFonts w:ascii="Times New Roman" w:eastAsia="Times New Roman" w:hAnsi="Times New Roman" w:cs="Times New Roman"/>
          <w:lang w:eastAsia="es-MX"/>
        </w:rPr>
        <w:t xml:space="preserve"> </w:t>
      </w:r>
      <w:r w:rsidR="00640809" w:rsidRPr="00B334E6">
        <w:rPr>
          <w:rFonts w:ascii="Times New Roman" w:hAnsi="Times New Roman" w:cs="Times New Roman"/>
        </w:rPr>
        <w:t>CIUDADANOS PRESIDENTES MUNICIPALES, SECRETA</w:t>
      </w:r>
      <w:r w:rsidR="00640809">
        <w:rPr>
          <w:rFonts w:ascii="Times New Roman" w:hAnsi="Times New Roman" w:cs="Times New Roman"/>
        </w:rPr>
        <w:t>RIOS DEL GABINETE, MAGISTRADOS,</w:t>
      </w:r>
      <w:r w:rsidR="00640809" w:rsidRPr="00B334E6">
        <w:rPr>
          <w:rFonts w:ascii="Times New Roman" w:hAnsi="Times New Roman" w:cs="Times New Roman"/>
        </w:rPr>
        <w:t xml:space="preserve"> JUECES, TITULARES DE LOS ÓRGANOS AUTÓNOMOS, DIRIGENTES PARTIDISTAS, LÍDERES SINDICALES, REPRESENTANTES DE UNIVERSIDADES, DE ORGANIZACIONES EMPRESARIALES, DE AGRUPACIONES RELIGIOSAS, DE LOS MEDIOS DE COMUNICACIÓN E INVITADOS ESPECIALES</w:t>
      </w:r>
      <w:r w:rsidR="00953499">
        <w:rPr>
          <w:rFonts w:ascii="Times New Roman" w:hAnsi="Times New Roman" w:cs="Times New Roman"/>
        </w:rPr>
        <w:t>;</w:t>
      </w:r>
      <w:r w:rsidR="00640809" w:rsidRPr="00B334E6">
        <w:rPr>
          <w:rFonts w:ascii="Times New Roman" w:hAnsi="Times New Roman" w:cs="Times New Roman"/>
        </w:rPr>
        <w:t xml:space="preserve"> LES DAMOS LA MÁS CORDIAL BIENVENIDA A ESTA SESIÓN SOLEMNE.</w:t>
      </w:r>
      <w:r w:rsidR="00640809">
        <w:rPr>
          <w:rFonts w:ascii="Times New Roman" w:hAnsi="Times New Roman" w:cs="Times New Roman"/>
        </w:rPr>
        <w:t xml:space="preserve"> </w:t>
      </w:r>
      <w:r w:rsidR="00640809" w:rsidRPr="00B334E6">
        <w:rPr>
          <w:rFonts w:ascii="Times New Roman" w:eastAsia="Times New Roman" w:hAnsi="Times New Roman" w:cs="Times New Roman"/>
          <w:lang w:eastAsia="es-MX"/>
        </w:rPr>
        <w:t>COMPAÑEROS Y COMPAÑERAS LEGISLADORAS.</w:t>
      </w:r>
      <w:r w:rsidR="00640809">
        <w:rPr>
          <w:rFonts w:ascii="Times New Roman" w:eastAsia="Times New Roman" w:hAnsi="Times New Roman" w:cs="Times New Roman"/>
          <w:lang w:eastAsia="es-MX"/>
        </w:rPr>
        <w:t xml:space="preserve"> </w:t>
      </w:r>
      <w:r w:rsidR="00640809" w:rsidRPr="00B334E6">
        <w:rPr>
          <w:rFonts w:ascii="Times New Roman" w:hAnsi="Times New Roman" w:cs="Times New Roman"/>
        </w:rPr>
        <w:t>MI PARTICIPACIÓN EN ESTA SESIÓN</w:t>
      </w:r>
      <w:r w:rsidR="00953499">
        <w:rPr>
          <w:rFonts w:ascii="Times New Roman" w:hAnsi="Times New Roman" w:cs="Times New Roman"/>
        </w:rPr>
        <w:t>,</w:t>
      </w:r>
      <w:r w:rsidR="00640809" w:rsidRPr="00B334E6">
        <w:rPr>
          <w:rFonts w:ascii="Times New Roman" w:hAnsi="Times New Roman" w:cs="Times New Roman"/>
        </w:rPr>
        <w:t xml:space="preserve"> SERÁ PARA ANALIZAR DESDE UNA PERSPECTIVA PROPOSITIVA, LOS RESULTADOS DEL TERCER AÑO DE GOBIERNO A NOMBRE DEL GRUPO LEGISLATIVO DEL PARTIDO DEL TRABAJO.</w:t>
      </w:r>
      <w:r w:rsidR="00640809">
        <w:rPr>
          <w:rFonts w:ascii="Times New Roman" w:hAnsi="Times New Roman" w:cs="Times New Roman"/>
        </w:rPr>
        <w:t xml:space="preserve"> </w:t>
      </w:r>
      <w:r w:rsidR="00640809" w:rsidRPr="00B334E6">
        <w:rPr>
          <w:rFonts w:ascii="Times New Roman" w:hAnsi="Times New Roman" w:cs="Times New Roman"/>
        </w:rPr>
        <w:t xml:space="preserve">LOS NUEVOS TIEMPOS DE LAS MUJERES EN MÉXICO, EL PUEBLO DE NUEVO LEÓN CONTRIBUYÓ AL HITO HISTÓRICO DE ELEGIR A LA PRIMERA PRESIDENTA DE MÉXICO, LA </w:t>
      </w:r>
      <w:r w:rsidR="00640809">
        <w:rPr>
          <w:rFonts w:ascii="Times New Roman" w:hAnsi="Times New Roman" w:cs="Times New Roman"/>
        </w:rPr>
        <w:t>DOCTORA</w:t>
      </w:r>
      <w:r w:rsidR="00640809" w:rsidRPr="00B334E6">
        <w:rPr>
          <w:rFonts w:ascii="Times New Roman" w:hAnsi="Times New Roman" w:cs="Times New Roman"/>
        </w:rPr>
        <w:t xml:space="preserve"> CLAUDIA SHEINBAUM PARDO, A 200 AÑOS DE CONSTITUIDA LA </w:t>
      </w:r>
      <w:r w:rsidR="00640809" w:rsidRPr="00B334E6">
        <w:rPr>
          <w:rFonts w:ascii="Times New Roman" w:hAnsi="Times New Roman" w:cs="Times New Roman"/>
        </w:rPr>
        <w:lastRenderedPageBreak/>
        <w:t>REPÚBLICA MEXICANA, PARA CONTINUAR CON LA AMPLIACIÓN Y LA PROFUNDIZACIÓN DEL PROYECTO DE NACIÓN DE LA CUARTA TRANSFORMACIÓN.</w:t>
      </w:r>
      <w:r w:rsidR="00640809">
        <w:rPr>
          <w:rFonts w:ascii="Times New Roman" w:hAnsi="Times New Roman" w:cs="Times New Roman"/>
        </w:rPr>
        <w:t xml:space="preserve"> </w:t>
      </w:r>
      <w:r w:rsidR="00640809" w:rsidRPr="00B334E6">
        <w:rPr>
          <w:rFonts w:ascii="Times New Roman" w:hAnsi="Times New Roman" w:cs="Times New Roman"/>
        </w:rPr>
        <w:t>PERO FUNDAMENTALMENTE CONTRIBUYÓ</w:t>
      </w:r>
      <w:r w:rsidR="00953499">
        <w:rPr>
          <w:rFonts w:ascii="Times New Roman" w:hAnsi="Times New Roman" w:cs="Times New Roman"/>
        </w:rPr>
        <w:t>,</w:t>
      </w:r>
      <w:r w:rsidR="00640809" w:rsidRPr="00B334E6">
        <w:rPr>
          <w:rFonts w:ascii="Times New Roman" w:hAnsi="Times New Roman" w:cs="Times New Roman"/>
        </w:rPr>
        <w:t xml:space="preserve"> A QUE NUESTRA LEGISLATURA SEA LA PRIMERA CON </w:t>
      </w:r>
      <w:r w:rsidR="00640809">
        <w:rPr>
          <w:rFonts w:ascii="Times New Roman" w:hAnsi="Times New Roman" w:cs="Times New Roman"/>
        </w:rPr>
        <w:t xml:space="preserve">LA </w:t>
      </w:r>
      <w:r w:rsidR="00640809" w:rsidRPr="00B334E6">
        <w:rPr>
          <w:rFonts w:ascii="Times New Roman" w:hAnsi="Times New Roman" w:cs="Times New Roman"/>
        </w:rPr>
        <w:t>MAYORÍA DE MUJERES EN 200 AÑOS DE VIDA LEGISLATIVA DEL CONGRESO DEL ESTADO, DONDE POR SEXTA OCASIÓN CONSECUTIVA</w:t>
      </w:r>
      <w:r w:rsidR="001F147B">
        <w:rPr>
          <w:rFonts w:ascii="Times New Roman" w:hAnsi="Times New Roman" w:cs="Times New Roman"/>
        </w:rPr>
        <w:t>,</w:t>
      </w:r>
      <w:r w:rsidR="00640809" w:rsidRPr="00B334E6">
        <w:rPr>
          <w:rFonts w:ascii="Times New Roman" w:hAnsi="Times New Roman" w:cs="Times New Roman"/>
        </w:rPr>
        <w:t xml:space="preserve"> NINGÚN PARTIDO OBTUVO LA MAYORÍA CALIFICADA.</w:t>
      </w:r>
      <w:r w:rsidR="00640809">
        <w:rPr>
          <w:rFonts w:ascii="Times New Roman" w:hAnsi="Times New Roman" w:cs="Times New Roman"/>
        </w:rPr>
        <w:t xml:space="preserve"> </w:t>
      </w:r>
      <w:r w:rsidR="00640809" w:rsidRPr="00B334E6">
        <w:rPr>
          <w:rFonts w:ascii="Times New Roman" w:hAnsi="Times New Roman" w:cs="Times New Roman"/>
        </w:rPr>
        <w:t xml:space="preserve">EN ESTA HISTÓRICA COYUNTURA POLÍTICA DE LA REVOLUCIÓN PACÍFICA Y DEMOCRÁTICA DE LA CUARTA TRANSFORMACIÓN </w:t>
      </w:r>
      <w:r w:rsidR="00640809">
        <w:rPr>
          <w:rFonts w:ascii="Times New Roman" w:hAnsi="Times New Roman" w:cs="Times New Roman"/>
        </w:rPr>
        <w:t>Y DE S</w:t>
      </w:r>
      <w:r w:rsidR="00640809" w:rsidRPr="00B334E6">
        <w:rPr>
          <w:rFonts w:ascii="Times New Roman" w:hAnsi="Times New Roman" w:cs="Times New Roman"/>
        </w:rPr>
        <w:t>U IMPACTO EN NUEVO LEÓN, RECIBIMOS EL TERCER INFORME DE GESTIÓN GUBERNAMENTAL.</w:t>
      </w:r>
      <w:r w:rsidR="00640809">
        <w:rPr>
          <w:rFonts w:ascii="Times New Roman" w:hAnsi="Times New Roman" w:cs="Times New Roman"/>
        </w:rPr>
        <w:t xml:space="preserve"> </w:t>
      </w:r>
      <w:r w:rsidR="00640809" w:rsidRPr="00B334E6">
        <w:rPr>
          <w:rFonts w:ascii="Times New Roman" w:hAnsi="Times New Roman" w:cs="Times New Roman"/>
        </w:rPr>
        <w:t xml:space="preserve">LA </w:t>
      </w:r>
      <w:r w:rsidR="001F147B">
        <w:rPr>
          <w:rFonts w:ascii="Times New Roman" w:hAnsi="Times New Roman" w:cs="Times New Roman"/>
        </w:rPr>
        <w:t xml:space="preserve">SEPTUAGÉSIMA SÉPTIMA </w:t>
      </w:r>
      <w:r w:rsidR="00640809" w:rsidRPr="00B334E6">
        <w:rPr>
          <w:rFonts w:ascii="Times New Roman" w:hAnsi="Times New Roman" w:cs="Times New Roman"/>
        </w:rPr>
        <w:t>LEGISLATURA</w:t>
      </w:r>
      <w:r w:rsidR="001F147B">
        <w:rPr>
          <w:rFonts w:ascii="Times New Roman" w:hAnsi="Times New Roman" w:cs="Times New Roman"/>
        </w:rPr>
        <w:t>,</w:t>
      </w:r>
      <w:r w:rsidR="00640809" w:rsidRPr="00B334E6">
        <w:rPr>
          <w:rFonts w:ascii="Times New Roman" w:hAnsi="Times New Roman" w:cs="Times New Roman"/>
        </w:rPr>
        <w:t xml:space="preserve"> </w:t>
      </w:r>
      <w:r w:rsidR="00640809" w:rsidRPr="00B334E6">
        <w:rPr>
          <w:rFonts w:ascii="Times New Roman" w:hAnsi="Times New Roman" w:cs="Times New Roman"/>
          <w:bCs/>
        </w:rPr>
        <w:t xml:space="preserve">NO PUEDE NI DEBE </w:t>
      </w:r>
      <w:r w:rsidR="00640809">
        <w:rPr>
          <w:rFonts w:ascii="Times New Roman" w:hAnsi="Times New Roman" w:cs="Times New Roman"/>
          <w:bCs/>
        </w:rPr>
        <w:t xml:space="preserve">DE </w:t>
      </w:r>
      <w:r w:rsidR="00640809" w:rsidRPr="00B334E6">
        <w:rPr>
          <w:rFonts w:ascii="Times New Roman" w:hAnsi="Times New Roman" w:cs="Times New Roman"/>
          <w:bCs/>
        </w:rPr>
        <w:t xml:space="preserve">ARRASTRAR LA INERCIA Y </w:t>
      </w:r>
      <w:r w:rsidR="001F147B">
        <w:rPr>
          <w:rFonts w:ascii="Times New Roman" w:hAnsi="Times New Roman" w:cs="Times New Roman"/>
          <w:bCs/>
        </w:rPr>
        <w:t xml:space="preserve">LA </w:t>
      </w:r>
      <w:r w:rsidR="00640809" w:rsidRPr="00B334E6">
        <w:rPr>
          <w:rFonts w:ascii="Times New Roman" w:hAnsi="Times New Roman" w:cs="Times New Roman"/>
          <w:bCs/>
        </w:rPr>
        <w:t>DINÁMICA DEL ANTERIOR CONGRESO, DONDE LA CONFRONTACIÓN CON EL EJECUTIVO POR LA DISPUTA DEL PODER FUE PARTE DE LA RUTINA POLÍTICA DURANTE DOS AÑOS.</w:t>
      </w:r>
      <w:r w:rsidR="00640809">
        <w:rPr>
          <w:rFonts w:ascii="Times New Roman" w:hAnsi="Times New Roman" w:cs="Times New Roman"/>
          <w:bCs/>
        </w:rPr>
        <w:t xml:space="preserve"> </w:t>
      </w:r>
      <w:r w:rsidR="00640809" w:rsidRPr="00B334E6">
        <w:rPr>
          <w:rFonts w:ascii="Times New Roman" w:hAnsi="Times New Roman" w:cs="Times New Roman"/>
        </w:rPr>
        <w:t xml:space="preserve">TOMEMOS CONCIENCIA QUE, PARA CONTINUAR LA CONSTRUCCIÓN DE UN NUEVO LEÓN PRODUCTIVO Y PRÓSPERO, ES FUNDAMENTAL TRABAJAR UNIDOS POR LAS PRIORIDADES QUE NOS MARCA LA CIUDADANÍA Y </w:t>
      </w:r>
      <w:r w:rsidR="00640809">
        <w:rPr>
          <w:rFonts w:ascii="Times New Roman" w:hAnsi="Times New Roman" w:cs="Times New Roman"/>
        </w:rPr>
        <w:t xml:space="preserve">SUS </w:t>
      </w:r>
      <w:r w:rsidR="00640809" w:rsidRPr="00B334E6">
        <w:rPr>
          <w:rFonts w:ascii="Times New Roman" w:hAnsi="Times New Roman" w:cs="Times New Roman"/>
        </w:rPr>
        <w:t xml:space="preserve">NECESIDADES </w:t>
      </w:r>
      <w:r w:rsidR="00640809">
        <w:rPr>
          <w:rFonts w:ascii="Times New Roman" w:hAnsi="Times New Roman" w:cs="Times New Roman"/>
        </w:rPr>
        <w:t>EN EL</w:t>
      </w:r>
      <w:r w:rsidR="00640809" w:rsidRPr="00B334E6">
        <w:rPr>
          <w:rFonts w:ascii="Times New Roman" w:hAnsi="Times New Roman" w:cs="Times New Roman"/>
        </w:rPr>
        <w:t xml:space="preserve"> ESTADO. ESTO REQUIERE</w:t>
      </w:r>
      <w:r w:rsidR="001F147B">
        <w:rPr>
          <w:rFonts w:ascii="Times New Roman" w:hAnsi="Times New Roman" w:cs="Times New Roman"/>
        </w:rPr>
        <w:t>,</w:t>
      </w:r>
      <w:r w:rsidR="00640809" w:rsidRPr="00B334E6">
        <w:rPr>
          <w:rFonts w:ascii="Times New Roman" w:hAnsi="Times New Roman" w:cs="Times New Roman"/>
        </w:rPr>
        <w:t xml:space="preserve"> QUE SUPEREMOS LA CONFRONTACIÓN ABSURDA E INÚTIL ENTRE PODERES.</w:t>
      </w:r>
      <w:r w:rsidR="00640809">
        <w:rPr>
          <w:rFonts w:ascii="Times New Roman" w:hAnsi="Times New Roman" w:cs="Times New Roman"/>
        </w:rPr>
        <w:t xml:space="preserve"> </w:t>
      </w:r>
      <w:r w:rsidR="00640809" w:rsidRPr="00B334E6">
        <w:rPr>
          <w:rFonts w:ascii="Times New Roman" w:hAnsi="Times New Roman" w:cs="Times New Roman"/>
        </w:rPr>
        <w:t>LA SOBERANÍA DEL ESTADO RESIDE EN EL PUEBLO Y ES EL PUEBLO DE NUEVO LEÓN QUIEN LA EJERCE POR MEDIO DEL PODER PÚBLICO; ES DECIR, LOS PODERES</w:t>
      </w:r>
      <w:r w:rsidR="001F147B">
        <w:rPr>
          <w:rFonts w:ascii="Times New Roman" w:hAnsi="Times New Roman" w:cs="Times New Roman"/>
        </w:rPr>
        <w:t>:</w:t>
      </w:r>
      <w:r w:rsidR="00640809" w:rsidRPr="00B334E6">
        <w:rPr>
          <w:rFonts w:ascii="Times New Roman" w:hAnsi="Times New Roman" w:cs="Times New Roman"/>
        </w:rPr>
        <w:t xml:space="preserve"> </w:t>
      </w:r>
      <w:r w:rsidR="00640809">
        <w:rPr>
          <w:rFonts w:ascii="Times New Roman" w:hAnsi="Times New Roman" w:cs="Times New Roman"/>
        </w:rPr>
        <w:t xml:space="preserve">EL </w:t>
      </w:r>
      <w:r w:rsidR="00640809" w:rsidRPr="00B334E6">
        <w:rPr>
          <w:rFonts w:ascii="Times New Roman" w:hAnsi="Times New Roman" w:cs="Times New Roman"/>
        </w:rPr>
        <w:t xml:space="preserve">EJECUTIVO, </w:t>
      </w:r>
      <w:r w:rsidR="00640809">
        <w:rPr>
          <w:rFonts w:ascii="Times New Roman" w:hAnsi="Times New Roman" w:cs="Times New Roman"/>
        </w:rPr>
        <w:t xml:space="preserve">EL </w:t>
      </w:r>
      <w:r w:rsidR="00640809" w:rsidRPr="00B334E6">
        <w:rPr>
          <w:rFonts w:ascii="Times New Roman" w:hAnsi="Times New Roman" w:cs="Times New Roman"/>
        </w:rPr>
        <w:t xml:space="preserve">LEGISLATIVO Y </w:t>
      </w:r>
      <w:r w:rsidR="00640809">
        <w:rPr>
          <w:rFonts w:ascii="Times New Roman" w:hAnsi="Times New Roman" w:cs="Times New Roman"/>
        </w:rPr>
        <w:t xml:space="preserve">EL </w:t>
      </w:r>
      <w:r w:rsidR="00640809" w:rsidRPr="00B334E6">
        <w:rPr>
          <w:rFonts w:ascii="Times New Roman" w:hAnsi="Times New Roman" w:cs="Times New Roman"/>
        </w:rPr>
        <w:t>JUDICIAL</w:t>
      </w:r>
      <w:r w:rsidR="001F147B">
        <w:rPr>
          <w:rFonts w:ascii="Times New Roman" w:hAnsi="Times New Roman" w:cs="Times New Roman"/>
        </w:rPr>
        <w:t>,</w:t>
      </w:r>
      <w:r w:rsidR="00640809" w:rsidRPr="00B334E6">
        <w:rPr>
          <w:rFonts w:ascii="Times New Roman" w:hAnsi="Times New Roman" w:cs="Times New Roman"/>
        </w:rPr>
        <w:t xml:space="preserve"> EMANAMOS DEL PUEBLO Y ESTAMOS PARA SERVIRLO.</w:t>
      </w:r>
      <w:r w:rsidR="00640809">
        <w:rPr>
          <w:rFonts w:ascii="Times New Roman" w:hAnsi="Times New Roman" w:cs="Times New Roman"/>
        </w:rPr>
        <w:t xml:space="preserve"> </w:t>
      </w:r>
      <w:r w:rsidR="00640809" w:rsidRPr="00B334E6">
        <w:rPr>
          <w:rFonts w:ascii="Times New Roman" w:hAnsi="Times New Roman" w:cs="Times New Roman"/>
        </w:rPr>
        <w:t xml:space="preserve">SERVIR AL PUEBLO IMPLICA DESEMPEÑAR LOS PODERES EN JUSTO BALANCE, BAJO EL PRINCIPIO CONSTITUCIONAL DE LA DIVISIÓN DE PODERES. MAS LA DIVISIÓN </w:t>
      </w:r>
      <w:r w:rsidR="00640809">
        <w:rPr>
          <w:rFonts w:ascii="Times New Roman" w:hAnsi="Times New Roman" w:cs="Times New Roman"/>
        </w:rPr>
        <w:t xml:space="preserve">DE PODERES, </w:t>
      </w:r>
      <w:r w:rsidR="00640809" w:rsidRPr="00B334E6">
        <w:rPr>
          <w:rFonts w:ascii="Times New Roman" w:hAnsi="Times New Roman" w:cs="Times New Roman"/>
        </w:rPr>
        <w:t>NO SIGNIFICA SEPARACIÓN</w:t>
      </w:r>
      <w:r w:rsidR="00640809">
        <w:rPr>
          <w:rFonts w:ascii="Times New Roman" w:hAnsi="Times New Roman" w:cs="Times New Roman"/>
        </w:rPr>
        <w:t>,</w:t>
      </w:r>
      <w:r w:rsidR="00640809" w:rsidRPr="00B334E6">
        <w:rPr>
          <w:rFonts w:ascii="Times New Roman" w:hAnsi="Times New Roman" w:cs="Times New Roman"/>
        </w:rPr>
        <w:t xml:space="preserve"> NI SUBORDINACIÓN,</w:t>
      </w:r>
      <w:r w:rsidR="00640809">
        <w:rPr>
          <w:rFonts w:ascii="Times New Roman" w:hAnsi="Times New Roman" w:cs="Times New Roman"/>
        </w:rPr>
        <w:t xml:space="preserve"> </w:t>
      </w:r>
      <w:r w:rsidR="00640809" w:rsidRPr="00B334E6">
        <w:rPr>
          <w:rFonts w:ascii="Times New Roman" w:hAnsi="Times New Roman" w:cs="Times New Roman"/>
        </w:rPr>
        <w:t>MÁS BIEN REQUIERE DE COLABORACIÓN Y COORDINACIÓN.</w:t>
      </w:r>
      <w:r w:rsidR="00640809">
        <w:rPr>
          <w:rFonts w:ascii="Times New Roman" w:hAnsi="Times New Roman" w:cs="Times New Roman"/>
        </w:rPr>
        <w:t xml:space="preserve"> </w:t>
      </w:r>
      <w:r w:rsidR="00640809" w:rsidRPr="00B334E6">
        <w:rPr>
          <w:rFonts w:ascii="Times New Roman" w:hAnsi="Times New Roman" w:cs="Times New Roman"/>
        </w:rPr>
        <w:t>VEMOS OPORTUNO</w:t>
      </w:r>
      <w:r w:rsidR="001F147B">
        <w:rPr>
          <w:rFonts w:ascii="Times New Roman" w:hAnsi="Times New Roman" w:cs="Times New Roman"/>
        </w:rPr>
        <w:t>,</w:t>
      </w:r>
      <w:r w:rsidR="00640809" w:rsidRPr="00B334E6">
        <w:rPr>
          <w:rFonts w:ascii="Times New Roman" w:hAnsi="Times New Roman" w:cs="Times New Roman"/>
        </w:rPr>
        <w:t xml:space="preserve"> POR ELLO</w:t>
      </w:r>
      <w:r w:rsidR="001F147B">
        <w:rPr>
          <w:rFonts w:ascii="Times New Roman" w:hAnsi="Times New Roman" w:cs="Times New Roman"/>
        </w:rPr>
        <w:t>,</w:t>
      </w:r>
      <w:r w:rsidR="00640809" w:rsidRPr="00B334E6">
        <w:rPr>
          <w:rFonts w:ascii="Times New Roman" w:hAnsi="Times New Roman" w:cs="Times New Roman"/>
        </w:rPr>
        <w:t xml:space="preserve"> QUE LEGISLATIVO Y EJECUTIVO TRABAJEMOS CONJUNTAMENTE A FAVOR DE LOS MÁS DE 6-SEIS MILLONES DE HABITANTES DEL ESTADO</w:t>
      </w:r>
      <w:r w:rsidR="00640809">
        <w:rPr>
          <w:rFonts w:ascii="Times New Roman" w:hAnsi="Times New Roman" w:cs="Times New Roman"/>
        </w:rPr>
        <w:t>,</w:t>
      </w:r>
      <w:r w:rsidR="00640809" w:rsidRPr="00B334E6">
        <w:rPr>
          <w:rFonts w:ascii="Times New Roman" w:hAnsi="Times New Roman" w:cs="Times New Roman"/>
        </w:rPr>
        <w:t xml:space="preserve"> PARA </w:t>
      </w:r>
      <w:r w:rsidR="00640809">
        <w:rPr>
          <w:rFonts w:ascii="Times New Roman" w:hAnsi="Times New Roman" w:cs="Times New Roman"/>
        </w:rPr>
        <w:t xml:space="preserve">QUE </w:t>
      </w:r>
      <w:r w:rsidR="00640809" w:rsidRPr="00B334E6">
        <w:rPr>
          <w:rFonts w:ascii="Times New Roman" w:hAnsi="Times New Roman" w:cs="Times New Roman"/>
        </w:rPr>
        <w:t>EL 2030</w:t>
      </w:r>
      <w:r w:rsidR="00640809">
        <w:rPr>
          <w:rFonts w:ascii="Times New Roman" w:hAnsi="Times New Roman" w:cs="Times New Roman"/>
        </w:rPr>
        <w:t xml:space="preserve"> QUE</w:t>
      </w:r>
      <w:r w:rsidR="00640809" w:rsidRPr="00B334E6">
        <w:rPr>
          <w:rFonts w:ascii="Times New Roman" w:hAnsi="Times New Roman" w:cs="Times New Roman"/>
        </w:rPr>
        <w:t xml:space="preserve"> SE PROYECTA UN CRECIMIENTO POBLACIONAL A 9-NUEVE MILLONES DE HABITANTES; ANTE TAL PERSPECTIVA, DESDE HOY DEBEMOS </w:t>
      </w:r>
      <w:r w:rsidR="00640809">
        <w:rPr>
          <w:rFonts w:ascii="Times New Roman" w:hAnsi="Times New Roman" w:cs="Times New Roman"/>
        </w:rPr>
        <w:t xml:space="preserve">DE </w:t>
      </w:r>
      <w:r w:rsidR="00640809" w:rsidRPr="00B334E6">
        <w:rPr>
          <w:rFonts w:ascii="Times New Roman" w:hAnsi="Times New Roman" w:cs="Times New Roman"/>
        </w:rPr>
        <w:t>PREPARAR EL FUTURO DE NUEVO LEÓN EN UN ENFOQUE DE SOSTENIBILIDAD, PROGRESO ECONÓMICO Y, SOBRE TODO, DE BIENESTAR Y PAZ SOCIAL.</w:t>
      </w:r>
      <w:r w:rsidR="00640809">
        <w:rPr>
          <w:rFonts w:ascii="Times New Roman" w:hAnsi="Times New Roman" w:cs="Times New Roman"/>
        </w:rPr>
        <w:t xml:space="preserve"> </w:t>
      </w:r>
      <w:r w:rsidR="00640809" w:rsidRPr="00B334E6">
        <w:rPr>
          <w:rFonts w:ascii="Times New Roman" w:hAnsi="Times New Roman" w:cs="Times New Roman"/>
        </w:rPr>
        <w:t>FRENTE A LA PUJANZA DE LAS DINÁMICAS INDUSTRIAL, COMERCIAL, TECNOLÓGICA, MÉDICA, ACADÉMICA</w:t>
      </w:r>
      <w:r w:rsidR="001F147B">
        <w:rPr>
          <w:rFonts w:ascii="Times New Roman" w:hAnsi="Times New Roman" w:cs="Times New Roman"/>
        </w:rPr>
        <w:t>,</w:t>
      </w:r>
      <w:r w:rsidR="00640809" w:rsidRPr="00B334E6">
        <w:rPr>
          <w:rFonts w:ascii="Times New Roman" w:hAnsi="Times New Roman" w:cs="Times New Roman"/>
        </w:rPr>
        <w:t xml:space="preserve"> DE BIENES Y SERVICIOS, AQUÍ ES DONDE NUEVO LEÓN DEBE </w:t>
      </w:r>
      <w:r w:rsidR="00640809">
        <w:rPr>
          <w:rFonts w:ascii="Times New Roman" w:hAnsi="Times New Roman" w:cs="Times New Roman"/>
        </w:rPr>
        <w:t xml:space="preserve">DE </w:t>
      </w:r>
      <w:r w:rsidR="00640809" w:rsidRPr="00B334E6">
        <w:rPr>
          <w:rFonts w:ascii="Times New Roman" w:hAnsi="Times New Roman" w:cs="Times New Roman"/>
        </w:rPr>
        <w:t xml:space="preserve">SER IMPARABLE EN OBRAS HÍDRICAS Y CARRETERAS, SEGURIDAD, MOVILIDAD, EDUCACIÓN, SALUD Y PROYECTOS AMBIENTALES INNOVADORES, EFECTIVOS, EFICIENTES Y, SOBRE TODO, QUE REVIERTAN LA GRAVE CRISIS AMBIENTAL Y SUS LETALES CONSECUENCIAS EN LA SALUD DE LA NIÑEZ Y </w:t>
      </w:r>
      <w:r w:rsidR="00640809">
        <w:rPr>
          <w:rFonts w:ascii="Times New Roman" w:hAnsi="Times New Roman" w:cs="Times New Roman"/>
        </w:rPr>
        <w:t xml:space="preserve">DE LOS </w:t>
      </w:r>
      <w:r w:rsidR="00640809" w:rsidRPr="00B334E6">
        <w:rPr>
          <w:rFonts w:ascii="Times New Roman" w:hAnsi="Times New Roman" w:cs="Times New Roman"/>
        </w:rPr>
        <w:t>GRUPOS VULNERABLES.</w:t>
      </w:r>
      <w:r w:rsidR="00640809">
        <w:rPr>
          <w:rFonts w:ascii="Times New Roman" w:hAnsi="Times New Roman" w:cs="Times New Roman"/>
        </w:rPr>
        <w:t xml:space="preserve"> </w:t>
      </w:r>
      <w:r w:rsidR="00640809" w:rsidRPr="00B334E6">
        <w:rPr>
          <w:rFonts w:ascii="Times New Roman" w:hAnsi="Times New Roman" w:cs="Times New Roman"/>
        </w:rPr>
        <w:t>A TRES AÑOS DE GOBIERNO</w:t>
      </w:r>
      <w:r w:rsidR="001F147B">
        <w:rPr>
          <w:rFonts w:ascii="Times New Roman" w:hAnsi="Times New Roman" w:cs="Times New Roman"/>
        </w:rPr>
        <w:t>,</w:t>
      </w:r>
      <w:r w:rsidR="00640809" w:rsidRPr="00B334E6">
        <w:rPr>
          <w:rFonts w:ascii="Times New Roman" w:hAnsi="Times New Roman" w:cs="Times New Roman"/>
        </w:rPr>
        <w:t xml:space="preserve"> SON NECESARIAS RENOVADAS ACCIONES, PROYECTOS, PROGRAMAS Y PLANES CONTUNDENTES, QUE CONTRARRESTEN LA EMISIÓN DE GASES EFECTO INVERNADERO Y AYUDEN A </w:t>
      </w:r>
      <w:r w:rsidR="00640809" w:rsidRPr="00B334E6">
        <w:rPr>
          <w:rFonts w:ascii="Times New Roman" w:hAnsi="Times New Roman" w:cs="Times New Roman"/>
        </w:rPr>
        <w:lastRenderedPageBreak/>
        <w:t>DISMINUIR LAS ELEVADAS TEMPERATURAS.</w:t>
      </w:r>
      <w:r w:rsidR="00640809">
        <w:rPr>
          <w:rFonts w:ascii="Times New Roman" w:hAnsi="Times New Roman" w:cs="Times New Roman"/>
        </w:rPr>
        <w:t xml:space="preserve"> </w:t>
      </w:r>
      <w:r w:rsidR="00640809" w:rsidRPr="00B334E6">
        <w:rPr>
          <w:rFonts w:ascii="Times New Roman" w:hAnsi="Times New Roman" w:cs="Times New Roman"/>
        </w:rPr>
        <w:t>ES IMPRESCINDIBLE ROBUSTECER NUESTRO SISTEMA EDUCATIVO DESDE LA EDUCACIÓN INICIAL</w:t>
      </w:r>
      <w:r w:rsidR="001F147B">
        <w:rPr>
          <w:rFonts w:ascii="Times New Roman" w:hAnsi="Times New Roman" w:cs="Times New Roman"/>
        </w:rPr>
        <w:t>,</w:t>
      </w:r>
      <w:r w:rsidR="00640809" w:rsidRPr="00B334E6">
        <w:rPr>
          <w:rFonts w:ascii="Times New Roman" w:hAnsi="Times New Roman" w:cs="Times New Roman"/>
        </w:rPr>
        <w:t xml:space="preserve"> HASTA LA </w:t>
      </w:r>
      <w:r w:rsidR="00640809">
        <w:rPr>
          <w:rFonts w:ascii="Times New Roman" w:hAnsi="Times New Roman" w:cs="Times New Roman"/>
        </w:rPr>
        <w:t xml:space="preserve">EDUCACIÓN </w:t>
      </w:r>
      <w:r w:rsidR="00640809" w:rsidRPr="00B334E6">
        <w:rPr>
          <w:rFonts w:ascii="Times New Roman" w:hAnsi="Times New Roman" w:cs="Times New Roman"/>
        </w:rPr>
        <w:t>SUPERIOR, CON UN ENFOQUE HOLÍSTICO, HUMANISTA, INCLUYENTE, CIENTÍFICO Y DE GRAN CALIDEZ</w:t>
      </w:r>
      <w:r w:rsidR="001F147B">
        <w:rPr>
          <w:rFonts w:ascii="Times New Roman" w:hAnsi="Times New Roman" w:cs="Times New Roman"/>
        </w:rPr>
        <w:t>;</w:t>
      </w:r>
      <w:r w:rsidR="00640809" w:rsidRPr="00B334E6">
        <w:rPr>
          <w:rFonts w:ascii="Times New Roman" w:hAnsi="Times New Roman" w:cs="Times New Roman"/>
        </w:rPr>
        <w:t xml:space="preserve"> QUE FORME UN PENSAMIENTO CRÍTICO, REFLEXIVO Y ANALÍTICO EN LAS Y LOS ALUMNOS Y LOS PREPARE PARA ASUMIR UNA CIUDADANÍA PLENA, PRODUCTIVA Y TRANSFORMADORA.</w:t>
      </w:r>
      <w:r w:rsidR="00640809">
        <w:rPr>
          <w:rFonts w:ascii="Times New Roman" w:hAnsi="Times New Roman" w:cs="Times New Roman"/>
        </w:rPr>
        <w:t xml:space="preserve"> </w:t>
      </w:r>
      <w:r w:rsidR="00640809" w:rsidRPr="00B334E6">
        <w:rPr>
          <w:rFonts w:ascii="Times New Roman" w:hAnsi="Times New Roman" w:cs="Times New Roman"/>
        </w:rPr>
        <w:t>LOS DIVERSOS PROYECTOS DE MOVILIDAD EN PROCESO</w:t>
      </w:r>
      <w:r w:rsidR="001F147B">
        <w:rPr>
          <w:rFonts w:ascii="Times New Roman" w:hAnsi="Times New Roman" w:cs="Times New Roman"/>
        </w:rPr>
        <w:t>,</w:t>
      </w:r>
      <w:r w:rsidR="00640809" w:rsidRPr="00B334E6">
        <w:rPr>
          <w:rFonts w:ascii="Times New Roman" w:hAnsi="Times New Roman" w:cs="Times New Roman"/>
        </w:rPr>
        <w:t xml:space="preserve"> COMO LAS NUEVAS LÍNEAS DEL METRO Y LAS CARRETERAS QUE CONECTARÁN A DIVERSOS MUNICIPIOS DEL ÁREA RURAL, SIN DUDA</w:t>
      </w:r>
      <w:r w:rsidR="001F147B">
        <w:rPr>
          <w:rFonts w:ascii="Times New Roman" w:hAnsi="Times New Roman" w:cs="Times New Roman"/>
        </w:rPr>
        <w:t>,</w:t>
      </w:r>
      <w:r w:rsidR="00640809" w:rsidRPr="00B334E6">
        <w:rPr>
          <w:rFonts w:ascii="Times New Roman" w:hAnsi="Times New Roman" w:cs="Times New Roman"/>
        </w:rPr>
        <w:t xml:space="preserve"> DETONARÁN LA ACTIVIDAD ECONÓMICA DURANTE MUCHOS AÑOS REZAGADA O DE PLANO OLVIDADA. LA JUSTICIA SOCIAL DEBE </w:t>
      </w:r>
      <w:r w:rsidR="00640809">
        <w:rPr>
          <w:rFonts w:ascii="Times New Roman" w:hAnsi="Times New Roman" w:cs="Times New Roman"/>
        </w:rPr>
        <w:t xml:space="preserve">DE </w:t>
      </w:r>
      <w:r w:rsidR="00640809" w:rsidRPr="00B334E6">
        <w:rPr>
          <w:rFonts w:ascii="Times New Roman" w:hAnsi="Times New Roman" w:cs="Times New Roman"/>
        </w:rPr>
        <w:t>SER EL PRINCIPAL MÓVIL DE LAS POLÍTICAS PÚBLICAS.</w:t>
      </w:r>
      <w:r w:rsidR="00640809">
        <w:rPr>
          <w:rFonts w:ascii="Times New Roman" w:hAnsi="Times New Roman" w:cs="Times New Roman"/>
        </w:rPr>
        <w:t xml:space="preserve"> </w:t>
      </w:r>
      <w:r w:rsidR="00640809" w:rsidRPr="00B334E6">
        <w:rPr>
          <w:rFonts w:ascii="Times New Roman" w:hAnsi="Times New Roman" w:cs="Times New Roman"/>
        </w:rPr>
        <w:t>PARA QUE SEAN SOSTENIBLES TODOS ESTOS PROYECTOS, SE REQUIERE DE RECURSOS SUFICIENTES. EN LAS NEGOCIACIONES DEL PAQUETE FISCAL PARA EL 2025</w:t>
      </w:r>
      <w:r w:rsidR="007D3CF9">
        <w:rPr>
          <w:rFonts w:ascii="Times New Roman" w:hAnsi="Times New Roman" w:cs="Times New Roman"/>
        </w:rPr>
        <w:t>,</w:t>
      </w:r>
      <w:r w:rsidR="00640809" w:rsidRPr="00B334E6">
        <w:rPr>
          <w:rFonts w:ascii="Times New Roman" w:hAnsi="Times New Roman" w:cs="Times New Roman"/>
        </w:rPr>
        <w:t xml:space="preserve"> SERÁ DEFINITIVO QUE LEGISLATIVO Y EJECUTIVO ACORDEMOS EL CÓMO GARANTIZAR LA CONCLUSIÓN DE LOS PROYECTOS EN BENEFICIO DE LAS GRANDES MAYORÍAS DEL PUEBLO DE NUEVO LEÓN.</w:t>
      </w:r>
      <w:r w:rsidR="00640809">
        <w:rPr>
          <w:rFonts w:ascii="Times New Roman" w:hAnsi="Times New Roman" w:cs="Times New Roman"/>
        </w:rPr>
        <w:t xml:space="preserve"> </w:t>
      </w:r>
      <w:r w:rsidR="00640809" w:rsidRPr="00B334E6">
        <w:rPr>
          <w:rFonts w:ascii="Times New Roman" w:hAnsi="Times New Roman" w:cs="Times New Roman"/>
        </w:rPr>
        <w:t>ES INNEGABLE LA NECESIDAD DE DEUDA PÚBLICA PARA IMPULSAR ESTOS PROYECTOS.</w:t>
      </w:r>
      <w:r w:rsidR="00640809">
        <w:rPr>
          <w:rFonts w:ascii="Times New Roman" w:hAnsi="Times New Roman" w:cs="Times New Roman"/>
        </w:rPr>
        <w:t xml:space="preserve"> </w:t>
      </w:r>
      <w:r w:rsidR="00640809" w:rsidRPr="00B334E6">
        <w:rPr>
          <w:rFonts w:ascii="Times New Roman" w:hAnsi="Times New Roman" w:cs="Times New Roman"/>
        </w:rPr>
        <w:t>TAN SÓLO PARA RECORDAR LA DEUDA HISTÓRICA</w:t>
      </w:r>
      <w:r w:rsidR="007D3CF9">
        <w:rPr>
          <w:rFonts w:ascii="Times New Roman" w:hAnsi="Times New Roman" w:cs="Times New Roman"/>
        </w:rPr>
        <w:t>,</w:t>
      </w:r>
      <w:r w:rsidR="00640809" w:rsidRPr="00B334E6">
        <w:rPr>
          <w:rFonts w:ascii="Times New Roman" w:hAnsi="Times New Roman" w:cs="Times New Roman"/>
        </w:rPr>
        <w:t xml:space="preserve"> DESDE EL GOBIERNO DE FERNANDO CANALES CLARIOND HASTA EL DE JAIME RODRÍGUEZ CALDERÓN, CRECIÓ TRECE VECES EN CUATRO SEXENIOS, SIENDO EN LOS DO</w:t>
      </w:r>
      <w:r w:rsidR="00640809">
        <w:rPr>
          <w:rFonts w:ascii="Times New Roman" w:hAnsi="Times New Roman" w:cs="Times New Roman"/>
        </w:rPr>
        <w:t xml:space="preserve">S ÚLTIMOS CUANDO AUMENTÓ EN UN 205% </w:t>
      </w:r>
      <w:r w:rsidR="00640809" w:rsidRPr="00B334E6">
        <w:rPr>
          <w:rFonts w:ascii="Times New Roman" w:hAnsi="Times New Roman" w:cs="Times New Roman"/>
        </w:rPr>
        <w:t>HOY TENEMOS UNA DEUDA SOSTENIBLE</w:t>
      </w:r>
      <w:r w:rsidR="007D3CF9">
        <w:rPr>
          <w:rFonts w:ascii="Times New Roman" w:hAnsi="Times New Roman" w:cs="Times New Roman"/>
        </w:rPr>
        <w:t>,</w:t>
      </w:r>
      <w:r w:rsidR="00640809" w:rsidRPr="00B334E6">
        <w:rPr>
          <w:rFonts w:ascii="Times New Roman" w:hAnsi="Times New Roman" w:cs="Times New Roman"/>
        </w:rPr>
        <w:t xml:space="preserve"> DE ACUERDO CON EL SISTEMA DE ALARMAS DE LA SECRETARÍA DE HACIENDA Y CRÉDITO PÚBLICO, DATO QUE DEBEMOS </w:t>
      </w:r>
      <w:r w:rsidR="00640809">
        <w:rPr>
          <w:rFonts w:ascii="Times New Roman" w:hAnsi="Times New Roman" w:cs="Times New Roman"/>
        </w:rPr>
        <w:t xml:space="preserve">DE </w:t>
      </w:r>
      <w:r w:rsidR="00640809" w:rsidRPr="00B334E6">
        <w:rPr>
          <w:rFonts w:ascii="Times New Roman" w:hAnsi="Times New Roman" w:cs="Times New Roman"/>
        </w:rPr>
        <w:t>TOMAR EN CUENTA PARA CUALQUIER ASIGNACIÓN DE RECURSO</w:t>
      </w:r>
      <w:r w:rsidR="00640809">
        <w:rPr>
          <w:rFonts w:ascii="Times New Roman" w:hAnsi="Times New Roman" w:cs="Times New Roman"/>
        </w:rPr>
        <w:t xml:space="preserve">S. </w:t>
      </w:r>
      <w:r w:rsidR="00640809" w:rsidRPr="00B334E6">
        <w:rPr>
          <w:rFonts w:ascii="Times New Roman" w:hAnsi="Times New Roman" w:cs="Times New Roman"/>
        </w:rPr>
        <w:t>HONORABLE ASAMBLEA:</w:t>
      </w:r>
      <w:r w:rsidR="00640809">
        <w:rPr>
          <w:rFonts w:ascii="Times New Roman" w:hAnsi="Times New Roman" w:cs="Times New Roman"/>
        </w:rPr>
        <w:t xml:space="preserve"> </w:t>
      </w:r>
      <w:r w:rsidR="00640809" w:rsidRPr="00B334E6">
        <w:rPr>
          <w:rFonts w:ascii="Times New Roman" w:hAnsi="Times New Roman" w:cs="Times New Roman"/>
        </w:rPr>
        <w:t>ASPIREMOS TOD</w:t>
      </w:r>
      <w:r w:rsidR="007D3CF9">
        <w:rPr>
          <w:rFonts w:ascii="Times New Roman" w:hAnsi="Times New Roman" w:cs="Times New Roman"/>
        </w:rPr>
        <w:t>OS, TODA</w:t>
      </w:r>
      <w:r w:rsidR="00640809" w:rsidRPr="00B334E6">
        <w:rPr>
          <w:rFonts w:ascii="Times New Roman" w:hAnsi="Times New Roman" w:cs="Times New Roman"/>
        </w:rPr>
        <w:t xml:space="preserve">S Y TODES A </w:t>
      </w:r>
      <w:r w:rsidR="007D3CF9">
        <w:rPr>
          <w:rFonts w:ascii="Times New Roman" w:hAnsi="Times New Roman" w:cs="Times New Roman"/>
        </w:rPr>
        <w:t>PARTICIPAR</w:t>
      </w:r>
      <w:r w:rsidR="00640809" w:rsidRPr="00B334E6">
        <w:rPr>
          <w:rFonts w:ascii="Times New Roman" w:hAnsi="Times New Roman" w:cs="Times New Roman"/>
        </w:rPr>
        <w:t xml:space="preserve"> EN LA TRANSFORMACIÓN HUMANISTA, IGUALITARIA, EQUITATIVA Y JUSTA DE LA SOCIEDAD NUEVOLEONESA, CON EL DESAFÍO DE ERRADICAR LA VIOLENCIA</w:t>
      </w:r>
      <w:r w:rsidR="00640809">
        <w:rPr>
          <w:rFonts w:ascii="Times New Roman" w:hAnsi="Times New Roman" w:cs="Times New Roman"/>
        </w:rPr>
        <w:t xml:space="preserve">, LA INSEGURIDAD, LA CORRUPCIÓN, LA </w:t>
      </w:r>
      <w:r w:rsidR="00640809" w:rsidRPr="00B334E6">
        <w:rPr>
          <w:rFonts w:ascii="Times New Roman" w:hAnsi="Times New Roman" w:cs="Times New Roman"/>
        </w:rPr>
        <w:t xml:space="preserve">IMPUNIDAD, LA POBREZA Y </w:t>
      </w:r>
      <w:r w:rsidR="00640809">
        <w:rPr>
          <w:rFonts w:ascii="Times New Roman" w:hAnsi="Times New Roman" w:cs="Times New Roman"/>
        </w:rPr>
        <w:t xml:space="preserve">LA </w:t>
      </w:r>
      <w:r w:rsidR="00640809" w:rsidRPr="00B334E6">
        <w:rPr>
          <w:rFonts w:ascii="Times New Roman" w:hAnsi="Times New Roman" w:cs="Times New Roman"/>
        </w:rPr>
        <w:t xml:space="preserve">DESIGUALDAD. </w:t>
      </w:r>
      <w:r w:rsidR="00640809" w:rsidRPr="00B334E6">
        <w:rPr>
          <w:rFonts w:ascii="Times New Roman" w:hAnsi="Times New Roman" w:cs="Times New Roman"/>
          <w:color w:val="111111"/>
          <w:shd w:val="clear" w:color="auto" w:fill="FFFFFF"/>
        </w:rPr>
        <w:t>AQUÍ RECONOCEMOS EL HECHO DE OCUPAR EL SEGUNDO LUGAR NACIONAL CON EL PORCENTAJE MÁS BAJO DE POBLACIÓN EN SITUACIÓN DE POBREZA EXTREMA, CON EL 1.1</w:t>
      </w:r>
      <w:r w:rsidR="00640809">
        <w:rPr>
          <w:rFonts w:ascii="Times New Roman" w:hAnsi="Times New Roman" w:cs="Times New Roman"/>
          <w:color w:val="111111"/>
          <w:shd w:val="clear" w:color="auto" w:fill="FFFFFF"/>
        </w:rPr>
        <w:t>%</w:t>
      </w:r>
      <w:r w:rsidR="007D3CF9">
        <w:rPr>
          <w:rFonts w:ascii="Times New Roman" w:hAnsi="Times New Roman" w:cs="Times New Roman"/>
          <w:color w:val="111111"/>
          <w:shd w:val="clear" w:color="auto" w:fill="FFFFFF"/>
        </w:rPr>
        <w:t>,</w:t>
      </w:r>
      <w:r w:rsidR="00640809" w:rsidRPr="00B334E6">
        <w:rPr>
          <w:rFonts w:ascii="Times New Roman" w:hAnsi="Times New Roman" w:cs="Times New Roman"/>
          <w:color w:val="111111"/>
          <w:shd w:val="clear" w:color="auto" w:fill="FFFFFF"/>
        </w:rPr>
        <w:t xml:space="preserve"> Y EL TERCER PUESTO ENTRE LOS 32 ESTADOS CON MENOR PORCENTAJE DE POBLACIÓN EN SITUACIÓN DE POBREZA MODERADA, CON EL 16 POR CIENTO</w:t>
      </w:r>
      <w:r w:rsidR="007D3CF9">
        <w:rPr>
          <w:rFonts w:ascii="Times New Roman" w:hAnsi="Times New Roman" w:cs="Times New Roman"/>
          <w:color w:val="111111"/>
          <w:shd w:val="clear" w:color="auto" w:fill="FFFFFF"/>
        </w:rPr>
        <w:t>;</w:t>
      </w:r>
      <w:r w:rsidR="00640809" w:rsidRPr="00B334E6">
        <w:rPr>
          <w:rFonts w:ascii="Times New Roman" w:hAnsi="Times New Roman" w:cs="Times New Roman"/>
          <w:color w:val="111111"/>
          <w:shd w:val="clear" w:color="auto" w:fill="FFFFFF"/>
        </w:rPr>
        <w:t xml:space="preserve"> GRACIAS A LOS PROGRAMAS SOCIALES IMPLEMENTADOS A NIVEL FEDERAL Y ESTATAL</w:t>
      </w:r>
      <w:r w:rsidR="007D3CF9">
        <w:rPr>
          <w:rFonts w:ascii="Times New Roman" w:hAnsi="Times New Roman" w:cs="Times New Roman"/>
          <w:color w:val="111111"/>
          <w:shd w:val="clear" w:color="auto" w:fill="FFFFFF"/>
        </w:rPr>
        <w:t>,</w:t>
      </w:r>
      <w:r w:rsidR="00640809" w:rsidRPr="00B334E6">
        <w:rPr>
          <w:rFonts w:ascii="Times New Roman" w:hAnsi="Times New Roman" w:cs="Times New Roman"/>
          <w:color w:val="111111"/>
          <w:shd w:val="clear" w:color="auto" w:fill="FFFFFF"/>
        </w:rPr>
        <w:t xml:space="preserve"> QUE HAN PERMEADO FAVORECIENDO LOS POLÍGONOS DE MAYOR OLVIDO Y POBREZA. </w:t>
      </w:r>
      <w:r w:rsidR="00640809" w:rsidRPr="00B334E6">
        <w:rPr>
          <w:rFonts w:ascii="Times New Roman" w:hAnsi="Times New Roman" w:cs="Times New Roman"/>
        </w:rPr>
        <w:t>ASÍ COMO SE HA AVANZADO EN EL COMBATE A LA POBREZA Y A LA DESIGUALDAD, REITERAMOS NUESTRO LLAMADO A LA CONCORDIA Y A LA CONSTRUCCIÓN DE CONSENSOS EN TODOS LOS DEMÁS ÁMBITOS DE GOBIERNO. DESDE EL PARTIDO DEL TRABAJO</w:t>
      </w:r>
      <w:r w:rsidR="007D3CF9">
        <w:rPr>
          <w:rFonts w:ascii="Times New Roman" w:hAnsi="Times New Roman" w:cs="Times New Roman"/>
        </w:rPr>
        <w:t>,</w:t>
      </w:r>
      <w:r w:rsidR="00640809" w:rsidRPr="00B334E6">
        <w:rPr>
          <w:rFonts w:ascii="Times New Roman" w:hAnsi="Times New Roman" w:cs="Times New Roman"/>
        </w:rPr>
        <w:t xml:space="preserve"> REFRENDAMOS NUESTRO COMPROMISO DE LUCHA POR LAS GRANDES CAUSAS DE NUEVO LEÓN. DURANTE LA GLOSA ELEVAREMOS LAS VOCES CIUDADANAS</w:t>
      </w:r>
      <w:r w:rsidR="007D3CF9">
        <w:rPr>
          <w:rFonts w:ascii="Times New Roman" w:hAnsi="Times New Roman" w:cs="Times New Roman"/>
        </w:rPr>
        <w:t>,</w:t>
      </w:r>
      <w:r w:rsidR="00640809" w:rsidRPr="00B334E6">
        <w:rPr>
          <w:rFonts w:ascii="Times New Roman" w:hAnsi="Times New Roman" w:cs="Times New Roman"/>
        </w:rPr>
        <w:t xml:space="preserve"> SEÑALANDO DE FORMA CRÍTICA Y PROPOSITIVA, </w:t>
      </w:r>
      <w:r w:rsidR="00640809" w:rsidRPr="00B334E6">
        <w:rPr>
          <w:rFonts w:ascii="Times New Roman" w:hAnsi="Times New Roman" w:cs="Times New Roman"/>
        </w:rPr>
        <w:lastRenderedPageBreak/>
        <w:t>LOGROS Y REZAGOS EN MATERIA DE FINANZAS PÚ</w:t>
      </w:r>
      <w:r w:rsidR="00640809">
        <w:rPr>
          <w:rFonts w:ascii="Times New Roman" w:hAnsi="Times New Roman" w:cs="Times New Roman"/>
        </w:rPr>
        <w:t xml:space="preserve">BLICAS, SEGURIDAD, JUSTICIA, EDUCACIÓN, </w:t>
      </w:r>
      <w:r w:rsidR="00640809" w:rsidRPr="00B334E6">
        <w:rPr>
          <w:rFonts w:ascii="Times New Roman" w:hAnsi="Times New Roman" w:cs="Times New Roman"/>
        </w:rPr>
        <w:t>SALUD</w:t>
      </w:r>
      <w:r w:rsidR="00640809">
        <w:rPr>
          <w:rFonts w:ascii="Times New Roman" w:hAnsi="Times New Roman" w:cs="Times New Roman"/>
        </w:rPr>
        <w:t xml:space="preserve"> Y</w:t>
      </w:r>
      <w:r w:rsidR="00640809" w:rsidRPr="00B334E6">
        <w:rPr>
          <w:rFonts w:ascii="Times New Roman" w:hAnsi="Times New Roman" w:cs="Times New Roman"/>
        </w:rPr>
        <w:t xml:space="preserve"> DESARROLLO EN MATERIA SOCIAL, ECONÓMICA, URBANA Y AMBIENTAL, ASÍ COMO </w:t>
      </w:r>
      <w:r w:rsidR="00640809">
        <w:rPr>
          <w:rFonts w:ascii="Times New Roman" w:hAnsi="Times New Roman" w:cs="Times New Roman"/>
        </w:rPr>
        <w:t xml:space="preserve">EN </w:t>
      </w:r>
      <w:r w:rsidR="00640809" w:rsidRPr="00B334E6">
        <w:rPr>
          <w:rFonts w:ascii="Times New Roman" w:hAnsi="Times New Roman" w:cs="Times New Roman"/>
        </w:rPr>
        <w:t>ARTE Y CULTURA.</w:t>
      </w:r>
      <w:r w:rsidR="00640809">
        <w:rPr>
          <w:rFonts w:ascii="Times New Roman" w:hAnsi="Times New Roman" w:cs="Times New Roman"/>
        </w:rPr>
        <w:t xml:space="preserve"> </w:t>
      </w:r>
      <w:r w:rsidR="00640809" w:rsidRPr="00B334E6">
        <w:rPr>
          <w:rFonts w:ascii="Times New Roman" w:hAnsi="Times New Roman" w:cs="Times New Roman"/>
        </w:rPr>
        <w:t>¡POR UN NUEVO L</w:t>
      </w:r>
      <w:r w:rsidR="00640809">
        <w:rPr>
          <w:rFonts w:ascii="Times New Roman" w:hAnsi="Times New Roman" w:cs="Times New Roman"/>
        </w:rPr>
        <w:t>EÓN UNIDO DE TODOS Y PARA TODOS! POR SU ATENCIÓN, MUCHAS GRACIAS”.</w:t>
      </w:r>
      <w:r w:rsidR="000D6D0F">
        <w:rPr>
          <w:rFonts w:ascii="Times New Roman" w:hAnsi="Times New Roman" w:cs="Times New Roman"/>
        </w:rPr>
        <w:t xml:space="preserve"> </w:t>
      </w:r>
      <w:r w:rsidR="000D6D0F">
        <w:rPr>
          <w:rFonts w:ascii="Times New Roman" w:hAnsi="Times New Roman" w:cs="Times New Roman"/>
          <w:i/>
        </w:rPr>
        <w:t>(APLAUSOS)</w:t>
      </w:r>
    </w:p>
    <w:p w14:paraId="344FFECD" w14:textId="77777777" w:rsidR="00AA2E2A" w:rsidRPr="003B64E6" w:rsidRDefault="00AA2E2A" w:rsidP="000D41A4">
      <w:pPr>
        <w:spacing w:after="0" w:line="240" w:lineRule="auto"/>
        <w:ind w:right="-91"/>
        <w:jc w:val="both"/>
        <w:rPr>
          <w:rFonts w:ascii="Times New Roman" w:hAnsi="Times New Roman" w:cs="Times New Roman"/>
        </w:rPr>
      </w:pPr>
    </w:p>
    <w:p w14:paraId="7BEECF3E" w14:textId="72E3F5FA" w:rsidR="00AA2E2A" w:rsidRPr="00215690" w:rsidRDefault="00AA2E2A" w:rsidP="000D41A4">
      <w:pPr>
        <w:spacing w:after="0" w:line="360" w:lineRule="auto"/>
        <w:ind w:right="-91"/>
        <w:jc w:val="both"/>
        <w:rPr>
          <w:rFonts w:ascii="Times New Roman" w:hAnsi="Times New Roman" w:cs="Times New Roman"/>
          <w:i/>
          <w:iCs/>
        </w:rPr>
      </w:pPr>
      <w:r w:rsidRPr="009C6C14">
        <w:rPr>
          <w:rFonts w:ascii="Times New Roman" w:hAnsi="Times New Roman" w:cs="Times New Roman"/>
        </w:rPr>
        <w:t xml:space="preserve">ENSEGUIDA, SE LE CONCEDIÓ EL USO DE LA PALABRA A LA </w:t>
      </w:r>
      <w:r w:rsidRPr="009C6C14">
        <w:rPr>
          <w:rFonts w:ascii="Times New Roman" w:hAnsi="Times New Roman" w:cs="Times New Roman"/>
          <w:b/>
        </w:rPr>
        <w:t>C. DIP. CLAUDIA MAYELA CHAPA MARMOLEJO, COORDINADORA DEL GRUPO LEGISLATIVO DEL PARTIDO VERDE ECOLOGISTA DE MÉXICO</w:t>
      </w:r>
      <w:r w:rsidR="009C6C14" w:rsidRPr="009C6C14">
        <w:rPr>
          <w:rFonts w:ascii="Times New Roman" w:hAnsi="Times New Roman" w:cs="Times New Roman"/>
          <w:b/>
        </w:rPr>
        <w:t>,</w:t>
      </w:r>
      <w:r w:rsidRPr="009C6C14">
        <w:rPr>
          <w:rFonts w:ascii="Times New Roman" w:hAnsi="Times New Roman" w:cs="Times New Roman"/>
        </w:rPr>
        <w:t xml:space="preserve"> PARA RENDIR SU MENSAJE; DE CONFORMIDAD CON LO ESTABLECIDO EN EL ARTÍCULO 8 DE LA LEY ORGÁNICA DEL PODER LEGISLATIVO, QUIEN EXPRESÓ:</w:t>
      </w:r>
      <w:r w:rsidR="00640809">
        <w:rPr>
          <w:rFonts w:ascii="Times New Roman" w:hAnsi="Times New Roman" w:cs="Times New Roman"/>
        </w:rPr>
        <w:t xml:space="preserve"> </w:t>
      </w:r>
      <w:r w:rsidR="00640809">
        <w:rPr>
          <w:rFonts w:ascii="Times New Roman" w:hAnsi="Times New Roman" w:cs="Times New Roman"/>
          <w:bCs/>
        </w:rPr>
        <w:t>“</w:t>
      </w:r>
      <w:r w:rsidR="00640809" w:rsidRPr="007D54B9">
        <w:rPr>
          <w:rFonts w:ascii="Times New Roman" w:hAnsi="Times New Roman" w:cs="Times New Roman"/>
          <w:bCs/>
        </w:rPr>
        <w:t>CON SU VENIA</w:t>
      </w:r>
      <w:r w:rsidR="00640809">
        <w:rPr>
          <w:rFonts w:ascii="Times New Roman" w:hAnsi="Times New Roman" w:cs="Times New Roman"/>
          <w:bCs/>
        </w:rPr>
        <w:t xml:space="preserve">. </w:t>
      </w:r>
      <w:r w:rsidR="00640809" w:rsidRPr="007D54B9">
        <w:rPr>
          <w:rFonts w:ascii="Times New Roman" w:hAnsi="Times New Roman" w:cs="Times New Roman"/>
        </w:rPr>
        <w:t>SALUDO CON RESPETO A LA PRESIDENTA DE LA MESA DIRECTIVA</w:t>
      </w:r>
      <w:r w:rsidR="00AA6B98">
        <w:rPr>
          <w:rFonts w:ascii="Times New Roman" w:hAnsi="Times New Roman" w:cs="Times New Roman"/>
        </w:rPr>
        <w:t>,</w:t>
      </w:r>
      <w:r w:rsidR="00640809" w:rsidRPr="007D54B9">
        <w:rPr>
          <w:rFonts w:ascii="Times New Roman" w:hAnsi="Times New Roman" w:cs="Times New Roman"/>
        </w:rPr>
        <w:t xml:space="preserve"> LA DIPUTADA LORENA DE LA GARZA</w:t>
      </w:r>
      <w:r w:rsidR="00AA6B98">
        <w:rPr>
          <w:rFonts w:ascii="Times New Roman" w:hAnsi="Times New Roman" w:cs="Times New Roman"/>
        </w:rPr>
        <w:t>;</w:t>
      </w:r>
      <w:r w:rsidR="00640809" w:rsidRPr="007D54B9">
        <w:rPr>
          <w:rFonts w:ascii="Times New Roman" w:hAnsi="Times New Roman" w:cs="Times New Roman"/>
        </w:rPr>
        <w:t xml:space="preserve"> A MIS COMPAÑERAS DIPUTADAS Y COMPAÑEROS DIPUTADOS</w:t>
      </w:r>
      <w:r w:rsidR="00AA6B98">
        <w:rPr>
          <w:rFonts w:ascii="Times New Roman" w:hAnsi="Times New Roman" w:cs="Times New Roman"/>
        </w:rPr>
        <w:t>;</w:t>
      </w:r>
      <w:r w:rsidR="00640809" w:rsidRPr="007D54B9">
        <w:rPr>
          <w:rFonts w:ascii="Times New Roman" w:hAnsi="Times New Roman" w:cs="Times New Roman"/>
        </w:rPr>
        <w:t xml:space="preserve"> ASÍ COMO A TODAS Y TODOS LOS INVITADOS ESPECIALES</w:t>
      </w:r>
      <w:r w:rsidR="00AA6B98">
        <w:rPr>
          <w:rFonts w:ascii="Times New Roman" w:hAnsi="Times New Roman" w:cs="Times New Roman"/>
        </w:rPr>
        <w:t>.</w:t>
      </w:r>
      <w:r w:rsidR="00640809" w:rsidRPr="007D54B9">
        <w:rPr>
          <w:rFonts w:ascii="Times New Roman" w:hAnsi="Times New Roman" w:cs="Times New Roman"/>
        </w:rPr>
        <w:t xml:space="preserve"> A MI DIRIGENTE ESTATAL DEL PARTIDO VERDE</w:t>
      </w:r>
      <w:r w:rsidR="00AA6B98">
        <w:rPr>
          <w:rFonts w:ascii="Times New Roman" w:hAnsi="Times New Roman" w:cs="Times New Roman"/>
        </w:rPr>
        <w:t>,</w:t>
      </w:r>
      <w:r w:rsidR="00640809" w:rsidRPr="007D54B9">
        <w:rPr>
          <w:rFonts w:ascii="Times New Roman" w:hAnsi="Times New Roman" w:cs="Times New Roman"/>
        </w:rPr>
        <w:t xml:space="preserve"> EN NUEVO LEÓN, EL LIC</w:t>
      </w:r>
      <w:r w:rsidR="00640809">
        <w:rPr>
          <w:rFonts w:ascii="Times New Roman" w:hAnsi="Times New Roman" w:cs="Times New Roman"/>
        </w:rPr>
        <w:t>ENCIADO</w:t>
      </w:r>
      <w:r w:rsidR="00640809" w:rsidRPr="007D54B9">
        <w:rPr>
          <w:rFonts w:ascii="Times New Roman" w:hAnsi="Times New Roman" w:cs="Times New Roman"/>
        </w:rPr>
        <w:t xml:space="preserve"> EDGAR SALVATIERRA Y A LOS ALCALDES Y ALCALDESAS DE LOS MUNICIPIOS QUE HOY NOS ACOMPAÑAN</w:t>
      </w:r>
      <w:r w:rsidR="00640809">
        <w:rPr>
          <w:rFonts w:ascii="Times New Roman" w:hAnsi="Times New Roman" w:cs="Times New Roman"/>
        </w:rPr>
        <w:t xml:space="preserve">. </w:t>
      </w:r>
      <w:r w:rsidR="00640809" w:rsidRPr="007D54B9">
        <w:rPr>
          <w:rFonts w:ascii="Times New Roman" w:hAnsi="Times New Roman" w:cs="Times New Roman"/>
          <w:bCs/>
        </w:rPr>
        <w:t>HONORABLE ASAMBLEA</w:t>
      </w:r>
      <w:r w:rsidR="00AA6B98">
        <w:rPr>
          <w:rFonts w:ascii="Times New Roman" w:hAnsi="Times New Roman" w:cs="Times New Roman"/>
          <w:bCs/>
        </w:rPr>
        <w:t>.</w:t>
      </w:r>
      <w:r w:rsidR="00640809">
        <w:rPr>
          <w:rFonts w:ascii="Times New Roman" w:hAnsi="Times New Roman" w:cs="Times New Roman"/>
          <w:bCs/>
        </w:rPr>
        <w:t xml:space="preserve"> </w:t>
      </w:r>
      <w:r w:rsidR="00640809" w:rsidRPr="007D54B9">
        <w:rPr>
          <w:rFonts w:ascii="Times New Roman" w:hAnsi="Times New Roman" w:cs="Times New Roman"/>
        </w:rPr>
        <w:t xml:space="preserve">COMO </w:t>
      </w:r>
      <w:r w:rsidR="00640809" w:rsidRPr="007D54B9">
        <w:rPr>
          <w:rFonts w:ascii="Times New Roman" w:hAnsi="Times New Roman" w:cs="Times New Roman"/>
          <w:bCs/>
        </w:rPr>
        <w:t>UN AÑO DE CLAROSCUROS</w:t>
      </w:r>
      <w:r w:rsidR="00640809">
        <w:rPr>
          <w:rFonts w:ascii="Times New Roman" w:hAnsi="Times New Roman" w:cs="Times New Roman"/>
        </w:rPr>
        <w:t xml:space="preserve">, </w:t>
      </w:r>
      <w:r w:rsidR="00640809" w:rsidRPr="007D54B9">
        <w:rPr>
          <w:rFonts w:ascii="Times New Roman" w:hAnsi="Times New Roman" w:cs="Times New Roman"/>
        </w:rPr>
        <w:t xml:space="preserve">ASÍ PODRÍA CALIFICAR EN UNA FRASE </w:t>
      </w:r>
      <w:r w:rsidR="00640809">
        <w:rPr>
          <w:rFonts w:ascii="Times New Roman" w:hAnsi="Times New Roman" w:cs="Times New Roman"/>
        </w:rPr>
        <w:t>AL</w:t>
      </w:r>
      <w:r w:rsidR="00640809" w:rsidRPr="007D54B9">
        <w:rPr>
          <w:rFonts w:ascii="Times New Roman" w:hAnsi="Times New Roman" w:cs="Times New Roman"/>
        </w:rPr>
        <w:t xml:space="preserve"> TERCER AÑO DE GESTIÓN DE LA ACTUAL</w:t>
      </w:r>
      <w:r w:rsidR="00640809">
        <w:rPr>
          <w:rFonts w:ascii="Times New Roman" w:hAnsi="Times New Roman" w:cs="Times New Roman"/>
        </w:rPr>
        <w:t xml:space="preserve"> </w:t>
      </w:r>
      <w:r w:rsidR="00640809" w:rsidRPr="007D54B9">
        <w:rPr>
          <w:rFonts w:ascii="Times New Roman" w:hAnsi="Times New Roman" w:cs="Times New Roman"/>
        </w:rPr>
        <w:t>ADMINISTRACIÓN.</w:t>
      </w:r>
      <w:r w:rsidR="00640809">
        <w:rPr>
          <w:rFonts w:ascii="Times New Roman" w:hAnsi="Times New Roman" w:cs="Times New Roman"/>
        </w:rPr>
        <w:t xml:space="preserve"> </w:t>
      </w:r>
      <w:r w:rsidR="00640809" w:rsidRPr="007D54B9">
        <w:rPr>
          <w:rFonts w:ascii="Times New Roman" w:hAnsi="Times New Roman" w:cs="Times New Roman"/>
        </w:rPr>
        <w:t xml:space="preserve">ESTE TERCER AÑO DE GOBIERNO ESTATAL HA SIDO </w:t>
      </w:r>
      <w:r w:rsidR="00640809" w:rsidRPr="007D54B9">
        <w:rPr>
          <w:rFonts w:ascii="Times New Roman" w:hAnsi="Times New Roman" w:cs="Times New Roman"/>
          <w:bCs/>
        </w:rPr>
        <w:t>MUY COMPLEJO</w:t>
      </w:r>
      <w:r w:rsidR="00AA6B98">
        <w:rPr>
          <w:rFonts w:ascii="Times New Roman" w:hAnsi="Times New Roman" w:cs="Times New Roman"/>
          <w:bCs/>
        </w:rPr>
        <w:t>,</w:t>
      </w:r>
      <w:r w:rsidR="00640809" w:rsidRPr="007D54B9">
        <w:rPr>
          <w:rFonts w:ascii="Times New Roman" w:hAnsi="Times New Roman" w:cs="Times New Roman"/>
          <w:bCs/>
        </w:rPr>
        <w:t xml:space="preserve"> </w:t>
      </w:r>
      <w:r w:rsidR="00640809" w:rsidRPr="007D54B9">
        <w:rPr>
          <w:rFonts w:ascii="Times New Roman" w:hAnsi="Times New Roman" w:cs="Times New Roman"/>
        </w:rPr>
        <w:t>NO S</w:t>
      </w:r>
      <w:r w:rsidR="00AA6B98">
        <w:rPr>
          <w:rFonts w:ascii="Times New Roman" w:hAnsi="Times New Roman" w:cs="Times New Roman"/>
        </w:rPr>
        <w:t>Ó</w:t>
      </w:r>
      <w:r w:rsidR="00640809" w:rsidRPr="007D54B9">
        <w:rPr>
          <w:rFonts w:ascii="Times New Roman" w:hAnsi="Times New Roman" w:cs="Times New Roman"/>
        </w:rPr>
        <w:t>LO</w:t>
      </w:r>
      <w:r w:rsidR="00640809">
        <w:rPr>
          <w:rFonts w:ascii="Times New Roman" w:hAnsi="Times New Roman" w:cs="Times New Roman"/>
        </w:rPr>
        <w:t xml:space="preserve"> </w:t>
      </w:r>
      <w:r w:rsidR="00640809" w:rsidRPr="007D54B9">
        <w:rPr>
          <w:rFonts w:ascii="Times New Roman" w:hAnsi="Times New Roman" w:cs="Times New Roman"/>
        </w:rPr>
        <w:t>PARA EL APARATO GUBERNAMENTAL</w:t>
      </w:r>
      <w:r w:rsidR="00AA6B98">
        <w:rPr>
          <w:rFonts w:ascii="Times New Roman" w:hAnsi="Times New Roman" w:cs="Times New Roman"/>
        </w:rPr>
        <w:t>,</w:t>
      </w:r>
      <w:r w:rsidR="00640809" w:rsidRPr="007D54B9">
        <w:rPr>
          <w:rFonts w:ascii="Times New Roman" w:hAnsi="Times New Roman" w:cs="Times New Roman"/>
        </w:rPr>
        <w:t xml:space="preserve"> SINO PARA TODOS LOS CIUDADANOS Y CIUDADANAS DE NUEVO LEÓN.</w:t>
      </w:r>
      <w:r w:rsidR="00640809">
        <w:rPr>
          <w:rFonts w:ascii="Times New Roman" w:hAnsi="Times New Roman" w:cs="Times New Roman"/>
        </w:rPr>
        <w:t xml:space="preserve"> </w:t>
      </w:r>
      <w:r w:rsidR="00640809" w:rsidRPr="007D54B9">
        <w:rPr>
          <w:rFonts w:ascii="Times New Roman" w:hAnsi="Times New Roman" w:cs="Times New Roman"/>
        </w:rPr>
        <w:t>SOMOS NOSOTROS, LOS QUE AL FINAL DEL CAMINO</w:t>
      </w:r>
      <w:r w:rsidR="00AA6B98">
        <w:rPr>
          <w:rFonts w:ascii="Times New Roman" w:hAnsi="Times New Roman" w:cs="Times New Roman"/>
        </w:rPr>
        <w:t>,</w:t>
      </w:r>
      <w:r w:rsidR="00640809" w:rsidRPr="007D54B9">
        <w:rPr>
          <w:rFonts w:ascii="Times New Roman" w:hAnsi="Times New Roman" w:cs="Times New Roman"/>
        </w:rPr>
        <w:t xml:space="preserve"> </w:t>
      </w:r>
      <w:r w:rsidR="00640809" w:rsidRPr="007D54B9">
        <w:rPr>
          <w:rFonts w:ascii="Times New Roman" w:hAnsi="Times New Roman" w:cs="Times New Roman"/>
          <w:bCs/>
        </w:rPr>
        <w:t xml:space="preserve">RESENTIMOS LA LENTITUD </w:t>
      </w:r>
      <w:r w:rsidR="00640809" w:rsidRPr="007D54B9">
        <w:rPr>
          <w:rFonts w:ascii="Times New Roman" w:hAnsi="Times New Roman" w:cs="Times New Roman"/>
        </w:rPr>
        <w:t>CON LA QUE HEMOS AVANZADO EN LA SOLUCIÓN A MUCHAS PROBLEMÁTICAS.</w:t>
      </w:r>
      <w:r w:rsidR="00640809">
        <w:rPr>
          <w:rFonts w:ascii="Times New Roman" w:hAnsi="Times New Roman" w:cs="Times New Roman"/>
        </w:rPr>
        <w:t xml:space="preserve"> </w:t>
      </w:r>
      <w:r w:rsidR="00640809" w:rsidRPr="007D54B9">
        <w:rPr>
          <w:rFonts w:ascii="Times New Roman" w:hAnsi="Times New Roman" w:cs="Times New Roman"/>
        </w:rPr>
        <w:t xml:space="preserve">NUESTROS CIUDADANOS, DURANTE EL 2023 Y LO QUE VA DEL 2024, HAN SIDO LOS MÁS AFECTADOS POR LA </w:t>
      </w:r>
      <w:r w:rsidR="00640809" w:rsidRPr="007D54B9">
        <w:rPr>
          <w:rFonts w:ascii="Times New Roman" w:hAnsi="Times New Roman" w:cs="Times New Roman"/>
          <w:bCs/>
        </w:rPr>
        <w:t xml:space="preserve">PARÁLISIS </w:t>
      </w:r>
      <w:r w:rsidR="00640809" w:rsidRPr="007D54B9">
        <w:rPr>
          <w:rFonts w:ascii="Times New Roman" w:hAnsi="Times New Roman" w:cs="Times New Roman"/>
        </w:rPr>
        <w:t xml:space="preserve">QUE HA TENIDO EL GOBIERNO EN </w:t>
      </w:r>
      <w:r w:rsidR="00640809">
        <w:rPr>
          <w:rFonts w:ascii="Times New Roman" w:hAnsi="Times New Roman" w:cs="Times New Roman"/>
        </w:rPr>
        <w:t xml:space="preserve">LAS </w:t>
      </w:r>
      <w:r w:rsidR="00640809" w:rsidRPr="007D54B9">
        <w:rPr>
          <w:rFonts w:ascii="Times New Roman" w:hAnsi="Times New Roman" w:cs="Times New Roman"/>
        </w:rPr>
        <w:t>NECESIDADES TAN SENSIBLES Y BÁSICAS PARA NUEVO LEÓN</w:t>
      </w:r>
      <w:r w:rsidR="00640809">
        <w:rPr>
          <w:rFonts w:ascii="Times New Roman" w:hAnsi="Times New Roman" w:cs="Times New Roman"/>
        </w:rPr>
        <w:t>, PARA QUE</w:t>
      </w:r>
      <w:r w:rsidR="00640809" w:rsidRPr="007D54B9">
        <w:rPr>
          <w:rFonts w:ascii="Times New Roman" w:hAnsi="Times New Roman" w:cs="Times New Roman"/>
        </w:rPr>
        <w:t xml:space="preserve"> SIGA SIENDO</w:t>
      </w:r>
      <w:r w:rsidR="00640809">
        <w:rPr>
          <w:rFonts w:ascii="Times New Roman" w:hAnsi="Times New Roman" w:cs="Times New Roman"/>
        </w:rPr>
        <w:t xml:space="preserve"> </w:t>
      </w:r>
      <w:r w:rsidR="00640809" w:rsidRPr="007D54B9">
        <w:rPr>
          <w:rFonts w:ascii="Times New Roman" w:hAnsi="Times New Roman" w:cs="Times New Roman"/>
        </w:rPr>
        <w:t xml:space="preserve">UN ESTADO </w:t>
      </w:r>
      <w:r w:rsidR="00AA6B98">
        <w:rPr>
          <w:rFonts w:ascii="Times New Roman" w:hAnsi="Times New Roman" w:cs="Times New Roman"/>
          <w:bCs/>
        </w:rPr>
        <w:t>PRÓ</w:t>
      </w:r>
      <w:r w:rsidR="00640809" w:rsidRPr="007D54B9">
        <w:rPr>
          <w:rFonts w:ascii="Times New Roman" w:hAnsi="Times New Roman" w:cs="Times New Roman"/>
          <w:bCs/>
        </w:rPr>
        <w:t>SPERO Y SEGURO</w:t>
      </w:r>
      <w:r w:rsidR="00640809" w:rsidRPr="007D54B9">
        <w:rPr>
          <w:rFonts w:ascii="Times New Roman" w:hAnsi="Times New Roman" w:cs="Times New Roman"/>
        </w:rPr>
        <w:t>.</w:t>
      </w:r>
      <w:r w:rsidR="00640809">
        <w:rPr>
          <w:rFonts w:ascii="Times New Roman" w:hAnsi="Times New Roman" w:cs="Times New Roman"/>
        </w:rPr>
        <w:t xml:space="preserve"> </w:t>
      </w:r>
      <w:r w:rsidR="00640809" w:rsidRPr="007D54B9">
        <w:rPr>
          <w:rFonts w:ascii="Times New Roman" w:hAnsi="Times New Roman" w:cs="Times New Roman"/>
        </w:rPr>
        <w:t xml:space="preserve">LOS </w:t>
      </w:r>
      <w:r w:rsidR="00640809" w:rsidRPr="007D54B9">
        <w:rPr>
          <w:rFonts w:ascii="Times New Roman" w:hAnsi="Times New Roman" w:cs="Times New Roman"/>
          <w:bCs/>
        </w:rPr>
        <w:t>ENFRENTAMIENTOS POLÍTICOS, LAS ASPIRACIONES ELECTORALES Y PERSONALES, ASÍ COMO EL DISCURSO ENMARCADO DE PROMESAS NO CUMPLIDAS</w:t>
      </w:r>
      <w:r w:rsidR="00640809" w:rsidRPr="007D54B9">
        <w:rPr>
          <w:rFonts w:ascii="Times New Roman" w:hAnsi="Times New Roman" w:cs="Times New Roman"/>
        </w:rPr>
        <w:t>, FORMAN PARTE DE LAS</w:t>
      </w:r>
      <w:r w:rsidR="00640809">
        <w:rPr>
          <w:rFonts w:ascii="Times New Roman" w:hAnsi="Times New Roman" w:cs="Times New Roman"/>
        </w:rPr>
        <w:t xml:space="preserve"> </w:t>
      </w:r>
      <w:r w:rsidR="00640809" w:rsidRPr="007D54B9">
        <w:rPr>
          <w:rFonts w:ascii="Times New Roman" w:hAnsi="Times New Roman" w:cs="Times New Roman"/>
        </w:rPr>
        <w:t>CAUSAS QUE HAN LLEVADO A NUESTRA ENTIDAD A ESTAR ESTANCADA</w:t>
      </w:r>
      <w:r w:rsidR="00AA6B98">
        <w:rPr>
          <w:rFonts w:ascii="Times New Roman" w:hAnsi="Times New Roman" w:cs="Times New Roman"/>
        </w:rPr>
        <w:t>,</w:t>
      </w:r>
      <w:r w:rsidR="00640809" w:rsidRPr="007D54B9">
        <w:rPr>
          <w:rFonts w:ascii="Times New Roman" w:hAnsi="Times New Roman" w:cs="Times New Roman"/>
        </w:rPr>
        <w:t xml:space="preserve"> DEBIDO A UNA ADMINISTRACIÓN QUE NO HA SIDO EMPÁTICA HACIA QUIEN NOS HACE FUERTES CADA TRES AÑOS: </w:t>
      </w:r>
      <w:r w:rsidR="00640809">
        <w:rPr>
          <w:rFonts w:ascii="Times New Roman" w:hAnsi="Times New Roman" w:cs="Times New Roman"/>
          <w:bCs/>
        </w:rPr>
        <w:t xml:space="preserve">LOS ELECTORALES. </w:t>
      </w:r>
      <w:r w:rsidR="00640809" w:rsidRPr="007D54B9">
        <w:rPr>
          <w:rFonts w:ascii="Times New Roman" w:hAnsi="Times New Roman" w:cs="Times New Roman"/>
        </w:rPr>
        <w:t xml:space="preserve">HOY, EN ESTA TRIBUNA, QUIERO HACER UN POSICIONAMIENTO </w:t>
      </w:r>
      <w:r w:rsidR="00AA6B98">
        <w:rPr>
          <w:rFonts w:ascii="Times New Roman" w:hAnsi="Times New Roman" w:cs="Times New Roman"/>
          <w:bCs/>
        </w:rPr>
        <w:t>CRÍ</w:t>
      </w:r>
      <w:r w:rsidR="00640809" w:rsidRPr="007D54B9">
        <w:rPr>
          <w:rFonts w:ascii="Times New Roman" w:hAnsi="Times New Roman" w:cs="Times New Roman"/>
          <w:bCs/>
        </w:rPr>
        <w:t xml:space="preserve">TICO, </w:t>
      </w:r>
      <w:r w:rsidR="00640809" w:rsidRPr="007D54B9">
        <w:rPr>
          <w:rFonts w:ascii="Times New Roman" w:hAnsi="Times New Roman" w:cs="Times New Roman"/>
        </w:rPr>
        <w:t xml:space="preserve">PERO A LA VEZ </w:t>
      </w:r>
      <w:r w:rsidR="00640809" w:rsidRPr="007D54B9">
        <w:rPr>
          <w:rFonts w:ascii="Times New Roman" w:hAnsi="Times New Roman" w:cs="Times New Roman"/>
          <w:bCs/>
        </w:rPr>
        <w:t>CONSTRUCTIVO</w:t>
      </w:r>
      <w:r w:rsidR="007558D1">
        <w:rPr>
          <w:rFonts w:ascii="Times New Roman" w:hAnsi="Times New Roman" w:cs="Times New Roman"/>
          <w:bCs/>
        </w:rPr>
        <w:t>,</w:t>
      </w:r>
      <w:r w:rsidR="00640809" w:rsidRPr="007D54B9">
        <w:rPr>
          <w:rFonts w:ascii="Times New Roman" w:hAnsi="Times New Roman" w:cs="Times New Roman"/>
          <w:bCs/>
        </w:rPr>
        <w:t xml:space="preserve"> </w:t>
      </w:r>
      <w:r w:rsidR="00640809" w:rsidRPr="007D54B9">
        <w:rPr>
          <w:rFonts w:ascii="Times New Roman" w:hAnsi="Times New Roman" w:cs="Times New Roman"/>
        </w:rPr>
        <w:t>DE ESTE TERCER AÑO DE GOBIERNO</w:t>
      </w:r>
      <w:r w:rsidR="007558D1">
        <w:rPr>
          <w:rFonts w:ascii="Times New Roman" w:hAnsi="Times New Roman" w:cs="Times New Roman"/>
        </w:rPr>
        <w:t>;</w:t>
      </w:r>
      <w:r w:rsidR="00640809" w:rsidRPr="007D54B9">
        <w:rPr>
          <w:rFonts w:ascii="Times New Roman" w:hAnsi="Times New Roman" w:cs="Times New Roman"/>
        </w:rPr>
        <w:t xml:space="preserve"> PORQUE NUESTRA</w:t>
      </w:r>
      <w:r w:rsidR="00640809">
        <w:rPr>
          <w:rFonts w:ascii="Times New Roman" w:hAnsi="Times New Roman" w:cs="Times New Roman"/>
        </w:rPr>
        <w:t xml:space="preserve"> </w:t>
      </w:r>
      <w:r w:rsidR="00640809" w:rsidRPr="007D54B9">
        <w:rPr>
          <w:rFonts w:ascii="Times New Roman" w:hAnsi="Times New Roman" w:cs="Times New Roman"/>
        </w:rPr>
        <w:t xml:space="preserve">FINALIDAD COMO LEGISLADORES ES </w:t>
      </w:r>
      <w:r w:rsidR="00640809" w:rsidRPr="007D54B9">
        <w:rPr>
          <w:rFonts w:ascii="Times New Roman" w:hAnsi="Times New Roman" w:cs="Times New Roman"/>
          <w:bCs/>
        </w:rPr>
        <w:t xml:space="preserve">SÍ, </w:t>
      </w:r>
      <w:r w:rsidR="00640809" w:rsidRPr="007D54B9">
        <w:rPr>
          <w:rFonts w:ascii="Times New Roman" w:hAnsi="Times New Roman" w:cs="Times New Roman"/>
        </w:rPr>
        <w:t>SEÑALAR LO QUE NO SE HA HECHO</w:t>
      </w:r>
      <w:r w:rsidR="007558D1">
        <w:rPr>
          <w:rFonts w:ascii="Times New Roman" w:hAnsi="Times New Roman" w:cs="Times New Roman"/>
        </w:rPr>
        <w:t>,</w:t>
      </w:r>
      <w:r w:rsidR="00640809" w:rsidRPr="007D54B9">
        <w:rPr>
          <w:rFonts w:ascii="Times New Roman" w:hAnsi="Times New Roman" w:cs="Times New Roman"/>
        </w:rPr>
        <w:t xml:space="preserve"> PERO TAMBIÉN</w:t>
      </w:r>
      <w:r w:rsidR="00AA6B98">
        <w:rPr>
          <w:rFonts w:ascii="Times New Roman" w:hAnsi="Times New Roman" w:cs="Times New Roman"/>
        </w:rPr>
        <w:t>,</w:t>
      </w:r>
      <w:r w:rsidR="00640809" w:rsidRPr="007D54B9">
        <w:rPr>
          <w:rFonts w:ascii="Times New Roman" w:hAnsi="Times New Roman" w:cs="Times New Roman"/>
        </w:rPr>
        <w:t xml:space="preserve"> PLANTEAR OPCIONES PARA MEJORAR Y BRINDAR APOYO AL PODER EJECUTIVO A TRANSITAR DE MANERA EQUILIBRADA, RESPONSABLE, SANA Y CON BUENOS RESULTADOS.</w:t>
      </w:r>
      <w:r w:rsidR="00640809">
        <w:rPr>
          <w:rFonts w:ascii="Times New Roman" w:hAnsi="Times New Roman" w:cs="Times New Roman"/>
        </w:rPr>
        <w:t xml:space="preserve"> </w:t>
      </w:r>
      <w:r w:rsidR="00640809" w:rsidRPr="007D54B9">
        <w:rPr>
          <w:rFonts w:ascii="Times New Roman" w:hAnsi="Times New Roman" w:cs="Times New Roman"/>
        </w:rPr>
        <w:t>LA INSEGURIDAD ES UNO DE LOS PRINCIPALES PROBLEM</w:t>
      </w:r>
      <w:r w:rsidR="00640809">
        <w:rPr>
          <w:rFonts w:ascii="Times New Roman" w:hAnsi="Times New Roman" w:cs="Times New Roman"/>
        </w:rPr>
        <w:t xml:space="preserve">AS QUE HA GOLPEADO A NUEVO LEÓN, </w:t>
      </w:r>
      <w:r w:rsidR="00640809" w:rsidRPr="007D54B9">
        <w:rPr>
          <w:rFonts w:ascii="Times New Roman" w:hAnsi="Times New Roman" w:cs="Times New Roman"/>
        </w:rPr>
        <w:t xml:space="preserve">LAMENTABLEMENTE LAS CIFRAS </w:t>
      </w:r>
      <w:r w:rsidR="00640809" w:rsidRPr="007D54B9">
        <w:rPr>
          <w:rFonts w:ascii="Times New Roman" w:hAnsi="Times New Roman" w:cs="Times New Roman"/>
          <w:bCs/>
        </w:rPr>
        <w:t xml:space="preserve">NO HAN BAJADO, </w:t>
      </w:r>
      <w:r w:rsidR="00640809" w:rsidRPr="007D54B9">
        <w:rPr>
          <w:rFonts w:ascii="Times New Roman" w:hAnsi="Times New Roman" w:cs="Times New Roman"/>
        </w:rPr>
        <w:t>AUNQUE ALGUNAS VOC</w:t>
      </w:r>
      <w:r w:rsidR="004C187A">
        <w:rPr>
          <w:rFonts w:ascii="Times New Roman" w:hAnsi="Times New Roman" w:cs="Times New Roman"/>
        </w:rPr>
        <w:t>ES INTENTA</w:t>
      </w:r>
      <w:r w:rsidR="00640809" w:rsidRPr="007D54B9">
        <w:rPr>
          <w:rFonts w:ascii="Times New Roman" w:hAnsi="Times New Roman" w:cs="Times New Roman"/>
        </w:rPr>
        <w:t xml:space="preserve">N MINIMIZAR LAS DIFICULTADES QUE SE VIVEN EN NUESTRAS CALLES, </w:t>
      </w:r>
      <w:r w:rsidR="00640809" w:rsidRPr="007D54B9">
        <w:rPr>
          <w:rFonts w:ascii="Times New Roman" w:hAnsi="Times New Roman" w:cs="Times New Roman"/>
          <w:bCs/>
        </w:rPr>
        <w:lastRenderedPageBreak/>
        <w:t xml:space="preserve">MINIMIZANDO </w:t>
      </w:r>
      <w:r w:rsidR="00640809" w:rsidRPr="007D54B9">
        <w:rPr>
          <w:rFonts w:ascii="Times New Roman" w:hAnsi="Times New Roman" w:cs="Times New Roman"/>
        </w:rPr>
        <w:t>LOS INDICADORES DE HECHOS VIOLENTOS QUE</w:t>
      </w:r>
      <w:r w:rsidR="00640809">
        <w:rPr>
          <w:rFonts w:ascii="Times New Roman" w:hAnsi="Times New Roman" w:cs="Times New Roman"/>
        </w:rPr>
        <w:t xml:space="preserve"> </w:t>
      </w:r>
      <w:r w:rsidR="00640809" w:rsidRPr="007D54B9">
        <w:rPr>
          <w:rFonts w:ascii="Times New Roman" w:hAnsi="Times New Roman" w:cs="Times New Roman"/>
        </w:rPr>
        <w:t>DAN INSTITUCIONES DE ORDEN FEDERAL Y QUE VEMOS TODOS LOS DÍAS EN LOS PERIÓDICOS Y NOTICIEROS.</w:t>
      </w:r>
      <w:r w:rsidR="00640809">
        <w:rPr>
          <w:rFonts w:ascii="Times New Roman" w:hAnsi="Times New Roman" w:cs="Times New Roman"/>
        </w:rPr>
        <w:t xml:space="preserve"> </w:t>
      </w:r>
      <w:r w:rsidR="00640809" w:rsidRPr="007D54B9">
        <w:rPr>
          <w:rFonts w:ascii="Times New Roman" w:hAnsi="Times New Roman" w:cs="Times New Roman"/>
        </w:rPr>
        <w:t xml:space="preserve">AL MENOS EN </w:t>
      </w:r>
      <w:r w:rsidR="00640809" w:rsidRPr="007D54B9">
        <w:rPr>
          <w:rFonts w:ascii="Times New Roman" w:hAnsi="Times New Roman" w:cs="Times New Roman"/>
          <w:bCs/>
        </w:rPr>
        <w:t>TREINTA OCASIONES</w:t>
      </w:r>
      <w:r w:rsidR="004C187A">
        <w:rPr>
          <w:rFonts w:ascii="Times New Roman" w:hAnsi="Times New Roman" w:cs="Times New Roman"/>
          <w:bCs/>
        </w:rPr>
        <w:t>,</w:t>
      </w:r>
      <w:r w:rsidR="00640809" w:rsidRPr="007D54B9">
        <w:rPr>
          <w:rFonts w:ascii="Times New Roman" w:hAnsi="Times New Roman" w:cs="Times New Roman"/>
          <w:bCs/>
        </w:rPr>
        <w:t xml:space="preserve"> </w:t>
      </w:r>
      <w:r w:rsidR="00640809" w:rsidRPr="007D54B9">
        <w:rPr>
          <w:rFonts w:ascii="Times New Roman" w:hAnsi="Times New Roman" w:cs="Times New Roman"/>
        </w:rPr>
        <w:t>EN LO QUE VA DEL 2024, NUEVO LEÓN</w:t>
      </w:r>
      <w:r w:rsidR="00640809">
        <w:rPr>
          <w:rFonts w:ascii="Times New Roman" w:hAnsi="Times New Roman" w:cs="Times New Roman"/>
        </w:rPr>
        <w:t xml:space="preserve"> </w:t>
      </w:r>
      <w:r w:rsidR="00640809" w:rsidRPr="007D54B9">
        <w:rPr>
          <w:rFonts w:ascii="Times New Roman" w:hAnsi="Times New Roman" w:cs="Times New Roman"/>
          <w:bCs/>
        </w:rPr>
        <w:t xml:space="preserve">LIDERÓ A NIVEL NACIONAL </w:t>
      </w:r>
      <w:r w:rsidR="00640809" w:rsidRPr="007D54B9">
        <w:rPr>
          <w:rFonts w:ascii="Times New Roman" w:hAnsi="Times New Roman" w:cs="Times New Roman"/>
        </w:rPr>
        <w:t>LOS ÍNDICES DE VIOLENCIA.</w:t>
      </w:r>
      <w:r w:rsidR="00640809">
        <w:rPr>
          <w:rFonts w:ascii="Times New Roman" w:hAnsi="Times New Roman" w:cs="Times New Roman"/>
        </w:rPr>
        <w:t xml:space="preserve"> </w:t>
      </w:r>
      <w:r w:rsidR="00640809" w:rsidRPr="007D54B9">
        <w:rPr>
          <w:rFonts w:ascii="Times New Roman" w:hAnsi="Times New Roman" w:cs="Times New Roman"/>
        </w:rPr>
        <w:t xml:space="preserve">DE MANTENER LAS MISMAS </w:t>
      </w:r>
      <w:r w:rsidR="00640809" w:rsidRPr="007D54B9">
        <w:rPr>
          <w:rFonts w:ascii="Times New Roman" w:hAnsi="Times New Roman" w:cs="Times New Roman"/>
          <w:bCs/>
        </w:rPr>
        <w:t>ESTRATEGIAS FALLIDAS EN SEGURIDAD</w:t>
      </w:r>
      <w:r w:rsidR="00640809">
        <w:rPr>
          <w:rFonts w:ascii="Times New Roman" w:hAnsi="Times New Roman" w:cs="Times New Roman"/>
          <w:bCs/>
        </w:rPr>
        <w:t xml:space="preserve"> </w:t>
      </w:r>
      <w:r w:rsidR="00640809" w:rsidRPr="007D54B9">
        <w:rPr>
          <w:rFonts w:ascii="Times New Roman" w:hAnsi="Times New Roman" w:cs="Times New Roman"/>
        </w:rPr>
        <w:t>QUE HASTA HOY SE HAN APLICADO, ES MUY PROBABLE QUE ESTE 2024</w:t>
      </w:r>
      <w:r w:rsidR="004C187A">
        <w:rPr>
          <w:rFonts w:ascii="Times New Roman" w:hAnsi="Times New Roman" w:cs="Times New Roman"/>
        </w:rPr>
        <w:t>,</w:t>
      </w:r>
      <w:r w:rsidR="00640809" w:rsidRPr="007D54B9">
        <w:rPr>
          <w:rFonts w:ascii="Times New Roman" w:hAnsi="Times New Roman" w:cs="Times New Roman"/>
        </w:rPr>
        <w:t xml:space="preserve"> SE CONVIERTA EN </w:t>
      </w:r>
      <w:r w:rsidR="00640809" w:rsidRPr="007D54B9">
        <w:rPr>
          <w:rFonts w:ascii="Times New Roman" w:hAnsi="Times New Roman" w:cs="Times New Roman"/>
          <w:bCs/>
        </w:rPr>
        <w:t xml:space="preserve">EL AÑO MÁS VIOLENTO </w:t>
      </w:r>
      <w:r w:rsidR="00640809" w:rsidRPr="007D54B9">
        <w:rPr>
          <w:rFonts w:ascii="Times New Roman" w:hAnsi="Times New Roman" w:cs="Times New Roman"/>
        </w:rPr>
        <w:t xml:space="preserve">DE LA PRESENTE ADMINISTRACIÓN, SUPERANDO LOS MIL 430 ASESINATOS COMETIDOS EN EL 2022, Y MUY CERCA </w:t>
      </w:r>
      <w:r w:rsidR="00640809" w:rsidRPr="007D54B9">
        <w:rPr>
          <w:rFonts w:ascii="Times New Roman" w:hAnsi="Times New Roman" w:cs="Times New Roman"/>
          <w:bCs/>
        </w:rPr>
        <w:t>DEL SEGUNDO AÑO MÁS VIOLENTO EN LA HISTORIA RECIENTE</w:t>
      </w:r>
      <w:r w:rsidR="00640809">
        <w:rPr>
          <w:rFonts w:ascii="Times New Roman" w:hAnsi="Times New Roman" w:cs="Times New Roman"/>
          <w:bCs/>
        </w:rPr>
        <w:t xml:space="preserve"> </w:t>
      </w:r>
      <w:r w:rsidR="00640809" w:rsidRPr="007D54B9">
        <w:rPr>
          <w:rFonts w:ascii="Times New Roman" w:hAnsi="Times New Roman" w:cs="Times New Roman"/>
          <w:bCs/>
        </w:rPr>
        <w:t>DE NUEVO LEÓN</w:t>
      </w:r>
      <w:r w:rsidR="00640809" w:rsidRPr="007D54B9">
        <w:rPr>
          <w:rFonts w:ascii="Times New Roman" w:hAnsi="Times New Roman" w:cs="Times New Roman"/>
        </w:rPr>
        <w:t xml:space="preserve">, QUE FUE </w:t>
      </w:r>
      <w:r w:rsidR="00640809">
        <w:rPr>
          <w:rFonts w:ascii="Times New Roman" w:hAnsi="Times New Roman" w:cs="Times New Roman"/>
        </w:rPr>
        <w:t xml:space="preserve">EN </w:t>
      </w:r>
      <w:r w:rsidR="00640809" w:rsidRPr="007D54B9">
        <w:rPr>
          <w:rFonts w:ascii="Times New Roman" w:hAnsi="Times New Roman" w:cs="Times New Roman"/>
        </w:rPr>
        <w:t>EL 2012</w:t>
      </w:r>
      <w:r w:rsidR="00640809">
        <w:rPr>
          <w:rFonts w:ascii="Times New Roman" w:hAnsi="Times New Roman" w:cs="Times New Roman"/>
        </w:rPr>
        <w:t xml:space="preserve">, CON MIL 459 MUERTES. </w:t>
      </w:r>
      <w:r w:rsidR="00640809" w:rsidRPr="007D54B9">
        <w:rPr>
          <w:rFonts w:ascii="Times New Roman" w:hAnsi="Times New Roman" w:cs="Times New Roman"/>
        </w:rPr>
        <w:t xml:space="preserve">Y QUÉ DECIR DE LA VIOLENCIA HACIA NOSOTRAS, </w:t>
      </w:r>
      <w:r w:rsidR="00640809" w:rsidRPr="007D54B9">
        <w:rPr>
          <w:rFonts w:ascii="Times New Roman" w:hAnsi="Times New Roman" w:cs="Times New Roman"/>
          <w:bCs/>
        </w:rPr>
        <w:t>LAS MUJERES</w:t>
      </w:r>
      <w:r w:rsidR="00640809" w:rsidRPr="007D54B9">
        <w:rPr>
          <w:rFonts w:ascii="Times New Roman" w:hAnsi="Times New Roman" w:cs="Times New Roman"/>
        </w:rPr>
        <w:t>.</w:t>
      </w:r>
      <w:r w:rsidR="00640809">
        <w:rPr>
          <w:rFonts w:ascii="Times New Roman" w:hAnsi="Times New Roman" w:cs="Times New Roman"/>
        </w:rPr>
        <w:t xml:space="preserve"> </w:t>
      </w:r>
      <w:r w:rsidR="00640809" w:rsidRPr="007D54B9">
        <w:rPr>
          <w:rFonts w:ascii="Times New Roman" w:hAnsi="Times New Roman" w:cs="Times New Roman"/>
        </w:rPr>
        <w:t>NUEVO LEÓN</w:t>
      </w:r>
      <w:r w:rsidR="004C187A">
        <w:rPr>
          <w:rFonts w:ascii="Times New Roman" w:hAnsi="Times New Roman" w:cs="Times New Roman"/>
        </w:rPr>
        <w:t>,</w:t>
      </w:r>
      <w:r w:rsidR="00640809" w:rsidRPr="007D54B9">
        <w:rPr>
          <w:rFonts w:ascii="Times New Roman" w:hAnsi="Times New Roman" w:cs="Times New Roman"/>
        </w:rPr>
        <w:t xml:space="preserve"> OCUPA EL </w:t>
      </w:r>
      <w:r w:rsidR="00640809" w:rsidRPr="007D54B9">
        <w:rPr>
          <w:rFonts w:ascii="Times New Roman" w:hAnsi="Times New Roman" w:cs="Times New Roman"/>
          <w:bCs/>
        </w:rPr>
        <w:t>PRIMER LUGAR A NIVEL NACIONAL EN EL DELITO DE FEMINICIDIOS</w:t>
      </w:r>
      <w:r w:rsidR="00640809" w:rsidRPr="007D54B9">
        <w:rPr>
          <w:rFonts w:ascii="Times New Roman" w:hAnsi="Times New Roman" w:cs="Times New Roman"/>
        </w:rPr>
        <w:t>, Y LAS AUTORIDADES NO HAN PODIDO GENERAR LAS ESTRATEGIAS NECESARIAS</w:t>
      </w:r>
      <w:r w:rsidR="004C187A">
        <w:rPr>
          <w:rFonts w:ascii="Times New Roman" w:hAnsi="Times New Roman" w:cs="Times New Roman"/>
        </w:rPr>
        <w:t>,</w:t>
      </w:r>
      <w:r w:rsidR="00640809" w:rsidRPr="007D54B9">
        <w:rPr>
          <w:rFonts w:ascii="Times New Roman" w:hAnsi="Times New Roman" w:cs="Times New Roman"/>
        </w:rPr>
        <w:t xml:space="preserve"> NO SÓLO EN SINERGIA ANTE LOS ORGANISMOS DE </w:t>
      </w:r>
      <w:r w:rsidR="00640809">
        <w:rPr>
          <w:rFonts w:ascii="Times New Roman" w:hAnsi="Times New Roman" w:cs="Times New Roman"/>
        </w:rPr>
        <w:t xml:space="preserve">LA </w:t>
      </w:r>
      <w:r w:rsidR="00640809" w:rsidRPr="007D54B9">
        <w:rPr>
          <w:rFonts w:ascii="Times New Roman" w:hAnsi="Times New Roman" w:cs="Times New Roman"/>
        </w:rPr>
        <w:t>PROCURACIÓN DE JUSTICIA PARA LA ATENCIÓN DE CASOS, SINO TAMBIÉN HACIA EL</w:t>
      </w:r>
      <w:r w:rsidR="00640809">
        <w:rPr>
          <w:rFonts w:ascii="Times New Roman" w:hAnsi="Times New Roman" w:cs="Times New Roman"/>
        </w:rPr>
        <w:t xml:space="preserve"> </w:t>
      </w:r>
      <w:r w:rsidR="00640809" w:rsidRPr="007D54B9">
        <w:rPr>
          <w:rFonts w:ascii="Times New Roman" w:hAnsi="Times New Roman" w:cs="Times New Roman"/>
        </w:rPr>
        <w:t xml:space="preserve">INTERIOR DEL GOBIERNO PARA </w:t>
      </w:r>
      <w:r w:rsidR="00640809" w:rsidRPr="007D54B9">
        <w:rPr>
          <w:rFonts w:ascii="Times New Roman" w:hAnsi="Times New Roman" w:cs="Times New Roman"/>
          <w:bCs/>
        </w:rPr>
        <w:t>LA PREVENCIÓN, PROTECCIÓN Y ERRADICACIÓN DEL DELITO</w:t>
      </w:r>
      <w:r w:rsidR="00640809" w:rsidRPr="007D54B9">
        <w:rPr>
          <w:rFonts w:ascii="Times New Roman" w:hAnsi="Times New Roman" w:cs="Times New Roman"/>
        </w:rPr>
        <w:t>.</w:t>
      </w:r>
      <w:r w:rsidR="00640809">
        <w:rPr>
          <w:rFonts w:ascii="Times New Roman" w:hAnsi="Times New Roman" w:cs="Times New Roman"/>
        </w:rPr>
        <w:t xml:space="preserve"> </w:t>
      </w:r>
      <w:r w:rsidR="00640809" w:rsidRPr="007D54B9">
        <w:rPr>
          <w:rFonts w:ascii="Times New Roman" w:hAnsi="Times New Roman" w:cs="Times New Roman"/>
        </w:rPr>
        <w:t>EN EL TEMA DE MOVILIDAD</w:t>
      </w:r>
      <w:r w:rsidR="004C187A">
        <w:rPr>
          <w:rFonts w:ascii="Times New Roman" w:hAnsi="Times New Roman" w:cs="Times New Roman"/>
        </w:rPr>
        <w:t>,</w:t>
      </w:r>
      <w:r w:rsidR="00640809" w:rsidRPr="007D54B9">
        <w:rPr>
          <w:rFonts w:ascii="Times New Roman" w:hAnsi="Times New Roman" w:cs="Times New Roman"/>
        </w:rPr>
        <w:t xml:space="preserve"> TAMBIÉN ES MUY CLARO</w:t>
      </w:r>
      <w:r w:rsidR="004C187A">
        <w:rPr>
          <w:rFonts w:ascii="Times New Roman" w:hAnsi="Times New Roman" w:cs="Times New Roman"/>
        </w:rPr>
        <w:t>:</w:t>
      </w:r>
      <w:r w:rsidR="00640809" w:rsidRPr="007D54B9">
        <w:rPr>
          <w:rFonts w:ascii="Times New Roman" w:hAnsi="Times New Roman" w:cs="Times New Roman"/>
        </w:rPr>
        <w:t xml:space="preserve"> LA FALTA DE RUTAS, LAS UNIDADES DE MALA CALIDAD</w:t>
      </w:r>
      <w:r w:rsidR="004C187A">
        <w:rPr>
          <w:rFonts w:ascii="Times New Roman" w:hAnsi="Times New Roman" w:cs="Times New Roman"/>
        </w:rPr>
        <w:t>,</w:t>
      </w:r>
      <w:r w:rsidR="00640809" w:rsidRPr="007D54B9">
        <w:rPr>
          <w:rFonts w:ascii="Times New Roman" w:hAnsi="Times New Roman" w:cs="Times New Roman"/>
        </w:rPr>
        <w:t xml:space="preserve"> EL TIEMPO DE ESPERA, SON PERCIBIDOS COMO EL PRINCIPAL PROBLEMA EN ESTE RUBRO</w:t>
      </w:r>
      <w:r w:rsidR="004C187A">
        <w:rPr>
          <w:rFonts w:ascii="Times New Roman" w:hAnsi="Times New Roman" w:cs="Times New Roman"/>
        </w:rPr>
        <w:t>;</w:t>
      </w:r>
      <w:r w:rsidR="00640809" w:rsidRPr="007D54B9">
        <w:rPr>
          <w:rFonts w:ascii="Times New Roman" w:hAnsi="Times New Roman" w:cs="Times New Roman"/>
        </w:rPr>
        <w:t xml:space="preserve"> LA FALTA DE INVERSIÓN PARA RENOVAR O MEJORAR LAS UNIDADES DE TRANSPORTE</w:t>
      </w:r>
      <w:r w:rsidR="004C187A">
        <w:rPr>
          <w:rFonts w:ascii="Times New Roman" w:hAnsi="Times New Roman" w:cs="Times New Roman"/>
        </w:rPr>
        <w:t>,</w:t>
      </w:r>
      <w:r w:rsidR="00640809" w:rsidRPr="007D54B9">
        <w:rPr>
          <w:rFonts w:ascii="Times New Roman" w:hAnsi="Times New Roman" w:cs="Times New Roman"/>
        </w:rPr>
        <w:t xml:space="preserve"> SUMADO A LA SUPUESTA LLEGADA DE CAMIONES NUEVOS Y QUE NO SE HAN VISTO EN LAS CALLES, HA DESEMBOCADO EN UN </w:t>
      </w:r>
      <w:r w:rsidR="00640809" w:rsidRPr="007D54B9">
        <w:rPr>
          <w:rFonts w:ascii="Times New Roman" w:hAnsi="Times New Roman" w:cs="Times New Roman"/>
          <w:bCs/>
        </w:rPr>
        <w:t>DÉFICIT DE UNIDADES</w:t>
      </w:r>
      <w:r w:rsidR="00640809" w:rsidRPr="007D54B9">
        <w:rPr>
          <w:rFonts w:ascii="Times New Roman" w:hAnsi="Times New Roman" w:cs="Times New Roman"/>
        </w:rPr>
        <w:t>.</w:t>
      </w:r>
      <w:r w:rsidR="00640809">
        <w:rPr>
          <w:rFonts w:ascii="Times New Roman" w:hAnsi="Times New Roman" w:cs="Times New Roman"/>
        </w:rPr>
        <w:t xml:space="preserve"> </w:t>
      </w:r>
      <w:r w:rsidR="00640809" w:rsidRPr="007D54B9">
        <w:rPr>
          <w:rFonts w:ascii="Times New Roman" w:hAnsi="Times New Roman" w:cs="Times New Roman"/>
        </w:rPr>
        <w:t xml:space="preserve">LAS PERSONAS PIERDEN DIARIAMENTE ENTRE </w:t>
      </w:r>
      <w:r w:rsidR="00640809" w:rsidRPr="007D54B9">
        <w:rPr>
          <w:rFonts w:ascii="Times New Roman" w:hAnsi="Times New Roman" w:cs="Times New Roman"/>
          <w:bCs/>
        </w:rPr>
        <w:t xml:space="preserve">4 Y 6 HORAS DE SU VIDA </w:t>
      </w:r>
      <w:r w:rsidR="00640809" w:rsidRPr="007D54B9">
        <w:rPr>
          <w:rFonts w:ascii="Times New Roman" w:hAnsi="Times New Roman" w:cs="Times New Roman"/>
        </w:rPr>
        <w:t>TAN</w:t>
      </w:r>
      <w:r w:rsidR="00640809">
        <w:rPr>
          <w:rFonts w:ascii="Times New Roman" w:hAnsi="Times New Roman" w:cs="Times New Roman"/>
        </w:rPr>
        <w:t xml:space="preserve"> </w:t>
      </w:r>
      <w:r w:rsidR="00640809" w:rsidRPr="007D54B9">
        <w:rPr>
          <w:rFonts w:ascii="Times New Roman" w:hAnsi="Times New Roman" w:cs="Times New Roman"/>
        </w:rPr>
        <w:t>SOLO PARA TRASLADARSE DE SUS HOGARES AL TRABAJO Y VICEVERSA, EMPEORANDO LA CALIDAD DE VIDA Y TIEMPO CON SUS FAMILIAS.</w:t>
      </w:r>
      <w:r w:rsidR="00640809">
        <w:rPr>
          <w:rFonts w:ascii="Times New Roman" w:hAnsi="Times New Roman" w:cs="Times New Roman"/>
        </w:rPr>
        <w:t xml:space="preserve"> </w:t>
      </w:r>
      <w:r w:rsidR="00640809" w:rsidRPr="007D54B9">
        <w:rPr>
          <w:rFonts w:ascii="Times New Roman" w:hAnsi="Times New Roman" w:cs="Times New Roman"/>
          <w:bCs/>
        </w:rPr>
        <w:t>ESTO ES INHUMANO.</w:t>
      </w:r>
      <w:r w:rsidR="00640809">
        <w:rPr>
          <w:rFonts w:ascii="Times New Roman" w:hAnsi="Times New Roman" w:cs="Times New Roman"/>
          <w:bCs/>
        </w:rPr>
        <w:t xml:space="preserve"> </w:t>
      </w:r>
      <w:r w:rsidR="00640809" w:rsidRPr="007D54B9">
        <w:rPr>
          <w:rFonts w:ascii="Times New Roman" w:hAnsi="Times New Roman" w:cs="Times New Roman"/>
        </w:rPr>
        <w:t xml:space="preserve">LA DECISIÓN DE SACAR RUTAS URBANAS FUE UNA MALA IDEA, Y MÁS CUANDO LOS TRANSPORTISTAS </w:t>
      </w:r>
      <w:r w:rsidR="00640809" w:rsidRPr="007D54B9">
        <w:rPr>
          <w:rFonts w:ascii="Times New Roman" w:hAnsi="Times New Roman" w:cs="Times New Roman"/>
          <w:bCs/>
        </w:rPr>
        <w:t>AUMENTAN EL COSTO DEL SERVICIO</w:t>
      </w:r>
      <w:r w:rsidR="00640809" w:rsidRPr="007D54B9">
        <w:rPr>
          <w:rFonts w:ascii="Times New Roman" w:hAnsi="Times New Roman" w:cs="Times New Roman"/>
        </w:rPr>
        <w:t>, QUE POR CIERTO</w:t>
      </w:r>
      <w:r w:rsidR="004C187A">
        <w:rPr>
          <w:rFonts w:ascii="Times New Roman" w:hAnsi="Times New Roman" w:cs="Times New Roman"/>
        </w:rPr>
        <w:t>,</w:t>
      </w:r>
      <w:r w:rsidR="00640809" w:rsidRPr="007D54B9">
        <w:rPr>
          <w:rFonts w:ascii="Times New Roman" w:hAnsi="Times New Roman" w:cs="Times New Roman"/>
        </w:rPr>
        <w:t xml:space="preserve"> ES PÉSIMO</w:t>
      </w:r>
      <w:r w:rsidR="004C187A">
        <w:rPr>
          <w:rFonts w:ascii="Times New Roman" w:hAnsi="Times New Roman" w:cs="Times New Roman"/>
        </w:rPr>
        <w:t>,</w:t>
      </w:r>
      <w:r w:rsidR="00640809" w:rsidRPr="007D54B9">
        <w:rPr>
          <w:rFonts w:ascii="Times New Roman" w:hAnsi="Times New Roman" w:cs="Times New Roman"/>
        </w:rPr>
        <w:t xml:space="preserve"> CON UNIDADES INSEGURAS </w:t>
      </w:r>
      <w:r w:rsidR="00640809" w:rsidRPr="007D54B9">
        <w:rPr>
          <w:rFonts w:ascii="Times New Roman" w:hAnsi="Times New Roman" w:cs="Times New Roman"/>
          <w:bCs/>
        </w:rPr>
        <w:t>Y MUY CONTAMINANTES</w:t>
      </w:r>
      <w:r w:rsidR="00640809" w:rsidRPr="007D54B9">
        <w:rPr>
          <w:rFonts w:ascii="Times New Roman" w:hAnsi="Times New Roman" w:cs="Times New Roman"/>
        </w:rPr>
        <w:t>.</w:t>
      </w:r>
      <w:r w:rsidR="00640809">
        <w:rPr>
          <w:rFonts w:ascii="Times New Roman" w:hAnsi="Times New Roman" w:cs="Times New Roman"/>
        </w:rPr>
        <w:t xml:space="preserve"> </w:t>
      </w:r>
      <w:r w:rsidR="00640809" w:rsidRPr="007D54B9">
        <w:rPr>
          <w:rFonts w:ascii="Times New Roman" w:hAnsi="Times New Roman" w:cs="Times New Roman"/>
        </w:rPr>
        <w:t>Y CUANDO PAREC</w:t>
      </w:r>
      <w:r w:rsidR="004C187A">
        <w:rPr>
          <w:rFonts w:ascii="Times New Roman" w:hAnsi="Times New Roman" w:cs="Times New Roman"/>
        </w:rPr>
        <w:t>IER</w:t>
      </w:r>
      <w:r w:rsidR="00640809" w:rsidRPr="007D54B9">
        <w:rPr>
          <w:rFonts w:ascii="Times New Roman" w:hAnsi="Times New Roman" w:cs="Times New Roman"/>
        </w:rPr>
        <w:t>A QUE LA SOLUCIÓN A ESTO, ES EL METRO, NOS DAMOS CUENTA DE QUE ESTO TAMPOCO AVANZA</w:t>
      </w:r>
      <w:r w:rsidR="004C187A">
        <w:rPr>
          <w:rFonts w:ascii="Times New Roman" w:hAnsi="Times New Roman" w:cs="Times New Roman"/>
        </w:rPr>
        <w:t>;</w:t>
      </w:r>
      <w:r w:rsidR="00640809" w:rsidRPr="007D54B9">
        <w:rPr>
          <w:rFonts w:ascii="Times New Roman" w:hAnsi="Times New Roman" w:cs="Times New Roman"/>
        </w:rPr>
        <w:t xml:space="preserve"> </w:t>
      </w:r>
      <w:r w:rsidR="00640809" w:rsidRPr="007D54B9">
        <w:rPr>
          <w:rFonts w:ascii="Times New Roman" w:hAnsi="Times New Roman" w:cs="Times New Roman"/>
          <w:bCs/>
        </w:rPr>
        <w:t>TENEMOS LAS LÍNEAS ABANDONADAS</w:t>
      </w:r>
      <w:r w:rsidR="00640809" w:rsidRPr="007D54B9">
        <w:rPr>
          <w:rFonts w:ascii="Times New Roman" w:hAnsi="Times New Roman" w:cs="Times New Roman"/>
        </w:rPr>
        <w:t>, Y CUANDO SE PROMETÍA QUE PARA LOS PRÓXIMOS MESES ESTARÍA AL MENOS UNA LÍNEA EN FUNCIÓN, NOS INFORMAN LA SEMANA PASADA</w:t>
      </w:r>
      <w:r w:rsidR="004C187A">
        <w:rPr>
          <w:rFonts w:ascii="Times New Roman" w:hAnsi="Times New Roman" w:cs="Times New Roman"/>
        </w:rPr>
        <w:t>,</w:t>
      </w:r>
      <w:r w:rsidR="00640809" w:rsidRPr="007D54B9">
        <w:rPr>
          <w:rFonts w:ascii="Times New Roman" w:hAnsi="Times New Roman" w:cs="Times New Roman"/>
        </w:rPr>
        <w:t xml:space="preserve"> QUE NOS ESPEREMOS AL MENOS DOS AÑOS MÁS</w:t>
      </w:r>
      <w:r w:rsidR="004C187A">
        <w:rPr>
          <w:rFonts w:ascii="Times New Roman" w:hAnsi="Times New Roman" w:cs="Times New Roman"/>
        </w:rPr>
        <w:t>;</w:t>
      </w:r>
      <w:r w:rsidR="00640809" w:rsidRPr="007D54B9">
        <w:rPr>
          <w:rFonts w:ascii="Times New Roman" w:hAnsi="Times New Roman" w:cs="Times New Roman"/>
        </w:rPr>
        <w:t xml:space="preserve"> MIENTRAS LAS PERSONAS QUE USAN EL TRANSPORTE</w:t>
      </w:r>
      <w:r w:rsidR="004C187A">
        <w:rPr>
          <w:rFonts w:ascii="Times New Roman" w:hAnsi="Times New Roman" w:cs="Times New Roman"/>
        </w:rPr>
        <w:t>,</w:t>
      </w:r>
      <w:r w:rsidR="00640809" w:rsidRPr="007D54B9">
        <w:rPr>
          <w:rFonts w:ascii="Times New Roman" w:hAnsi="Times New Roman" w:cs="Times New Roman"/>
        </w:rPr>
        <w:t xml:space="preserve"> SEGUIRÁN PERDIENDO SU TIEMPO, </w:t>
      </w:r>
      <w:r w:rsidR="00640809" w:rsidRPr="007D54B9">
        <w:rPr>
          <w:rFonts w:ascii="Times New Roman" w:hAnsi="Times New Roman" w:cs="Times New Roman"/>
          <w:bCs/>
        </w:rPr>
        <w:t>AFECTANDO ASÍ LA CONVIVENCIA FAMILIAR.</w:t>
      </w:r>
      <w:r w:rsidR="00640809">
        <w:rPr>
          <w:rFonts w:ascii="Times New Roman" w:hAnsi="Times New Roman" w:cs="Times New Roman"/>
          <w:bCs/>
        </w:rPr>
        <w:t xml:space="preserve"> </w:t>
      </w:r>
      <w:r w:rsidR="00640809" w:rsidRPr="007D54B9">
        <w:rPr>
          <w:rFonts w:ascii="Times New Roman" w:hAnsi="Times New Roman" w:cs="Times New Roman"/>
        </w:rPr>
        <w:t>ELIMINAR EL PROBLEMA DE LA FALTA DE TRANSPORTE Y EL MEJORAMIENTO DE LA MOVILIDAD</w:t>
      </w:r>
      <w:r w:rsidR="004C187A">
        <w:rPr>
          <w:rFonts w:ascii="Times New Roman" w:hAnsi="Times New Roman" w:cs="Times New Roman"/>
        </w:rPr>
        <w:t>,</w:t>
      </w:r>
      <w:r w:rsidR="00640809" w:rsidRPr="007D54B9">
        <w:rPr>
          <w:rFonts w:ascii="Times New Roman" w:hAnsi="Times New Roman" w:cs="Times New Roman"/>
        </w:rPr>
        <w:t xml:space="preserve"> </w:t>
      </w:r>
      <w:r w:rsidR="004C187A">
        <w:rPr>
          <w:rFonts w:ascii="Times New Roman" w:hAnsi="Times New Roman" w:cs="Times New Roman"/>
        </w:rPr>
        <w:t>¡</w:t>
      </w:r>
      <w:r w:rsidR="00640809" w:rsidRPr="007D54B9">
        <w:rPr>
          <w:rFonts w:ascii="Times New Roman" w:hAnsi="Times New Roman" w:cs="Times New Roman"/>
        </w:rPr>
        <w:t xml:space="preserve">ES </w:t>
      </w:r>
      <w:r w:rsidR="00640809" w:rsidRPr="007D54B9">
        <w:rPr>
          <w:rFonts w:ascii="Times New Roman" w:hAnsi="Times New Roman" w:cs="Times New Roman"/>
          <w:bCs/>
        </w:rPr>
        <w:t>URGENTE</w:t>
      </w:r>
      <w:r w:rsidR="004C187A">
        <w:rPr>
          <w:rFonts w:ascii="Times New Roman" w:hAnsi="Times New Roman" w:cs="Times New Roman"/>
          <w:bCs/>
        </w:rPr>
        <w:t>!</w:t>
      </w:r>
      <w:r w:rsidR="00640809" w:rsidRPr="007D54B9">
        <w:rPr>
          <w:rFonts w:ascii="Times New Roman" w:hAnsi="Times New Roman" w:cs="Times New Roman"/>
        </w:rPr>
        <w:t xml:space="preserve"> TENEMOS LA LLEGADA DE VARIAS EMPRESAS A LA ENTIDAD, COMO EL CASO DE </w:t>
      </w:r>
      <w:r w:rsidR="00640809" w:rsidRPr="007D54B9">
        <w:rPr>
          <w:rFonts w:ascii="Times New Roman" w:hAnsi="Times New Roman" w:cs="Times New Roman"/>
          <w:bCs/>
        </w:rPr>
        <w:t>VOLVO A CIÉNEGA DE FLORES</w:t>
      </w:r>
      <w:r w:rsidR="00640809" w:rsidRPr="007D54B9">
        <w:rPr>
          <w:rFonts w:ascii="Times New Roman" w:hAnsi="Times New Roman" w:cs="Times New Roman"/>
        </w:rPr>
        <w:t>, Y ANTE ESTO, ES</w:t>
      </w:r>
      <w:r w:rsidR="00640809">
        <w:rPr>
          <w:rFonts w:ascii="Times New Roman" w:hAnsi="Times New Roman" w:cs="Times New Roman"/>
        </w:rPr>
        <w:t xml:space="preserve"> </w:t>
      </w:r>
      <w:r w:rsidR="00640809" w:rsidRPr="007D54B9">
        <w:rPr>
          <w:rFonts w:ascii="Times New Roman" w:hAnsi="Times New Roman" w:cs="Times New Roman"/>
        </w:rPr>
        <w:t>NECESARIO OFRECER RUTAS EFICIENTES DE DESPLAZAMIENTO PARA LOS USUARIOS Y TAMBIÉN PARA EL TRANSPORTE DE CARGA PESADA.</w:t>
      </w:r>
      <w:r w:rsidR="00640809">
        <w:rPr>
          <w:rFonts w:ascii="Times New Roman" w:hAnsi="Times New Roman" w:cs="Times New Roman"/>
        </w:rPr>
        <w:t xml:space="preserve"> </w:t>
      </w:r>
      <w:r w:rsidR="00640809" w:rsidRPr="007D54B9">
        <w:rPr>
          <w:rFonts w:ascii="Times New Roman" w:hAnsi="Times New Roman" w:cs="Times New Roman"/>
        </w:rPr>
        <w:t>COMO LO MENCIONÓ LA PRESIDENTA DE MÉXICO</w:t>
      </w:r>
      <w:r w:rsidR="004C187A">
        <w:rPr>
          <w:rFonts w:ascii="Times New Roman" w:hAnsi="Times New Roman" w:cs="Times New Roman"/>
        </w:rPr>
        <w:t>,</w:t>
      </w:r>
      <w:r w:rsidR="00640809" w:rsidRPr="007D54B9">
        <w:rPr>
          <w:rFonts w:ascii="Times New Roman" w:hAnsi="Times New Roman" w:cs="Times New Roman"/>
        </w:rPr>
        <w:t xml:space="preserve"> LA </w:t>
      </w:r>
      <w:r w:rsidR="00640809">
        <w:rPr>
          <w:rFonts w:ascii="Times New Roman" w:hAnsi="Times New Roman" w:cs="Times New Roman"/>
        </w:rPr>
        <w:lastRenderedPageBreak/>
        <w:t>DOCTORA</w:t>
      </w:r>
      <w:r w:rsidR="00640809" w:rsidRPr="007D54B9">
        <w:rPr>
          <w:rFonts w:ascii="Times New Roman" w:hAnsi="Times New Roman" w:cs="Times New Roman"/>
        </w:rPr>
        <w:t xml:space="preserve"> CLAUDIA SHEINBAUM, DEBEMOS DE TRABAJAR EN CONJUNTO</w:t>
      </w:r>
      <w:r w:rsidR="004C187A">
        <w:rPr>
          <w:rFonts w:ascii="Times New Roman" w:hAnsi="Times New Roman" w:cs="Times New Roman"/>
        </w:rPr>
        <w:t>,</w:t>
      </w:r>
      <w:r w:rsidR="00640809" w:rsidRPr="007D54B9">
        <w:rPr>
          <w:rFonts w:ascii="Times New Roman" w:hAnsi="Times New Roman" w:cs="Times New Roman"/>
        </w:rPr>
        <w:t xml:space="preserve"> DE LA MEJOR MANERA, A FIN DE ATENDER EL TEMA DEL TRANSPORTE, EL CUAL, VA DE LA MANO CON EL CUIDADO DEL MEDIO AMBIENTE</w:t>
      </w:r>
      <w:r w:rsidR="004C187A">
        <w:rPr>
          <w:rFonts w:ascii="Times New Roman" w:hAnsi="Times New Roman" w:cs="Times New Roman"/>
        </w:rPr>
        <w:t>,</w:t>
      </w:r>
      <w:r w:rsidR="00640809" w:rsidRPr="007D54B9">
        <w:rPr>
          <w:rFonts w:ascii="Times New Roman" w:hAnsi="Times New Roman" w:cs="Times New Roman"/>
        </w:rPr>
        <w:t xml:space="preserve"> DE TAL MODO</w:t>
      </w:r>
      <w:r w:rsidR="004C187A">
        <w:rPr>
          <w:rFonts w:ascii="Times New Roman" w:hAnsi="Times New Roman" w:cs="Times New Roman"/>
        </w:rPr>
        <w:t>,</w:t>
      </w:r>
      <w:r w:rsidR="00640809" w:rsidRPr="007D54B9">
        <w:rPr>
          <w:rFonts w:ascii="Times New Roman" w:hAnsi="Times New Roman" w:cs="Times New Roman"/>
        </w:rPr>
        <w:t xml:space="preserve"> QUE AL INVERTIR EN EL TRANSPORTE PÚBLICO, AYUDE A RESOLVER LOS GRAVES PROBLEMAS AMBIENTALES CON LOS QUE LIDIAMOS</w:t>
      </w:r>
      <w:r w:rsidR="004C187A">
        <w:rPr>
          <w:rFonts w:ascii="Times New Roman" w:hAnsi="Times New Roman" w:cs="Times New Roman"/>
        </w:rPr>
        <w:t>;</w:t>
      </w:r>
      <w:r w:rsidR="00640809" w:rsidRPr="007D54B9">
        <w:rPr>
          <w:rFonts w:ascii="Times New Roman" w:hAnsi="Times New Roman" w:cs="Times New Roman"/>
        </w:rPr>
        <w:t xml:space="preserve"> PASANDO A TRANSPORTES ELÉCTRICOS, IMPULSANDO ASÍ LA GENERACIÓN DE ENERGÍAS RENOVABLES</w:t>
      </w:r>
      <w:r w:rsidR="004C187A">
        <w:rPr>
          <w:rFonts w:ascii="Times New Roman" w:hAnsi="Times New Roman" w:cs="Times New Roman"/>
        </w:rPr>
        <w:t>,</w:t>
      </w:r>
      <w:r w:rsidR="00640809">
        <w:rPr>
          <w:rFonts w:ascii="Times New Roman" w:hAnsi="Times New Roman" w:cs="Times New Roman"/>
        </w:rPr>
        <w:t xml:space="preserve"> </w:t>
      </w:r>
      <w:r w:rsidR="00640809" w:rsidRPr="007D54B9">
        <w:rPr>
          <w:rFonts w:ascii="Times New Roman" w:hAnsi="Times New Roman" w:cs="Times New Roman"/>
        </w:rPr>
        <w:t xml:space="preserve">CONTRIBUYENDO A LA </w:t>
      </w:r>
      <w:r w:rsidR="00640809" w:rsidRPr="007D54B9">
        <w:rPr>
          <w:rFonts w:ascii="Times New Roman" w:hAnsi="Times New Roman" w:cs="Times New Roman"/>
          <w:bCs/>
        </w:rPr>
        <w:t xml:space="preserve">PROTECCIÓN DEL MEDIO AMBIENTE </w:t>
      </w:r>
      <w:r w:rsidR="00640809" w:rsidRPr="007D54B9">
        <w:rPr>
          <w:rFonts w:ascii="Times New Roman" w:hAnsi="Times New Roman" w:cs="Times New Roman"/>
        </w:rPr>
        <w:t>Y A LA LUCHA</w:t>
      </w:r>
      <w:r w:rsidR="00640809">
        <w:rPr>
          <w:rFonts w:ascii="Times New Roman" w:hAnsi="Times New Roman" w:cs="Times New Roman"/>
        </w:rPr>
        <w:t xml:space="preserve"> </w:t>
      </w:r>
      <w:r w:rsidR="00640809" w:rsidRPr="007D54B9">
        <w:rPr>
          <w:rFonts w:ascii="Times New Roman" w:hAnsi="Times New Roman" w:cs="Times New Roman"/>
        </w:rPr>
        <w:t>CONTRA EL CAMBIO CLIMÁTICO, REDUCIENDO LA EMISIÓN DE GASES CONTAMINANTES Y MEJORANDO LA EFICIENCIA ENERGÉTICA.</w:t>
      </w:r>
      <w:r w:rsidR="00640809">
        <w:rPr>
          <w:rFonts w:ascii="Times New Roman" w:hAnsi="Times New Roman" w:cs="Times New Roman"/>
        </w:rPr>
        <w:t xml:space="preserve"> </w:t>
      </w:r>
      <w:r w:rsidR="00640809" w:rsidRPr="007D54B9">
        <w:rPr>
          <w:rFonts w:ascii="Times New Roman" w:hAnsi="Times New Roman" w:cs="Times New Roman"/>
        </w:rPr>
        <w:t>LA CONTAMINACIÓN DEL AIRE</w:t>
      </w:r>
      <w:r w:rsidR="004C187A">
        <w:rPr>
          <w:rFonts w:ascii="Times New Roman" w:hAnsi="Times New Roman" w:cs="Times New Roman"/>
        </w:rPr>
        <w:t>,</w:t>
      </w:r>
      <w:r w:rsidR="00640809" w:rsidRPr="007D54B9">
        <w:rPr>
          <w:rFonts w:ascii="Times New Roman" w:hAnsi="Times New Roman" w:cs="Times New Roman"/>
        </w:rPr>
        <w:t xml:space="preserve"> ES EL PRINCIPAL PROBLEMA AMBIENTAL QUE ENFRENTA NUEVO LEÓN</w:t>
      </w:r>
      <w:r w:rsidR="004C187A">
        <w:rPr>
          <w:rFonts w:ascii="Times New Roman" w:hAnsi="Times New Roman" w:cs="Times New Roman"/>
        </w:rPr>
        <w:t>;</w:t>
      </w:r>
      <w:r w:rsidR="00640809" w:rsidRPr="007D54B9">
        <w:rPr>
          <w:rFonts w:ascii="Times New Roman" w:hAnsi="Times New Roman" w:cs="Times New Roman"/>
        </w:rPr>
        <w:t xml:space="preserve"> DE ACUERDO CON INFORMES PERIODÍSTICOS, UN ESTUDIO PUBLICADO POR LA ORGANIZACIÓN PANAMERICANA DE LA SALUD</w:t>
      </w:r>
      <w:r w:rsidR="004C187A">
        <w:rPr>
          <w:rFonts w:ascii="Times New Roman" w:hAnsi="Times New Roman" w:cs="Times New Roman"/>
        </w:rPr>
        <w:t>,</w:t>
      </w:r>
      <w:r w:rsidR="00640809" w:rsidRPr="007D54B9">
        <w:rPr>
          <w:rFonts w:ascii="Times New Roman" w:hAnsi="Times New Roman" w:cs="Times New Roman"/>
        </w:rPr>
        <w:t xml:space="preserve"> REVELA </w:t>
      </w:r>
      <w:r w:rsidR="00640809">
        <w:rPr>
          <w:rFonts w:ascii="Times New Roman" w:hAnsi="Times New Roman" w:cs="Times New Roman"/>
        </w:rPr>
        <w:t>A</w:t>
      </w:r>
      <w:r w:rsidR="00640809" w:rsidRPr="007D54B9">
        <w:rPr>
          <w:rFonts w:ascii="Times New Roman" w:hAnsi="Times New Roman" w:cs="Times New Roman"/>
        </w:rPr>
        <w:t xml:space="preserve"> MONTERREY </w:t>
      </w:r>
      <w:r w:rsidR="00640809">
        <w:rPr>
          <w:rFonts w:ascii="Times New Roman" w:hAnsi="Times New Roman" w:cs="Times New Roman"/>
        </w:rPr>
        <w:t xml:space="preserve">QUE </w:t>
      </w:r>
      <w:r w:rsidR="00640809" w:rsidRPr="007D54B9">
        <w:rPr>
          <w:rFonts w:ascii="Times New Roman" w:hAnsi="Times New Roman" w:cs="Times New Roman"/>
        </w:rPr>
        <w:t xml:space="preserve">ES LA </w:t>
      </w:r>
      <w:r w:rsidR="00640809" w:rsidRPr="007D54B9">
        <w:rPr>
          <w:rFonts w:ascii="Times New Roman" w:hAnsi="Times New Roman" w:cs="Times New Roman"/>
          <w:bCs/>
        </w:rPr>
        <w:t xml:space="preserve">TERCERA CIUDAD MÁS CONTAMINADA </w:t>
      </w:r>
      <w:r w:rsidR="00640809" w:rsidRPr="007D54B9">
        <w:rPr>
          <w:rFonts w:ascii="Times New Roman" w:hAnsi="Times New Roman" w:cs="Times New Roman"/>
        </w:rPr>
        <w:t>DE AMÉRICA LATINA Y EL CARIBE.</w:t>
      </w:r>
      <w:r w:rsidR="00640809">
        <w:rPr>
          <w:rFonts w:ascii="Times New Roman" w:hAnsi="Times New Roman" w:cs="Times New Roman"/>
        </w:rPr>
        <w:t xml:space="preserve"> </w:t>
      </w:r>
      <w:r w:rsidR="00640809" w:rsidRPr="007D54B9">
        <w:rPr>
          <w:rFonts w:ascii="Times New Roman" w:hAnsi="Times New Roman" w:cs="Times New Roman"/>
        </w:rPr>
        <w:t>LOS MUNICIPIOS DE CIUDAD JUÁREZ, ESCOBEDO, GUADALUPE, SANTA CATARINA, SAN PEDRO, SAN NICOLÁS Y MONTERREY</w:t>
      </w:r>
      <w:r w:rsidR="004C187A">
        <w:rPr>
          <w:rFonts w:ascii="Times New Roman" w:hAnsi="Times New Roman" w:cs="Times New Roman"/>
        </w:rPr>
        <w:t>,</w:t>
      </w:r>
      <w:r w:rsidR="00640809" w:rsidRPr="007D54B9">
        <w:rPr>
          <w:rFonts w:ascii="Times New Roman" w:hAnsi="Times New Roman" w:cs="Times New Roman"/>
        </w:rPr>
        <w:t xml:space="preserve"> SON MUNICIPIOS SEÑALADOS COMO ALGUNOS CON LA PEOR CALIDAD DE AIRE A NIVEL NACIONAL</w:t>
      </w:r>
      <w:r w:rsidR="004C187A">
        <w:rPr>
          <w:rFonts w:ascii="Times New Roman" w:hAnsi="Times New Roman" w:cs="Times New Roman"/>
        </w:rPr>
        <w:t>;</w:t>
      </w:r>
      <w:r w:rsidR="00640809" w:rsidRPr="007D54B9">
        <w:rPr>
          <w:rFonts w:ascii="Times New Roman" w:hAnsi="Times New Roman" w:cs="Times New Roman"/>
        </w:rPr>
        <w:t xml:space="preserve"> ESTO</w:t>
      </w:r>
      <w:r w:rsidR="004C187A">
        <w:rPr>
          <w:rFonts w:ascii="Times New Roman" w:hAnsi="Times New Roman" w:cs="Times New Roman"/>
        </w:rPr>
        <w:t>,</w:t>
      </w:r>
      <w:r w:rsidR="00640809" w:rsidRPr="007D54B9">
        <w:rPr>
          <w:rFonts w:ascii="Times New Roman" w:hAnsi="Times New Roman" w:cs="Times New Roman"/>
        </w:rPr>
        <w:t xml:space="preserve"> SEGÚN EL OBSERVATORIO CIUDADANO DE LA CALIDAD DEL AIRE DE MONTERREY.</w:t>
      </w:r>
      <w:r w:rsidR="00640809">
        <w:rPr>
          <w:rFonts w:ascii="Times New Roman" w:hAnsi="Times New Roman" w:cs="Times New Roman"/>
        </w:rPr>
        <w:t xml:space="preserve"> </w:t>
      </w:r>
      <w:r w:rsidR="00640809" w:rsidRPr="007D54B9">
        <w:rPr>
          <w:rFonts w:ascii="Times New Roman" w:hAnsi="Times New Roman" w:cs="Times New Roman"/>
        </w:rPr>
        <w:t>LA CONTAMINACIÓN</w:t>
      </w:r>
      <w:r w:rsidR="009510E2">
        <w:rPr>
          <w:rFonts w:ascii="Times New Roman" w:hAnsi="Times New Roman" w:cs="Times New Roman"/>
        </w:rPr>
        <w:t>,</w:t>
      </w:r>
      <w:r w:rsidR="00640809" w:rsidRPr="007D54B9">
        <w:rPr>
          <w:rFonts w:ascii="Times New Roman" w:hAnsi="Times New Roman" w:cs="Times New Roman"/>
        </w:rPr>
        <w:t xml:space="preserve"> YA SE CONVIRTIÓ EN UN PROBLEMA DE SALUD PÚBLICA QUE DEBE DE ATENDERSE CON URGENCIA Y</w:t>
      </w:r>
      <w:r w:rsidR="009510E2">
        <w:rPr>
          <w:rFonts w:ascii="Times New Roman" w:hAnsi="Times New Roman" w:cs="Times New Roman"/>
        </w:rPr>
        <w:t>,</w:t>
      </w:r>
      <w:r w:rsidR="00640809" w:rsidRPr="007D54B9">
        <w:rPr>
          <w:rFonts w:ascii="Times New Roman" w:hAnsi="Times New Roman" w:cs="Times New Roman"/>
        </w:rPr>
        <w:t xml:space="preserve"> PARA ELLO</w:t>
      </w:r>
      <w:r w:rsidR="009510E2">
        <w:rPr>
          <w:rFonts w:ascii="Times New Roman" w:hAnsi="Times New Roman" w:cs="Times New Roman"/>
        </w:rPr>
        <w:t>,</w:t>
      </w:r>
      <w:r w:rsidR="00640809" w:rsidRPr="007D54B9">
        <w:rPr>
          <w:rFonts w:ascii="Times New Roman" w:hAnsi="Times New Roman" w:cs="Times New Roman"/>
        </w:rPr>
        <w:t xml:space="preserve"> SE REQUIERE QUE LAS AUTORIDADES ESTATALES GENEREN ESTRATEGIAS DE MEDICIÓN DE CALIDAD DE</w:t>
      </w:r>
      <w:r w:rsidR="00640809">
        <w:rPr>
          <w:rFonts w:ascii="Times New Roman" w:hAnsi="Times New Roman" w:cs="Times New Roman"/>
        </w:rPr>
        <w:t>L</w:t>
      </w:r>
      <w:r w:rsidR="00640809" w:rsidRPr="007D54B9">
        <w:rPr>
          <w:rFonts w:ascii="Times New Roman" w:hAnsi="Times New Roman" w:cs="Times New Roman"/>
        </w:rPr>
        <w:t xml:space="preserve"> AIRE EFECTIVAS</w:t>
      </w:r>
      <w:r w:rsidR="009510E2">
        <w:rPr>
          <w:rFonts w:ascii="Times New Roman" w:hAnsi="Times New Roman" w:cs="Times New Roman"/>
        </w:rPr>
        <w:t>,</w:t>
      </w:r>
      <w:r w:rsidR="00640809" w:rsidRPr="007D54B9">
        <w:rPr>
          <w:rFonts w:ascii="Times New Roman" w:hAnsi="Times New Roman" w:cs="Times New Roman"/>
        </w:rPr>
        <w:t xml:space="preserve"> Y QUE AYUDEN EN LA PREVENCIÓN</w:t>
      </w:r>
      <w:r w:rsidR="009510E2">
        <w:rPr>
          <w:rFonts w:ascii="Times New Roman" w:hAnsi="Times New Roman" w:cs="Times New Roman"/>
        </w:rPr>
        <w:t>;</w:t>
      </w:r>
      <w:r w:rsidR="00640809" w:rsidRPr="007D54B9">
        <w:rPr>
          <w:rFonts w:ascii="Times New Roman" w:hAnsi="Times New Roman" w:cs="Times New Roman"/>
        </w:rPr>
        <w:t xml:space="preserve"> ESTO</w:t>
      </w:r>
      <w:r w:rsidR="009510E2">
        <w:rPr>
          <w:rFonts w:ascii="Times New Roman" w:hAnsi="Times New Roman" w:cs="Times New Roman"/>
        </w:rPr>
        <w:t>,</w:t>
      </w:r>
      <w:r w:rsidR="00640809" w:rsidRPr="007D54B9">
        <w:rPr>
          <w:rFonts w:ascii="Times New Roman" w:hAnsi="Times New Roman" w:cs="Times New Roman"/>
        </w:rPr>
        <w:t xml:space="preserve"> EN COLABORACIÓN CON EL SECTOR INDUSTRIAL DEL ÁREA METROPOLITANA.</w:t>
      </w:r>
      <w:r w:rsidR="00640809">
        <w:rPr>
          <w:rFonts w:ascii="Times New Roman" w:hAnsi="Times New Roman" w:cs="Times New Roman"/>
        </w:rPr>
        <w:t xml:space="preserve"> </w:t>
      </w:r>
      <w:r w:rsidR="00640809" w:rsidRPr="007D54B9">
        <w:rPr>
          <w:rFonts w:ascii="Times New Roman" w:hAnsi="Times New Roman" w:cs="Times New Roman"/>
        </w:rPr>
        <w:t>SIN EMBARGO, VEMOS COMO MUCHAS EMPRESAS SIGUEN TRABAJANDO EN LA IMPUNIDAD, CONTAMINANDO POR LAS NOCHES Y AFECTANDO A NUESTROS VECINOS CON LAS EMISIONES QUE EXPULSAN.</w:t>
      </w:r>
      <w:r w:rsidR="00640809">
        <w:rPr>
          <w:rFonts w:ascii="Times New Roman" w:hAnsi="Times New Roman" w:cs="Times New Roman"/>
        </w:rPr>
        <w:t xml:space="preserve"> </w:t>
      </w:r>
      <w:r w:rsidR="00640809" w:rsidRPr="007D54B9">
        <w:rPr>
          <w:rFonts w:ascii="Times New Roman" w:hAnsi="Times New Roman" w:cs="Times New Roman"/>
          <w:bCs/>
        </w:rPr>
        <w:t>PERO</w:t>
      </w:r>
      <w:r w:rsidR="00640809">
        <w:rPr>
          <w:rFonts w:ascii="Times New Roman" w:hAnsi="Times New Roman" w:cs="Times New Roman"/>
          <w:bCs/>
        </w:rPr>
        <w:t xml:space="preserve">, </w:t>
      </w:r>
      <w:r w:rsidR="00640809" w:rsidRPr="007D54B9">
        <w:rPr>
          <w:rFonts w:ascii="Times New Roman" w:hAnsi="Times New Roman" w:cs="Times New Roman"/>
        </w:rPr>
        <w:t>¿QUÉ OBTENEMOS COMO RESPUESTA DE PARTE DE LAS AUTORIDADES ESTATALES?</w:t>
      </w:r>
      <w:r w:rsidR="00640809">
        <w:rPr>
          <w:rFonts w:ascii="Times New Roman" w:hAnsi="Times New Roman" w:cs="Times New Roman"/>
        </w:rPr>
        <w:t xml:space="preserve"> </w:t>
      </w:r>
      <w:r w:rsidR="002D1E02">
        <w:rPr>
          <w:rFonts w:ascii="Times New Roman" w:hAnsi="Times New Roman" w:cs="Times New Roman"/>
        </w:rPr>
        <w:t>¿</w:t>
      </w:r>
      <w:r w:rsidR="00640809" w:rsidRPr="007D54B9">
        <w:rPr>
          <w:rFonts w:ascii="Times New Roman" w:hAnsi="Times New Roman" w:cs="Times New Roman"/>
        </w:rPr>
        <w:t>ECHARLE LA CULPA DE LA CONTAMINACIÓN QUE TIENE NUEVO LEÓN A LOS CAMBIOS DE ESTACIÓN DEL AÑO</w:t>
      </w:r>
      <w:r w:rsidR="002D1E02">
        <w:rPr>
          <w:rFonts w:ascii="Times New Roman" w:hAnsi="Times New Roman" w:cs="Times New Roman"/>
        </w:rPr>
        <w:t>?</w:t>
      </w:r>
      <w:r w:rsidR="00640809">
        <w:rPr>
          <w:rFonts w:ascii="Times New Roman" w:hAnsi="Times New Roman" w:cs="Times New Roman"/>
        </w:rPr>
        <w:t xml:space="preserve"> </w:t>
      </w:r>
      <w:r w:rsidR="002D1E02">
        <w:rPr>
          <w:rFonts w:ascii="Times New Roman" w:hAnsi="Times New Roman" w:cs="Times New Roman"/>
        </w:rPr>
        <w:t>¡</w:t>
      </w:r>
      <w:r w:rsidR="00640809" w:rsidRPr="007D54B9">
        <w:rPr>
          <w:rFonts w:ascii="Times New Roman" w:hAnsi="Times New Roman" w:cs="Times New Roman"/>
          <w:bCs/>
        </w:rPr>
        <w:t>GOBERNADOR</w:t>
      </w:r>
      <w:r w:rsidR="002D1E02">
        <w:rPr>
          <w:rFonts w:ascii="Times New Roman" w:hAnsi="Times New Roman" w:cs="Times New Roman"/>
          <w:bCs/>
        </w:rPr>
        <w:t>!</w:t>
      </w:r>
      <w:r w:rsidR="00640809" w:rsidRPr="007D54B9">
        <w:rPr>
          <w:rFonts w:ascii="Times New Roman" w:hAnsi="Times New Roman" w:cs="Times New Roman"/>
          <w:bCs/>
        </w:rPr>
        <w:t xml:space="preserve">, DESDE </w:t>
      </w:r>
      <w:r w:rsidR="002D1E02">
        <w:rPr>
          <w:rFonts w:ascii="Times New Roman" w:hAnsi="Times New Roman" w:cs="Times New Roman"/>
          <w:bCs/>
        </w:rPr>
        <w:t>É</w:t>
      </w:r>
      <w:r w:rsidR="00640809" w:rsidRPr="007D54B9">
        <w:rPr>
          <w:rFonts w:ascii="Times New Roman" w:hAnsi="Times New Roman" w:cs="Times New Roman"/>
          <w:bCs/>
        </w:rPr>
        <w:t>STA</w:t>
      </w:r>
      <w:r w:rsidR="002D1E02">
        <w:rPr>
          <w:rFonts w:ascii="Times New Roman" w:hAnsi="Times New Roman" w:cs="Times New Roman"/>
          <w:bCs/>
        </w:rPr>
        <w:t>,</w:t>
      </w:r>
      <w:r w:rsidR="00640809" w:rsidRPr="007D54B9">
        <w:rPr>
          <w:rFonts w:ascii="Times New Roman" w:hAnsi="Times New Roman" w:cs="Times New Roman"/>
          <w:bCs/>
        </w:rPr>
        <w:t xml:space="preserve"> LA MÁS ALTA TRIBUNA DEL ESTADO, LE DECIMOS QUE </w:t>
      </w:r>
      <w:r w:rsidR="00640809" w:rsidRPr="007D54B9">
        <w:rPr>
          <w:rFonts w:ascii="Times New Roman" w:hAnsi="Times New Roman" w:cs="Times New Roman"/>
        </w:rPr>
        <w:t>NOSOTROS LE PODEMOS AYUDAR</w:t>
      </w:r>
      <w:r w:rsidR="002D1E02">
        <w:rPr>
          <w:rFonts w:ascii="Times New Roman" w:hAnsi="Times New Roman" w:cs="Times New Roman"/>
        </w:rPr>
        <w:t>;</w:t>
      </w:r>
      <w:r w:rsidR="00640809" w:rsidRPr="007D54B9">
        <w:rPr>
          <w:rFonts w:ascii="Times New Roman" w:hAnsi="Times New Roman" w:cs="Times New Roman"/>
        </w:rPr>
        <w:t xml:space="preserve"> COMO PARTE DE LOS TRES PODERES QUE BRINDAN GOBERNABILIDAD A NUESTRA ENTIDAD, LE HAGO UN LLAMADO A LA CORDIALIDAD POLÍTICA, AL RESPETO Y A LA DISPOSICIÓN PARA LA GENERACIÓN DE ACUERDOS.</w:t>
      </w:r>
      <w:r w:rsidR="00640809">
        <w:rPr>
          <w:rFonts w:ascii="Times New Roman" w:hAnsi="Times New Roman" w:cs="Times New Roman"/>
        </w:rPr>
        <w:t xml:space="preserve"> </w:t>
      </w:r>
      <w:r w:rsidR="00640809" w:rsidRPr="007D54B9">
        <w:rPr>
          <w:rFonts w:ascii="Times New Roman" w:hAnsi="Times New Roman" w:cs="Times New Roman"/>
        </w:rPr>
        <w:t>DEJEMOS A UN LADO LOS COLORES Y FOBIAS POLÍTICAS</w:t>
      </w:r>
      <w:r w:rsidR="002D1E02">
        <w:rPr>
          <w:rFonts w:ascii="Times New Roman" w:hAnsi="Times New Roman" w:cs="Times New Roman"/>
        </w:rPr>
        <w:t>,</w:t>
      </w:r>
      <w:r w:rsidR="00640809" w:rsidRPr="007D54B9">
        <w:rPr>
          <w:rFonts w:ascii="Times New Roman" w:hAnsi="Times New Roman" w:cs="Times New Roman"/>
        </w:rPr>
        <w:t xml:space="preserve"> VAMOS A PONERNOS A </w:t>
      </w:r>
      <w:r w:rsidR="00640809" w:rsidRPr="007D54B9">
        <w:rPr>
          <w:rFonts w:ascii="Times New Roman" w:hAnsi="Times New Roman" w:cs="Times New Roman"/>
          <w:bCs/>
        </w:rPr>
        <w:t xml:space="preserve">TRABAJAR POR NUEVO LEÓN. </w:t>
      </w:r>
      <w:r w:rsidR="00640809" w:rsidRPr="007D54B9">
        <w:rPr>
          <w:rFonts w:ascii="Times New Roman" w:hAnsi="Times New Roman" w:cs="Times New Roman"/>
        </w:rPr>
        <w:t>CONSTRUYAMOS EN CONJUNTO LO QUE NUESTRO ESTADO MERECE Y POR LO QUE LA CIUDADANÍA VOTÓ POR NOSOTROS:</w:t>
      </w:r>
      <w:r w:rsidR="00640809">
        <w:rPr>
          <w:rFonts w:ascii="Times New Roman" w:hAnsi="Times New Roman" w:cs="Times New Roman"/>
        </w:rPr>
        <w:t xml:space="preserve"> </w:t>
      </w:r>
      <w:r w:rsidR="00640809" w:rsidRPr="007D54B9">
        <w:rPr>
          <w:rFonts w:ascii="Times New Roman" w:hAnsi="Times New Roman" w:cs="Times New Roman"/>
          <w:bCs/>
        </w:rPr>
        <w:t>HACER CRECER NUESTRA SOCIEDAD</w:t>
      </w:r>
      <w:r w:rsidR="00640809" w:rsidRPr="007D54B9">
        <w:rPr>
          <w:rFonts w:ascii="Times New Roman" w:hAnsi="Times New Roman" w:cs="Times New Roman"/>
        </w:rPr>
        <w:t>.</w:t>
      </w:r>
      <w:r w:rsidR="00640809">
        <w:rPr>
          <w:rFonts w:ascii="Times New Roman" w:hAnsi="Times New Roman" w:cs="Times New Roman"/>
        </w:rPr>
        <w:t xml:space="preserve"> </w:t>
      </w:r>
      <w:r w:rsidR="00640809" w:rsidRPr="007D54B9">
        <w:rPr>
          <w:rFonts w:ascii="Times New Roman" w:hAnsi="Times New Roman" w:cs="Times New Roman"/>
        </w:rPr>
        <w:t xml:space="preserve">CUMPLAMOS CON LA PALABRA QUE DAMOS, CON LOS ACUERDOS QUE </w:t>
      </w:r>
      <w:r w:rsidR="00640809">
        <w:rPr>
          <w:rFonts w:ascii="Times New Roman" w:hAnsi="Times New Roman" w:cs="Times New Roman"/>
        </w:rPr>
        <w:t>TENEMOS</w:t>
      </w:r>
      <w:r w:rsidR="00640809" w:rsidRPr="007D54B9">
        <w:rPr>
          <w:rFonts w:ascii="Times New Roman" w:hAnsi="Times New Roman" w:cs="Times New Roman"/>
        </w:rPr>
        <w:t xml:space="preserve"> AQUÍ O EN PALACIO DE GOBIERNO, PUES LA POLÍTICA ES ESO: </w:t>
      </w:r>
      <w:r w:rsidR="00640809" w:rsidRPr="007D54B9">
        <w:rPr>
          <w:rFonts w:ascii="Times New Roman" w:hAnsi="Times New Roman" w:cs="Times New Roman"/>
          <w:bCs/>
        </w:rPr>
        <w:t>SOLUCIONAR LOS PROBLEMAS DE UNA SOCIEDAD</w:t>
      </w:r>
      <w:r w:rsidR="00640809" w:rsidRPr="007D54B9">
        <w:rPr>
          <w:rFonts w:ascii="Times New Roman" w:hAnsi="Times New Roman" w:cs="Times New Roman"/>
        </w:rPr>
        <w:t xml:space="preserve">, EN CONJUNTO CON LA MISMA CIUDADANÍA, REPRESENTADA A TRAVÉS DE </w:t>
      </w:r>
      <w:r w:rsidR="00640809" w:rsidRPr="007D54B9">
        <w:rPr>
          <w:rFonts w:ascii="Times New Roman" w:hAnsi="Times New Roman" w:cs="Times New Roman"/>
        </w:rPr>
        <w:lastRenderedPageBreak/>
        <w:t>NOSOTROS LOS LEGISLADORES.</w:t>
      </w:r>
      <w:r w:rsidR="00640809">
        <w:rPr>
          <w:rFonts w:ascii="Times New Roman" w:hAnsi="Times New Roman" w:cs="Times New Roman"/>
        </w:rPr>
        <w:t xml:space="preserve"> </w:t>
      </w:r>
      <w:r w:rsidR="00640809" w:rsidRPr="007D54B9">
        <w:rPr>
          <w:rFonts w:ascii="Times New Roman" w:hAnsi="Times New Roman" w:cs="Times New Roman"/>
        </w:rPr>
        <w:t xml:space="preserve">LE INVITO, GOBERNADOR, A SUMAR CON NOSOTROS, A TRABAJAR POR </w:t>
      </w:r>
      <w:r w:rsidR="00640809" w:rsidRPr="007D54B9">
        <w:rPr>
          <w:rFonts w:ascii="Times New Roman" w:hAnsi="Times New Roman" w:cs="Times New Roman"/>
          <w:bCs/>
        </w:rPr>
        <w:t>UNA RECONCILIACIÓN CON LOS PODERES LEGISLATIVO Y JUDICIAL</w:t>
      </w:r>
      <w:r w:rsidR="002D1E02">
        <w:rPr>
          <w:rFonts w:ascii="Times New Roman" w:hAnsi="Times New Roman" w:cs="Times New Roman"/>
          <w:bCs/>
        </w:rPr>
        <w:t>,</w:t>
      </w:r>
      <w:r w:rsidR="00640809" w:rsidRPr="007D54B9">
        <w:rPr>
          <w:rFonts w:ascii="Times New Roman" w:hAnsi="Times New Roman" w:cs="Times New Roman"/>
        </w:rPr>
        <w:t xml:space="preserve"> Y SACAR ADELANTE LOS PROYECTOS ESTATALES QUE TANTO NOS HACEN FALTA.</w:t>
      </w:r>
      <w:r w:rsidR="00640809">
        <w:rPr>
          <w:rFonts w:ascii="Times New Roman" w:hAnsi="Times New Roman" w:cs="Times New Roman"/>
        </w:rPr>
        <w:t xml:space="preserve"> </w:t>
      </w:r>
      <w:r w:rsidR="00640809" w:rsidRPr="007D54B9">
        <w:rPr>
          <w:rFonts w:ascii="Times New Roman" w:hAnsi="Times New Roman" w:cs="Times New Roman"/>
        </w:rPr>
        <w:t xml:space="preserve">CRÉAME, NOSOTROS </w:t>
      </w:r>
      <w:r w:rsidR="00640809">
        <w:rPr>
          <w:rFonts w:ascii="Times New Roman" w:hAnsi="Times New Roman" w:cs="Times New Roman"/>
        </w:rPr>
        <w:t>SOMOS</w:t>
      </w:r>
      <w:r w:rsidR="00640809" w:rsidRPr="007D54B9">
        <w:rPr>
          <w:rFonts w:ascii="Times New Roman" w:hAnsi="Times New Roman" w:cs="Times New Roman"/>
        </w:rPr>
        <w:t xml:space="preserve"> INTERESADOS EN QUE A USTED LE VAYA BIEN, PERO NECESITAMOS DE SU APOYO, DISPONIBILIDAD Y, SOBRE TODO, </w:t>
      </w:r>
      <w:r w:rsidR="002D1E02">
        <w:rPr>
          <w:rFonts w:ascii="Times New Roman" w:hAnsi="Times New Roman" w:cs="Times New Roman"/>
        </w:rPr>
        <w:t>¡</w:t>
      </w:r>
      <w:r w:rsidR="00640809" w:rsidRPr="007D54B9">
        <w:rPr>
          <w:rFonts w:ascii="Times New Roman" w:hAnsi="Times New Roman" w:cs="Times New Roman"/>
        </w:rPr>
        <w:t>SU PALABRA</w:t>
      </w:r>
      <w:r w:rsidR="002D1E02">
        <w:rPr>
          <w:rFonts w:ascii="Times New Roman" w:hAnsi="Times New Roman" w:cs="Times New Roman"/>
        </w:rPr>
        <w:t>!</w:t>
      </w:r>
      <w:r w:rsidR="00640809" w:rsidRPr="007D54B9">
        <w:rPr>
          <w:rFonts w:ascii="Times New Roman" w:hAnsi="Times New Roman" w:cs="Times New Roman"/>
        </w:rPr>
        <w:t xml:space="preserve"> COMO MANDATARIO ESTATAL</w:t>
      </w:r>
      <w:r w:rsidR="002D1E02">
        <w:rPr>
          <w:rFonts w:ascii="Times New Roman" w:hAnsi="Times New Roman" w:cs="Times New Roman"/>
        </w:rPr>
        <w:t>,</w:t>
      </w:r>
      <w:r w:rsidR="00640809" w:rsidRPr="007D54B9">
        <w:rPr>
          <w:rFonts w:ascii="Times New Roman" w:hAnsi="Times New Roman" w:cs="Times New Roman"/>
        </w:rPr>
        <w:t xml:space="preserve"> DE QUERER TRANSFORMAR PARA BIEN A NUEVO LEÓN.</w:t>
      </w:r>
      <w:r w:rsidR="00640809">
        <w:rPr>
          <w:rFonts w:ascii="Times New Roman" w:hAnsi="Times New Roman" w:cs="Times New Roman"/>
        </w:rPr>
        <w:t xml:space="preserve"> </w:t>
      </w:r>
      <w:r w:rsidR="00640809" w:rsidRPr="007D54B9">
        <w:rPr>
          <w:rFonts w:ascii="Times New Roman" w:hAnsi="Times New Roman" w:cs="Times New Roman"/>
        </w:rPr>
        <w:t>ESPERAMOS CON INTERÉS LA PROPUESTA DE PRESUPUESTO 2025</w:t>
      </w:r>
      <w:r w:rsidR="002D1E02">
        <w:rPr>
          <w:rFonts w:ascii="Times New Roman" w:hAnsi="Times New Roman" w:cs="Times New Roman"/>
        </w:rPr>
        <w:t>,</w:t>
      </w:r>
      <w:r w:rsidR="00640809" w:rsidRPr="007D54B9">
        <w:rPr>
          <w:rFonts w:ascii="Times New Roman" w:hAnsi="Times New Roman" w:cs="Times New Roman"/>
        </w:rPr>
        <w:t xml:space="preserve"> LE ASEGURO</w:t>
      </w:r>
      <w:r w:rsidR="002D1E02">
        <w:rPr>
          <w:rFonts w:ascii="Times New Roman" w:hAnsi="Times New Roman" w:cs="Times New Roman"/>
        </w:rPr>
        <w:t>,</w:t>
      </w:r>
      <w:r w:rsidR="00640809" w:rsidRPr="007D54B9">
        <w:rPr>
          <w:rFonts w:ascii="Times New Roman" w:hAnsi="Times New Roman" w:cs="Times New Roman"/>
        </w:rPr>
        <w:t xml:space="preserve"> QUE LO VAMOS A ANALIZAR A DETALLE, DÁNDOLE NUESTRA OPINIÓN Y VIENDO LA VIABILIDAD DEL PROYECTO DE UNA MANERA RESPONSABLE.</w:t>
      </w:r>
      <w:r w:rsidR="00640809">
        <w:rPr>
          <w:rFonts w:ascii="Times New Roman" w:hAnsi="Times New Roman" w:cs="Times New Roman"/>
        </w:rPr>
        <w:t xml:space="preserve"> </w:t>
      </w:r>
      <w:r w:rsidR="00640809" w:rsidRPr="007D54B9">
        <w:rPr>
          <w:rFonts w:ascii="Times New Roman" w:hAnsi="Times New Roman" w:cs="Times New Roman"/>
        </w:rPr>
        <w:t>ESTAMOS, COMO LO HEMOS DICHO ANTERIORMENTE, EN LA DISPONIBILIDAD DE REUNIRNOS CON USTED AQUÍ EN EL CONGRESO Y VER LA VIABILIDAD DE LA LEY D</w:t>
      </w:r>
      <w:r w:rsidR="002D1E02">
        <w:rPr>
          <w:rFonts w:ascii="Times New Roman" w:hAnsi="Times New Roman" w:cs="Times New Roman"/>
        </w:rPr>
        <w:t>E EGRESOS Y</w:t>
      </w:r>
      <w:r w:rsidR="00640809" w:rsidRPr="007D54B9">
        <w:rPr>
          <w:rFonts w:ascii="Times New Roman" w:hAnsi="Times New Roman" w:cs="Times New Roman"/>
        </w:rPr>
        <w:t xml:space="preserve"> BUSCAR EL </w:t>
      </w:r>
      <w:r w:rsidR="002D1E02">
        <w:rPr>
          <w:rFonts w:ascii="Times New Roman" w:hAnsi="Times New Roman" w:cs="Times New Roman"/>
          <w:bCs/>
        </w:rPr>
        <w:t>CO</w:t>
      </w:r>
      <w:r w:rsidR="00640809" w:rsidRPr="007D54B9">
        <w:rPr>
          <w:rFonts w:ascii="Times New Roman" w:hAnsi="Times New Roman" w:cs="Times New Roman"/>
          <w:bCs/>
        </w:rPr>
        <w:t>MO SÍ</w:t>
      </w:r>
      <w:r w:rsidR="002D1E02">
        <w:rPr>
          <w:rFonts w:ascii="Times New Roman" w:hAnsi="Times New Roman" w:cs="Times New Roman"/>
          <w:bCs/>
        </w:rPr>
        <w:t>,</w:t>
      </w:r>
      <w:r w:rsidR="00640809" w:rsidRPr="007D54B9">
        <w:rPr>
          <w:rFonts w:ascii="Times New Roman" w:hAnsi="Times New Roman" w:cs="Times New Roman"/>
          <w:bCs/>
        </w:rPr>
        <w:t xml:space="preserve"> </w:t>
      </w:r>
      <w:r w:rsidR="00640809" w:rsidRPr="007D54B9">
        <w:rPr>
          <w:rFonts w:ascii="Times New Roman" w:hAnsi="Times New Roman" w:cs="Times New Roman"/>
        </w:rPr>
        <w:t>AVANZAR SIEMPRE EN BENEFICIO DE NUESTRO ESTADO.</w:t>
      </w:r>
      <w:r w:rsidR="00640809">
        <w:rPr>
          <w:rFonts w:ascii="Times New Roman" w:hAnsi="Times New Roman" w:cs="Times New Roman"/>
        </w:rPr>
        <w:t xml:space="preserve"> </w:t>
      </w:r>
      <w:r w:rsidR="002D1E02">
        <w:rPr>
          <w:rFonts w:ascii="Times New Roman" w:hAnsi="Times New Roman" w:cs="Times New Roman"/>
        </w:rPr>
        <w:t>¡</w:t>
      </w:r>
      <w:r w:rsidR="00640809" w:rsidRPr="007D54B9">
        <w:rPr>
          <w:rFonts w:ascii="Times New Roman" w:hAnsi="Times New Roman" w:cs="Times New Roman"/>
          <w:bCs/>
        </w:rPr>
        <w:t>HAGÁMOSLO</w:t>
      </w:r>
      <w:r w:rsidR="002D1E02">
        <w:rPr>
          <w:rFonts w:ascii="Times New Roman" w:hAnsi="Times New Roman" w:cs="Times New Roman"/>
          <w:bCs/>
        </w:rPr>
        <w:t>!</w:t>
      </w:r>
      <w:r w:rsidR="00640809" w:rsidRPr="007D54B9">
        <w:rPr>
          <w:rFonts w:ascii="Times New Roman" w:hAnsi="Times New Roman" w:cs="Times New Roman"/>
        </w:rPr>
        <w:t xml:space="preserve">, NO POR USTED, NI POR </w:t>
      </w:r>
      <w:r w:rsidR="00640809" w:rsidRPr="007D54B9">
        <w:rPr>
          <w:rFonts w:ascii="Times New Roman" w:hAnsi="Times New Roman" w:cs="Times New Roman"/>
          <w:bCs/>
        </w:rPr>
        <w:t>LOS DIPUTADOS</w:t>
      </w:r>
      <w:r w:rsidR="00215690">
        <w:rPr>
          <w:rFonts w:ascii="Times New Roman" w:hAnsi="Times New Roman" w:cs="Times New Roman"/>
          <w:bCs/>
        </w:rPr>
        <w:t>.</w:t>
      </w:r>
      <w:r w:rsidR="00640809" w:rsidRPr="007D54B9">
        <w:rPr>
          <w:rFonts w:ascii="Times New Roman" w:hAnsi="Times New Roman" w:cs="Times New Roman"/>
        </w:rPr>
        <w:t xml:space="preserve"> HAGÁMOSLO POR NUESTRA CIUDADANÍA, </w:t>
      </w:r>
      <w:r w:rsidR="00640809" w:rsidRPr="007D54B9">
        <w:rPr>
          <w:rFonts w:ascii="Times New Roman" w:hAnsi="Times New Roman" w:cs="Times New Roman"/>
          <w:bCs/>
        </w:rPr>
        <w:t>QUE ES QUIEN MERECE UN NUEVO LEÓN DE PRIMER MUNDO Y DIGNO DE SENTIRNOS ORGULLOSOS</w:t>
      </w:r>
      <w:r w:rsidR="00640809" w:rsidRPr="007D54B9">
        <w:rPr>
          <w:rFonts w:ascii="Times New Roman" w:hAnsi="Times New Roman" w:cs="Times New Roman"/>
        </w:rPr>
        <w:t>.</w:t>
      </w:r>
      <w:r w:rsidR="00640809">
        <w:rPr>
          <w:rFonts w:ascii="Times New Roman" w:hAnsi="Times New Roman" w:cs="Times New Roman"/>
        </w:rPr>
        <w:t xml:space="preserve"> </w:t>
      </w:r>
      <w:r w:rsidR="00640809" w:rsidRPr="007D54B9">
        <w:rPr>
          <w:rFonts w:ascii="Times New Roman" w:hAnsi="Times New Roman" w:cs="Times New Roman"/>
        </w:rPr>
        <w:t>ES CUANTO</w:t>
      </w:r>
      <w:r w:rsidR="00640809">
        <w:rPr>
          <w:rFonts w:ascii="Times New Roman" w:hAnsi="Times New Roman" w:cs="Times New Roman"/>
        </w:rPr>
        <w:t>”.</w:t>
      </w:r>
      <w:r w:rsidR="00215690">
        <w:rPr>
          <w:rFonts w:ascii="Times New Roman" w:hAnsi="Times New Roman" w:cs="Times New Roman"/>
        </w:rPr>
        <w:t xml:space="preserve"> </w:t>
      </w:r>
      <w:r w:rsidR="00215690">
        <w:rPr>
          <w:rFonts w:ascii="Times New Roman" w:hAnsi="Times New Roman" w:cs="Times New Roman"/>
          <w:i/>
        </w:rPr>
        <w:t>(APLAUSOS)</w:t>
      </w:r>
    </w:p>
    <w:p w14:paraId="557B8B1C" w14:textId="77777777" w:rsidR="00592A5B" w:rsidRPr="003B64E6" w:rsidRDefault="00592A5B" w:rsidP="000D41A4">
      <w:pPr>
        <w:spacing w:after="0" w:line="240" w:lineRule="auto"/>
        <w:ind w:right="-91"/>
        <w:jc w:val="both"/>
        <w:rPr>
          <w:rFonts w:ascii="Times New Roman" w:hAnsi="Times New Roman" w:cs="Times New Roman"/>
          <w:iCs/>
        </w:rPr>
      </w:pPr>
    </w:p>
    <w:p w14:paraId="195927BB" w14:textId="70F4F99B" w:rsidR="00916570" w:rsidRPr="00997018" w:rsidRDefault="007468CA" w:rsidP="000D41A4">
      <w:pPr>
        <w:spacing w:after="0" w:line="360" w:lineRule="auto"/>
        <w:ind w:right="-91"/>
        <w:jc w:val="both"/>
        <w:rPr>
          <w:rFonts w:ascii="Times New Roman" w:hAnsi="Times New Roman" w:cs="Times New Roman"/>
          <w:i/>
          <w:highlight w:val="cyan"/>
        </w:rPr>
      </w:pPr>
      <w:r w:rsidRPr="00215690">
        <w:rPr>
          <w:rFonts w:ascii="Times New Roman" w:hAnsi="Times New Roman" w:cs="Times New Roman"/>
          <w:iCs/>
        </w:rPr>
        <w:t xml:space="preserve">ACTO SEGUIDO, </w:t>
      </w:r>
      <w:r w:rsidR="00916570" w:rsidRPr="00215690">
        <w:rPr>
          <w:rFonts w:ascii="Times New Roman" w:hAnsi="Times New Roman" w:cs="Times New Roman"/>
          <w:iCs/>
        </w:rPr>
        <w:t xml:space="preserve">SE LE CONCEDIÓ EL USO DE LA PALABRA A LA </w:t>
      </w:r>
      <w:r w:rsidR="00916570" w:rsidRPr="00215690">
        <w:rPr>
          <w:rFonts w:ascii="Times New Roman" w:hAnsi="Times New Roman" w:cs="Times New Roman"/>
          <w:b/>
          <w:iCs/>
        </w:rPr>
        <w:t>C. DIP. PERLA DE LOS ÁNGELES VILLARREAL VALDEZ, COORDINADORA DEL GRUPO LEGISLATIVO DEL PARTIDO DE LA REVOLUCIÓN DEMOCRÁTICA</w:t>
      </w:r>
      <w:r w:rsidR="00215690" w:rsidRPr="00215690">
        <w:rPr>
          <w:rFonts w:ascii="Times New Roman" w:hAnsi="Times New Roman" w:cs="Times New Roman"/>
          <w:b/>
          <w:iCs/>
        </w:rPr>
        <w:t>,</w:t>
      </w:r>
      <w:r w:rsidR="00916570" w:rsidRPr="00215690">
        <w:rPr>
          <w:rFonts w:ascii="Times New Roman" w:hAnsi="Times New Roman" w:cs="Times New Roman"/>
          <w:iCs/>
        </w:rPr>
        <w:t xml:space="preserve"> </w:t>
      </w:r>
      <w:r w:rsidR="00592A5B" w:rsidRPr="00215690">
        <w:rPr>
          <w:rFonts w:ascii="Times New Roman" w:hAnsi="Times New Roman" w:cs="Times New Roman"/>
        </w:rPr>
        <w:t>PARA RENDIR SU MENSAJE; DE CONFORMIDAD CON LO ESTABLECIDO EN EL ARTÍCULO 8 DE LA LEY ORGÁNICA DEL PODER LEGISLATIVO, QUIEN EXPRESÓ:</w:t>
      </w:r>
      <w:r w:rsidR="00496E7F">
        <w:rPr>
          <w:rFonts w:ascii="Times New Roman" w:hAnsi="Times New Roman" w:cs="Times New Roman"/>
        </w:rPr>
        <w:t xml:space="preserve"> </w:t>
      </w:r>
      <w:r w:rsidR="00F80153">
        <w:rPr>
          <w:rFonts w:ascii="Times New Roman" w:hAnsi="Times New Roman" w:cs="Times New Roman"/>
        </w:rPr>
        <w:t>“MUY BUENOS DÍAS TENGAN TODOS LOS PRESENTES. LICENCIADO JOSÉ ARTURO SALINAS GARZA, MAGISTRADO PRESIDENTE DEL TRIBUNAL SUPERIOR DE JUSTICIA DEL ESTADO. LICENCIADO ADRIÁN EMILIO DE LA GARZA SANTOS, ALCALDE DE LA CIUDAD DE MONTERREY. CORONEL DE INFANTERÍA DIPLOMA DEL ESTADO MAYOR, JUAN MANUEL RUÍZ DEL ÁNGEL, REPRESENTANTE DEL GENERAL COMANDANTE DE LA SÉPTIMA ZONA MILITAR. INVITADOS A ESTA SESIÓN SOLEMNE</w:t>
      </w:r>
      <w:r w:rsidR="00496E7F">
        <w:rPr>
          <w:rFonts w:ascii="Times New Roman" w:hAnsi="Times New Roman" w:cs="Times New Roman"/>
        </w:rPr>
        <w:t>,</w:t>
      </w:r>
      <w:r w:rsidR="00F80153">
        <w:rPr>
          <w:rFonts w:ascii="Times New Roman" w:hAnsi="Times New Roman" w:cs="Times New Roman"/>
        </w:rPr>
        <w:t xml:space="preserve"> CON MOTIVO DEL TERCER INFORME DE GOBIERNO, ALCALDES, MAGISTRADOS, FISCALES, CONSEJEROS, REPRESENTANTES DE PARTIDO, AL RECTOR DE LA UNIVERSIDAD AUTÓNOMA DE NUEVO LEÓN Y DEMÁS INVITADOS ESPECIALES, SEAN TODOS BIENVENIDOS Y BIENVENIDAS. </w:t>
      </w:r>
      <w:r w:rsidR="00F80153" w:rsidRPr="00FC58B4">
        <w:rPr>
          <w:rFonts w:ascii="Times New Roman" w:hAnsi="Times New Roman" w:cs="Times New Roman"/>
        </w:rPr>
        <w:t>CON EL PERMISO DE LA PRESIDENCIA.</w:t>
      </w:r>
      <w:r w:rsidR="00F80153">
        <w:rPr>
          <w:rFonts w:ascii="Times New Roman" w:hAnsi="Times New Roman" w:cs="Times New Roman"/>
        </w:rPr>
        <w:t xml:space="preserve"> </w:t>
      </w:r>
      <w:r w:rsidR="00F80153" w:rsidRPr="00FC58B4">
        <w:rPr>
          <w:rFonts w:ascii="Times New Roman" w:hAnsi="Times New Roman" w:cs="Times New Roman"/>
        </w:rPr>
        <w:t>HONORABLE ASAMBLEA</w:t>
      </w:r>
      <w:r w:rsidR="00496E7F">
        <w:rPr>
          <w:rFonts w:ascii="Times New Roman" w:hAnsi="Times New Roman" w:cs="Times New Roman"/>
        </w:rPr>
        <w:t>.</w:t>
      </w:r>
      <w:r w:rsidR="00F80153">
        <w:rPr>
          <w:rFonts w:ascii="Times New Roman" w:hAnsi="Times New Roman" w:cs="Times New Roman"/>
        </w:rPr>
        <w:t xml:space="preserve"> </w:t>
      </w:r>
      <w:r w:rsidR="00F80153" w:rsidRPr="00FC58B4">
        <w:rPr>
          <w:rFonts w:ascii="Times New Roman" w:hAnsi="Times New Roman" w:cs="Times New Roman"/>
        </w:rPr>
        <w:t>NUESTRA PRESENCIA EN ESTA SESIÓN SOLEMNE, COMPETE A NUESTRA RESPONSABILIDAD COMO PODER LEGISLATIVO DE RECIBIR AL GOBERNADOR PARA ESCUCHAR RENDIR SU INFORME, PERO HOY</w:t>
      </w:r>
      <w:r w:rsidR="00496E7F">
        <w:rPr>
          <w:rFonts w:ascii="Times New Roman" w:hAnsi="Times New Roman" w:cs="Times New Roman"/>
        </w:rPr>
        <w:t>,</w:t>
      </w:r>
      <w:r w:rsidR="00F80153" w:rsidRPr="00FC58B4">
        <w:rPr>
          <w:rFonts w:ascii="Times New Roman" w:hAnsi="Times New Roman" w:cs="Times New Roman"/>
        </w:rPr>
        <w:t xml:space="preserve"> POR SEGUNDO AÑO CONSECUTIVO, VUELVE A ESTAR AUSENTE EN ESTE RECINTO LEGISLATIVO. ESTE DESAIRE QUE HOY HACE AL NO ASISTIR AQUÍ EL DÍA DE HOY, NO LO HACE </w:t>
      </w:r>
      <w:r w:rsidR="00F80153">
        <w:rPr>
          <w:rFonts w:ascii="Times New Roman" w:hAnsi="Times New Roman" w:cs="Times New Roman"/>
        </w:rPr>
        <w:t>AL CONGRESO</w:t>
      </w:r>
      <w:r w:rsidR="00F80153" w:rsidRPr="00FC58B4">
        <w:rPr>
          <w:rFonts w:ascii="Times New Roman" w:hAnsi="Times New Roman" w:cs="Times New Roman"/>
        </w:rPr>
        <w:t>, ESTE DESAIRE ES A LOS CIUDADANOS DE NUEVO LEÓN</w:t>
      </w:r>
      <w:r w:rsidR="00496E7F">
        <w:rPr>
          <w:rFonts w:ascii="Times New Roman" w:hAnsi="Times New Roman" w:cs="Times New Roman"/>
        </w:rPr>
        <w:t>,</w:t>
      </w:r>
      <w:r w:rsidR="00F80153" w:rsidRPr="00FC58B4">
        <w:rPr>
          <w:rFonts w:ascii="Times New Roman" w:hAnsi="Times New Roman" w:cs="Times New Roman"/>
        </w:rPr>
        <w:t xml:space="preserve"> RECORDEMOS QUE ESTA ES LA CASA DEL PUEBLO, AQUÍ SE MANIFIESTA LA VOZ Y EL SENTIR DE LOS NUEVOLEONESES.</w:t>
      </w:r>
      <w:r w:rsidR="00F80153">
        <w:rPr>
          <w:rFonts w:ascii="Times New Roman" w:hAnsi="Times New Roman" w:cs="Times New Roman"/>
        </w:rPr>
        <w:t xml:space="preserve"> </w:t>
      </w:r>
      <w:r w:rsidR="00F80153" w:rsidRPr="00FC58B4">
        <w:rPr>
          <w:rFonts w:ascii="Times New Roman" w:hAnsi="Times New Roman" w:cs="Times New Roman"/>
        </w:rPr>
        <w:t xml:space="preserve">AL INICIO </w:t>
      </w:r>
      <w:r w:rsidR="00F80153" w:rsidRPr="00FC58B4">
        <w:rPr>
          <w:rFonts w:ascii="Times New Roman" w:hAnsi="Times New Roman" w:cs="Times New Roman"/>
        </w:rPr>
        <w:lastRenderedPageBreak/>
        <w:t>DE SU MANDATO</w:t>
      </w:r>
      <w:r w:rsidR="00496E7F">
        <w:rPr>
          <w:rFonts w:ascii="Times New Roman" w:hAnsi="Times New Roman" w:cs="Times New Roman"/>
        </w:rPr>
        <w:t>,</w:t>
      </w:r>
      <w:r w:rsidR="00F80153" w:rsidRPr="00FC58B4">
        <w:rPr>
          <w:rFonts w:ascii="Times New Roman" w:hAnsi="Times New Roman" w:cs="Times New Roman"/>
        </w:rPr>
        <w:t xml:space="preserve"> EL GOBERNADOR PROMETIÓ DI</w:t>
      </w:r>
      <w:r w:rsidR="00114472">
        <w:rPr>
          <w:rFonts w:ascii="Times New Roman" w:hAnsi="Times New Roman" w:cs="Times New Roman"/>
        </w:rPr>
        <w:t>Á</w:t>
      </w:r>
      <w:r w:rsidR="00F80153" w:rsidRPr="00FC58B4">
        <w:rPr>
          <w:rFonts w:ascii="Times New Roman" w:hAnsi="Times New Roman" w:cs="Times New Roman"/>
        </w:rPr>
        <w:t>LOGO Y APERTURA, CERCANÍA CON LOS PODERES Y TRABAJO EN EQUIPO, LO CUAL NO SUCEDIÓ</w:t>
      </w:r>
      <w:r w:rsidR="00496E7F">
        <w:rPr>
          <w:rFonts w:ascii="Times New Roman" w:hAnsi="Times New Roman" w:cs="Times New Roman"/>
        </w:rPr>
        <w:t>;</w:t>
      </w:r>
      <w:r w:rsidR="00F80153" w:rsidRPr="00FC58B4">
        <w:rPr>
          <w:rFonts w:ascii="Times New Roman" w:hAnsi="Times New Roman" w:cs="Times New Roman"/>
        </w:rPr>
        <w:t xml:space="preserve"> AL CONTRARIO, HUBO DESACUERDOS, PRESIONES Y ACOSO</w:t>
      </w:r>
      <w:r w:rsidR="00F80153">
        <w:rPr>
          <w:rFonts w:ascii="Times New Roman" w:hAnsi="Times New Roman" w:cs="Times New Roman"/>
        </w:rPr>
        <w:t>S</w:t>
      </w:r>
      <w:r w:rsidR="00F80153" w:rsidRPr="00FC58B4">
        <w:rPr>
          <w:rFonts w:ascii="Times New Roman" w:hAnsi="Times New Roman" w:cs="Times New Roman"/>
        </w:rPr>
        <w:t xml:space="preserve"> CON TODO EL APARATO GUBERNAMENTAL PARA QUE NOS CAMBIÁRAMOS DE PARTIDO, O BIEN, DEJÁRAMOS EL CARGO POR EL QUE FUIMOS ELECTOS</w:t>
      </w:r>
      <w:r w:rsidR="00114472">
        <w:rPr>
          <w:rFonts w:ascii="Times New Roman" w:hAnsi="Times New Roman" w:cs="Times New Roman"/>
        </w:rPr>
        <w:t>,</w:t>
      </w:r>
      <w:r w:rsidR="00F80153" w:rsidRPr="00FC58B4">
        <w:rPr>
          <w:rFonts w:ascii="Times New Roman" w:hAnsi="Times New Roman" w:cs="Times New Roman"/>
        </w:rPr>
        <w:t xml:space="preserve"> TODO POR QUERER CONSEGUIR EL CONTROL DE ESTE CONGRESO, CON LA FINALIDAD DE DETENER LOS JUICIOS POLÍTICOS QUE AL GOBERNADOR SE LA HAN INICIADO EN SU CONTRA.</w:t>
      </w:r>
      <w:r w:rsidR="00F80153">
        <w:rPr>
          <w:rFonts w:ascii="Times New Roman" w:hAnsi="Times New Roman" w:cs="Times New Roman"/>
        </w:rPr>
        <w:t xml:space="preserve"> </w:t>
      </w:r>
      <w:r w:rsidR="00F80153" w:rsidRPr="00FC58B4">
        <w:rPr>
          <w:rFonts w:ascii="Times New Roman" w:hAnsi="Times New Roman" w:cs="Times New Roman"/>
        </w:rPr>
        <w:t>DEJEMOS EN CLARO QUE ESTOS JUICIOS NO HAN SIDO POR CAPRICHO POLÍTICO</w:t>
      </w:r>
      <w:r w:rsidR="00114472">
        <w:rPr>
          <w:rFonts w:ascii="Times New Roman" w:hAnsi="Times New Roman" w:cs="Times New Roman"/>
        </w:rPr>
        <w:t>,</w:t>
      </w:r>
      <w:r w:rsidR="00F80153" w:rsidRPr="00FC58B4">
        <w:rPr>
          <w:rFonts w:ascii="Times New Roman" w:hAnsi="Times New Roman" w:cs="Times New Roman"/>
        </w:rPr>
        <w:t xml:space="preserve"> COMO EL EJECUTIVO ASEGURA, SINO POR FALTAS </w:t>
      </w:r>
      <w:r w:rsidR="00F80153">
        <w:rPr>
          <w:rFonts w:ascii="Times New Roman" w:hAnsi="Times New Roman" w:cs="Times New Roman"/>
        </w:rPr>
        <w:t xml:space="preserve">MUY </w:t>
      </w:r>
      <w:r w:rsidR="00F80153" w:rsidRPr="00FC58B4">
        <w:rPr>
          <w:rFonts w:ascii="Times New Roman" w:hAnsi="Times New Roman" w:cs="Times New Roman"/>
        </w:rPr>
        <w:t>GRAVES QUE EL GOBERNADOR HA COMETIDO DURANTE ESTOS TRES AÑOS, COMO NO PRESENTAR EL PRESUPUESTO DE EGRESOS EN TIEMPO Y FORMA COMO LO MARCA NUESTRA CONSTITUCIÓN, DETONANDO PROBLEMAS FINANCIEROS GRAVES AL ESTADO, ASÍ COMO EL NO PUBLICAR LOS DECRETOS DE LAS REFORMAS QUE HAN EMANADO DE ESTE CONGRESO, LO CUAL HA GENERADO UNA GRAVE PARÁLISIS LEGISLATIVA.</w:t>
      </w:r>
      <w:r w:rsidR="00F80153">
        <w:rPr>
          <w:rFonts w:ascii="Times New Roman" w:hAnsi="Times New Roman" w:cs="Times New Roman"/>
        </w:rPr>
        <w:t xml:space="preserve"> </w:t>
      </w:r>
      <w:r w:rsidR="00F80153" w:rsidRPr="00FC58B4">
        <w:rPr>
          <w:rFonts w:ascii="Times New Roman" w:hAnsi="Times New Roman" w:cs="Times New Roman"/>
        </w:rPr>
        <w:t>TAMBIÉN ESTÁN LAS FALTAS GRAVES QUE COMETIÓ EN EL PERIODO DE CAMPAÑA, QUE COMO YA LO HA SEÑALADO EL TRIBUNAL ELECTORAL DEL PODER JUDICIAL DE LA FEDERACIÓN, AL DICTAR SEIS SENTENCIAS DONDE SE CONFIRMÓ QUE HUBO DESVÍOS DE RECURSOS; UNA POR SU FALLIDO INTENTO AL BUSCAR LA CANDIDATURA A LA PRESIDENCIA; OTRAS POR BENEFICIAR A VARIOS CANDIDATOS DEL PARTIDO QUE EMANARON DE SU GOBIERNO.</w:t>
      </w:r>
      <w:r w:rsidR="00F80153">
        <w:rPr>
          <w:rFonts w:ascii="Times New Roman" w:hAnsi="Times New Roman" w:cs="Times New Roman"/>
        </w:rPr>
        <w:t xml:space="preserve"> </w:t>
      </w:r>
      <w:r w:rsidR="00F80153" w:rsidRPr="00FC58B4">
        <w:rPr>
          <w:rFonts w:ascii="Times New Roman" w:hAnsi="Times New Roman" w:cs="Times New Roman"/>
        </w:rPr>
        <w:t>TODAS ESTAS FALTAS NO SON MENORES, Y TAMPOCO DEBEMOS OLVIDAR</w:t>
      </w:r>
      <w:r w:rsidR="00114472">
        <w:rPr>
          <w:rFonts w:ascii="Times New Roman" w:hAnsi="Times New Roman" w:cs="Times New Roman"/>
        </w:rPr>
        <w:t>,</w:t>
      </w:r>
      <w:r w:rsidR="00F80153" w:rsidRPr="00FC58B4">
        <w:rPr>
          <w:rFonts w:ascii="Times New Roman" w:hAnsi="Times New Roman" w:cs="Times New Roman"/>
        </w:rPr>
        <w:t xml:space="preserve"> QUE CONVENIENTEMENTE LA BANCADA DE SU PARTIDO DEJÓ DE ENTRAR A LAS SESIONES EN TODO EL ÚLTIMO PERIODO DE LA ANTERIOR LEGISLATURA; SIN OLVIDAR SU INCURSIÓN COMO CANDIDATO A LA PRESIDENCIA DE LA REPÚBLICA</w:t>
      </w:r>
      <w:r w:rsidR="00496E7F">
        <w:rPr>
          <w:rFonts w:ascii="Times New Roman" w:hAnsi="Times New Roman" w:cs="Times New Roman"/>
        </w:rPr>
        <w:t>,</w:t>
      </w:r>
      <w:r w:rsidR="00F80153" w:rsidRPr="00FC58B4">
        <w:rPr>
          <w:rFonts w:ascii="Times New Roman" w:hAnsi="Times New Roman" w:cs="Times New Roman"/>
        </w:rPr>
        <w:t xml:space="preserve"> EN </w:t>
      </w:r>
      <w:r w:rsidR="00F80153">
        <w:rPr>
          <w:rFonts w:ascii="Times New Roman" w:hAnsi="Times New Roman" w:cs="Times New Roman"/>
        </w:rPr>
        <w:t>EL</w:t>
      </w:r>
      <w:r w:rsidR="00F80153" w:rsidRPr="00FC58B4">
        <w:rPr>
          <w:rFonts w:ascii="Times New Roman" w:hAnsi="Times New Roman" w:cs="Times New Roman"/>
        </w:rPr>
        <w:t xml:space="preserve"> QUE SE DERIVÓ UNA IRRUPCIÓN DELICADA EN ESTE CONGRESO POR PARTE DE GENTE DEL PARTIDO EN EL GOBIERNO QUE BUSCABAN IMPEDIR QUE SE NOMBRARÁ UN GOBERNADOR INTERINO. HOY</w:t>
      </w:r>
      <w:r w:rsidR="00496E7F">
        <w:rPr>
          <w:rFonts w:ascii="Times New Roman" w:hAnsi="Times New Roman" w:cs="Times New Roman"/>
        </w:rPr>
        <w:t>,</w:t>
      </w:r>
      <w:r w:rsidR="00F80153" w:rsidRPr="00FC58B4">
        <w:rPr>
          <w:rFonts w:ascii="Times New Roman" w:hAnsi="Times New Roman" w:cs="Times New Roman"/>
        </w:rPr>
        <w:t xml:space="preserve"> EL GOBERNADOR PIDE DIÁLOGO, PERO CON SU ACTUAR</w:t>
      </w:r>
      <w:r w:rsidR="00114472">
        <w:rPr>
          <w:rFonts w:ascii="Times New Roman" w:hAnsi="Times New Roman" w:cs="Times New Roman"/>
        </w:rPr>
        <w:t>,</w:t>
      </w:r>
      <w:r w:rsidR="00F80153" w:rsidRPr="00FC58B4">
        <w:rPr>
          <w:rFonts w:ascii="Times New Roman" w:hAnsi="Times New Roman" w:cs="Times New Roman"/>
        </w:rPr>
        <w:t xml:space="preserve"> DEMUESTRA LO CONTRARIO, PUES LA SEMANA PASADA LLEGARON A ESTE CONGRESO 52 VETOS OBSERVANDO ACUERDOS QUE SE TOMARON EN ESTE PODER LEGISLATIVO; RECORDANDO</w:t>
      </w:r>
      <w:r w:rsidR="00496E7F">
        <w:rPr>
          <w:rFonts w:ascii="Times New Roman" w:hAnsi="Times New Roman" w:cs="Times New Roman"/>
        </w:rPr>
        <w:t>,</w:t>
      </w:r>
      <w:r w:rsidR="00F80153" w:rsidRPr="00FC58B4">
        <w:rPr>
          <w:rFonts w:ascii="Times New Roman" w:hAnsi="Times New Roman" w:cs="Times New Roman"/>
        </w:rPr>
        <w:t xml:space="preserve"> CUANDO EL MENCIONÓ AL INICIO DE SU GESTIÓN</w:t>
      </w:r>
      <w:r w:rsidR="00114472">
        <w:rPr>
          <w:rFonts w:ascii="Times New Roman" w:hAnsi="Times New Roman" w:cs="Times New Roman"/>
        </w:rPr>
        <w:t>,</w:t>
      </w:r>
      <w:r w:rsidR="00F80153" w:rsidRPr="00FC58B4">
        <w:rPr>
          <w:rFonts w:ascii="Times New Roman" w:hAnsi="Times New Roman" w:cs="Times New Roman"/>
        </w:rPr>
        <w:t xml:space="preserve"> QUE QUERÍA SER EL PRIMER GOBERNADOR EN NO VETAR NINGÚN ASUNTO DEL CONGRESO.</w:t>
      </w:r>
      <w:r w:rsidR="00F80153">
        <w:rPr>
          <w:rFonts w:ascii="Times New Roman" w:hAnsi="Times New Roman" w:cs="Times New Roman"/>
        </w:rPr>
        <w:t xml:space="preserve"> </w:t>
      </w:r>
      <w:r w:rsidR="00F80153" w:rsidRPr="00FC58B4">
        <w:rPr>
          <w:rFonts w:ascii="Times New Roman" w:hAnsi="Times New Roman" w:cs="Times New Roman"/>
        </w:rPr>
        <w:t>POR OTRO LADO, Y SUMANDO A LAS INCONSISTENCIAS EN EL DISCURSO DEL GOBERNADOR</w:t>
      </w:r>
      <w:r w:rsidR="00496E7F">
        <w:rPr>
          <w:rFonts w:ascii="Times New Roman" w:hAnsi="Times New Roman" w:cs="Times New Roman"/>
        </w:rPr>
        <w:t>,</w:t>
      </w:r>
      <w:r w:rsidR="00F80153" w:rsidRPr="00FC58B4">
        <w:rPr>
          <w:rFonts w:ascii="Times New Roman" w:hAnsi="Times New Roman" w:cs="Times New Roman"/>
        </w:rPr>
        <w:t xml:space="preserve"> ES CUANDO ASEGURA RECONOCER A LA PRESIDENCIA DE ESTE CONGRESO, PERO LA BANCADA DE SU PARTIDO SIGUE INTERPONIENDO JUICIOS PARA ANULAR LA ELECCIÓN DE LA MESA DIRECTIVA</w:t>
      </w:r>
      <w:r w:rsidR="00114472">
        <w:rPr>
          <w:rFonts w:ascii="Times New Roman" w:hAnsi="Times New Roman" w:cs="Times New Roman"/>
        </w:rPr>
        <w:t>,</w:t>
      </w:r>
      <w:r w:rsidR="00F80153" w:rsidRPr="00FC58B4">
        <w:rPr>
          <w:rFonts w:ascii="Times New Roman" w:hAnsi="Times New Roman" w:cs="Times New Roman"/>
        </w:rPr>
        <w:t xml:space="preserve"> QUE SE HA LOGRADO MEDIANTE ACUERDOS CON LAS DIVERSAS BANCADAS.</w:t>
      </w:r>
      <w:r w:rsidR="00F80153">
        <w:rPr>
          <w:rFonts w:ascii="Times New Roman" w:hAnsi="Times New Roman" w:cs="Times New Roman"/>
        </w:rPr>
        <w:t xml:space="preserve"> </w:t>
      </w:r>
      <w:r w:rsidR="00F80153" w:rsidRPr="00FC58B4">
        <w:rPr>
          <w:rFonts w:ascii="Times New Roman" w:hAnsi="Times New Roman" w:cs="Times New Roman"/>
        </w:rPr>
        <w:t xml:space="preserve">COMPAÑERAS Y COMPAÑEROS DIPUTADOS, ESTA ES LA REALIDAD EN ESTE TERCER INFORME DE UN GOBIERNO DE MUCHAS PROMESAS Y </w:t>
      </w:r>
      <w:r w:rsidR="00F80153">
        <w:rPr>
          <w:rFonts w:ascii="Times New Roman" w:hAnsi="Times New Roman" w:cs="Times New Roman"/>
        </w:rPr>
        <w:t xml:space="preserve">DE </w:t>
      </w:r>
      <w:r w:rsidR="00F80153" w:rsidRPr="00FC58B4">
        <w:rPr>
          <w:rFonts w:ascii="Times New Roman" w:hAnsi="Times New Roman" w:cs="Times New Roman"/>
        </w:rPr>
        <w:t>POCAS REALIDADES.</w:t>
      </w:r>
      <w:r w:rsidR="00F80153">
        <w:rPr>
          <w:rFonts w:ascii="Times New Roman" w:hAnsi="Times New Roman" w:cs="Times New Roman"/>
        </w:rPr>
        <w:t xml:space="preserve"> HAY UNA </w:t>
      </w:r>
      <w:r w:rsidR="00F80153">
        <w:rPr>
          <w:rFonts w:ascii="Times New Roman" w:hAnsi="Times New Roman" w:cs="Times New Roman"/>
        </w:rPr>
        <w:lastRenderedPageBreak/>
        <w:t>GRAN CRISIS DE DIÁ</w:t>
      </w:r>
      <w:r w:rsidR="00F80153" w:rsidRPr="00FC58B4">
        <w:rPr>
          <w:rFonts w:ascii="Times New Roman" w:hAnsi="Times New Roman" w:cs="Times New Roman"/>
        </w:rPr>
        <w:t>LOGO QUE SE HA GENERADO A CAUSA DE SUS ACCIONES, PUES EN DIVERSAS OCASIONES</w:t>
      </w:r>
      <w:r w:rsidR="00496E7F">
        <w:rPr>
          <w:rFonts w:ascii="Times New Roman" w:hAnsi="Times New Roman" w:cs="Times New Roman"/>
        </w:rPr>
        <w:t>,</w:t>
      </w:r>
      <w:r w:rsidR="00F80153" w:rsidRPr="00FC58B4">
        <w:rPr>
          <w:rFonts w:ascii="Times New Roman" w:hAnsi="Times New Roman" w:cs="Times New Roman"/>
        </w:rPr>
        <w:t xml:space="preserve"> DESDE ESTA TRIBUNA, SE LE HA INVITADO A CONCRETAR ACUERDOS, PERO SU RESPUESTA HA SIDO QUE NO NECESITA A ESTE CONGRESO.</w:t>
      </w:r>
      <w:r w:rsidR="00F80153">
        <w:rPr>
          <w:rFonts w:ascii="Times New Roman" w:hAnsi="Times New Roman" w:cs="Times New Roman"/>
        </w:rPr>
        <w:t xml:space="preserve"> </w:t>
      </w:r>
      <w:r w:rsidR="00496E7F">
        <w:rPr>
          <w:rFonts w:ascii="Times New Roman" w:hAnsi="Times New Roman" w:cs="Times New Roman"/>
        </w:rPr>
        <w:t>HOY ESA FALTA DE DIÁ</w:t>
      </w:r>
      <w:r w:rsidR="00F80153" w:rsidRPr="00FC58B4">
        <w:rPr>
          <w:rFonts w:ascii="Times New Roman" w:hAnsi="Times New Roman" w:cs="Times New Roman"/>
        </w:rPr>
        <w:t xml:space="preserve">LOGO NOS TIENE </w:t>
      </w:r>
      <w:r w:rsidR="00F80153" w:rsidRPr="00FC58B4">
        <w:rPr>
          <w:rFonts w:ascii="Times New Roman" w:hAnsi="Times New Roman" w:cs="Times New Roman"/>
          <w:bCs/>
        </w:rPr>
        <w:t>SIN UN PRESUPUESTO APROBADO</w:t>
      </w:r>
      <w:r w:rsidR="00F80153" w:rsidRPr="00FC58B4">
        <w:rPr>
          <w:rFonts w:ascii="Times New Roman" w:hAnsi="Times New Roman" w:cs="Times New Roman"/>
        </w:rPr>
        <w:t>, DONDE YA HEMOS VISTO LOS EFECTOS Y CONSECUENCIAS DE NO PRESENTAR UN PAQUETE FISCAL, EJEMPLO DE ELLO</w:t>
      </w:r>
      <w:r w:rsidR="00114472">
        <w:rPr>
          <w:rFonts w:ascii="Times New Roman" w:hAnsi="Times New Roman" w:cs="Times New Roman"/>
        </w:rPr>
        <w:t>, PODEMOS MENCIONAR</w:t>
      </w:r>
      <w:r w:rsidR="00F80153" w:rsidRPr="00FC58B4">
        <w:rPr>
          <w:rFonts w:ascii="Times New Roman" w:hAnsi="Times New Roman" w:cs="Times New Roman"/>
        </w:rPr>
        <w:t xml:space="preserve"> EL RETRASO EN LA RECONSTRUCCIÓN DE PUENTES Y VIALIDADES TRAS EL PASO DE LA TORMENTA TROPICAL “ALBERTO”; LOS HOSPITALES PÚBLICOS NO CUENTAN CON LOS INSUMOS SUFICIENTES PARA DAR UN TRATO DIGNO A SUS PACIENTES; ADEMÁS DE QUE HAY MUCHAS OBRAS QUE ESTÁN DETENIDAS Y QUE ES PROBABLE QUE NI SIQUIERA SE TERMINEN </w:t>
      </w:r>
      <w:r w:rsidR="00F80153">
        <w:rPr>
          <w:rFonts w:ascii="Times New Roman" w:hAnsi="Times New Roman" w:cs="Times New Roman"/>
        </w:rPr>
        <w:t>EN</w:t>
      </w:r>
      <w:r w:rsidR="00F80153" w:rsidRPr="00FC58B4">
        <w:rPr>
          <w:rFonts w:ascii="Times New Roman" w:hAnsi="Times New Roman" w:cs="Times New Roman"/>
        </w:rPr>
        <w:t xml:space="preserve"> ESTA GESTIÓN.</w:t>
      </w:r>
      <w:r w:rsidR="00F80153">
        <w:rPr>
          <w:rFonts w:ascii="Times New Roman" w:hAnsi="Times New Roman" w:cs="Times New Roman"/>
        </w:rPr>
        <w:t xml:space="preserve"> </w:t>
      </w:r>
      <w:r w:rsidR="00F80153" w:rsidRPr="00FC58B4">
        <w:rPr>
          <w:rFonts w:ascii="Times New Roman" w:hAnsi="Times New Roman" w:cs="Times New Roman"/>
        </w:rPr>
        <w:t>ESTAS SON LAS CONSECUENCIAS DE QUE EL EJECUTIVO SE INVENTARA UNA RECONDUCCIÓN PRESUPUESTAL EN LUGAR DE CUMPLIR CON SU MANDATO CONSTITUCIONAL</w:t>
      </w:r>
      <w:r w:rsidR="00BC6233">
        <w:rPr>
          <w:rFonts w:ascii="Times New Roman" w:hAnsi="Times New Roman" w:cs="Times New Roman"/>
        </w:rPr>
        <w:t>,</w:t>
      </w:r>
      <w:r w:rsidR="00F80153" w:rsidRPr="00FC58B4">
        <w:rPr>
          <w:rFonts w:ascii="Times New Roman" w:hAnsi="Times New Roman" w:cs="Times New Roman"/>
        </w:rPr>
        <w:t xml:space="preserve"> COLOCANDO A NUESTRO ESTADO C</w:t>
      </w:r>
      <w:r w:rsidR="00F80153">
        <w:rPr>
          <w:rFonts w:ascii="Times New Roman" w:hAnsi="Times New Roman" w:cs="Times New Roman"/>
        </w:rPr>
        <w:t xml:space="preserve">OMO EL MÁS ENDEUDADO DEL PAÍS. </w:t>
      </w:r>
      <w:r w:rsidR="00F80153" w:rsidRPr="00FC58B4">
        <w:rPr>
          <w:rFonts w:ascii="Times New Roman" w:hAnsi="Times New Roman" w:cs="Times New Roman"/>
        </w:rPr>
        <w:t xml:space="preserve">RESULTA LAMENTABLE DESPERTARSE TODOS LOS DÍAS Y ESCUCHAR EN LOS MEDIOS DE COMUNICACIÓN, QUE HUBO MÁS BALACERAS, MÁS ROBOS, SECUESTROS, </w:t>
      </w:r>
      <w:r w:rsidR="00F80153" w:rsidRPr="00FC58B4">
        <w:rPr>
          <w:rFonts w:ascii="Times New Roman" w:hAnsi="Times New Roman" w:cs="Times New Roman"/>
          <w:bCs/>
        </w:rPr>
        <w:t>FEMINICIDIOS</w:t>
      </w:r>
      <w:r w:rsidR="00F80153" w:rsidRPr="00FC58B4">
        <w:rPr>
          <w:rFonts w:ascii="Times New Roman" w:hAnsi="Times New Roman" w:cs="Times New Roman"/>
        </w:rPr>
        <w:t xml:space="preserve"> Y PERSONAS QUE TRISTEMENTE FUERON PRIVADAS DE SU VIDA POR ACTOS DELICTIVOS.</w:t>
      </w:r>
      <w:r w:rsidR="00F80153">
        <w:rPr>
          <w:rFonts w:ascii="Times New Roman" w:hAnsi="Times New Roman" w:cs="Times New Roman"/>
        </w:rPr>
        <w:t xml:space="preserve"> </w:t>
      </w:r>
      <w:r w:rsidR="00F80153" w:rsidRPr="00FC58B4">
        <w:rPr>
          <w:rFonts w:ascii="Times New Roman" w:hAnsi="Times New Roman" w:cs="Times New Roman"/>
        </w:rPr>
        <w:t xml:space="preserve">EN NUEVO LEÓN, LA GENTE VIVE CON MIEDO DE SALIR DE SUS CASAS Y NO VOLVER, Y HEMOS SIDO INSISTENTES EN </w:t>
      </w:r>
      <w:r w:rsidR="00F80153" w:rsidRPr="00FC58B4">
        <w:rPr>
          <w:rFonts w:ascii="Times New Roman" w:hAnsi="Times New Roman" w:cs="Times New Roman"/>
          <w:bCs/>
        </w:rPr>
        <w:t>QUE LA SEGURIDAD</w:t>
      </w:r>
      <w:r w:rsidR="00F80153" w:rsidRPr="00FC58B4">
        <w:rPr>
          <w:rFonts w:ascii="Times New Roman" w:hAnsi="Times New Roman" w:cs="Times New Roman"/>
        </w:rPr>
        <w:t xml:space="preserve"> ES UN TEMA QUE DEBE ENFRENTARSE SIN DISTINGUIR COLORES PARTIDISTAS Y TRABAJARSE EN COLABORACIÓN CON TODOS LOS ÁMBITOS, PUES ESTÁ EN RIESGO LA INTEGRIDAD FÍSICA Y MATERIAL DE LAS PERSONAS.</w:t>
      </w:r>
      <w:r w:rsidR="00F80153">
        <w:rPr>
          <w:rFonts w:ascii="Times New Roman" w:hAnsi="Times New Roman" w:cs="Times New Roman"/>
        </w:rPr>
        <w:t xml:space="preserve"> </w:t>
      </w:r>
      <w:r w:rsidR="00F80153" w:rsidRPr="00FC58B4">
        <w:rPr>
          <w:rFonts w:ascii="Times New Roman" w:hAnsi="Times New Roman" w:cs="Times New Roman"/>
        </w:rPr>
        <w:t>NO ES PARA NADA HONROSO DECIR</w:t>
      </w:r>
      <w:r w:rsidR="00BC6233">
        <w:rPr>
          <w:rFonts w:ascii="Times New Roman" w:hAnsi="Times New Roman" w:cs="Times New Roman"/>
        </w:rPr>
        <w:t>,</w:t>
      </w:r>
      <w:r w:rsidR="00F80153" w:rsidRPr="00FC58B4">
        <w:rPr>
          <w:rFonts w:ascii="Times New Roman" w:hAnsi="Times New Roman" w:cs="Times New Roman"/>
        </w:rPr>
        <w:t xml:space="preserve"> QUE EN LO QUE VA DEL AÑO, HEMOS OCUPADO EN VARIAS OCASIONES LOS PRIMEROS LUGARES DE VIOLENCIA EN EL PAÍS.</w:t>
      </w:r>
      <w:r w:rsidR="00F80153">
        <w:rPr>
          <w:rFonts w:ascii="Times New Roman" w:hAnsi="Times New Roman" w:cs="Times New Roman"/>
        </w:rPr>
        <w:t xml:space="preserve"> </w:t>
      </w:r>
      <w:r w:rsidR="00F80153" w:rsidRPr="00FC58B4">
        <w:rPr>
          <w:rFonts w:ascii="Times New Roman" w:hAnsi="Times New Roman" w:cs="Times New Roman"/>
        </w:rPr>
        <w:t xml:space="preserve">POR TRES AÑOS ESTUVIMOS ENFRENTANDO </w:t>
      </w:r>
      <w:r w:rsidR="00F80153" w:rsidRPr="00FC58B4">
        <w:rPr>
          <w:rFonts w:ascii="Times New Roman" w:hAnsi="Times New Roman" w:cs="Times New Roman"/>
          <w:bCs/>
        </w:rPr>
        <w:t>UNA CRISIS HÍDRICA HISTÓRICA</w:t>
      </w:r>
      <w:r w:rsidR="00F80153" w:rsidRPr="00FC58B4">
        <w:rPr>
          <w:rFonts w:ascii="Times New Roman" w:hAnsi="Times New Roman" w:cs="Times New Roman"/>
        </w:rPr>
        <w:t xml:space="preserve">, EN LA QUE LOS NUEVOLEONESES SUFRIERON CON LA ESCASEZ </w:t>
      </w:r>
      <w:r w:rsidR="00F80153">
        <w:rPr>
          <w:rFonts w:ascii="Times New Roman" w:hAnsi="Times New Roman" w:cs="Times New Roman"/>
        </w:rPr>
        <w:t>DE</w:t>
      </w:r>
      <w:r w:rsidR="00F80153" w:rsidRPr="00FC58B4">
        <w:rPr>
          <w:rFonts w:ascii="Times New Roman" w:hAnsi="Times New Roman" w:cs="Times New Roman"/>
        </w:rPr>
        <w:t xml:space="preserve"> AGUA, CON LA PROMESA DEL EJECUTIVO</w:t>
      </w:r>
      <w:r w:rsidR="00BC6233">
        <w:rPr>
          <w:rFonts w:ascii="Times New Roman" w:hAnsi="Times New Roman" w:cs="Times New Roman"/>
        </w:rPr>
        <w:t>,</w:t>
      </w:r>
      <w:r w:rsidR="00F80153" w:rsidRPr="00FC58B4">
        <w:rPr>
          <w:rFonts w:ascii="Times New Roman" w:hAnsi="Times New Roman" w:cs="Times New Roman"/>
        </w:rPr>
        <w:t xml:space="preserve"> DE QUE AL TERMINAR LA DOS VECES INAUGURADA OBRA DEL ACUEDUCTO DEL CUCHILLO II, SE SOLUCIONARÍA EL PROBLEMA</w:t>
      </w:r>
      <w:r w:rsidR="00BC6233">
        <w:rPr>
          <w:rFonts w:ascii="Times New Roman" w:hAnsi="Times New Roman" w:cs="Times New Roman"/>
        </w:rPr>
        <w:t>;</w:t>
      </w:r>
      <w:r w:rsidR="00F80153" w:rsidRPr="00FC58B4">
        <w:rPr>
          <w:rFonts w:ascii="Times New Roman" w:hAnsi="Times New Roman" w:cs="Times New Roman"/>
        </w:rPr>
        <w:t xml:space="preserve"> AL FINAL, FUE LA PROPIA NATURALEZA QUIEN RESOLVIÓ DICHA CRISIS AL LLEGAR LAS LLUVIAS Y LLENAR LAS PRESAS.</w:t>
      </w:r>
      <w:r w:rsidR="00F80153">
        <w:rPr>
          <w:rFonts w:ascii="Times New Roman" w:hAnsi="Times New Roman" w:cs="Times New Roman"/>
        </w:rPr>
        <w:t xml:space="preserve"> </w:t>
      </w:r>
      <w:r w:rsidR="00F80153" w:rsidRPr="00FC58B4">
        <w:rPr>
          <w:rFonts w:ascii="Times New Roman" w:hAnsi="Times New Roman" w:cs="Times New Roman"/>
        </w:rPr>
        <w:t>HOY TENEMOS AGUA, PERO AÚN ASÍ NO LLEGA A TODAS LAS COLONIAS, Y QU</w:t>
      </w:r>
      <w:r w:rsidR="00BC6233">
        <w:rPr>
          <w:rFonts w:ascii="Times New Roman" w:hAnsi="Times New Roman" w:cs="Times New Roman"/>
        </w:rPr>
        <w:t>É</w:t>
      </w:r>
      <w:r w:rsidR="00F80153" w:rsidRPr="00FC58B4">
        <w:rPr>
          <w:rFonts w:ascii="Times New Roman" w:hAnsi="Times New Roman" w:cs="Times New Roman"/>
        </w:rPr>
        <w:t xml:space="preserve"> DECIR QUE NOS ENCONTRAMOS ANTE UNA DE LAS PEORES CRISIS EN CUESTIÓN DE DRENAJE. TENEMOS UN SISTEMA DE DRENAJE </w:t>
      </w:r>
      <w:r w:rsidR="00F80153">
        <w:rPr>
          <w:rFonts w:ascii="Times New Roman" w:hAnsi="Times New Roman" w:cs="Times New Roman"/>
        </w:rPr>
        <w:t xml:space="preserve">TOTALMENTE </w:t>
      </w:r>
      <w:r w:rsidR="00F80153" w:rsidRPr="00FC58B4">
        <w:rPr>
          <w:rFonts w:ascii="Times New Roman" w:hAnsi="Times New Roman" w:cs="Times New Roman"/>
        </w:rPr>
        <w:t>COLAPSADO, QUE HA GENERADO BROTES DE AGUAS NEGRAS Y MALOS OLORES, QUE REPRESENTAN UN PELIGRO POR LOS FOCOS DE INFECCIÓN QUE SE PUEDEN GENERAR Y PONER EN RIESGO LA SALUD DE LAS PERSONAS.</w:t>
      </w:r>
      <w:r w:rsidR="00F80153">
        <w:rPr>
          <w:rFonts w:ascii="Times New Roman" w:hAnsi="Times New Roman" w:cs="Times New Roman"/>
        </w:rPr>
        <w:t xml:space="preserve"> </w:t>
      </w:r>
      <w:r w:rsidR="00F80153" w:rsidRPr="00FC58B4">
        <w:rPr>
          <w:rFonts w:ascii="Times New Roman" w:hAnsi="Times New Roman" w:cs="Times New Roman"/>
        </w:rPr>
        <w:t xml:space="preserve">EN EL TEMA </w:t>
      </w:r>
      <w:r w:rsidR="00F80153" w:rsidRPr="00FC58B4">
        <w:rPr>
          <w:rFonts w:ascii="Times New Roman" w:hAnsi="Times New Roman" w:cs="Times New Roman"/>
          <w:bCs/>
        </w:rPr>
        <w:t>DE MOVILIDAD</w:t>
      </w:r>
      <w:r w:rsidR="00F80153" w:rsidRPr="00FC58B4">
        <w:rPr>
          <w:rFonts w:ascii="Times New Roman" w:hAnsi="Times New Roman" w:cs="Times New Roman"/>
        </w:rPr>
        <w:t>, NUESTRA GENTE SUFRE Y SUFRE MUCHO</w:t>
      </w:r>
      <w:r w:rsidR="00BC6233">
        <w:rPr>
          <w:rFonts w:ascii="Times New Roman" w:hAnsi="Times New Roman" w:cs="Times New Roman"/>
        </w:rPr>
        <w:t>;</w:t>
      </w:r>
      <w:r w:rsidR="00F80153" w:rsidRPr="00FC58B4">
        <w:rPr>
          <w:rFonts w:ascii="Times New Roman" w:hAnsi="Times New Roman" w:cs="Times New Roman"/>
        </w:rPr>
        <w:t xml:space="preserve"> LA FALTA DE RUTAS INTERNAS EN LAS COLONIAS, </w:t>
      </w:r>
      <w:r w:rsidR="00F80153" w:rsidRPr="00FC58B4">
        <w:rPr>
          <w:rFonts w:ascii="Times New Roman" w:hAnsi="Times New Roman" w:cs="Times New Roman"/>
          <w:bCs/>
        </w:rPr>
        <w:t>LA FALTA DE CAMIONES, LAS LARGAS FILAS DE ESPERA, EL TIEMPO QUE LA GENTE PASA LEJOS DE SU FAMILIA</w:t>
      </w:r>
      <w:r w:rsidR="00BC6233">
        <w:rPr>
          <w:rFonts w:ascii="Times New Roman" w:hAnsi="Times New Roman" w:cs="Times New Roman"/>
          <w:bCs/>
        </w:rPr>
        <w:t>;</w:t>
      </w:r>
      <w:r w:rsidR="00F80153" w:rsidRPr="00FC58B4">
        <w:rPr>
          <w:rFonts w:ascii="Times New Roman" w:hAnsi="Times New Roman" w:cs="Times New Roman"/>
          <w:bCs/>
        </w:rPr>
        <w:t xml:space="preserve"> TODO ESTO</w:t>
      </w:r>
      <w:r w:rsidR="00BC6233">
        <w:rPr>
          <w:rFonts w:ascii="Times New Roman" w:hAnsi="Times New Roman" w:cs="Times New Roman"/>
          <w:bCs/>
        </w:rPr>
        <w:t>,</w:t>
      </w:r>
      <w:r w:rsidR="00F80153" w:rsidRPr="00FC58B4">
        <w:rPr>
          <w:rFonts w:ascii="Times New Roman" w:hAnsi="Times New Roman" w:cs="Times New Roman"/>
          <w:bCs/>
        </w:rPr>
        <w:t xml:space="preserve"> ENVUELTO EN PROMESAS DE QUE </w:t>
      </w:r>
      <w:r w:rsidR="00F80153" w:rsidRPr="00FC58B4">
        <w:rPr>
          <w:rFonts w:ascii="Times New Roman" w:hAnsi="Times New Roman" w:cs="Times New Roman"/>
          <w:bCs/>
        </w:rPr>
        <w:lastRenderedPageBreak/>
        <w:t>LLEGARÁN MÁS CAMIONES. URGE UN CAMBIO ESTRUCTURAL EN LA MOVILIDAD</w:t>
      </w:r>
      <w:r w:rsidR="00F80153" w:rsidRPr="00FC58B4">
        <w:rPr>
          <w:rFonts w:ascii="Times New Roman" w:hAnsi="Times New Roman" w:cs="Times New Roman"/>
        </w:rPr>
        <w:t xml:space="preserve"> </w:t>
      </w:r>
      <w:r w:rsidR="00F80153" w:rsidRPr="00FC58B4">
        <w:rPr>
          <w:rFonts w:ascii="Times New Roman" w:hAnsi="Times New Roman" w:cs="Times New Roman"/>
          <w:bCs/>
        </w:rPr>
        <w:t>DE NUESTRO ESTADO</w:t>
      </w:r>
      <w:r w:rsidR="00F80153" w:rsidRPr="00FC58B4">
        <w:rPr>
          <w:rFonts w:ascii="Times New Roman" w:hAnsi="Times New Roman" w:cs="Times New Roman"/>
        </w:rPr>
        <w:t>, PUES NO SE LE DEBE EXIGIR AL CIUDADANO QUE PAGE TARIFAS MÁS ALTAS, SI EL SERVICIO QUE SE BRINDA ES DEPLORABLE.</w:t>
      </w:r>
      <w:r w:rsidR="00F80153">
        <w:rPr>
          <w:rFonts w:ascii="Times New Roman" w:hAnsi="Times New Roman" w:cs="Times New Roman"/>
        </w:rPr>
        <w:t xml:space="preserve"> </w:t>
      </w:r>
      <w:r w:rsidR="00F80153" w:rsidRPr="00FC58B4">
        <w:rPr>
          <w:rFonts w:ascii="Times New Roman" w:hAnsi="Times New Roman" w:cs="Times New Roman"/>
        </w:rPr>
        <w:t xml:space="preserve">EN CUANTO A LA </w:t>
      </w:r>
      <w:r w:rsidR="00F80153" w:rsidRPr="00FC58B4">
        <w:rPr>
          <w:rFonts w:ascii="Times New Roman" w:hAnsi="Times New Roman" w:cs="Times New Roman"/>
          <w:bCs/>
        </w:rPr>
        <w:t>CALIDAD DEL AIRE</w:t>
      </w:r>
      <w:r w:rsidR="00F80153" w:rsidRPr="00FC58B4">
        <w:rPr>
          <w:rFonts w:ascii="Times New Roman" w:hAnsi="Times New Roman" w:cs="Times New Roman"/>
        </w:rPr>
        <w:t xml:space="preserve"> </w:t>
      </w:r>
      <w:r w:rsidR="00F80153" w:rsidRPr="00FC58B4">
        <w:rPr>
          <w:rFonts w:ascii="Times New Roman" w:hAnsi="Times New Roman" w:cs="Times New Roman"/>
          <w:bCs/>
        </w:rPr>
        <w:t>EN EL ÁREA METROPOLITANA</w:t>
      </w:r>
      <w:r w:rsidR="00F80153" w:rsidRPr="00FC58B4">
        <w:rPr>
          <w:rFonts w:ascii="Times New Roman" w:hAnsi="Times New Roman" w:cs="Times New Roman"/>
        </w:rPr>
        <w:t>, HACE TRES AÑOS EL EJECUTIVO PIDIÓ A ESTE CONGRESO QUE SE LE BRINDARA UN VOTO DE CONFIANZA Y SE APROBARAN LOS IMPUESTOS VERDES, CON LA PROMESA</w:t>
      </w:r>
      <w:r w:rsidR="00BC6233">
        <w:rPr>
          <w:rFonts w:ascii="Times New Roman" w:hAnsi="Times New Roman" w:cs="Times New Roman"/>
        </w:rPr>
        <w:t>,</w:t>
      </w:r>
      <w:r w:rsidR="00F80153" w:rsidRPr="00FC58B4">
        <w:rPr>
          <w:rFonts w:ascii="Times New Roman" w:hAnsi="Times New Roman" w:cs="Times New Roman"/>
        </w:rPr>
        <w:t xml:space="preserve"> DE QUE CON EL DINERO RECAUDADO, SE HARÍAN ACCIONES EFECTIVAS PARA REDUCIR LOS ALTOS ÍNDICES DE CONTAMINACIÓN. AL DÍA DE HOY</w:t>
      </w:r>
      <w:r w:rsidR="00BC6233">
        <w:rPr>
          <w:rFonts w:ascii="Times New Roman" w:hAnsi="Times New Roman" w:cs="Times New Roman"/>
        </w:rPr>
        <w:t>,</w:t>
      </w:r>
      <w:r w:rsidR="00F80153" w:rsidRPr="00FC58B4">
        <w:rPr>
          <w:rFonts w:ascii="Times New Roman" w:hAnsi="Times New Roman" w:cs="Times New Roman"/>
        </w:rPr>
        <w:t xml:space="preserve"> VAN MÁS DE MIL MILLONES DE PESOS RECAUDADOS, Y EL GOBIERNO DEL ESTADO, SIGUE SIN TRANSPARENTAR EN QUÉ SE HAN UTILIZADO. </w:t>
      </w:r>
      <w:r w:rsidR="00F80153" w:rsidRPr="00FC58B4">
        <w:rPr>
          <w:rFonts w:ascii="Times New Roman" w:hAnsi="Times New Roman" w:cs="Times New Roman"/>
          <w:bCs/>
        </w:rPr>
        <w:t>EN MATERIA DE EDUCACIÓN</w:t>
      </w:r>
      <w:r w:rsidR="00F80153" w:rsidRPr="00FC58B4">
        <w:rPr>
          <w:rFonts w:ascii="Times New Roman" w:hAnsi="Times New Roman" w:cs="Times New Roman"/>
        </w:rPr>
        <w:t>, Y DESDE ÉSTE CONGRESO, HEMOS SIDO INSISTENTES EN QUE HACE FALTA REPARAR Y MEJORAR LA INFRAESTRUCTURA DE LOS PLANTELES EDUCATIVOS.</w:t>
      </w:r>
      <w:r w:rsidR="00F80153">
        <w:rPr>
          <w:rFonts w:ascii="Times New Roman" w:hAnsi="Times New Roman" w:cs="Times New Roman"/>
        </w:rPr>
        <w:t xml:space="preserve"> </w:t>
      </w:r>
      <w:r w:rsidR="00F80153" w:rsidRPr="00FC58B4">
        <w:rPr>
          <w:rFonts w:ascii="Times New Roman" w:hAnsi="Times New Roman" w:cs="Times New Roman"/>
        </w:rPr>
        <w:t>RESULTA IMPOSIBLE CREER, QUE AÚN HAY MUCHAS ESCUELAS QUE REPRESENTAN UN PELIGRO PARA NUESTRAS NIÑAS Y NIÑOS, PUES BASTA CON SOLO UNA LLUVIA, PARA QUE SE CORRA EL RIESGO DE QUE SE LES DESPLOME EL TECHO.</w:t>
      </w:r>
      <w:r w:rsidR="00F80153">
        <w:rPr>
          <w:rFonts w:ascii="Times New Roman" w:hAnsi="Times New Roman" w:cs="Times New Roman"/>
        </w:rPr>
        <w:t xml:space="preserve"> </w:t>
      </w:r>
      <w:r w:rsidR="00F80153" w:rsidRPr="00FC58B4">
        <w:rPr>
          <w:rFonts w:ascii="Times New Roman" w:hAnsi="Times New Roman" w:cs="Times New Roman"/>
        </w:rPr>
        <w:t>SE HA DICHO POR PARTE DEL EJECUTIVO QUE EL SISTEMA EDUCATIVO EN NUEVO LEÓN ESTÁ A LA ALTURA DEL SISTEMA EDUCATIVO DE FINLANDIA, LO CUAL</w:t>
      </w:r>
      <w:r w:rsidR="00BC6233">
        <w:rPr>
          <w:rFonts w:ascii="Times New Roman" w:hAnsi="Times New Roman" w:cs="Times New Roman"/>
        </w:rPr>
        <w:t>,</w:t>
      </w:r>
      <w:r w:rsidR="00F80153" w:rsidRPr="00FC58B4">
        <w:rPr>
          <w:rFonts w:ascii="Times New Roman" w:hAnsi="Times New Roman" w:cs="Times New Roman"/>
        </w:rPr>
        <w:t xml:space="preserve"> EVIDENTEMENTE NO ES ASÍ, AÚN NOS ENCONTRAMOS MUY LEJOS DE ES</w:t>
      </w:r>
      <w:r w:rsidR="00F80153">
        <w:rPr>
          <w:rFonts w:ascii="Times New Roman" w:hAnsi="Times New Roman" w:cs="Times New Roman"/>
        </w:rPr>
        <w:t>T</w:t>
      </w:r>
      <w:r w:rsidR="00F80153" w:rsidRPr="00FC58B4">
        <w:rPr>
          <w:rFonts w:ascii="Times New Roman" w:hAnsi="Times New Roman" w:cs="Times New Roman"/>
        </w:rPr>
        <w:t>A REALIDAD.</w:t>
      </w:r>
      <w:r w:rsidR="00F80153">
        <w:rPr>
          <w:rFonts w:ascii="Times New Roman" w:hAnsi="Times New Roman" w:cs="Times New Roman"/>
        </w:rPr>
        <w:t xml:space="preserve"> </w:t>
      </w:r>
      <w:r w:rsidR="00F80153" w:rsidRPr="00FC58B4">
        <w:rPr>
          <w:rFonts w:ascii="Times New Roman" w:hAnsi="Times New Roman" w:cs="Times New Roman"/>
        </w:rPr>
        <w:t xml:space="preserve">NUEVO LEÓN, </w:t>
      </w:r>
      <w:r w:rsidR="00BC6233">
        <w:rPr>
          <w:rFonts w:ascii="Times New Roman" w:hAnsi="Times New Roman" w:cs="Times New Roman"/>
        </w:rPr>
        <w:t>¡</w:t>
      </w:r>
      <w:r w:rsidR="00F80153" w:rsidRPr="00FC58B4">
        <w:rPr>
          <w:rFonts w:ascii="Times New Roman" w:hAnsi="Times New Roman" w:cs="Times New Roman"/>
        </w:rPr>
        <w:t>CLARO</w:t>
      </w:r>
      <w:r w:rsidR="00BC6233">
        <w:rPr>
          <w:rFonts w:ascii="Times New Roman" w:hAnsi="Times New Roman" w:cs="Times New Roman"/>
        </w:rPr>
        <w:t>!</w:t>
      </w:r>
      <w:r w:rsidR="00F80153" w:rsidRPr="00FC58B4">
        <w:rPr>
          <w:rFonts w:ascii="Times New Roman" w:hAnsi="Times New Roman" w:cs="Times New Roman"/>
        </w:rPr>
        <w:t xml:space="preserve"> QUE MERECE UN MEJOR SISTEMA EDUCATIVO, QUE PERMITA GARANTIZAR UNA EDUCACIÓN DIGNA, DONDE SE CUENTE CON LA INFRAESTRUCTURA ADECUADA Y NECESARIA; Y QUE, ADEMÁS, LAS ESCUELAS CUENTEN CON LAS INSTALACIONES Y EL MATERIAL QUE SE REQUIERE PARA LOGRAR </w:t>
      </w:r>
      <w:r w:rsidR="00F80153">
        <w:rPr>
          <w:rFonts w:ascii="Times New Roman" w:hAnsi="Times New Roman" w:cs="Times New Roman"/>
        </w:rPr>
        <w:t>ESTE</w:t>
      </w:r>
      <w:r w:rsidR="00F80153" w:rsidRPr="00FC58B4">
        <w:rPr>
          <w:rFonts w:ascii="Times New Roman" w:hAnsi="Times New Roman" w:cs="Times New Roman"/>
        </w:rPr>
        <w:t xml:space="preserve"> DESARROLLO E</w:t>
      </w:r>
      <w:r w:rsidR="00BC6233">
        <w:rPr>
          <w:rFonts w:ascii="Times New Roman" w:hAnsi="Times New Roman" w:cs="Times New Roman"/>
        </w:rPr>
        <w:t>N</w:t>
      </w:r>
      <w:r w:rsidR="00F80153" w:rsidRPr="00FC58B4">
        <w:rPr>
          <w:rFonts w:ascii="Times New Roman" w:hAnsi="Times New Roman" w:cs="Times New Roman"/>
        </w:rPr>
        <w:t xml:space="preserve"> UNA EDUCACIÓN INTEGRAL.</w:t>
      </w:r>
      <w:r w:rsidR="00F80153">
        <w:rPr>
          <w:rFonts w:ascii="Times New Roman" w:hAnsi="Times New Roman" w:cs="Times New Roman"/>
        </w:rPr>
        <w:t xml:space="preserve"> </w:t>
      </w:r>
      <w:r w:rsidR="00F80153" w:rsidRPr="00FC58B4">
        <w:rPr>
          <w:rFonts w:ascii="Times New Roman" w:hAnsi="Times New Roman" w:cs="Times New Roman"/>
        </w:rPr>
        <w:t>EN UNA REFLEXIÓN PROFUNDA, PODEMOS DECIR</w:t>
      </w:r>
      <w:r w:rsidR="00BC6233">
        <w:rPr>
          <w:rFonts w:ascii="Times New Roman" w:hAnsi="Times New Roman" w:cs="Times New Roman"/>
        </w:rPr>
        <w:t>,</w:t>
      </w:r>
      <w:r w:rsidR="00F80153" w:rsidRPr="00FC58B4">
        <w:rPr>
          <w:rFonts w:ascii="Times New Roman" w:hAnsi="Times New Roman" w:cs="Times New Roman"/>
        </w:rPr>
        <w:t xml:space="preserve"> QUE A MITAD DEL SEXENIO, ESTE GOBIERNO TIENE UNA DEUDA MUY GRANDE CON EL PUEBLO DE NUEVO LEÓN, PUES LOS CIUDADANOS NO QUIEREN UN GOBIERNO DE PRIMERAS PIEDRAS Y OBRAS INCONCLUSAS, SINO UN GOBIERNO </w:t>
      </w:r>
      <w:r w:rsidR="00BC6233">
        <w:rPr>
          <w:rFonts w:ascii="Times New Roman" w:hAnsi="Times New Roman" w:cs="Times New Roman"/>
        </w:rPr>
        <w:t>¡</w:t>
      </w:r>
      <w:r w:rsidR="00F80153" w:rsidRPr="00FC58B4">
        <w:rPr>
          <w:rFonts w:ascii="Times New Roman" w:hAnsi="Times New Roman" w:cs="Times New Roman"/>
        </w:rPr>
        <w:t>QUE RESUELVA</w:t>
      </w:r>
      <w:r w:rsidR="00BC6233">
        <w:rPr>
          <w:rFonts w:ascii="Times New Roman" w:hAnsi="Times New Roman" w:cs="Times New Roman"/>
        </w:rPr>
        <w:t>!</w:t>
      </w:r>
      <w:r w:rsidR="00F80153">
        <w:rPr>
          <w:rFonts w:ascii="Times New Roman" w:hAnsi="Times New Roman" w:cs="Times New Roman"/>
        </w:rPr>
        <w:t xml:space="preserve"> </w:t>
      </w:r>
      <w:r w:rsidR="00F80153" w:rsidRPr="00FC58B4">
        <w:rPr>
          <w:rFonts w:ascii="Times New Roman" w:hAnsi="Times New Roman" w:cs="Times New Roman"/>
        </w:rPr>
        <w:t>LA GENTE NO QUIERE ESCUCHAR MÁS DISCURSOS Y MENSAJES DE PROMESAS SIN CUMPLIR</w:t>
      </w:r>
      <w:r w:rsidR="00BC6233">
        <w:rPr>
          <w:rFonts w:ascii="Times New Roman" w:hAnsi="Times New Roman" w:cs="Times New Roman"/>
        </w:rPr>
        <w:t xml:space="preserve"> DESDE LAS REDES, LA</w:t>
      </w:r>
      <w:r w:rsidR="00F80153" w:rsidRPr="00FC58B4">
        <w:rPr>
          <w:rFonts w:ascii="Times New Roman" w:hAnsi="Times New Roman" w:cs="Times New Roman"/>
        </w:rPr>
        <w:t xml:space="preserve">S CUALES ESTÁN GENERANDO </w:t>
      </w:r>
      <w:r w:rsidR="00F80153" w:rsidRPr="00FC58B4">
        <w:rPr>
          <w:rFonts w:ascii="Times New Roman" w:hAnsi="Times New Roman" w:cs="Times New Roman"/>
          <w:bCs/>
        </w:rPr>
        <w:t>UNA CRISIS DE CREDIBILIDAD MUY GRAVE</w:t>
      </w:r>
      <w:r w:rsidR="00F80153" w:rsidRPr="00FC58B4">
        <w:rPr>
          <w:rFonts w:ascii="Times New Roman" w:hAnsi="Times New Roman" w:cs="Times New Roman"/>
        </w:rPr>
        <w:t>; PUES EL PUEBLO DE NUEVO LEÓN ANHELA TENER UN GOBIERNO CERCANO, QUE ENTIENDA SUS PROBLEMÁTICAS, QUE MEJORE SU ENTORNO PARA ASPIRAR A TENER UNA MEJOR CALIDAD DE VIDA.</w:t>
      </w:r>
      <w:r w:rsidR="00F80153">
        <w:rPr>
          <w:rFonts w:ascii="Times New Roman" w:hAnsi="Times New Roman" w:cs="Times New Roman"/>
        </w:rPr>
        <w:t xml:space="preserve"> </w:t>
      </w:r>
      <w:r w:rsidR="00F80153" w:rsidRPr="00FC58B4">
        <w:rPr>
          <w:rFonts w:ascii="Times New Roman" w:hAnsi="Times New Roman" w:cs="Times New Roman"/>
        </w:rPr>
        <w:t>POR ESO MISMO, EN EL MARCO DE ESTE TERCER INFORME DE GOBIERNO</w:t>
      </w:r>
      <w:r w:rsidR="00975935">
        <w:rPr>
          <w:rFonts w:ascii="Times New Roman" w:hAnsi="Times New Roman" w:cs="Times New Roman"/>
        </w:rPr>
        <w:t>,</w:t>
      </w:r>
      <w:r w:rsidR="00F80153" w:rsidRPr="00FC58B4">
        <w:rPr>
          <w:rFonts w:ascii="Times New Roman" w:hAnsi="Times New Roman" w:cs="Times New Roman"/>
        </w:rPr>
        <w:t xml:space="preserve"> HACEMOS UN LLAMADO AL SEÑOR GOBERNADOR, PARA QUE RETOME EL RUMBO, COMIENCE A GOBERNAR CON ALTURA DE MIRAS, DEJE A UN LADO </w:t>
      </w:r>
      <w:r w:rsidR="00975935">
        <w:rPr>
          <w:rFonts w:ascii="Times New Roman" w:hAnsi="Times New Roman" w:cs="Times New Roman"/>
        </w:rPr>
        <w:t xml:space="preserve">LOS </w:t>
      </w:r>
      <w:r w:rsidR="00F80153" w:rsidRPr="00FC58B4">
        <w:rPr>
          <w:rFonts w:ascii="Times New Roman" w:hAnsi="Times New Roman" w:cs="Times New Roman"/>
        </w:rPr>
        <w:t>SENTIMIENTOS Y PASIONES PERSONALES Y PIENSE MÁS EN CÓMO CONSTRUIR CONSENSOS.</w:t>
      </w:r>
      <w:r w:rsidR="00F80153">
        <w:rPr>
          <w:rFonts w:ascii="Times New Roman" w:hAnsi="Times New Roman" w:cs="Times New Roman"/>
        </w:rPr>
        <w:t xml:space="preserve"> </w:t>
      </w:r>
      <w:r w:rsidR="00F80153" w:rsidRPr="00FC58B4">
        <w:rPr>
          <w:rFonts w:ascii="Times New Roman" w:hAnsi="Times New Roman" w:cs="Times New Roman"/>
        </w:rPr>
        <w:t>ES MÁS QUE NECESARIO</w:t>
      </w:r>
      <w:r w:rsidR="00975935">
        <w:rPr>
          <w:rFonts w:ascii="Times New Roman" w:hAnsi="Times New Roman" w:cs="Times New Roman"/>
        </w:rPr>
        <w:t>,</w:t>
      </w:r>
      <w:r w:rsidR="00F80153" w:rsidRPr="00FC58B4">
        <w:rPr>
          <w:rFonts w:ascii="Times New Roman" w:hAnsi="Times New Roman" w:cs="Times New Roman"/>
        </w:rPr>
        <w:t xml:space="preserve"> QUE EN LOS PRÓXIMOS TRES AÑOS</w:t>
      </w:r>
      <w:r w:rsidR="00975935">
        <w:rPr>
          <w:rFonts w:ascii="Times New Roman" w:hAnsi="Times New Roman" w:cs="Times New Roman"/>
        </w:rPr>
        <w:t>,</w:t>
      </w:r>
      <w:r w:rsidR="00F80153" w:rsidRPr="00FC58B4">
        <w:rPr>
          <w:rFonts w:ascii="Times New Roman" w:hAnsi="Times New Roman" w:cs="Times New Roman"/>
        </w:rPr>
        <w:t xml:space="preserve"> MUESTRE LA MADUREZ QUE REQUIERE PARA EL CARGO QUE OSTENTA.</w:t>
      </w:r>
      <w:r w:rsidR="00F80153">
        <w:rPr>
          <w:rFonts w:ascii="Times New Roman" w:hAnsi="Times New Roman" w:cs="Times New Roman"/>
        </w:rPr>
        <w:t xml:space="preserve"> </w:t>
      </w:r>
      <w:r w:rsidR="00F80153" w:rsidRPr="00FC58B4">
        <w:rPr>
          <w:rFonts w:ascii="Times New Roman" w:hAnsi="Times New Roman" w:cs="Times New Roman"/>
        </w:rPr>
        <w:t xml:space="preserve">LO INVITAMOS A RECORRER NUESTROS DISTRITOS, PORQUE ES AHÍ, EN LA CALLE Y CON LA GENTE, DONDE SE </w:t>
      </w:r>
      <w:r w:rsidR="00F80153" w:rsidRPr="00FC58B4">
        <w:rPr>
          <w:rFonts w:ascii="Times New Roman" w:hAnsi="Times New Roman" w:cs="Times New Roman"/>
        </w:rPr>
        <w:lastRenderedPageBreak/>
        <w:t xml:space="preserve">EMPATIZA CON LAS NECESIDADES Y </w:t>
      </w:r>
      <w:r w:rsidR="00F80153">
        <w:rPr>
          <w:rFonts w:ascii="Times New Roman" w:hAnsi="Times New Roman" w:cs="Times New Roman"/>
        </w:rPr>
        <w:t xml:space="preserve">LOS </w:t>
      </w:r>
      <w:r w:rsidR="00F80153" w:rsidRPr="00FC58B4">
        <w:rPr>
          <w:rFonts w:ascii="Times New Roman" w:hAnsi="Times New Roman" w:cs="Times New Roman"/>
        </w:rPr>
        <w:t>SUFRIMIENTOS.</w:t>
      </w:r>
      <w:r w:rsidR="00F80153">
        <w:rPr>
          <w:rFonts w:ascii="Times New Roman" w:hAnsi="Times New Roman" w:cs="Times New Roman"/>
        </w:rPr>
        <w:t xml:space="preserve"> </w:t>
      </w:r>
      <w:r w:rsidR="00F80153" w:rsidRPr="00FC58B4">
        <w:rPr>
          <w:rFonts w:ascii="Times New Roman" w:hAnsi="Times New Roman" w:cs="Times New Roman"/>
        </w:rPr>
        <w:t xml:space="preserve">COMO REPRESENTANTES ANTE </w:t>
      </w:r>
      <w:r w:rsidR="00975935">
        <w:rPr>
          <w:rFonts w:ascii="Times New Roman" w:hAnsi="Times New Roman" w:cs="Times New Roman"/>
        </w:rPr>
        <w:t xml:space="preserve">ESTA </w:t>
      </w:r>
      <w:r w:rsidR="00F80153" w:rsidRPr="00FC58B4">
        <w:rPr>
          <w:rFonts w:ascii="Times New Roman" w:hAnsi="Times New Roman" w:cs="Times New Roman"/>
        </w:rPr>
        <w:t>SOBERANÍA, SABEMOS QUE LOS RETOS POR SUPERAR SON MUY GRANDES, PERO QUE A SU VEZ</w:t>
      </w:r>
      <w:r w:rsidR="00975935">
        <w:rPr>
          <w:rFonts w:ascii="Times New Roman" w:hAnsi="Times New Roman" w:cs="Times New Roman"/>
        </w:rPr>
        <w:t>,</w:t>
      </w:r>
      <w:r w:rsidR="00F80153" w:rsidRPr="00FC58B4">
        <w:rPr>
          <w:rFonts w:ascii="Times New Roman" w:hAnsi="Times New Roman" w:cs="Times New Roman"/>
        </w:rPr>
        <w:t xml:space="preserve"> ENTENDEMOS QUE SI EL GOBIERNO Y ESTE PODER LEGISLATIVO ENTABLAMOS UN DIÁLOGO RESPONSABLE PARA LOGRAR LOS ACUERDOS, PODREMOS AVANZAR </w:t>
      </w:r>
      <w:r w:rsidR="00975935">
        <w:rPr>
          <w:rFonts w:ascii="Times New Roman" w:hAnsi="Times New Roman" w:cs="Times New Roman"/>
        </w:rPr>
        <w:t>CO</w:t>
      </w:r>
      <w:r w:rsidR="00F80153" w:rsidRPr="00FC58B4">
        <w:rPr>
          <w:rFonts w:ascii="Times New Roman" w:hAnsi="Times New Roman" w:cs="Times New Roman"/>
        </w:rPr>
        <w:t>N LOS TEMAS QUE AL ESTADO LE PREOCUPAN.</w:t>
      </w:r>
      <w:r w:rsidR="00F80153">
        <w:rPr>
          <w:rFonts w:ascii="Times New Roman" w:hAnsi="Times New Roman" w:cs="Times New Roman"/>
        </w:rPr>
        <w:t xml:space="preserve"> </w:t>
      </w:r>
      <w:r w:rsidR="00F80153" w:rsidRPr="00FC58B4">
        <w:rPr>
          <w:rFonts w:ascii="Times New Roman" w:hAnsi="Times New Roman" w:cs="Times New Roman"/>
        </w:rPr>
        <w:t>HOY AL PUEBLO DE NUEVO LEÓN LE REITERAMOS EL COMPROMISO DE TRABAJAR JUNTOS POR EL BIEN DEL ESTADO, PUES ESTA INVITACIÓN QUE LE HACEMOS AL GO</w:t>
      </w:r>
      <w:r w:rsidR="00F80153">
        <w:rPr>
          <w:rFonts w:ascii="Times New Roman" w:hAnsi="Times New Roman" w:cs="Times New Roman"/>
        </w:rPr>
        <w:t>BERNADOR, DE UN DIÁ</w:t>
      </w:r>
      <w:r w:rsidR="00F80153" w:rsidRPr="00FC58B4">
        <w:rPr>
          <w:rFonts w:ascii="Times New Roman" w:hAnsi="Times New Roman" w:cs="Times New Roman"/>
        </w:rPr>
        <w:t xml:space="preserve">LOGO RESPONSABLE, ES PARA QUE REFLEXIONE Y </w:t>
      </w:r>
      <w:r w:rsidR="00F80153">
        <w:rPr>
          <w:rFonts w:ascii="Times New Roman" w:hAnsi="Times New Roman" w:cs="Times New Roman"/>
        </w:rPr>
        <w:t xml:space="preserve">PARA QUE </w:t>
      </w:r>
      <w:r w:rsidR="00F80153" w:rsidRPr="00FC58B4">
        <w:rPr>
          <w:rFonts w:ascii="Times New Roman" w:hAnsi="Times New Roman" w:cs="Times New Roman"/>
        </w:rPr>
        <w:t>CONSIDERE QUE ES MOMENTO DE RECUPERAR EL TIEMPO PERDIDO.</w:t>
      </w:r>
      <w:r w:rsidR="00F80153">
        <w:rPr>
          <w:rFonts w:ascii="Times New Roman" w:hAnsi="Times New Roman" w:cs="Times New Roman"/>
        </w:rPr>
        <w:t xml:space="preserve"> </w:t>
      </w:r>
      <w:r w:rsidR="00F80153" w:rsidRPr="00FC58B4">
        <w:rPr>
          <w:rFonts w:ascii="Times New Roman" w:hAnsi="Times New Roman" w:cs="Times New Roman"/>
        </w:rPr>
        <w:t>NOS COMPROMETEMOS A ANALIZAR CUIDADOSAMENTE EL INFORME DE ESTE AÑO DE SU GOBIERNO, Y EN ARAS DE UNA CRÍTICA CONSTRUCTIVA, SE REALIZARÁN LOS CUESTIONAMIENTOS PERTINENTES CUANDO SE HAGA EL EJERCICIO DE LA GLOSA, A LA CUAL ESPERAMOS QUE SU GABINETE ACUDA COMO ES SU OBLIGACIÓN Y SU DEBER.</w:t>
      </w:r>
      <w:r w:rsidR="00F80153">
        <w:rPr>
          <w:rFonts w:ascii="Times New Roman" w:hAnsi="Times New Roman" w:cs="Times New Roman"/>
        </w:rPr>
        <w:t xml:space="preserve"> </w:t>
      </w:r>
      <w:r w:rsidR="00F80153" w:rsidRPr="00FC58B4">
        <w:rPr>
          <w:rFonts w:ascii="Times New Roman" w:hAnsi="Times New Roman" w:cs="Times New Roman"/>
        </w:rPr>
        <w:t>HOY, ESTAMOS ANTE UN CONGRESO QUE NO CEDERÁ ANTE CAPRICHOS, PERO SOBRE</w:t>
      </w:r>
      <w:r w:rsidR="00975935">
        <w:rPr>
          <w:rFonts w:ascii="Times New Roman" w:hAnsi="Times New Roman" w:cs="Times New Roman"/>
        </w:rPr>
        <w:t xml:space="preserve"> </w:t>
      </w:r>
      <w:r w:rsidR="00F80153" w:rsidRPr="00FC58B4">
        <w:rPr>
          <w:rFonts w:ascii="Times New Roman" w:hAnsi="Times New Roman" w:cs="Times New Roman"/>
        </w:rPr>
        <w:t>TODO</w:t>
      </w:r>
      <w:r w:rsidR="00975935">
        <w:rPr>
          <w:rFonts w:ascii="Times New Roman" w:hAnsi="Times New Roman" w:cs="Times New Roman"/>
        </w:rPr>
        <w:t>,</w:t>
      </w:r>
      <w:r w:rsidR="00F80153" w:rsidRPr="00FC58B4">
        <w:rPr>
          <w:rFonts w:ascii="Times New Roman" w:hAnsi="Times New Roman" w:cs="Times New Roman"/>
        </w:rPr>
        <w:t xml:space="preserve"> </w:t>
      </w:r>
      <w:r w:rsidR="00F80153">
        <w:rPr>
          <w:rFonts w:ascii="Times New Roman" w:hAnsi="Times New Roman" w:cs="Times New Roman"/>
        </w:rPr>
        <w:t xml:space="preserve">ANTE </w:t>
      </w:r>
      <w:r w:rsidR="00F80153" w:rsidRPr="00FC58B4">
        <w:rPr>
          <w:rFonts w:ascii="Times New Roman" w:hAnsi="Times New Roman" w:cs="Times New Roman"/>
        </w:rPr>
        <w:t>PRESIONES DEL EJECUTIVO</w:t>
      </w:r>
      <w:r w:rsidR="00975935">
        <w:rPr>
          <w:rFonts w:ascii="Times New Roman" w:hAnsi="Times New Roman" w:cs="Times New Roman"/>
        </w:rPr>
        <w:t>.</w:t>
      </w:r>
      <w:r w:rsidR="00F80153" w:rsidRPr="00FC58B4">
        <w:rPr>
          <w:rFonts w:ascii="Times New Roman" w:hAnsi="Times New Roman" w:cs="Times New Roman"/>
        </w:rPr>
        <w:t xml:space="preserve"> LA GENTE NOS ELIGIÓ PARA SER SU VOZ EN ESTA SOBERANÍA Y SON LOS INTERESES DE LA POBLACIÓN</w:t>
      </w:r>
      <w:r w:rsidR="00975935">
        <w:rPr>
          <w:rFonts w:ascii="Times New Roman" w:hAnsi="Times New Roman" w:cs="Times New Roman"/>
        </w:rPr>
        <w:t>,</w:t>
      </w:r>
      <w:r w:rsidR="00F80153" w:rsidRPr="00FC58B4">
        <w:rPr>
          <w:rFonts w:ascii="Times New Roman" w:hAnsi="Times New Roman" w:cs="Times New Roman"/>
        </w:rPr>
        <w:t xml:space="preserve"> LO QUE NOS IMPULSA A SEGUIR TRABAJANDO POR NUESTRO ESTADO</w:t>
      </w:r>
      <w:r w:rsidR="00975935">
        <w:rPr>
          <w:rFonts w:ascii="Times New Roman" w:hAnsi="Times New Roman" w:cs="Times New Roman"/>
        </w:rPr>
        <w:t>.</w:t>
      </w:r>
      <w:r w:rsidR="00F80153" w:rsidRPr="00FC58B4">
        <w:rPr>
          <w:rFonts w:ascii="Times New Roman" w:hAnsi="Times New Roman" w:cs="Times New Roman"/>
        </w:rPr>
        <w:t xml:space="preserve"> HOY EN ESTE CONGRESO</w:t>
      </w:r>
      <w:r w:rsidR="00F80153" w:rsidRPr="00FC58B4">
        <w:rPr>
          <w:rFonts w:ascii="Times New Roman" w:hAnsi="Times New Roman" w:cs="Times New Roman"/>
          <w:bCs/>
        </w:rPr>
        <w:t>, SEGUIREMOS TRABAJA</w:t>
      </w:r>
      <w:r w:rsidR="00975935">
        <w:rPr>
          <w:rFonts w:ascii="Times New Roman" w:hAnsi="Times New Roman" w:cs="Times New Roman"/>
          <w:bCs/>
        </w:rPr>
        <w:t>NDO</w:t>
      </w:r>
      <w:r w:rsidR="00F80153" w:rsidRPr="00FC58B4">
        <w:rPr>
          <w:rFonts w:ascii="Times New Roman" w:hAnsi="Times New Roman" w:cs="Times New Roman"/>
          <w:bCs/>
        </w:rPr>
        <w:t xml:space="preserve"> CON Y PARA EL PUEBLO DE NUEVO LEÓN. </w:t>
      </w:r>
      <w:r w:rsidR="00F80153" w:rsidRPr="00FC58B4">
        <w:rPr>
          <w:rFonts w:ascii="Times New Roman" w:hAnsi="Times New Roman" w:cs="Times New Roman"/>
        </w:rPr>
        <w:t>ES CUANTO</w:t>
      </w:r>
      <w:r w:rsidR="00F80153">
        <w:rPr>
          <w:rFonts w:ascii="Times New Roman" w:hAnsi="Times New Roman" w:cs="Times New Roman"/>
        </w:rPr>
        <w:t>”.</w:t>
      </w:r>
      <w:r w:rsidR="00997018">
        <w:rPr>
          <w:rFonts w:ascii="Times New Roman" w:hAnsi="Times New Roman" w:cs="Times New Roman"/>
        </w:rPr>
        <w:t xml:space="preserve"> </w:t>
      </w:r>
      <w:r w:rsidR="00997018">
        <w:rPr>
          <w:rFonts w:ascii="Times New Roman" w:hAnsi="Times New Roman" w:cs="Times New Roman"/>
          <w:i/>
        </w:rPr>
        <w:t>(APLAUSOS)</w:t>
      </w:r>
    </w:p>
    <w:p w14:paraId="289C6887" w14:textId="77777777" w:rsidR="00DF1758" w:rsidRPr="00640809" w:rsidRDefault="00DF1758" w:rsidP="000D41A4">
      <w:pPr>
        <w:spacing w:after="0" w:line="240" w:lineRule="auto"/>
        <w:ind w:right="-91"/>
        <w:jc w:val="both"/>
        <w:rPr>
          <w:rFonts w:ascii="Times New Roman" w:hAnsi="Times New Roman" w:cs="Times New Roman"/>
          <w:highlight w:val="cyan"/>
        </w:rPr>
      </w:pPr>
    </w:p>
    <w:p w14:paraId="4E4D473A" w14:textId="1C7A9719" w:rsidR="00207FD1" w:rsidRPr="003D254F" w:rsidRDefault="00DF1758" w:rsidP="000D41A4">
      <w:pPr>
        <w:spacing w:after="0" w:line="360" w:lineRule="auto"/>
        <w:ind w:right="-91"/>
        <w:jc w:val="both"/>
        <w:rPr>
          <w:rFonts w:ascii="Times New Roman" w:hAnsi="Times New Roman" w:cs="Times New Roman"/>
          <w:szCs w:val="28"/>
        </w:rPr>
      </w:pPr>
      <w:r w:rsidRPr="00997018">
        <w:rPr>
          <w:rFonts w:ascii="Times New Roman" w:hAnsi="Times New Roman" w:cs="Times New Roman"/>
        </w:rPr>
        <w:t xml:space="preserve">A CONTINUACIÓN, SE LE CONCEDIÓ EL USO DE LA PALABRA A LA </w:t>
      </w:r>
      <w:r w:rsidRPr="00997018">
        <w:rPr>
          <w:rFonts w:ascii="Times New Roman" w:hAnsi="Times New Roman" w:cs="Times New Roman"/>
          <w:b/>
        </w:rPr>
        <w:t xml:space="preserve">C. DIP. </w:t>
      </w:r>
      <w:r w:rsidRPr="00997018">
        <w:rPr>
          <w:rFonts w:ascii="Times New Roman" w:hAnsi="Times New Roman" w:cs="Times New Roman"/>
          <w:b/>
          <w:lang w:val="es-ES_tradnl"/>
        </w:rPr>
        <w:t xml:space="preserve">ANYLU BENDICIÓN HERNÁNDEZ SEPÚLVEDA, COORDINADORA DEL GRUPO LEGISLATIVO </w:t>
      </w:r>
      <w:r w:rsidRPr="00997018">
        <w:rPr>
          <w:rFonts w:ascii="Times New Roman" w:hAnsi="Times New Roman" w:cs="Times New Roman"/>
          <w:b/>
        </w:rPr>
        <w:t>DEL PARTIDO MOVIMIENTO DE REGENERACIÓN NACIONAL</w:t>
      </w:r>
      <w:r w:rsidR="00997018" w:rsidRPr="00997018">
        <w:rPr>
          <w:rFonts w:ascii="Times New Roman" w:hAnsi="Times New Roman" w:cs="Times New Roman"/>
          <w:b/>
        </w:rPr>
        <w:t>,</w:t>
      </w:r>
      <w:r w:rsidRPr="00997018">
        <w:rPr>
          <w:rFonts w:ascii="Times New Roman" w:hAnsi="Times New Roman" w:cs="Times New Roman"/>
        </w:rPr>
        <w:t xml:space="preserve"> PARA RENDIR SU MENSAJE; DE CONFORMIDAD CON LO ESTABLECIDO EN EL ARTÍCULO 8 DE LA LEY ORGÁNICA DEL PODER LEGISLATIVO, QUIEN EXPRESÓ:</w:t>
      </w:r>
      <w:r w:rsidR="00130D9B" w:rsidRPr="00997018">
        <w:rPr>
          <w:rFonts w:ascii="Times New Roman" w:hAnsi="Times New Roman" w:cs="Times New Roman"/>
        </w:rPr>
        <w:t xml:space="preserve"> </w:t>
      </w:r>
      <w:r w:rsidR="00207FD1" w:rsidRPr="00997018">
        <w:rPr>
          <w:rFonts w:ascii="Times New Roman" w:hAnsi="Times New Roman" w:cs="Times New Roman"/>
        </w:rPr>
        <w:t>“GRACIAS</w:t>
      </w:r>
      <w:r w:rsidR="00207FD1" w:rsidRPr="002150F6">
        <w:rPr>
          <w:rFonts w:ascii="Times New Roman" w:hAnsi="Times New Roman" w:cs="Times New Roman"/>
        </w:rPr>
        <w:t>. CON EL PERMISO QUE ME DIO EL PUEBLO BUENO Y SABIO DE ESCOBEDO. DIPUTADA LORENA DE LA GARZA VENECIA, PRESIDENTA DE LA MESA DIRECTIVA DEL HONORABLE CONGRESO DEL ESTADO DE NUEVO LEÓN. CON SU PERMISO.</w:t>
      </w:r>
      <w:r w:rsidR="00207FD1" w:rsidRPr="003D254F">
        <w:rPr>
          <w:rFonts w:ascii="Times New Roman" w:hAnsi="Times New Roman" w:cs="Times New Roman"/>
          <w:b/>
        </w:rPr>
        <w:t xml:space="preserve"> </w:t>
      </w:r>
      <w:r w:rsidR="00207FD1" w:rsidRPr="003D254F">
        <w:rPr>
          <w:rFonts w:ascii="Times New Roman" w:hAnsi="Times New Roman" w:cs="Times New Roman"/>
        </w:rPr>
        <w:t xml:space="preserve">QUIERO DARLE LA BIENVENIDA A LAS SIGUIENTES AUTORIDADES: AL PRESIDENTE DEL TRIBUNAL SUPERIOR DE JUSTICIA DEL ESTADO; AL ENCARGADO DE DESPACHO DE LA FISCALÍA GENERAL DE JUSTICIA DEL ESTADO DE NUEVO LEÓN; PRESIDENTE MUNICIPAL DE MONTERREY, NUEVO LEÓN; AL REPRESENTANTE DE LAS FUERZAS ARMADAS; ASÍ COMO TAMBIÉN,  SALUDO CON </w:t>
      </w:r>
      <w:r w:rsidR="00997018">
        <w:rPr>
          <w:rFonts w:ascii="Times New Roman" w:hAnsi="Times New Roman" w:cs="Times New Roman"/>
        </w:rPr>
        <w:t xml:space="preserve">MUCHO </w:t>
      </w:r>
      <w:r w:rsidR="00207FD1" w:rsidRPr="003D254F">
        <w:rPr>
          <w:rFonts w:ascii="Times New Roman" w:hAnsi="Times New Roman" w:cs="Times New Roman"/>
        </w:rPr>
        <w:t>GUSTO A  MAGISTRADOS, MAGISTRADAS QUE INTEGRAN EL PODER JUDICIAL DEL ESTADO, CONSEJEROS DE LA JUDICATURA, MAGISTRADAS Y MAGISTRADOS DEL TRIBUNAL DE JUSTICIA ADMINISTRATIVA, DEL TRIBUNAL ESTATAL ELECTORAL DE NUEVO LEÓN, PRESIDENTES Y PRESIDENTAS DE LOS ÓRGANOS AUTÓNOMOS, REPRESENTANTES DE LAS UNIVERSIDADES PÚBLICAS Y PRIVADAS; RECTOR, BIENVENIDO A SU CASA</w:t>
      </w:r>
      <w:r w:rsidR="00997018">
        <w:rPr>
          <w:rFonts w:ascii="Times New Roman" w:hAnsi="Times New Roman" w:cs="Times New Roman"/>
        </w:rPr>
        <w:t>,</w:t>
      </w:r>
      <w:r w:rsidR="00207FD1" w:rsidRPr="003D254F">
        <w:rPr>
          <w:rFonts w:ascii="Times New Roman" w:hAnsi="Times New Roman" w:cs="Times New Roman"/>
        </w:rPr>
        <w:t xml:space="preserve"> EL CONGRESO DEL ESTADO; PRESIDENTES Y PRESIDENTAS MUNICIPALES; CON </w:t>
      </w:r>
      <w:r w:rsidR="00207FD1" w:rsidRPr="003D254F">
        <w:rPr>
          <w:rFonts w:ascii="Times New Roman" w:hAnsi="Times New Roman" w:cs="Times New Roman"/>
        </w:rPr>
        <w:lastRenderedPageBreak/>
        <w:t xml:space="preserve">RESPETO, SALUDO ESPECIALMENTE AL ALCALDE DE GENERAL ESCOBEDO, LICENCIADO ANDRÉS MIJES LLOVERA, BIENVENIDO AL CONGRESO; COMPAÑERAS Y COMPAÑEROS, DIPUTADAS, DIPUTADOS, MEDIOS DE COMUNICACIÓN,  AL PUEBLO DE NUEVO LEÓN, AMIGOS Y AMIGAS TODAS. </w:t>
      </w:r>
      <w:r w:rsidR="00207FD1" w:rsidRPr="003D254F">
        <w:rPr>
          <w:rFonts w:ascii="Times New Roman" w:hAnsi="Times New Roman" w:cs="Times New Roman"/>
          <w:szCs w:val="28"/>
        </w:rPr>
        <w:t xml:space="preserve">HOY ES UN DÍA MUY SIGNIFICATIVO, PORQUE NOS ENCONTRAMOS A LA MITAD DEL SEXENIO 2021-2027 DE ESTE GOBIERNO DEL ESTADO DE NUEVO LEÓN, POR LO QUE LAS Y LOS DIPUTADOS QUE CONFORMAMOS EL GRUPO LEGISLATIVO DE </w:t>
      </w:r>
      <w:r w:rsidR="00207FD1" w:rsidRPr="002150F6">
        <w:rPr>
          <w:rFonts w:ascii="Times New Roman" w:hAnsi="Times New Roman" w:cs="Times New Roman"/>
          <w:szCs w:val="28"/>
        </w:rPr>
        <w:t>MORENA</w:t>
      </w:r>
      <w:r w:rsidR="00207FD1" w:rsidRPr="003D254F">
        <w:rPr>
          <w:rFonts w:ascii="Times New Roman" w:hAnsi="Times New Roman" w:cs="Times New Roman"/>
          <w:szCs w:val="28"/>
        </w:rPr>
        <w:t xml:space="preserve"> EN ESTE CONGRESO, A TRAVÉS DE MI PERSONA, QUEREMOS EXPRESAR UNA SERIE DE PUNTOS. DE LAS METAS DIFUNDIDAS EN ESTE TERCER INFORME DE GOBIERNO QUE SE CONSIDERAN ALCANZADAS POR LA PERSONA TITULAR DEL PODER EJECUTIVO ESTATAL, QUEREMOS RESALTAR QUE MUCHAS DE ELLAS, SE MATERIALIZARON CON BASE AL TRABAJO COORDINADO CON LA FEDERACIÓN, ESPECIALMENTE CON EL APOYO INCONDICIONAL QUE MOSTRÓ EL LICENCIADO ANDRÉS MANUEL LÓPEZ OBRADOR, QUIEN HASTA HACE ALGUNAS SEMANAS ERA EL PRESIDENTE DE MÉXICO. RECORDAMOS QUE ANTES DE LA LLEGADA DE LA TORMENTA TROPICAL “ALBERTO”, NUEVO LEÓN ESTABA INMERSO EN UNA CRISIS DE AGUA EN LA ZONA METROPOLITANA; CON APOYO DE LA FEDERACIÓN, SE CONSTRUYÓ EL SEGUNDO ACUEDUCTO PARA LA PRESA EL CUCHILLO, EXTRAYENDO EL DOBLE DE MILLONES DE METROS CÚBICOS</w:t>
      </w:r>
      <w:r w:rsidR="00997018">
        <w:rPr>
          <w:rFonts w:ascii="Times New Roman" w:hAnsi="Times New Roman" w:cs="Times New Roman"/>
          <w:szCs w:val="28"/>
        </w:rPr>
        <w:t>,</w:t>
      </w:r>
      <w:r w:rsidR="00207FD1" w:rsidRPr="003D254F">
        <w:rPr>
          <w:rFonts w:ascii="Times New Roman" w:hAnsi="Times New Roman" w:cs="Times New Roman"/>
          <w:szCs w:val="28"/>
        </w:rPr>
        <w:t xml:space="preserve"> PARA ASÍ SATISFACER LA DEMANDA DE AGUA POTABLE QUE HAY EN NUESTRA CIUDAD. ADEMÁS, CON EL APOYO DE MÁS DE 2 MIL 500 MILLONES DE PESOS, SE ENCUENTRA PRÁCTICAMENTE EN SU FASE FINAL LA PRESA LIBERTAD. AUNADO A LO ANTERIOR, RECIENTEMENTE SE HA ANUNCIADO LA CONSTRUCCIÓN DE TRES NUEVAS UNIDADES DE ATENCIÓN MÉDICA FAMILIAR, UNA DE ELLAS EN SANTA CATARINA, LA OTRA DE ELLAS EN JUÁREZ Y LA OTRA EN GENERAL</w:t>
      </w:r>
      <w:r w:rsidR="00207FD1">
        <w:rPr>
          <w:rFonts w:ascii="Times New Roman" w:hAnsi="Times New Roman" w:cs="Times New Roman"/>
          <w:szCs w:val="28"/>
        </w:rPr>
        <w:t xml:space="preserve"> ESCOBEDO; ASÍ COMO TAMBIÉN LA </w:t>
      </w:r>
      <w:r w:rsidR="00207FD1" w:rsidRPr="003D254F">
        <w:rPr>
          <w:rFonts w:ascii="Times New Roman" w:hAnsi="Times New Roman" w:cs="Times New Roman"/>
          <w:szCs w:val="28"/>
        </w:rPr>
        <w:t>RECONSTRUCCIÓN DE LA CLÍNICA 15, TODAS DEL INSTITUTO MEXICANO DEL SEGURO SOCIAL</w:t>
      </w:r>
      <w:r w:rsidR="00997018">
        <w:rPr>
          <w:rFonts w:ascii="Times New Roman" w:hAnsi="Times New Roman" w:cs="Times New Roman"/>
          <w:szCs w:val="28"/>
        </w:rPr>
        <w:t>.</w:t>
      </w:r>
      <w:r w:rsidR="00207FD1" w:rsidRPr="003D254F">
        <w:rPr>
          <w:rFonts w:ascii="Times New Roman" w:hAnsi="Times New Roman" w:cs="Times New Roman"/>
          <w:szCs w:val="28"/>
        </w:rPr>
        <w:t xml:space="preserve"> POR LO QUE NUESTRA ENTIDAD, QUEDA CLARO QUE HA SIDO MUY BENEFICIADA CON MÁS Y MEJORES SERVICIOS POR PARTE DEL GOBIERNO DE MÉXICO. </w:t>
      </w:r>
      <w:r w:rsidR="00207FD1" w:rsidRPr="003D254F">
        <w:rPr>
          <w:rFonts w:ascii="Times New Roman" w:hAnsi="Times New Roman" w:cs="Times New Roman"/>
        </w:rPr>
        <w:t xml:space="preserve">EN CUANTO AL DESARROLLO SOCIAL, Y CON EL APOYO QUE AHORA SEGUIRÁ BRINDANDO A NUEVO LEÓN LA PRESIDENTA, LA DOCTORA CLAUDIA SHEINBAUM; Y DIGO LA PRIMERA PRESIDENTA DE MÉXICO, CLAUDIA SHEINBAUM PARDO, VA A SEGUIR MEJORANDO TODOS LOS APOYOS QUE LLEGUEN A NUESTRA ENTIDAD. ADEMÁS, DE LA PENSIÓN UNIVERSAL PARA PERSONAS ADULTAS MAYORES, AHORA YA ESTÁ EN PROCESO UN REGISTRO PARA APOYAR A TODAS LAS MUJERES DE 60 A 64 AÑOS QUE VIVEN EN NUESTRO ESTADO. ADEMÁS, SE ESTÁ FORTALECIENDO EL PROGRAMA DE MADRES JEFAS DE FAMILIA; LA PENSIÓN PARA EL BIENESTAR DE PERSONAS CON DISCAPACIDAD; MILES DE NEOLONESES Y NEOLONESAS, SE VEN BENEFICIADOS CON ESTOS RECURSOS ECONÓMICOS QUE LLEGAN DIRECTAMENTE SIN </w:t>
      </w:r>
      <w:r w:rsidR="00207FD1" w:rsidRPr="003D254F">
        <w:rPr>
          <w:rFonts w:ascii="Times New Roman" w:hAnsi="Times New Roman" w:cs="Times New Roman"/>
        </w:rPr>
        <w:lastRenderedPageBreak/>
        <w:t>INTERMEDIARIOS, CON EL FIN DE APOYAR A QUE LAS FAMILIAS DE NUEVO LEÓN TENGAN UNA MEJOR CALIDAD DE VIDA. ADEMÁS, APROVECHANDO ESTE ESPACIO Y ACOMPAÑADA DE TANTAS AUTORIDADES Y PERSONAS TRASCENDENTES EN NUESTRO ESTADO, ME PERMITO INFORMAR AL PUEBLO DE NUEVO LEÓN</w:t>
      </w:r>
      <w:r w:rsidR="00997018">
        <w:rPr>
          <w:rFonts w:ascii="Times New Roman" w:hAnsi="Times New Roman" w:cs="Times New Roman"/>
        </w:rPr>
        <w:t>,</w:t>
      </w:r>
      <w:r w:rsidR="00207FD1" w:rsidRPr="003D254F">
        <w:rPr>
          <w:rFonts w:ascii="Times New Roman" w:hAnsi="Times New Roman" w:cs="Times New Roman"/>
        </w:rPr>
        <w:t xml:space="preserve"> QUE ADEMÁS DE LA BECA BENITO JUÁREZ QUE APOYA DE MANERA BIMESTRAL A TODOS LOS Y LAS ESTUDIANTES DE PREPARATORIAS PÚBLICAS DE NUESTRO ESTADO, A PARTIR DE 2025 VA A INICIAR UNA BECA UNIVERSAL PARA ESTUDIANTES DE SECUNDARIAS PÚBLICAS; SE LES DARÁ UN APOYO BIMESTRAL DE 1 MIL 900 PESOS POR FAMILIA, Y DEPENDIENDO EL NÚMERO DE ESTUDIANTES QUE HAYA EN CADA CASA, PUES ESTE APOYO IRÁ AUMENTANDO. IMAGÍNENSE NADA MÁS EL PAÍS EN EL QUE VIVIMOS DESPUÉS DE ANDRÉS MANUEL LÓPEZ OBRADOR, TENEMOS UNA MUJER PRESIDENTA Y TENEMOS ADEMÁS, DERECHOS SOCIALES GARANTIZADOS DE PRIMER NIVEL. EN MATERIA ECONÓMICA, EL GOBIERNO DE LA REPÚBLICA HA AYUDADO DE MANERA INTEGRAL</w:t>
      </w:r>
      <w:r w:rsidR="00A9160D">
        <w:rPr>
          <w:rFonts w:ascii="Times New Roman" w:hAnsi="Times New Roman" w:cs="Times New Roman"/>
        </w:rPr>
        <w:t>,</w:t>
      </w:r>
      <w:r w:rsidR="00207FD1" w:rsidRPr="003D254F">
        <w:rPr>
          <w:rFonts w:ascii="Times New Roman" w:hAnsi="Times New Roman" w:cs="Times New Roman"/>
        </w:rPr>
        <w:t xml:space="preserve"> PARA QUE LAS EMPRESAS QUE DESEAN INVERTIR EN NUEVO LEÓN, LO HAGAN DE MANERA SENCILLA, SIN CONTRATIEMPO, LO CUAL HA PERMITIDO QUE DE MANERA CORRELACIONADA, SE ACTIVEN LAS DEMÁS ÁREAS QUE CONFORMAN LA CADENA PRODUCTIVA</w:t>
      </w:r>
      <w:r w:rsidR="00A9160D">
        <w:rPr>
          <w:rFonts w:ascii="Times New Roman" w:hAnsi="Times New Roman" w:cs="Times New Roman"/>
        </w:rPr>
        <w:t>;</w:t>
      </w:r>
      <w:r w:rsidR="00207FD1" w:rsidRPr="003D254F">
        <w:rPr>
          <w:rFonts w:ascii="Times New Roman" w:hAnsi="Times New Roman" w:cs="Times New Roman"/>
        </w:rPr>
        <w:t xml:space="preserve"> EJEMPLO DE ELLO, ES LA INSTALACIÓN DE LA PLANTA DE LA EMPRESA </w:t>
      </w:r>
      <w:r w:rsidR="00207FD1" w:rsidRPr="00A9160D">
        <w:rPr>
          <w:rFonts w:ascii="Times New Roman" w:hAnsi="Times New Roman" w:cs="Times New Roman"/>
        </w:rPr>
        <w:t>“VOLVO”,</w:t>
      </w:r>
      <w:r w:rsidR="00207FD1" w:rsidRPr="003D254F">
        <w:rPr>
          <w:rFonts w:ascii="Times New Roman" w:hAnsi="Times New Roman" w:cs="Times New Roman"/>
        </w:rPr>
        <w:t xml:space="preserve"> EL CUAL EL DÍA DE HOY, ARRANCA SU CONSTRUCCIÓN EN EL MUNICIPIO DE CIÉNEGA DE FLORES; MUNICIPIO, IGUAL GOBERNADO POR UNO DE LOS PARTIDOS DE LA CUARTA TRANSFORMACIÓN, DESDE AQUÍ LE ENVIAMOS UN CALUROSO SALUDO AL ALCALDE MIGUEL QUIROGA. </w:t>
      </w:r>
      <w:r w:rsidR="00207FD1" w:rsidRPr="003D254F">
        <w:rPr>
          <w:rFonts w:ascii="Times New Roman" w:hAnsi="Times New Roman" w:cs="Times New Roman"/>
          <w:szCs w:val="28"/>
        </w:rPr>
        <w:t>AHORA BIEN, FALTAN TRES AÑOS PARA QUE CONCLUYA ESTE GOBIERNO</w:t>
      </w:r>
      <w:r w:rsidR="00A9160D">
        <w:rPr>
          <w:rFonts w:ascii="Times New Roman" w:hAnsi="Times New Roman" w:cs="Times New Roman"/>
          <w:szCs w:val="28"/>
        </w:rPr>
        <w:t>,</w:t>
      </w:r>
      <w:r w:rsidR="00207FD1" w:rsidRPr="003D254F">
        <w:rPr>
          <w:rFonts w:ascii="Times New Roman" w:hAnsi="Times New Roman" w:cs="Times New Roman"/>
          <w:szCs w:val="28"/>
        </w:rPr>
        <w:t xml:space="preserve"> Y LOS PROBLEMAS QUE TIENE NUEVO LEÓN, LA VERDAD ES QUE NO SON CUALQUIER COSA. HACEMOS UN ATENTO Y RESPETUOSO EXHORTO AL CIUDADANO GOBERNADOR, PARA QUE SE HAGA UNA PROFUNDA REFLEXIÓN DEL MOMENTO EN EL QUE VIVIMOS EN NUESTRO ESTADO, PARA QUE COMO JEFE DE LA ADMINISTRACIÓN PÚBLICA ESTATAL, PRESENTE EL PROYECTO DE PAQUETE FISCAL 2025</w:t>
      </w:r>
      <w:r w:rsidR="00A9160D">
        <w:rPr>
          <w:rFonts w:ascii="Times New Roman" w:hAnsi="Times New Roman" w:cs="Times New Roman"/>
          <w:szCs w:val="28"/>
        </w:rPr>
        <w:t>,</w:t>
      </w:r>
      <w:r w:rsidR="00207FD1" w:rsidRPr="003D254F">
        <w:rPr>
          <w:rFonts w:ascii="Times New Roman" w:hAnsi="Times New Roman" w:cs="Times New Roman"/>
          <w:szCs w:val="28"/>
        </w:rPr>
        <w:t xml:space="preserve"> DE MANERA COMPLETA, PERO TAMBIÉN LO DECIMOS EN MORENA, DE MANERA DEMOCRÁTICA</w:t>
      </w:r>
      <w:r w:rsidR="00A9160D">
        <w:rPr>
          <w:rFonts w:ascii="Times New Roman" w:hAnsi="Times New Roman" w:cs="Times New Roman"/>
          <w:szCs w:val="28"/>
        </w:rPr>
        <w:t>;</w:t>
      </w:r>
      <w:r w:rsidR="00207FD1" w:rsidRPr="003D254F">
        <w:rPr>
          <w:rFonts w:ascii="Times New Roman" w:hAnsi="Times New Roman" w:cs="Times New Roman"/>
          <w:szCs w:val="28"/>
        </w:rPr>
        <w:t xml:space="preserve"> EN DONDE CON FÓRMULAS, POR ENCIMA DE LA MESA, SE DISTRIBUYAN LOS RECURSOS FAVORECIENDO SOLAMENTE AL PUEBLO DE NUEVO LEÓN Y A LOS MUNICIPIOS EN BASE A SUS NECESIDADES. ASÍ, DIPUTADAS Y DIPUTADOS DE ESTA LEGISLATURA, ESTOY SEGURA QUE VAMOS A REALIZAR EL ANÁLISIS NECESARIO PARA SU APROBACIÓN Y QUE VAMOS A GENERAR CERTEZA EN LA CIUDADANÍA QUE SUFRE LOS MISMOS PROBLEMAS QUE SUFRIMOS TODAS Y TODOS AQUÍ. CON RESPETO, TAMBIÉN HAGO UN LLAMADO A LOS INTEGRANTES Y MILITANTES DEL </w:t>
      </w:r>
      <w:r w:rsidR="00207FD1">
        <w:rPr>
          <w:rFonts w:ascii="Times New Roman" w:hAnsi="Times New Roman" w:cs="Times New Roman"/>
          <w:szCs w:val="28"/>
        </w:rPr>
        <w:t>“</w:t>
      </w:r>
      <w:r w:rsidR="00207FD1" w:rsidRPr="003D254F">
        <w:rPr>
          <w:rFonts w:ascii="Times New Roman" w:hAnsi="Times New Roman" w:cs="Times New Roman"/>
          <w:szCs w:val="28"/>
        </w:rPr>
        <w:t>PRIANISMO</w:t>
      </w:r>
      <w:r w:rsidR="00207FD1">
        <w:rPr>
          <w:rFonts w:ascii="Times New Roman" w:hAnsi="Times New Roman" w:cs="Times New Roman"/>
          <w:szCs w:val="28"/>
        </w:rPr>
        <w:t>”</w:t>
      </w:r>
      <w:r w:rsidR="00207FD1" w:rsidRPr="003D254F">
        <w:rPr>
          <w:rFonts w:ascii="Times New Roman" w:hAnsi="Times New Roman" w:cs="Times New Roman"/>
          <w:szCs w:val="28"/>
        </w:rPr>
        <w:t>, Y PARA QUIEN NO SEPA EL SIGNIFICADO: ES LA UNIÓN DE DOS GRUPOS QUE EN UN MOMENTO FUERON ANTAGÓNICOS Y QUE AUNQUE DESDE HACE MUCHO TRABAJAN EN CONTUBERNIO</w:t>
      </w:r>
      <w:r w:rsidR="00A9160D">
        <w:rPr>
          <w:rFonts w:ascii="Times New Roman" w:hAnsi="Times New Roman" w:cs="Times New Roman"/>
          <w:szCs w:val="28"/>
        </w:rPr>
        <w:t>,</w:t>
      </w:r>
      <w:r w:rsidR="00207FD1" w:rsidRPr="003D254F">
        <w:rPr>
          <w:rFonts w:ascii="Times New Roman" w:hAnsi="Times New Roman" w:cs="Times New Roman"/>
          <w:szCs w:val="28"/>
        </w:rPr>
        <w:t xml:space="preserve"> </w:t>
      </w:r>
      <w:r w:rsidR="00207FD1" w:rsidRPr="003D254F">
        <w:rPr>
          <w:rFonts w:ascii="Times New Roman" w:hAnsi="Times New Roman" w:cs="Times New Roman"/>
          <w:szCs w:val="28"/>
        </w:rPr>
        <w:lastRenderedPageBreak/>
        <w:t xml:space="preserve">Y EN MORENA Y EN </w:t>
      </w:r>
      <w:r w:rsidR="00207FD1" w:rsidRPr="00A9160D">
        <w:rPr>
          <w:rFonts w:ascii="Times New Roman" w:hAnsi="Times New Roman" w:cs="Times New Roman"/>
          <w:szCs w:val="28"/>
        </w:rPr>
        <w:t>LA I</w:t>
      </w:r>
      <w:r w:rsidR="00207FD1" w:rsidRPr="003D254F">
        <w:rPr>
          <w:rFonts w:ascii="Times New Roman" w:hAnsi="Times New Roman" w:cs="Times New Roman"/>
          <w:szCs w:val="28"/>
        </w:rPr>
        <w:t>ZQUIERDA MEXICANA, LO ESTUVIMOS DENUNCIANDO DESDE HACE MUCHO TIEMPO Y DECÍAN QUE ESO NO EXISTÍA Y QUE ERAN PURAS IDEAS NUESTRAS</w:t>
      </w:r>
      <w:r w:rsidR="00A9160D">
        <w:rPr>
          <w:rFonts w:ascii="Times New Roman" w:hAnsi="Times New Roman" w:cs="Times New Roman"/>
          <w:szCs w:val="28"/>
        </w:rPr>
        <w:t>;</w:t>
      </w:r>
      <w:r w:rsidR="00207FD1" w:rsidRPr="003D254F">
        <w:rPr>
          <w:rFonts w:ascii="Times New Roman" w:hAnsi="Times New Roman" w:cs="Times New Roman"/>
          <w:szCs w:val="28"/>
        </w:rPr>
        <w:t xml:space="preserve"> AHORA, ACTÚAN EN CONJUNTO PARA EVITAR EL AVANCE DE MORENA Y DE LA CUARTA TRANSFORMACIÓN. CON HUMILDAD MENCIONO</w:t>
      </w:r>
      <w:r w:rsidR="00A9160D">
        <w:rPr>
          <w:rFonts w:ascii="Times New Roman" w:hAnsi="Times New Roman" w:cs="Times New Roman"/>
          <w:szCs w:val="28"/>
        </w:rPr>
        <w:t>,</w:t>
      </w:r>
      <w:r w:rsidR="00207FD1" w:rsidRPr="003D254F">
        <w:rPr>
          <w:rFonts w:ascii="Times New Roman" w:hAnsi="Times New Roman" w:cs="Times New Roman"/>
          <w:szCs w:val="28"/>
        </w:rPr>
        <w:t xml:space="preserve"> QUE NO LO HAN LOGRADO</w:t>
      </w:r>
      <w:r w:rsidR="00A9160D">
        <w:rPr>
          <w:rFonts w:ascii="Times New Roman" w:hAnsi="Times New Roman" w:cs="Times New Roman"/>
          <w:szCs w:val="28"/>
        </w:rPr>
        <w:t>,</w:t>
      </w:r>
      <w:r w:rsidR="00207FD1" w:rsidRPr="003D254F">
        <w:rPr>
          <w:rFonts w:ascii="Times New Roman" w:hAnsi="Times New Roman" w:cs="Times New Roman"/>
          <w:szCs w:val="28"/>
        </w:rPr>
        <w:t xml:space="preserve"> POR EL CONTRARIO, REPRESENTAMOS UNA OPCIÓN SÓLIDA Y LA ESPERANZA PARA MÁS DE 1 MILLÓN DE PERSONAS QUE NOS DIERON SU APOYO Y SU CONFIANZA PARA INICIAR JUNTAS Y JUNTOS EL SEGUNDO PISO DE LA CUARTA TRANSFORMACIÓN. TAMBIÉN, ME VOY A ATREVER A EXPLICAR EL FENÓMENO DEL </w:t>
      </w:r>
      <w:r w:rsidR="00207FD1">
        <w:rPr>
          <w:rFonts w:ascii="Times New Roman" w:hAnsi="Times New Roman" w:cs="Times New Roman"/>
          <w:szCs w:val="28"/>
        </w:rPr>
        <w:t>“</w:t>
      </w:r>
      <w:r w:rsidR="00207FD1" w:rsidRPr="003D254F">
        <w:rPr>
          <w:rFonts w:ascii="Times New Roman" w:hAnsi="Times New Roman" w:cs="Times New Roman"/>
          <w:szCs w:val="28"/>
        </w:rPr>
        <w:t>MCPRIAN</w:t>
      </w:r>
      <w:r w:rsidR="00207FD1">
        <w:rPr>
          <w:rFonts w:ascii="Times New Roman" w:hAnsi="Times New Roman" w:cs="Times New Roman"/>
          <w:szCs w:val="28"/>
        </w:rPr>
        <w:t>”</w:t>
      </w:r>
      <w:r w:rsidR="00207FD1" w:rsidRPr="003D254F">
        <w:rPr>
          <w:rFonts w:ascii="Times New Roman" w:hAnsi="Times New Roman" w:cs="Times New Roman"/>
          <w:szCs w:val="28"/>
        </w:rPr>
        <w:t xml:space="preserve">: QUE ES LA DISPUTA DE UN GRUPO, </w:t>
      </w:r>
      <w:r w:rsidR="00207FD1" w:rsidRPr="00A9160D">
        <w:rPr>
          <w:rFonts w:ascii="Times New Roman" w:hAnsi="Times New Roman" w:cs="Times New Roman"/>
          <w:szCs w:val="28"/>
        </w:rPr>
        <w:t>QU</w:t>
      </w:r>
      <w:r w:rsidR="00A9160D" w:rsidRPr="00A9160D">
        <w:rPr>
          <w:rFonts w:ascii="Times New Roman" w:hAnsi="Times New Roman" w:cs="Times New Roman"/>
          <w:szCs w:val="28"/>
        </w:rPr>
        <w:t>IERO</w:t>
      </w:r>
      <w:r w:rsidR="00207FD1" w:rsidRPr="00A9160D">
        <w:rPr>
          <w:rFonts w:ascii="Times New Roman" w:hAnsi="Times New Roman" w:cs="Times New Roman"/>
          <w:szCs w:val="28"/>
        </w:rPr>
        <w:t xml:space="preserve"> DECIR,</w:t>
      </w:r>
      <w:r w:rsidR="00207FD1" w:rsidRPr="003D254F">
        <w:rPr>
          <w:rFonts w:ascii="Times New Roman" w:hAnsi="Times New Roman" w:cs="Times New Roman"/>
          <w:szCs w:val="28"/>
        </w:rPr>
        <w:t xml:space="preserve"> ES UN GRUPO MUY REDUCIDO Y MUY PEQUEÑO DE PERSONAS QUE SE ESTÁN DISPUTANDO MILES DE MILLONES DE PESOS DEL PRESUPUESTO PÚBLICO QUE ES BENDITO Y QUE DEBE ESTAR INVERTIDO EN EL BIENESTAR DE NUESTRA GENTE, Y NO COMO MONEDA DE CAMBIO PARA PONER ALLEGADOS O AGREGADOS A SUS COLORES A LOS ESPACIOS Y ÓRGANOS AUTÓNOMOS, EN DONDE DEBE IMPERAR LA INDEPENDENCIA Y EL DEBIDO EJERCICIO DEL SERVICIO PÚBLICO…</w:t>
      </w:r>
    </w:p>
    <w:p w14:paraId="05B25850" w14:textId="77777777" w:rsidR="00207FD1" w:rsidRPr="003D254F" w:rsidRDefault="00207FD1" w:rsidP="000D41A4">
      <w:pPr>
        <w:spacing w:after="0" w:line="240" w:lineRule="auto"/>
        <w:ind w:right="-91"/>
        <w:jc w:val="both"/>
        <w:rPr>
          <w:rFonts w:ascii="Times New Roman" w:hAnsi="Times New Roman" w:cs="Times New Roman"/>
          <w:szCs w:val="28"/>
        </w:rPr>
      </w:pPr>
    </w:p>
    <w:p w14:paraId="25F2992E" w14:textId="77777777" w:rsidR="00207FD1" w:rsidRPr="003D254F" w:rsidRDefault="00207FD1" w:rsidP="000D41A4">
      <w:pPr>
        <w:spacing w:after="0" w:line="360" w:lineRule="auto"/>
        <w:ind w:right="-91"/>
        <w:jc w:val="both"/>
        <w:rPr>
          <w:rFonts w:ascii="Times New Roman" w:hAnsi="Times New Roman" w:cs="Times New Roman"/>
          <w:szCs w:val="28"/>
        </w:rPr>
      </w:pPr>
      <w:r w:rsidRPr="003D254F">
        <w:rPr>
          <w:rFonts w:ascii="Times New Roman" w:hAnsi="Times New Roman" w:cs="Times New Roman"/>
          <w:b/>
          <w:szCs w:val="28"/>
        </w:rPr>
        <w:t>C. PRESIDENTA</w:t>
      </w:r>
      <w:r w:rsidRPr="003D254F">
        <w:rPr>
          <w:rFonts w:ascii="Times New Roman" w:hAnsi="Times New Roman" w:cs="Times New Roman"/>
          <w:szCs w:val="28"/>
        </w:rPr>
        <w:t>: “SOLICITO ORDEN EN LA GALERÍA…</w:t>
      </w:r>
    </w:p>
    <w:p w14:paraId="66EB4250" w14:textId="77777777" w:rsidR="00207FD1" w:rsidRPr="003D254F" w:rsidRDefault="00207FD1" w:rsidP="000D41A4">
      <w:pPr>
        <w:spacing w:after="0" w:line="240" w:lineRule="auto"/>
        <w:ind w:right="-91"/>
        <w:jc w:val="both"/>
        <w:rPr>
          <w:rFonts w:ascii="Times New Roman" w:hAnsi="Times New Roman" w:cs="Times New Roman"/>
          <w:szCs w:val="28"/>
        </w:rPr>
      </w:pPr>
    </w:p>
    <w:p w14:paraId="6A5BF7A3" w14:textId="77777777" w:rsidR="00207FD1" w:rsidRPr="003D254F" w:rsidRDefault="00207FD1" w:rsidP="000D41A4">
      <w:pPr>
        <w:spacing w:after="0" w:line="360" w:lineRule="auto"/>
        <w:ind w:right="-91"/>
        <w:jc w:val="both"/>
        <w:rPr>
          <w:rFonts w:ascii="Times New Roman" w:hAnsi="Times New Roman" w:cs="Times New Roman"/>
          <w:szCs w:val="28"/>
        </w:rPr>
      </w:pPr>
      <w:r w:rsidRPr="003D254F">
        <w:rPr>
          <w:rFonts w:ascii="Times New Roman" w:hAnsi="Times New Roman" w:cs="Times New Roman"/>
          <w:b/>
          <w:szCs w:val="28"/>
        </w:rPr>
        <w:t>C. DIP. ANYLÚ BENDICIÓN HERNÁNDEZ SEPÚLVEDA</w:t>
      </w:r>
      <w:r w:rsidRPr="003D254F">
        <w:rPr>
          <w:rFonts w:ascii="Times New Roman" w:hAnsi="Times New Roman" w:cs="Times New Roman"/>
          <w:szCs w:val="28"/>
        </w:rPr>
        <w:t>: “COMPAÑERAS…</w:t>
      </w:r>
    </w:p>
    <w:p w14:paraId="65381CBA" w14:textId="77777777" w:rsidR="00207FD1" w:rsidRPr="003D254F" w:rsidRDefault="00207FD1" w:rsidP="000D41A4">
      <w:pPr>
        <w:spacing w:after="0" w:line="240" w:lineRule="auto"/>
        <w:ind w:right="-91"/>
        <w:jc w:val="both"/>
        <w:rPr>
          <w:rFonts w:ascii="Times New Roman" w:hAnsi="Times New Roman" w:cs="Times New Roman"/>
          <w:szCs w:val="28"/>
        </w:rPr>
      </w:pPr>
    </w:p>
    <w:p w14:paraId="34B2F6B8" w14:textId="77777777" w:rsidR="00207FD1" w:rsidRPr="003D254F" w:rsidRDefault="00207FD1" w:rsidP="000D41A4">
      <w:pPr>
        <w:spacing w:after="0" w:line="360" w:lineRule="auto"/>
        <w:ind w:right="-91"/>
        <w:jc w:val="both"/>
        <w:rPr>
          <w:rFonts w:ascii="Times New Roman" w:hAnsi="Times New Roman" w:cs="Times New Roman"/>
          <w:szCs w:val="28"/>
        </w:rPr>
      </w:pPr>
      <w:r w:rsidRPr="003D254F">
        <w:rPr>
          <w:rFonts w:ascii="Times New Roman" w:hAnsi="Times New Roman" w:cs="Times New Roman"/>
          <w:b/>
          <w:szCs w:val="28"/>
        </w:rPr>
        <w:t>C. PRESIDENTA</w:t>
      </w:r>
      <w:r w:rsidRPr="003D254F">
        <w:rPr>
          <w:rFonts w:ascii="Times New Roman" w:hAnsi="Times New Roman" w:cs="Times New Roman"/>
          <w:szCs w:val="28"/>
        </w:rPr>
        <w:t>: “ORDEN…</w:t>
      </w:r>
    </w:p>
    <w:p w14:paraId="50AFC0F1" w14:textId="77777777" w:rsidR="00207FD1" w:rsidRPr="003D254F" w:rsidRDefault="00207FD1" w:rsidP="000D41A4">
      <w:pPr>
        <w:spacing w:after="0" w:line="240" w:lineRule="auto"/>
        <w:ind w:right="-91"/>
        <w:jc w:val="both"/>
        <w:rPr>
          <w:rFonts w:ascii="Times New Roman" w:hAnsi="Times New Roman" w:cs="Times New Roman"/>
          <w:szCs w:val="28"/>
        </w:rPr>
      </w:pPr>
    </w:p>
    <w:p w14:paraId="0189BE10" w14:textId="24EB2958" w:rsidR="00207FD1" w:rsidRPr="003D254F" w:rsidRDefault="00207FD1" w:rsidP="000D41A4">
      <w:pPr>
        <w:spacing w:after="0" w:line="360" w:lineRule="auto"/>
        <w:ind w:right="-91"/>
        <w:jc w:val="both"/>
        <w:rPr>
          <w:rFonts w:ascii="Times New Roman" w:hAnsi="Times New Roman" w:cs="Times New Roman"/>
          <w:szCs w:val="28"/>
        </w:rPr>
      </w:pPr>
      <w:r w:rsidRPr="003D254F">
        <w:rPr>
          <w:rFonts w:ascii="Times New Roman" w:hAnsi="Times New Roman" w:cs="Times New Roman"/>
          <w:b/>
          <w:szCs w:val="28"/>
        </w:rPr>
        <w:t>C. DIP. ANYLÚ BENDICIÓN HERNÁNDEZ SEPÚLVEDA</w:t>
      </w:r>
      <w:r w:rsidRPr="003D254F">
        <w:rPr>
          <w:rFonts w:ascii="Times New Roman" w:hAnsi="Times New Roman" w:cs="Times New Roman"/>
          <w:szCs w:val="28"/>
        </w:rPr>
        <w:t>: “DIPUTADAS Y DIPUTADOS: NUEVO LEÓN</w:t>
      </w:r>
      <w:r w:rsidR="007A582C">
        <w:rPr>
          <w:rFonts w:ascii="Times New Roman" w:hAnsi="Times New Roman" w:cs="Times New Roman"/>
          <w:szCs w:val="28"/>
        </w:rPr>
        <w:t>,</w:t>
      </w:r>
      <w:r w:rsidRPr="003D254F">
        <w:rPr>
          <w:rFonts w:ascii="Times New Roman" w:hAnsi="Times New Roman" w:cs="Times New Roman"/>
          <w:szCs w:val="28"/>
        </w:rPr>
        <w:t xml:space="preserve"> NO ESTÁ SÓLO; Y SI INCOMODA LA VERDAD, ALGUIEN TIENE QUE DECIRLO Y PARA ESO ESTAMOS LAS Y LOS DE MORENA…</w:t>
      </w:r>
    </w:p>
    <w:p w14:paraId="1C4D1D7E" w14:textId="77777777" w:rsidR="00207FD1" w:rsidRPr="003D254F" w:rsidRDefault="00207FD1" w:rsidP="000D41A4">
      <w:pPr>
        <w:spacing w:after="0" w:line="240" w:lineRule="auto"/>
        <w:ind w:right="-91"/>
        <w:jc w:val="both"/>
        <w:rPr>
          <w:rFonts w:ascii="Times New Roman" w:hAnsi="Times New Roman" w:cs="Times New Roman"/>
          <w:szCs w:val="28"/>
        </w:rPr>
      </w:pPr>
    </w:p>
    <w:p w14:paraId="55712EA9" w14:textId="7DA67D7F" w:rsidR="00207FD1" w:rsidRPr="003D254F" w:rsidRDefault="00207FD1" w:rsidP="000D41A4">
      <w:pPr>
        <w:spacing w:after="0" w:line="360" w:lineRule="auto"/>
        <w:ind w:right="-91"/>
        <w:jc w:val="both"/>
        <w:rPr>
          <w:rFonts w:ascii="Times New Roman" w:hAnsi="Times New Roman" w:cs="Times New Roman"/>
          <w:szCs w:val="28"/>
        </w:rPr>
      </w:pPr>
      <w:r w:rsidRPr="003D254F">
        <w:rPr>
          <w:rFonts w:ascii="Times New Roman" w:hAnsi="Times New Roman" w:cs="Times New Roman"/>
          <w:b/>
          <w:szCs w:val="28"/>
        </w:rPr>
        <w:t>C. PRESIDENTA</w:t>
      </w:r>
      <w:r w:rsidRPr="003D254F">
        <w:rPr>
          <w:rFonts w:ascii="Times New Roman" w:hAnsi="Times New Roman" w:cs="Times New Roman"/>
          <w:szCs w:val="28"/>
        </w:rPr>
        <w:t>: “ORDEN, POR FAVOR EN LA SALA</w:t>
      </w:r>
      <w:r w:rsidR="007A582C">
        <w:rPr>
          <w:rFonts w:ascii="Times New Roman" w:hAnsi="Times New Roman" w:cs="Times New Roman"/>
          <w:szCs w:val="28"/>
        </w:rPr>
        <w:t>,</w:t>
      </w:r>
      <w:r w:rsidRPr="003D254F">
        <w:rPr>
          <w:rFonts w:ascii="Times New Roman" w:hAnsi="Times New Roman" w:cs="Times New Roman"/>
          <w:szCs w:val="28"/>
        </w:rPr>
        <w:t xml:space="preserve"> PARA PERMITIR QUE LA DIPUTADA ANYLÚ</w:t>
      </w:r>
      <w:r w:rsidR="00A9160D">
        <w:rPr>
          <w:rFonts w:ascii="Times New Roman" w:hAnsi="Times New Roman" w:cs="Times New Roman"/>
          <w:szCs w:val="28"/>
        </w:rPr>
        <w:t xml:space="preserve"> </w:t>
      </w:r>
      <w:r w:rsidR="00A9160D" w:rsidRPr="003D254F">
        <w:rPr>
          <w:rFonts w:ascii="Times New Roman" w:hAnsi="Times New Roman" w:cs="Times New Roman"/>
          <w:szCs w:val="28"/>
        </w:rPr>
        <w:t>CONCLUYA CON SU PARTICIPACIÓN</w:t>
      </w:r>
      <w:r w:rsidR="00A9160D">
        <w:rPr>
          <w:rFonts w:ascii="Times New Roman" w:hAnsi="Times New Roman" w:cs="Times New Roman"/>
          <w:szCs w:val="28"/>
        </w:rPr>
        <w:t>”.</w:t>
      </w:r>
    </w:p>
    <w:p w14:paraId="7217DE19" w14:textId="77777777" w:rsidR="00207FD1" w:rsidRPr="003D254F" w:rsidRDefault="00207FD1" w:rsidP="000D41A4">
      <w:pPr>
        <w:spacing w:after="0" w:line="240" w:lineRule="auto"/>
        <w:ind w:right="-91"/>
        <w:jc w:val="both"/>
        <w:rPr>
          <w:rFonts w:ascii="Times New Roman" w:hAnsi="Times New Roman" w:cs="Times New Roman"/>
          <w:szCs w:val="28"/>
        </w:rPr>
      </w:pPr>
    </w:p>
    <w:p w14:paraId="5B14E825" w14:textId="244EC6F6" w:rsidR="00207FD1" w:rsidRPr="003D254F" w:rsidRDefault="00207FD1" w:rsidP="000D41A4">
      <w:pPr>
        <w:spacing w:after="0" w:line="360" w:lineRule="auto"/>
        <w:ind w:right="-91"/>
        <w:jc w:val="both"/>
        <w:rPr>
          <w:rFonts w:ascii="Times New Roman" w:hAnsi="Times New Roman" w:cs="Times New Roman"/>
          <w:szCs w:val="28"/>
        </w:rPr>
      </w:pPr>
      <w:r w:rsidRPr="003D254F">
        <w:rPr>
          <w:rFonts w:ascii="Times New Roman" w:hAnsi="Times New Roman" w:cs="Times New Roman"/>
          <w:b/>
          <w:szCs w:val="28"/>
        </w:rPr>
        <w:t>C. DIP. ANYLÚ BENDICIÓN HERNÁNDEZ SEPÚLVEDA</w:t>
      </w:r>
      <w:r w:rsidRPr="003D254F">
        <w:rPr>
          <w:rFonts w:ascii="Times New Roman" w:hAnsi="Times New Roman" w:cs="Times New Roman"/>
          <w:szCs w:val="28"/>
        </w:rPr>
        <w:t>: “GRACIAS. GRACIAS. COMPAÑERAS DIPUTADAS Y DIPUTADOS</w:t>
      </w:r>
      <w:r w:rsidR="0086364D">
        <w:rPr>
          <w:rFonts w:ascii="Times New Roman" w:hAnsi="Times New Roman" w:cs="Times New Roman"/>
          <w:szCs w:val="28"/>
        </w:rPr>
        <w:t>.</w:t>
      </w:r>
      <w:r w:rsidRPr="003D254F">
        <w:rPr>
          <w:rFonts w:ascii="Times New Roman" w:hAnsi="Times New Roman" w:cs="Times New Roman"/>
          <w:szCs w:val="28"/>
        </w:rPr>
        <w:t xml:space="preserve"> NUEVO LEÓN, NO ESTÁ SOLO; NUEVO LEÓN TIENE EL APOYO DEL GOBIERNO FEDERAL QUE ENCABEZA LA PRIMERA PRESIDENTA, LA DOCTORA CLAUDIA SHEINBAUM PARDO; CUENTA CON DIPUTADAS Y DIPUTADOS DE MORENA QUE ESTAMOS COMPROMETIDOS CON NUESTRO ESTADO Y CON SU GENTE, POR ESO DECIDIMOS CONJUNTAMENTE NO PARTICIPAR EN EL PLEITO DE MOVIMIENTO CIUDADANO CON EL </w:t>
      </w:r>
      <w:r>
        <w:rPr>
          <w:rFonts w:ascii="Times New Roman" w:hAnsi="Times New Roman" w:cs="Times New Roman"/>
          <w:szCs w:val="28"/>
        </w:rPr>
        <w:t>“</w:t>
      </w:r>
      <w:r w:rsidRPr="003D254F">
        <w:rPr>
          <w:rFonts w:ascii="Times New Roman" w:hAnsi="Times New Roman" w:cs="Times New Roman"/>
          <w:szCs w:val="28"/>
        </w:rPr>
        <w:t>PRIAN</w:t>
      </w:r>
      <w:r>
        <w:rPr>
          <w:rFonts w:ascii="Times New Roman" w:hAnsi="Times New Roman" w:cs="Times New Roman"/>
          <w:szCs w:val="28"/>
        </w:rPr>
        <w:t>”</w:t>
      </w:r>
      <w:r w:rsidRPr="003D254F">
        <w:rPr>
          <w:rFonts w:ascii="Times New Roman" w:hAnsi="Times New Roman" w:cs="Times New Roman"/>
          <w:szCs w:val="28"/>
        </w:rPr>
        <w:t>.  POR ESO TAMBIÉN CON RESPONSABILIDAD, DECIDIMOS DESTRABAR LA PARÁLISIS LEGISLATIVA E INICIAR UN NUEVO PROCESO EN ESTE PODER LEGISLATIVO</w:t>
      </w:r>
      <w:r w:rsidR="0086364D">
        <w:rPr>
          <w:rFonts w:ascii="Times New Roman" w:hAnsi="Times New Roman" w:cs="Times New Roman"/>
          <w:szCs w:val="28"/>
        </w:rPr>
        <w:t>,</w:t>
      </w:r>
      <w:r w:rsidRPr="003D254F">
        <w:rPr>
          <w:rFonts w:ascii="Times New Roman" w:hAnsi="Times New Roman" w:cs="Times New Roman"/>
          <w:szCs w:val="28"/>
        </w:rPr>
        <w:t xml:space="preserve"> PARA GENERAR </w:t>
      </w:r>
      <w:r w:rsidRPr="003D254F">
        <w:rPr>
          <w:rFonts w:ascii="Times New Roman" w:hAnsi="Times New Roman" w:cs="Times New Roman"/>
          <w:szCs w:val="28"/>
        </w:rPr>
        <w:lastRenderedPageBreak/>
        <w:t>LOS CONSENSOS EN BENEFICIO DE TODAS Y DE TODOS. POR ÚLTIMO, ANTES DE CONCLUIR MI INTERVENCIÓN, QUEREMOS REALIZAR UNA ATENTA…</w:t>
      </w:r>
    </w:p>
    <w:p w14:paraId="4C1AAFFA" w14:textId="77777777" w:rsidR="00207FD1" w:rsidRPr="003D254F" w:rsidRDefault="00207FD1" w:rsidP="000D41A4">
      <w:pPr>
        <w:spacing w:after="0" w:line="240" w:lineRule="auto"/>
        <w:ind w:right="-91"/>
        <w:jc w:val="both"/>
        <w:rPr>
          <w:rFonts w:ascii="Times New Roman" w:hAnsi="Times New Roman" w:cs="Times New Roman"/>
          <w:szCs w:val="28"/>
        </w:rPr>
      </w:pPr>
    </w:p>
    <w:p w14:paraId="36DDF02C" w14:textId="77777777" w:rsidR="00207FD1" w:rsidRPr="003D254F" w:rsidRDefault="00207FD1" w:rsidP="000D41A4">
      <w:pPr>
        <w:spacing w:after="0" w:line="360" w:lineRule="auto"/>
        <w:ind w:right="-91"/>
        <w:jc w:val="both"/>
        <w:rPr>
          <w:rFonts w:ascii="Times New Roman" w:hAnsi="Times New Roman" w:cs="Times New Roman"/>
          <w:szCs w:val="28"/>
        </w:rPr>
      </w:pPr>
      <w:r w:rsidRPr="003D254F">
        <w:rPr>
          <w:rFonts w:ascii="Times New Roman" w:hAnsi="Times New Roman" w:cs="Times New Roman"/>
          <w:b/>
          <w:szCs w:val="28"/>
        </w:rPr>
        <w:t>C. PRESIDENTA</w:t>
      </w:r>
      <w:r w:rsidRPr="003D254F">
        <w:rPr>
          <w:rFonts w:ascii="Times New Roman" w:hAnsi="Times New Roman" w:cs="Times New Roman"/>
          <w:szCs w:val="28"/>
        </w:rPr>
        <w:t>: “ORDEN, POR FAVOR…</w:t>
      </w:r>
    </w:p>
    <w:p w14:paraId="7B53A677" w14:textId="77777777" w:rsidR="00207FD1" w:rsidRPr="003D254F" w:rsidRDefault="00207FD1" w:rsidP="000D41A4">
      <w:pPr>
        <w:spacing w:after="0" w:line="240" w:lineRule="auto"/>
        <w:ind w:right="-91"/>
        <w:jc w:val="both"/>
        <w:rPr>
          <w:rFonts w:ascii="Times New Roman" w:hAnsi="Times New Roman" w:cs="Times New Roman"/>
          <w:szCs w:val="28"/>
        </w:rPr>
      </w:pPr>
    </w:p>
    <w:p w14:paraId="1362BFAA" w14:textId="6393B240" w:rsidR="00DF1758" w:rsidRPr="0086364D" w:rsidRDefault="00207FD1" w:rsidP="000D41A4">
      <w:pPr>
        <w:spacing w:after="0" w:line="360" w:lineRule="auto"/>
        <w:ind w:right="-91"/>
        <w:jc w:val="both"/>
        <w:rPr>
          <w:rFonts w:ascii="Times New Roman" w:hAnsi="Times New Roman" w:cs="Times New Roman"/>
          <w:i/>
          <w:iCs/>
          <w:highlight w:val="cyan"/>
        </w:rPr>
      </w:pPr>
      <w:r w:rsidRPr="003D254F">
        <w:rPr>
          <w:rFonts w:ascii="Times New Roman" w:hAnsi="Times New Roman" w:cs="Times New Roman"/>
          <w:b/>
          <w:szCs w:val="28"/>
        </w:rPr>
        <w:t>C. DIP. ANYLÚ BENDICIÓN HERNÁNDEZ SEPÚLVEDA</w:t>
      </w:r>
      <w:r w:rsidRPr="003D254F">
        <w:rPr>
          <w:rFonts w:ascii="Times New Roman" w:hAnsi="Times New Roman" w:cs="Times New Roman"/>
          <w:szCs w:val="28"/>
        </w:rPr>
        <w:t>: “Y RESPETUOSA INVITACIÓN AL GOBIERNO DEL ESTADO</w:t>
      </w:r>
      <w:r w:rsidR="0086364D">
        <w:rPr>
          <w:rFonts w:ascii="Times New Roman" w:hAnsi="Times New Roman" w:cs="Times New Roman"/>
          <w:szCs w:val="28"/>
        </w:rPr>
        <w:t>,</w:t>
      </w:r>
      <w:r w:rsidRPr="003D254F">
        <w:rPr>
          <w:rFonts w:ascii="Times New Roman" w:hAnsi="Times New Roman" w:cs="Times New Roman"/>
          <w:szCs w:val="28"/>
        </w:rPr>
        <w:t xml:space="preserve"> PARA QUE NUEVAMENTE</w:t>
      </w:r>
      <w:r w:rsidR="0086364D">
        <w:rPr>
          <w:rFonts w:ascii="Times New Roman" w:hAnsi="Times New Roman" w:cs="Times New Roman"/>
          <w:szCs w:val="28"/>
        </w:rPr>
        <w:t>,</w:t>
      </w:r>
      <w:r w:rsidRPr="003D254F">
        <w:rPr>
          <w:rFonts w:ascii="Times New Roman" w:hAnsi="Times New Roman" w:cs="Times New Roman"/>
          <w:szCs w:val="28"/>
        </w:rPr>
        <w:t xml:space="preserve"> EN CONJUNTO CON LA FEDERACIÓN Y LA BANCADA DE MORENA REPRESENTADA EN ESTE CONGRESO, SUMEMOS LOS ESFUERZO</w:t>
      </w:r>
      <w:r w:rsidR="0086364D">
        <w:rPr>
          <w:rFonts w:ascii="Times New Roman" w:hAnsi="Times New Roman" w:cs="Times New Roman"/>
          <w:szCs w:val="28"/>
        </w:rPr>
        <w:t>S PARA SACAR A NUEVO LEÓN DE LA</w:t>
      </w:r>
      <w:r w:rsidRPr="003D254F">
        <w:rPr>
          <w:rFonts w:ascii="Times New Roman" w:hAnsi="Times New Roman" w:cs="Times New Roman"/>
          <w:szCs w:val="28"/>
        </w:rPr>
        <w:t xml:space="preserve"> CRISIS EN LA QUE ESTÁ INMERSO. Y PARA TRABAJAR TODOS LOS DÍAS, PARA TRAER BIENESTAR Y TRANQUILIDAD AL PUEBLO DE NUEVO LEÓN. Y PARA CERRAR, CON MUCHO ORGULLO DIGO</w:t>
      </w:r>
      <w:r w:rsidR="0086364D">
        <w:rPr>
          <w:rFonts w:ascii="Times New Roman" w:hAnsi="Times New Roman" w:cs="Times New Roman"/>
          <w:szCs w:val="28"/>
        </w:rPr>
        <w:t>:</w:t>
      </w:r>
      <w:r w:rsidRPr="003D254F">
        <w:rPr>
          <w:rFonts w:ascii="Times New Roman" w:hAnsi="Times New Roman" w:cs="Times New Roman"/>
          <w:szCs w:val="28"/>
        </w:rPr>
        <w:t xml:space="preserve"> QUE ES UN HONOR ESTAR CON CLAUDIA, HOY”.</w:t>
      </w:r>
      <w:r w:rsidR="0086364D">
        <w:rPr>
          <w:rFonts w:ascii="Times New Roman" w:hAnsi="Times New Roman" w:cs="Times New Roman"/>
          <w:szCs w:val="28"/>
        </w:rPr>
        <w:t xml:space="preserve"> </w:t>
      </w:r>
      <w:r w:rsidR="0086364D">
        <w:rPr>
          <w:rFonts w:ascii="Times New Roman" w:hAnsi="Times New Roman" w:cs="Times New Roman"/>
          <w:i/>
          <w:szCs w:val="28"/>
        </w:rPr>
        <w:t>(APLAUSOS)</w:t>
      </w:r>
    </w:p>
    <w:p w14:paraId="25B8CDA7" w14:textId="77777777" w:rsidR="00790006" w:rsidRPr="00640809" w:rsidRDefault="00790006" w:rsidP="000D41A4">
      <w:pPr>
        <w:spacing w:after="0" w:line="240" w:lineRule="auto"/>
        <w:ind w:right="-91"/>
        <w:jc w:val="both"/>
        <w:rPr>
          <w:rFonts w:ascii="Times New Roman" w:hAnsi="Times New Roman" w:cs="Times New Roman"/>
          <w:iCs/>
          <w:highlight w:val="cyan"/>
        </w:rPr>
      </w:pPr>
    </w:p>
    <w:p w14:paraId="52B19F53" w14:textId="7D3CE09A" w:rsidR="00916570" w:rsidRPr="002B2BE5" w:rsidRDefault="00916570" w:rsidP="000D41A4">
      <w:pPr>
        <w:spacing w:after="0" w:line="360" w:lineRule="auto"/>
        <w:ind w:right="-91"/>
        <w:jc w:val="both"/>
        <w:rPr>
          <w:rFonts w:ascii="Times New Roman" w:hAnsi="Times New Roman" w:cs="Times New Roman"/>
          <w:i/>
          <w:highlight w:val="cyan"/>
        </w:rPr>
      </w:pPr>
      <w:r w:rsidRPr="00377625">
        <w:rPr>
          <w:rFonts w:ascii="Times New Roman" w:hAnsi="Times New Roman" w:cs="Times New Roman"/>
        </w:rPr>
        <w:t xml:space="preserve">SE LE CONCEDIÓ EL USO DE LA PALABRA AL </w:t>
      </w:r>
      <w:r w:rsidRPr="00377625">
        <w:rPr>
          <w:rFonts w:ascii="Times New Roman" w:hAnsi="Times New Roman" w:cs="Times New Roman"/>
          <w:b/>
        </w:rPr>
        <w:t xml:space="preserve">C. DIP. </w:t>
      </w:r>
      <w:r w:rsidR="00A00A64" w:rsidRPr="00377625">
        <w:rPr>
          <w:rFonts w:ascii="Times New Roman" w:hAnsi="Times New Roman" w:cs="Times New Roman"/>
          <w:b/>
        </w:rPr>
        <w:t>JOSÉ LUIS GARZA GARZA</w:t>
      </w:r>
      <w:r w:rsidRPr="00377625">
        <w:rPr>
          <w:rFonts w:ascii="Times New Roman" w:hAnsi="Times New Roman" w:cs="Times New Roman"/>
          <w:b/>
        </w:rPr>
        <w:t xml:space="preserve">, </w:t>
      </w:r>
      <w:r w:rsidR="00A00A64" w:rsidRPr="00377625">
        <w:rPr>
          <w:rFonts w:ascii="Times New Roman" w:hAnsi="Times New Roman" w:cs="Times New Roman"/>
          <w:b/>
        </w:rPr>
        <w:t>REPRESENTANTE</w:t>
      </w:r>
      <w:r w:rsidRPr="00377625">
        <w:rPr>
          <w:rFonts w:ascii="Times New Roman" w:hAnsi="Times New Roman" w:cs="Times New Roman"/>
          <w:b/>
        </w:rPr>
        <w:t xml:space="preserve"> DEL GRUPO LEGISLATIVO DEL PARTIDO MOVIMIENTO CIUDADANO</w:t>
      </w:r>
      <w:r w:rsidR="00377625" w:rsidRPr="00377625">
        <w:rPr>
          <w:rFonts w:ascii="Times New Roman" w:hAnsi="Times New Roman" w:cs="Times New Roman"/>
          <w:b/>
        </w:rPr>
        <w:t>,</w:t>
      </w:r>
      <w:r w:rsidRPr="00377625">
        <w:rPr>
          <w:rFonts w:ascii="Times New Roman" w:hAnsi="Times New Roman" w:cs="Times New Roman"/>
        </w:rPr>
        <w:t xml:space="preserve"> </w:t>
      </w:r>
      <w:r w:rsidR="00592A5B" w:rsidRPr="00377625">
        <w:rPr>
          <w:rFonts w:ascii="Times New Roman" w:hAnsi="Times New Roman" w:cs="Times New Roman"/>
        </w:rPr>
        <w:t>PARA RENDIR SU MENSAJE; DE CONFORMIDAD CON LO ESTABLECIDO EN EL ARTÍCULO 8 DE LA LEY ORGÁNICA DEL PODER LEGISLATIVO, QUIEN EXPRESÓ:</w:t>
      </w:r>
      <w:r w:rsidR="00113D19" w:rsidRPr="00377625">
        <w:rPr>
          <w:rFonts w:ascii="Times New Roman" w:hAnsi="Times New Roman" w:cs="Times New Roman"/>
        </w:rPr>
        <w:t xml:space="preserve"> </w:t>
      </w:r>
      <w:r w:rsidR="00113D19" w:rsidRPr="00377625">
        <w:rPr>
          <w:rFonts w:ascii="Times New Roman" w:eastAsia="Poppins" w:hAnsi="Times New Roman" w:cs="Times New Roman"/>
          <w:bCs/>
        </w:rPr>
        <w:t>“MUY</w:t>
      </w:r>
      <w:r w:rsidR="00113D19">
        <w:rPr>
          <w:rFonts w:ascii="Times New Roman" w:eastAsia="Poppins" w:hAnsi="Times New Roman" w:cs="Times New Roman"/>
          <w:bCs/>
        </w:rPr>
        <w:t xml:space="preserve"> BUENOS DÍAS A TODAS Y A TODOS LOS CIUDADANOS. </w:t>
      </w:r>
      <w:r w:rsidR="00113D19" w:rsidRPr="004A5720">
        <w:rPr>
          <w:rFonts w:ascii="Times New Roman" w:eastAsia="Poppins" w:hAnsi="Times New Roman" w:cs="Times New Roman"/>
        </w:rPr>
        <w:t>HONORABLE ASAMBLEA, AUTORIDADES QUE NOS ACOM</w:t>
      </w:r>
      <w:r w:rsidR="00113D19">
        <w:rPr>
          <w:rFonts w:ascii="Times New Roman" w:eastAsia="Poppins" w:hAnsi="Times New Roman" w:cs="Times New Roman"/>
        </w:rPr>
        <w:t>PAÑAN DE LOS DISTINTOS PODERES DEL ESTADO Y DE LA FEDERACIÓN</w:t>
      </w:r>
      <w:r w:rsidR="00377625">
        <w:rPr>
          <w:rFonts w:ascii="Times New Roman" w:eastAsia="Poppins" w:hAnsi="Times New Roman" w:cs="Times New Roman"/>
        </w:rPr>
        <w:t>;</w:t>
      </w:r>
      <w:r w:rsidR="00113D19">
        <w:rPr>
          <w:rFonts w:ascii="Times New Roman" w:eastAsia="Poppins" w:hAnsi="Times New Roman" w:cs="Times New Roman"/>
        </w:rPr>
        <w:t xml:space="preserve"> ÓRGANOS AUTÓNOMOS</w:t>
      </w:r>
      <w:r w:rsidR="00377625">
        <w:rPr>
          <w:rFonts w:ascii="Times New Roman" w:eastAsia="Poppins" w:hAnsi="Times New Roman" w:cs="Times New Roman"/>
        </w:rPr>
        <w:t>;</w:t>
      </w:r>
      <w:r w:rsidR="00113D19">
        <w:rPr>
          <w:rFonts w:ascii="Times New Roman" w:eastAsia="Poppins" w:hAnsi="Times New Roman" w:cs="Times New Roman"/>
        </w:rPr>
        <w:t xml:space="preserve"> ENTES PÚBLICOS</w:t>
      </w:r>
      <w:r w:rsidR="00377625">
        <w:rPr>
          <w:rFonts w:ascii="Times New Roman" w:eastAsia="Poppins" w:hAnsi="Times New Roman" w:cs="Times New Roman"/>
        </w:rPr>
        <w:t>;</w:t>
      </w:r>
      <w:r w:rsidR="00113D19">
        <w:rPr>
          <w:rFonts w:ascii="Times New Roman" w:eastAsia="Poppins" w:hAnsi="Times New Roman" w:cs="Times New Roman"/>
        </w:rPr>
        <w:t xml:space="preserve"> PRESIDENTAS Y PRESIDENTES MUNICIPALES</w:t>
      </w:r>
      <w:r w:rsidR="00377625">
        <w:rPr>
          <w:rFonts w:ascii="Times New Roman" w:eastAsia="Poppins" w:hAnsi="Times New Roman" w:cs="Times New Roman"/>
        </w:rPr>
        <w:t>;</w:t>
      </w:r>
      <w:r w:rsidR="00113D19">
        <w:rPr>
          <w:rFonts w:ascii="Times New Roman" w:eastAsia="Poppins" w:hAnsi="Times New Roman" w:cs="Times New Roman"/>
        </w:rPr>
        <w:t xml:space="preserve"> RECTOR DE LA UNIVERSIDAD AUTÓNOMA DE NUEVO LEÓN</w:t>
      </w:r>
      <w:r w:rsidR="00377625">
        <w:rPr>
          <w:rFonts w:ascii="Times New Roman" w:eastAsia="Poppins" w:hAnsi="Times New Roman" w:cs="Times New Roman"/>
        </w:rPr>
        <w:t>;</w:t>
      </w:r>
      <w:r w:rsidR="00113D19">
        <w:rPr>
          <w:rFonts w:ascii="Times New Roman" w:eastAsia="Poppins" w:hAnsi="Times New Roman" w:cs="Times New Roman"/>
        </w:rPr>
        <w:t xml:space="preserve"> REPRESENTANTES DE LA SEDENA. </w:t>
      </w:r>
      <w:r w:rsidR="00113D19" w:rsidRPr="004A5720">
        <w:rPr>
          <w:rFonts w:ascii="Times New Roman" w:eastAsia="Poppins" w:hAnsi="Times New Roman" w:cs="Times New Roman"/>
        </w:rPr>
        <w:t>EL INICIO DE ESTA L</w:t>
      </w:r>
      <w:r w:rsidR="00113D19">
        <w:rPr>
          <w:rFonts w:ascii="Times New Roman" w:eastAsia="Poppins" w:hAnsi="Times New Roman" w:cs="Times New Roman"/>
        </w:rPr>
        <w:t xml:space="preserve">EGISLATURA NO HA SIDO EL IDEAL. </w:t>
      </w:r>
      <w:r w:rsidR="00113D19" w:rsidRPr="004A5720">
        <w:rPr>
          <w:rFonts w:ascii="Times New Roman" w:eastAsia="Poppins" w:hAnsi="Times New Roman" w:cs="Times New Roman"/>
        </w:rPr>
        <w:t>LOS CONFLICTOS DEL ANTERIOR CONGRESO CON EL GOBIERNO</w:t>
      </w:r>
      <w:r w:rsidR="00377625">
        <w:rPr>
          <w:rFonts w:ascii="Times New Roman" w:eastAsia="Poppins" w:hAnsi="Times New Roman" w:cs="Times New Roman"/>
        </w:rPr>
        <w:t>,</w:t>
      </w:r>
      <w:r w:rsidR="00113D19" w:rsidRPr="004A5720">
        <w:rPr>
          <w:rFonts w:ascii="Times New Roman" w:eastAsia="Poppins" w:hAnsi="Times New Roman" w:cs="Times New Roman"/>
        </w:rPr>
        <w:t xml:space="preserve"> PARECIERAN SEGUIR SIENDO EL EJE RECTOR Y NO DEBEMOS PERMITIR QUE </w:t>
      </w:r>
      <w:r w:rsidR="00113D19">
        <w:rPr>
          <w:rFonts w:ascii="Times New Roman" w:eastAsia="Poppins" w:hAnsi="Times New Roman" w:cs="Times New Roman"/>
        </w:rPr>
        <w:t xml:space="preserve">ESTO SIGA EN ESE MISMO SENTIDO. </w:t>
      </w:r>
      <w:r w:rsidR="00113D19" w:rsidRPr="004A5720">
        <w:rPr>
          <w:rFonts w:ascii="Times New Roman" w:eastAsia="Poppins" w:hAnsi="Times New Roman" w:cs="Times New Roman"/>
        </w:rPr>
        <w:t>ES</w:t>
      </w:r>
      <w:r w:rsidR="00113D19">
        <w:rPr>
          <w:rFonts w:ascii="Times New Roman" w:eastAsia="Poppins" w:hAnsi="Times New Roman" w:cs="Times New Roman"/>
        </w:rPr>
        <w:t>T</w:t>
      </w:r>
      <w:r w:rsidR="00113D19" w:rsidRPr="004A5720">
        <w:rPr>
          <w:rFonts w:ascii="Times New Roman" w:eastAsia="Poppins" w:hAnsi="Times New Roman" w:cs="Times New Roman"/>
        </w:rPr>
        <w:t>E CONFLICTO NO BENEFICIÓ A NADIE</w:t>
      </w:r>
      <w:r w:rsidR="00377625">
        <w:rPr>
          <w:rFonts w:ascii="Times New Roman" w:eastAsia="Poppins" w:hAnsi="Times New Roman" w:cs="Times New Roman"/>
        </w:rPr>
        <w:t>;</w:t>
      </w:r>
      <w:r w:rsidR="00113D19" w:rsidRPr="004A5720">
        <w:rPr>
          <w:rFonts w:ascii="Times New Roman" w:eastAsia="Poppins" w:hAnsi="Times New Roman" w:cs="Times New Roman"/>
        </w:rPr>
        <w:t xml:space="preserve"> POR ES</w:t>
      </w:r>
      <w:r w:rsidR="00113D19">
        <w:rPr>
          <w:rFonts w:ascii="Times New Roman" w:eastAsia="Poppins" w:hAnsi="Times New Roman" w:cs="Times New Roman"/>
        </w:rPr>
        <w:t>T</w:t>
      </w:r>
      <w:r w:rsidR="00113D19" w:rsidRPr="004A5720">
        <w:rPr>
          <w:rFonts w:ascii="Times New Roman" w:eastAsia="Poppins" w:hAnsi="Times New Roman" w:cs="Times New Roman"/>
        </w:rPr>
        <w:t>O</w:t>
      </w:r>
      <w:r w:rsidR="00377625">
        <w:rPr>
          <w:rFonts w:ascii="Times New Roman" w:eastAsia="Poppins" w:hAnsi="Times New Roman" w:cs="Times New Roman"/>
        </w:rPr>
        <w:t>,</w:t>
      </w:r>
      <w:r w:rsidR="00113D19" w:rsidRPr="004A5720">
        <w:rPr>
          <w:rFonts w:ascii="Times New Roman" w:eastAsia="Poppins" w:hAnsi="Times New Roman" w:cs="Times New Roman"/>
        </w:rPr>
        <w:t xml:space="preserve"> CELEBRO QUE A PESAR DE TODO</w:t>
      </w:r>
      <w:r w:rsidR="00377625">
        <w:rPr>
          <w:rFonts w:ascii="Times New Roman" w:eastAsia="Poppins" w:hAnsi="Times New Roman" w:cs="Times New Roman"/>
        </w:rPr>
        <w:t>,</w:t>
      </w:r>
      <w:r w:rsidR="00113D19" w:rsidRPr="004A5720">
        <w:rPr>
          <w:rFonts w:ascii="Times New Roman" w:eastAsia="Poppins" w:hAnsi="Times New Roman" w:cs="Times New Roman"/>
        </w:rPr>
        <w:t xml:space="preserve"> HAN SIDO TRES GRANDES AÑOS PARA NUEVO LEÓN. </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 xml:space="preserve">PORQUE, AUNQUE NO SE LOGRARON GENERAR </w:t>
      </w:r>
      <w:r w:rsidR="00113D19">
        <w:rPr>
          <w:rFonts w:ascii="Times New Roman" w:eastAsia="Poppins" w:hAnsi="Times New Roman" w:cs="Times New Roman"/>
        </w:rPr>
        <w:t xml:space="preserve">LOS </w:t>
      </w:r>
      <w:r w:rsidR="00113D19" w:rsidRPr="004A5720">
        <w:rPr>
          <w:rFonts w:ascii="Times New Roman" w:eastAsia="Poppins" w:hAnsi="Times New Roman" w:cs="Times New Roman"/>
        </w:rPr>
        <w:t xml:space="preserve">ACUERDOS, SÍ SE </w:t>
      </w:r>
      <w:r w:rsidR="00113D19">
        <w:rPr>
          <w:rFonts w:ascii="Times New Roman" w:eastAsia="Poppins" w:hAnsi="Times New Roman" w:cs="Times New Roman"/>
        </w:rPr>
        <w:t>LOGRAN</w:t>
      </w:r>
      <w:r w:rsidR="00113D19" w:rsidRPr="004A5720">
        <w:rPr>
          <w:rFonts w:ascii="Times New Roman" w:eastAsia="Poppins" w:hAnsi="Times New Roman" w:cs="Times New Roman"/>
        </w:rPr>
        <w:t xml:space="preserve"> SACAR ADELANTE LOS GRANDES PROYECTOS QUE HOY BENEFICIAN A TODO EL ESTADO.</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 xml:space="preserve">EN EL TEMA DE </w:t>
      </w:r>
      <w:r w:rsidR="00113D19">
        <w:rPr>
          <w:rFonts w:ascii="Times New Roman" w:eastAsia="Poppins" w:hAnsi="Times New Roman" w:cs="Times New Roman"/>
        </w:rPr>
        <w:t xml:space="preserve">LA </w:t>
      </w:r>
      <w:r w:rsidR="00113D19" w:rsidRPr="004A5720">
        <w:rPr>
          <w:rFonts w:ascii="Times New Roman" w:eastAsia="Poppins" w:hAnsi="Times New Roman" w:cs="Times New Roman"/>
        </w:rPr>
        <w:t>MOVILIDAD, EL GOBIERNO TRABAJÓ Y SIGUE TRABAJANDO PARA REDUCIR EL TRÁFICO Y PARA BRINDAR UN TRANSPORTE PÚBLICO DE CALIDAD</w:t>
      </w:r>
      <w:r w:rsidR="00E55B82">
        <w:rPr>
          <w:rFonts w:ascii="Times New Roman" w:eastAsia="Poppins" w:hAnsi="Times New Roman" w:cs="Times New Roman"/>
        </w:rPr>
        <w:t>;</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2,500 NUEV</w:t>
      </w:r>
      <w:r w:rsidR="00113D19">
        <w:rPr>
          <w:rFonts w:ascii="Times New Roman" w:eastAsia="Poppins" w:hAnsi="Times New Roman" w:cs="Times New Roman"/>
        </w:rPr>
        <w:t>A</w:t>
      </w:r>
      <w:r w:rsidR="00113D19" w:rsidRPr="004A5720">
        <w:rPr>
          <w:rFonts w:ascii="Times New Roman" w:eastAsia="Poppins" w:hAnsi="Times New Roman" w:cs="Times New Roman"/>
        </w:rPr>
        <w:t>S</w:t>
      </w:r>
      <w:r w:rsidR="00113D19">
        <w:rPr>
          <w:rFonts w:ascii="Times New Roman" w:eastAsia="Poppins" w:hAnsi="Times New Roman" w:cs="Times New Roman"/>
        </w:rPr>
        <w:t xml:space="preserve"> UNIDADES,</w:t>
      </w:r>
      <w:r w:rsidR="00113D19" w:rsidRPr="004A5720">
        <w:rPr>
          <w:rFonts w:ascii="Times New Roman" w:eastAsia="Poppins" w:hAnsi="Times New Roman" w:cs="Times New Roman"/>
        </w:rPr>
        <w:t xml:space="preserve"> TRANSMETROS DANDO SERVICIO A LOS ESTUDIANTES, LOS TRABAJADORES Y A TODAS LAS FAMILIAS.</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 xml:space="preserve">4 NUEVAS CARRETERAS PARA CONECTAR </w:t>
      </w:r>
      <w:r w:rsidR="00113D19">
        <w:rPr>
          <w:rFonts w:ascii="Times New Roman" w:eastAsia="Poppins" w:hAnsi="Times New Roman" w:cs="Times New Roman"/>
        </w:rPr>
        <w:t>AL</w:t>
      </w:r>
      <w:r w:rsidR="00113D19" w:rsidRPr="004A5720">
        <w:rPr>
          <w:rFonts w:ascii="Times New Roman" w:eastAsia="Poppins" w:hAnsi="Times New Roman" w:cs="Times New Roman"/>
        </w:rPr>
        <w:t xml:space="preserve"> NORTE CON EL SUR: EL NUEVO PERIFÉRICO, LA </w:t>
      </w:r>
      <w:r w:rsidR="00377625">
        <w:rPr>
          <w:rFonts w:ascii="Times New Roman" w:eastAsia="Poppins" w:hAnsi="Times New Roman" w:cs="Times New Roman"/>
        </w:rPr>
        <w:t xml:space="preserve">CARRETERA </w:t>
      </w:r>
      <w:r w:rsidR="00113D19" w:rsidRPr="004A5720">
        <w:rPr>
          <w:rFonts w:ascii="Times New Roman" w:eastAsia="Poppins" w:hAnsi="Times New Roman" w:cs="Times New Roman"/>
        </w:rPr>
        <w:t>001 NORTE, LA GLORIA-COLOMBIA Y LA AUTOPISTA AL AEROPUERTO.</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NUEVAS OBRAS PARA MEJORAR LA VIALIDAD DE CONSTITUCIÓN Y MORONES.</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 xml:space="preserve">LA RECONSTRUCCIÓN DE LOS DAÑOS DE LA TORMENTA </w:t>
      </w:r>
      <w:r w:rsidR="00E55B82">
        <w:rPr>
          <w:rFonts w:ascii="Times New Roman" w:eastAsia="Poppins" w:hAnsi="Times New Roman" w:cs="Times New Roman"/>
        </w:rPr>
        <w:t>“</w:t>
      </w:r>
      <w:r w:rsidR="00113D19" w:rsidRPr="004A5720">
        <w:rPr>
          <w:rFonts w:ascii="Times New Roman" w:eastAsia="Poppins" w:hAnsi="Times New Roman" w:cs="Times New Roman"/>
        </w:rPr>
        <w:t>ALBERTO</w:t>
      </w:r>
      <w:r w:rsidR="00E55B82">
        <w:rPr>
          <w:rFonts w:ascii="Times New Roman" w:eastAsia="Poppins" w:hAnsi="Times New Roman" w:cs="Times New Roman"/>
        </w:rPr>
        <w:t>”</w:t>
      </w:r>
      <w:r w:rsidR="00113D19" w:rsidRPr="004A5720">
        <w:rPr>
          <w:rFonts w:ascii="Times New Roman" w:eastAsia="Poppins" w:hAnsi="Times New Roman" w:cs="Times New Roman"/>
        </w:rPr>
        <w:t>.</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 xml:space="preserve">EN EL TEMA DEL AGUA, SE ENFRENTÓ UNA DE LAS PEORES SEQUÍAS A NIVEL MUNDIAL Y NUEVO LEÓN SALIÓ </w:t>
      </w:r>
      <w:r w:rsidR="00113D19" w:rsidRPr="004A5720">
        <w:rPr>
          <w:rFonts w:ascii="Times New Roman" w:eastAsia="Poppins" w:hAnsi="Times New Roman" w:cs="Times New Roman"/>
        </w:rPr>
        <w:lastRenderedPageBreak/>
        <w:t>ADELANTE.</w:t>
      </w:r>
      <w:r w:rsidR="00113D19">
        <w:rPr>
          <w:rFonts w:ascii="Times New Roman" w:eastAsia="Poppins" w:hAnsi="Times New Roman" w:cs="Times New Roman"/>
        </w:rPr>
        <w:t xml:space="preserve"> SE CONSTRUYÓ UN NUEVO ACUEDUCTO, </w:t>
      </w:r>
      <w:r w:rsidR="00113D19" w:rsidRPr="004A5720">
        <w:rPr>
          <w:rFonts w:ascii="Times New Roman" w:eastAsia="Poppins" w:hAnsi="Times New Roman" w:cs="Times New Roman"/>
        </w:rPr>
        <w:t>SE COMENZÓ LA TEC</w:t>
      </w:r>
      <w:r w:rsidR="00113D19">
        <w:rPr>
          <w:rFonts w:ascii="Times New Roman" w:eastAsia="Poppins" w:hAnsi="Times New Roman" w:cs="Times New Roman"/>
        </w:rPr>
        <w:t>NIFICACIÓN DE RIEGO EN EL CAMPO, ESTÁ</w:t>
      </w:r>
      <w:r w:rsidR="00113D19" w:rsidRPr="004A5720">
        <w:rPr>
          <w:rFonts w:ascii="Times New Roman" w:eastAsia="Poppins" w:hAnsi="Times New Roman" w:cs="Times New Roman"/>
        </w:rPr>
        <w:t xml:space="preserve"> POR TERMINARSE LA PRESA LIBERTAD.</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EN SEGURIDAD, SE HA HECHO UNA INVERSIÓN HISTÓRICA PARA FORMAR, EQUIPAR Y DAR EL TRATO QUE MERECE LA NUEVA FUERZA CIVIL</w:t>
      </w:r>
      <w:r w:rsidR="00E55B82">
        <w:rPr>
          <w:rFonts w:ascii="Times New Roman" w:eastAsia="Poppins" w:hAnsi="Times New Roman" w:cs="Times New Roman"/>
        </w:rPr>
        <w:t>;</w:t>
      </w:r>
      <w:r w:rsidR="00113D19" w:rsidRPr="004A5720">
        <w:rPr>
          <w:rFonts w:ascii="Times New Roman" w:eastAsia="Poppins" w:hAnsi="Times New Roman" w:cs="Times New Roman"/>
        </w:rPr>
        <w:t xml:space="preserve"> </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 xml:space="preserve">NUEVOS DESTACAMENTOS Y REHABILITACIÓN Y AMPLIACIÓN DE LOS QUE </w:t>
      </w:r>
      <w:r w:rsidR="00113D19">
        <w:rPr>
          <w:rFonts w:ascii="Times New Roman" w:eastAsia="Poppins" w:hAnsi="Times New Roman" w:cs="Times New Roman"/>
        </w:rPr>
        <w:t>YA SE TENÍAN</w:t>
      </w:r>
      <w:r w:rsidR="00E55B82">
        <w:rPr>
          <w:rFonts w:ascii="Times New Roman" w:eastAsia="Poppins" w:hAnsi="Times New Roman" w:cs="Times New Roman"/>
        </w:rPr>
        <w:t>.</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 xml:space="preserve">LA PRIMERA DIVISIÓN BLINDADA </w:t>
      </w:r>
      <w:r w:rsidR="00113D19">
        <w:rPr>
          <w:rFonts w:ascii="Times New Roman" w:eastAsia="Poppins" w:hAnsi="Times New Roman" w:cs="Times New Roman"/>
        </w:rPr>
        <w:t>DE</w:t>
      </w:r>
      <w:r w:rsidR="00113D19" w:rsidRPr="004A5720">
        <w:rPr>
          <w:rFonts w:ascii="Times New Roman" w:eastAsia="Poppins" w:hAnsi="Times New Roman" w:cs="Times New Roman"/>
        </w:rPr>
        <w:t xml:space="preserve"> LA HISTORIA DE NUEVO LEÓN, CON 80 BLACK MAMBAS</w:t>
      </w:r>
      <w:r w:rsidR="00E55B82">
        <w:rPr>
          <w:rFonts w:ascii="Times New Roman" w:eastAsia="Poppins" w:hAnsi="Times New Roman" w:cs="Times New Roman"/>
        </w:rPr>
        <w:t>,</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Y LA PRIMERA DIVISIÓN AÉREA CON 9 HELICÓPTEROS Y 1 BLACK HAWK.</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EN MATERIA ECONÓMICA, LOS NÚMEROS SON CONTUNDENTES: $68</w:t>
      </w:r>
      <w:r w:rsidR="00113D19">
        <w:rPr>
          <w:rFonts w:ascii="Times New Roman" w:eastAsia="Poppins" w:hAnsi="Times New Roman" w:cs="Times New Roman"/>
        </w:rPr>
        <w:t xml:space="preserve"> MIL M</w:t>
      </w:r>
      <w:r w:rsidR="00113D19" w:rsidRPr="004A5720">
        <w:rPr>
          <w:rFonts w:ascii="Times New Roman" w:eastAsia="Poppins" w:hAnsi="Times New Roman" w:cs="Times New Roman"/>
        </w:rPr>
        <w:t>ILLONES DE DÓLARES EN INVERSIÓN EXTRANJERA Y 220</w:t>
      </w:r>
      <w:r w:rsidR="00113D19">
        <w:rPr>
          <w:rFonts w:ascii="Times New Roman" w:eastAsia="Poppins" w:hAnsi="Times New Roman" w:cs="Times New Roman"/>
        </w:rPr>
        <w:t xml:space="preserve"> MIL</w:t>
      </w:r>
      <w:r w:rsidR="00113D19" w:rsidRPr="004A5720">
        <w:rPr>
          <w:rFonts w:ascii="Times New Roman" w:eastAsia="Poppins" w:hAnsi="Times New Roman" w:cs="Times New Roman"/>
        </w:rPr>
        <w:t xml:space="preserve"> NUEVOS EMPLEOS DE EMPRESAS DE FUTURO, DE CIENCIA Y DE TECNOLOGÍA.</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Y PENSANDO EN LO MÁS IMPORTANTE, QUE SON LAS FAMILIAS:</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UN NUEVO SEGURO MÉDICO GRATUITO Y 4 NUEVAS COBERTURAS UNIVERSALES</w:t>
      </w:r>
      <w:r w:rsidR="00113D19">
        <w:rPr>
          <w:rFonts w:ascii="Times New Roman" w:eastAsia="Poppins" w:hAnsi="Times New Roman" w:cs="Times New Roman"/>
        </w:rPr>
        <w:t xml:space="preserve">, COMO SON </w:t>
      </w:r>
      <w:r w:rsidR="00113D19" w:rsidRPr="004A5720">
        <w:rPr>
          <w:rFonts w:ascii="Times New Roman" w:eastAsia="Poppins" w:hAnsi="Times New Roman" w:cs="Times New Roman"/>
        </w:rPr>
        <w:t>CÁNCER INFANTIL, CÁNCER DE MAMA, INFARTO Y SORDERA INFANTIL</w:t>
      </w:r>
      <w:r w:rsidR="002B2BE5">
        <w:rPr>
          <w:rFonts w:ascii="Times New Roman" w:eastAsia="Poppins" w:hAnsi="Times New Roman" w:cs="Times New Roman"/>
        </w:rPr>
        <w:t>;</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 xml:space="preserve">NUEVOS HOSPITALES, GUARDERÍAS, ESTANCIAS INFANTILES, ESCUELAS Y </w:t>
      </w:r>
      <w:r w:rsidR="00113D19">
        <w:rPr>
          <w:rFonts w:ascii="Times New Roman" w:eastAsia="Poppins" w:hAnsi="Times New Roman" w:cs="Times New Roman"/>
        </w:rPr>
        <w:t>LACTANCIAS</w:t>
      </w:r>
      <w:r w:rsidR="00113D19" w:rsidRPr="004A5720">
        <w:rPr>
          <w:rFonts w:ascii="Times New Roman" w:eastAsia="Poppins" w:hAnsi="Times New Roman" w:cs="Times New Roman"/>
        </w:rPr>
        <w:t xml:space="preserve"> </w:t>
      </w:r>
      <w:r w:rsidR="00113D19">
        <w:rPr>
          <w:rFonts w:ascii="Times New Roman" w:eastAsia="Poppins" w:hAnsi="Times New Roman" w:cs="Times New Roman"/>
        </w:rPr>
        <w:t>PARA</w:t>
      </w:r>
      <w:r w:rsidR="00113D19" w:rsidRPr="004A5720">
        <w:rPr>
          <w:rFonts w:ascii="Times New Roman" w:eastAsia="Poppins" w:hAnsi="Times New Roman" w:cs="Times New Roman"/>
        </w:rPr>
        <w:t xml:space="preserve"> TODO EL ESTADO.</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20 VILLAS INFANTILES Y JUVENILES RECONSTRUIDAS EN CAPULLOS.</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 xml:space="preserve">Y ESTO ES SÓLO LA PUNTA DEL ICEBERG, PORQUE </w:t>
      </w:r>
      <w:r w:rsidR="00113D19">
        <w:rPr>
          <w:rFonts w:ascii="Times New Roman" w:eastAsia="Poppins" w:hAnsi="Times New Roman" w:cs="Times New Roman"/>
        </w:rPr>
        <w:t>SEGUIMOS</w:t>
      </w:r>
      <w:r w:rsidR="00113D19" w:rsidRPr="004A5720">
        <w:rPr>
          <w:rFonts w:ascii="Times New Roman" w:eastAsia="Poppins" w:hAnsi="Times New Roman" w:cs="Times New Roman"/>
        </w:rPr>
        <w:t xml:space="preserve"> AVANZANDO LAS NUEVAS LÍNEAS DEL METRO, LAS NUEVAS CARRETERAS, LA PRESA LIBERTAD</w:t>
      </w:r>
      <w:r w:rsidR="00113D19">
        <w:rPr>
          <w:rFonts w:ascii="Times New Roman" w:eastAsia="Poppins" w:hAnsi="Times New Roman" w:cs="Times New Roman"/>
        </w:rPr>
        <w:t xml:space="preserve"> A PUNTO DE TERMINAR</w:t>
      </w:r>
      <w:r w:rsidR="00113D19" w:rsidRPr="004A5720">
        <w:rPr>
          <w:rFonts w:ascii="Times New Roman" w:eastAsia="Poppins" w:hAnsi="Times New Roman" w:cs="Times New Roman"/>
        </w:rPr>
        <w:t>, EL NUEVO CUARTEL GENERAL DE LA NUEVA FUERZA CIVIL, LAS NUEVAS INV</w:t>
      </w:r>
      <w:r w:rsidR="002B2BE5">
        <w:rPr>
          <w:rFonts w:ascii="Times New Roman" w:eastAsia="Poppins" w:hAnsi="Times New Roman" w:cs="Times New Roman"/>
        </w:rPr>
        <w:t>ERSIONES, LOS NUEVOS HOSPITALES</w:t>
      </w:r>
      <w:r w:rsidR="00113D19" w:rsidRPr="004A5720">
        <w:rPr>
          <w:rFonts w:ascii="Times New Roman" w:eastAsia="Poppins" w:hAnsi="Times New Roman" w:cs="Times New Roman"/>
        </w:rPr>
        <w:t xml:space="preserve"> Y TODO LO DEMÁS.</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TODO ESTO SE HA LOGRADO</w:t>
      </w:r>
      <w:r w:rsidR="002B2BE5">
        <w:rPr>
          <w:rFonts w:ascii="Times New Roman" w:eastAsia="Poppins" w:hAnsi="Times New Roman" w:cs="Times New Roman"/>
        </w:rPr>
        <w:t>,</w:t>
      </w:r>
      <w:r w:rsidR="00113D19" w:rsidRPr="004A5720">
        <w:rPr>
          <w:rFonts w:ascii="Times New Roman" w:eastAsia="Poppins" w:hAnsi="Times New Roman" w:cs="Times New Roman"/>
        </w:rPr>
        <w:t xml:space="preserve"> A PESAR DE QUE EL GOBIERNO DEL ESTADO LLEVA TRES AÑOS TRABAJANDO SIN NOSOTROS. </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AHORA, IMAGÍNENSE TODO LO QUE PODEMOS LOGRAR SI DEJAMOS LOS PLEITOS DE LADO Y EMPEZAMOS A ACTUAR CON SENSATEZ Y ALTURA DE MIRAS. SI ABRIMOS LA PUERTA AL DIÁLOGO, A PENSAR EN COLECTIVO Y A JALAR PAREJO. HOY, NUEVO LEÓN TIENE UNA NUEVA OPORTUNIDAD. HAY UNA NUEVA LEGISLATURA, NUEVAS ADMINISTRACIONES MUNICIPALES, ARRANCA LA SEGUNDA MITAD DEL GOBIERNO, Y NOSOTROS, COMPAÑERAS Y COMPAÑEROS DIPUTADOS, TENEMOS LA OPORTUNIDA</w:t>
      </w:r>
      <w:r w:rsidR="00113D19">
        <w:rPr>
          <w:rFonts w:ascii="Times New Roman" w:eastAsia="Poppins" w:hAnsi="Times New Roman" w:cs="Times New Roman"/>
        </w:rPr>
        <w:t>D DE HACER LAS COSAS DIFERENTE, OJALÁ Y</w:t>
      </w:r>
      <w:r w:rsidR="00113D19" w:rsidRPr="004A5720">
        <w:rPr>
          <w:rFonts w:ascii="Times New Roman" w:eastAsia="Poppins" w:hAnsi="Times New Roman" w:cs="Times New Roman"/>
        </w:rPr>
        <w:t xml:space="preserve"> NO LA DEJEMOS PASAR. TENEMOS LA OPORTUNIDAD DE APRENDER LA LECCIÓN QUE NOS DEJARON ESTOS ÚLTIMOS TRES AÑOS: PARA QUE A NUEVO LEÓN LE VAYA MEJOR, NECESITAMOS ENTRARLE TODOS.</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EL G</w:t>
      </w:r>
      <w:r w:rsidR="002B2BE5">
        <w:rPr>
          <w:rFonts w:ascii="Times New Roman" w:eastAsia="Poppins" w:hAnsi="Times New Roman" w:cs="Times New Roman"/>
        </w:rPr>
        <w:t>OBERNADOR YA DIO EL PRIMER PASO,</w:t>
      </w:r>
      <w:r w:rsidR="00113D19" w:rsidRPr="004A5720">
        <w:rPr>
          <w:rFonts w:ascii="Times New Roman" w:eastAsia="Poppins" w:hAnsi="Times New Roman" w:cs="Times New Roman"/>
        </w:rPr>
        <w:t xml:space="preserve"> SE REUNIÓ CON LOS ALCALDES, CON LOS SECRETARIOS DE SEGURIDAD DE LOS </w:t>
      </w:r>
      <w:r w:rsidR="00113D19">
        <w:rPr>
          <w:rFonts w:ascii="Times New Roman" w:eastAsia="Poppins" w:hAnsi="Times New Roman" w:cs="Times New Roman"/>
        </w:rPr>
        <w:t xml:space="preserve">DIFERENTES </w:t>
      </w:r>
      <w:r w:rsidR="00113D19" w:rsidRPr="004A5720">
        <w:rPr>
          <w:rFonts w:ascii="Times New Roman" w:eastAsia="Poppins" w:hAnsi="Times New Roman" w:cs="Times New Roman"/>
        </w:rPr>
        <w:t>MUNICIPIOS Y NOS HA ESTADO BUSCANDO PA</w:t>
      </w:r>
      <w:r w:rsidR="00113D19">
        <w:rPr>
          <w:rFonts w:ascii="Times New Roman" w:eastAsia="Poppins" w:hAnsi="Times New Roman" w:cs="Times New Roman"/>
        </w:rPr>
        <w:t>RA REUNIRSE CON TODOS NOSOTROS, LOS DIPUTADOS</w:t>
      </w:r>
      <w:r w:rsidR="002B2BE5">
        <w:rPr>
          <w:rFonts w:ascii="Times New Roman" w:eastAsia="Poppins" w:hAnsi="Times New Roman" w:cs="Times New Roman"/>
        </w:rPr>
        <w:t>;</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EN DOS OCASIONES NOS HA INVITADO FORMALMENTE A DIALOGAR Y</w:t>
      </w:r>
      <w:r w:rsidR="002B2BE5">
        <w:rPr>
          <w:rFonts w:ascii="Times New Roman" w:eastAsia="Poppins" w:hAnsi="Times New Roman" w:cs="Times New Roman"/>
        </w:rPr>
        <w:t>,</w:t>
      </w:r>
      <w:r w:rsidR="00113D19" w:rsidRPr="004A5720">
        <w:rPr>
          <w:rFonts w:ascii="Times New Roman" w:eastAsia="Poppins" w:hAnsi="Times New Roman" w:cs="Times New Roman"/>
        </w:rPr>
        <w:t xml:space="preserve"> DESAFORTUNADAMENTE</w:t>
      </w:r>
      <w:r w:rsidR="002B2BE5">
        <w:rPr>
          <w:rFonts w:ascii="Times New Roman" w:eastAsia="Poppins" w:hAnsi="Times New Roman" w:cs="Times New Roman"/>
        </w:rPr>
        <w:t>,</w:t>
      </w:r>
      <w:r w:rsidR="00113D19" w:rsidRPr="004A5720">
        <w:rPr>
          <w:rFonts w:ascii="Times New Roman" w:eastAsia="Poppins" w:hAnsi="Times New Roman" w:cs="Times New Roman"/>
        </w:rPr>
        <w:t xml:space="preserve"> NO TODOS LOS GRUPOS PARLAMENTARIOS ACEPTARON LA INVITACIÓN A CONSTRUIR UN NUEVO COMIENZO EN </w:t>
      </w:r>
      <w:r w:rsidR="00113D19">
        <w:rPr>
          <w:rFonts w:ascii="Times New Roman" w:eastAsia="Poppins" w:hAnsi="Times New Roman" w:cs="Times New Roman"/>
        </w:rPr>
        <w:t>ESTA</w:t>
      </w:r>
      <w:r w:rsidR="00113D19" w:rsidRPr="004A5720">
        <w:rPr>
          <w:rFonts w:ascii="Times New Roman" w:eastAsia="Poppins" w:hAnsi="Times New Roman" w:cs="Times New Roman"/>
        </w:rPr>
        <w:t xml:space="preserve"> RELACIÓN </w:t>
      </w:r>
      <w:r w:rsidR="002B2BE5">
        <w:rPr>
          <w:rFonts w:ascii="Times New Roman" w:eastAsia="Poppins" w:hAnsi="Times New Roman" w:cs="Times New Roman"/>
        </w:rPr>
        <w:t xml:space="preserve">DE </w:t>
      </w:r>
      <w:r w:rsidR="00113D19" w:rsidRPr="004A5720">
        <w:rPr>
          <w:rFonts w:ascii="Times New Roman" w:eastAsia="Poppins" w:hAnsi="Times New Roman" w:cs="Times New Roman"/>
        </w:rPr>
        <w:t>CONGRESO Y GOBIERNO. DE TODO CORAZÓN, LOS INVITO A TODAS Y TODOS</w:t>
      </w:r>
      <w:r w:rsidR="002B2BE5">
        <w:rPr>
          <w:rFonts w:ascii="Times New Roman" w:eastAsia="Poppins" w:hAnsi="Times New Roman" w:cs="Times New Roman"/>
        </w:rPr>
        <w:t>,</w:t>
      </w:r>
      <w:r w:rsidR="00113D19" w:rsidRPr="004A5720">
        <w:rPr>
          <w:rFonts w:ascii="Times New Roman" w:eastAsia="Poppins" w:hAnsi="Times New Roman" w:cs="Times New Roman"/>
        </w:rPr>
        <w:t xml:space="preserve"> A DEJAR DE LADO LOS INTERESES POLÍTICOS Y PONER POR ENCIMA DE CUALQUIER COSA LO MÁS IMPORTANTE: </w:t>
      </w:r>
      <w:r w:rsidR="00113D19" w:rsidRPr="004A5720">
        <w:rPr>
          <w:rFonts w:ascii="Times New Roman" w:eastAsia="Poppins" w:hAnsi="Times New Roman" w:cs="Times New Roman"/>
        </w:rPr>
        <w:lastRenderedPageBreak/>
        <w:t>NUEVO LEÓN.</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DESDE LA BANCADA NARANJA, REITERAMOS NUESTRA INVITACIÓN A DIALOGAR</w:t>
      </w:r>
      <w:r w:rsidR="002B2BE5">
        <w:rPr>
          <w:rFonts w:ascii="Times New Roman" w:eastAsia="Poppins" w:hAnsi="Times New Roman" w:cs="Times New Roman"/>
        </w:rPr>
        <w:t>,</w:t>
      </w:r>
      <w:r w:rsidR="00113D19" w:rsidRPr="004A5720">
        <w:rPr>
          <w:rFonts w:ascii="Times New Roman" w:eastAsia="Poppins" w:hAnsi="Times New Roman" w:cs="Times New Roman"/>
        </w:rPr>
        <w:t xml:space="preserve"> PARA LLEGAR A ACUERDOS PARA CONCENTRARNOS EN SACAR ADELANTE LOS TEMAS REALMENTE IMPORTANTES, COMO APROBAR EL PAQUETE FISCAL 2024-2025 Y GARANTIZAR UN PRESUPUESTO JUSTO Y DIGNO PARA LOS MUNICIPIOS.</w:t>
      </w:r>
      <w:r w:rsidR="00113D19">
        <w:rPr>
          <w:rFonts w:ascii="Times New Roman" w:eastAsia="Poppins" w:hAnsi="Times New Roman" w:cs="Times New Roman"/>
        </w:rPr>
        <w:t xml:space="preserve"> </w:t>
      </w:r>
      <w:r w:rsidR="00113D19" w:rsidRPr="004A5720">
        <w:rPr>
          <w:rFonts w:ascii="Times New Roman" w:eastAsia="Poppins" w:hAnsi="Times New Roman" w:cs="Times New Roman"/>
        </w:rPr>
        <w:t>LOS TIEMPOS ELECTORALES YA PASARON; EL CONGRESO DEBE TRANSITAR A UNA ÉPOCA DE CONCILIACIÓN Y DE ACUERDOS, NO DE REVANCHISMO POLÍTICO Y DE PLEITOS, MUCHO MENOS DE ESTAR PENSANDO EN LA PRÓXIMA ELECCIÓN. LAS Y LOS NEOLEONESES NOS ELIGIERON PARA ES</w:t>
      </w:r>
      <w:r w:rsidR="002B2BE5">
        <w:rPr>
          <w:rFonts w:ascii="Times New Roman" w:eastAsia="Poppins" w:hAnsi="Times New Roman" w:cs="Times New Roman"/>
        </w:rPr>
        <w:t>T</w:t>
      </w:r>
      <w:r w:rsidR="00113D19" w:rsidRPr="004A5720">
        <w:rPr>
          <w:rFonts w:ascii="Times New Roman" w:eastAsia="Poppins" w:hAnsi="Times New Roman" w:cs="Times New Roman"/>
        </w:rPr>
        <w:t>O, NOS ELIGIERON PARA DAR SOLUCIÓN A SUS PROBLEMAS, ALGO QUE SÓLO SERÁ POSIBLE SIGUIENDO NUESTRA REGLA DE ORO: QUE A NUEVO LEÓN</w:t>
      </w:r>
      <w:r w:rsidR="002B2BE5">
        <w:rPr>
          <w:rFonts w:ascii="Times New Roman" w:eastAsia="Poppins" w:hAnsi="Times New Roman" w:cs="Times New Roman"/>
        </w:rPr>
        <w:t>, LE VAYA BIEN. COMPAÑERAS Y</w:t>
      </w:r>
      <w:r w:rsidR="00113D19" w:rsidRPr="004A5720">
        <w:rPr>
          <w:rFonts w:ascii="Times New Roman" w:eastAsia="Poppins" w:hAnsi="Times New Roman" w:cs="Times New Roman"/>
        </w:rPr>
        <w:t xml:space="preserve"> COMPAÑEROS, HACER LO CORRECTO ESTÁ EN NUESTRAS MANOS.</w:t>
      </w:r>
      <w:r w:rsidR="00113D19">
        <w:rPr>
          <w:rFonts w:ascii="Times New Roman" w:eastAsia="Poppins" w:hAnsi="Times New Roman" w:cs="Times New Roman"/>
        </w:rPr>
        <w:t xml:space="preserve"> MUCHAS GRACIAS A TODOS”.</w:t>
      </w:r>
      <w:r w:rsidR="002B2BE5">
        <w:rPr>
          <w:rFonts w:ascii="Times New Roman" w:eastAsia="Poppins" w:hAnsi="Times New Roman" w:cs="Times New Roman"/>
        </w:rPr>
        <w:t xml:space="preserve"> </w:t>
      </w:r>
      <w:r w:rsidR="002B2BE5">
        <w:rPr>
          <w:rFonts w:ascii="Times New Roman" w:eastAsia="Poppins" w:hAnsi="Times New Roman" w:cs="Times New Roman"/>
          <w:i/>
        </w:rPr>
        <w:t>(APLAUSOS)</w:t>
      </w:r>
    </w:p>
    <w:p w14:paraId="6CB2F420" w14:textId="77777777" w:rsidR="00722170" w:rsidRPr="00640809" w:rsidRDefault="00722170" w:rsidP="000D41A4">
      <w:pPr>
        <w:spacing w:after="0" w:line="240" w:lineRule="auto"/>
        <w:ind w:right="-91"/>
        <w:jc w:val="both"/>
        <w:rPr>
          <w:rFonts w:ascii="Times New Roman" w:hAnsi="Times New Roman" w:cs="Times New Roman"/>
          <w:highlight w:val="cyan"/>
        </w:rPr>
      </w:pPr>
    </w:p>
    <w:p w14:paraId="284C6EA1" w14:textId="718EDF67" w:rsidR="00722170" w:rsidRPr="006133ED" w:rsidRDefault="00722170" w:rsidP="000D41A4">
      <w:pPr>
        <w:spacing w:after="0" w:line="360" w:lineRule="auto"/>
        <w:ind w:right="-91"/>
        <w:jc w:val="both"/>
        <w:rPr>
          <w:rFonts w:ascii="Times New Roman" w:hAnsi="Times New Roman" w:cs="Times New Roman"/>
          <w:i/>
        </w:rPr>
      </w:pPr>
      <w:r w:rsidRPr="002B2BE5">
        <w:rPr>
          <w:rFonts w:ascii="Times New Roman" w:hAnsi="Times New Roman" w:cs="Times New Roman"/>
        </w:rPr>
        <w:t xml:space="preserve">ENSEGUIDA, SE LE CONCEDIÓ EL USO DE LA PALABRA AL </w:t>
      </w:r>
      <w:r w:rsidRPr="002B2BE5">
        <w:rPr>
          <w:rFonts w:ascii="Times New Roman" w:hAnsi="Times New Roman" w:cs="Times New Roman"/>
          <w:b/>
        </w:rPr>
        <w:t xml:space="preserve">C. DIP. JAVIER CABALLERO GAONA, </w:t>
      </w:r>
      <w:r w:rsidR="004C486D" w:rsidRPr="002B2BE5">
        <w:rPr>
          <w:rFonts w:ascii="Times New Roman" w:hAnsi="Times New Roman" w:cs="Times New Roman"/>
          <w:b/>
        </w:rPr>
        <w:t>REPRESENTANTE</w:t>
      </w:r>
      <w:r w:rsidRPr="002B2BE5">
        <w:rPr>
          <w:rFonts w:ascii="Times New Roman" w:hAnsi="Times New Roman" w:cs="Times New Roman"/>
          <w:b/>
        </w:rPr>
        <w:t xml:space="preserve"> DEL GRUPO LEGISLATIVO DEL PARTIDO REVOLUCIONARIO INSTITUCIONAL</w:t>
      </w:r>
      <w:r w:rsidR="002B2BE5" w:rsidRPr="002B2BE5">
        <w:rPr>
          <w:rFonts w:ascii="Times New Roman" w:hAnsi="Times New Roman" w:cs="Times New Roman"/>
          <w:b/>
        </w:rPr>
        <w:t>,</w:t>
      </w:r>
      <w:r w:rsidRPr="002B2BE5">
        <w:rPr>
          <w:rFonts w:ascii="Times New Roman" w:hAnsi="Times New Roman" w:cs="Times New Roman"/>
          <w:b/>
        </w:rPr>
        <w:t xml:space="preserve"> </w:t>
      </w:r>
      <w:r w:rsidRPr="002B2BE5">
        <w:rPr>
          <w:rFonts w:ascii="Times New Roman" w:hAnsi="Times New Roman" w:cs="Times New Roman"/>
        </w:rPr>
        <w:t>PARA RENDIR SU MENSAJE; DE CONFORMIDAD CON LO ESTABLECIDO EN EL ARTÍCULO 8 DE LA LEY ORGÁNICA DEL PODER LEGISLATIVO, QUIEN EXPRESÓ:</w:t>
      </w:r>
      <w:r w:rsidR="00CF2EE7" w:rsidRPr="002B2BE5">
        <w:rPr>
          <w:rFonts w:ascii="Times New Roman" w:hAnsi="Times New Roman" w:cs="Times New Roman"/>
        </w:rPr>
        <w:t xml:space="preserve"> </w:t>
      </w:r>
      <w:r w:rsidR="00CF2EE7" w:rsidRPr="00CF2EE7">
        <w:rPr>
          <w:rFonts w:ascii="Times New Roman" w:hAnsi="Times New Roman" w:cs="Times New Roman"/>
        </w:rPr>
        <w:t>“MUCHAS GRACIAS, PRESIDENTA. SALUDO Y DOY LA BIENVENIDA A ESTE RECINTO LEGISLATIVO A MI AMIGO, EL LICENCIADO JOSÉ ARTURO SALINAS GARZA, MAGISTRADO PRESIDENTE DEL TRIBUNAL SUPERIOR DE JUSTICIA DEL ESTADO</w:t>
      </w:r>
      <w:r w:rsidR="0095143B">
        <w:rPr>
          <w:rFonts w:ascii="Times New Roman" w:hAnsi="Times New Roman" w:cs="Times New Roman"/>
        </w:rPr>
        <w:t>;</w:t>
      </w:r>
      <w:r w:rsidR="00CF2EE7" w:rsidRPr="00CF2EE7">
        <w:rPr>
          <w:rFonts w:ascii="Times New Roman" w:hAnsi="Times New Roman" w:cs="Times New Roman"/>
        </w:rPr>
        <w:t xml:space="preserve"> POR SUPUESTO, AL LICENCIADO ADRIÁN EMILIO DE LA GARZA SANTOS, ALCALDE DE LA CIUDAD CAPITAL DE MONTERREY. BIENVENIDO, ADRIÁN</w:t>
      </w:r>
      <w:r w:rsidR="0095143B">
        <w:rPr>
          <w:rFonts w:ascii="Times New Roman" w:hAnsi="Times New Roman" w:cs="Times New Roman"/>
        </w:rPr>
        <w:t>;</w:t>
      </w:r>
      <w:r w:rsidR="00CF2EE7" w:rsidRPr="00CF2EE7">
        <w:rPr>
          <w:rFonts w:ascii="Times New Roman" w:hAnsi="Times New Roman" w:cs="Times New Roman"/>
        </w:rPr>
        <w:t xml:space="preserve"> AL CORONEL DE INFANTERÍA DIPLOMA DEL ESTADO MAYOR, JUAN MANUEL RUIZ DEL ÁNGEL, REPRESENTANTE DEL GENERAL COMANDANTE DE LA SÉPTIMA ZONA MILITAR</w:t>
      </w:r>
      <w:r w:rsidR="0095143B">
        <w:rPr>
          <w:rFonts w:ascii="Times New Roman" w:hAnsi="Times New Roman" w:cs="Times New Roman"/>
        </w:rPr>
        <w:t>;</w:t>
      </w:r>
      <w:r w:rsidR="00CF2EE7" w:rsidRPr="00CF2EE7">
        <w:rPr>
          <w:rFonts w:ascii="Times New Roman" w:hAnsi="Times New Roman" w:cs="Times New Roman"/>
        </w:rPr>
        <w:t xml:space="preserve"> AL ENCARGADO DEL DESPACHO DE LA FISCALÍA, PEDRO ARCE JARDÓN.  ASIMISMO, DOY LA BIENVENIDA A ESTE RECINTO LEGISLATIVO A LOS ALCALDES PRESENTES, MAGISTRADOS, FISCALES, CONSEJEROS, TITULARES DE ORGANISMOS AUTÓNOMOS, DIRIGENTES DE DISTINTOS PARTIDOS, ESPECIALMENTE A MI PRESIDENTE, EL MAESTRO JOSÉ LUIS GARZA OCHOA</w:t>
      </w:r>
      <w:r w:rsidR="0095143B">
        <w:rPr>
          <w:rFonts w:ascii="Times New Roman" w:hAnsi="Times New Roman" w:cs="Times New Roman"/>
        </w:rPr>
        <w:t>;</w:t>
      </w:r>
      <w:r w:rsidR="00CF2EE7" w:rsidRPr="00CF2EE7">
        <w:rPr>
          <w:rFonts w:ascii="Times New Roman" w:hAnsi="Times New Roman" w:cs="Times New Roman"/>
        </w:rPr>
        <w:t xml:space="preserve"> ASÍ COMO AL RECTOR DE NUESTRA UNIVERSIDAD AUTÓNOMA DE NUEVO LEÓN, DOCTOR EN MEDICINA SANTOS GUZMÁN LÓPEZ, A QUIEN LE ANTICIPAMOS UN SALUDO POR SU CUMPLEAÑOS</w:t>
      </w:r>
      <w:r w:rsidR="00CE6A4E">
        <w:rPr>
          <w:rFonts w:ascii="Times New Roman" w:hAnsi="Times New Roman" w:cs="Times New Roman"/>
        </w:rPr>
        <w:t>,</w:t>
      </w:r>
      <w:r w:rsidR="00CF2EE7" w:rsidRPr="00CF2EE7">
        <w:rPr>
          <w:rFonts w:ascii="Times New Roman" w:hAnsi="Times New Roman" w:cs="Times New Roman"/>
        </w:rPr>
        <w:t xml:space="preserve"> Y DEMÁS INVITADOS ESPECIALES. SEAN TODOS BIENVENIDOS. HONORABLE ASAMBLEA</w:t>
      </w:r>
      <w:r w:rsidR="0095143B">
        <w:rPr>
          <w:rFonts w:ascii="Times New Roman" w:hAnsi="Times New Roman" w:cs="Times New Roman"/>
        </w:rPr>
        <w:t>.</w:t>
      </w:r>
      <w:r w:rsidR="00CF2EE7" w:rsidRPr="00CF2EE7">
        <w:rPr>
          <w:rFonts w:ascii="Times New Roman" w:hAnsi="Times New Roman" w:cs="Times New Roman"/>
        </w:rPr>
        <w:t xml:space="preserve"> HOY PUDIÉRAMOS DEDICAR ESTE ESPACIO SIMPLEMENTE A CRITICAR Y ENUMERAR TODAS LAS ÁREAS DE OPORTUNIDAD QUE VENIMOS PADECIENDO LOS NEOLONESES, QUE QUIEN RECORRE LAS CALLES, PUEDE DAR FE Y CERTEZA DE LO QUE SE ESTÁ VIVIENDO. PERO ENTENDEMOS QUE SOLAMENTE SEÑALAR LOS ERRORES, SIN APORTAR O PROPONER SOLUCIONES</w:t>
      </w:r>
      <w:r w:rsidR="00CE6A4E">
        <w:rPr>
          <w:rFonts w:ascii="Times New Roman" w:hAnsi="Times New Roman" w:cs="Times New Roman"/>
        </w:rPr>
        <w:t>,</w:t>
      </w:r>
      <w:r w:rsidR="00CF2EE7" w:rsidRPr="00CF2EE7">
        <w:rPr>
          <w:rFonts w:ascii="Times New Roman" w:hAnsi="Times New Roman" w:cs="Times New Roman"/>
        </w:rPr>
        <w:t xml:space="preserve"> NO NOS VA LLEVAR A NINGÚN LADO. EN ESTA CEREMONIA</w:t>
      </w:r>
      <w:r w:rsidR="00CE6A4E">
        <w:rPr>
          <w:rFonts w:ascii="Times New Roman" w:hAnsi="Times New Roman" w:cs="Times New Roman"/>
        </w:rPr>
        <w:t>,</w:t>
      </w:r>
      <w:r w:rsidR="00CF2EE7" w:rsidRPr="00CF2EE7">
        <w:rPr>
          <w:rFonts w:ascii="Times New Roman" w:hAnsi="Times New Roman" w:cs="Times New Roman"/>
        </w:rPr>
        <w:t xml:space="preserve"> SE REFRENDA EL ESPÍRITU REPUBLICANO EN EL QUE ESTÁ FUNDADA </w:t>
      </w:r>
      <w:r w:rsidR="00CF2EE7" w:rsidRPr="00CF2EE7">
        <w:rPr>
          <w:rFonts w:ascii="Times New Roman" w:hAnsi="Times New Roman" w:cs="Times New Roman"/>
        </w:rPr>
        <w:lastRenderedPageBreak/>
        <w:t>NUESTRA DEMOCRACIA Y SE CONSAGRAN LOS PRINCIPIOS DE RENDICIÓN DE CUENTAS Y DIVISIÓN DE PODERES. EN ESTE ARRANQUE DE LA LEGISLATURA LXXVII, CONFIAMOS EN LA CONSTRUCCIÓN DE UN NUEVO CAPÍTULO PARA NUEVO LEÓN, DONDE SE PRIVILEGIE EL RESPETO Y EL ENTENDIMIENTO ENTRE PODERES, POR ENCIMA DE LOS INTERESES PERSONALES Y POR ENCIMA DE LOS INTERESES DE PARTIDO</w:t>
      </w:r>
      <w:r w:rsidR="00697B58">
        <w:rPr>
          <w:rFonts w:ascii="Times New Roman" w:hAnsi="Times New Roman" w:cs="Times New Roman"/>
        </w:rPr>
        <w:t>;</w:t>
      </w:r>
      <w:r w:rsidR="00CF2EE7" w:rsidRPr="00CF2EE7">
        <w:rPr>
          <w:rFonts w:ascii="Times New Roman" w:hAnsi="Times New Roman" w:cs="Times New Roman"/>
        </w:rPr>
        <w:t xml:space="preserve"> DONDE NOS ENFOQUEMOS EN BUSCAR LAS COINCIDENCIAS POR ENCIMA DE LAS DIFERENCIAS, DONDE ESTEMOS ABIERTOS AL DIÁLOGO Y A LA CRÍTICA CONSTRUCTIVA, DONDE SE RESPETE ESTA AUTONOMÍA DE PODERES, RECONOCIENDO CADA QUIEN SUS ATRIBUCIONES Y SUS RESPONSABILIDADES. HOY ERA UN EXCELENTE MOMENTO, PARA MANDARLE UN MENSAJE FUERTE Y CLARO AL PUEBLO DE NUEVO LEÓN, EN ESTE EJERCICIO, DISEÑADO PRECISAMENTE PARA EXPRESAR LAS IDEAS Y PENSAMIENTOS LIBREMENTE</w:t>
      </w:r>
      <w:r w:rsidR="00697B58">
        <w:rPr>
          <w:rFonts w:ascii="Times New Roman" w:hAnsi="Times New Roman" w:cs="Times New Roman"/>
        </w:rPr>
        <w:t>,</w:t>
      </w:r>
      <w:r w:rsidR="00CF2EE7" w:rsidRPr="00CF2EE7">
        <w:rPr>
          <w:rFonts w:ascii="Times New Roman" w:hAnsi="Times New Roman" w:cs="Times New Roman"/>
        </w:rPr>
        <w:t xml:space="preserve"> Y FORTALECER</w:t>
      </w:r>
      <w:r w:rsidR="00697B58">
        <w:rPr>
          <w:rFonts w:ascii="Times New Roman" w:hAnsi="Times New Roman" w:cs="Times New Roman"/>
        </w:rPr>
        <w:t>,</w:t>
      </w:r>
      <w:r w:rsidR="00CF2EE7" w:rsidRPr="00CF2EE7">
        <w:rPr>
          <w:rFonts w:ascii="Times New Roman" w:hAnsi="Times New Roman" w:cs="Times New Roman"/>
        </w:rPr>
        <w:t xml:space="preserve"> DESDE UNA ÓPTICA PLURAL</w:t>
      </w:r>
      <w:r w:rsidR="00697B58">
        <w:rPr>
          <w:rFonts w:ascii="Times New Roman" w:hAnsi="Times New Roman" w:cs="Times New Roman"/>
        </w:rPr>
        <w:t>,</w:t>
      </w:r>
      <w:r w:rsidR="00CF2EE7" w:rsidRPr="00CF2EE7">
        <w:rPr>
          <w:rFonts w:ascii="Times New Roman" w:hAnsi="Times New Roman" w:cs="Times New Roman"/>
        </w:rPr>
        <w:t xml:space="preserve"> EL RUMBO DE NUESTRO ESTADO. Y AQUÍ ENTONCES, HAY QUE PREGUNTARNOS, ¿ACASO EL DISCURSO DE BUSCAR UNA RELACIÓN CON EL PODER LEGISLATIVO ES SÓLO MEDIÁTICA? ¿QUE SERÁ MAS IMPORTANTE PARA EL EJECUTIVO</w:t>
      </w:r>
      <w:r w:rsidR="00697B58">
        <w:rPr>
          <w:rFonts w:ascii="Times New Roman" w:hAnsi="Times New Roman" w:cs="Times New Roman"/>
        </w:rPr>
        <w:t>?,</w:t>
      </w:r>
      <w:r w:rsidR="00CF2EE7" w:rsidRPr="00CF2EE7">
        <w:rPr>
          <w:rFonts w:ascii="Times New Roman" w:hAnsi="Times New Roman" w:cs="Times New Roman"/>
        </w:rPr>
        <w:t xml:space="preserve"> CUMPLIR CON SU RESPONSABILIDAD DE ASISTIR ANTE EL PODER LEGISLATIVO, QUE REPRESENTAMOS LEGÍTIMAMENTE A TODO EL PUEBLO DE NUEVO LEÓN</w:t>
      </w:r>
      <w:r w:rsidR="00697B58">
        <w:rPr>
          <w:rFonts w:ascii="Times New Roman" w:hAnsi="Times New Roman" w:cs="Times New Roman"/>
        </w:rPr>
        <w:t>;</w:t>
      </w:r>
      <w:r w:rsidR="00CF2EE7" w:rsidRPr="00CF2EE7">
        <w:rPr>
          <w:rFonts w:ascii="Times New Roman" w:hAnsi="Times New Roman" w:cs="Times New Roman"/>
        </w:rPr>
        <w:t xml:space="preserve"> PORQUE DETRÁS DE NOSOTROS HAY MUCHA GENTE QUE NOS DIO SU VOTO Y SU CONFIANZA PARA QUE ESTEMOS AQUÍ</w:t>
      </w:r>
      <w:r w:rsidR="00697B58">
        <w:rPr>
          <w:rFonts w:ascii="Times New Roman" w:hAnsi="Times New Roman" w:cs="Times New Roman"/>
        </w:rPr>
        <w:t>,</w:t>
      </w:r>
      <w:r w:rsidR="00CF2EE7" w:rsidRPr="00CF2EE7">
        <w:rPr>
          <w:rFonts w:ascii="Times New Roman" w:hAnsi="Times New Roman" w:cs="Times New Roman"/>
        </w:rPr>
        <w:t xml:space="preserve"> EN EL PODER LEGISLATIVO</w:t>
      </w:r>
      <w:r w:rsidR="00697B58">
        <w:rPr>
          <w:rFonts w:ascii="Times New Roman" w:hAnsi="Times New Roman" w:cs="Times New Roman"/>
        </w:rPr>
        <w:t>,</w:t>
      </w:r>
      <w:r w:rsidR="00CF2EE7" w:rsidRPr="00CF2EE7">
        <w:rPr>
          <w:rFonts w:ascii="Times New Roman" w:hAnsi="Times New Roman" w:cs="Times New Roman"/>
        </w:rPr>
        <w:t xml:space="preserve"> EN ESTE EJ</w:t>
      </w:r>
      <w:r w:rsidR="00697B58">
        <w:rPr>
          <w:rFonts w:ascii="Times New Roman" w:hAnsi="Times New Roman" w:cs="Times New Roman"/>
        </w:rPr>
        <w:t>ERCICIO DE RENDICIÓN DE CUENTAS.</w:t>
      </w:r>
      <w:r w:rsidR="00CF2EE7" w:rsidRPr="00CF2EE7">
        <w:rPr>
          <w:rFonts w:ascii="Times New Roman" w:hAnsi="Times New Roman" w:cs="Times New Roman"/>
        </w:rPr>
        <w:t xml:space="preserve"> PERO AÚN Y A PESAR DE SU AUSENCIA, CONFIAMOS EN QUE SERÁ RECEPTIVO Y ABIERTO A TODAS LAS PROPUESTAS Y MENSAJES. HOY, DESDE ESTA TRIBUNA, EL GRUPO LEGISLATIVO DEL PRI, ADELANTA QUE NUESTRA POSTURA SEGUIRÁ SIENDO COMO HASTA HOY, CR</w:t>
      </w:r>
      <w:r w:rsidR="00697B58">
        <w:rPr>
          <w:rFonts w:ascii="Times New Roman" w:hAnsi="Times New Roman" w:cs="Times New Roman"/>
        </w:rPr>
        <w:t>Í</w:t>
      </w:r>
      <w:r w:rsidR="00CF2EE7" w:rsidRPr="00CF2EE7">
        <w:rPr>
          <w:rFonts w:ascii="Times New Roman" w:hAnsi="Times New Roman" w:cs="Times New Roman"/>
        </w:rPr>
        <w:t>TICA Y CONSTRUCTIVA, PARA ALCANZAR LOS MEJORES RESULTADOS PARA NUEVO LEÓN. JUSTO CUANDO LA ACTUAL ADMINISTRACIÓN LLEGA A LA MITAD DE SU SEXENIO, SURGE NUEVAMENTE LA OPORTUNIDAD DE CAMBIAR LO QUE NO FUNCIONÓ, DE CORREGIR EL RUMBO Y TOMAR MEJORES DECISIONES POR EL FUTURO DE LAS NUEVAS GENERACIONES. PERO ESTO SÓLO SERÁ POSIBLE</w:t>
      </w:r>
      <w:r w:rsidR="00697B58">
        <w:rPr>
          <w:rFonts w:ascii="Times New Roman" w:hAnsi="Times New Roman" w:cs="Times New Roman"/>
        </w:rPr>
        <w:t>,</w:t>
      </w:r>
      <w:r w:rsidR="00CF2EE7" w:rsidRPr="00CF2EE7">
        <w:rPr>
          <w:rFonts w:ascii="Times New Roman" w:hAnsi="Times New Roman" w:cs="Times New Roman"/>
        </w:rPr>
        <w:t xml:space="preserve"> ASUMIENDO CON MADUREZ LAS ÁREAS DE OPORTUNIDAD. BAJO ESA ÓPTICA, ANALIZAREMOS EL INFORME QUE SE NOS PRESENTA, AUNQUE COMO LO ANTICIPÉ, QUIENES RECORREMOS LAS CALLES Y NUESTROS DISTRITOS, TENEMOS CLARAS LAS ÁREAS DE OPORTUNIDAD Y LAS FORTALEZAS QUE HA EJERCIDO EL ACTUAL GOBIERNO. DE ANTEMANO ADVERTIMOS</w:t>
      </w:r>
      <w:r w:rsidR="00697B58">
        <w:rPr>
          <w:rFonts w:ascii="Times New Roman" w:hAnsi="Times New Roman" w:cs="Times New Roman"/>
        </w:rPr>
        <w:t>,</w:t>
      </w:r>
      <w:r w:rsidR="00CF2EE7" w:rsidRPr="00CF2EE7">
        <w:rPr>
          <w:rFonts w:ascii="Times New Roman" w:hAnsi="Times New Roman" w:cs="Times New Roman"/>
        </w:rPr>
        <w:t xml:space="preserve"> QUE EXALTAR SUPUESTOS LOGROS</w:t>
      </w:r>
      <w:r w:rsidR="00697B58">
        <w:rPr>
          <w:rFonts w:ascii="Times New Roman" w:hAnsi="Times New Roman" w:cs="Times New Roman"/>
        </w:rPr>
        <w:t>,</w:t>
      </w:r>
      <w:r w:rsidR="00CF2EE7" w:rsidRPr="00CF2EE7">
        <w:rPr>
          <w:rFonts w:ascii="Times New Roman" w:hAnsi="Times New Roman" w:cs="Times New Roman"/>
        </w:rPr>
        <w:t xml:space="preserve"> NO SERÁ SUFICIENTE. UN VERDADERO EJERCICIO DE RENDICIÓN DE CUENTAS, NO SE DA CON LOS PORRISTAS Y LOS APLAUDIDORES QUE NOS RODEAN TODOS LOS DÍAS; UN VERDADERO EJERCICIO DE RENDICIÓN DE CUENTAS, SE DA CON UN GRUPO PLURAL, ABIERTO Y DISPUESTO AL DIÁLOGO Y AL DEBATE CONSTRUCTIVO. DIPUTADOS Y DIPUTADAS, PUEBLO DE NUEVO LEÓN, EL TIEMPO SE AGOTA</w:t>
      </w:r>
      <w:r w:rsidR="00697B58">
        <w:rPr>
          <w:rFonts w:ascii="Times New Roman" w:hAnsi="Times New Roman" w:cs="Times New Roman"/>
        </w:rPr>
        <w:t>;</w:t>
      </w:r>
      <w:r w:rsidR="00CF2EE7" w:rsidRPr="00CF2EE7">
        <w:rPr>
          <w:rFonts w:ascii="Times New Roman" w:hAnsi="Times New Roman" w:cs="Times New Roman"/>
        </w:rPr>
        <w:t xml:space="preserve"> SE DICE FÁCIL, PERO YA VAMOS </w:t>
      </w:r>
      <w:r w:rsidR="00CF2EE7" w:rsidRPr="00CF2EE7">
        <w:rPr>
          <w:rFonts w:ascii="Times New Roman" w:hAnsi="Times New Roman" w:cs="Times New Roman"/>
        </w:rPr>
        <w:lastRenderedPageBreak/>
        <w:t>A LA MITAD DEL SEXENIO, Y HEMOS ESCUCHADO MUCHOS ANUNCIOS Y POCOS RESULTADOS. MUCHOS ANUNCIOS Y MUCHOS RÉCORDS, LA MAYORÍA DE LOS RÉCORDS NO SON POSITIVOS, EL RÉCORD DE MÁS ARRANQUES DE OBRA</w:t>
      </w:r>
      <w:r w:rsidR="00697B58">
        <w:rPr>
          <w:rFonts w:ascii="Times New Roman" w:hAnsi="Times New Roman" w:cs="Times New Roman"/>
        </w:rPr>
        <w:t>,</w:t>
      </w:r>
      <w:r w:rsidR="00CF2EE7" w:rsidRPr="00CF2EE7">
        <w:rPr>
          <w:rFonts w:ascii="Times New Roman" w:hAnsi="Times New Roman" w:cs="Times New Roman"/>
        </w:rPr>
        <w:t xml:space="preserve"> S</w:t>
      </w:r>
      <w:r w:rsidR="00697B58">
        <w:rPr>
          <w:rFonts w:ascii="Times New Roman" w:hAnsi="Times New Roman" w:cs="Times New Roman"/>
        </w:rPr>
        <w:t>Í</w:t>
      </w:r>
      <w:r w:rsidR="00CF2EE7" w:rsidRPr="00CF2EE7">
        <w:rPr>
          <w:rFonts w:ascii="Times New Roman" w:hAnsi="Times New Roman" w:cs="Times New Roman"/>
        </w:rPr>
        <w:t>, PERO DE CUÁNTAS TERMINACIONES DE OBRA, NO LO SÉ. TENEMOS MUCHOS</w:t>
      </w:r>
      <w:r w:rsidR="00207FD1">
        <w:rPr>
          <w:rFonts w:ascii="Times New Roman" w:hAnsi="Times New Roman" w:cs="Times New Roman"/>
        </w:rPr>
        <w:t>,</w:t>
      </w:r>
      <w:r w:rsidR="00CF2EE7" w:rsidRPr="00CF2EE7">
        <w:rPr>
          <w:rFonts w:ascii="Times New Roman" w:hAnsi="Times New Roman" w:cs="Times New Roman"/>
        </w:rPr>
        <w:t xml:space="preserve"> MUCHOS ANUNCIOS QUE AL DÍA DE HOY NO HAN PODIDO SER CONSOLIDADOS POR DISTINTAS SITUACIONES</w:t>
      </w:r>
      <w:r w:rsidR="00697B58">
        <w:rPr>
          <w:rFonts w:ascii="Times New Roman" w:hAnsi="Times New Roman" w:cs="Times New Roman"/>
        </w:rPr>
        <w:t>.</w:t>
      </w:r>
      <w:r w:rsidR="00CF2EE7" w:rsidRPr="00CF2EE7">
        <w:rPr>
          <w:rFonts w:ascii="Times New Roman" w:hAnsi="Times New Roman" w:cs="Times New Roman"/>
        </w:rPr>
        <w:t xml:space="preserve"> NO ES NINGÚN SECRETO QUE HOY EL GOBIERNO LE HA APOSTADO A LA POLARIZACIÓN Y QUE HA FOMENTADO LA DIVISIÓN ENTRE LOS NEOLONESES, EN LUGAR DE ALENTAR LA UNIDAD. UN GOBIERNO QUE AL INTERIOR DE SU BURBUJA</w:t>
      </w:r>
      <w:r w:rsidR="00697B58">
        <w:rPr>
          <w:rFonts w:ascii="Times New Roman" w:hAnsi="Times New Roman" w:cs="Times New Roman"/>
        </w:rPr>
        <w:t>,</w:t>
      </w:r>
      <w:r w:rsidR="00CF2EE7" w:rsidRPr="00CF2EE7">
        <w:rPr>
          <w:rFonts w:ascii="Times New Roman" w:hAnsi="Times New Roman" w:cs="Times New Roman"/>
        </w:rPr>
        <w:t xml:space="preserve"> PENSÓ QUE EL PUEBLO DE NUEVO LEÓN LE DARÍA UN CONGRESO AFÍN Y A MODO, PARA PODER EJERCER UN GOBIERNO SIN OPOSICIÓN</w:t>
      </w:r>
      <w:r w:rsidR="00697B58">
        <w:rPr>
          <w:rFonts w:ascii="Times New Roman" w:hAnsi="Times New Roman" w:cs="Times New Roman"/>
        </w:rPr>
        <w:t>;</w:t>
      </w:r>
      <w:r w:rsidR="00CF2EE7" w:rsidRPr="00CF2EE7">
        <w:rPr>
          <w:rFonts w:ascii="Times New Roman" w:hAnsi="Times New Roman" w:cs="Times New Roman"/>
        </w:rPr>
        <w:t xml:space="preserve"> PERO SEÑORES Y SEÑORAS DIPUTADOS Y DIPUTADAS, EL RESULTADO LO TENEMOS HOY</w:t>
      </w:r>
      <w:r w:rsidR="00697B58">
        <w:rPr>
          <w:rFonts w:ascii="Times New Roman" w:hAnsi="Times New Roman" w:cs="Times New Roman"/>
        </w:rPr>
        <w:t>,</w:t>
      </w:r>
      <w:r w:rsidR="00CF2EE7" w:rsidRPr="00CF2EE7">
        <w:rPr>
          <w:rFonts w:ascii="Times New Roman" w:hAnsi="Times New Roman" w:cs="Times New Roman"/>
        </w:rPr>
        <w:t xml:space="preserve"> AQUÍ, UNA LEGISLATURA PLURAL, DONDE LAS BANCADAS DE OPOSICIÓN, REPRESENTAMOS LA MAYORÍA ABSOLUTA, </w:t>
      </w:r>
      <w:r w:rsidR="00207FD1" w:rsidRPr="00CF2EE7">
        <w:rPr>
          <w:rFonts w:ascii="Times New Roman" w:hAnsi="Times New Roman" w:cs="Times New Roman"/>
        </w:rPr>
        <w:t>ASÍ</w:t>
      </w:r>
      <w:r w:rsidR="00CF2EE7" w:rsidRPr="00CF2EE7">
        <w:rPr>
          <w:rFonts w:ascii="Times New Roman" w:hAnsi="Times New Roman" w:cs="Times New Roman"/>
        </w:rPr>
        <w:t xml:space="preserve"> LO DECIDIÓ LA GENTE Y EN ESTE ESQUEMA HABREMOS DE SABER TRABAJAR Y CONSENSAR. Y EN ESTE ESCENARIO</w:t>
      </w:r>
      <w:r w:rsidR="00C5564F">
        <w:rPr>
          <w:rFonts w:ascii="Times New Roman" w:hAnsi="Times New Roman" w:cs="Times New Roman"/>
        </w:rPr>
        <w:t>,</w:t>
      </w:r>
      <w:r w:rsidR="00CF2EE7" w:rsidRPr="00CF2EE7">
        <w:rPr>
          <w:rFonts w:ascii="Times New Roman" w:hAnsi="Times New Roman" w:cs="Times New Roman"/>
        </w:rPr>
        <w:t xml:space="preserve"> LA GENTE DE NUEVO LEÓN, ESPERA QUE FINALMENTE SE TERMINEN LOS PLEITOS Y LOS JALONEOS Y QUE ENCONTREMOS LAS COINCIDENCIAS POR ENCIMA DE LAS DIFERENCIAS. NO PODEMOS NEGAR GRAVES CRISIS QUE HOY ATRAVIESA NUEVO LEÓN, COMO LA CRISIS DE SEGURIDAD. HOY NUEVO LEÓN ESTA PADECIENDO CIFRAS ALARMANTES EN ESTE RUBRO, QUE INEVITABLEMENTE NOS LLEVAN A PENSAR EN LOS PEORES AÑOS EN LA HISTORIA DE NUEVO LEÓN. DESAFORTUNADAMENTE, LA SEGURIDAD TAMBIÉN SE VIO IMPACTADA POR ESTA FALLIDA ESTRATEGIA DE POLARIZACIÓN POLÍTICA Y DE PODERES. EN LO QUE VA DEL 2024, NUESTRO ESTADO REPORTA MÁS DE MIL 400 ASESINATOS, ESTO NO SE VEÍA DESDE HACE MÁS DE UNA DÉCADA. NUEVO LEÓN HA OCUPADO 30 VECES EL NADA HONROSO PRIMER LUGAR NACIONAL POR LA CANTIDAD DE HOMICIDIOS DOLOSOS, LO QUE SIGNIFICA QUE DURANTE TODO UN MES NUEVO LEÓN HA SIDO LÍDER EN VIOLENCIA</w:t>
      </w:r>
      <w:r w:rsidR="00C5564F">
        <w:rPr>
          <w:rFonts w:ascii="Times New Roman" w:hAnsi="Times New Roman" w:cs="Times New Roman"/>
        </w:rPr>
        <w:t>,</w:t>
      </w:r>
      <w:r w:rsidR="00CF2EE7" w:rsidRPr="00CF2EE7">
        <w:rPr>
          <w:rFonts w:ascii="Times New Roman" w:hAnsi="Times New Roman" w:cs="Times New Roman"/>
        </w:rPr>
        <w:t xml:space="preserve"> Y PESE A QUE EN ESTE GOBIERNO SE CREÓ LA SECRETARÍA DE LA MUJER, NO HA SIDO SUFICIENTE PARA DETENER LA OLA DE FEMINICIDIOS EN ESTE AÑO, QUE IGUALMENTE NOS HA COLOCADO EN EL NADA HONROSO PRIMER LUGAR. A TODA LA GENTE DE NUEVO LEÓN, LES QUEREMOS MANDAR UN MENSAJE CLARO, DESDE EL GRUPO LEGISLATIVO DEL PRI, SEGUIREMOS IMPULSANDO QUE SE RETOME LA COORDINACIÓN ENTRE LOS DISTINTOS NIVELES DE GOBIERNO, QUE SE AFINEN LAS ESTRATEGIAS DE SEGURIDAD PARA RECUPERAR LA PAZ, LA TRANQUILIDAD Y LA CONFIANZA DE TODA LA POBLACIÓN, QUE SE ASEGURE UN PRESUPUESTO JUSTO</w:t>
      </w:r>
      <w:r w:rsidR="00C5564F">
        <w:rPr>
          <w:rFonts w:ascii="Times New Roman" w:hAnsi="Times New Roman" w:cs="Times New Roman"/>
        </w:rPr>
        <w:t>,</w:t>
      </w:r>
      <w:r w:rsidR="00CF2EE7" w:rsidRPr="00CF2EE7">
        <w:rPr>
          <w:rFonts w:ascii="Times New Roman" w:hAnsi="Times New Roman" w:cs="Times New Roman"/>
        </w:rPr>
        <w:t xml:space="preserve"> NECESARIO PARA EQUIPAMIENTO, CAMPAÑAS DE RECLUTAMIENTO</w:t>
      </w:r>
      <w:r w:rsidR="00C5564F">
        <w:rPr>
          <w:rFonts w:ascii="Times New Roman" w:hAnsi="Times New Roman" w:cs="Times New Roman"/>
        </w:rPr>
        <w:t>,</w:t>
      </w:r>
      <w:r w:rsidR="00CF2EE7" w:rsidRPr="00CF2EE7">
        <w:rPr>
          <w:rFonts w:ascii="Times New Roman" w:hAnsi="Times New Roman" w:cs="Times New Roman"/>
        </w:rPr>
        <w:t xml:space="preserve"> MEJORES SALARIOS, ASÍ COMO LA IMPLEMENTACIÓN DE NUEVAS TECNOLOGÍAS PARA EL COMBATE A LA DELINCUENCIA. DE IGUAL FORMA</w:t>
      </w:r>
      <w:r w:rsidR="00C5564F">
        <w:rPr>
          <w:rFonts w:ascii="Times New Roman" w:hAnsi="Times New Roman" w:cs="Times New Roman"/>
        </w:rPr>
        <w:t>,</w:t>
      </w:r>
      <w:r w:rsidR="00CF2EE7" w:rsidRPr="00CF2EE7">
        <w:rPr>
          <w:rFonts w:ascii="Times New Roman" w:hAnsi="Times New Roman" w:cs="Times New Roman"/>
        </w:rPr>
        <w:t xml:space="preserve"> SEGUIREMOS TRABAJANDO DESDE NUESTRA TRINCHERA</w:t>
      </w:r>
      <w:r w:rsidR="00C5564F">
        <w:rPr>
          <w:rFonts w:ascii="Times New Roman" w:hAnsi="Times New Roman" w:cs="Times New Roman"/>
        </w:rPr>
        <w:t>,</w:t>
      </w:r>
      <w:r w:rsidR="00CF2EE7" w:rsidRPr="00CF2EE7">
        <w:rPr>
          <w:rFonts w:ascii="Times New Roman" w:hAnsi="Times New Roman" w:cs="Times New Roman"/>
        </w:rPr>
        <w:t xml:space="preserve"> PARA PODER </w:t>
      </w:r>
      <w:r w:rsidR="00CF2EE7" w:rsidRPr="00CF2EE7">
        <w:rPr>
          <w:rFonts w:ascii="Times New Roman" w:hAnsi="Times New Roman" w:cs="Times New Roman"/>
        </w:rPr>
        <w:lastRenderedPageBreak/>
        <w:t>TENER UN MARCO LEGAL JUSTO, HACIENDO ESPECIAL ÉNFASIS EN LA SEGURIDAD DE LAS MUJERES DE NUESTRO ESTADO. LE EXIGIMOS AL EJECUTIVO QUE RETOME EL DIÁLOGO Y COORDINACIÓN CON LA FISCALÍA Y PODER JUDICIAL DEL ESTADO, CON LA SOCIEDAD CIVIL Y CON LAS AUTORIDADES MUNICIPALES, CON EL GOBIERNO FEDERAL Y CON TODOS LOS PODERES</w:t>
      </w:r>
      <w:r w:rsidR="00C5564F">
        <w:rPr>
          <w:rFonts w:ascii="Times New Roman" w:hAnsi="Times New Roman" w:cs="Times New Roman"/>
        </w:rPr>
        <w:t>;</w:t>
      </w:r>
      <w:r w:rsidR="00CF2EE7" w:rsidRPr="00CF2EE7">
        <w:rPr>
          <w:rFonts w:ascii="Times New Roman" w:hAnsi="Times New Roman" w:cs="Times New Roman"/>
        </w:rPr>
        <w:t xml:space="preserve"> SOLAMENTE ASÍ, EN EQUIPO, PODREMOS RECUPERAR LA PAZ Y TRANQUILIDAD EN NUESTRO ESTADO. EN LO QUE RESPECTA A MOVILIDAD, ESTAMOS EN UNA SITUACIÓN QUE NO SE VA A SOLUCIONAR SOLAMENTE CON DISCURSOS Y CON ANUNCIOS</w:t>
      </w:r>
      <w:r w:rsidR="00C5564F">
        <w:rPr>
          <w:rFonts w:ascii="Times New Roman" w:hAnsi="Times New Roman" w:cs="Times New Roman"/>
        </w:rPr>
        <w:t>;</w:t>
      </w:r>
      <w:r w:rsidR="00CF2EE7" w:rsidRPr="00CF2EE7">
        <w:rPr>
          <w:rFonts w:ascii="Times New Roman" w:hAnsi="Times New Roman" w:cs="Times New Roman"/>
        </w:rPr>
        <w:t xml:space="preserve"> NO ES DIGNO</w:t>
      </w:r>
      <w:r w:rsidR="00C5564F">
        <w:rPr>
          <w:rFonts w:ascii="Times New Roman" w:hAnsi="Times New Roman" w:cs="Times New Roman"/>
        </w:rPr>
        <w:t>,</w:t>
      </w:r>
      <w:r w:rsidR="00CF2EE7" w:rsidRPr="00CF2EE7">
        <w:rPr>
          <w:rFonts w:ascii="Times New Roman" w:hAnsi="Times New Roman" w:cs="Times New Roman"/>
        </w:rPr>
        <w:t xml:space="preserve"> COMO YA SE HA MENCIONADO PARA LOS NEOLONESES</w:t>
      </w:r>
      <w:r w:rsidR="00C5564F">
        <w:rPr>
          <w:rFonts w:ascii="Times New Roman" w:hAnsi="Times New Roman" w:cs="Times New Roman"/>
        </w:rPr>
        <w:t>,</w:t>
      </w:r>
      <w:r w:rsidR="00CF2EE7" w:rsidRPr="00CF2EE7">
        <w:rPr>
          <w:rFonts w:ascii="Times New Roman" w:hAnsi="Times New Roman" w:cs="Times New Roman"/>
        </w:rPr>
        <w:t xml:space="preserve"> QUE REALICEN KILOMÉTRICAS FILAS PARA ABORDAR UN CAMIÓN, Y LLEGAR A SU DESTINO, DOS, TRES O CUATRO HORAS DESPUÉS. TAMPOCO SON DIGNAS LAS CONDICIONES DE LOS CAMINOS Y CARRETERAS RURALES, QUE HAN SUFRIDO LA FALTA DE MANTENIMIENTO Y REPARACIÓN. EL ESFUERZO REALIZADO CON LA ADQUISICIÓN DE 2 MIL CAMIONES NUEVOS QUE, SE PRESUME ESTÁN EN CIRCULACIÓN, AL PARECER NO HA SIDO SUFICIENTES, Y PARA COLMO</w:t>
      </w:r>
      <w:r w:rsidR="00C5564F">
        <w:rPr>
          <w:rFonts w:ascii="Times New Roman" w:hAnsi="Times New Roman" w:cs="Times New Roman"/>
        </w:rPr>
        <w:t>,</w:t>
      </w:r>
      <w:r w:rsidR="00CF2EE7" w:rsidRPr="00CF2EE7">
        <w:rPr>
          <w:rFonts w:ascii="Times New Roman" w:hAnsi="Times New Roman" w:cs="Times New Roman"/>
        </w:rPr>
        <w:t xml:space="preserve"> PRETENDEN SUBIR LA TARIFA</w:t>
      </w:r>
      <w:r w:rsidR="00C5564F">
        <w:rPr>
          <w:rFonts w:ascii="Times New Roman" w:hAnsi="Times New Roman" w:cs="Times New Roman"/>
        </w:rPr>
        <w:t>,</w:t>
      </w:r>
      <w:r w:rsidR="00CF2EE7" w:rsidRPr="00CF2EE7">
        <w:rPr>
          <w:rFonts w:ascii="Times New Roman" w:hAnsi="Times New Roman" w:cs="Times New Roman"/>
        </w:rPr>
        <w:t xml:space="preserve"> COMO EN METRORREY</w:t>
      </w:r>
      <w:r w:rsidR="00C0630A">
        <w:rPr>
          <w:rFonts w:ascii="Times New Roman" w:hAnsi="Times New Roman" w:cs="Times New Roman"/>
        </w:rPr>
        <w:t>,</w:t>
      </w:r>
      <w:r w:rsidR="00CF2EE7" w:rsidRPr="00CF2EE7">
        <w:rPr>
          <w:rFonts w:ascii="Times New Roman" w:hAnsi="Times New Roman" w:cs="Times New Roman"/>
        </w:rPr>
        <w:t xml:space="preserve"> DONDE SIGUEN AUMENTANDO BAJO EL ARGUMENTO QUE SE APLICA </w:t>
      </w:r>
      <w:r w:rsidR="00C0630A">
        <w:rPr>
          <w:rFonts w:ascii="Times New Roman" w:hAnsi="Times New Roman" w:cs="Times New Roman"/>
        </w:rPr>
        <w:t>AL</w:t>
      </w:r>
      <w:r w:rsidR="00CF2EE7" w:rsidRPr="00CF2EE7">
        <w:rPr>
          <w:rFonts w:ascii="Times New Roman" w:hAnsi="Times New Roman" w:cs="Times New Roman"/>
        </w:rPr>
        <w:t xml:space="preserve"> MANTENIMIENTO, PERO EL SISTEMA ESTÁ EN PÉSIMAS CONDICIONES. Y SIGUIENDO CON LAS BUENAS INTENCIONES, SE DIERON A CONOCER LOS PROYECTOS DE LAS LÍNEAS 4, 5 Y 6 DEL METRO, LA CARRETERA INTERSERRANA Y ALGUNAS OTRAS OBRAS IMPORTANTES. HASTA AHÍ</w:t>
      </w:r>
      <w:r w:rsidR="00C0630A">
        <w:rPr>
          <w:rFonts w:ascii="Times New Roman" w:hAnsi="Times New Roman" w:cs="Times New Roman"/>
        </w:rPr>
        <w:t>,</w:t>
      </w:r>
      <w:r w:rsidR="00CF2EE7" w:rsidRPr="00CF2EE7">
        <w:rPr>
          <w:rFonts w:ascii="Times New Roman" w:hAnsi="Times New Roman" w:cs="Times New Roman"/>
        </w:rPr>
        <w:t xml:space="preserve"> SE PUDIERA PENSAR QUE TODO BIEN</w:t>
      </w:r>
      <w:r w:rsidR="00C0630A">
        <w:rPr>
          <w:rFonts w:ascii="Times New Roman" w:hAnsi="Times New Roman" w:cs="Times New Roman"/>
        </w:rPr>
        <w:t>;</w:t>
      </w:r>
      <w:r w:rsidR="00CF2EE7" w:rsidRPr="00CF2EE7">
        <w:rPr>
          <w:rFonts w:ascii="Times New Roman" w:hAnsi="Times New Roman" w:cs="Times New Roman"/>
        </w:rPr>
        <w:t xml:space="preserve"> PERO</w:t>
      </w:r>
      <w:r w:rsidR="00C0630A">
        <w:rPr>
          <w:rFonts w:ascii="Times New Roman" w:hAnsi="Times New Roman" w:cs="Times New Roman"/>
        </w:rPr>
        <w:t>,</w:t>
      </w:r>
      <w:r w:rsidR="00CF2EE7" w:rsidRPr="00CF2EE7">
        <w:rPr>
          <w:rFonts w:ascii="Times New Roman" w:hAnsi="Times New Roman" w:cs="Times New Roman"/>
        </w:rPr>
        <w:t xml:space="preserve"> EL PROBLEMA ES QUE A FALTA DE UNA PLANEACIÓN EFICIENTE Y UNA SUFICIENCIA PRESUPUESTAL, HOY LOS TRABAJOS LUCEN LENTOS, SIN FECHAS DEFINIDAS PARA SU INAUGURACIÓN</w:t>
      </w:r>
      <w:r w:rsidR="00C0630A">
        <w:rPr>
          <w:rFonts w:ascii="Times New Roman" w:hAnsi="Times New Roman" w:cs="Times New Roman"/>
        </w:rPr>
        <w:t>,</w:t>
      </w:r>
      <w:r w:rsidR="00CF2EE7" w:rsidRPr="00CF2EE7">
        <w:rPr>
          <w:rFonts w:ascii="Times New Roman" w:hAnsi="Times New Roman" w:cs="Times New Roman"/>
        </w:rPr>
        <w:t xml:space="preserve"> INCLUSO LA LÍNEA 5 HACIA EL SUR DE MONTERREY, NI SIQUIERA HA ARRANCADO. Y CLARO QUE ESTO NOS LLEVA A CUESTIONAR SERIAMENTE, </w:t>
      </w:r>
      <w:r w:rsidR="00C0630A">
        <w:rPr>
          <w:rFonts w:ascii="Times New Roman" w:hAnsi="Times New Roman" w:cs="Times New Roman"/>
        </w:rPr>
        <w:t>¿</w:t>
      </w:r>
      <w:r w:rsidR="00CF2EE7" w:rsidRPr="00CF2EE7">
        <w:rPr>
          <w:rFonts w:ascii="Times New Roman" w:hAnsi="Times New Roman" w:cs="Times New Roman"/>
        </w:rPr>
        <w:t>QUE ESTÁ PASANDO</w:t>
      </w:r>
      <w:r w:rsidR="00C0630A">
        <w:rPr>
          <w:rFonts w:ascii="Times New Roman" w:hAnsi="Times New Roman" w:cs="Times New Roman"/>
        </w:rPr>
        <w:t>?</w:t>
      </w:r>
      <w:r w:rsidR="00CF2EE7" w:rsidRPr="00CF2EE7">
        <w:rPr>
          <w:rFonts w:ascii="Times New Roman" w:hAnsi="Times New Roman" w:cs="Times New Roman"/>
        </w:rPr>
        <w:t>, QUE NO HAY MEJORÍA EN MOVILIDAD. DESDE EL PRI</w:t>
      </w:r>
      <w:r w:rsidR="00C0630A">
        <w:rPr>
          <w:rFonts w:ascii="Times New Roman" w:hAnsi="Times New Roman" w:cs="Times New Roman"/>
        </w:rPr>
        <w:t>,</w:t>
      </w:r>
      <w:r w:rsidR="00CF2EE7" w:rsidRPr="00CF2EE7">
        <w:rPr>
          <w:rFonts w:ascii="Times New Roman" w:hAnsi="Times New Roman" w:cs="Times New Roman"/>
        </w:rPr>
        <w:t xml:space="preserve"> HACEMOS UN URGENTE LLAMADO A REDISTRIBUIR LA INVERSIÓN DE OBRAS NO PRIORITARIAS A OBRAS DE MOVILIDAD</w:t>
      </w:r>
      <w:r w:rsidR="00C0630A">
        <w:rPr>
          <w:rFonts w:ascii="Times New Roman" w:hAnsi="Times New Roman" w:cs="Times New Roman"/>
        </w:rPr>
        <w:t>;</w:t>
      </w:r>
      <w:r w:rsidR="00CF2EE7" w:rsidRPr="00CF2EE7">
        <w:rPr>
          <w:rFonts w:ascii="Times New Roman" w:hAnsi="Times New Roman" w:cs="Times New Roman"/>
        </w:rPr>
        <w:t xml:space="preserve"> A RETOMAR EL DIÁLOGO CON AUTORIDADES MUNICIPALES PARA BUSCAR DESTRABAR EN CONJUNTO LOS PERMISOS</w:t>
      </w:r>
      <w:r w:rsidR="00C0630A">
        <w:rPr>
          <w:rFonts w:ascii="Times New Roman" w:hAnsi="Times New Roman" w:cs="Times New Roman"/>
        </w:rPr>
        <w:t>;</w:t>
      </w:r>
      <w:r w:rsidR="00CF2EE7" w:rsidRPr="00CF2EE7">
        <w:rPr>
          <w:rFonts w:ascii="Times New Roman" w:hAnsi="Times New Roman" w:cs="Times New Roman"/>
        </w:rPr>
        <w:t xml:space="preserve"> A REALIZAR LAS OBRAS COMPLEMENTARIAS Y ACORDAR LOS TRAZOS DE LA MISMA</w:t>
      </w:r>
      <w:r w:rsidR="00C0630A">
        <w:rPr>
          <w:rFonts w:ascii="Times New Roman" w:hAnsi="Times New Roman" w:cs="Times New Roman"/>
        </w:rPr>
        <w:t>;</w:t>
      </w:r>
      <w:r w:rsidR="00CF2EE7" w:rsidRPr="00CF2EE7">
        <w:rPr>
          <w:rFonts w:ascii="Times New Roman" w:hAnsi="Times New Roman" w:cs="Times New Roman"/>
        </w:rPr>
        <w:t xml:space="preserve"> A ENTRARLE DE UNA VEZ POR TODA A LOS CAMINOS Y CARRETERAS RURALES</w:t>
      </w:r>
      <w:r w:rsidR="00C0630A">
        <w:rPr>
          <w:rFonts w:ascii="Times New Roman" w:hAnsi="Times New Roman" w:cs="Times New Roman"/>
        </w:rPr>
        <w:t>;</w:t>
      </w:r>
      <w:r w:rsidR="00CF2EE7" w:rsidRPr="00CF2EE7">
        <w:rPr>
          <w:rFonts w:ascii="Times New Roman" w:hAnsi="Times New Roman" w:cs="Times New Roman"/>
        </w:rPr>
        <w:t xml:space="preserve"> Y</w:t>
      </w:r>
      <w:r w:rsidR="00C0630A">
        <w:rPr>
          <w:rFonts w:ascii="Times New Roman" w:hAnsi="Times New Roman" w:cs="Times New Roman"/>
        </w:rPr>
        <w:t>,</w:t>
      </w:r>
      <w:r w:rsidR="00CF2EE7" w:rsidRPr="00CF2EE7">
        <w:rPr>
          <w:rFonts w:ascii="Times New Roman" w:hAnsi="Times New Roman" w:cs="Times New Roman"/>
        </w:rPr>
        <w:t xml:space="preserve"> POR SUPUESTO</w:t>
      </w:r>
      <w:r w:rsidR="00C0630A">
        <w:rPr>
          <w:rFonts w:ascii="Times New Roman" w:hAnsi="Times New Roman" w:cs="Times New Roman"/>
        </w:rPr>
        <w:t>,</w:t>
      </w:r>
      <w:r w:rsidR="00CF2EE7" w:rsidRPr="00CF2EE7">
        <w:rPr>
          <w:rFonts w:ascii="Times New Roman" w:hAnsi="Times New Roman" w:cs="Times New Roman"/>
        </w:rPr>
        <w:t xml:space="preserve"> A TRANSPARENTAR ESTOS PROYECTOS</w:t>
      </w:r>
      <w:r w:rsidR="00C0630A">
        <w:rPr>
          <w:rFonts w:ascii="Times New Roman" w:hAnsi="Times New Roman" w:cs="Times New Roman"/>
        </w:rPr>
        <w:t>.</w:t>
      </w:r>
      <w:r w:rsidR="00CF2EE7" w:rsidRPr="00CF2EE7">
        <w:rPr>
          <w:rFonts w:ascii="Times New Roman" w:hAnsi="Times New Roman" w:cs="Times New Roman"/>
        </w:rPr>
        <w:t xml:space="preserve"> ES NECESARIO SUMAR ESFUERZOS PARA CONSEGUIR LOS RECURSOS NECESARIOS PARA PODER AVANZAR. Y, ESTO, AMIGOS Y AMIGAS</w:t>
      </w:r>
      <w:r w:rsidR="00C0630A">
        <w:rPr>
          <w:rFonts w:ascii="Times New Roman" w:hAnsi="Times New Roman" w:cs="Times New Roman"/>
        </w:rPr>
        <w:t>,</w:t>
      </w:r>
      <w:r w:rsidR="00CF2EE7" w:rsidRPr="00CF2EE7">
        <w:rPr>
          <w:rFonts w:ascii="Times New Roman" w:hAnsi="Times New Roman" w:cs="Times New Roman"/>
        </w:rPr>
        <w:t xml:space="preserve"> NOS LLEVA A HABLAR INEVITABLEMENTE DE OTRA CRISIS QUE PADECE NUEVO LEÓN: LA CRISIS FINANCIERA, PRODUCTO DEL CAPRICHO DE NO PRESENTAR EN TIEMPO Y FORMA EL PAQUETE FISCAL DEL 2024. HOY</w:t>
      </w:r>
      <w:r w:rsidR="00C0630A">
        <w:rPr>
          <w:rFonts w:ascii="Times New Roman" w:hAnsi="Times New Roman" w:cs="Times New Roman"/>
        </w:rPr>
        <w:t>,</w:t>
      </w:r>
      <w:r w:rsidR="00CF2EE7" w:rsidRPr="00CF2EE7">
        <w:rPr>
          <w:rFonts w:ascii="Times New Roman" w:hAnsi="Times New Roman" w:cs="Times New Roman"/>
        </w:rPr>
        <w:t xml:space="preserve"> EL ESTADO, EN TÉRMINOS PRÁCTICOS, ESTÁ PARALIZADO</w:t>
      </w:r>
      <w:r w:rsidR="00C0630A">
        <w:rPr>
          <w:rFonts w:ascii="Times New Roman" w:hAnsi="Times New Roman" w:cs="Times New Roman"/>
        </w:rPr>
        <w:t>;</w:t>
      </w:r>
      <w:r w:rsidR="00CF2EE7" w:rsidRPr="00CF2EE7">
        <w:rPr>
          <w:rFonts w:ascii="Times New Roman" w:hAnsi="Times New Roman" w:cs="Times New Roman"/>
        </w:rPr>
        <w:t xml:space="preserve"> NO TIENE MARGEN DE MANIOBRA POR FALTA DE LIQUIDEZ Y POR ESO LE URGE CONTRATAR FINANCIAMIENTO</w:t>
      </w:r>
      <w:r w:rsidR="00C0630A">
        <w:rPr>
          <w:rFonts w:ascii="Times New Roman" w:hAnsi="Times New Roman" w:cs="Times New Roman"/>
        </w:rPr>
        <w:t>;</w:t>
      </w:r>
      <w:r w:rsidR="00CF2EE7" w:rsidRPr="00CF2EE7">
        <w:rPr>
          <w:rFonts w:ascii="Times New Roman" w:hAnsi="Times New Roman" w:cs="Times New Roman"/>
        </w:rPr>
        <w:t xml:space="preserve"> ADEMÁS, SE HA ABANDONADO A LOS MUNICIPIOS QUE </w:t>
      </w:r>
      <w:r w:rsidR="00CF2EE7" w:rsidRPr="00CF2EE7">
        <w:rPr>
          <w:rFonts w:ascii="Times New Roman" w:hAnsi="Times New Roman" w:cs="Times New Roman"/>
        </w:rPr>
        <w:lastRenderedPageBreak/>
        <w:t xml:space="preserve">SUFRIERON DAÑOS POR LA TORMENTA </w:t>
      </w:r>
      <w:r w:rsidR="00C0630A">
        <w:rPr>
          <w:rFonts w:ascii="Times New Roman" w:hAnsi="Times New Roman" w:cs="Times New Roman"/>
        </w:rPr>
        <w:t>“</w:t>
      </w:r>
      <w:r w:rsidR="00CF2EE7" w:rsidRPr="00CF2EE7">
        <w:rPr>
          <w:rFonts w:ascii="Times New Roman" w:hAnsi="Times New Roman" w:cs="Times New Roman"/>
        </w:rPr>
        <w:t>ALBERTO</w:t>
      </w:r>
      <w:r w:rsidR="00C0630A">
        <w:rPr>
          <w:rFonts w:ascii="Times New Roman" w:hAnsi="Times New Roman" w:cs="Times New Roman"/>
        </w:rPr>
        <w:t>”</w:t>
      </w:r>
      <w:r w:rsidR="00CF2EE7" w:rsidRPr="00CF2EE7">
        <w:rPr>
          <w:rFonts w:ascii="Times New Roman" w:hAnsi="Times New Roman" w:cs="Times New Roman"/>
        </w:rPr>
        <w:t>, Y QU</w:t>
      </w:r>
      <w:r w:rsidR="00C0630A">
        <w:rPr>
          <w:rFonts w:ascii="Times New Roman" w:hAnsi="Times New Roman" w:cs="Times New Roman"/>
        </w:rPr>
        <w:t>É</w:t>
      </w:r>
      <w:r w:rsidR="00CF2EE7" w:rsidRPr="00CF2EE7">
        <w:rPr>
          <w:rFonts w:ascii="Times New Roman" w:hAnsi="Times New Roman" w:cs="Times New Roman"/>
        </w:rPr>
        <w:t xml:space="preserve"> DECIR DE LOS FONDOS PENDIENTES QUE NO SE HAN ENTREGADO A LOS MUNICIPIOS. POR ELLO, EN DÍAS PASADOS, CON CASI UN AÑO DE RETRASO</w:t>
      </w:r>
      <w:r w:rsidR="00C0630A">
        <w:rPr>
          <w:rFonts w:ascii="Times New Roman" w:hAnsi="Times New Roman" w:cs="Times New Roman"/>
        </w:rPr>
        <w:t>,</w:t>
      </w:r>
      <w:r w:rsidR="00CF2EE7" w:rsidRPr="00CF2EE7">
        <w:rPr>
          <w:rFonts w:ascii="Times New Roman" w:hAnsi="Times New Roman" w:cs="Times New Roman"/>
        </w:rPr>
        <w:t xml:space="preserve"> SE PRESENTA EL PAQUETE FISCAL 2024, SOLICITANDO POCO MÁS DE 15 MIL MILLONES DE PESOS DE DEUDA, IMPOSIBLE PENSAR QUE LO PODREMOS APROBAR, FALTANDO 2 MESES PARA QUE TERMINE ESTE AÑO. POR ELLO, DESDE EL PRI NOS MANIFESTAMOS A FAVOR DE QUE SE PRESENTE EL PAQUETE FISCAL 2025</w:t>
      </w:r>
      <w:r w:rsidR="00C0630A">
        <w:rPr>
          <w:rFonts w:ascii="Times New Roman" w:hAnsi="Times New Roman" w:cs="Times New Roman"/>
        </w:rPr>
        <w:t>,</w:t>
      </w:r>
      <w:r w:rsidR="00CF2EE7" w:rsidRPr="00CF2EE7">
        <w:rPr>
          <w:rFonts w:ascii="Times New Roman" w:hAnsi="Times New Roman" w:cs="Times New Roman"/>
        </w:rPr>
        <w:t xml:space="preserve"> EN TIEMPO Y FORMA</w:t>
      </w:r>
      <w:r w:rsidR="00C0630A">
        <w:rPr>
          <w:rFonts w:ascii="Times New Roman" w:hAnsi="Times New Roman" w:cs="Times New Roman"/>
        </w:rPr>
        <w:t xml:space="preserve"> Y</w:t>
      </w:r>
      <w:r w:rsidR="00CF2EE7" w:rsidRPr="00CF2EE7">
        <w:rPr>
          <w:rFonts w:ascii="Times New Roman" w:hAnsi="Times New Roman" w:cs="Times New Roman"/>
        </w:rPr>
        <w:t xml:space="preserve"> DURANTE EL PRÓXIMO MES DE NOVIEMBRE, INICIEMOS UN DEBATE ABIERTO Y TRANSPARENTE PARA ALCANZAR UN PROYECTO PRESUPUESTAL JUSTO, FORTALECIENDO DESDE LOS MUNICIPIOS, EL ESTADO Y LAS INSTITUCIONES, LOS TEMAS TRASCENDENTALES PARA NUEVO LEÓN. Y ASÍ ME PUEDO PASAR UN BUEN RATO HABLANDO DE MUCHOS TEMAS QUE LE AQUEJAN Y LE DUELEN A NUEVO LEÓN</w:t>
      </w:r>
      <w:r w:rsidR="00C0630A">
        <w:rPr>
          <w:rFonts w:ascii="Times New Roman" w:hAnsi="Times New Roman" w:cs="Times New Roman"/>
        </w:rPr>
        <w:t>.</w:t>
      </w:r>
      <w:r w:rsidR="00CF2EE7" w:rsidRPr="00CF2EE7">
        <w:rPr>
          <w:rFonts w:ascii="Times New Roman" w:hAnsi="Times New Roman" w:cs="Times New Roman"/>
        </w:rPr>
        <w:t xml:space="preserve"> YO QUIERO PONER SIMPLEMENTE UN EJEMPLO PARA TERMINAR, DE CÓMO CUANDO HAY DIÁLOGO, CONSENSO Y TRANSPARENCIA, S</w:t>
      </w:r>
      <w:r w:rsidR="00C0630A">
        <w:rPr>
          <w:rFonts w:ascii="Times New Roman" w:hAnsi="Times New Roman" w:cs="Times New Roman"/>
        </w:rPr>
        <w:t>Í</w:t>
      </w:r>
      <w:r w:rsidR="00CF2EE7" w:rsidRPr="00CF2EE7">
        <w:rPr>
          <w:rFonts w:ascii="Times New Roman" w:hAnsi="Times New Roman" w:cs="Times New Roman"/>
        </w:rPr>
        <w:t xml:space="preserve"> NOS PODEMOS PONER DE ACUERDO</w:t>
      </w:r>
      <w:r w:rsidR="00C0630A">
        <w:rPr>
          <w:rFonts w:ascii="Times New Roman" w:hAnsi="Times New Roman" w:cs="Times New Roman"/>
        </w:rPr>
        <w:t>,</w:t>
      </w:r>
      <w:r w:rsidR="00CF2EE7" w:rsidRPr="00CF2EE7">
        <w:rPr>
          <w:rFonts w:ascii="Times New Roman" w:hAnsi="Times New Roman" w:cs="Times New Roman"/>
        </w:rPr>
        <w:t xml:space="preserve"> Y HABLO DE LA CRISIS DEL AGUA. CUANDO PEOR ESTUVO NUEVO LEÓN, EL GOBIERNO DEL ESTADO Y AGUA Y DRENAJE, VINIERON AL CONGRESO A SOLICITAR UN CRÉDITO</w:t>
      </w:r>
      <w:r w:rsidR="00C0630A">
        <w:rPr>
          <w:rFonts w:ascii="Times New Roman" w:hAnsi="Times New Roman" w:cs="Times New Roman"/>
        </w:rPr>
        <w:t>,</w:t>
      </w:r>
      <w:r w:rsidR="00CF2EE7" w:rsidRPr="00CF2EE7">
        <w:rPr>
          <w:rFonts w:ascii="Times New Roman" w:hAnsi="Times New Roman" w:cs="Times New Roman"/>
        </w:rPr>
        <w:t xml:space="preserve"> Y CON DIÁLOGO Y CON JUSTICIA</w:t>
      </w:r>
      <w:r w:rsidR="00C0630A">
        <w:rPr>
          <w:rFonts w:ascii="Times New Roman" w:hAnsi="Times New Roman" w:cs="Times New Roman"/>
        </w:rPr>
        <w:t>,</w:t>
      </w:r>
      <w:r w:rsidR="00CF2EE7" w:rsidRPr="00CF2EE7">
        <w:rPr>
          <w:rFonts w:ascii="Times New Roman" w:hAnsi="Times New Roman" w:cs="Times New Roman"/>
        </w:rPr>
        <w:t xml:space="preserve"> SE LES OTORGÓ UN CRÉDITO PARA QUE TERMINARAN DE C</w:t>
      </w:r>
      <w:r w:rsidR="00C0630A">
        <w:rPr>
          <w:rFonts w:ascii="Times New Roman" w:hAnsi="Times New Roman" w:cs="Times New Roman"/>
        </w:rPr>
        <w:t>ONSTRUIR EL ACUEDUCTO CUCHILLO II,</w:t>
      </w:r>
      <w:r w:rsidR="00CF2EE7" w:rsidRPr="00CF2EE7">
        <w:rPr>
          <w:rFonts w:ascii="Times New Roman" w:hAnsi="Times New Roman" w:cs="Times New Roman"/>
        </w:rPr>
        <w:t xml:space="preserve"> Y TAMBIÉN SE LES OTORGÓ UN CRÉDITO PARA QUE TERMINARAN DE CONSTRUIR LA PRESA LIBERTAD</w:t>
      </w:r>
      <w:r w:rsidR="00C0630A">
        <w:rPr>
          <w:rFonts w:ascii="Times New Roman" w:hAnsi="Times New Roman" w:cs="Times New Roman"/>
        </w:rPr>
        <w:t>.</w:t>
      </w:r>
      <w:r w:rsidR="00CF2EE7" w:rsidRPr="00CF2EE7">
        <w:rPr>
          <w:rFonts w:ascii="Times New Roman" w:hAnsi="Times New Roman" w:cs="Times New Roman"/>
        </w:rPr>
        <w:t xml:space="preserve"> PERO BUENO, ESAS NO SE PLATICAN PORQUE ESAS NO SON NOTICIAS, SON COSAS BUENAS. Y QUÉ DECIR DE SALUD, DONDE LAS CLÍNICAS RURALES Y LOS CENTROS DE SALUD ESTÁN EN TOTAL ABANDONO, DONDE HAN CORTADO PRESUPUESTO</w:t>
      </w:r>
      <w:r w:rsidR="00C0630A">
        <w:rPr>
          <w:rFonts w:ascii="Times New Roman" w:hAnsi="Times New Roman" w:cs="Times New Roman"/>
        </w:rPr>
        <w:t xml:space="preserve"> A</w:t>
      </w:r>
      <w:r w:rsidR="00CF2EE7" w:rsidRPr="00CF2EE7">
        <w:rPr>
          <w:rFonts w:ascii="Times New Roman" w:hAnsi="Times New Roman" w:cs="Times New Roman"/>
        </w:rPr>
        <w:t xml:space="preserve"> HOSPITALES PÚBLICOS Y</w:t>
      </w:r>
      <w:r w:rsidR="00C0630A">
        <w:rPr>
          <w:rFonts w:ascii="Times New Roman" w:hAnsi="Times New Roman" w:cs="Times New Roman"/>
        </w:rPr>
        <w:t>,</w:t>
      </w:r>
      <w:r w:rsidR="00CF2EE7" w:rsidRPr="00CF2EE7">
        <w:rPr>
          <w:rFonts w:ascii="Times New Roman" w:hAnsi="Times New Roman" w:cs="Times New Roman"/>
        </w:rPr>
        <w:t xml:space="preserve"> BUENO, DONDE HACE ACASO APENAS UNAS SEMANAS, SE DECLARÓ ESTADO DE EMERGENCIA POR EL DENGUE. TERMINO HABLANDO CON LA CRISIS POLÍTICA, QUE HA DERIVADO EN UN CHOQUE ENTRE PODERES QUE AFECTAN EL BUEN FUNCIONAMIENTO DE LAS INSTITUCIONES. ES DE TODAS Y DE TODOS CONOCIDO QUE LA RELACIÓN DEL EJECUTIVO CON ESTE CONGRESO HA SIDO ERRÁTICA, TENSA Y DE ABIERTO CONFLICTO. EL PROBLEMA ES QUE SE TRATA DE UNA CONSTANTE: EL EJECUTIVO HA TENIDO DESENCUENTROS CON EL PODER JUDICIAL; TIENE DIFERENCIAS CON LOS MUNICIPIOS POR LA RETENCIÓN DE RECURSOS QUE LES CORRESPONDE; HA LANZADO RECLAMOS A LAS CÁMARAS EMPRESARIALES; TIENE MUCHAS REUNIONES CON EL GOBIERNO FEDERAL PARA SUBIR FOTOS A LAS REDES SOCIALES, PERO REGRESA CON LAS MANOS VACÍAS. LOS CIUDADANOS OBSERVAN EL CONTRASTE Y LA DISCORDANCIA ENTRE EL DISCURSO OFICIAL Y LA REALIDAD DEL ESTADO. PERO EN EL PRI, SIEMPRE ESTAREMOS ATENTOS A ABONAR PARA QUE LE VAYA BIEN A NUEVO LEÓN, EN UN MARCO DE RESPETO Y COMPROMISO</w:t>
      </w:r>
      <w:r w:rsidR="00C0630A">
        <w:rPr>
          <w:rFonts w:ascii="Times New Roman" w:hAnsi="Times New Roman" w:cs="Times New Roman"/>
        </w:rPr>
        <w:t>.</w:t>
      </w:r>
      <w:r w:rsidR="00CF2EE7" w:rsidRPr="00CF2EE7">
        <w:rPr>
          <w:rFonts w:ascii="Times New Roman" w:hAnsi="Times New Roman" w:cs="Times New Roman"/>
        </w:rPr>
        <w:t xml:space="preserve"> Y QUE QUEDE CLARO, </w:t>
      </w:r>
      <w:r w:rsidR="00C0630A">
        <w:rPr>
          <w:rFonts w:ascii="Times New Roman" w:hAnsi="Times New Roman" w:cs="Times New Roman"/>
        </w:rPr>
        <w:t>¡</w:t>
      </w:r>
      <w:r w:rsidR="00CF2EE7" w:rsidRPr="00CF2EE7">
        <w:rPr>
          <w:rFonts w:ascii="Times New Roman" w:hAnsi="Times New Roman" w:cs="Times New Roman"/>
        </w:rPr>
        <w:t>MUY CLARO</w:t>
      </w:r>
      <w:r w:rsidR="00C0630A">
        <w:rPr>
          <w:rFonts w:ascii="Times New Roman" w:hAnsi="Times New Roman" w:cs="Times New Roman"/>
        </w:rPr>
        <w:t>!</w:t>
      </w:r>
      <w:r w:rsidR="00CF2EE7" w:rsidRPr="00CF2EE7">
        <w:rPr>
          <w:rFonts w:ascii="Times New Roman" w:hAnsi="Times New Roman" w:cs="Times New Roman"/>
        </w:rPr>
        <w:t xml:space="preserve"> VAMOS A SEGUIR SIENDO UNA OPOSICIÓN RESPONSABLE, QUE </w:t>
      </w:r>
      <w:r w:rsidR="00CF2EE7" w:rsidRPr="00CF2EE7">
        <w:rPr>
          <w:rFonts w:ascii="Times New Roman" w:hAnsi="Times New Roman" w:cs="Times New Roman"/>
        </w:rPr>
        <w:lastRenderedPageBreak/>
        <w:t>VELARÁ POR LOS INTERESES DE NUESTRO ESTADO, Y QUE DARA SEGUIMIENTO PUNTUAL A TODOS LOS PROCESOS LEGALES QUE NOS HAN ENCOMENDADO LOS DISTINTOS TRIBUNALES</w:t>
      </w:r>
      <w:r w:rsidR="00C0630A">
        <w:rPr>
          <w:rFonts w:ascii="Times New Roman" w:hAnsi="Times New Roman" w:cs="Times New Roman"/>
        </w:rPr>
        <w:t>,</w:t>
      </w:r>
      <w:r w:rsidR="00CF2EE7" w:rsidRPr="00CF2EE7">
        <w:rPr>
          <w:rFonts w:ascii="Times New Roman" w:hAnsi="Times New Roman" w:cs="Times New Roman"/>
        </w:rPr>
        <w:t xml:space="preserve"> Y TENGAN LA PLENA CONFIANZA</w:t>
      </w:r>
      <w:r w:rsidR="00C0630A">
        <w:rPr>
          <w:rFonts w:ascii="Times New Roman" w:hAnsi="Times New Roman" w:cs="Times New Roman"/>
        </w:rPr>
        <w:t>,</w:t>
      </w:r>
      <w:r w:rsidR="00CF2EE7" w:rsidRPr="00CF2EE7">
        <w:rPr>
          <w:rFonts w:ascii="Times New Roman" w:hAnsi="Times New Roman" w:cs="Times New Roman"/>
        </w:rPr>
        <w:t xml:space="preserve"> QUE SABREMOS RESOLVERLOS CON MADUREZ Y CERTEZA. HONORABLE ASAMBLEA</w:t>
      </w:r>
      <w:r w:rsidR="00C0630A">
        <w:rPr>
          <w:rFonts w:ascii="Times New Roman" w:hAnsi="Times New Roman" w:cs="Times New Roman"/>
        </w:rPr>
        <w:t>.</w:t>
      </w:r>
      <w:r w:rsidR="00CF2EE7" w:rsidRPr="00CF2EE7">
        <w:rPr>
          <w:rFonts w:ascii="Times New Roman" w:hAnsi="Times New Roman" w:cs="Times New Roman"/>
        </w:rPr>
        <w:t xml:space="preserve"> HOY LES TENGO 3 NOTICIAS PARA NUEVO LEÓN</w:t>
      </w:r>
      <w:r w:rsidR="00C0630A">
        <w:rPr>
          <w:rFonts w:ascii="Times New Roman" w:hAnsi="Times New Roman" w:cs="Times New Roman"/>
        </w:rPr>
        <w:t>:</w:t>
      </w:r>
      <w:r w:rsidR="00CF2EE7" w:rsidRPr="00CF2EE7">
        <w:rPr>
          <w:rFonts w:ascii="Times New Roman" w:hAnsi="Times New Roman" w:cs="Times New Roman"/>
        </w:rPr>
        <w:t xml:space="preserve"> LA MALA</w:t>
      </w:r>
      <w:r w:rsidR="00C0630A">
        <w:rPr>
          <w:rFonts w:ascii="Times New Roman" w:hAnsi="Times New Roman" w:cs="Times New Roman"/>
        </w:rPr>
        <w:t>,</w:t>
      </w:r>
      <w:r w:rsidR="00CF2EE7" w:rsidRPr="00CF2EE7">
        <w:rPr>
          <w:rFonts w:ascii="Times New Roman" w:hAnsi="Times New Roman" w:cs="Times New Roman"/>
        </w:rPr>
        <w:t xml:space="preserve"> ES QUE YA SE DESPERDICIARON 3 AÑ</w:t>
      </w:r>
      <w:r w:rsidR="00C0630A">
        <w:rPr>
          <w:rFonts w:ascii="Times New Roman" w:hAnsi="Times New Roman" w:cs="Times New Roman"/>
        </w:rPr>
        <w:t>OS ENTRE CONFLICTOS Y CAPRICHOS;</w:t>
      </w:r>
      <w:r w:rsidR="00CF2EE7" w:rsidRPr="00CF2EE7">
        <w:rPr>
          <w:rFonts w:ascii="Times New Roman" w:hAnsi="Times New Roman" w:cs="Times New Roman"/>
        </w:rPr>
        <w:t xml:space="preserve"> LA BUENA, ES QUE ESTAMOS A TIEMPO DE RETOMAR EL RUMBO Y TRABAJAR DESDE LAS DISTINTAS TRINC</w:t>
      </w:r>
      <w:r w:rsidR="00C0630A">
        <w:rPr>
          <w:rFonts w:ascii="Times New Roman" w:hAnsi="Times New Roman" w:cs="Times New Roman"/>
        </w:rPr>
        <w:t>HERAS POR EL BIEN DE NUEVO LEÓN;</w:t>
      </w:r>
      <w:r w:rsidR="00CF2EE7" w:rsidRPr="00CF2EE7">
        <w:rPr>
          <w:rFonts w:ascii="Times New Roman" w:hAnsi="Times New Roman" w:cs="Times New Roman"/>
        </w:rPr>
        <w:t xml:space="preserve"> Y LA FEA</w:t>
      </w:r>
      <w:r w:rsidR="00C0630A">
        <w:rPr>
          <w:rFonts w:ascii="Times New Roman" w:hAnsi="Times New Roman" w:cs="Times New Roman"/>
        </w:rPr>
        <w:t>,</w:t>
      </w:r>
      <w:r w:rsidR="00CF2EE7" w:rsidRPr="00CF2EE7">
        <w:rPr>
          <w:rFonts w:ascii="Times New Roman" w:hAnsi="Times New Roman" w:cs="Times New Roman"/>
        </w:rPr>
        <w:t xml:space="preserve"> ES QUE ARRANCAMOS CON EL PIE IZQUIERDO POR LA AUSENCIA DEL GOBERNADOR EN ESTE EVENTO. EL PRIMERO PASO PARA MEJORAR, ES RECONOCER QUE ESTAMOS SUMIDOS EN VARIAS CRISIS, SEGURIDAD, MOVILIDAD, SALUD, GOBERNANZA, MEDIO AMBIENTE, AGUA, FINANZAS, ENTRE OTRAS TANTAS. SI REALMENTE QUEREMOS MEJORAR, NO PODEMOS IGNORAR QUE HOY TENEMOS SERIAS DEFICIENCIAS</w:t>
      </w:r>
      <w:r w:rsidR="00C0630A">
        <w:rPr>
          <w:rFonts w:ascii="Times New Roman" w:hAnsi="Times New Roman" w:cs="Times New Roman"/>
        </w:rPr>
        <w:t>.</w:t>
      </w:r>
      <w:r w:rsidR="00CF2EE7" w:rsidRPr="00CF2EE7">
        <w:rPr>
          <w:rFonts w:ascii="Times New Roman" w:hAnsi="Times New Roman" w:cs="Times New Roman"/>
        </w:rPr>
        <w:t xml:space="preserve"> SIN DUDA, ANALIZAREMOS EL DOCUMENTO QUE SE NOS HARÁ LLEGAR A TRAVÉS DE LAS COMPARECENCIAS Y EN LA GLOSA DE ESTE TERCER INFORME DE GOBIERNO. EN EL PRI, CREEMOS QUE SIEMPRE HAY ESPACIO PARA UN DIÁLOGO RESPETUOSO, A LA ESPERA DE QUE ESTE GOBIERNO SEA RECEPTIVO Y CON ALTURA DE MIRAS.</w:t>
      </w:r>
      <w:r w:rsidR="00CF2EE7">
        <w:rPr>
          <w:rFonts w:ascii="Times New Roman" w:hAnsi="Times New Roman" w:cs="Times New Roman"/>
        </w:rPr>
        <w:t xml:space="preserve"> </w:t>
      </w:r>
      <w:r w:rsidR="00CF2EE7" w:rsidRPr="00CF2EE7">
        <w:rPr>
          <w:rFonts w:ascii="Times New Roman" w:hAnsi="Times New Roman" w:cs="Times New Roman"/>
        </w:rPr>
        <w:t>ESTAMOS DISPUESTOS A TRABAJAR PARA CONSTRUIR EN LO QUE COINCIDIMOS Y PARA LLEGAR A ACUERDOS EN AQUELLO EN LO QUE PENSAMOS DIFERENTE. EN EL GRUPO LEGISLATIVO DEL PRI, SOMOS UNA BANCADA FUERTE</w:t>
      </w:r>
      <w:r w:rsidR="00C0630A">
        <w:rPr>
          <w:rFonts w:ascii="Times New Roman" w:hAnsi="Times New Roman" w:cs="Times New Roman"/>
        </w:rPr>
        <w:t>,</w:t>
      </w:r>
      <w:r w:rsidR="00CF2EE7" w:rsidRPr="00CF2EE7">
        <w:rPr>
          <w:rFonts w:ascii="Times New Roman" w:hAnsi="Times New Roman" w:cs="Times New Roman"/>
        </w:rPr>
        <w:t xml:space="preserve"> QUE ESTAMOS PLENAMENTE CONVENCIDOS DE ESTAS PROPUESTAS, QUE CREEMOS EN NUESTRA AGENDA Y EN EL LIDERAZGO DE NUESTRO COORDINADOR HERIBERTO TREVIÑO</w:t>
      </w:r>
      <w:r w:rsidR="007E2ED1">
        <w:rPr>
          <w:rFonts w:ascii="Times New Roman" w:hAnsi="Times New Roman" w:cs="Times New Roman"/>
        </w:rPr>
        <w:t>.</w:t>
      </w:r>
      <w:r w:rsidR="00CF2EE7" w:rsidRPr="00CF2EE7">
        <w:rPr>
          <w:rFonts w:ascii="Times New Roman" w:hAnsi="Times New Roman" w:cs="Times New Roman"/>
        </w:rPr>
        <w:t xml:space="preserve"> </w:t>
      </w:r>
      <w:r w:rsidR="007E2ED1">
        <w:rPr>
          <w:rFonts w:ascii="Times New Roman" w:hAnsi="Times New Roman" w:cs="Times New Roman"/>
        </w:rPr>
        <w:t>¡</w:t>
      </w:r>
      <w:r w:rsidR="00CF2EE7" w:rsidRPr="00CF2EE7">
        <w:rPr>
          <w:rFonts w:ascii="Times New Roman" w:hAnsi="Times New Roman" w:cs="Times New Roman"/>
        </w:rPr>
        <w:t>AQUÍ ESTÁ EL PRI</w:t>
      </w:r>
      <w:r w:rsidR="007E2ED1">
        <w:rPr>
          <w:rFonts w:ascii="Times New Roman" w:hAnsi="Times New Roman" w:cs="Times New Roman"/>
        </w:rPr>
        <w:t>!,</w:t>
      </w:r>
      <w:r w:rsidR="00CF2EE7" w:rsidRPr="00CF2EE7">
        <w:rPr>
          <w:rFonts w:ascii="Times New Roman" w:hAnsi="Times New Roman" w:cs="Times New Roman"/>
        </w:rPr>
        <w:t xml:space="preserve"> PARA SEGUIR APORTANDO IDEAS Y SOLUCIONES. HAGAMOS EL ESFUERZO PARA TRABAJAR JUNTOS POR LA GRANDEZA DE NUESTRO QUERIDO ESTADO NUEVO LEÓN. MUCHAS GRACIAS</w:t>
      </w:r>
      <w:r w:rsidR="007E2ED1">
        <w:rPr>
          <w:rFonts w:ascii="Times New Roman" w:hAnsi="Times New Roman" w:cs="Times New Roman"/>
        </w:rPr>
        <w:t>.</w:t>
      </w:r>
      <w:r w:rsidR="00CF2EE7" w:rsidRPr="00CF2EE7">
        <w:rPr>
          <w:rFonts w:ascii="Times New Roman" w:hAnsi="Times New Roman" w:cs="Times New Roman"/>
        </w:rPr>
        <w:t xml:space="preserve"> ES CUANTO</w:t>
      </w:r>
      <w:r w:rsidR="007E2ED1">
        <w:rPr>
          <w:rFonts w:ascii="Times New Roman" w:hAnsi="Times New Roman" w:cs="Times New Roman"/>
        </w:rPr>
        <w:t>”</w:t>
      </w:r>
      <w:r w:rsidR="00CF2EE7" w:rsidRPr="00CF2EE7">
        <w:rPr>
          <w:rFonts w:ascii="Times New Roman" w:hAnsi="Times New Roman" w:cs="Times New Roman"/>
        </w:rPr>
        <w:t>.</w:t>
      </w:r>
      <w:r w:rsidR="006133ED">
        <w:rPr>
          <w:rFonts w:ascii="Times New Roman" w:hAnsi="Times New Roman" w:cs="Times New Roman"/>
        </w:rPr>
        <w:t xml:space="preserve"> </w:t>
      </w:r>
      <w:r w:rsidR="006133ED">
        <w:rPr>
          <w:rFonts w:ascii="Times New Roman" w:hAnsi="Times New Roman" w:cs="Times New Roman"/>
          <w:i/>
        </w:rPr>
        <w:t>(APLAUSOS)</w:t>
      </w:r>
    </w:p>
    <w:p w14:paraId="244F341A" w14:textId="77777777" w:rsidR="00CF2EE7" w:rsidRPr="00CF2EE7" w:rsidRDefault="00CF2EE7" w:rsidP="000D41A4">
      <w:pPr>
        <w:spacing w:after="0" w:line="240" w:lineRule="auto"/>
        <w:ind w:right="-91"/>
        <w:jc w:val="both"/>
        <w:rPr>
          <w:rFonts w:ascii="Times New Roman" w:hAnsi="Times New Roman" w:cs="Times New Roman"/>
          <w:highlight w:val="cyan"/>
        </w:rPr>
      </w:pPr>
    </w:p>
    <w:p w14:paraId="013937E8" w14:textId="73F2F3B1" w:rsidR="00DE1BB0" w:rsidRPr="004E5135" w:rsidRDefault="004C486D" w:rsidP="000D41A4">
      <w:pPr>
        <w:spacing w:after="0" w:line="360" w:lineRule="auto"/>
        <w:ind w:right="-91"/>
        <w:jc w:val="both"/>
        <w:rPr>
          <w:rFonts w:ascii="Times New Roman" w:hAnsi="Times New Roman" w:cs="Times New Roman"/>
          <w:i/>
        </w:rPr>
      </w:pPr>
      <w:r w:rsidRPr="006133ED">
        <w:rPr>
          <w:rFonts w:ascii="Times New Roman" w:hAnsi="Times New Roman" w:cs="Times New Roman"/>
        </w:rPr>
        <w:t xml:space="preserve">ACTO SEGUIDO, </w:t>
      </w:r>
      <w:r w:rsidR="00790006" w:rsidRPr="006133ED">
        <w:rPr>
          <w:rFonts w:ascii="Times New Roman" w:hAnsi="Times New Roman" w:cs="Times New Roman"/>
        </w:rPr>
        <w:t xml:space="preserve">SE LE CONCEDIÓ EL USO DE LA PALABRA AL </w:t>
      </w:r>
      <w:r w:rsidR="00790006" w:rsidRPr="006133ED">
        <w:rPr>
          <w:rFonts w:ascii="Times New Roman" w:hAnsi="Times New Roman" w:cs="Times New Roman"/>
          <w:b/>
        </w:rPr>
        <w:t xml:space="preserve">C. DIP. </w:t>
      </w:r>
      <w:r w:rsidRPr="006133ED">
        <w:rPr>
          <w:rFonts w:ascii="Times New Roman" w:hAnsi="Times New Roman" w:cs="Times New Roman"/>
          <w:b/>
        </w:rPr>
        <w:t>JOSÉ LUIS SANTOS MARTÍNEZ</w:t>
      </w:r>
      <w:r w:rsidR="00790006" w:rsidRPr="006133ED">
        <w:rPr>
          <w:rFonts w:ascii="Times New Roman" w:hAnsi="Times New Roman" w:cs="Times New Roman"/>
          <w:b/>
        </w:rPr>
        <w:t xml:space="preserve">, </w:t>
      </w:r>
      <w:r w:rsidRPr="006133ED">
        <w:rPr>
          <w:rFonts w:ascii="Times New Roman" w:hAnsi="Times New Roman" w:cs="Times New Roman"/>
          <w:b/>
        </w:rPr>
        <w:t xml:space="preserve">REPRESENTANTE </w:t>
      </w:r>
      <w:r w:rsidR="00790006" w:rsidRPr="006133ED">
        <w:rPr>
          <w:rFonts w:ascii="Times New Roman" w:hAnsi="Times New Roman" w:cs="Times New Roman"/>
          <w:b/>
        </w:rPr>
        <w:t>DEL GRUPO LEGISLATIVO DEL PARTIDO ACCIÓN NACIONAL</w:t>
      </w:r>
      <w:r w:rsidR="006133ED" w:rsidRPr="006133ED">
        <w:rPr>
          <w:rFonts w:ascii="Times New Roman" w:hAnsi="Times New Roman" w:cs="Times New Roman"/>
          <w:b/>
        </w:rPr>
        <w:t>,</w:t>
      </w:r>
      <w:r w:rsidR="00790006" w:rsidRPr="006133ED">
        <w:rPr>
          <w:rFonts w:ascii="Times New Roman" w:hAnsi="Times New Roman" w:cs="Times New Roman"/>
        </w:rPr>
        <w:t xml:space="preserve"> </w:t>
      </w:r>
      <w:r w:rsidR="00592A5B" w:rsidRPr="006133ED">
        <w:rPr>
          <w:rFonts w:ascii="Times New Roman" w:hAnsi="Times New Roman" w:cs="Times New Roman"/>
        </w:rPr>
        <w:t>PARA RENDIR SU MENSAJE; DE CONFORMIDAD CON LO ESTABLECIDO EN EL ARTÍCULO 8 DE LA LEY ORGÁNICA DEL PODER LEGISLATIVO, QUIEN EXPRESÓ:</w:t>
      </w:r>
      <w:r w:rsidR="00397BE2" w:rsidRPr="006133ED">
        <w:rPr>
          <w:rFonts w:ascii="Times New Roman" w:hAnsi="Times New Roman" w:cs="Times New Roman"/>
        </w:rPr>
        <w:t xml:space="preserve"> </w:t>
      </w:r>
      <w:r w:rsidR="00397BE2" w:rsidRPr="006133ED">
        <w:rPr>
          <w:rFonts w:ascii="Times New Roman" w:hAnsi="Times New Roman" w:cs="Times New Roman"/>
          <w:bCs/>
          <w:lang w:val="es-ES"/>
        </w:rPr>
        <w:t>“DIPUTADA</w:t>
      </w:r>
      <w:r w:rsidR="00397BE2" w:rsidRPr="00332B66">
        <w:rPr>
          <w:rFonts w:ascii="Times New Roman" w:hAnsi="Times New Roman" w:cs="Times New Roman"/>
          <w:bCs/>
          <w:lang w:val="es-ES"/>
        </w:rPr>
        <w:t xml:space="preserve"> LORENA DE LA GARZA, PRESIDENTA DEL HONORABLE CONGRESO DEL ESTADO DE NUEVO LEÓN</w:t>
      </w:r>
      <w:r w:rsidR="006A305E">
        <w:rPr>
          <w:rFonts w:ascii="Times New Roman" w:hAnsi="Times New Roman" w:cs="Times New Roman"/>
          <w:bCs/>
          <w:lang w:val="es-ES"/>
        </w:rPr>
        <w:t>.</w:t>
      </w:r>
      <w:r w:rsidR="00397BE2" w:rsidRPr="00332B66">
        <w:rPr>
          <w:rFonts w:ascii="Times New Roman" w:hAnsi="Times New Roman" w:cs="Times New Roman"/>
          <w:bCs/>
          <w:lang w:val="es-ES"/>
        </w:rPr>
        <w:t xml:space="preserve"> LICENCIADO JOSÉ ARTURO SALINAS, MAGISTRADO PRESIDENTE DEL TRIBUNAL DE JUSTICIA DE ESTE ESTADO; ADRIÁN EMILIO DE LA GARZA SANTOS, ALCALDE DE LA CAPITAL MONTERREY, NUEVO LEÓN; CORONEL DE INFANTERÍA, DIPLOMADO DEL ESTADO MAYOR, JUAN MANUEL RUÍZ DEL ÁNGEL</w:t>
      </w:r>
      <w:r w:rsidR="006A305E">
        <w:rPr>
          <w:rFonts w:ascii="Times New Roman" w:hAnsi="Times New Roman" w:cs="Times New Roman"/>
          <w:bCs/>
          <w:lang w:val="es-ES"/>
        </w:rPr>
        <w:t>;</w:t>
      </w:r>
      <w:r w:rsidR="00397BE2" w:rsidRPr="00332B66">
        <w:rPr>
          <w:rFonts w:ascii="Times New Roman" w:hAnsi="Times New Roman" w:cs="Times New Roman"/>
          <w:bCs/>
          <w:lang w:val="es-ES"/>
        </w:rPr>
        <w:t xml:space="preserve"> SEAN TODOS USTEDES BIENVENIDOS. PRESIDENTE DE MI PARTIDO</w:t>
      </w:r>
      <w:r w:rsidR="006A305E">
        <w:rPr>
          <w:rFonts w:ascii="Times New Roman" w:hAnsi="Times New Roman" w:cs="Times New Roman"/>
          <w:bCs/>
          <w:lang w:val="es-ES"/>
        </w:rPr>
        <w:t>,</w:t>
      </w:r>
      <w:r w:rsidR="00397BE2" w:rsidRPr="00332B66">
        <w:rPr>
          <w:rFonts w:ascii="Times New Roman" w:hAnsi="Times New Roman" w:cs="Times New Roman"/>
          <w:bCs/>
          <w:lang w:val="es-ES"/>
        </w:rPr>
        <w:t xml:space="preserve"> INSTITUTO POLÍTICO PARTIDO ACCIÓN NACIONAL, POLICARPO FLORES; PRESIDENTE DEL PRI, JOSÉ LUIS GARZA OCHOA. DE IGUAL MANERA, SALUDO CON GUSTO AL </w:t>
      </w:r>
      <w:r w:rsidR="00397BE2" w:rsidRPr="00332B66">
        <w:rPr>
          <w:rFonts w:ascii="Times New Roman" w:hAnsi="Times New Roman" w:cs="Times New Roman"/>
          <w:bCs/>
          <w:lang w:val="es-ES"/>
        </w:rPr>
        <w:lastRenderedPageBreak/>
        <w:t>RECTOR DE NUESTRA UNIVERSIDAD AUTÓNOMA DE NUEVO LEÓN; A LOS ALCALDES HOY PRESENTES EN ESTE IMPORTANTE EVENTO; EL ALCALDE DE SAN NICOLÁS, DE APODACA, DE SANTIAGO, DE SABINAS HIDALGO, DE BUSTAMANTE, DOCTOR GONZÁLEZ, MONTEMORELOS, DE GARCÍA, DE RAYONES, DE LAMPAZOS DE NARANJO, DE HIGUERAS, DE AGUALEGUAS, DE PARÁS, DE TREVIÑO, DE BRAVO, DE ZUAZUA</w:t>
      </w:r>
      <w:r w:rsidR="006A305E">
        <w:rPr>
          <w:rFonts w:ascii="Times New Roman" w:hAnsi="Times New Roman" w:cs="Times New Roman"/>
          <w:bCs/>
          <w:lang w:val="es-ES"/>
        </w:rPr>
        <w:t>.</w:t>
      </w:r>
      <w:r w:rsidR="00397BE2" w:rsidRPr="00332B66">
        <w:rPr>
          <w:rFonts w:ascii="Times New Roman" w:hAnsi="Times New Roman" w:cs="Times New Roman"/>
          <w:bCs/>
          <w:lang w:val="es-ES"/>
        </w:rPr>
        <w:t xml:space="preserve"> AMIGAS, AMIGOS TODOS, DIPUTADAS, DIPUTADOS; TENGAN UNA EXCELENTE TARDE.</w:t>
      </w:r>
      <w:r w:rsidR="00397BE2" w:rsidRPr="00332B66">
        <w:rPr>
          <w:rFonts w:ascii="Times New Roman" w:hAnsi="Times New Roman" w:cs="Times New Roman"/>
          <w:b/>
          <w:bCs/>
          <w:lang w:val="es-ES"/>
        </w:rPr>
        <w:t xml:space="preserve"> </w:t>
      </w:r>
      <w:r w:rsidR="00397BE2" w:rsidRPr="00332B66">
        <w:rPr>
          <w:rFonts w:ascii="Times New Roman" w:hAnsi="Times New Roman" w:cs="Times New Roman"/>
          <w:bCs/>
          <w:lang w:val="es-ES"/>
        </w:rPr>
        <w:t>EL DÍA DE HOY, DEBERÍA DE SER UN EVENTO PARA DOCUMENTAR EL TERCER INFORME DE GOBIERNO DE SAMUEL ALEJANDRO GARCÍA SEPÚLVEDA, QUIEN PRESUNTAMENTE ANDA “POR TODO NUEVO LEÓN”, MENOS AQUÍ, QUE ES DONDE HOY DEBERÍA DE ESTAR</w:t>
      </w:r>
      <w:r w:rsidR="006A305E">
        <w:rPr>
          <w:rFonts w:ascii="Times New Roman" w:hAnsi="Times New Roman" w:cs="Times New Roman"/>
          <w:bCs/>
          <w:lang w:val="es-ES"/>
        </w:rPr>
        <w:t>;</w:t>
      </w:r>
      <w:r w:rsidR="00397BE2" w:rsidRPr="00332B66">
        <w:rPr>
          <w:rFonts w:ascii="Times New Roman" w:hAnsi="Times New Roman" w:cs="Times New Roman"/>
          <w:bCs/>
          <w:lang w:val="es-ES"/>
        </w:rPr>
        <w:t xml:space="preserve"> DANDO LA CARA Y RINDIÉNDOLE CUENTAS A LOS REPRESENTANTES DEL PUEBLO DE NUEVO LEÓN, QUE SOMOS LOS 42 DIPUTADOS DE ESTE PODER LEGISLATIVO. HOY SE CUMPLEN 3 AÑOS DE ESTE GOBIERNO QUE NO SE GOBIERNA NI A SÍ MISMO</w:t>
      </w:r>
      <w:r w:rsidR="00B75E5F">
        <w:rPr>
          <w:rFonts w:ascii="Times New Roman" w:hAnsi="Times New Roman" w:cs="Times New Roman"/>
          <w:bCs/>
          <w:lang w:val="es-ES"/>
        </w:rPr>
        <w:t>,</w:t>
      </w:r>
      <w:r w:rsidR="00397BE2" w:rsidRPr="00332B66">
        <w:rPr>
          <w:rFonts w:ascii="Times New Roman" w:hAnsi="Times New Roman" w:cs="Times New Roman"/>
          <w:bCs/>
          <w:lang w:val="es-ES"/>
        </w:rPr>
        <w:t xml:space="preserve"> Y QUE TIENE GRANDES CRISIS EN ESTE GRAN ESTADO DE NUEVO LEÓN. EL NUEVO</w:t>
      </w:r>
      <w:r w:rsidR="00CF2EE7">
        <w:rPr>
          <w:rFonts w:ascii="Times New Roman" w:hAnsi="Times New Roman" w:cs="Times New Roman"/>
          <w:bCs/>
          <w:lang w:val="es-ES"/>
        </w:rPr>
        <w:t>,</w:t>
      </w:r>
      <w:r w:rsidR="00397BE2" w:rsidRPr="00332B66">
        <w:rPr>
          <w:rFonts w:ascii="Times New Roman" w:hAnsi="Times New Roman" w:cs="Times New Roman"/>
          <w:bCs/>
          <w:lang w:val="es-ES"/>
        </w:rPr>
        <w:t xml:space="preserve"> NUEVO LEÓN SUENA CADA VEZ MÁS HUECO, COMO UNA DISONANCIA QUE SE VE ALIMENTADA POR LA FALTA DE ATENCIÓN A LOS TEMAS QUE LE DUELEN Y QUE SUF</w:t>
      </w:r>
      <w:r w:rsidR="0073179F">
        <w:rPr>
          <w:rFonts w:ascii="Times New Roman" w:hAnsi="Times New Roman" w:cs="Times New Roman"/>
          <w:bCs/>
          <w:lang w:val="es-ES"/>
        </w:rPr>
        <w:t>RE LA GENTE DE ESTE GRAN ESTADO;</w:t>
      </w:r>
      <w:r w:rsidR="00397BE2" w:rsidRPr="00332B66">
        <w:rPr>
          <w:rFonts w:ascii="Times New Roman" w:hAnsi="Times New Roman" w:cs="Times New Roman"/>
          <w:bCs/>
          <w:lang w:val="es-ES"/>
        </w:rPr>
        <w:t xml:space="preserve"> </w:t>
      </w:r>
      <w:r w:rsidR="0073179F">
        <w:rPr>
          <w:rFonts w:ascii="Times New Roman" w:hAnsi="Times New Roman" w:cs="Times New Roman"/>
          <w:bCs/>
          <w:lang w:val="es-ES"/>
        </w:rPr>
        <w:t>COMO LA VIOLENCIA E INSEGURIDAD;</w:t>
      </w:r>
      <w:r w:rsidR="00397BE2" w:rsidRPr="00332B66">
        <w:rPr>
          <w:rFonts w:ascii="Times New Roman" w:hAnsi="Times New Roman" w:cs="Times New Roman"/>
          <w:bCs/>
          <w:lang w:val="es-ES"/>
        </w:rPr>
        <w:t xml:space="preserve"> LOS PROBLEMAS DE MOVILIDAD</w:t>
      </w:r>
      <w:r w:rsidR="0073179F">
        <w:rPr>
          <w:rFonts w:ascii="Times New Roman" w:hAnsi="Times New Roman" w:cs="Times New Roman"/>
          <w:bCs/>
          <w:lang w:val="es-ES"/>
        </w:rPr>
        <w:t>,</w:t>
      </w:r>
      <w:r w:rsidR="00397BE2" w:rsidRPr="00332B66">
        <w:rPr>
          <w:rFonts w:ascii="Times New Roman" w:hAnsi="Times New Roman" w:cs="Times New Roman"/>
          <w:bCs/>
          <w:lang w:val="es-ES"/>
        </w:rPr>
        <w:t xml:space="preserve"> TREMENDOS</w:t>
      </w:r>
      <w:r w:rsidR="0073179F">
        <w:rPr>
          <w:rFonts w:ascii="Times New Roman" w:hAnsi="Times New Roman" w:cs="Times New Roman"/>
          <w:bCs/>
          <w:lang w:val="es-ES"/>
        </w:rPr>
        <w:t>;</w:t>
      </w:r>
      <w:r w:rsidR="00397BE2" w:rsidRPr="00332B66">
        <w:rPr>
          <w:rFonts w:ascii="Times New Roman" w:hAnsi="Times New Roman" w:cs="Times New Roman"/>
          <w:bCs/>
          <w:lang w:val="es-ES"/>
        </w:rPr>
        <w:t xml:space="preserve"> EL TRANSPORTE URBANO</w:t>
      </w:r>
      <w:r w:rsidR="0073179F">
        <w:rPr>
          <w:rFonts w:ascii="Times New Roman" w:hAnsi="Times New Roman" w:cs="Times New Roman"/>
          <w:bCs/>
          <w:lang w:val="es-ES"/>
        </w:rPr>
        <w:t>;</w:t>
      </w:r>
      <w:r w:rsidR="00397BE2" w:rsidRPr="00332B66">
        <w:rPr>
          <w:rFonts w:ascii="Times New Roman" w:hAnsi="Times New Roman" w:cs="Times New Roman"/>
          <w:bCs/>
          <w:lang w:val="es-ES"/>
        </w:rPr>
        <w:t xml:space="preserve"> LA CRISIS DE AGUA</w:t>
      </w:r>
      <w:r w:rsidR="0073179F">
        <w:rPr>
          <w:rFonts w:ascii="Times New Roman" w:hAnsi="Times New Roman" w:cs="Times New Roman"/>
          <w:bCs/>
          <w:lang w:val="es-ES"/>
        </w:rPr>
        <w:t>;</w:t>
      </w:r>
      <w:r w:rsidR="00397BE2" w:rsidRPr="00332B66">
        <w:rPr>
          <w:rFonts w:ascii="Times New Roman" w:hAnsi="Times New Roman" w:cs="Times New Roman"/>
          <w:bCs/>
          <w:lang w:val="es-ES"/>
        </w:rPr>
        <w:t xml:space="preserve"> LA FALTA DE RECURSOS</w:t>
      </w:r>
      <w:r w:rsidR="0073179F">
        <w:rPr>
          <w:rFonts w:ascii="Times New Roman" w:hAnsi="Times New Roman" w:cs="Times New Roman"/>
          <w:bCs/>
          <w:lang w:val="es-ES"/>
        </w:rPr>
        <w:t>;</w:t>
      </w:r>
      <w:r w:rsidR="00397BE2" w:rsidRPr="00332B66">
        <w:rPr>
          <w:rFonts w:ascii="Times New Roman" w:hAnsi="Times New Roman" w:cs="Times New Roman"/>
          <w:bCs/>
          <w:lang w:val="es-ES"/>
        </w:rPr>
        <w:t xml:space="preserve"> LA CRISIS DE SALUD PÚBLICA</w:t>
      </w:r>
      <w:r w:rsidR="0073179F">
        <w:rPr>
          <w:rFonts w:ascii="Times New Roman" w:hAnsi="Times New Roman" w:cs="Times New Roman"/>
          <w:bCs/>
          <w:lang w:val="es-ES"/>
        </w:rPr>
        <w:t>;</w:t>
      </w:r>
      <w:r w:rsidR="00397BE2" w:rsidRPr="00332B66">
        <w:rPr>
          <w:rFonts w:ascii="Times New Roman" w:hAnsi="Times New Roman" w:cs="Times New Roman"/>
          <w:bCs/>
          <w:lang w:val="es-ES"/>
        </w:rPr>
        <w:t xml:space="preserve"> LA CRISIS DE CORRUPCIÓN</w:t>
      </w:r>
      <w:r w:rsidR="0073179F">
        <w:rPr>
          <w:rFonts w:ascii="Times New Roman" w:hAnsi="Times New Roman" w:cs="Times New Roman"/>
          <w:bCs/>
          <w:lang w:val="es-ES"/>
        </w:rPr>
        <w:t>;</w:t>
      </w:r>
      <w:r w:rsidR="00397BE2" w:rsidRPr="00332B66">
        <w:rPr>
          <w:rFonts w:ascii="Times New Roman" w:hAnsi="Times New Roman" w:cs="Times New Roman"/>
          <w:bCs/>
          <w:lang w:val="es-ES"/>
        </w:rPr>
        <w:t xml:space="preserve"> Y ENTRE MUCHOS OTROS CASOS MÁS. EL NUEVO</w:t>
      </w:r>
      <w:r w:rsidR="00CF2EE7">
        <w:rPr>
          <w:rFonts w:ascii="Times New Roman" w:hAnsi="Times New Roman" w:cs="Times New Roman"/>
          <w:bCs/>
          <w:lang w:val="es-ES"/>
        </w:rPr>
        <w:t>,</w:t>
      </w:r>
      <w:r w:rsidR="00397BE2" w:rsidRPr="00332B66">
        <w:rPr>
          <w:rFonts w:ascii="Times New Roman" w:hAnsi="Times New Roman" w:cs="Times New Roman"/>
          <w:bCs/>
          <w:lang w:val="es-ES"/>
        </w:rPr>
        <w:t xml:space="preserve"> NUEVO LEÓN, ESTAMOS SUFRIENDO DIFERENTES CRISIS QUE LE PEGAN A ESTA GENTE Y QUE ESTE GOBIERNO NO HA QUERIDO O NO HA PODIDO ATENDER. Y EMPEZAMOS, CON UNA DE ELLAS: LA CRISIS DE VIOLENCIA O CRISIS DE INSEGURIDAD. HOY</w:t>
      </w:r>
      <w:r w:rsidR="00954F5E">
        <w:rPr>
          <w:rFonts w:ascii="Times New Roman" w:hAnsi="Times New Roman" w:cs="Times New Roman"/>
          <w:bCs/>
          <w:lang w:val="es-ES"/>
        </w:rPr>
        <w:t>,</w:t>
      </w:r>
      <w:r w:rsidR="00397BE2" w:rsidRPr="00332B66">
        <w:rPr>
          <w:rFonts w:ascii="Times New Roman" w:hAnsi="Times New Roman" w:cs="Times New Roman"/>
          <w:bCs/>
          <w:lang w:val="es-ES"/>
        </w:rPr>
        <w:t xml:space="preserve"> TIENE A NUEVO LEÓN</w:t>
      </w:r>
      <w:r w:rsidR="00954F5E">
        <w:rPr>
          <w:rFonts w:ascii="Times New Roman" w:hAnsi="Times New Roman" w:cs="Times New Roman"/>
          <w:bCs/>
          <w:lang w:val="es-ES"/>
        </w:rPr>
        <w:t>,</w:t>
      </w:r>
      <w:r w:rsidR="00397BE2" w:rsidRPr="00332B66">
        <w:rPr>
          <w:rFonts w:ascii="Times New Roman" w:hAnsi="Times New Roman" w:cs="Times New Roman"/>
          <w:bCs/>
          <w:lang w:val="es-ES"/>
        </w:rPr>
        <w:t xml:space="preserve"> COMO EL ESTADO MÁS VIOLENTO DEL PAÍS EN 30 DÍAS EN EL ACTUAL AÑO Y</w:t>
      </w:r>
      <w:r w:rsidR="00954F5E">
        <w:rPr>
          <w:rFonts w:ascii="Times New Roman" w:hAnsi="Times New Roman" w:cs="Times New Roman"/>
          <w:bCs/>
          <w:lang w:val="es-ES"/>
        </w:rPr>
        <w:t>,</w:t>
      </w:r>
      <w:r w:rsidR="00397BE2" w:rsidRPr="00332B66">
        <w:rPr>
          <w:rFonts w:ascii="Times New Roman" w:hAnsi="Times New Roman" w:cs="Times New Roman"/>
          <w:bCs/>
          <w:lang w:val="es-ES"/>
        </w:rPr>
        <w:t xml:space="preserve"> NUESTRO ESTADO</w:t>
      </w:r>
      <w:r w:rsidR="00954F5E">
        <w:rPr>
          <w:rFonts w:ascii="Times New Roman" w:hAnsi="Times New Roman" w:cs="Times New Roman"/>
          <w:bCs/>
          <w:lang w:val="es-ES"/>
        </w:rPr>
        <w:t>,</w:t>
      </w:r>
      <w:r w:rsidR="00397BE2" w:rsidRPr="00332B66">
        <w:rPr>
          <w:rFonts w:ascii="Times New Roman" w:hAnsi="Times New Roman" w:cs="Times New Roman"/>
          <w:bCs/>
          <w:lang w:val="es-ES"/>
        </w:rPr>
        <w:t xml:space="preserve"> TAMBIÉN ES LÍDER NACIONAL EN FEMINICIDIOS</w:t>
      </w:r>
      <w:r w:rsidR="00954F5E">
        <w:rPr>
          <w:rFonts w:ascii="Times New Roman" w:hAnsi="Times New Roman" w:cs="Times New Roman"/>
          <w:bCs/>
          <w:lang w:val="es-ES"/>
        </w:rPr>
        <w:t>;</w:t>
      </w:r>
      <w:r w:rsidR="00397BE2" w:rsidRPr="00332B66">
        <w:rPr>
          <w:rFonts w:ascii="Times New Roman" w:hAnsi="Times New Roman" w:cs="Times New Roman"/>
          <w:bCs/>
          <w:lang w:val="es-ES"/>
        </w:rPr>
        <w:t xml:space="preserve"> CON NIVELES DE INSEGURIDAD QUE NO SE HABÍAN VISTO EN MÁS DE 10 AÑOS</w:t>
      </w:r>
      <w:r w:rsidR="00954F5E">
        <w:rPr>
          <w:rFonts w:ascii="Times New Roman" w:hAnsi="Times New Roman" w:cs="Times New Roman"/>
          <w:bCs/>
          <w:lang w:val="es-ES"/>
        </w:rPr>
        <w:t>,</w:t>
      </w:r>
      <w:r w:rsidR="00397BE2" w:rsidRPr="00332B66">
        <w:rPr>
          <w:rFonts w:ascii="Times New Roman" w:hAnsi="Times New Roman" w:cs="Times New Roman"/>
          <w:bCs/>
          <w:lang w:val="es-ES"/>
        </w:rPr>
        <w:t xml:space="preserve"> Y TODO POR LA TERQUEDAD Y SOBERBIA DEL GOBERNADOR</w:t>
      </w:r>
      <w:r w:rsidR="00954F5E">
        <w:rPr>
          <w:rFonts w:ascii="Times New Roman" w:hAnsi="Times New Roman" w:cs="Times New Roman"/>
          <w:bCs/>
          <w:lang w:val="es-ES"/>
        </w:rPr>
        <w:t>,</w:t>
      </w:r>
      <w:r w:rsidR="00397BE2" w:rsidRPr="00332B66">
        <w:rPr>
          <w:rFonts w:ascii="Times New Roman" w:hAnsi="Times New Roman" w:cs="Times New Roman"/>
          <w:bCs/>
          <w:lang w:val="es-ES"/>
        </w:rPr>
        <w:t xml:space="preserve"> DE NO TRABAJAR EN EQUIPO CON LOS MUNICIPIOS Y BLOQUEAR A LA FISCALÍA GENERAL DEL ESTADO. LA CRISIS DE MOVILIDAD Y TRANSPORTE URBANO: LOS CAMIONES CHINOS QUE HAN LLEGADO A CUENTAGOTAS, PERO EL PLAN DE PAGO POR KILÓMETRO A TRANSPORTISTAS HA FRACASADO Y LA URGENTE REESTRUCTURACIÓN DEL TRANSPORTE URBANO</w:t>
      </w:r>
      <w:r w:rsidR="00954F5E">
        <w:rPr>
          <w:rFonts w:ascii="Times New Roman" w:hAnsi="Times New Roman" w:cs="Times New Roman"/>
          <w:bCs/>
          <w:lang w:val="es-ES"/>
        </w:rPr>
        <w:t>,</w:t>
      </w:r>
      <w:r w:rsidR="00397BE2" w:rsidRPr="00332B66">
        <w:rPr>
          <w:rFonts w:ascii="Times New Roman" w:hAnsi="Times New Roman" w:cs="Times New Roman"/>
          <w:bCs/>
          <w:lang w:val="es-ES"/>
        </w:rPr>
        <w:t xml:space="preserve"> NO SE HA VISTO HOY EN DÍA. LAS ENORMES FILAS DE USUARIOS ESPERANDO EL CAMIÓN</w:t>
      </w:r>
      <w:r w:rsidR="00954F5E">
        <w:rPr>
          <w:rFonts w:ascii="Times New Roman" w:hAnsi="Times New Roman" w:cs="Times New Roman"/>
          <w:bCs/>
          <w:lang w:val="es-ES"/>
        </w:rPr>
        <w:t>,</w:t>
      </w:r>
      <w:r w:rsidR="00397BE2" w:rsidRPr="00332B66">
        <w:rPr>
          <w:rFonts w:ascii="Times New Roman" w:hAnsi="Times New Roman" w:cs="Times New Roman"/>
          <w:bCs/>
          <w:lang w:val="es-ES"/>
        </w:rPr>
        <w:t xml:space="preserve"> ES COSA DE TODOS LOS DÍAS, UNO Y OTRO TAMBIÉN</w:t>
      </w:r>
      <w:r w:rsidR="00954F5E">
        <w:rPr>
          <w:rFonts w:ascii="Times New Roman" w:hAnsi="Times New Roman" w:cs="Times New Roman"/>
          <w:bCs/>
          <w:lang w:val="es-ES"/>
        </w:rPr>
        <w:t>.</w:t>
      </w:r>
      <w:r w:rsidR="00397BE2" w:rsidRPr="00332B66">
        <w:rPr>
          <w:rFonts w:ascii="Times New Roman" w:hAnsi="Times New Roman" w:cs="Times New Roman"/>
          <w:bCs/>
          <w:lang w:val="es-ES"/>
        </w:rPr>
        <w:t xml:space="preserve"> Y LAS OBRAS TAN ESPERADAS DEL METRO</w:t>
      </w:r>
      <w:r w:rsidR="00954F5E">
        <w:rPr>
          <w:rFonts w:ascii="Times New Roman" w:hAnsi="Times New Roman" w:cs="Times New Roman"/>
          <w:bCs/>
          <w:lang w:val="es-ES"/>
        </w:rPr>
        <w:t>,</w:t>
      </w:r>
      <w:r w:rsidR="00397BE2" w:rsidRPr="00332B66">
        <w:rPr>
          <w:rFonts w:ascii="Times New Roman" w:hAnsi="Times New Roman" w:cs="Times New Roman"/>
          <w:bCs/>
          <w:lang w:val="es-ES"/>
        </w:rPr>
        <w:t xml:space="preserve"> SIGUEN PARALIZADAS, SIN UN PROYECTO QUE SOLUCIONE LA GRAVE PROBLEMÁTICA QUE HOY SE VIVE DÍA CON DÍA. AMIGAS Y AMIGOS, LA TERCER CRISIS, LA CRISIS DEL AGUA: ¿QUÉ LES PUEDO DECIR? </w:t>
      </w:r>
      <w:r w:rsidR="00CD63C3">
        <w:rPr>
          <w:rFonts w:ascii="Times New Roman" w:hAnsi="Times New Roman" w:cs="Times New Roman"/>
          <w:bCs/>
          <w:lang w:val="es-ES"/>
        </w:rPr>
        <w:t>NO FUE</w:t>
      </w:r>
      <w:r w:rsidR="00397BE2" w:rsidRPr="00332B66">
        <w:rPr>
          <w:rFonts w:ascii="Times New Roman" w:hAnsi="Times New Roman" w:cs="Times New Roman"/>
          <w:bCs/>
          <w:lang w:val="es-ES"/>
        </w:rPr>
        <w:t xml:space="preserve"> SAMUEL, FUE </w:t>
      </w:r>
      <w:r w:rsidR="00CD63C3">
        <w:rPr>
          <w:rFonts w:ascii="Times New Roman" w:hAnsi="Times New Roman" w:cs="Times New Roman"/>
          <w:bCs/>
          <w:lang w:val="es-ES"/>
        </w:rPr>
        <w:t>“</w:t>
      </w:r>
      <w:r w:rsidR="00397BE2" w:rsidRPr="00332B66">
        <w:rPr>
          <w:rFonts w:ascii="Times New Roman" w:hAnsi="Times New Roman" w:cs="Times New Roman"/>
          <w:bCs/>
          <w:lang w:val="es-ES"/>
        </w:rPr>
        <w:t>ALBERTO</w:t>
      </w:r>
      <w:r w:rsidR="00CD63C3">
        <w:rPr>
          <w:rFonts w:ascii="Times New Roman" w:hAnsi="Times New Roman" w:cs="Times New Roman"/>
          <w:bCs/>
          <w:lang w:val="es-ES"/>
        </w:rPr>
        <w:t>”</w:t>
      </w:r>
      <w:r w:rsidR="00397BE2" w:rsidRPr="00332B66">
        <w:rPr>
          <w:rFonts w:ascii="Times New Roman" w:hAnsi="Times New Roman" w:cs="Times New Roman"/>
          <w:bCs/>
          <w:lang w:val="es-ES"/>
        </w:rPr>
        <w:t xml:space="preserve"> EL QUE NOS SALVÓ. LO PEOR DEL CASO</w:t>
      </w:r>
      <w:r w:rsidR="00CD63C3">
        <w:rPr>
          <w:rFonts w:ascii="Times New Roman" w:hAnsi="Times New Roman" w:cs="Times New Roman"/>
          <w:bCs/>
          <w:lang w:val="es-ES"/>
        </w:rPr>
        <w:t>,</w:t>
      </w:r>
      <w:r w:rsidR="00397BE2" w:rsidRPr="00332B66">
        <w:rPr>
          <w:rFonts w:ascii="Times New Roman" w:hAnsi="Times New Roman" w:cs="Times New Roman"/>
          <w:bCs/>
          <w:lang w:val="es-ES"/>
        </w:rPr>
        <w:t xml:space="preserve"> ES QUE A PESAR QUE LAS PRESAS ESTÁN EN SU MÁXIMO NIVEL, HOY</w:t>
      </w:r>
      <w:r w:rsidR="00CD63C3">
        <w:rPr>
          <w:rFonts w:ascii="Times New Roman" w:hAnsi="Times New Roman" w:cs="Times New Roman"/>
          <w:bCs/>
          <w:lang w:val="es-ES"/>
        </w:rPr>
        <w:t>,</w:t>
      </w:r>
      <w:r w:rsidR="00397BE2" w:rsidRPr="00332B66">
        <w:rPr>
          <w:rFonts w:ascii="Times New Roman" w:hAnsi="Times New Roman" w:cs="Times New Roman"/>
          <w:bCs/>
          <w:lang w:val="es-ES"/>
        </w:rPr>
        <w:t xml:space="preserve"> HAY MUCHOS HOGARES QUE NO TIENEN AGUA </w:t>
      </w:r>
      <w:r w:rsidR="00397BE2" w:rsidRPr="00332B66">
        <w:rPr>
          <w:rFonts w:ascii="Times New Roman" w:hAnsi="Times New Roman" w:cs="Times New Roman"/>
          <w:bCs/>
          <w:lang w:val="es-ES"/>
        </w:rPr>
        <w:lastRenderedPageBreak/>
        <w:t>POTABLE Y LAS FUGAS DE AGUAS NEGRAS, SE ENCUENTRAN POR TODO NUEVO LEÓN. LA CRISIS DE LA CONTAMINACIÓN: LOS ALTOS NIVELES DE CONTAMINACIÓN DEL AIRE</w:t>
      </w:r>
      <w:r w:rsidR="00E65807">
        <w:rPr>
          <w:rFonts w:ascii="Times New Roman" w:hAnsi="Times New Roman" w:cs="Times New Roman"/>
          <w:bCs/>
          <w:lang w:val="es-ES"/>
        </w:rPr>
        <w:t>,</w:t>
      </w:r>
      <w:r w:rsidR="00397BE2" w:rsidRPr="00332B66">
        <w:rPr>
          <w:rFonts w:ascii="Times New Roman" w:hAnsi="Times New Roman" w:cs="Times New Roman"/>
          <w:bCs/>
          <w:lang w:val="es-ES"/>
        </w:rPr>
        <w:t xml:space="preserve"> NO PARAN; ANTE LA INACCIÓN, LA SECRETARÍA DEL MEDIO AMBIENTE</w:t>
      </w:r>
      <w:r w:rsidR="00E65807">
        <w:rPr>
          <w:rFonts w:ascii="Times New Roman" w:hAnsi="Times New Roman" w:cs="Times New Roman"/>
          <w:bCs/>
          <w:lang w:val="es-ES"/>
        </w:rPr>
        <w:t>,</w:t>
      </w:r>
      <w:r w:rsidR="00397BE2" w:rsidRPr="00332B66">
        <w:rPr>
          <w:rFonts w:ascii="Times New Roman" w:hAnsi="Times New Roman" w:cs="Times New Roman"/>
          <w:bCs/>
          <w:lang w:val="es-ES"/>
        </w:rPr>
        <w:t xml:space="preserve"> QUE SE CONFORMA CON ECHARLE LA CULPA A LA REFINERÍA DE PEMEX, PERO SIN HACER NADA PARA RESOLVER ESTE GRAVE PROBLEMA. ADEMÁS, DE ESTE AIRE CONTAMINADO, PODEMOS AGREGAR QUE AGUA Y DRENAJE, CONTAMINA TAMBIÉN DE UNA FORMA DESCOMUNAL EL RÍO SANTA CATARINA.  LA CRISIS CON LOS MUNICIPIOS: A LOS MUNICIPIOS</w:t>
      </w:r>
      <w:r w:rsidR="009A56DC">
        <w:rPr>
          <w:rFonts w:ascii="Times New Roman" w:hAnsi="Times New Roman" w:cs="Times New Roman"/>
          <w:bCs/>
          <w:lang w:val="es-ES"/>
        </w:rPr>
        <w:t>,</w:t>
      </w:r>
      <w:r w:rsidR="00397BE2" w:rsidRPr="00332B66">
        <w:rPr>
          <w:rFonts w:ascii="Times New Roman" w:hAnsi="Times New Roman" w:cs="Times New Roman"/>
          <w:bCs/>
          <w:lang w:val="es-ES"/>
        </w:rPr>
        <w:t xml:space="preserve"> AQUELLOS QUE ATIENDEN Y RESUELVEN LAS PROBLEMÁTICAS QUE EL ESTADO NO PUEDE HACERLO Y QUE ES COMPETENCIA ESTATAL</w:t>
      </w:r>
      <w:r w:rsidR="009A56DC">
        <w:rPr>
          <w:rFonts w:ascii="Times New Roman" w:hAnsi="Times New Roman" w:cs="Times New Roman"/>
          <w:bCs/>
          <w:lang w:val="es-ES"/>
        </w:rPr>
        <w:t>.</w:t>
      </w:r>
      <w:r w:rsidR="00397BE2" w:rsidRPr="00332B66">
        <w:rPr>
          <w:rFonts w:ascii="Times New Roman" w:hAnsi="Times New Roman" w:cs="Times New Roman"/>
          <w:bCs/>
          <w:lang w:val="es-ES"/>
        </w:rPr>
        <w:t xml:space="preserve"> EL TEMA DE SALUD, NO PUEDE LA SECRETARÍA DE SALUD, Y AQUÍ ESTÁN LOS ALCALDES PRESENTES ATENDIENDO CON AMBULANCIAS, CON MEDICAMENTOS Y CON DOCTORES, RESPONDIÉNDOLE</w:t>
      </w:r>
      <w:r w:rsidR="009A56DC">
        <w:rPr>
          <w:rFonts w:ascii="Times New Roman" w:hAnsi="Times New Roman" w:cs="Times New Roman"/>
          <w:bCs/>
          <w:lang w:val="es-ES"/>
        </w:rPr>
        <w:t xml:space="preserve"> A LOS CIUDADANOS DE NUEVO LEÓN,</w:t>
      </w:r>
      <w:r w:rsidR="00397BE2" w:rsidRPr="00332B66">
        <w:rPr>
          <w:rFonts w:ascii="Times New Roman" w:hAnsi="Times New Roman" w:cs="Times New Roman"/>
          <w:bCs/>
          <w:lang w:val="es-ES"/>
        </w:rPr>
        <w:t xml:space="preserve"> LO QUE NO HACE EL GOBIERNO DEL ESTADO</w:t>
      </w:r>
      <w:r w:rsidR="009A56DC">
        <w:rPr>
          <w:rFonts w:ascii="Times New Roman" w:hAnsi="Times New Roman" w:cs="Times New Roman"/>
          <w:bCs/>
          <w:lang w:val="es-ES"/>
        </w:rPr>
        <w:t>;</w:t>
      </w:r>
      <w:r w:rsidR="00397BE2" w:rsidRPr="00332B66">
        <w:rPr>
          <w:rFonts w:ascii="Times New Roman" w:hAnsi="Times New Roman" w:cs="Times New Roman"/>
          <w:bCs/>
          <w:lang w:val="es-ES"/>
        </w:rPr>
        <w:t xml:space="preserve"> PERO HOY EN DÍA</w:t>
      </w:r>
      <w:r w:rsidR="009A56DC">
        <w:rPr>
          <w:rFonts w:ascii="Times New Roman" w:hAnsi="Times New Roman" w:cs="Times New Roman"/>
          <w:bCs/>
          <w:lang w:val="es-ES"/>
        </w:rPr>
        <w:t>,</w:t>
      </w:r>
      <w:r w:rsidR="00397BE2" w:rsidRPr="00332B66">
        <w:rPr>
          <w:rFonts w:ascii="Times New Roman" w:hAnsi="Times New Roman" w:cs="Times New Roman"/>
          <w:bCs/>
          <w:lang w:val="es-ES"/>
        </w:rPr>
        <w:t xml:space="preserve"> A TODOS LOS ALCALDES DE NUEVO LEÓN, INDEPENDIENTEMENTE DE PARTIDO POLÍTICO, PORQUE HASTA LOS DE SU PROPIO PARTIDO, SE LES ADEUDA MÁS DE 4 MIL 500 MILLONES DE PESOS</w:t>
      </w:r>
      <w:r w:rsidR="009A56DC">
        <w:rPr>
          <w:rFonts w:ascii="Times New Roman" w:hAnsi="Times New Roman" w:cs="Times New Roman"/>
          <w:bCs/>
          <w:lang w:val="es-ES"/>
        </w:rPr>
        <w:t>.</w:t>
      </w:r>
      <w:r w:rsidR="00397BE2" w:rsidRPr="00332B66">
        <w:rPr>
          <w:rFonts w:ascii="Times New Roman" w:hAnsi="Times New Roman" w:cs="Times New Roman"/>
          <w:bCs/>
          <w:lang w:val="es-ES"/>
        </w:rPr>
        <w:t xml:space="preserve"> ALCALDES, ALCALDESAS</w:t>
      </w:r>
      <w:r w:rsidR="009A56DC">
        <w:rPr>
          <w:rFonts w:ascii="Times New Roman" w:hAnsi="Times New Roman" w:cs="Times New Roman"/>
          <w:bCs/>
          <w:lang w:val="es-ES"/>
        </w:rPr>
        <w:t>,</w:t>
      </w:r>
      <w:r w:rsidR="00397BE2" w:rsidRPr="00332B66">
        <w:rPr>
          <w:rFonts w:ascii="Times New Roman" w:hAnsi="Times New Roman" w:cs="Times New Roman"/>
          <w:bCs/>
          <w:lang w:val="es-ES"/>
        </w:rPr>
        <w:t xml:space="preserve"> CUENTAN CON ESTE PODER LEGISLATIVO PARA RESPALDARLOS</w:t>
      </w:r>
      <w:r w:rsidR="009A56DC">
        <w:rPr>
          <w:rFonts w:ascii="Times New Roman" w:hAnsi="Times New Roman" w:cs="Times New Roman"/>
          <w:bCs/>
          <w:lang w:val="es-ES"/>
        </w:rPr>
        <w:t>,</w:t>
      </w:r>
      <w:r w:rsidR="00397BE2" w:rsidRPr="00332B66">
        <w:rPr>
          <w:rFonts w:ascii="Times New Roman" w:hAnsi="Times New Roman" w:cs="Times New Roman"/>
          <w:bCs/>
          <w:lang w:val="es-ES"/>
        </w:rPr>
        <w:t xml:space="preserve"> Y QUE ESE DINERO LLEGUE A LOS CIUDADANOS DE NUEVO LEÓN, COMO DEBE DE SER. CUENTEN CON ESE APOYO Y CON ESE RESPALDO. DESDE EL 2023, SE LE DEBE RECURSOS A NUESTROS ALCALDES. OTRA CRISIS TREMENDA EN ESTE ESTADO, ES LA DEUDA PÚBLICA: HOY, NUEVO LEÓN ES EL ESTADO MÁS ENDEUDADO DEL PAÍS, SÍ, ESCUCHARON BIEN, NUEVO LEÓN</w:t>
      </w:r>
      <w:r w:rsidR="00195474">
        <w:rPr>
          <w:rFonts w:ascii="Times New Roman" w:hAnsi="Times New Roman" w:cs="Times New Roman"/>
          <w:bCs/>
          <w:lang w:val="es-ES"/>
        </w:rPr>
        <w:t>,</w:t>
      </w:r>
      <w:r w:rsidR="00397BE2" w:rsidRPr="00332B66">
        <w:rPr>
          <w:rFonts w:ascii="Times New Roman" w:hAnsi="Times New Roman" w:cs="Times New Roman"/>
          <w:bCs/>
          <w:lang w:val="es-ES"/>
        </w:rPr>
        <w:t xml:space="preserve"> EL GRAN ESTADO DEL NORTE DEL PAÍS, SOMOS EL MÁS ENDEUDADO EN ESTE MÉXICO. EL GOBIERNO DE SAMUEL GARCÍA PRETENDE ENDEUDARNOS AÚN MÁS</w:t>
      </w:r>
      <w:r w:rsidR="00195474">
        <w:rPr>
          <w:rFonts w:ascii="Times New Roman" w:hAnsi="Times New Roman" w:cs="Times New Roman"/>
          <w:bCs/>
          <w:lang w:val="es-ES"/>
        </w:rPr>
        <w:t>,</w:t>
      </w:r>
      <w:r w:rsidR="00397BE2" w:rsidRPr="00332B66">
        <w:rPr>
          <w:rFonts w:ascii="Times New Roman" w:hAnsi="Times New Roman" w:cs="Times New Roman"/>
          <w:bCs/>
          <w:lang w:val="es-ES"/>
        </w:rPr>
        <w:t xml:space="preserve"> SIN QUE ESTO SE REFLEJE EN MÁS OBRAS PÚBLICAS O ACCIONES EN FAVOR DE LOS CIUDADANOS DE NUEVO LEÓN. ESTAREMOS ATENTOS, OJALÁ Y SE CUMPLA CON LA CONSTITUCIÓN Y SE ENTREGUE EN TIEMPO Y FORMA EL PRESUPUESTO, Y EVALUAREMOS DE UNA MANERA RESPONSABLE LA DEUDA SOLICITADA POR EL GOBIERNO DEL ESTADO</w:t>
      </w:r>
      <w:r w:rsidR="00195474">
        <w:rPr>
          <w:rFonts w:ascii="Times New Roman" w:hAnsi="Times New Roman" w:cs="Times New Roman"/>
          <w:bCs/>
          <w:lang w:val="es-ES"/>
        </w:rPr>
        <w:t>.</w:t>
      </w:r>
      <w:r w:rsidR="00397BE2" w:rsidRPr="00332B66">
        <w:rPr>
          <w:rFonts w:ascii="Times New Roman" w:hAnsi="Times New Roman" w:cs="Times New Roman"/>
          <w:bCs/>
          <w:lang w:val="es-ES"/>
        </w:rPr>
        <w:t xml:space="preserve"> QUEREMOS QUE A NUEVO LEÓN LE VAYA MUY FREGÓN, QUEREMOS QUE A LOS MUNICIPIOS LES VAYA MUY CHINGÓN</w:t>
      </w:r>
      <w:r w:rsidR="00195474">
        <w:rPr>
          <w:rFonts w:ascii="Times New Roman" w:hAnsi="Times New Roman" w:cs="Times New Roman"/>
          <w:bCs/>
          <w:lang w:val="es-ES"/>
        </w:rPr>
        <w:t>;</w:t>
      </w:r>
      <w:r w:rsidR="00397BE2" w:rsidRPr="00332B66">
        <w:rPr>
          <w:rFonts w:ascii="Times New Roman" w:hAnsi="Times New Roman" w:cs="Times New Roman"/>
          <w:bCs/>
          <w:lang w:val="es-ES"/>
        </w:rPr>
        <w:t xml:space="preserve"> PERO, SOBRE TODO, QUEREMOS QUE SE SOLUCIONEN LOS PROBLEMAS DE LOS CIUDADANOS DE ESTE GRAN ESTADO. ANALIZAREMOS UNA DEUDA ADECUADA</w:t>
      </w:r>
      <w:r w:rsidR="00195474">
        <w:rPr>
          <w:rFonts w:ascii="Times New Roman" w:hAnsi="Times New Roman" w:cs="Times New Roman"/>
          <w:bCs/>
          <w:lang w:val="es-ES"/>
        </w:rPr>
        <w:t>,</w:t>
      </w:r>
      <w:r w:rsidR="00397BE2" w:rsidRPr="00332B66">
        <w:rPr>
          <w:rFonts w:ascii="Times New Roman" w:hAnsi="Times New Roman" w:cs="Times New Roman"/>
          <w:bCs/>
          <w:lang w:val="es-ES"/>
        </w:rPr>
        <w:t xml:space="preserve"> PAGABLE, PERO, SOBRE TODO, RESPONSABLE, EN EL PRÓXIMO EJERCICIO FI</w:t>
      </w:r>
      <w:r w:rsidR="00195474">
        <w:rPr>
          <w:rFonts w:ascii="Times New Roman" w:hAnsi="Times New Roman" w:cs="Times New Roman"/>
          <w:bCs/>
          <w:lang w:val="es-ES"/>
        </w:rPr>
        <w:t>SCAL. LA CRISIS DE SALUD PÚBLICA:</w:t>
      </w:r>
      <w:r w:rsidR="00397BE2" w:rsidRPr="00332B66">
        <w:rPr>
          <w:rFonts w:ascii="Times New Roman" w:hAnsi="Times New Roman" w:cs="Times New Roman"/>
          <w:bCs/>
          <w:lang w:val="es-ES"/>
        </w:rPr>
        <w:t xml:space="preserve"> OTRA CRISIS MÁS EN ESTE GOBIERNO. LOS CASOS DE DENGUE SE HAN DISPARADO EN 16 MIL 500 POR CIENTO, PROVOCANDO LAMENTABLES DECESOS, CON UNA SECRETARÍA DE SALUD DEL ESTADO CRUZADA DE BRAZOS, PRÁCTICAMENTE; QUE HA SIDO INCAPAZ DE COMBATIR ESTE REPUNTE Y QUE SE PRESENTÓ DEBIDO A LAS ABUNDANTES LLUVIAS, Y DESAFORTUNADAMENTE SE HAN MINIMIZANDO LA SITUACIÓN Y NO SE HA TRABAJADO DE LA MANO CON LOS MUNICIPIOS PARA REALIZAR LAS </w:t>
      </w:r>
      <w:r w:rsidR="00397BE2" w:rsidRPr="00332B66">
        <w:rPr>
          <w:rFonts w:ascii="Times New Roman" w:hAnsi="Times New Roman" w:cs="Times New Roman"/>
          <w:bCs/>
          <w:lang w:val="es-ES"/>
        </w:rPr>
        <w:lastRenderedPageBreak/>
        <w:t>BRIGADAS Y CAMPAÑAS DE SALUD EN TODO EL ESTADO. LA CRISIS PRESUPUESTAL: LA LLAMADA “RECONDUCCIÓN PRESUPUESTAL”</w:t>
      </w:r>
      <w:r w:rsidR="005562E6">
        <w:rPr>
          <w:rFonts w:ascii="Times New Roman" w:hAnsi="Times New Roman" w:cs="Times New Roman"/>
          <w:bCs/>
          <w:lang w:val="es-ES"/>
        </w:rPr>
        <w:t>,</w:t>
      </w:r>
      <w:r w:rsidR="00397BE2" w:rsidRPr="00332B66">
        <w:rPr>
          <w:rFonts w:ascii="Times New Roman" w:hAnsi="Times New Roman" w:cs="Times New Roman"/>
          <w:bCs/>
          <w:lang w:val="es-ES"/>
        </w:rPr>
        <w:t xml:space="preserve"> QUE CON SOBERBIA APLICÓ EL GOBERNADOR</w:t>
      </w:r>
      <w:r w:rsidR="005562E6">
        <w:rPr>
          <w:rFonts w:ascii="Times New Roman" w:hAnsi="Times New Roman" w:cs="Times New Roman"/>
          <w:bCs/>
          <w:lang w:val="es-ES"/>
        </w:rPr>
        <w:t>,</w:t>
      </w:r>
      <w:r w:rsidR="00397BE2" w:rsidRPr="00332B66">
        <w:rPr>
          <w:rFonts w:ascii="Times New Roman" w:hAnsi="Times New Roman" w:cs="Times New Roman"/>
          <w:bCs/>
          <w:lang w:val="es-ES"/>
        </w:rPr>
        <w:t xml:space="preserve"> PARA NO ENVIAR EL PAQUETE FISCAL COMPLETO DEL 2024 AL CONGRESO</w:t>
      </w:r>
      <w:r w:rsidR="005562E6">
        <w:rPr>
          <w:rFonts w:ascii="Times New Roman" w:hAnsi="Times New Roman" w:cs="Times New Roman"/>
          <w:bCs/>
          <w:lang w:val="es-ES"/>
        </w:rPr>
        <w:t>,</w:t>
      </w:r>
      <w:r w:rsidR="00397BE2" w:rsidRPr="00332B66">
        <w:rPr>
          <w:rFonts w:ascii="Times New Roman" w:hAnsi="Times New Roman" w:cs="Times New Roman"/>
          <w:bCs/>
          <w:lang w:val="es-ES"/>
        </w:rPr>
        <w:t xml:space="preserve"> EN TIEMPO Y FORMA, ES UN FRACASO MÁS DEL NUEVO</w:t>
      </w:r>
      <w:r w:rsidR="00397BE2">
        <w:rPr>
          <w:rFonts w:ascii="Times New Roman" w:hAnsi="Times New Roman" w:cs="Times New Roman"/>
          <w:bCs/>
          <w:lang w:val="es-ES"/>
        </w:rPr>
        <w:t>,</w:t>
      </w:r>
      <w:r w:rsidR="00397BE2" w:rsidRPr="00332B66">
        <w:rPr>
          <w:rFonts w:ascii="Times New Roman" w:hAnsi="Times New Roman" w:cs="Times New Roman"/>
          <w:bCs/>
          <w:lang w:val="es-ES"/>
        </w:rPr>
        <w:t xml:space="preserve"> NUEVO LEÓN</w:t>
      </w:r>
      <w:r w:rsidR="005562E6">
        <w:rPr>
          <w:rFonts w:ascii="Times New Roman" w:hAnsi="Times New Roman" w:cs="Times New Roman"/>
          <w:bCs/>
          <w:lang w:val="es-ES"/>
        </w:rPr>
        <w:t>;</w:t>
      </w:r>
      <w:r w:rsidR="00397BE2" w:rsidRPr="00332B66">
        <w:rPr>
          <w:rFonts w:ascii="Times New Roman" w:hAnsi="Times New Roman" w:cs="Times New Roman"/>
          <w:bCs/>
          <w:lang w:val="es-ES"/>
        </w:rPr>
        <w:t xml:space="preserve"> Y HOY TIENE PARALIZADAS LAS OBRAS QUE FUERON INICIADAS SIN UNA ADECUADA PLANEACIÓN. LA CRISIS DE CORRUPCIÓN: HOY COMO NUNCA ANTES, UN GOBERNADOR HA SIDO EXHIBIDO EN MEDIOS DE COMUNICACIÓN LOCALES Y NACIONALES</w:t>
      </w:r>
      <w:r w:rsidR="005562E6">
        <w:rPr>
          <w:rFonts w:ascii="Times New Roman" w:hAnsi="Times New Roman" w:cs="Times New Roman"/>
          <w:bCs/>
          <w:lang w:val="es-ES"/>
        </w:rPr>
        <w:t>,</w:t>
      </w:r>
      <w:r w:rsidR="00397BE2" w:rsidRPr="00332B66">
        <w:rPr>
          <w:rFonts w:ascii="Times New Roman" w:hAnsi="Times New Roman" w:cs="Times New Roman"/>
          <w:bCs/>
          <w:lang w:val="es-ES"/>
        </w:rPr>
        <w:t xml:space="preserve"> ANTE EL INCREMENTO DESMEDIDO DE SU RIQUEZA DURANTE SU MANDATO, QUE TIENE QUE VER CON PRESUNTAS TRIANGULACIONES DE RECURSOS PÚBLICOS QUE VAN A DAR AL DESPACHO DEL PAPÁ DEL SEÑOR GOBERNADOR. LA CRISIS DE GOBERNABILIDAD: EL GOBERNADOR ESTÁ PELEADO CON TODOS, ¡CON TODOS! Y AHORA HASTA CON LOS ALCALDES DE SU PROPIO PARTIDO, ¡CON TODOS! ESTÁ SIN NINGÚN PROBLEMA CON IMPUESTOS PAGADOS</w:t>
      </w:r>
      <w:r w:rsidR="005562E6">
        <w:rPr>
          <w:rFonts w:ascii="Times New Roman" w:hAnsi="Times New Roman" w:cs="Times New Roman"/>
          <w:bCs/>
          <w:lang w:val="es-ES"/>
        </w:rPr>
        <w:t>,</w:t>
      </w:r>
      <w:r w:rsidR="00397BE2" w:rsidRPr="00332B66">
        <w:rPr>
          <w:rFonts w:ascii="Times New Roman" w:hAnsi="Times New Roman" w:cs="Times New Roman"/>
          <w:bCs/>
          <w:lang w:val="es-ES"/>
        </w:rPr>
        <w:t xml:space="preserve"> COMO DEBE DE SER</w:t>
      </w:r>
      <w:r w:rsidR="005562E6">
        <w:rPr>
          <w:rFonts w:ascii="Times New Roman" w:hAnsi="Times New Roman" w:cs="Times New Roman"/>
          <w:bCs/>
          <w:lang w:val="es-ES"/>
        </w:rPr>
        <w:t>,</w:t>
      </w:r>
      <w:r w:rsidR="00397BE2" w:rsidRPr="00332B66">
        <w:rPr>
          <w:rFonts w:ascii="Times New Roman" w:hAnsi="Times New Roman" w:cs="Times New Roman"/>
          <w:bCs/>
          <w:lang w:val="es-ES"/>
        </w:rPr>
        <w:t xml:space="preserve"> Y NO SE OCULTA, COMO USTEDES LO HACEN Y COMO SU PATRÓN SE LOS ORDENA. AMIGAS Y AMIGOS, LA CRISIS DE GOBERNABILIDAD QUE EL GOBERNADOR HA GENERADO EN ESTE GRAN ESTADO, ESTÁ PELEADO CON TODOS, HASTA CON LOS ALCALDES DE SU PROPIO PARTIDO</w:t>
      </w:r>
      <w:r w:rsidR="005562E6">
        <w:rPr>
          <w:rFonts w:ascii="Times New Roman" w:hAnsi="Times New Roman" w:cs="Times New Roman"/>
          <w:bCs/>
          <w:lang w:val="es-ES"/>
        </w:rPr>
        <w:t>,</w:t>
      </w:r>
      <w:r w:rsidR="00397BE2" w:rsidRPr="00332B66">
        <w:rPr>
          <w:rFonts w:ascii="Times New Roman" w:hAnsi="Times New Roman" w:cs="Times New Roman"/>
          <w:bCs/>
          <w:lang w:val="es-ES"/>
        </w:rPr>
        <w:t xml:space="preserve"> POR NO RESPETAR LA LEY, POR NO CUMPLIR LA CONSTITUCIÓN. ES SENCILLO CUMPLIR ACUERDOS, DEBERÍA DE SER SENCILLO CUMPLIR ACUERDOS; IGNORAR A LOS PODERES DE ESTE ESTADO, NO ES LO CORRECTO; NO ENTREGAR LO CORRESPONDIENTE A LOS MUNICIPIOS E INSTITUCIONES, TAMPOCO ES LO CORRECTO; ENTROMETERSE EN LAS DECISIONES POLÍTICAS EN LAS PASADAS ELECCIONES, TAMPOCO FUE LO CORRECTO. POR ESO, HOY HAY ASUNTOS PENDIENTES Y ESTÁ SUJETO A PROCESO DE JUICIOS POLÍTICOS EN ESTE CONGRESO POR MANDATO DE LA CORTE, NO PORQUE NOSOTROS LO ESTEMOS PIDIENDO; LA CORTE ESTÁ DANDO UNA RESOLUCIÓN A LA VIOLACIÓN DE LA CONSTITUCIÓN Y DE LAS LEYES DE ESTE ESTADO. TODAS ESTAS CRISIS, TIENEN UN PUNTO EN COMÚN: LA FALTA DE COORDINACIÓN, PREVENCIÓN Y ACCIÓN DE ESTE GOBIERNO QUE SE HA VISTO SUPERADO EN LOS GRANDES RETOS DE NUESTRA ENTIDAD. ANTE ESTE PANORAMA ADVERSO, LLENO DE PROBLEMAS</w:t>
      </w:r>
      <w:r w:rsidR="00BC4D6C">
        <w:rPr>
          <w:rFonts w:ascii="Times New Roman" w:hAnsi="Times New Roman" w:cs="Times New Roman"/>
          <w:bCs/>
          <w:lang w:val="es-ES"/>
        </w:rPr>
        <w:t>,</w:t>
      </w:r>
      <w:r w:rsidR="00397BE2" w:rsidRPr="00332B66">
        <w:rPr>
          <w:rFonts w:ascii="Times New Roman" w:hAnsi="Times New Roman" w:cs="Times New Roman"/>
          <w:bCs/>
          <w:lang w:val="es-ES"/>
        </w:rPr>
        <w:t xml:space="preserve"> ES MOMENTO, AQUÍ LE DECIMOS</w:t>
      </w:r>
      <w:r w:rsidR="00BC4D6C">
        <w:rPr>
          <w:rFonts w:ascii="Times New Roman" w:hAnsi="Times New Roman" w:cs="Times New Roman"/>
          <w:bCs/>
          <w:lang w:val="es-ES"/>
        </w:rPr>
        <w:t>:</w:t>
      </w:r>
      <w:r w:rsidR="00397BE2" w:rsidRPr="00332B66">
        <w:rPr>
          <w:rFonts w:ascii="Times New Roman" w:hAnsi="Times New Roman" w:cs="Times New Roman"/>
          <w:bCs/>
          <w:lang w:val="es-ES"/>
        </w:rPr>
        <w:t xml:space="preserve"> SEÑOR GOBERNADOR, </w:t>
      </w:r>
      <w:r w:rsidR="00BC4D6C">
        <w:rPr>
          <w:rFonts w:ascii="Times New Roman" w:hAnsi="Times New Roman" w:cs="Times New Roman"/>
          <w:bCs/>
          <w:lang w:val="es-ES"/>
        </w:rPr>
        <w:t>¡</w:t>
      </w:r>
      <w:r w:rsidR="00397BE2" w:rsidRPr="00332B66">
        <w:rPr>
          <w:rFonts w:ascii="Times New Roman" w:hAnsi="Times New Roman" w:cs="Times New Roman"/>
          <w:bCs/>
          <w:lang w:val="es-ES"/>
        </w:rPr>
        <w:t>ES MOMENTO DE RECTIFICAR EL CAMINO</w:t>
      </w:r>
      <w:r w:rsidR="00BC4D6C">
        <w:rPr>
          <w:rFonts w:ascii="Times New Roman" w:hAnsi="Times New Roman" w:cs="Times New Roman"/>
          <w:bCs/>
          <w:lang w:val="es-ES"/>
        </w:rPr>
        <w:t>!</w:t>
      </w:r>
      <w:r w:rsidR="00397BE2" w:rsidRPr="00332B66">
        <w:rPr>
          <w:rFonts w:ascii="Times New Roman" w:hAnsi="Times New Roman" w:cs="Times New Roman"/>
          <w:bCs/>
          <w:lang w:val="es-ES"/>
        </w:rPr>
        <w:t xml:space="preserve"> LAS DIPUTADAS Y DIPUTADOS DEL PAN, ESTAMOS DISPUESTOS A TRABAJAR POR EL BIEN DE NUEVO LEÓN Y ENCONTRAR SOLUCIONES, PERO DEBE DE EXISTIR, ANTE TODO, </w:t>
      </w:r>
      <w:r w:rsidR="00BC4D6C">
        <w:rPr>
          <w:rFonts w:ascii="Times New Roman" w:hAnsi="Times New Roman" w:cs="Times New Roman"/>
          <w:bCs/>
          <w:lang w:val="es-ES"/>
        </w:rPr>
        <w:t>¡</w:t>
      </w:r>
      <w:r w:rsidR="00397BE2" w:rsidRPr="00332B66">
        <w:rPr>
          <w:rFonts w:ascii="Times New Roman" w:hAnsi="Times New Roman" w:cs="Times New Roman"/>
          <w:bCs/>
          <w:lang w:val="es-ES"/>
        </w:rPr>
        <w:t>EL RESPETO</w:t>
      </w:r>
      <w:r w:rsidR="00BC4D6C">
        <w:rPr>
          <w:rFonts w:ascii="Times New Roman" w:hAnsi="Times New Roman" w:cs="Times New Roman"/>
          <w:bCs/>
          <w:lang w:val="es-ES"/>
        </w:rPr>
        <w:t>!</w:t>
      </w:r>
      <w:r w:rsidR="00397BE2" w:rsidRPr="00332B66">
        <w:rPr>
          <w:rFonts w:ascii="Times New Roman" w:hAnsi="Times New Roman" w:cs="Times New Roman"/>
          <w:bCs/>
          <w:lang w:val="es-ES"/>
        </w:rPr>
        <w:t>; DEBE DE EXISTIR EL CUMPLIMIENTO A LA PALABRA</w:t>
      </w:r>
      <w:r w:rsidR="00BC4D6C">
        <w:rPr>
          <w:rFonts w:ascii="Times New Roman" w:hAnsi="Times New Roman" w:cs="Times New Roman"/>
          <w:bCs/>
          <w:lang w:val="es-ES"/>
        </w:rPr>
        <w:t>;</w:t>
      </w:r>
      <w:r w:rsidR="00397BE2" w:rsidRPr="00332B66">
        <w:rPr>
          <w:rFonts w:ascii="Times New Roman" w:hAnsi="Times New Roman" w:cs="Times New Roman"/>
          <w:bCs/>
          <w:lang w:val="es-ES"/>
        </w:rPr>
        <w:t xml:space="preserve"> DEBE DE EXISTIR EL CUMPLIMIENTO A LOS ACUERDOS</w:t>
      </w:r>
      <w:r w:rsidR="00BC4D6C">
        <w:rPr>
          <w:rFonts w:ascii="Times New Roman" w:hAnsi="Times New Roman" w:cs="Times New Roman"/>
          <w:bCs/>
          <w:lang w:val="es-ES"/>
        </w:rPr>
        <w:t>;</w:t>
      </w:r>
      <w:r w:rsidR="00397BE2" w:rsidRPr="00332B66">
        <w:rPr>
          <w:rFonts w:ascii="Times New Roman" w:hAnsi="Times New Roman" w:cs="Times New Roman"/>
          <w:bCs/>
          <w:lang w:val="es-ES"/>
        </w:rPr>
        <w:t xml:space="preserve"> DEBE DE EXISTIR BUENA VOLUNTAD</w:t>
      </w:r>
      <w:r w:rsidR="00BC4D6C">
        <w:rPr>
          <w:rFonts w:ascii="Times New Roman" w:hAnsi="Times New Roman" w:cs="Times New Roman"/>
          <w:bCs/>
          <w:lang w:val="es-ES"/>
        </w:rPr>
        <w:t>;</w:t>
      </w:r>
      <w:r w:rsidR="00397BE2" w:rsidRPr="00332B66">
        <w:rPr>
          <w:rFonts w:ascii="Times New Roman" w:hAnsi="Times New Roman" w:cs="Times New Roman"/>
          <w:bCs/>
          <w:lang w:val="es-ES"/>
        </w:rPr>
        <w:t xml:space="preserve"> PERO, SOBRE TODO, EL RESPETO A LA LEY Y A LA CONSTITUCIÓN DE ESTE GRAN ESTADO. COMO GOBERNADOR, USTED ESTÁ OBLIGADO A CUMPLIR Y HACER CUMPLIR LA LEY</w:t>
      </w:r>
      <w:r w:rsidR="001A7A09">
        <w:rPr>
          <w:rFonts w:ascii="Times New Roman" w:hAnsi="Times New Roman" w:cs="Times New Roman"/>
          <w:bCs/>
          <w:lang w:val="es-ES"/>
        </w:rPr>
        <w:t>,</w:t>
      </w:r>
      <w:r w:rsidR="00397BE2" w:rsidRPr="00332B66">
        <w:rPr>
          <w:rFonts w:ascii="Times New Roman" w:hAnsi="Times New Roman" w:cs="Times New Roman"/>
          <w:bCs/>
          <w:lang w:val="es-ES"/>
        </w:rPr>
        <w:t xml:space="preserve"> Y ESO ES LO QUE LE PEDIMOS: QUE CUMPLA Y RESPETE NUESTRA CONSTITUCIÓN Y LAS LEYES QUE DE ELLA EMANAN; QUE </w:t>
      </w:r>
      <w:r w:rsidR="00397BE2" w:rsidRPr="00332B66">
        <w:rPr>
          <w:rFonts w:ascii="Times New Roman" w:hAnsi="Times New Roman" w:cs="Times New Roman"/>
          <w:bCs/>
          <w:lang w:val="es-ES"/>
        </w:rPr>
        <w:lastRenderedPageBreak/>
        <w:t>DEMUESTRE LA VOLUNTAD POLÍTICA, NO COMO LO QUE SE DEMUESTRA EL DÍA DE HOY; NECESITAMOS VOLUNTAD POLÍTICA, QUE LE CUMPLA A LOS MUNICIPIOS QUE TIENEN AÑOS SUFRIENDO LA FALTA DE RECURSOS</w:t>
      </w:r>
      <w:r w:rsidR="001A7A09">
        <w:rPr>
          <w:rFonts w:ascii="Times New Roman" w:hAnsi="Times New Roman" w:cs="Times New Roman"/>
          <w:bCs/>
          <w:lang w:val="es-ES"/>
        </w:rPr>
        <w:t>;</w:t>
      </w:r>
      <w:r w:rsidR="00397BE2" w:rsidRPr="00332B66">
        <w:rPr>
          <w:rFonts w:ascii="Times New Roman" w:hAnsi="Times New Roman" w:cs="Times New Roman"/>
          <w:bCs/>
          <w:lang w:val="es-ES"/>
        </w:rPr>
        <w:t xml:space="preserve"> PERO, SOBRE TODO, QUE LE CUMPLA A LOS CIUDADANOS QUE EXIGEN UNA SOLUCIÓN A LOS GRAVES PROBLEMAS QUE HOY ENFRENTA NUESTRO ESTADO</w:t>
      </w:r>
      <w:r w:rsidR="001A7A09">
        <w:rPr>
          <w:rFonts w:ascii="Times New Roman" w:hAnsi="Times New Roman" w:cs="Times New Roman"/>
          <w:bCs/>
          <w:lang w:val="es-ES"/>
        </w:rPr>
        <w:t>.</w:t>
      </w:r>
      <w:r w:rsidR="00397BE2" w:rsidRPr="00332B66">
        <w:rPr>
          <w:rFonts w:ascii="Times New Roman" w:hAnsi="Times New Roman" w:cs="Times New Roman"/>
          <w:bCs/>
          <w:lang w:val="es-ES"/>
        </w:rPr>
        <w:t xml:space="preserve"> AUNQUE YA HAN PASADO 3 AÑOS, Y SE LE DEBE MUCHO A LA GENTE, AÚN QUEDA TIEMPO PARA CORREGIR LA PLANA. NUEVO LEÓN, MERECE SER UN ESTADO DE VANGUARDIA; NUEVO LEÓN, MERECE SER UN ESTADO SEGURO; NUEVO LEÓN, MERECE SER EL MEJOR DE MÉXICO; NUEVO LEÓN, MERECE MÁS; NUEVO LEÓN, MERECE MUCHO MÁS. ¡QUÉ VIVA NUEVO LEÓN! GRACIAS. DIOS LES BENDIGA”.</w:t>
      </w:r>
      <w:r w:rsidR="004E5135">
        <w:rPr>
          <w:rFonts w:ascii="Times New Roman" w:hAnsi="Times New Roman" w:cs="Times New Roman"/>
          <w:bCs/>
          <w:lang w:val="es-ES"/>
        </w:rPr>
        <w:t xml:space="preserve"> </w:t>
      </w:r>
      <w:r w:rsidR="004E5135">
        <w:rPr>
          <w:rFonts w:ascii="Times New Roman" w:hAnsi="Times New Roman" w:cs="Times New Roman"/>
          <w:bCs/>
          <w:i/>
          <w:lang w:val="es-ES"/>
        </w:rPr>
        <w:t>(APLAUSOS)</w:t>
      </w:r>
    </w:p>
    <w:p w14:paraId="3DCDD629" w14:textId="77777777" w:rsidR="00916570" w:rsidRDefault="00916570" w:rsidP="000D41A4">
      <w:pPr>
        <w:spacing w:after="0" w:line="240" w:lineRule="auto"/>
        <w:ind w:right="-91"/>
        <w:jc w:val="both"/>
        <w:rPr>
          <w:rFonts w:ascii="Times New Roman" w:hAnsi="Times New Roman" w:cs="Times New Roman"/>
        </w:rPr>
      </w:pPr>
    </w:p>
    <w:p w14:paraId="563DAAF7" w14:textId="3FDF1F7E" w:rsidR="00293959" w:rsidRDefault="00916570" w:rsidP="000D41A4">
      <w:pPr>
        <w:spacing w:after="0" w:line="360" w:lineRule="auto"/>
        <w:ind w:right="-91"/>
        <w:jc w:val="both"/>
        <w:rPr>
          <w:rFonts w:ascii="Times New Roman" w:hAnsi="Times New Roman" w:cs="Times New Roman"/>
        </w:rPr>
      </w:pPr>
      <w:r>
        <w:rPr>
          <w:rFonts w:ascii="Times New Roman" w:hAnsi="Times New Roman" w:cs="Times New Roman"/>
        </w:rPr>
        <w:t xml:space="preserve">AGOTADAS QUE FUERON LAS INTERVENCIONES PARA DAR LOS MENSAJES POR PARTE DE </w:t>
      </w:r>
      <w:r w:rsidRPr="003F4A74">
        <w:rPr>
          <w:rFonts w:ascii="Times New Roman" w:hAnsi="Times New Roman" w:cs="Times New Roman"/>
        </w:rPr>
        <w:t xml:space="preserve">LOS COORDINADORES O REPRESENTANTES DE LOS GRUPOS LEGISLATIVOS, </w:t>
      </w:r>
      <w:r w:rsidRPr="00293959">
        <w:rPr>
          <w:rFonts w:ascii="Times New Roman" w:hAnsi="Times New Roman" w:cs="Times New Roman"/>
          <w:b/>
        </w:rPr>
        <w:t>LA C. PRESIDENTA</w:t>
      </w:r>
      <w:r w:rsidR="00293959">
        <w:rPr>
          <w:rFonts w:ascii="Times New Roman" w:hAnsi="Times New Roman" w:cs="Times New Roman"/>
        </w:rPr>
        <w:t xml:space="preserve">, EXPRESÓ: “EL PUNTO NÚMERO 7 DEL ORDEN DEL DÍA, APROBADO EN LA SESIÓN DE AYER, ES EL CUMPLIMIENTO </w:t>
      </w:r>
      <w:r w:rsidR="00BB666B">
        <w:rPr>
          <w:rFonts w:ascii="Times New Roman" w:hAnsi="Times New Roman" w:cs="Times New Roman"/>
        </w:rPr>
        <w:t>CON</w:t>
      </w:r>
      <w:r w:rsidR="00293959">
        <w:rPr>
          <w:rFonts w:ascii="Times New Roman" w:hAnsi="Times New Roman" w:cs="Times New Roman"/>
        </w:rPr>
        <w:t xml:space="preserve"> LO DISPUESTO </w:t>
      </w:r>
      <w:r w:rsidR="00BB666B">
        <w:rPr>
          <w:rFonts w:ascii="Times New Roman" w:hAnsi="Times New Roman" w:cs="Times New Roman"/>
        </w:rPr>
        <w:t>POR</w:t>
      </w:r>
      <w:r w:rsidR="00293959">
        <w:rPr>
          <w:rFonts w:ascii="Times New Roman" w:hAnsi="Times New Roman" w:cs="Times New Roman"/>
        </w:rPr>
        <w:t xml:space="preserve"> EL ARTÍCULO </w:t>
      </w:r>
      <w:r w:rsidR="00293959" w:rsidRPr="00724AAC">
        <w:rPr>
          <w:rFonts w:ascii="Times New Roman" w:hAnsi="Times New Roman" w:cs="Times New Roman"/>
        </w:rPr>
        <w:t>79</w:t>
      </w:r>
      <w:r w:rsidR="00293959">
        <w:rPr>
          <w:rFonts w:ascii="Times New Roman" w:hAnsi="Times New Roman" w:cs="Times New Roman"/>
        </w:rPr>
        <w:t xml:space="preserve"> DE LA CONSTITUCIÓN POLÍTICA DEL ESTADO, EN DONDE SE LE CONCEDERÍA EL USO DE LA PALABRA AL GOBERNADOR SAMUEL GARCÍA;  PERO, EN VIRTUD DE SU AUSENCIA EL DÍA DE HOY, ME VOY A PERMITIR AVANZAR CON EL PUNTO NÚMERO </w:t>
      </w:r>
      <w:r w:rsidR="00BB666B">
        <w:rPr>
          <w:rFonts w:ascii="Times New Roman" w:hAnsi="Times New Roman" w:cs="Times New Roman"/>
        </w:rPr>
        <w:t>8</w:t>
      </w:r>
      <w:r w:rsidR="00293959">
        <w:rPr>
          <w:rFonts w:ascii="Times New Roman" w:hAnsi="Times New Roman" w:cs="Times New Roman"/>
        </w:rPr>
        <w:t xml:space="preserve"> DEL ORDEN DEL DÍA, QUE ES EL MENSAJE DE LA PRESIDENCIA AL INFORME DE GOBIERNO”.</w:t>
      </w:r>
    </w:p>
    <w:p w14:paraId="79924C53" w14:textId="77777777" w:rsidR="00293959" w:rsidRDefault="00293959" w:rsidP="000D41A4">
      <w:pPr>
        <w:spacing w:after="0" w:line="240" w:lineRule="auto"/>
        <w:ind w:right="-91"/>
        <w:jc w:val="both"/>
        <w:rPr>
          <w:rFonts w:ascii="Times New Roman" w:hAnsi="Times New Roman" w:cs="Times New Roman"/>
        </w:rPr>
      </w:pPr>
    </w:p>
    <w:p w14:paraId="747CBDC8" w14:textId="339E276E" w:rsidR="00916570" w:rsidRPr="00843E61" w:rsidRDefault="00293959" w:rsidP="000D41A4">
      <w:pPr>
        <w:spacing w:after="0" w:line="360" w:lineRule="auto"/>
        <w:ind w:right="-91"/>
        <w:jc w:val="both"/>
        <w:rPr>
          <w:rFonts w:ascii="Times New Roman" w:eastAsia="Questrial" w:hAnsi="Times New Roman" w:cs="Times New Roman"/>
          <w:b/>
          <w:i/>
        </w:rPr>
      </w:pPr>
      <w:r w:rsidRPr="00BB666B">
        <w:rPr>
          <w:rFonts w:ascii="Times New Roman" w:hAnsi="Times New Roman" w:cs="Times New Roman"/>
        </w:rPr>
        <w:t xml:space="preserve">A CONTINUACIÓN, </w:t>
      </w:r>
      <w:r w:rsidR="00916570" w:rsidRPr="00BB666B">
        <w:rPr>
          <w:rFonts w:ascii="Times New Roman" w:hAnsi="Times New Roman" w:cs="Times New Roman"/>
          <w:b/>
        </w:rPr>
        <w:t xml:space="preserve">LA </w:t>
      </w:r>
      <w:r w:rsidR="00916570" w:rsidRPr="00BB666B">
        <w:rPr>
          <w:rFonts w:ascii="Times New Roman" w:hAnsi="Times New Roman" w:cs="Times New Roman"/>
          <w:b/>
          <w:bCs/>
        </w:rPr>
        <w:t>C. PRESIDENTA DEL HONORABLE CONGRESO DEL ESTADO DE NUEVO LEÓN</w:t>
      </w:r>
      <w:r w:rsidR="00916570" w:rsidRPr="00BB666B">
        <w:rPr>
          <w:rFonts w:ascii="Times New Roman" w:hAnsi="Times New Roman" w:cs="Times New Roman"/>
          <w:b/>
        </w:rPr>
        <w:t>,</w:t>
      </w:r>
      <w:r w:rsidR="00916570" w:rsidRPr="00BB666B">
        <w:rPr>
          <w:rFonts w:ascii="Times New Roman" w:hAnsi="Times New Roman" w:cs="Times New Roman"/>
        </w:rPr>
        <w:t xml:space="preserve"> </w:t>
      </w:r>
      <w:r w:rsidR="00916570" w:rsidRPr="00BB666B">
        <w:rPr>
          <w:rFonts w:ascii="Times New Roman" w:hAnsi="Times New Roman" w:cs="Times New Roman"/>
          <w:b/>
          <w:bCs/>
        </w:rPr>
        <w:t>DIP. LORENA DE LA GARZA VENECIA</w:t>
      </w:r>
      <w:r w:rsidR="00916570" w:rsidRPr="00BB666B">
        <w:rPr>
          <w:rFonts w:ascii="Times New Roman" w:hAnsi="Times New Roman" w:cs="Times New Roman"/>
          <w:bCs/>
        </w:rPr>
        <w:t>, HIZO USO DE LA TRIBUNA PARA RENDIR SU MENSAJE</w:t>
      </w:r>
      <w:r w:rsidR="00916570" w:rsidRPr="00BB666B">
        <w:rPr>
          <w:rFonts w:ascii="Times New Roman" w:hAnsi="Times New Roman" w:cs="Times New Roman"/>
        </w:rPr>
        <w:t>, QUIEN EXPRESÓ:</w:t>
      </w:r>
      <w:r w:rsidR="00130D9B" w:rsidRPr="00BB666B">
        <w:rPr>
          <w:rFonts w:ascii="Times New Roman" w:hAnsi="Times New Roman" w:cs="Times New Roman"/>
        </w:rPr>
        <w:t xml:space="preserve"> “</w:t>
      </w:r>
      <w:r w:rsidR="00130D9B" w:rsidRPr="00612CA0">
        <w:rPr>
          <w:rFonts w:ascii="Times New Roman" w:hAnsi="Times New Roman" w:cs="Times New Roman"/>
        </w:rPr>
        <w:t>SI ME PERMITEN LOS ASISTENTES</w:t>
      </w:r>
      <w:r w:rsidR="00474108">
        <w:rPr>
          <w:rFonts w:ascii="Times New Roman" w:hAnsi="Times New Roman" w:cs="Times New Roman"/>
        </w:rPr>
        <w:t>,</w:t>
      </w:r>
      <w:r w:rsidR="00130D9B" w:rsidRPr="00612CA0">
        <w:rPr>
          <w:rFonts w:ascii="Times New Roman" w:hAnsi="Times New Roman" w:cs="Times New Roman"/>
        </w:rPr>
        <w:t xml:space="preserve"> Y EN ECONOMÍA DEL TIEMPO DE TODOS NOSOTROS Y DE USTEDES, POR RESPETO TAMBIÉN A SU TIEMPO, VOY A OBVIAR EL SALUDO A TODAS LAS AUTORIDADES QUE NOS ACOMPAÑAN</w:t>
      </w:r>
      <w:r w:rsidR="00474108">
        <w:rPr>
          <w:rFonts w:ascii="Times New Roman" w:hAnsi="Times New Roman" w:cs="Times New Roman"/>
        </w:rPr>
        <w:t>;</w:t>
      </w:r>
      <w:r w:rsidR="00130D9B" w:rsidRPr="00612CA0">
        <w:rPr>
          <w:rFonts w:ascii="Times New Roman" w:hAnsi="Times New Roman" w:cs="Times New Roman"/>
        </w:rPr>
        <w:t xml:space="preserve"> NO SIN ANTES REITERARLES NUESTRO RESPETO Y AGRADECIMIENTO TOTAL A TODOS USTEDES POR ESTAR EL DÍA DE HOY ACOMPAÑÁNDONOS EN ESTE CONGRESO</w:t>
      </w:r>
      <w:r w:rsidR="00474108">
        <w:rPr>
          <w:rFonts w:ascii="Times New Roman" w:hAnsi="Times New Roman" w:cs="Times New Roman"/>
        </w:rPr>
        <w:t>,</w:t>
      </w:r>
      <w:r w:rsidR="00130D9B" w:rsidRPr="00612CA0">
        <w:rPr>
          <w:rFonts w:ascii="Times New Roman" w:hAnsi="Times New Roman" w:cs="Times New Roman"/>
        </w:rPr>
        <w:t xml:space="preserve"> Y TAMBIÉN A LA GENTE DE NUEVO LEÓN QUE NOS ACOMPAÑA EN LAS GALERÍAS. DISTINGUIDOS INVITADOS A ESTA SESIÓN SOLEMNE: QUIERO INICIAR LEYENDO EL PRIMER PÁRRAFO DEL ARTÍCULO 79 DE LA CONSTITUCIÓN POLÍTICA DEL ESTADO, LA MISMA CONSTITUCIÓN QUE FUE REFORMADA INTEGRALMENTE POR QUIENES FORMAMOS LA ANTERIOR LEGISLATURA, A PETICIÓN DEL GOBERNADOR SAMUEL GARCÍA. Y ESTE ARTÍCULO, EL 79, DICE: </w:t>
      </w:r>
      <w:r w:rsidR="00130D9B" w:rsidRPr="00612CA0">
        <w:rPr>
          <w:rFonts w:ascii="Times New Roman" w:hAnsi="Times New Roman" w:cs="Times New Roman"/>
          <w:i/>
        </w:rPr>
        <w:t xml:space="preserve">“ARTÍCULO 79.- EL CONGRESO DEL ESTADO DEBERÁ PROGRAMAR Y CONVOCAR A UNA SESIÓN SOLEMNE DURANTE LA PRIMERA QUINCENA DEL MES DE OCTUBRE DE CADA AÑO, A LA CUAL ASISTIRÁ INVARIABLEMENTE EL EJECUTIVO DEL ESTADO, ASÍ COMO LOS MAGISTRADOS DEL TRIBUNAL SUPERIOR DE JUSTICIA. EN DICHA SESIÓN, EL EJECUTIVO RENDIRÁ POR ESCRITO UN INFORME SOBRE LA SITUACIÓN Y </w:t>
      </w:r>
      <w:r w:rsidR="00130D9B" w:rsidRPr="00612CA0">
        <w:rPr>
          <w:rFonts w:ascii="Times New Roman" w:hAnsi="Times New Roman" w:cs="Times New Roman"/>
          <w:i/>
        </w:rPr>
        <w:lastRenderedPageBreak/>
        <w:t xml:space="preserve">PERSPECTIVAS GENERALES QUE GUARDAN EL ESTADO Y LA ADMINISTRACIÓN PÚBLICA, Y EN USO DE LA PALABRA EXPRESARÁ LOS ASPECTOS RELEVANTES DEL MISMO. QUIEN PRESIDA EL CONGRESO DEL ESTADO DARÁ CONTESTACIÓN EN TÉRMINOS GENERALES A LO EXPRESADO POR EL EJECUTIVO.” </w:t>
      </w:r>
      <w:r w:rsidR="00130D9B" w:rsidRPr="00612CA0">
        <w:rPr>
          <w:rFonts w:ascii="Times New Roman" w:hAnsi="Times New Roman" w:cs="Times New Roman"/>
        </w:rPr>
        <w:t>EL TEXTO CONSTITUCIONAL ES MUY CLARO</w:t>
      </w:r>
      <w:r w:rsidR="00D12857">
        <w:rPr>
          <w:rFonts w:ascii="Times New Roman" w:hAnsi="Times New Roman" w:cs="Times New Roman"/>
        </w:rPr>
        <w:t>,</w:t>
      </w:r>
      <w:r w:rsidR="00130D9B" w:rsidRPr="00612CA0">
        <w:rPr>
          <w:rFonts w:ascii="Times New Roman" w:hAnsi="Times New Roman" w:cs="Times New Roman"/>
        </w:rPr>
        <w:t xml:space="preserve"> AL ESTABLECER QUE LA OBLIGACIÓN DE ASISTIR A RENDIR SU INFORME ES DEL GOBERNADOR DEL ESTADO. NO OBSTANTE, LUEGO DE HABER DECLARADO A LOS MEDIOS DE COMUNICACIÓN QUE ESTÁ DISPUESTO A INICIAR UNA NUEVA RELACIÓN CON EL CONGRESO, EL SEÑOR GOBERNADOR NOS HIZO LLEGAR SU INFORME A TRAVÉS DE UN ESCRITO, QUE MANDÓ PRESENTAR ESTA MAÑANA EN LA OFICIALÍA DE PARTES DE ESTE PODER LEGISLATIVO, Y PUES NADIE DEL PODER EJECUTIVO ESTÁ AQUÍ TAMPOCO PARA REPRESENTARLO EN ESTA SESIÓN A LA QUE ESTÁ CONSTITUCIONALMENTE OBLIGADO A ASISTIR. Y PARA CONTEXTUALIZAR ALGO DE TODO ESTE PROCESO PARA LOS PRESENTES Y PARA QUIEN NOS ESTÁ</w:t>
      </w:r>
      <w:r w:rsidR="00D12857">
        <w:rPr>
          <w:rFonts w:ascii="Times New Roman" w:hAnsi="Times New Roman" w:cs="Times New Roman"/>
        </w:rPr>
        <w:t>N</w:t>
      </w:r>
      <w:r w:rsidR="00130D9B" w:rsidRPr="00612CA0">
        <w:rPr>
          <w:rFonts w:ascii="Times New Roman" w:hAnsi="Times New Roman" w:cs="Times New Roman"/>
        </w:rPr>
        <w:t xml:space="preserve"> VIENDO EN LÍNEA, LOS PRIMEROS DÍAS DE OCTUBRE SE LE ENVIÓ UNA COMUNICACIÓN INVITÁNDOLO A SEÑALAR LA FECHA EN QUE ACUDIRÍA A INFORMAR A ESTA SOBERANÍA</w:t>
      </w:r>
      <w:r w:rsidR="00D12857">
        <w:rPr>
          <w:rFonts w:ascii="Times New Roman" w:hAnsi="Times New Roman" w:cs="Times New Roman"/>
        </w:rPr>
        <w:t>,</w:t>
      </w:r>
      <w:r w:rsidR="00130D9B" w:rsidRPr="00612CA0">
        <w:rPr>
          <w:rFonts w:ascii="Times New Roman" w:hAnsi="Times New Roman" w:cs="Times New Roman"/>
        </w:rPr>
        <w:t xml:space="preserve"> Y SOBRE TODO</w:t>
      </w:r>
      <w:r w:rsidR="00D12857">
        <w:rPr>
          <w:rFonts w:ascii="Times New Roman" w:hAnsi="Times New Roman" w:cs="Times New Roman"/>
        </w:rPr>
        <w:t>,</w:t>
      </w:r>
      <w:r w:rsidR="00130D9B" w:rsidRPr="00612CA0">
        <w:rPr>
          <w:rFonts w:ascii="Times New Roman" w:hAnsi="Times New Roman" w:cs="Times New Roman"/>
        </w:rPr>
        <w:t xml:space="preserve"> AL PUEBLO DE NUEVO LEÓN. COMO NO SE RECIBIÓ RESPUESTA, LA SEMANA PASADA, EN SESIÓN DE LA COCRI, ACORDAMOS FIJAR LA FECHA DEL INFORME PARA EL DÍA DE HOY, 15 DE OCTUBRE, QUE ES EL ÚLTIMO DÍA QUE SE CONTEMPLA EN NUESTRA CONSTITUCIÓN PARA QUE ACUDA A RENDIR SU INFORME. PERO, UNA VEZ MÁS, EL GOBERNADOR DECIDIÓ NO CUMPLIR CON SU ORDENAMIENTO LEGAL, ESE QUE JURÓ CUMPLIR Y HACER CUMPLIR CUANDO TOMÓ POSESIÓN DE SU CARGO. PERO, EN FIN, BUENO, QUIEN DECIDE NO RESPETAR LA LEY, ES ÉL, Y NO YO. ASÍ QUE COMO ESTÁ ESTABLECIDO EN ESTA CONSTITUCIÓN Y EN EL ARTÍCULO QUE LES LEÍ, ME VOY A PERMITIR HACER USO DE LA PALABRA</w:t>
      </w:r>
      <w:r w:rsidR="00D12857">
        <w:rPr>
          <w:rFonts w:ascii="Times New Roman" w:hAnsi="Times New Roman" w:cs="Times New Roman"/>
        </w:rPr>
        <w:t>.</w:t>
      </w:r>
      <w:r w:rsidR="00130D9B" w:rsidRPr="00612CA0">
        <w:rPr>
          <w:rFonts w:ascii="Times New Roman" w:hAnsi="Times New Roman" w:cs="Times New Roman"/>
        </w:rPr>
        <w:t xml:space="preserve"> Y ES QUE, NUEVO LEÓN ES EL MEJOR ESTADO DE MÉXICO. AQUÍ NADIE NOS REGALÓ NADA, TODOS NOS ESFORZAMOS DÍA A DÍA DESDE NUESTRAS POSICIONES, TODAS LAS QUE OSTENTAMOS, PARA SACAR ADELANTE A ESTE GRAN ESTADO. LLEVAMOS DÉCADAS YA, SIENDO UN ESTADO LÍDER</w:t>
      </w:r>
      <w:r w:rsidR="00D12857">
        <w:rPr>
          <w:rFonts w:ascii="Times New Roman" w:hAnsi="Times New Roman" w:cs="Times New Roman"/>
        </w:rPr>
        <w:t>,</w:t>
      </w:r>
      <w:r w:rsidR="00130D9B" w:rsidRPr="00612CA0">
        <w:rPr>
          <w:rFonts w:ascii="Times New Roman" w:hAnsi="Times New Roman" w:cs="Times New Roman"/>
        </w:rPr>
        <w:t xml:space="preserve"> Y SOMOS NATURALMENTE EL MEJOR ESTADO DEL PAÍS</w:t>
      </w:r>
      <w:r w:rsidR="00D12857">
        <w:rPr>
          <w:rFonts w:ascii="Times New Roman" w:hAnsi="Times New Roman" w:cs="Times New Roman"/>
        </w:rPr>
        <w:t>,</w:t>
      </w:r>
      <w:r w:rsidR="00130D9B" w:rsidRPr="00612CA0">
        <w:rPr>
          <w:rFonts w:ascii="Times New Roman" w:hAnsi="Times New Roman" w:cs="Times New Roman"/>
        </w:rPr>
        <w:t xml:space="preserve"> PORQUE AQUÍ NOS ESFORZAMOS TODOS LOS DÍAS PARA SACAR ADELANTE A NUESTRAS FAMILIAS. SOMOS EL ESTADO DE LA UNIVERSIDAD AUTÓNOMA DE NUEVO LEÓN, DEL TEC DE MONTERREY, DE LA UDEM, DE LA U</w:t>
      </w:r>
      <w:r w:rsidR="00207FD1">
        <w:rPr>
          <w:rFonts w:ascii="Times New Roman" w:hAnsi="Times New Roman" w:cs="Times New Roman"/>
        </w:rPr>
        <w:t>-</w:t>
      </w:r>
      <w:r w:rsidR="00130D9B" w:rsidRPr="00612CA0">
        <w:rPr>
          <w:rFonts w:ascii="Times New Roman" w:hAnsi="Times New Roman" w:cs="Times New Roman"/>
        </w:rPr>
        <w:t xml:space="preserve">ERRE Y DE MUCHAS INSTITUCIONES DE ALTO VALOR EDUCATIVO. SOMOS LOS CAPITANES DE LA INDUSTRIA EN MÉXICO, SOMOS LOS PROMOTORES DE LOS EMPLEOS DE ALTO NIVEL TECNOLÓGICO QUE IMPLICAN MAYORES SALARIOS. SOMOS EL ESTADO DEL </w:t>
      </w:r>
      <w:r w:rsidR="00130D9B" w:rsidRPr="00130D9B">
        <w:rPr>
          <w:rFonts w:ascii="Times New Roman" w:hAnsi="Times New Roman" w:cs="Times New Roman"/>
          <w:i/>
        </w:rPr>
        <w:t>NEARSHORING</w:t>
      </w:r>
      <w:r w:rsidR="00130D9B" w:rsidRPr="00612CA0">
        <w:rPr>
          <w:rFonts w:ascii="Times New Roman" w:hAnsi="Times New Roman" w:cs="Times New Roman"/>
        </w:rPr>
        <w:t xml:space="preserve"> POR NUESTRA AVANZADA INFRAESTRUCTURA Y NUESTRA PRIVILEGIADA UBICACIÓN. SOMOS EL ESTAD</w:t>
      </w:r>
      <w:r w:rsidR="00D12857">
        <w:rPr>
          <w:rFonts w:ascii="Times New Roman" w:hAnsi="Times New Roman" w:cs="Times New Roman"/>
        </w:rPr>
        <w:t>I</w:t>
      </w:r>
      <w:r w:rsidR="00130D9B" w:rsidRPr="00612CA0">
        <w:rPr>
          <w:rFonts w:ascii="Times New Roman" w:hAnsi="Times New Roman" w:cs="Times New Roman"/>
        </w:rPr>
        <w:t xml:space="preserve">O DE LOS TIGRES, DE LOS RAYADOS, DE LOS AUTÉNTICOS TIGRES Y DE LOS CAMPEONÍSIMOS BORREGOS. Y NO HAY DUDA QUE NUEVO LEÓN ES EL </w:t>
      </w:r>
      <w:r w:rsidR="00130D9B" w:rsidRPr="00612CA0">
        <w:rPr>
          <w:rFonts w:ascii="Times New Roman" w:hAnsi="Times New Roman" w:cs="Times New Roman"/>
        </w:rPr>
        <w:lastRenderedPageBreak/>
        <w:t>ESTADO VANGUARDIA DE MÉXICO. SIN EMBARGO, DESDE HACE 2 AÑOS VIVIMOS ENMARCADOS EN UNA CRISIS POLÍTICA QUE NOS HA IMPEDIDO AVANZAR EN TÉRMINOS ECONÓMICOS Y SOCIALES. LA POLÍTICA DE LA CONFRONTACIÓN, DE LA FRIVOLIDAD, DE LA INCAPACIDAD E INEFICIENCIA, HACE QUE MUCHOS CIUDADANOS ESTÉN DECEPCIONADOS DEL TRABAJO POLÍTICO EN NUESTRO ESTADO. SIN EMBARGO, HOY ESTOY AQUÍ PARA DECIRLES</w:t>
      </w:r>
      <w:r w:rsidR="00D12857">
        <w:rPr>
          <w:rFonts w:ascii="Times New Roman" w:hAnsi="Times New Roman" w:cs="Times New Roman"/>
        </w:rPr>
        <w:t>,</w:t>
      </w:r>
      <w:r w:rsidR="00130D9B" w:rsidRPr="00612CA0">
        <w:rPr>
          <w:rFonts w:ascii="Times New Roman" w:hAnsi="Times New Roman" w:cs="Times New Roman"/>
        </w:rPr>
        <w:t xml:space="preserve"> QUE LA POLÍTICA DEL GOBERNADOR NO ES LA MEJOR MANERA DE HACER POLÍTICA Y QUE SÍ HAY OTRA OPCIÓN. MOVIMIENTO CIUDADANO, EL PARTIDO EN EL PODER, NOS HA QUERIDO VENDER LA IDEA DE QUE LA POLÍTICA EN NUEVO LEÓN NO SIRVE, DE QUE EN ESTE ESTADO ES IMPOSIBLE LLEGAR A ACUERDOS. PERO LA REALIDAD, ES QUE EL CONFLICTO NO PASA NADA MÁS POR EL DESENCUENTRO ENTRE PARTIDOS POLÍTICOS, LAS INSTITUCIONES DEL ESTADO Y LOS REPRESENTANTES POPULARES. EL PUNTO DE PARTIDA PARA QUE PODAMOS AVANZAR</w:t>
      </w:r>
      <w:r w:rsidR="00D12857">
        <w:rPr>
          <w:rFonts w:ascii="Times New Roman" w:hAnsi="Times New Roman" w:cs="Times New Roman"/>
        </w:rPr>
        <w:t>,</w:t>
      </w:r>
      <w:r w:rsidR="00130D9B" w:rsidRPr="00612CA0">
        <w:rPr>
          <w:rFonts w:ascii="Times New Roman" w:hAnsi="Times New Roman" w:cs="Times New Roman"/>
        </w:rPr>
        <w:t xml:space="preserve"> ES ACEPTAR QUE UNA PERSONA, AUNQUE SEA EL GOBERNADOR, NO PUEDE SER EL OBSTÁCULO PARA QUE NUEVO LEÓN TENGA LOS ELEMENTOS MÍNIMOS NECESARIOS PARA SU FUNCIONAMIENTO, COMO ES UN PRESUPUESTO TRANSPARENTE Y LEGAL, Y UN RESPETO </w:t>
      </w:r>
      <w:r w:rsidR="00130D9B" w:rsidRPr="00D12857">
        <w:rPr>
          <w:rFonts w:ascii="Times New Roman" w:hAnsi="Times New Roman" w:cs="Times New Roman"/>
        </w:rPr>
        <w:t>IRRESTRICTO</w:t>
      </w:r>
      <w:r w:rsidR="00130D9B" w:rsidRPr="00612CA0">
        <w:rPr>
          <w:rFonts w:ascii="Times New Roman" w:hAnsi="Times New Roman" w:cs="Times New Roman"/>
        </w:rPr>
        <w:t xml:space="preserve"> A LA DIVISIÓN DE PODERES, COMO EN CUALQUIER ESTADO DEMOCRÁTICO. EL ARTE DE LA POLÍTICA IMPLICA NEGOCIACIÓN, NO IMPOSICIÓN</w:t>
      </w:r>
      <w:r w:rsidR="00D12857">
        <w:rPr>
          <w:rFonts w:ascii="Times New Roman" w:hAnsi="Times New Roman" w:cs="Times New Roman"/>
        </w:rPr>
        <w:t>;</w:t>
      </w:r>
      <w:r w:rsidR="00130D9B" w:rsidRPr="00612CA0">
        <w:rPr>
          <w:rFonts w:ascii="Times New Roman" w:hAnsi="Times New Roman" w:cs="Times New Roman"/>
        </w:rPr>
        <w:t xml:space="preserve"> EL ARTE DE LA POLÍTICA IMPLICA UNIÓN, NO POLARIZACIÓN</w:t>
      </w:r>
      <w:r w:rsidR="00D12857">
        <w:rPr>
          <w:rFonts w:ascii="Times New Roman" w:hAnsi="Times New Roman" w:cs="Times New Roman"/>
        </w:rPr>
        <w:t>;</w:t>
      </w:r>
      <w:r w:rsidR="00130D9B" w:rsidRPr="00612CA0">
        <w:rPr>
          <w:rFonts w:ascii="Times New Roman" w:hAnsi="Times New Roman" w:cs="Times New Roman"/>
        </w:rPr>
        <w:t xml:space="preserve"> LA POLÍTICA IMPLICA DEBATE, NO MONÓLOGOS EN REDES</w:t>
      </w:r>
      <w:r w:rsidR="00D12857">
        <w:rPr>
          <w:rFonts w:ascii="Times New Roman" w:hAnsi="Times New Roman" w:cs="Times New Roman"/>
        </w:rPr>
        <w:t>;</w:t>
      </w:r>
      <w:r w:rsidR="00130D9B" w:rsidRPr="00612CA0">
        <w:rPr>
          <w:rFonts w:ascii="Times New Roman" w:hAnsi="Times New Roman" w:cs="Times New Roman"/>
        </w:rPr>
        <w:t xml:space="preserve"> LA POLÍTICA IMPLICA COMPETENCIA, Y NO USAR AL APARATO DE GOBIERNO PARA INTERVENIR EN ESA COMPETENCIA</w:t>
      </w:r>
      <w:r w:rsidR="00D12857">
        <w:rPr>
          <w:rFonts w:ascii="Times New Roman" w:hAnsi="Times New Roman" w:cs="Times New Roman"/>
        </w:rPr>
        <w:t>;</w:t>
      </w:r>
      <w:r w:rsidR="00130D9B" w:rsidRPr="00612CA0">
        <w:rPr>
          <w:rFonts w:ascii="Times New Roman" w:hAnsi="Times New Roman" w:cs="Times New Roman"/>
        </w:rPr>
        <w:t xml:space="preserve"> LA POLÍTICA IMPLICA SERIEDAD, Y NO IMPROVISACIONES CON LOS PROGRAMAS DE GOBIERNO. ESTE TERCER INFORME DEL GOBIERNO DE SAMUEL GARCÍA, NO PUEDE PRESUMIR LOGROS TANGIBLES PORQUE ¿CÓMO ES POSIBLE QUE PRESUMAN LA SEGURIDAD DE NUEVO LEÓN? CUANDO HOY VIVE NUESTRO ESTADO UNO DE LOS MOMENTOS MÁS INSEGUROS DE SU HISTORIA</w:t>
      </w:r>
      <w:r w:rsidR="00D12857">
        <w:rPr>
          <w:rFonts w:ascii="Times New Roman" w:hAnsi="Times New Roman" w:cs="Times New Roman"/>
        </w:rPr>
        <w:t>;</w:t>
      </w:r>
      <w:r w:rsidR="00130D9B" w:rsidRPr="00612CA0">
        <w:rPr>
          <w:rFonts w:ascii="Times New Roman" w:hAnsi="Times New Roman" w:cs="Times New Roman"/>
        </w:rPr>
        <w:t xml:space="preserve">  Y LA VIOLENCIA SE HA DESATADO PRECISAMENTE POR LA INEXPERIENCIA DE NO SABER GOBERNAR. </w:t>
      </w:r>
      <w:r w:rsidR="00D12857">
        <w:rPr>
          <w:rFonts w:ascii="Times New Roman" w:hAnsi="Times New Roman" w:cs="Times New Roman"/>
        </w:rPr>
        <w:t>¿</w:t>
      </w:r>
      <w:r w:rsidR="00130D9B" w:rsidRPr="00612CA0">
        <w:rPr>
          <w:rFonts w:ascii="Times New Roman" w:hAnsi="Times New Roman" w:cs="Times New Roman"/>
        </w:rPr>
        <w:t>CÓMO ES POSIBLE QUE NOS PRESUMAN QUE ARREGLARON LA MOVILIDAD Y QUE TENEMOS LA MOVILIDAD QUE SIEMPRE DEBIMOS TENER</w:t>
      </w:r>
      <w:r w:rsidR="00D12857">
        <w:rPr>
          <w:rFonts w:ascii="Times New Roman" w:hAnsi="Times New Roman" w:cs="Times New Roman"/>
        </w:rPr>
        <w:t>?</w:t>
      </w:r>
      <w:r w:rsidR="00130D9B" w:rsidRPr="00612CA0">
        <w:rPr>
          <w:rFonts w:ascii="Times New Roman" w:hAnsi="Times New Roman" w:cs="Times New Roman"/>
        </w:rPr>
        <w:t xml:space="preserve">, CUANDO NO HAY NI LOS CAMIONES SUFICIENTES Y LA GENTE SIGUE BATALLANDO HORAS Y HORAS PARA LLEGAR A SU TRABAJO O A LA ESCUELA. ¿CÓMO PUEDEN PRESUMIR QUE SON INCORRUPTIBLES? CUANDO EL GOBERNADOR HA SIDO EVIDENCIADO UNA Y OTRA VEZ POR BENEFICIAR DIRECTAMENTE A SU FAMILIA CON CONTRATOS Y DINERO PÚBLICO. </w:t>
      </w:r>
      <w:r w:rsidR="00D12857">
        <w:rPr>
          <w:rFonts w:ascii="Times New Roman" w:hAnsi="Times New Roman" w:cs="Times New Roman"/>
        </w:rPr>
        <w:t>¿</w:t>
      </w:r>
      <w:r w:rsidR="00130D9B" w:rsidRPr="00612CA0">
        <w:rPr>
          <w:rFonts w:ascii="Times New Roman" w:hAnsi="Times New Roman" w:cs="Times New Roman"/>
        </w:rPr>
        <w:t>CÓMO PUEDEN PRESUMIR INVERSIONES QUE NO EXISTEN</w:t>
      </w:r>
      <w:r w:rsidR="00D12857">
        <w:rPr>
          <w:rFonts w:ascii="Times New Roman" w:hAnsi="Times New Roman" w:cs="Times New Roman"/>
        </w:rPr>
        <w:t>?</w:t>
      </w:r>
      <w:r w:rsidR="00130D9B" w:rsidRPr="00612CA0">
        <w:rPr>
          <w:rFonts w:ascii="Times New Roman" w:hAnsi="Times New Roman" w:cs="Times New Roman"/>
        </w:rPr>
        <w:t>, CUANDO INMEDIATAMENTE DESPUÉS DE QUE MUESTRAN EN REDES SOCIALES, HAY EMPRESAS QUE SALEN A DESMENTIRLOS. ¿CÓMO PUEDEN PRESUMIR GOBERNABILIDAD EN NUEVO LEÓN? CUANDO LOS DIPUTADOS AFINES AL PODER</w:t>
      </w:r>
      <w:r w:rsidR="00D12857">
        <w:rPr>
          <w:rFonts w:ascii="Times New Roman" w:hAnsi="Times New Roman" w:cs="Times New Roman"/>
        </w:rPr>
        <w:t>,</w:t>
      </w:r>
      <w:r w:rsidR="00130D9B" w:rsidRPr="00612CA0">
        <w:rPr>
          <w:rFonts w:ascii="Times New Roman" w:hAnsi="Times New Roman" w:cs="Times New Roman"/>
        </w:rPr>
        <w:t xml:space="preserve"> RECIBIERON INSTRUCCIONES PARA NO VENIR A SESIONAR, CUANDO SE </w:t>
      </w:r>
      <w:r w:rsidR="00130D9B" w:rsidRPr="00612CA0">
        <w:rPr>
          <w:rFonts w:ascii="Times New Roman" w:hAnsi="Times New Roman" w:cs="Times New Roman"/>
        </w:rPr>
        <w:lastRenderedPageBreak/>
        <w:t>INCENTIVARON LOS ASALTOS VIOLENTOS A ESTE CONGRESO Y SE PAGAN PAUTAS MILLONARIAS PARA DENOSTAR A LOS POLÍTICOS OPOSITORES QUE SE ATREVEN A SEÑALAR LO QUE ESTÁ MAL. ES MOMENTO DE ACEPTAR LA REALIDAD: ESE GOBERNADOR QUE NOS PROMETIÓ SAMUEL GARCÍA SER HACE 3 AÑOS, NO EXISTE. GOBERNADOR, CON TODA SERIEDAD</w:t>
      </w:r>
      <w:r w:rsidR="00D12857">
        <w:rPr>
          <w:rFonts w:ascii="Times New Roman" w:hAnsi="Times New Roman" w:cs="Times New Roman"/>
        </w:rPr>
        <w:t>,</w:t>
      </w:r>
      <w:r w:rsidR="00130D9B" w:rsidRPr="00612CA0">
        <w:rPr>
          <w:rFonts w:ascii="Times New Roman" w:hAnsi="Times New Roman" w:cs="Times New Roman"/>
        </w:rPr>
        <w:t xml:space="preserve"> SE LO DIGO: ES MOMENTO DE REFLEXIONAR SOBRE SU SALIDA POLÍTICA DE NUEVO LEÓN. Y ME VOY A PERMITIR HACER UN LLAMADO A QUE VOLTEEMOS A VER EL EJEMPLO NACIONAL. EL EXPRESIDENTE ANDRÉS MANUEL LÓPEZ OBRADOR, CON TODO Y LA OPOSICIÓN QUE TUVO DURANTE SU GOBIERNO, CONSIGUIÓ ACUERDOS CON TODOS LOS GRUPOS POLÍTICOS. LA REFORMA EDUCATIVA, LAS REFORMAS AL AUMENTO AL SALARIO MÍNIMO, LA DE VACACIONES DIGNAS; TODAS ESTAS SALIERON POR CONSENSO</w:t>
      </w:r>
      <w:r w:rsidR="00D12857">
        <w:rPr>
          <w:rFonts w:ascii="Times New Roman" w:hAnsi="Times New Roman" w:cs="Times New Roman"/>
        </w:rPr>
        <w:t>,</w:t>
      </w:r>
      <w:r w:rsidR="00130D9B" w:rsidRPr="00612CA0">
        <w:rPr>
          <w:rFonts w:ascii="Times New Roman" w:hAnsi="Times New Roman" w:cs="Times New Roman"/>
        </w:rPr>
        <w:t xml:space="preserve"> TANTO EN LA CÁMARA DE DIPUTADOS, COMO EN EL SENADO DE LA REPÚBLICA</w:t>
      </w:r>
      <w:r w:rsidR="00D12857">
        <w:rPr>
          <w:rFonts w:ascii="Times New Roman" w:hAnsi="Times New Roman" w:cs="Times New Roman"/>
        </w:rPr>
        <w:t>;</w:t>
      </w:r>
      <w:r w:rsidR="00130D9B" w:rsidRPr="00612CA0">
        <w:rPr>
          <w:rFonts w:ascii="Times New Roman" w:hAnsi="Times New Roman" w:cs="Times New Roman"/>
        </w:rPr>
        <w:t xml:space="preserve"> Y FUERON LOS PROPIOS GOBERNADORES DEL PAÍS, SIN IMPORTAR SU ORIGEN POLÍTICO, LOS QUE PUSIERON DE SU PARTE PARA CONCRETAR LOS PROYECTOS QUE BENEFICIABAN A SUS ESTADOS. AQUÍ EN NUEVO LEÓN, EL EXPRESIDENTE TRABAJÓ PARA LA CONSTRUCCIÓN DE CARRETERAS, DE DUCTOS Y PRESAS CON INVERSIÓN FEDERAL, QUE DESPUÉS, EN UNA MALA PRÁCTICA POLÍTICA, SE PRESUMIÓ SIEMPRE COMO UN LOGRO ESTATAL, CUANDO ERA EVIDENTE LA INTERVENCIÓN PRESIDENCIAL A TRAVÉS DEL PRESUPUESTO FEDERAL. Y EL MISMO MOMENTO SE VIVE CON LA PRESIDENTA CLAUDIA SHEINBAUM, PORQUE</w:t>
      </w:r>
      <w:r w:rsidR="00A7770A">
        <w:rPr>
          <w:rFonts w:ascii="Times New Roman" w:hAnsi="Times New Roman" w:cs="Times New Roman"/>
        </w:rPr>
        <w:t>,</w:t>
      </w:r>
      <w:r w:rsidR="00130D9B" w:rsidRPr="00612CA0">
        <w:rPr>
          <w:rFonts w:ascii="Times New Roman" w:hAnsi="Times New Roman" w:cs="Times New Roman"/>
        </w:rPr>
        <w:t xml:space="preserve"> INDEPENDIENTEMENTE DE CÓMO HAYAMOS VOTADO LOS MEXICANOS EL PASADO 2 DE JUNIO, EL MENSAJE POLÍTICO QUE ELLA HA MANDADO ES DE RECONCILIACIÓN, DE PONERNOS A TRABAJAR SIN IMPORTAR COLORES</w:t>
      </w:r>
      <w:r w:rsidR="00A7770A">
        <w:rPr>
          <w:rFonts w:ascii="Times New Roman" w:hAnsi="Times New Roman" w:cs="Times New Roman"/>
        </w:rPr>
        <w:t>;</w:t>
      </w:r>
      <w:r w:rsidR="00130D9B" w:rsidRPr="00612CA0">
        <w:rPr>
          <w:rFonts w:ascii="Times New Roman" w:hAnsi="Times New Roman" w:cs="Times New Roman"/>
        </w:rPr>
        <w:t xml:space="preserve"> DE QUE HAY QUE SENTARSE EN LA MESA A TRATAR LOS PROBLEMAS QUE HAY POR RESOLVER. COMO PRESIDENTA DEL CONGRESO, YO LE QUIERO TOMAR LA PALABRA A LA PRESIDENTA, Y LE OFREZCO MI DISPOSICIÓN PARA TRABAJAR POR NUEVO LEÓN. Y HAGO ESTOS COMENTARIOS POSITIVOS PORQUE MI PROPUESTA ES JUSTO SENTARNOS A DIALOGAR SOBRE NUESTRAS COINCIDENCIAS, PERO NUNCA MÁS SOBRE NUESTRAS DIFERENCIAS. PERO NECESITAMOS UN COMPROMISO CLARO DE PARTE DEL SEÑOR GOBERNADOR, NECESITAMOS VER SU DISPOSICIÓN CON HECHOS CLAROS; PORQUE SI QUIERE QUE NOS SENTEMOS A DIALOGAR, TIENE QUE SER SOBRE LA BASE DEL RESPETO A ESTE PODER Y A NUESTRO TRABAJO. ESO IMPLICA LA PUBLICACIÓN DE LOS MÁS DE 400 DECRETOS VOTADOS POR ESTE CONGRESO</w:t>
      </w:r>
      <w:r w:rsidR="00A7770A">
        <w:rPr>
          <w:rFonts w:ascii="Times New Roman" w:hAnsi="Times New Roman" w:cs="Times New Roman"/>
        </w:rPr>
        <w:t>,</w:t>
      </w:r>
      <w:r w:rsidR="00130D9B" w:rsidRPr="00612CA0">
        <w:rPr>
          <w:rFonts w:ascii="Times New Roman" w:hAnsi="Times New Roman" w:cs="Times New Roman"/>
        </w:rPr>
        <w:t xml:space="preserve"> QUE NO HA PUBLICADO</w:t>
      </w:r>
      <w:r w:rsidR="00A7770A">
        <w:rPr>
          <w:rFonts w:ascii="Times New Roman" w:hAnsi="Times New Roman" w:cs="Times New Roman"/>
        </w:rPr>
        <w:t>.</w:t>
      </w:r>
      <w:r w:rsidR="00130D9B" w:rsidRPr="00612CA0">
        <w:rPr>
          <w:rFonts w:ascii="Times New Roman" w:hAnsi="Times New Roman" w:cs="Times New Roman"/>
        </w:rPr>
        <w:t xml:space="preserve"> LA LIBERACIÓN DE LOS RECURSOS ESTIPULADOS EN LA LEY DE EGRESOS PARA LOS MUNICIPIOS</w:t>
      </w:r>
      <w:r w:rsidR="00A7770A">
        <w:rPr>
          <w:rFonts w:ascii="Times New Roman" w:hAnsi="Times New Roman" w:cs="Times New Roman"/>
        </w:rPr>
        <w:t>.</w:t>
      </w:r>
      <w:r w:rsidR="00130D9B" w:rsidRPr="00612CA0">
        <w:rPr>
          <w:rFonts w:ascii="Times New Roman" w:hAnsi="Times New Roman" w:cs="Times New Roman"/>
        </w:rPr>
        <w:t xml:space="preserve"> PERMITIRLE A SUS FUNCIONARIOS COMPARECER ANTE ESTA SOBERANÍA Y DEJAR DE IR A LA CORTE PARA TRATAR DE QUE ALLÁ SE RESUELVA LO QUE SU INCAPACIDAD POLÍTICA NO PUEDE LOGRAR EN NUEVO LEÓN. SERÁ ENTONCES, CUANDO CON HECHOS</w:t>
      </w:r>
      <w:r w:rsidR="00A7770A">
        <w:rPr>
          <w:rFonts w:ascii="Times New Roman" w:hAnsi="Times New Roman" w:cs="Times New Roman"/>
        </w:rPr>
        <w:t>,</w:t>
      </w:r>
      <w:r w:rsidR="00130D9B" w:rsidRPr="00612CA0">
        <w:rPr>
          <w:rFonts w:ascii="Times New Roman" w:hAnsi="Times New Roman" w:cs="Times New Roman"/>
        </w:rPr>
        <w:t xml:space="preserve"> NOS DEMUESTRE </w:t>
      </w:r>
      <w:r w:rsidR="00130D9B" w:rsidRPr="00612CA0">
        <w:rPr>
          <w:rFonts w:ascii="Times New Roman" w:hAnsi="Times New Roman" w:cs="Times New Roman"/>
        </w:rPr>
        <w:lastRenderedPageBreak/>
        <w:t>QUE QUIERE ENMENDAR SU RELACIÓN CON ESTE PODER. UN BUEN INICIO, DEBIÓ HABER SIDO HOY AL OCUPAR ESTA SILLA, QUE HOY ESTÁ VACÍA, PARA RENDIR SU INFORME, QUE POR LEY, LE CORRESPONDE HACER ANTE ESTE CONGRESO DEL ESTADO. EL INTERÉS PÚBLICO DEBE PREVALECER SOBRE LOS PROYECTOS PERSONALES Y LOS PROYECTOS DE PARTIDO</w:t>
      </w:r>
      <w:r w:rsidR="00A7770A">
        <w:rPr>
          <w:rFonts w:ascii="Times New Roman" w:hAnsi="Times New Roman" w:cs="Times New Roman"/>
        </w:rPr>
        <w:t>;</w:t>
      </w:r>
      <w:r w:rsidR="00130D9B" w:rsidRPr="00612CA0">
        <w:rPr>
          <w:rFonts w:ascii="Times New Roman" w:hAnsi="Times New Roman" w:cs="Times New Roman"/>
        </w:rPr>
        <w:t xml:space="preserve"> EL INTERÉS DE NUEVO LEÓN DEBE SER MÁS GRANDE QUE CUALQUIER PROYECTO NUESTRO EN LO INDIVIDUAL. HOY MI PROPUESTA</w:t>
      </w:r>
      <w:r w:rsidR="00A7770A">
        <w:rPr>
          <w:rFonts w:ascii="Times New Roman" w:hAnsi="Times New Roman" w:cs="Times New Roman"/>
        </w:rPr>
        <w:t>,</w:t>
      </w:r>
      <w:r w:rsidR="00130D9B" w:rsidRPr="00612CA0">
        <w:rPr>
          <w:rFonts w:ascii="Times New Roman" w:hAnsi="Times New Roman" w:cs="Times New Roman"/>
        </w:rPr>
        <w:t xml:space="preserve"> ES JUSTO RESOLVER CON EL TRABAJO LEGISLATIVO Y CON LO MEJOR DE NUESTROS TALENTOS DE TODOS LOS DIPUTADOS INTEGRANTES DE ESTA LEGISLATURA</w:t>
      </w:r>
      <w:r w:rsidR="00A7770A">
        <w:rPr>
          <w:rFonts w:ascii="Times New Roman" w:hAnsi="Times New Roman" w:cs="Times New Roman"/>
        </w:rPr>
        <w:t>,</w:t>
      </w:r>
      <w:r w:rsidR="00130D9B" w:rsidRPr="00612CA0">
        <w:rPr>
          <w:rFonts w:ascii="Times New Roman" w:hAnsi="Times New Roman" w:cs="Times New Roman"/>
        </w:rPr>
        <w:t xml:space="preserve"> PARA CREAR</w:t>
      </w:r>
      <w:r w:rsidR="00A7770A">
        <w:rPr>
          <w:rFonts w:ascii="Times New Roman" w:hAnsi="Times New Roman" w:cs="Times New Roman"/>
        </w:rPr>
        <w:t>,</w:t>
      </w:r>
      <w:r w:rsidR="00130D9B" w:rsidRPr="00612CA0">
        <w:rPr>
          <w:rFonts w:ascii="Times New Roman" w:hAnsi="Times New Roman" w:cs="Times New Roman"/>
        </w:rPr>
        <w:t xml:space="preserve"> COLECTIVAMENTE</w:t>
      </w:r>
      <w:r w:rsidR="00A7770A">
        <w:rPr>
          <w:rFonts w:ascii="Times New Roman" w:hAnsi="Times New Roman" w:cs="Times New Roman"/>
        </w:rPr>
        <w:t>,</w:t>
      </w:r>
      <w:r w:rsidR="00130D9B" w:rsidRPr="00612CA0">
        <w:rPr>
          <w:rFonts w:ascii="Times New Roman" w:hAnsi="Times New Roman" w:cs="Times New Roman"/>
        </w:rPr>
        <w:t xml:space="preserve"> EL CONGRESO MÁS FUERTE DE MÉXICO. ANTE ESTE COMPLICADO ESCENARIO, HOY HAGO UN LLAMADO A TODAS LAS BANCADAS DE OPOSICIÓN</w:t>
      </w:r>
      <w:r w:rsidR="00A7770A">
        <w:rPr>
          <w:rFonts w:ascii="Times New Roman" w:hAnsi="Times New Roman" w:cs="Times New Roman"/>
        </w:rPr>
        <w:t>,</w:t>
      </w:r>
      <w:r w:rsidR="00130D9B" w:rsidRPr="00612CA0">
        <w:rPr>
          <w:rFonts w:ascii="Times New Roman" w:hAnsi="Times New Roman" w:cs="Times New Roman"/>
        </w:rPr>
        <w:t xml:space="preserve"> AL PARTIDO EN EL PODER EN EL ESTADO, PARA QUE NOS PONGAMOS DE ACUERDO AQUÍ EN EL CONGRESO Y DEMOS EJEMPLO ANTE LOS CIUDADANOS DE NUEVO LEÓN</w:t>
      </w:r>
      <w:r w:rsidR="00A7770A">
        <w:rPr>
          <w:rFonts w:ascii="Times New Roman" w:hAnsi="Times New Roman" w:cs="Times New Roman"/>
        </w:rPr>
        <w:t>;</w:t>
      </w:r>
      <w:r w:rsidR="00130D9B" w:rsidRPr="00612CA0">
        <w:rPr>
          <w:rFonts w:ascii="Times New Roman" w:hAnsi="Times New Roman" w:cs="Times New Roman"/>
        </w:rPr>
        <w:t xml:space="preserve"> ESTO NOS VA A PERMITIR DEMOSTRAR QUE CON DIÁLOGO SE PUEDEN MANTENER LOS ACUERDOS. EVITEMOS LOS DESENCUENTROS BOCHORNOSOS EN ESTA LEGISLATURA, COMO LO QUE PASÓ EN LA PASADA, EN LA LEGISLATURA LXXVI, CUANDO IMPIDIERON EL TRABAJO LEGISLATIVO POR MÁS DE 6 MESES; CUANDO DERROCHARON LOS RECURSOS QUE LA GENTE INVIERTE EN SUS LEGISLADORES E HICIERON OÍDOS SORDOS A LA CRISIS DE MOVILIDAD, DE AGUA, DE SEGURIDAD Y DE SERVICIOS PÚBLICOS. TOMEMOS LO MEJOR DE CADA GRUPO PARLAMENTARIO, RECONOZCAMOS LOS LOGROS QUE NOS HAN SACADO ADELANTE COMO PAÍS Y DEJEMOS LAS DISCUSIONES ESTÉRILES PARA OTRO LUGAR. POR EJEMPLO, SIGAMOS APOYANDO LOS PROGRAMAS SOCIALES FEDERALES QUE TANTA DIFERENCIA HAN HECHO EN LOS HOGARES DE NUEVO LEÓN. SIGAMOS PIDIENDO INVERSIÓN FEDERAL PARA FORTALECER LA INFRAESTRUCTURA DEL ESTADO. Y DEJEMOS ATRÁS LA POLÍTICA DE LAS MAQUETAS Y LAS OBRAS DE RENDERS Y LOS ANUNCIOS EN REDES SOCIALES. TRABAJEMOS CON LO REAL, CON LO QUE SÍ SE PUEDE CONCRETAR. EN MÉXICO VIVIMOS UN MOMENTO HISTÓRICO, DONDE EL PAPEL DE LA MUJER ES FUNDAMENTAL. POR PRIMERA VEZ, VAMOS A TENER… O TENEMOS YA, A LA PRIMER MUJER PRESIDENTA DE LA REPÚBLICA, Y ESO ES ALGO QUE EN TODOS LOS HOGARES DONDE HAY NIÑOS Y NIÑAS, PUES CAUSA MUCHA ESPERANZA</w:t>
      </w:r>
      <w:r w:rsidR="00A7770A">
        <w:rPr>
          <w:rFonts w:ascii="Times New Roman" w:hAnsi="Times New Roman" w:cs="Times New Roman"/>
        </w:rPr>
        <w:t>;</w:t>
      </w:r>
      <w:r w:rsidR="00130D9B" w:rsidRPr="00612CA0">
        <w:rPr>
          <w:rFonts w:ascii="Times New Roman" w:hAnsi="Times New Roman" w:cs="Times New Roman"/>
        </w:rPr>
        <w:t xml:space="preserve"> PORQUE YA NUESTROS HIJOS ESTÁN CRECIENDO EN UN PAÍS DONDE LES ESTAMOS MANDANDO EL MENSAJE DE QUE, CON TALENTO Y CAPACIDAD, SUS SUEÑOS SE PUEDEN HACER REALIDAD. EN NUEVO LEÓN, NO NOS QUEDAMOS ATRÁS, MIREN, POR PRIMERA VEZ TODA LA MESA DIRECTIVA DE ESTE CONGRESO ESTÁ INTEGRADO POR MUJERES; ESTE ES UN LOGRO MAYOR QUE VA A ABRIR LA PUERTA PARA MÁS MUJERES QUE DESEAN PARTICIPAR EN POLÍTICA. POR SUPUESTO QUE</w:t>
      </w:r>
      <w:r w:rsidR="00A7770A">
        <w:rPr>
          <w:rFonts w:ascii="Times New Roman" w:hAnsi="Times New Roman" w:cs="Times New Roman"/>
        </w:rPr>
        <w:t>,</w:t>
      </w:r>
      <w:r w:rsidR="00130D9B" w:rsidRPr="00612CA0">
        <w:rPr>
          <w:rFonts w:ascii="Times New Roman" w:hAnsi="Times New Roman" w:cs="Times New Roman"/>
        </w:rPr>
        <w:t xml:space="preserve"> ESTAREMOS ATENTAS A LAS REFORMAS ENVIADAS POR LA PRESIDENTA, EN MATERIA DE PARIDAD Y DERECHOS DE LAS MUJERES Y PRONTO, </w:t>
      </w:r>
      <w:r w:rsidR="00130D9B" w:rsidRPr="00612CA0">
        <w:rPr>
          <w:rFonts w:ascii="Times New Roman" w:hAnsi="Times New Roman" w:cs="Times New Roman"/>
        </w:rPr>
        <w:lastRenderedPageBreak/>
        <w:t>SEGURAMENTE, LAS ESTAREMOS DISCUTIENDO EN ESTE PLENO COMO PARTE DE LA AGENDA QUE NOS BENEFICIA A TODAS Y TODOS. AÚN ESTAMOS A TIEMPO DE HACER ACUERDOS PARA LOGRAR CAMBIOS. ESTAMOS EN UN MOMENTO HISTÓRICO</w:t>
      </w:r>
      <w:r w:rsidR="00A7770A">
        <w:rPr>
          <w:rFonts w:ascii="Times New Roman" w:hAnsi="Times New Roman" w:cs="Times New Roman"/>
        </w:rPr>
        <w:t>,</w:t>
      </w:r>
      <w:r w:rsidR="00130D9B" w:rsidRPr="00612CA0">
        <w:rPr>
          <w:rFonts w:ascii="Times New Roman" w:hAnsi="Times New Roman" w:cs="Times New Roman"/>
        </w:rPr>
        <w:t xml:space="preserve"> Y LO QUE VA A RECORDAR LA GENTE DE ESTE GOBERNADOR QUE EN CAMPAÑA LES DIO ESPERANZA, ES QUE CON SUS ACCIONES RESULTÓ SER COMO TODO LO QUE TANTO CRITICÓ. AQUÍ EN EL CONGRESO, TODAVÍA ESTAMOS A TIEMPO DE NO PASAR A LA HISTORIA COMO OTRA LEGISLATURA DE GRUPOS DIVIDIDOS QUE NO LOGRAN ACUERDOS. TENEMOS QUE TRABAJAR, INSISTO, SOBRE NUESTRAS COINCIDENCIAS. NUEVO LEÓN NOS LLAMA AL DIÁLOGO, A DEJAR ATRÁS LA POLÍTICA DE LA </w:t>
      </w:r>
      <w:r w:rsidR="00A7770A">
        <w:rPr>
          <w:rFonts w:ascii="Times New Roman" w:hAnsi="Times New Roman" w:cs="Times New Roman"/>
        </w:rPr>
        <w:t>INEFICIENCIA Y LA IMPROVISACIÓN,</w:t>
      </w:r>
      <w:r w:rsidR="00130D9B" w:rsidRPr="00612CA0">
        <w:rPr>
          <w:rFonts w:ascii="Times New Roman" w:hAnsi="Times New Roman" w:cs="Times New Roman"/>
        </w:rPr>
        <w:t xml:space="preserve"> ESO ES LO QUE NUEVO LEÓN VOTÓ EL PASADO 2 DE JUNIO</w:t>
      </w:r>
      <w:r w:rsidR="00A7770A">
        <w:rPr>
          <w:rFonts w:ascii="Times New Roman" w:hAnsi="Times New Roman" w:cs="Times New Roman"/>
        </w:rPr>
        <w:t>;</w:t>
      </w:r>
      <w:r w:rsidR="00130D9B" w:rsidRPr="00612CA0">
        <w:rPr>
          <w:rFonts w:ascii="Times New Roman" w:hAnsi="Times New Roman" w:cs="Times New Roman"/>
        </w:rPr>
        <w:t xml:space="preserve"> POR ESO LE RETIRÓ LA CONFIANZA TOTAL AL PARTIDO EN EL PODER, Y POR ESO HOY ESTE CONGRESO ES MÁS PLURAL. NADIE TIENE UNA MAYORÍA DOMINANTE Y TODOS LOS QUE ESTAMOS EN ESTA LEGISLATURA, ESTAMOS OBLIGADOS A NEGOCIAR CON DIÁLOGO. ES MOMENTO DE ESTAR A LA ALTURA DE NUEVO LEÓN</w:t>
      </w:r>
      <w:r w:rsidR="00A7770A">
        <w:rPr>
          <w:rFonts w:ascii="Times New Roman" w:hAnsi="Times New Roman" w:cs="Times New Roman"/>
        </w:rPr>
        <w:t>.</w:t>
      </w:r>
      <w:r w:rsidR="00130D9B" w:rsidRPr="00612CA0">
        <w:rPr>
          <w:rFonts w:ascii="Times New Roman" w:hAnsi="Times New Roman" w:cs="Times New Roman"/>
        </w:rPr>
        <w:t xml:space="preserve"> ES MOMENTO DE ASUMIR NUESTRO PAPEL POLÍTICO EN EL MOMENTO HISTÓRICO QUE VIVE MÉXICO. ES TIEMPO DEL ACUERDO. ES TIEMPO DE LAS MUJERES. Y ES TIEMPO DE SACAR LO MEJOR DE TODOS PARA QUE NUEVO LEÓN, VUELVA A SER EL MEJOR ESTADO DE MÉXICO. MUCHAS GRACIAS”.</w:t>
      </w:r>
      <w:r w:rsidR="00843E61">
        <w:rPr>
          <w:rFonts w:ascii="Times New Roman" w:hAnsi="Times New Roman" w:cs="Times New Roman"/>
        </w:rPr>
        <w:t xml:space="preserve"> </w:t>
      </w:r>
      <w:r w:rsidR="00843E61">
        <w:rPr>
          <w:rFonts w:ascii="Times New Roman" w:hAnsi="Times New Roman" w:cs="Times New Roman"/>
          <w:i/>
        </w:rPr>
        <w:t>(APLAUSOS)</w:t>
      </w:r>
    </w:p>
    <w:p w14:paraId="4B326345" w14:textId="77777777" w:rsidR="00790006" w:rsidRPr="002224B3" w:rsidRDefault="00790006" w:rsidP="000D41A4">
      <w:pPr>
        <w:spacing w:after="0" w:line="240" w:lineRule="auto"/>
        <w:ind w:right="-91"/>
        <w:jc w:val="both"/>
        <w:rPr>
          <w:rFonts w:ascii="Times New Roman" w:eastAsia="Questrial" w:hAnsi="Times New Roman" w:cs="Times New Roman"/>
          <w:b/>
        </w:rPr>
      </w:pPr>
    </w:p>
    <w:p w14:paraId="2604AF45" w14:textId="19F5F1CD" w:rsidR="00CA6AEF" w:rsidRDefault="00916570" w:rsidP="000D41A4">
      <w:pPr>
        <w:tabs>
          <w:tab w:val="num" w:pos="709"/>
        </w:tabs>
        <w:spacing w:after="0" w:line="360" w:lineRule="auto"/>
        <w:ind w:right="-91"/>
        <w:jc w:val="both"/>
        <w:rPr>
          <w:rFonts w:ascii="Times New Roman" w:hAnsi="Times New Roman" w:cs="Times New Roman"/>
        </w:rPr>
      </w:pPr>
      <w:r w:rsidRPr="00724AAC">
        <w:rPr>
          <w:rFonts w:ascii="Times New Roman" w:hAnsi="Times New Roman" w:cs="Times New Roman"/>
        </w:rPr>
        <w:t>CONTINUANDO CON EL ORDEN DEL DÍA</w:t>
      </w:r>
      <w:r w:rsidR="00CA6AEF">
        <w:rPr>
          <w:rFonts w:ascii="Times New Roman" w:hAnsi="Times New Roman" w:cs="Times New Roman"/>
        </w:rPr>
        <w:t xml:space="preserve">, Y </w:t>
      </w:r>
      <w:r w:rsidRPr="00724AAC">
        <w:rPr>
          <w:rFonts w:ascii="Times New Roman" w:hAnsi="Times New Roman" w:cs="Times New Roman"/>
        </w:rPr>
        <w:t xml:space="preserve"> </w:t>
      </w:r>
      <w:r w:rsidR="00CA6AEF" w:rsidRPr="00724AAC">
        <w:rPr>
          <w:rFonts w:ascii="Times New Roman" w:hAnsi="Times New Roman" w:cs="Times New Roman"/>
        </w:rPr>
        <w:t>DE CONFORMIDAD CON LO ESTABLECIDO EN EL ARTÍCULO 24 FRACCIÓN VIII DEL REGLAMENTO PARA EL GOBIERNO INTERIOR DEL CONGRESO</w:t>
      </w:r>
      <w:r w:rsidR="00CA6AEF">
        <w:rPr>
          <w:rFonts w:ascii="Times New Roman" w:hAnsi="Times New Roman" w:cs="Times New Roman"/>
        </w:rPr>
        <w:t xml:space="preserve"> DEL ESTADO</w:t>
      </w:r>
      <w:r w:rsidR="00CA6AEF" w:rsidRPr="00724AAC">
        <w:rPr>
          <w:rFonts w:ascii="Times New Roman" w:hAnsi="Times New Roman" w:cs="Times New Roman"/>
        </w:rPr>
        <w:t xml:space="preserve">, </w:t>
      </w:r>
      <w:r w:rsidR="00CA6AEF">
        <w:rPr>
          <w:rFonts w:ascii="Times New Roman" w:hAnsi="Times New Roman" w:cs="Times New Roman"/>
        </w:rPr>
        <w:t xml:space="preserve">LA C. PRESIDENTA </w:t>
      </w:r>
      <w:r w:rsidR="00CA6AEF" w:rsidRPr="00724AAC">
        <w:rPr>
          <w:rFonts w:ascii="Times New Roman" w:hAnsi="Times New Roman" w:cs="Times New Roman"/>
        </w:rPr>
        <w:t xml:space="preserve">DESIGNÓ EN COMISIÓN DE CORTESÍA A LOS DIPUTADOS: </w:t>
      </w:r>
      <w:r w:rsidR="00CA6AEF" w:rsidRPr="00277A0B">
        <w:rPr>
          <w:rFonts w:ascii="Times New Roman" w:hAnsi="Times New Roman" w:cs="Times New Roman"/>
        </w:rPr>
        <w:t>CLAUDIA GABRIELA CABALLERO CHÁVEZ</w:t>
      </w:r>
      <w:r w:rsidR="00CA6AEF">
        <w:rPr>
          <w:rFonts w:ascii="Times New Roman" w:hAnsi="Times New Roman" w:cs="Times New Roman"/>
        </w:rPr>
        <w:t xml:space="preserve">, GABRIELA GOVEA LÓPEZ, </w:t>
      </w:r>
      <w:r w:rsidR="00CA6AEF" w:rsidRPr="00277A0B">
        <w:rPr>
          <w:rFonts w:ascii="Times New Roman" w:hAnsi="Times New Roman" w:cs="Times New Roman"/>
        </w:rPr>
        <w:t>ESTHER BERENICE MARTÍNEZ DÍAZ</w:t>
      </w:r>
      <w:r w:rsidR="00CA6AEF">
        <w:rPr>
          <w:rFonts w:ascii="Times New Roman" w:hAnsi="Times New Roman" w:cs="Times New Roman"/>
        </w:rPr>
        <w:t xml:space="preserve">, MARIO ALBERTO SALINAS TREVIÑO, </w:t>
      </w:r>
      <w:r w:rsidR="00CA6AEF" w:rsidRPr="00277A0B">
        <w:rPr>
          <w:rFonts w:ascii="Times New Roman" w:hAnsi="Times New Roman" w:cs="Times New Roman"/>
        </w:rPr>
        <w:t xml:space="preserve">PERLA </w:t>
      </w:r>
      <w:r w:rsidR="00CA6AEF">
        <w:rPr>
          <w:rFonts w:ascii="Times New Roman" w:hAnsi="Times New Roman" w:cs="Times New Roman"/>
        </w:rPr>
        <w:t xml:space="preserve">DE LOS ÁNGELES VILLAREAL VALDEZ, CLAUDIA MAYELA CHAPA MARMOLEJO Y </w:t>
      </w:r>
      <w:r w:rsidR="00CA6AEF" w:rsidRPr="00277A0B">
        <w:rPr>
          <w:rFonts w:ascii="Times New Roman" w:hAnsi="Times New Roman" w:cs="Times New Roman"/>
        </w:rPr>
        <w:t>MAR</w:t>
      </w:r>
      <w:r w:rsidR="00CA6AEF">
        <w:rPr>
          <w:rFonts w:ascii="Times New Roman" w:hAnsi="Times New Roman" w:cs="Times New Roman"/>
        </w:rPr>
        <w:t>ÍA GUADALUPE RODRÍGUEZ MARTÍNEZ</w:t>
      </w:r>
      <w:r w:rsidR="00CA6AEF" w:rsidRPr="00724AAC">
        <w:rPr>
          <w:rFonts w:ascii="Times New Roman" w:hAnsi="Times New Roman" w:cs="Times New Roman"/>
        </w:rPr>
        <w:t xml:space="preserve">; </w:t>
      </w:r>
      <w:r w:rsidR="00CA6AEF" w:rsidRPr="00CA6AEF">
        <w:rPr>
          <w:rFonts w:ascii="Times New Roman" w:hAnsi="Times New Roman" w:cs="Times New Roman"/>
          <w:b/>
        </w:rPr>
        <w:t>PARA QUE ACOMPAÑEN A LOS INVITADOS DE HONOR HASTA LA SALIDA DEL SALÓN DE SESIONES</w:t>
      </w:r>
      <w:r w:rsidR="00CA6AEF" w:rsidRPr="00724AAC">
        <w:rPr>
          <w:rFonts w:ascii="Times New Roman" w:hAnsi="Times New Roman" w:cs="Times New Roman"/>
        </w:rPr>
        <w:t xml:space="preserve">. </w:t>
      </w:r>
      <w:r w:rsidR="00CA6AEF">
        <w:rPr>
          <w:rFonts w:ascii="Times New Roman" w:hAnsi="Times New Roman" w:cs="Times New Roman"/>
        </w:rPr>
        <w:t>DECLARANDO UN RECESO HASTA</w:t>
      </w:r>
      <w:r w:rsidR="00CA6AEF" w:rsidRPr="00724AAC">
        <w:rPr>
          <w:rFonts w:ascii="Times New Roman" w:hAnsi="Times New Roman" w:cs="Times New Roman"/>
        </w:rPr>
        <w:t xml:space="preserve"> QUE LA C</w:t>
      </w:r>
      <w:r w:rsidR="00CA6AEF">
        <w:rPr>
          <w:rFonts w:ascii="Times New Roman" w:hAnsi="Times New Roman" w:cs="Times New Roman"/>
        </w:rPr>
        <w:t xml:space="preserve">OMISIÓN CUMPLA CON SU COMETIDO. </w:t>
      </w:r>
    </w:p>
    <w:p w14:paraId="017ED340" w14:textId="77777777" w:rsidR="00CA6AEF" w:rsidRDefault="00CA6AEF" w:rsidP="000D41A4">
      <w:pPr>
        <w:tabs>
          <w:tab w:val="num" w:pos="709"/>
        </w:tabs>
        <w:spacing w:after="0" w:line="240" w:lineRule="auto"/>
        <w:ind w:right="-91"/>
        <w:jc w:val="both"/>
        <w:rPr>
          <w:rFonts w:ascii="Times New Roman" w:hAnsi="Times New Roman" w:cs="Times New Roman"/>
        </w:rPr>
      </w:pPr>
    </w:p>
    <w:p w14:paraId="7BDA0DF3" w14:textId="7ED6A599" w:rsidR="00D34BE7" w:rsidRDefault="00CA6AEF" w:rsidP="000D41A4">
      <w:pPr>
        <w:pStyle w:val="Textoindependiente"/>
        <w:spacing w:line="360" w:lineRule="auto"/>
        <w:ind w:right="-91"/>
        <w:rPr>
          <w:sz w:val="22"/>
          <w:szCs w:val="22"/>
        </w:rPr>
      </w:pPr>
      <w:r>
        <w:rPr>
          <w:sz w:val="22"/>
          <w:szCs w:val="22"/>
        </w:rPr>
        <w:t xml:space="preserve">CONCLUIDO QUE FUE EL RECESO, LA </w:t>
      </w:r>
      <w:r w:rsidR="00916570" w:rsidRPr="00916570">
        <w:rPr>
          <w:sz w:val="22"/>
          <w:szCs w:val="22"/>
        </w:rPr>
        <w:t>C. PRESIDENT</w:t>
      </w:r>
      <w:r>
        <w:rPr>
          <w:sz w:val="22"/>
          <w:szCs w:val="22"/>
        </w:rPr>
        <w:t>A</w:t>
      </w:r>
      <w:r w:rsidR="00916570" w:rsidRPr="00916570">
        <w:rPr>
          <w:sz w:val="22"/>
          <w:szCs w:val="22"/>
        </w:rPr>
        <w:t xml:space="preserve"> </w:t>
      </w:r>
      <w:r>
        <w:rPr>
          <w:sz w:val="22"/>
          <w:szCs w:val="22"/>
        </w:rPr>
        <w:t xml:space="preserve">CLAUSURÓ </w:t>
      </w:r>
      <w:r w:rsidR="00916570" w:rsidRPr="00916570">
        <w:rPr>
          <w:sz w:val="22"/>
          <w:szCs w:val="22"/>
        </w:rPr>
        <w:t xml:space="preserve">LA SESIÓN SOLEMNE, SIENDO LAS </w:t>
      </w:r>
      <w:r>
        <w:rPr>
          <w:sz w:val="22"/>
          <w:szCs w:val="22"/>
        </w:rPr>
        <w:t>TRECE</w:t>
      </w:r>
      <w:r w:rsidR="00916570" w:rsidRPr="00293959">
        <w:rPr>
          <w:sz w:val="22"/>
          <w:szCs w:val="22"/>
        </w:rPr>
        <w:t xml:space="preserve"> HORAS CON </w:t>
      </w:r>
      <w:r>
        <w:rPr>
          <w:sz w:val="22"/>
          <w:szCs w:val="22"/>
        </w:rPr>
        <w:t>VEINTISIETE</w:t>
      </w:r>
      <w:r w:rsidR="00916570" w:rsidRPr="00293959">
        <w:rPr>
          <w:sz w:val="22"/>
          <w:szCs w:val="22"/>
        </w:rPr>
        <w:t xml:space="preserve"> MINUTOS, CITANDO PARA LA PRÓXIMA SESIÓN A LA HORA Y DÍA</w:t>
      </w:r>
      <w:r w:rsidR="00916570" w:rsidRPr="00916570">
        <w:rPr>
          <w:sz w:val="22"/>
          <w:szCs w:val="22"/>
        </w:rPr>
        <w:t xml:space="preserve"> QUE MARCA EL REGLAMENTO PARA EL GOBIERNO INTERIOR DEL CONGRESO, ELABORÁNDOSE PARA CONSTANCIA EL PRESENTE DIARIO DE DEBATES. - DAMOS FE:</w:t>
      </w:r>
    </w:p>
    <w:p w14:paraId="7AF182FD" w14:textId="77777777" w:rsidR="000D41A4" w:rsidRPr="00916570" w:rsidRDefault="000D41A4" w:rsidP="000D41A4">
      <w:pPr>
        <w:pStyle w:val="Textoindependiente"/>
        <w:spacing w:line="360" w:lineRule="auto"/>
        <w:ind w:right="-91"/>
        <w:rPr>
          <w:sz w:val="22"/>
          <w:szCs w:val="22"/>
        </w:rPr>
      </w:pPr>
    </w:p>
    <w:p w14:paraId="33AEB7B9" w14:textId="77777777" w:rsidR="00DE1BB0" w:rsidRPr="00E4174B" w:rsidRDefault="00DE1BB0" w:rsidP="000D41A4">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0D41A4">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lastRenderedPageBreak/>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0D41A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0D41A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0D41A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0D41A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0D41A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0D41A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0D41A4">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0D41A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0D41A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0D41A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0D41A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0D41A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731683DE" w:rsidR="007C563D" w:rsidRPr="00E4174B" w:rsidRDefault="00D41387" w:rsidP="000D41A4">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0D41A4">
        <w:rPr>
          <w:rFonts w:ascii="Times New Roman" w:eastAsia="Times New Roman" w:hAnsi="Times New Roman" w:cs="Times New Roman"/>
          <w:lang w:eastAsia="es-ES"/>
        </w:rPr>
        <w:t xml:space="preserve">          C</w:t>
      </w:r>
      <w:r w:rsidRPr="00E4174B">
        <w:rPr>
          <w:rFonts w:ascii="Times New Roman" w:eastAsia="Times New Roman" w:hAnsi="Times New Roman" w:cs="Times New Roman"/>
          <w:lang w:eastAsia="es-ES"/>
        </w:rPr>
        <w:t>. SECRETARIA:</w:t>
      </w:r>
    </w:p>
    <w:p w14:paraId="16F262F4" w14:textId="77777777" w:rsidR="007C563D" w:rsidRDefault="007C563D" w:rsidP="000D41A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E4174B" w:rsidRDefault="007E05B9" w:rsidP="000D41A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BCAF5B7" w14:textId="77777777" w:rsidR="007C563D" w:rsidRDefault="007C563D" w:rsidP="000D41A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315DB72" w14:textId="77777777" w:rsidR="002B5AB9" w:rsidRPr="00E4174B" w:rsidRDefault="002B5AB9" w:rsidP="000D41A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0D41A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0D41A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8F92247" w:rsidR="007C563D" w:rsidRDefault="007C563D" w:rsidP="000D41A4">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AD1A26" w:rsidRPr="00AD1A26">
        <w:rPr>
          <w:rFonts w:ascii="Times New Roman" w:eastAsia="Times New Roman" w:hAnsi="Times New Roman" w:cs="Times New Roman"/>
          <w:lang w:eastAsia="es-ES"/>
        </w:rPr>
        <w:t>ISIS AYDEÉ CABRERA ÁLVAREZ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0D41A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65CE78C" w14:textId="77777777" w:rsidR="007E05B9" w:rsidRDefault="007E05B9" w:rsidP="000D41A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52BA1E1" w14:textId="77777777" w:rsidR="007E05B9" w:rsidRDefault="007E05B9" w:rsidP="000D41A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759606F" w14:textId="77777777" w:rsidR="00420399" w:rsidRDefault="00420399" w:rsidP="000D41A4">
      <w:pPr>
        <w:spacing w:after="5" w:line="240" w:lineRule="auto"/>
        <w:ind w:left="-5" w:right="-91"/>
        <w:rPr>
          <w:rFonts w:ascii="Times New Roman" w:eastAsia="Times New Roman" w:hAnsi="Times New Roman" w:cs="Times New Roman"/>
          <w:b/>
          <w:sz w:val="16"/>
          <w:szCs w:val="16"/>
          <w:lang w:eastAsia="es-ES"/>
        </w:rPr>
      </w:pPr>
    </w:p>
    <w:p w14:paraId="41CDDE53" w14:textId="77777777" w:rsidR="000D41A4" w:rsidRDefault="000D41A4" w:rsidP="000D41A4">
      <w:pPr>
        <w:spacing w:after="5" w:line="240" w:lineRule="auto"/>
        <w:ind w:left="-5" w:right="-91"/>
        <w:rPr>
          <w:rFonts w:ascii="Times New Roman" w:eastAsia="Times New Roman" w:hAnsi="Times New Roman" w:cs="Times New Roman"/>
          <w:b/>
          <w:sz w:val="16"/>
          <w:szCs w:val="16"/>
          <w:lang w:eastAsia="es-ES"/>
        </w:rPr>
      </w:pPr>
    </w:p>
    <w:p w14:paraId="11D6E79A" w14:textId="77777777" w:rsidR="000D41A4" w:rsidRDefault="000D41A4" w:rsidP="000D41A4">
      <w:pPr>
        <w:spacing w:after="5" w:line="240" w:lineRule="auto"/>
        <w:ind w:left="-5" w:right="-91"/>
        <w:rPr>
          <w:rFonts w:ascii="Times New Roman" w:eastAsia="Times New Roman" w:hAnsi="Times New Roman" w:cs="Times New Roman"/>
          <w:b/>
          <w:sz w:val="16"/>
          <w:szCs w:val="16"/>
          <w:lang w:eastAsia="es-ES"/>
        </w:rPr>
      </w:pPr>
    </w:p>
    <w:p w14:paraId="7AD5611B" w14:textId="77777777" w:rsidR="00420399" w:rsidRDefault="00420399" w:rsidP="000D41A4">
      <w:pPr>
        <w:spacing w:after="5" w:line="240" w:lineRule="auto"/>
        <w:ind w:left="-5" w:right="-91"/>
        <w:rPr>
          <w:rFonts w:ascii="Times New Roman" w:eastAsia="Times New Roman" w:hAnsi="Times New Roman" w:cs="Times New Roman"/>
          <w:b/>
          <w:sz w:val="16"/>
          <w:szCs w:val="16"/>
          <w:lang w:eastAsia="es-ES"/>
        </w:rPr>
      </w:pPr>
    </w:p>
    <w:p w14:paraId="21991213" w14:textId="03946311" w:rsidR="001F4402" w:rsidRPr="003D771A" w:rsidRDefault="001F4402" w:rsidP="000D41A4">
      <w:pPr>
        <w:spacing w:after="5" w:line="240" w:lineRule="auto"/>
        <w:ind w:left="-5" w:right="-91"/>
        <w:rPr>
          <w:rFonts w:ascii="Times New Roman" w:eastAsia="Times New Roman" w:hAnsi="Times New Roman" w:cs="Times New Roman"/>
          <w:sz w:val="16"/>
          <w:szCs w:val="16"/>
          <w:lang w:eastAsia="es-ES"/>
        </w:rPr>
      </w:pPr>
      <w:r w:rsidRPr="003D771A">
        <w:rPr>
          <w:rFonts w:ascii="Times New Roman" w:eastAsia="Times New Roman" w:hAnsi="Times New Roman" w:cs="Times New Roman"/>
          <w:b/>
          <w:sz w:val="16"/>
          <w:szCs w:val="16"/>
          <w:lang w:eastAsia="es-ES"/>
        </w:rPr>
        <w:t xml:space="preserve">DD # </w:t>
      </w:r>
      <w:r w:rsidR="00770802" w:rsidRPr="003D771A">
        <w:rPr>
          <w:rFonts w:ascii="Times New Roman" w:eastAsia="Times New Roman" w:hAnsi="Times New Roman" w:cs="Times New Roman"/>
          <w:b/>
          <w:sz w:val="16"/>
          <w:szCs w:val="16"/>
          <w:lang w:eastAsia="es-ES"/>
        </w:rPr>
        <w:t>017</w:t>
      </w:r>
      <w:r w:rsidRPr="003D771A">
        <w:rPr>
          <w:rFonts w:ascii="Times New Roman" w:eastAsia="Times New Roman" w:hAnsi="Times New Roman" w:cs="Times New Roman"/>
          <w:b/>
          <w:sz w:val="16"/>
          <w:szCs w:val="16"/>
          <w:lang w:eastAsia="es-ES"/>
        </w:rPr>
        <w:t>-</w:t>
      </w:r>
      <w:r w:rsidR="007C563D" w:rsidRPr="003D771A">
        <w:rPr>
          <w:rFonts w:ascii="Times New Roman" w:eastAsia="Times New Roman" w:hAnsi="Times New Roman" w:cs="Times New Roman"/>
          <w:b/>
          <w:sz w:val="16"/>
          <w:szCs w:val="16"/>
          <w:lang w:eastAsia="es-ES"/>
        </w:rPr>
        <w:t>S.</w:t>
      </w:r>
      <w:r w:rsidR="002946AD" w:rsidRPr="003D771A">
        <w:rPr>
          <w:rFonts w:ascii="Times New Roman" w:eastAsia="Times New Roman" w:hAnsi="Times New Roman" w:cs="Times New Roman"/>
          <w:b/>
          <w:sz w:val="16"/>
          <w:szCs w:val="16"/>
          <w:lang w:eastAsia="es-ES"/>
        </w:rPr>
        <w:t>S</w:t>
      </w:r>
      <w:r w:rsidR="007C563D" w:rsidRPr="003D771A">
        <w:rPr>
          <w:rFonts w:ascii="Times New Roman" w:eastAsia="Times New Roman" w:hAnsi="Times New Roman" w:cs="Times New Roman"/>
          <w:b/>
          <w:sz w:val="16"/>
          <w:szCs w:val="16"/>
          <w:lang w:eastAsia="es-ES"/>
        </w:rPr>
        <w:t xml:space="preserve">. </w:t>
      </w:r>
      <w:r w:rsidRPr="003D771A">
        <w:rPr>
          <w:rFonts w:ascii="Times New Roman" w:eastAsia="Times New Roman" w:hAnsi="Times New Roman" w:cs="Times New Roman"/>
          <w:b/>
          <w:sz w:val="16"/>
          <w:szCs w:val="16"/>
          <w:lang w:eastAsia="es-ES"/>
        </w:rPr>
        <w:t>LXXV</w:t>
      </w:r>
      <w:r w:rsidR="007C563D" w:rsidRPr="003D771A">
        <w:rPr>
          <w:rFonts w:ascii="Times New Roman" w:eastAsia="Times New Roman" w:hAnsi="Times New Roman" w:cs="Times New Roman"/>
          <w:b/>
          <w:sz w:val="16"/>
          <w:szCs w:val="16"/>
          <w:lang w:eastAsia="es-ES"/>
        </w:rPr>
        <w:t>I</w:t>
      </w:r>
      <w:r w:rsidRPr="003D771A">
        <w:rPr>
          <w:rFonts w:ascii="Times New Roman" w:eastAsia="Times New Roman" w:hAnsi="Times New Roman" w:cs="Times New Roman"/>
          <w:b/>
          <w:sz w:val="16"/>
          <w:szCs w:val="16"/>
          <w:lang w:eastAsia="es-ES"/>
        </w:rPr>
        <w:t>I- 2</w:t>
      </w:r>
      <w:r w:rsidR="007C563D" w:rsidRPr="003D771A">
        <w:rPr>
          <w:rFonts w:ascii="Times New Roman" w:eastAsia="Times New Roman" w:hAnsi="Times New Roman" w:cs="Times New Roman"/>
          <w:b/>
          <w:sz w:val="16"/>
          <w:szCs w:val="16"/>
          <w:lang w:eastAsia="es-ES"/>
        </w:rPr>
        <w:t>4</w:t>
      </w:r>
    </w:p>
    <w:p w14:paraId="0FA658DD" w14:textId="0B091653" w:rsidR="00A30476" w:rsidRPr="003D771A" w:rsidRDefault="00770802" w:rsidP="000D41A4">
      <w:pPr>
        <w:spacing w:after="5" w:line="240" w:lineRule="auto"/>
        <w:ind w:right="-91"/>
        <w:rPr>
          <w:rFonts w:ascii="Times New Roman" w:hAnsi="Times New Roman" w:cs="Times New Roman"/>
          <w:lang w:val="es-ES" w:eastAsia="es-ES"/>
        </w:rPr>
      </w:pPr>
      <w:r w:rsidRPr="003D771A">
        <w:rPr>
          <w:rFonts w:ascii="Times New Roman" w:eastAsia="Times New Roman" w:hAnsi="Times New Roman" w:cs="Times New Roman"/>
          <w:b/>
          <w:sz w:val="16"/>
          <w:szCs w:val="16"/>
          <w:lang w:eastAsia="es-ES"/>
        </w:rPr>
        <w:t>MARTES</w:t>
      </w:r>
      <w:r w:rsidR="00D34BE7" w:rsidRPr="003D771A">
        <w:rPr>
          <w:rFonts w:ascii="Times New Roman" w:eastAsia="Times New Roman" w:hAnsi="Times New Roman" w:cs="Times New Roman"/>
          <w:b/>
          <w:sz w:val="16"/>
          <w:szCs w:val="16"/>
          <w:lang w:eastAsia="es-ES"/>
        </w:rPr>
        <w:t xml:space="preserve"> </w:t>
      </w:r>
      <w:r w:rsidRPr="003D771A">
        <w:rPr>
          <w:rFonts w:ascii="Times New Roman" w:eastAsia="Times New Roman" w:hAnsi="Times New Roman" w:cs="Times New Roman"/>
          <w:b/>
          <w:sz w:val="16"/>
          <w:szCs w:val="16"/>
          <w:lang w:eastAsia="es-ES"/>
        </w:rPr>
        <w:t>QUINCE</w:t>
      </w:r>
      <w:r w:rsidR="001F4402" w:rsidRPr="003D771A">
        <w:rPr>
          <w:rFonts w:ascii="Times New Roman" w:eastAsia="Times New Roman" w:hAnsi="Times New Roman" w:cs="Times New Roman"/>
          <w:b/>
          <w:sz w:val="16"/>
          <w:szCs w:val="16"/>
          <w:lang w:eastAsia="es-ES"/>
        </w:rPr>
        <w:t xml:space="preserve"> DE </w:t>
      </w:r>
      <w:r w:rsidR="003D771A" w:rsidRPr="003D771A">
        <w:rPr>
          <w:rFonts w:ascii="Times New Roman" w:eastAsia="Times New Roman" w:hAnsi="Times New Roman" w:cs="Times New Roman"/>
          <w:b/>
          <w:sz w:val="16"/>
          <w:szCs w:val="16"/>
          <w:lang w:eastAsia="es-ES"/>
        </w:rPr>
        <w:t>OCTUBRE</w:t>
      </w:r>
      <w:r w:rsidR="001F4402" w:rsidRPr="003D771A">
        <w:rPr>
          <w:rFonts w:ascii="Times New Roman" w:eastAsia="Times New Roman" w:hAnsi="Times New Roman" w:cs="Times New Roman"/>
          <w:b/>
          <w:sz w:val="16"/>
          <w:szCs w:val="16"/>
          <w:lang w:eastAsia="es-ES"/>
        </w:rPr>
        <w:t xml:space="preserve"> DE 202</w:t>
      </w:r>
      <w:r w:rsidR="007C563D" w:rsidRPr="003D771A">
        <w:rPr>
          <w:rFonts w:ascii="Times New Roman" w:eastAsia="Times New Roman" w:hAnsi="Times New Roman" w:cs="Times New Roman"/>
          <w:b/>
          <w:sz w:val="16"/>
          <w:szCs w:val="16"/>
          <w:lang w:eastAsia="es-ES"/>
        </w:rPr>
        <w:t>4</w:t>
      </w:r>
      <w:r w:rsidR="001F4402" w:rsidRPr="003D771A">
        <w:rPr>
          <w:rFonts w:ascii="Times New Roman" w:eastAsia="Times New Roman" w:hAnsi="Times New Roman" w:cs="Times New Roman"/>
          <w:b/>
          <w:sz w:val="16"/>
          <w:szCs w:val="16"/>
          <w:lang w:eastAsia="es-ES"/>
        </w:rPr>
        <w:t xml:space="preserve">.  </w:t>
      </w:r>
      <w:r w:rsidR="001F4402" w:rsidRPr="003D771A">
        <w:rPr>
          <w:rFonts w:ascii="Times New Roman" w:eastAsia="Times New Roman" w:hAnsi="Times New Roman" w:cs="Times New Roman"/>
          <w:sz w:val="16"/>
          <w:szCs w:val="16"/>
          <w:lang w:eastAsia="es-ES"/>
        </w:rPr>
        <w:t xml:space="preserve"> </w:t>
      </w:r>
      <w:r w:rsidR="001F4402" w:rsidRPr="003D771A">
        <w:rPr>
          <w:rFonts w:ascii="Times New Roman" w:eastAsia="Times New Roman" w:hAnsi="Times New Roman" w:cs="Times New Roman"/>
          <w:b/>
          <w:bCs/>
          <w:sz w:val="16"/>
          <w:szCs w:val="16"/>
          <w:lang w:eastAsia="es-ES"/>
        </w:rPr>
        <w:t xml:space="preserve"> </w:t>
      </w:r>
    </w:p>
    <w:sectPr w:rsidR="00A30476" w:rsidRPr="003D771A"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C9B8A" w14:textId="77777777" w:rsidR="00C34DFC" w:rsidRDefault="00C34DFC" w:rsidP="00410B60">
      <w:pPr>
        <w:spacing w:after="0" w:line="240" w:lineRule="auto"/>
      </w:pPr>
      <w:r>
        <w:separator/>
      </w:r>
    </w:p>
  </w:endnote>
  <w:endnote w:type="continuationSeparator" w:id="0">
    <w:p w14:paraId="0D85A92F" w14:textId="77777777" w:rsidR="00C34DFC" w:rsidRDefault="00C34DF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oppins">
    <w:altName w:val="Times New Roman"/>
    <w:charset w:val="00"/>
    <w:family w:val="auto"/>
    <w:pitch w:val="variable"/>
    <w:sig w:usb0="00000001" w:usb1="00000000" w:usb2="00000000" w:usb3="00000000" w:csb0="00000093"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66F3A" w14:textId="77777777" w:rsidR="00C34DFC" w:rsidRDefault="00C34DFC" w:rsidP="00410B60">
      <w:pPr>
        <w:spacing w:after="0" w:line="240" w:lineRule="auto"/>
      </w:pPr>
      <w:r>
        <w:separator/>
      </w:r>
    </w:p>
  </w:footnote>
  <w:footnote w:type="continuationSeparator" w:id="0">
    <w:p w14:paraId="29E59E9C" w14:textId="77777777" w:rsidR="00C34DFC" w:rsidRDefault="00C34DFC"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12857" w14:paraId="41CC68B8" w14:textId="77777777" w:rsidTr="00F06204">
      <w:trPr>
        <w:trHeight w:val="397"/>
        <w:jc w:val="right"/>
      </w:trPr>
      <w:tc>
        <w:tcPr>
          <w:tcW w:w="2694" w:type="dxa"/>
          <w:tcBorders>
            <w:bottom w:val="single" w:sz="4" w:space="0" w:color="auto"/>
          </w:tcBorders>
          <w:vAlign w:val="center"/>
        </w:tcPr>
        <w:p w14:paraId="30A4AFD3" w14:textId="77777777" w:rsidR="00D12857" w:rsidRPr="0034395E" w:rsidRDefault="00D1285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12857" w:rsidRPr="007500D1" w:rsidRDefault="00D12857"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D12857" w:rsidRPr="00BD39FB" w:rsidRDefault="00D1285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12857" w:rsidRDefault="00D128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12857" w14:paraId="2C863014" w14:textId="77777777" w:rsidTr="006F225D">
      <w:trPr>
        <w:trHeight w:val="397"/>
        <w:jc w:val="right"/>
      </w:trPr>
      <w:tc>
        <w:tcPr>
          <w:tcW w:w="2694" w:type="dxa"/>
          <w:tcBorders>
            <w:bottom w:val="single" w:sz="4" w:space="0" w:color="auto"/>
          </w:tcBorders>
          <w:vAlign w:val="center"/>
        </w:tcPr>
        <w:p w14:paraId="6399BEFC" w14:textId="77777777" w:rsidR="00D12857" w:rsidRPr="0034395E" w:rsidRDefault="00D1285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9E6CD76" w:rsidR="00D12857" w:rsidRPr="0034395E" w:rsidRDefault="00D12857" w:rsidP="004F5B6D">
          <w:pPr>
            <w:pStyle w:val="Encabezado"/>
            <w:jc w:val="right"/>
            <w:rPr>
              <w:rFonts w:ascii="Times New Roman" w:hAnsi="Times New Roman" w:cs="Times New Roman"/>
              <w:b/>
              <w:smallCaps/>
            </w:rPr>
          </w:pPr>
          <w:r>
            <w:rPr>
              <w:rFonts w:ascii="Times New Roman" w:hAnsi="Times New Roman" w:cs="Times New Roman"/>
              <w:smallCaps/>
            </w:rPr>
            <w:t>Martes 15 de Octubre de 2024</w:t>
          </w:r>
        </w:p>
      </w:tc>
      <w:tc>
        <w:tcPr>
          <w:tcW w:w="1124" w:type="dxa"/>
          <w:tcBorders>
            <w:left w:val="single" w:sz="4" w:space="0" w:color="auto"/>
            <w:bottom w:val="single" w:sz="4" w:space="0" w:color="auto"/>
          </w:tcBorders>
          <w:vAlign w:val="center"/>
        </w:tcPr>
        <w:p w14:paraId="77A9148C" w14:textId="0329F3F0" w:rsidR="00D12857" w:rsidRPr="00BD39FB" w:rsidRDefault="00D1285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D41A4" w:rsidRPr="000D41A4">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12857" w:rsidRDefault="00D12857" w:rsidP="0034395E">
    <w:pPr>
      <w:pStyle w:val="Encabezado"/>
    </w:pPr>
  </w:p>
  <w:p w14:paraId="1DBB062D" w14:textId="77777777" w:rsidR="00D12857" w:rsidRDefault="00D128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29A5"/>
    <w:rsid w:val="000937B4"/>
    <w:rsid w:val="00093B20"/>
    <w:rsid w:val="00094BCD"/>
    <w:rsid w:val="00094E95"/>
    <w:rsid w:val="00095AE7"/>
    <w:rsid w:val="00097026"/>
    <w:rsid w:val="0009703E"/>
    <w:rsid w:val="00097CE1"/>
    <w:rsid w:val="00097D0E"/>
    <w:rsid w:val="000A0309"/>
    <w:rsid w:val="000A0B31"/>
    <w:rsid w:val="000A12F5"/>
    <w:rsid w:val="000A15C7"/>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C2"/>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0E"/>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1A4"/>
    <w:rsid w:val="000D47E3"/>
    <w:rsid w:val="000D670E"/>
    <w:rsid w:val="000D6CFA"/>
    <w:rsid w:val="000D6D0F"/>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3D19"/>
    <w:rsid w:val="00114472"/>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0D9B"/>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474"/>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09"/>
    <w:rsid w:val="001A7AB7"/>
    <w:rsid w:val="001A7D7F"/>
    <w:rsid w:val="001B0A72"/>
    <w:rsid w:val="001B0BBF"/>
    <w:rsid w:val="001B0E38"/>
    <w:rsid w:val="001B0EEE"/>
    <w:rsid w:val="001B12F0"/>
    <w:rsid w:val="001B14D8"/>
    <w:rsid w:val="001B2822"/>
    <w:rsid w:val="001B2FEE"/>
    <w:rsid w:val="001B3052"/>
    <w:rsid w:val="001B30ED"/>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47B"/>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FD1"/>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690"/>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A0B"/>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59"/>
    <w:rsid w:val="002939A6"/>
    <w:rsid w:val="00293CEC"/>
    <w:rsid w:val="00293ECA"/>
    <w:rsid w:val="0029433C"/>
    <w:rsid w:val="002946AD"/>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2BE5"/>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1E02"/>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5"/>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44D"/>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BE2"/>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E6"/>
    <w:rsid w:val="003B64FD"/>
    <w:rsid w:val="003B6F40"/>
    <w:rsid w:val="003B74A2"/>
    <w:rsid w:val="003C0A40"/>
    <w:rsid w:val="003C0C43"/>
    <w:rsid w:val="003C0F3E"/>
    <w:rsid w:val="003C2245"/>
    <w:rsid w:val="003C26D0"/>
    <w:rsid w:val="003C2C6E"/>
    <w:rsid w:val="003C2E4F"/>
    <w:rsid w:val="003C2E8A"/>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D771A"/>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108"/>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7F"/>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87A"/>
    <w:rsid w:val="004C1E88"/>
    <w:rsid w:val="004C26CD"/>
    <w:rsid w:val="004C486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3385"/>
    <w:rsid w:val="004D3C35"/>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135"/>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5B6D"/>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2E6"/>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5B"/>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3ED"/>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09"/>
    <w:rsid w:val="00640813"/>
    <w:rsid w:val="00640C17"/>
    <w:rsid w:val="00640CAB"/>
    <w:rsid w:val="006417B5"/>
    <w:rsid w:val="00641AD9"/>
    <w:rsid w:val="00641B34"/>
    <w:rsid w:val="00642435"/>
    <w:rsid w:val="00642AF4"/>
    <w:rsid w:val="00642E1B"/>
    <w:rsid w:val="0064304C"/>
    <w:rsid w:val="00643CCA"/>
    <w:rsid w:val="0064409B"/>
    <w:rsid w:val="0064435E"/>
    <w:rsid w:val="00644524"/>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B58"/>
    <w:rsid w:val="00697F60"/>
    <w:rsid w:val="006A0D34"/>
    <w:rsid w:val="006A1B94"/>
    <w:rsid w:val="006A21C2"/>
    <w:rsid w:val="006A22F1"/>
    <w:rsid w:val="006A2482"/>
    <w:rsid w:val="006A2A0A"/>
    <w:rsid w:val="006A2D86"/>
    <w:rsid w:val="006A305E"/>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898"/>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170"/>
    <w:rsid w:val="00722883"/>
    <w:rsid w:val="00722C86"/>
    <w:rsid w:val="00723572"/>
    <w:rsid w:val="00723898"/>
    <w:rsid w:val="00723CFF"/>
    <w:rsid w:val="00723E86"/>
    <w:rsid w:val="00723FCD"/>
    <w:rsid w:val="00724420"/>
    <w:rsid w:val="00724FF2"/>
    <w:rsid w:val="007255B4"/>
    <w:rsid w:val="0073136D"/>
    <w:rsid w:val="0073179F"/>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8CA"/>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58D1"/>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0802"/>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0006"/>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582C"/>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CF9"/>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ED1"/>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49D"/>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61"/>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364D"/>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570"/>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0E2"/>
    <w:rsid w:val="0095143B"/>
    <w:rsid w:val="0095165F"/>
    <w:rsid w:val="009520B3"/>
    <w:rsid w:val="00952501"/>
    <w:rsid w:val="00952FE1"/>
    <w:rsid w:val="00953499"/>
    <w:rsid w:val="009544FC"/>
    <w:rsid w:val="009545E8"/>
    <w:rsid w:val="009546EB"/>
    <w:rsid w:val="00954F5E"/>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935"/>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18"/>
    <w:rsid w:val="00997048"/>
    <w:rsid w:val="00997580"/>
    <w:rsid w:val="00997739"/>
    <w:rsid w:val="009A028F"/>
    <w:rsid w:val="009A04EF"/>
    <w:rsid w:val="009A0FE9"/>
    <w:rsid w:val="009A167E"/>
    <w:rsid w:val="009A1AA2"/>
    <w:rsid w:val="009A2E52"/>
    <w:rsid w:val="009A2F90"/>
    <w:rsid w:val="009A38A1"/>
    <w:rsid w:val="009A42BC"/>
    <w:rsid w:val="009A448F"/>
    <w:rsid w:val="009A56DC"/>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C6C14"/>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0A64"/>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9C7"/>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41"/>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7770A"/>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60D"/>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2E2A"/>
    <w:rsid w:val="00AA341B"/>
    <w:rsid w:val="00AA3779"/>
    <w:rsid w:val="00AA3A8D"/>
    <w:rsid w:val="00AA4006"/>
    <w:rsid w:val="00AA458E"/>
    <w:rsid w:val="00AA4CF3"/>
    <w:rsid w:val="00AA512D"/>
    <w:rsid w:val="00AA6245"/>
    <w:rsid w:val="00AA65F0"/>
    <w:rsid w:val="00AA694B"/>
    <w:rsid w:val="00AA6A8E"/>
    <w:rsid w:val="00AA6B98"/>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5E5F"/>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66B"/>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6C"/>
    <w:rsid w:val="00BC4E57"/>
    <w:rsid w:val="00BC58F7"/>
    <w:rsid w:val="00BC59AC"/>
    <w:rsid w:val="00BC5B6E"/>
    <w:rsid w:val="00BC5E54"/>
    <w:rsid w:val="00BC60A2"/>
    <w:rsid w:val="00BC6233"/>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30A"/>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DFC"/>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64F"/>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AEF"/>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3C3"/>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A4E"/>
    <w:rsid w:val="00CE6FB5"/>
    <w:rsid w:val="00CE79EA"/>
    <w:rsid w:val="00CE7B1B"/>
    <w:rsid w:val="00CF09AD"/>
    <w:rsid w:val="00CF0D48"/>
    <w:rsid w:val="00CF102C"/>
    <w:rsid w:val="00CF1199"/>
    <w:rsid w:val="00CF12B6"/>
    <w:rsid w:val="00CF1483"/>
    <w:rsid w:val="00CF198B"/>
    <w:rsid w:val="00CF2645"/>
    <w:rsid w:val="00CF277A"/>
    <w:rsid w:val="00CF2EE7"/>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857"/>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2FC2"/>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3DAE"/>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7E"/>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758"/>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5B82"/>
    <w:rsid w:val="00E56E75"/>
    <w:rsid w:val="00E5723F"/>
    <w:rsid w:val="00E574DA"/>
    <w:rsid w:val="00E57822"/>
    <w:rsid w:val="00E6040E"/>
    <w:rsid w:val="00E60819"/>
    <w:rsid w:val="00E61F8A"/>
    <w:rsid w:val="00E623A4"/>
    <w:rsid w:val="00E62D12"/>
    <w:rsid w:val="00E631E4"/>
    <w:rsid w:val="00E637E4"/>
    <w:rsid w:val="00E65058"/>
    <w:rsid w:val="00E65807"/>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283"/>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35F"/>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15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9998F-99D5-47FB-8EF9-7800A2C7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315</TotalTime>
  <Pages>35</Pages>
  <Words>12685</Words>
  <Characters>69771</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55</cp:revision>
  <cp:lastPrinted>2024-09-20T22:14:00Z</cp:lastPrinted>
  <dcterms:created xsi:type="dcterms:W3CDTF">2024-10-15T16:55:00Z</dcterms:created>
  <dcterms:modified xsi:type="dcterms:W3CDTF">2024-10-18T19:20:00Z</dcterms:modified>
</cp:coreProperties>
</file>