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736E00">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36E00">
      <w:pPr>
        <w:spacing w:after="0" w:line="240" w:lineRule="auto"/>
        <w:ind w:right="-91"/>
        <w:rPr>
          <w:rFonts w:ascii="Times New Roman" w:hAnsi="Times New Roman" w:cs="Times New Roman"/>
        </w:rPr>
      </w:pPr>
    </w:p>
    <w:p w14:paraId="5E000D13" w14:textId="77777777" w:rsidR="007137C8" w:rsidRPr="00E4174B" w:rsidRDefault="007137C8" w:rsidP="00736E00">
      <w:pPr>
        <w:spacing w:after="0" w:line="240" w:lineRule="auto"/>
        <w:ind w:right="-91"/>
        <w:jc w:val="center"/>
        <w:rPr>
          <w:rFonts w:ascii="Times New Roman" w:hAnsi="Times New Roman" w:cs="Times New Roman"/>
        </w:rPr>
      </w:pPr>
    </w:p>
    <w:p w14:paraId="235C5B15"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36E0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36E0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36E0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736E00">
      <w:pPr>
        <w:spacing w:after="0" w:line="240" w:lineRule="auto"/>
        <w:ind w:right="-91"/>
        <w:jc w:val="center"/>
        <w:rPr>
          <w:rFonts w:ascii="Times New Roman" w:hAnsi="Times New Roman" w:cs="Times New Roman"/>
          <w:smallCaps/>
        </w:rPr>
      </w:pPr>
    </w:p>
    <w:p w14:paraId="35741A95" w14:textId="77777777" w:rsidR="009E07DF" w:rsidRPr="00E4174B" w:rsidRDefault="0069794A" w:rsidP="00736E0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736E0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36E0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736E0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736E0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36E0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36E0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36E0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736E0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36E0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36E0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736E0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736E0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F94DF91" w:rsidR="00E85A76" w:rsidRPr="00E4174B" w:rsidRDefault="00747F1A" w:rsidP="00736E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A619B33" w:rsidR="00E85A76" w:rsidRPr="00E4174B" w:rsidRDefault="00867A1B" w:rsidP="00736E0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102771">
              <w:rPr>
                <w:rFonts w:ascii="Times New Roman" w:hAnsi="Times New Roman" w:cs="Times New Roman"/>
                <w:sz w:val="24"/>
                <w:szCs w:val="24"/>
              </w:rPr>
              <w:t>034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736E0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2C6A2DB" w:rsidR="00E85A76" w:rsidRPr="00E4174B" w:rsidRDefault="00102771" w:rsidP="00736E0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36E0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36E00">
      <w:pPr>
        <w:spacing w:after="0" w:line="276" w:lineRule="auto"/>
        <w:ind w:right="-91"/>
        <w:jc w:val="center"/>
        <w:rPr>
          <w:rFonts w:ascii="Times New Roman" w:hAnsi="Times New Roman" w:cs="Times New Roman"/>
        </w:rPr>
      </w:pPr>
    </w:p>
    <w:p w14:paraId="4716E6A7" w14:textId="4679D211" w:rsidR="007137C8" w:rsidRPr="00E4174B" w:rsidRDefault="007137C8" w:rsidP="00736E0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36E0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61DED" w:rsidRPr="006C4636" w:rsidRDefault="00D61DE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61DED" w:rsidRDefault="00D61DE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61DED" w:rsidRPr="006C4636" w:rsidRDefault="00D61DE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61DED" w:rsidRDefault="00D61DED" w:rsidP="009B0C6D"/>
                  </w:txbxContent>
                </v:textbox>
                <w10:wrap anchorx="margin"/>
              </v:shape>
            </w:pict>
          </mc:Fallback>
        </mc:AlternateContent>
      </w:r>
      <w:r w:rsidR="00625633" w:rsidRPr="00E4174B">
        <w:rPr>
          <w:rFonts w:ascii="Times New Roman" w:hAnsi="Times New Roman" w:cs="Times New Roman"/>
        </w:rPr>
        <w:tab/>
      </w:r>
    </w:p>
    <w:p w14:paraId="4F5E1609" w14:textId="229F3C90" w:rsidR="00B37669" w:rsidRPr="00222D69" w:rsidRDefault="00625633" w:rsidP="00736E00">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222D6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222D69">
        <w:rPr>
          <w:rFonts w:ascii="Times New Roman" w:eastAsia="Times New Roman" w:hAnsi="Times New Roman" w:cs="Times New Roman"/>
          <w:lang w:eastAsia="es-ES"/>
        </w:rPr>
        <w:t>VEINTIOCHO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102771">
        <w:rPr>
          <w:rFonts w:ascii="Times New Roman" w:eastAsia="Times New Roman" w:hAnsi="Times New Roman" w:cs="Times New Roman"/>
          <w:b/>
          <w:lang w:eastAsia="es-ES"/>
        </w:rPr>
        <w:t>VEINTISÉIS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02771">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ANYLÚ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AILE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A51BA4">
        <w:rPr>
          <w:rFonts w:ascii="Times New Roman" w:eastAsia="Calibri" w:hAnsi="Times New Roman" w:cs="Times New Roman"/>
          <w:color w:val="000000"/>
        </w:rPr>
        <w:t xml:space="preserve"> Y</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A51BA4">
        <w:rPr>
          <w:rFonts w:ascii="Times New Roman" w:eastAsia="Times New Roman" w:hAnsi="Times New Roman" w:cs="Times New Roman"/>
          <w:b/>
          <w:bCs/>
          <w:lang w:eastAsia="es-ES"/>
        </w:rPr>
        <w:t>DIPUTADOS A TRAVÉS DE LA PLAT</w:t>
      </w:r>
      <w:bookmarkStart w:id="0" w:name="_GoBack"/>
      <w:bookmarkEnd w:id="0"/>
      <w:r w:rsidR="00A51BA4">
        <w:rPr>
          <w:rFonts w:ascii="Times New Roman" w:eastAsia="Times New Roman" w:hAnsi="Times New Roman" w:cs="Times New Roman"/>
          <w:b/>
          <w:bCs/>
          <w:lang w:eastAsia="es-ES"/>
        </w:rPr>
        <w:t xml:space="preserve">AFORMA DIGITAL: </w:t>
      </w:r>
      <w:r w:rsidR="00A51BA4" w:rsidRPr="00505E4F">
        <w:rPr>
          <w:rFonts w:ascii="Times New Roman" w:eastAsia="Calibri" w:hAnsi="Times New Roman" w:cs="Times New Roman"/>
          <w:color w:val="000000"/>
        </w:rPr>
        <w:t>REYNA REYES MOLINA</w:t>
      </w:r>
      <w:r w:rsidR="00A51BA4">
        <w:rPr>
          <w:rFonts w:ascii="Times New Roman" w:eastAsia="Calibri" w:hAnsi="Times New Roman" w:cs="Times New Roman"/>
          <w:color w:val="000000"/>
        </w:rPr>
        <w:t xml:space="preserve"> Y </w:t>
      </w:r>
      <w:r w:rsidR="00A51BA4" w:rsidRPr="00505E4F">
        <w:rPr>
          <w:rFonts w:ascii="Times New Roman" w:eastAsia="Calibri" w:hAnsi="Times New Roman" w:cs="Times New Roman"/>
          <w:color w:val="000000"/>
        </w:rPr>
        <w:t>BRENDA VELÁZQUEZ VALDEZ</w:t>
      </w:r>
      <w:r w:rsidR="00A51BA4">
        <w:rPr>
          <w:rFonts w:ascii="Times New Roman" w:eastAsia="Calibri" w:hAnsi="Times New Roman" w:cs="Times New Roman"/>
          <w:color w:val="000000"/>
        </w:rPr>
        <w:t>.</w:t>
      </w:r>
      <w:r w:rsidR="00A51BA4">
        <w:rPr>
          <w:rFonts w:ascii="Times New Roman" w:eastAsia="Calibri" w:hAnsi="Times New Roman" w:cs="Times New Roman"/>
          <w:color w:val="000000"/>
        </w:rPr>
        <w:t xml:space="preserve"> </w:t>
      </w:r>
      <w:r w:rsidR="00222D69">
        <w:rPr>
          <w:rFonts w:ascii="Times New Roman" w:eastAsia="Times New Roman" w:hAnsi="Times New Roman" w:cs="Times New Roman"/>
          <w:b/>
          <w:bCs/>
          <w:lang w:eastAsia="es-ES"/>
        </w:rPr>
        <w:t xml:space="preserve">DIPUTADOS QUE SE INCORPORARON DURANTE EL TRANSCURSO DE LA SESIÓN: </w:t>
      </w:r>
      <w:r w:rsidR="00222D69" w:rsidRPr="008E07B8">
        <w:rPr>
          <w:rFonts w:ascii="Times New Roman" w:eastAsia="Calibri" w:hAnsi="Times New Roman" w:cs="Times New Roman"/>
          <w:color w:val="000000"/>
        </w:rPr>
        <w:t>CLAUDIA MAYELA CHAPA MARMOLEJO</w:t>
      </w:r>
      <w:r w:rsidR="00C118ED" w:rsidRPr="008E07B8">
        <w:rPr>
          <w:rFonts w:ascii="Times New Roman" w:eastAsia="Calibri" w:hAnsi="Times New Roman" w:cs="Times New Roman"/>
          <w:color w:val="000000"/>
        </w:rPr>
        <w:t xml:space="preserve">, </w:t>
      </w:r>
      <w:r w:rsidR="008E07B8" w:rsidRPr="008E07B8">
        <w:rPr>
          <w:rFonts w:ascii="Times New Roman" w:eastAsia="Calibri" w:hAnsi="Times New Roman" w:cs="Times New Roman"/>
          <w:color w:val="000000"/>
        </w:rPr>
        <w:t xml:space="preserve">MIGUEL ÁNGEL GARCÍA LECHUGA, </w:t>
      </w:r>
      <w:r w:rsidR="00C118ED" w:rsidRPr="008E07B8">
        <w:rPr>
          <w:rFonts w:ascii="Times New Roman" w:eastAsia="Calibri" w:hAnsi="Times New Roman" w:cs="Times New Roman"/>
          <w:color w:val="000000"/>
        </w:rPr>
        <w:t>ROCÍO MAYBE MONTALVO ADAME</w:t>
      </w:r>
      <w:r w:rsidR="008E07B8" w:rsidRPr="008E07B8">
        <w:rPr>
          <w:rFonts w:ascii="Times New Roman" w:eastAsia="Calibri" w:hAnsi="Times New Roman" w:cs="Times New Roman"/>
          <w:color w:val="000000"/>
        </w:rPr>
        <w:t xml:space="preserve"> Y PERLA DE LOS ÁNGELES VILLARREAL VALDEZ</w:t>
      </w:r>
      <w:r w:rsidR="00C118ED" w:rsidRPr="008E07B8">
        <w:rPr>
          <w:rFonts w:ascii="Times New Roman" w:eastAsia="Calibri" w:hAnsi="Times New Roman" w:cs="Times New Roman"/>
          <w:color w:val="000000"/>
        </w:rPr>
        <w:t>.</w:t>
      </w:r>
    </w:p>
    <w:p w14:paraId="6678F3B5" w14:textId="55273961" w:rsidR="00CA2388" w:rsidRPr="00E4174B" w:rsidRDefault="00CA2388" w:rsidP="00736E00">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5D899C2B" w:rsidR="00AD1A26" w:rsidRDefault="00864222" w:rsidP="00736E00">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222D69">
        <w:rPr>
          <w:rFonts w:ascii="Times New Roman" w:hAnsi="Times New Roman" w:cs="Times New Roman"/>
        </w:rPr>
        <w:t>36</w:t>
      </w:r>
      <w:r w:rsidRPr="005F790E">
        <w:rPr>
          <w:rFonts w:ascii="Times New Roman" w:hAnsi="Times New Roman" w:cs="Times New Roman"/>
        </w:rPr>
        <w:t xml:space="preserve"> DIPUTADOS PRESENTES EN EL RECINTO OFICIAL Y </w:t>
      </w:r>
      <w:r w:rsidR="00222D69">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026</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222D69">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8E07B8">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1D4DA298" w14:textId="77777777" w:rsidR="00E478DE" w:rsidRDefault="00E478DE" w:rsidP="00736E00">
      <w:pPr>
        <w:spacing w:after="0" w:line="240" w:lineRule="auto"/>
        <w:ind w:right="-91"/>
        <w:jc w:val="both"/>
        <w:rPr>
          <w:rFonts w:ascii="Times New Roman" w:hAnsi="Times New Roman" w:cs="Times New Roman"/>
          <w:b/>
        </w:rPr>
      </w:pPr>
    </w:p>
    <w:p w14:paraId="3F849E76" w14:textId="020CEA03" w:rsidR="00411EA3" w:rsidRDefault="00CD37DA" w:rsidP="00736E00">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7777F5">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47A2B90" w14:textId="77777777" w:rsidR="00C73F38" w:rsidRDefault="00C73F38" w:rsidP="00736E00">
      <w:pPr>
        <w:pStyle w:val="Textoindependiente"/>
        <w:spacing w:line="240" w:lineRule="auto"/>
        <w:ind w:left="567" w:right="-91" w:hanging="567"/>
        <w:rPr>
          <w:b/>
          <w:sz w:val="22"/>
          <w:szCs w:val="22"/>
        </w:rPr>
      </w:pPr>
    </w:p>
    <w:p w14:paraId="2AFCD8B2" w14:textId="77777777" w:rsidR="00573F82" w:rsidRPr="00BD2BDD" w:rsidRDefault="00573F82" w:rsidP="00736E00">
      <w:pPr>
        <w:pStyle w:val="Textoindependiente"/>
        <w:spacing w:line="276" w:lineRule="auto"/>
        <w:ind w:left="567" w:right="-91" w:hanging="567"/>
        <w:rPr>
          <w:b/>
          <w:sz w:val="22"/>
          <w:szCs w:val="22"/>
        </w:rPr>
      </w:pPr>
      <w:r w:rsidRPr="00BD2BDD">
        <w:rPr>
          <w:b/>
          <w:sz w:val="22"/>
          <w:szCs w:val="22"/>
        </w:rPr>
        <w:t xml:space="preserve">ORDEN DEL DÍA: </w:t>
      </w:r>
    </w:p>
    <w:p w14:paraId="4111E122" w14:textId="77777777" w:rsidR="00573F82" w:rsidRPr="00BD2BDD" w:rsidRDefault="00573F82" w:rsidP="00736E00">
      <w:pPr>
        <w:pStyle w:val="Textoindependiente"/>
        <w:spacing w:line="276" w:lineRule="auto"/>
        <w:ind w:left="567" w:right="-91" w:hanging="567"/>
        <w:rPr>
          <w:b/>
          <w:sz w:val="22"/>
          <w:szCs w:val="22"/>
        </w:rPr>
      </w:pPr>
    </w:p>
    <w:p w14:paraId="65F69F3B" w14:textId="77777777" w:rsidR="00573F82" w:rsidRPr="009A42E9" w:rsidRDefault="00573F82" w:rsidP="00736E0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LISTA DE ASISTENCIA.</w:t>
      </w:r>
    </w:p>
    <w:p w14:paraId="41477805" w14:textId="77777777" w:rsidR="00573F82" w:rsidRPr="009A42E9" w:rsidRDefault="00573F82" w:rsidP="00736E0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DD42CA2" w14:textId="77777777" w:rsidR="00573F82" w:rsidRPr="009A42E9" w:rsidRDefault="00573F82" w:rsidP="00736E0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APERTURA DE LA SESIÓN ORDINARIA.</w:t>
      </w:r>
    </w:p>
    <w:p w14:paraId="7FC1345D" w14:textId="77777777" w:rsidR="00573F82" w:rsidRPr="009A42E9" w:rsidRDefault="00573F82" w:rsidP="00736E0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202DB2F" w14:textId="4EC47B2A" w:rsidR="00573F82" w:rsidRPr="009A42E9" w:rsidRDefault="00573F82" w:rsidP="00736E0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LECTURA</w:t>
      </w:r>
      <w:r w:rsidR="00222D69">
        <w:rPr>
          <w:rFonts w:ascii="Times New Roman" w:eastAsia="Times New Roman" w:hAnsi="Times New Roman" w:cs="Times New Roman"/>
          <w:lang w:val="es-ES_tradnl" w:eastAsia="es-ES"/>
        </w:rPr>
        <w:t xml:space="preserve">, DISCUSIÓN Y APROBACIÓN DEL PROYECTO </w:t>
      </w:r>
      <w:r w:rsidRPr="009A42E9">
        <w:rPr>
          <w:rFonts w:ascii="Times New Roman" w:eastAsia="Times New Roman" w:hAnsi="Times New Roman" w:cs="Times New Roman"/>
          <w:lang w:val="es-ES_tradnl" w:eastAsia="es-ES"/>
        </w:rPr>
        <w:t>DEL ORDEN DEL DÍA DE LA SESIÓN ORDINARIA.</w:t>
      </w:r>
    </w:p>
    <w:p w14:paraId="329F563E" w14:textId="77777777" w:rsidR="00573F82" w:rsidRPr="009A42E9" w:rsidRDefault="00573F82" w:rsidP="00736E00">
      <w:pPr>
        <w:pStyle w:val="Prrafodelista"/>
        <w:ind w:right="-91"/>
        <w:rPr>
          <w:lang w:val="es-ES_tradnl"/>
        </w:rPr>
      </w:pPr>
    </w:p>
    <w:p w14:paraId="25BC5CE5" w14:textId="77777777" w:rsidR="00573F82" w:rsidRPr="009A42E9" w:rsidRDefault="00573F82" w:rsidP="00736E00">
      <w:pPr>
        <w:pStyle w:val="Prrafodelista"/>
        <w:widowControl w:val="0"/>
        <w:numPr>
          <w:ilvl w:val="0"/>
          <w:numId w:val="12"/>
        </w:numPr>
        <w:autoSpaceDE w:val="0"/>
        <w:autoSpaceDN w:val="0"/>
        <w:ind w:right="-91"/>
        <w:jc w:val="both"/>
        <w:rPr>
          <w:sz w:val="22"/>
          <w:szCs w:val="22"/>
          <w:lang w:val="es-ES_tradnl"/>
        </w:rPr>
      </w:pPr>
      <w:r w:rsidRPr="009A42E9">
        <w:rPr>
          <w:sz w:val="22"/>
          <w:szCs w:val="22"/>
          <w:lang w:val="es-ES_tradnl"/>
        </w:rPr>
        <w:t>ASUNTOS EN CARTERA.</w:t>
      </w:r>
    </w:p>
    <w:p w14:paraId="464484E6" w14:textId="77777777" w:rsidR="00573F82" w:rsidRPr="009A42E9" w:rsidRDefault="00573F82" w:rsidP="00736E00">
      <w:pPr>
        <w:pStyle w:val="Prrafodelista"/>
        <w:ind w:right="-91"/>
        <w:rPr>
          <w:sz w:val="22"/>
          <w:szCs w:val="22"/>
          <w:lang w:val="es-ES_tradnl"/>
        </w:rPr>
      </w:pPr>
    </w:p>
    <w:p w14:paraId="4DAB3EE0" w14:textId="77777777" w:rsidR="00573F82" w:rsidRPr="009A42E9" w:rsidRDefault="00573F82" w:rsidP="00736E0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INICIATIVAS DE LEY O DECRETO PRESENTADAS POR LOS CC. DIPUTADOS.</w:t>
      </w:r>
    </w:p>
    <w:p w14:paraId="3D97F09D" w14:textId="77777777" w:rsidR="00573F82" w:rsidRPr="009A42E9" w:rsidRDefault="00573F82" w:rsidP="00736E00">
      <w:pPr>
        <w:pStyle w:val="Prrafodelista"/>
        <w:ind w:right="-91"/>
        <w:rPr>
          <w:lang w:val="es-ES_tradnl"/>
        </w:rPr>
      </w:pPr>
    </w:p>
    <w:p w14:paraId="08F69DB1" w14:textId="77777777" w:rsidR="00573F82" w:rsidRPr="009A42E9" w:rsidRDefault="00573F82" w:rsidP="00736E00">
      <w:pPr>
        <w:pStyle w:val="Prrafodelista"/>
        <w:numPr>
          <w:ilvl w:val="0"/>
          <w:numId w:val="12"/>
        </w:numPr>
        <w:ind w:right="-91"/>
        <w:jc w:val="both"/>
        <w:rPr>
          <w:bCs/>
          <w:iCs/>
          <w:sz w:val="22"/>
          <w:szCs w:val="22"/>
          <w:lang w:val="es-ES_tradnl"/>
        </w:rPr>
      </w:pPr>
      <w:r w:rsidRPr="009A42E9">
        <w:rPr>
          <w:bCs/>
          <w:iCs/>
          <w:sz w:val="22"/>
          <w:szCs w:val="22"/>
          <w:lang w:val="es-ES_tradnl"/>
        </w:rPr>
        <w:t>INFORME DE COMISIONES.</w:t>
      </w:r>
    </w:p>
    <w:p w14:paraId="780C3CEE" w14:textId="77777777" w:rsidR="00573F82" w:rsidRPr="009A42E9" w:rsidRDefault="00573F82" w:rsidP="00736E00">
      <w:pPr>
        <w:pStyle w:val="Prrafodelista"/>
        <w:ind w:right="-91"/>
        <w:rPr>
          <w:bCs/>
          <w:iCs/>
          <w:sz w:val="22"/>
          <w:szCs w:val="22"/>
          <w:lang w:val="es-ES_tradnl"/>
        </w:rPr>
      </w:pPr>
    </w:p>
    <w:p w14:paraId="088A680E" w14:textId="77777777" w:rsidR="00573F82" w:rsidRPr="00742BF3" w:rsidRDefault="00573F82" w:rsidP="00736E00">
      <w:pPr>
        <w:pStyle w:val="Prrafodelista"/>
        <w:widowControl w:val="0"/>
        <w:numPr>
          <w:ilvl w:val="0"/>
          <w:numId w:val="12"/>
        </w:numPr>
        <w:autoSpaceDE w:val="0"/>
        <w:autoSpaceDN w:val="0"/>
        <w:spacing w:line="276" w:lineRule="auto"/>
        <w:ind w:right="-91"/>
        <w:jc w:val="both"/>
        <w:rPr>
          <w:iCs/>
          <w:sz w:val="22"/>
          <w:szCs w:val="22"/>
        </w:rPr>
      </w:pPr>
      <w:r w:rsidRPr="00742BF3">
        <w:rPr>
          <w:iCs/>
          <w:sz w:val="22"/>
          <w:szCs w:val="22"/>
        </w:rPr>
        <w:t xml:space="preserve">GLOSA DEL TERCER INFORME DE GOBIERNO Y LA SITUACIÓN QUE GUARDA EL ESTADO Y LA ADMINISTRACIÓN PÚBLICA, CORRESPONDIENTE </w:t>
      </w:r>
      <w:r w:rsidRPr="00742BF3">
        <w:rPr>
          <w:b/>
          <w:iCs/>
          <w:sz w:val="22"/>
          <w:szCs w:val="22"/>
        </w:rPr>
        <w:t xml:space="preserve">AL EJE DE GENERACIÓN DE RIQUEZA SOSTENIBLE </w:t>
      </w:r>
      <w:r w:rsidRPr="00742BF3">
        <w:rPr>
          <w:iCs/>
          <w:sz w:val="22"/>
          <w:szCs w:val="22"/>
        </w:rPr>
        <w:t>:</w:t>
      </w:r>
    </w:p>
    <w:p w14:paraId="40C6A2A6" w14:textId="77777777" w:rsidR="00573F82" w:rsidRPr="00742BF3" w:rsidRDefault="00573F82" w:rsidP="00736E00">
      <w:pPr>
        <w:spacing w:after="0" w:line="240" w:lineRule="auto"/>
        <w:ind w:left="720" w:right="-91"/>
        <w:contextualSpacing/>
        <w:rPr>
          <w:rFonts w:ascii="Times New Roman" w:eastAsia="Times New Roman" w:hAnsi="Times New Roman" w:cs="Times New Roman"/>
          <w:iCs/>
          <w:lang w:eastAsia="es-ES"/>
        </w:rPr>
      </w:pPr>
    </w:p>
    <w:p w14:paraId="1F5A91AC" w14:textId="62B5D60B" w:rsidR="00573F82" w:rsidRPr="00742BF3" w:rsidRDefault="00573F82" w:rsidP="00736E00">
      <w:pPr>
        <w:pStyle w:val="Prrafodelista"/>
        <w:widowControl w:val="0"/>
        <w:numPr>
          <w:ilvl w:val="0"/>
          <w:numId w:val="26"/>
        </w:numPr>
        <w:autoSpaceDE w:val="0"/>
        <w:autoSpaceDN w:val="0"/>
        <w:spacing w:line="276" w:lineRule="auto"/>
        <w:ind w:left="1134" w:right="-91"/>
        <w:jc w:val="both"/>
        <w:rPr>
          <w:iCs/>
          <w:sz w:val="22"/>
          <w:szCs w:val="22"/>
        </w:rPr>
      </w:pPr>
      <w:r w:rsidRPr="00742BF3">
        <w:rPr>
          <w:iCs/>
          <w:sz w:val="22"/>
          <w:szCs w:val="22"/>
        </w:rPr>
        <w:t>SECRETARÍA DE MEDIO AMBIENTE</w:t>
      </w:r>
      <w:r w:rsidR="00222D69">
        <w:rPr>
          <w:iCs/>
          <w:sz w:val="22"/>
          <w:szCs w:val="22"/>
        </w:rPr>
        <w:t>.</w:t>
      </w:r>
    </w:p>
    <w:p w14:paraId="70934561" w14:textId="74E15163" w:rsidR="00573F82" w:rsidRPr="00742BF3" w:rsidRDefault="00573F82" w:rsidP="00736E00">
      <w:pPr>
        <w:pStyle w:val="Prrafodelista"/>
        <w:widowControl w:val="0"/>
        <w:numPr>
          <w:ilvl w:val="0"/>
          <w:numId w:val="26"/>
        </w:numPr>
        <w:autoSpaceDE w:val="0"/>
        <w:autoSpaceDN w:val="0"/>
        <w:spacing w:line="276" w:lineRule="auto"/>
        <w:ind w:left="1134" w:right="-91"/>
        <w:jc w:val="both"/>
        <w:rPr>
          <w:iCs/>
          <w:sz w:val="22"/>
          <w:szCs w:val="22"/>
        </w:rPr>
      </w:pPr>
      <w:r w:rsidRPr="00742BF3">
        <w:rPr>
          <w:iCs/>
          <w:sz w:val="22"/>
          <w:szCs w:val="22"/>
        </w:rPr>
        <w:t>SISTEMA INTEGRAL PARA EL MANEJO ECOLÓGICO Y PROCESAMIENTO DE DESECHOS (SIMEPRODE)</w:t>
      </w:r>
      <w:r w:rsidR="00222D69">
        <w:rPr>
          <w:iCs/>
          <w:sz w:val="22"/>
          <w:szCs w:val="22"/>
        </w:rPr>
        <w:t>.</w:t>
      </w:r>
    </w:p>
    <w:p w14:paraId="5CD98888" w14:textId="77777777" w:rsidR="00573F82" w:rsidRPr="00742BF3" w:rsidRDefault="00573F82" w:rsidP="00736E00">
      <w:pPr>
        <w:pStyle w:val="Prrafodelista"/>
        <w:widowControl w:val="0"/>
        <w:numPr>
          <w:ilvl w:val="0"/>
          <w:numId w:val="26"/>
        </w:numPr>
        <w:autoSpaceDE w:val="0"/>
        <w:autoSpaceDN w:val="0"/>
        <w:spacing w:line="276" w:lineRule="auto"/>
        <w:ind w:left="1134" w:right="-91"/>
        <w:jc w:val="both"/>
        <w:rPr>
          <w:iCs/>
          <w:sz w:val="22"/>
          <w:szCs w:val="22"/>
        </w:rPr>
      </w:pPr>
      <w:r w:rsidRPr="00742BF3">
        <w:rPr>
          <w:iCs/>
          <w:sz w:val="22"/>
          <w:szCs w:val="22"/>
        </w:rPr>
        <w:t>INSTITUTO DE AGUA Y DRENAJE DE MONTERREY</w:t>
      </w:r>
    </w:p>
    <w:p w14:paraId="2057B1A2" w14:textId="02FC4AAA" w:rsidR="00573F82" w:rsidRPr="00742BF3" w:rsidRDefault="00573F82" w:rsidP="00736E00">
      <w:pPr>
        <w:pStyle w:val="Prrafodelista"/>
        <w:widowControl w:val="0"/>
        <w:numPr>
          <w:ilvl w:val="0"/>
          <w:numId w:val="26"/>
        </w:numPr>
        <w:autoSpaceDE w:val="0"/>
        <w:autoSpaceDN w:val="0"/>
        <w:spacing w:line="276" w:lineRule="auto"/>
        <w:ind w:left="1134" w:right="-91"/>
        <w:jc w:val="both"/>
        <w:rPr>
          <w:iCs/>
          <w:sz w:val="22"/>
          <w:szCs w:val="22"/>
        </w:rPr>
      </w:pPr>
      <w:r w:rsidRPr="00742BF3">
        <w:rPr>
          <w:iCs/>
          <w:sz w:val="22"/>
          <w:szCs w:val="22"/>
        </w:rPr>
        <w:t>PARQUES Y VIDA SILVESTRE</w:t>
      </w:r>
      <w:r w:rsidR="00222D69">
        <w:rPr>
          <w:iCs/>
          <w:sz w:val="22"/>
          <w:szCs w:val="22"/>
        </w:rPr>
        <w:t>.</w:t>
      </w:r>
    </w:p>
    <w:p w14:paraId="5F4660BA" w14:textId="23C90D70" w:rsidR="00573F82" w:rsidRPr="00742BF3" w:rsidRDefault="00573F82" w:rsidP="00736E00">
      <w:pPr>
        <w:pStyle w:val="Prrafodelista"/>
        <w:widowControl w:val="0"/>
        <w:numPr>
          <w:ilvl w:val="0"/>
          <w:numId w:val="26"/>
        </w:numPr>
        <w:autoSpaceDE w:val="0"/>
        <w:autoSpaceDN w:val="0"/>
        <w:spacing w:line="276" w:lineRule="auto"/>
        <w:ind w:left="1134" w:right="-91"/>
        <w:jc w:val="both"/>
        <w:rPr>
          <w:bCs/>
          <w:iCs/>
          <w:sz w:val="22"/>
          <w:szCs w:val="22"/>
          <w:lang w:val="es-ES_tradnl"/>
        </w:rPr>
      </w:pPr>
      <w:r w:rsidRPr="00742BF3">
        <w:rPr>
          <w:iCs/>
          <w:sz w:val="22"/>
          <w:szCs w:val="22"/>
        </w:rPr>
        <w:t>PARQUE FUNDIDORA</w:t>
      </w:r>
      <w:r w:rsidR="00222D69">
        <w:rPr>
          <w:iCs/>
          <w:sz w:val="22"/>
          <w:szCs w:val="22"/>
        </w:rPr>
        <w:t>.</w:t>
      </w:r>
    </w:p>
    <w:p w14:paraId="29F9A759" w14:textId="73154592" w:rsidR="00573F82" w:rsidRPr="00742BF3" w:rsidRDefault="00573F82" w:rsidP="00736E00">
      <w:pPr>
        <w:pStyle w:val="Prrafodelista"/>
        <w:widowControl w:val="0"/>
        <w:numPr>
          <w:ilvl w:val="0"/>
          <w:numId w:val="27"/>
        </w:numPr>
        <w:autoSpaceDE w:val="0"/>
        <w:autoSpaceDN w:val="0"/>
        <w:spacing w:line="276" w:lineRule="auto"/>
        <w:ind w:left="1134" w:right="-91"/>
        <w:jc w:val="both"/>
        <w:rPr>
          <w:iCs/>
          <w:sz w:val="22"/>
          <w:szCs w:val="22"/>
        </w:rPr>
      </w:pPr>
      <w:r w:rsidRPr="00742BF3">
        <w:rPr>
          <w:iCs/>
          <w:sz w:val="22"/>
          <w:szCs w:val="22"/>
        </w:rPr>
        <w:t>FIDEICOMISO DE DESARROLLO URBANO</w:t>
      </w:r>
      <w:r w:rsidR="00222D69">
        <w:rPr>
          <w:iCs/>
          <w:sz w:val="22"/>
          <w:szCs w:val="22"/>
        </w:rPr>
        <w:t>.</w:t>
      </w:r>
    </w:p>
    <w:p w14:paraId="6995CAC2" w14:textId="77777777" w:rsidR="00573F82" w:rsidRPr="009A42E9" w:rsidRDefault="00573F82" w:rsidP="00736E0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29074FB" w14:textId="77777777" w:rsidR="00573F82" w:rsidRPr="009A42E9" w:rsidRDefault="00573F82" w:rsidP="00736E0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A42E9">
        <w:rPr>
          <w:rFonts w:ascii="Times New Roman" w:eastAsia="Times New Roman" w:hAnsi="Times New Roman" w:cs="Times New Roman"/>
          <w:lang w:val="es-ES_tradnl" w:eastAsia="es-ES"/>
        </w:rPr>
        <w:t>USO DE LA PALABRA A LOS CC. DIPUTADOS PARA TRATAR ASUNTOS EN LO GENERAL.</w:t>
      </w:r>
    </w:p>
    <w:p w14:paraId="6AE4885D" w14:textId="77777777" w:rsidR="00573F82" w:rsidRPr="009A42E9" w:rsidRDefault="00573F82" w:rsidP="00736E00">
      <w:pPr>
        <w:pStyle w:val="Prrafodelista"/>
        <w:ind w:right="-91"/>
        <w:rPr>
          <w:sz w:val="22"/>
          <w:szCs w:val="22"/>
          <w:lang w:val="es-ES_tradnl"/>
        </w:rPr>
      </w:pPr>
    </w:p>
    <w:p w14:paraId="5C50470D" w14:textId="77777777" w:rsidR="00573F82" w:rsidRPr="009A42E9" w:rsidRDefault="00573F82" w:rsidP="00736E00">
      <w:pPr>
        <w:pStyle w:val="Prrafodelista"/>
        <w:numPr>
          <w:ilvl w:val="0"/>
          <w:numId w:val="12"/>
        </w:numPr>
        <w:ind w:right="-91"/>
        <w:rPr>
          <w:sz w:val="22"/>
          <w:szCs w:val="22"/>
          <w:lang w:val="es-ES_tradnl"/>
        </w:rPr>
      </w:pPr>
      <w:r w:rsidRPr="009A42E9">
        <w:rPr>
          <w:sz w:val="22"/>
          <w:szCs w:val="22"/>
          <w:lang w:val="es-ES_tradnl"/>
        </w:rPr>
        <w:t>LECTURA DEL PROYECTO DEL ORDEN DEL DÍA PARA LA PRÓXIMA SESIÓN.</w:t>
      </w:r>
    </w:p>
    <w:p w14:paraId="0EC2B3E3" w14:textId="77777777" w:rsidR="00573F82" w:rsidRPr="009A42E9" w:rsidRDefault="00573F82" w:rsidP="00736E00">
      <w:pPr>
        <w:pStyle w:val="Prrafodelista"/>
        <w:ind w:right="-91"/>
        <w:jc w:val="both"/>
        <w:rPr>
          <w:sz w:val="22"/>
          <w:szCs w:val="22"/>
        </w:rPr>
      </w:pPr>
    </w:p>
    <w:p w14:paraId="5E7BD019" w14:textId="77777777" w:rsidR="00573F82" w:rsidRPr="00B36CDE" w:rsidRDefault="00573F82" w:rsidP="00736E00">
      <w:pPr>
        <w:pStyle w:val="Prrafodelista"/>
        <w:widowControl w:val="0"/>
        <w:numPr>
          <w:ilvl w:val="0"/>
          <w:numId w:val="12"/>
        </w:numPr>
        <w:autoSpaceDE w:val="0"/>
        <w:autoSpaceDN w:val="0"/>
        <w:ind w:right="-91"/>
        <w:jc w:val="both"/>
        <w:rPr>
          <w:iCs/>
          <w:sz w:val="22"/>
          <w:szCs w:val="22"/>
        </w:rPr>
      </w:pPr>
      <w:r w:rsidRPr="009A42E9">
        <w:rPr>
          <w:sz w:val="22"/>
          <w:szCs w:val="22"/>
          <w:lang w:val="es-ES_tradnl"/>
        </w:rPr>
        <w:t>CLAUSURA DE LA SESIÓN.</w:t>
      </w:r>
    </w:p>
    <w:p w14:paraId="4EEB379B" w14:textId="77777777" w:rsidR="00573F82" w:rsidRPr="00411EA3" w:rsidRDefault="00573F82" w:rsidP="00736E00">
      <w:pPr>
        <w:pStyle w:val="Prrafodelista"/>
        <w:spacing w:line="360" w:lineRule="auto"/>
        <w:ind w:right="-91"/>
        <w:rPr>
          <w:iCs/>
          <w:color w:val="FF0000"/>
          <w:sz w:val="22"/>
          <w:szCs w:val="22"/>
        </w:rPr>
      </w:pPr>
    </w:p>
    <w:p w14:paraId="30070C07" w14:textId="121AF89D" w:rsidR="009E549A" w:rsidRPr="00222D69" w:rsidRDefault="009E549A" w:rsidP="00736E00">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Pr="00222D69">
        <w:rPr>
          <w:rFonts w:ascii="Times New Roman" w:hAnsi="Times New Roman" w:cs="Times New Roman"/>
        </w:rPr>
        <w:t xml:space="preserve">LA C. PRESIDENTA LO PUSO A CONSIDERACIÓN DEL PLENO, PREGUNTANDO A LOS CC. DIPUTADOS SI TIENEN ALGUNA CORRECCIÓN O MODIFICACIÓN QUE HACER, SE SIRVAN MANIFESTARLO, A EFECTO DE QUE SE TOME NOTA. </w:t>
      </w:r>
      <w:r w:rsidRPr="00222D69">
        <w:rPr>
          <w:rFonts w:ascii="Times New Roman" w:hAnsi="Times New Roman" w:cs="Times New Roman"/>
          <w:i/>
        </w:rPr>
        <w:t>LA SECRETARÍA INFORMÓ QUE NO EXISTE CORRECCIÓN O MODIFICACIÓN.</w:t>
      </w:r>
    </w:p>
    <w:p w14:paraId="196542AF" w14:textId="77777777" w:rsidR="009E549A" w:rsidRPr="00222D69" w:rsidRDefault="009E549A" w:rsidP="00736E00">
      <w:pPr>
        <w:spacing w:after="0"/>
        <w:ind w:right="-91"/>
        <w:jc w:val="both"/>
        <w:rPr>
          <w:rFonts w:ascii="Times New Roman" w:hAnsi="Times New Roman" w:cs="Times New Roman"/>
        </w:rPr>
      </w:pPr>
    </w:p>
    <w:p w14:paraId="5CBBFAC1" w14:textId="29F287AF" w:rsidR="009E549A" w:rsidRPr="00E30A15" w:rsidRDefault="009E549A" w:rsidP="00736E00">
      <w:pPr>
        <w:spacing w:after="0" w:line="360" w:lineRule="auto"/>
        <w:ind w:right="-91"/>
        <w:jc w:val="both"/>
        <w:rPr>
          <w:rFonts w:ascii="Times New Roman" w:hAnsi="Times New Roman" w:cs="Times New Roman"/>
          <w:b/>
          <w:i/>
        </w:rPr>
      </w:pPr>
      <w:r w:rsidRPr="00222D69">
        <w:rPr>
          <w:rFonts w:ascii="Times New Roman" w:hAnsi="Times New Roman" w:cs="Times New Roman"/>
        </w:rPr>
        <w:lastRenderedPageBreak/>
        <w:t>AL NO HABER CORRECCIÓN O MODIFICACIÓN AL PROYECTO DEL ORDEN DEL DÍA, LA C. PRESIDENTA PROCEDIÓ A SU APROBACIÓN</w:t>
      </w:r>
      <w:r>
        <w:rPr>
          <w:rFonts w:ascii="Times New Roman" w:hAnsi="Times New Roman" w:cs="Times New Roman"/>
        </w:rPr>
        <w:t>, SOLICITANDO A LOS CC. DIPUTADOS SE SIRVAN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 xml:space="preserve">SIENDO APROBADO POR </w:t>
      </w:r>
      <w:r w:rsidR="00222D69">
        <w:rPr>
          <w:rFonts w:ascii="Times New Roman" w:hAnsi="Times New Roman" w:cs="Times New Roman"/>
          <w:b/>
          <w:i/>
        </w:rPr>
        <w:t>MAYORÍA</w:t>
      </w:r>
      <w:r w:rsidRPr="00E30A15">
        <w:rPr>
          <w:rFonts w:ascii="Times New Roman" w:hAnsi="Times New Roman" w:cs="Times New Roman"/>
          <w:b/>
          <w:i/>
        </w:rPr>
        <w:t xml:space="preserve">. </w:t>
      </w:r>
    </w:p>
    <w:p w14:paraId="328FAD62" w14:textId="77777777" w:rsidR="009E549A" w:rsidRDefault="009E549A" w:rsidP="00736E00">
      <w:pPr>
        <w:spacing w:after="0" w:line="240" w:lineRule="auto"/>
        <w:ind w:right="-91"/>
        <w:jc w:val="both"/>
        <w:rPr>
          <w:rFonts w:ascii="Times New Roman" w:hAnsi="Times New Roman" w:cs="Times New Roman"/>
        </w:rPr>
      </w:pPr>
    </w:p>
    <w:p w14:paraId="4CFB5853" w14:textId="0830E23B" w:rsidR="009E549A" w:rsidRDefault="009E549A" w:rsidP="00736E00">
      <w:pPr>
        <w:pStyle w:val="Textoindependiente"/>
        <w:spacing w:line="360" w:lineRule="auto"/>
        <w:ind w:right="-91"/>
        <w:rPr>
          <w:sz w:val="22"/>
          <w:szCs w:val="22"/>
        </w:rPr>
      </w:pPr>
      <w:r>
        <w:rPr>
          <w:sz w:val="22"/>
          <w:szCs w:val="22"/>
        </w:rPr>
        <w:t xml:space="preserve">APROBADO QUE FUE, </w:t>
      </w:r>
      <w:r w:rsidRPr="00222D69">
        <w:rPr>
          <w:sz w:val="22"/>
          <w:szCs w:val="22"/>
        </w:rPr>
        <w:t xml:space="preserve">LA C. PRESIDENTA </w:t>
      </w:r>
      <w:r w:rsidRPr="00335F19">
        <w:rPr>
          <w:sz w:val="22"/>
          <w:szCs w:val="22"/>
        </w:rPr>
        <w:t xml:space="preserve">CONTINUÓ CON EL SIGUIENTE PUNTO DEL ORDEN DEL DÍA QUE ES </w:t>
      </w:r>
      <w:r w:rsidRPr="00335F19">
        <w:rPr>
          <w:b/>
          <w:sz w:val="22"/>
          <w:szCs w:val="22"/>
        </w:rPr>
        <w:t>ASUNTOS EN CARTERA</w:t>
      </w:r>
      <w:r w:rsidRPr="002224B3">
        <w:rPr>
          <w:sz w:val="22"/>
          <w:szCs w:val="22"/>
        </w:rPr>
        <w:t>, SOLICITANDO A LA SECRETARÍA LOS HAGA DEL CONOCIMIENTO DEL PLENO; SOBRE LOS CUALES SE TOMARON LOS SIGUIENTES ACUERDOS:</w:t>
      </w:r>
    </w:p>
    <w:p w14:paraId="61784C2E" w14:textId="77777777" w:rsidR="009E549A" w:rsidRPr="002224B3" w:rsidRDefault="009E549A" w:rsidP="00736E00">
      <w:pPr>
        <w:pStyle w:val="Textoindependiente"/>
        <w:spacing w:line="240" w:lineRule="auto"/>
        <w:ind w:right="-91"/>
        <w:rPr>
          <w:sz w:val="22"/>
          <w:szCs w:val="22"/>
        </w:rPr>
      </w:pPr>
    </w:p>
    <w:p w14:paraId="4917FDAF"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SIGNADO POR LA C. DIP. GRECIA BENAVIDES FLORES, INTEGRANTE DEL GRUPO LEGISLATIVO DE MORENA DE LA LXXVII LEGISLATURA,</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PRESENTA INICIATIVA DE REFORMA AL ARTÍCULO 224 DEL CÓDIGO PENAL PARA EL ESTADO DE NUEVO LEÓN. </w:t>
      </w:r>
      <w:r w:rsidRPr="00E911D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86C0721"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235A4DB0"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SIGNADO POR EL C. DIP. JESÚS ALBERTO ELIZONDO SALAZAR, INTEGRANTE DEL GRUPO LEGISLATIVO DE MORENA DE LA LXXVII LEGISLATURA,</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PRESENTA INICIATIVA DE REFORMA POR ADICIÓN DE UN ARTÍCULO 207 BIS 1 DEL CÓDIGO PENAL PARA EL ESTADO DE NUEVO LEÓN. </w:t>
      </w:r>
      <w:r w:rsidRPr="00E911D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A632477" w14:textId="77777777" w:rsidR="00E911D5" w:rsidRPr="00E911D5" w:rsidRDefault="00E911D5" w:rsidP="00736E00">
      <w:pPr>
        <w:spacing w:after="0" w:line="240" w:lineRule="auto"/>
        <w:ind w:left="720" w:right="-91"/>
        <w:contextualSpacing/>
        <w:rPr>
          <w:rFonts w:ascii="Times New Roman" w:eastAsia="Questrial" w:hAnsi="Times New Roman" w:cs="Times New Roman"/>
          <w:b/>
          <w:lang w:val="es-ES" w:eastAsia="es-MX"/>
        </w:rPr>
      </w:pPr>
    </w:p>
    <w:p w14:paraId="287AC6AB" w14:textId="77777777" w:rsidR="00E911D5" w:rsidRPr="00E911D5" w:rsidRDefault="00E911D5" w:rsidP="00736E00">
      <w:pPr>
        <w:spacing w:after="0" w:line="360" w:lineRule="auto"/>
        <w:ind w:right="-91"/>
        <w:contextualSpacing/>
        <w:jc w:val="both"/>
        <w:rPr>
          <w:rFonts w:ascii="Times New Roman" w:eastAsia="Questrial" w:hAnsi="Times New Roman" w:cs="Times New Roman"/>
          <w:lang w:val="es-ES" w:eastAsia="es-MX"/>
        </w:rPr>
      </w:pPr>
      <w:r w:rsidRPr="00E911D5">
        <w:rPr>
          <w:rFonts w:ascii="Times New Roman" w:eastAsia="Questrial" w:hAnsi="Times New Roman" w:cs="Times New Roman"/>
          <w:lang w:val="es-ES" w:eastAsia="es-MX"/>
        </w:rPr>
        <w:t xml:space="preserve">EN ESE MOMENTO, SOLICITÓ Y SE LE CONCEDIÓ EL USO DE LA PALABRA A LA </w:t>
      </w:r>
      <w:r w:rsidRPr="00E911D5">
        <w:rPr>
          <w:rFonts w:ascii="Times New Roman" w:eastAsia="Questrial" w:hAnsi="Times New Roman" w:cs="Times New Roman"/>
          <w:b/>
          <w:lang w:val="es-ES" w:eastAsia="es-MX"/>
        </w:rPr>
        <w:t>C. DIP. ANYLÚ BENDICIÓN HERNÁNDEZ SEPÚLVEDA</w:t>
      </w:r>
      <w:r w:rsidRPr="00E911D5">
        <w:rPr>
          <w:rFonts w:ascii="Times New Roman" w:eastAsia="Questrial" w:hAnsi="Times New Roman" w:cs="Times New Roman"/>
          <w:lang w:val="es-ES" w:eastAsia="es-MX"/>
        </w:rPr>
        <w:t xml:space="preserve">, QUIEN, DESDE SU LUGAR, EXPRESÓ: “PARA SOLICITAR EL TURNO CON CARÁCTER DE URGENTE”. </w:t>
      </w:r>
    </w:p>
    <w:p w14:paraId="09245502" w14:textId="77777777" w:rsidR="00E911D5" w:rsidRPr="00E911D5" w:rsidRDefault="00E911D5" w:rsidP="00736E00">
      <w:pPr>
        <w:spacing w:after="0" w:line="240" w:lineRule="auto"/>
        <w:ind w:right="-91"/>
        <w:contextualSpacing/>
        <w:jc w:val="both"/>
        <w:rPr>
          <w:rFonts w:ascii="Times New Roman" w:eastAsia="Questrial" w:hAnsi="Times New Roman" w:cs="Times New Roman"/>
          <w:lang w:val="es-ES" w:eastAsia="es-MX"/>
        </w:rPr>
      </w:pPr>
    </w:p>
    <w:p w14:paraId="51DDDAC2" w14:textId="3FAE6E2E" w:rsidR="00E911D5" w:rsidRPr="00E911D5" w:rsidRDefault="00E911D5" w:rsidP="00736E00">
      <w:pPr>
        <w:spacing w:after="0" w:line="360" w:lineRule="auto"/>
        <w:ind w:right="-91"/>
        <w:contextualSpacing/>
        <w:jc w:val="both"/>
        <w:rPr>
          <w:rFonts w:ascii="Times New Roman" w:eastAsia="Questrial" w:hAnsi="Times New Roman" w:cs="Times New Roman"/>
          <w:lang w:val="es-ES" w:eastAsia="es-MX"/>
        </w:rPr>
      </w:pPr>
      <w:r w:rsidRPr="00E911D5">
        <w:rPr>
          <w:rFonts w:ascii="Times New Roman" w:eastAsia="Questrial" w:hAnsi="Times New Roman" w:cs="Times New Roman"/>
          <w:lang w:val="es-ES" w:eastAsia="es-MX"/>
        </w:rPr>
        <w:t xml:space="preserve">ENSEGUIDA, LA C. PRESIDENTA EXPRESÓ: “¿DEL SEGUNDO ESCRITO? EL PRESENTADO POR EL DIPUTADO JESÚS... ASÍ SE HARÁ. </w:t>
      </w:r>
      <w:r w:rsidRPr="00E911D5">
        <w:rPr>
          <w:rFonts w:ascii="Times New Roman" w:eastAsia="Questrial" w:hAnsi="Times New Roman" w:cs="Times New Roman"/>
          <w:b/>
          <w:lang w:val="es-ES" w:eastAsia="es-MX"/>
        </w:rPr>
        <w:t xml:space="preserve">SE TURNA EN </w:t>
      </w:r>
      <w:r w:rsidRPr="00E911D5">
        <w:rPr>
          <w:rFonts w:ascii="Times New Roman" w:eastAsia="Questrial" w:hAnsi="Times New Roman" w:cs="Times New Roman"/>
          <w:b/>
          <w:u w:val="single"/>
          <w:lang w:val="es-ES" w:eastAsia="es-MX"/>
        </w:rPr>
        <w:t>CARÁCTER DE URGENTE</w:t>
      </w:r>
      <w:r w:rsidRPr="00E911D5">
        <w:rPr>
          <w:rFonts w:ascii="Times New Roman" w:eastAsia="Questrial" w:hAnsi="Times New Roman" w:cs="Times New Roman"/>
          <w:b/>
          <w:lang w:val="es-ES" w:eastAsia="es-MX"/>
        </w:rPr>
        <w:t xml:space="preserve"> A LA COMISIÓN DE JUSTICIA Y SEGURIDAD PÚBLICA</w:t>
      </w:r>
      <w:r w:rsidRPr="00E911D5">
        <w:rPr>
          <w:rFonts w:ascii="Times New Roman" w:eastAsia="Questrial" w:hAnsi="Times New Roman" w:cs="Times New Roman"/>
          <w:lang w:val="es-ES" w:eastAsia="es-MX"/>
        </w:rPr>
        <w:t xml:space="preserve">”. </w:t>
      </w:r>
    </w:p>
    <w:p w14:paraId="471E24AF" w14:textId="77777777" w:rsidR="00E911D5" w:rsidRPr="00E911D5" w:rsidRDefault="00E911D5" w:rsidP="00736E00">
      <w:pPr>
        <w:spacing w:after="0" w:line="240" w:lineRule="auto"/>
        <w:ind w:right="-91"/>
        <w:contextualSpacing/>
        <w:jc w:val="both"/>
        <w:rPr>
          <w:rFonts w:ascii="Times New Roman" w:eastAsia="Questrial" w:hAnsi="Times New Roman" w:cs="Times New Roman"/>
          <w:lang w:val="es-ES" w:eastAsia="es-MX"/>
        </w:rPr>
      </w:pPr>
    </w:p>
    <w:p w14:paraId="6A72301A" w14:textId="77777777" w:rsidR="00E911D5" w:rsidRPr="00E911D5" w:rsidRDefault="00E911D5" w:rsidP="00736E00">
      <w:pPr>
        <w:spacing w:after="0" w:line="360" w:lineRule="auto"/>
        <w:ind w:right="-91"/>
        <w:contextualSpacing/>
        <w:jc w:val="both"/>
        <w:rPr>
          <w:rFonts w:ascii="Times New Roman" w:eastAsia="Questrial" w:hAnsi="Times New Roman" w:cs="Times New Roman"/>
          <w:lang w:val="es-ES" w:eastAsia="es-MX"/>
        </w:rPr>
      </w:pPr>
      <w:r w:rsidRPr="00E911D5">
        <w:rPr>
          <w:rFonts w:ascii="Times New Roman" w:eastAsia="Questrial" w:hAnsi="Times New Roman" w:cs="Times New Roman"/>
          <w:lang w:val="es-ES" w:eastAsia="es-MX"/>
        </w:rPr>
        <w:t xml:space="preserve">LA C. SECRETARIA CONTINUÓ DANDO LECTURA A LOS ASUNTOS EN CARTERA. </w:t>
      </w:r>
    </w:p>
    <w:p w14:paraId="39AC502E"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228CBC6B"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OFICIO SIGNADO POR EL C. LIC. CHRISTIAN DAVID GARZA LOMAS, SECRETARIO GENERAL DE ACUERDOS DEL CONSEJO DE LA JUDICATURA DEL ESTADO,</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DA CONTESTACIÓN AL EXHORTO REALIZADO POR ESTA SOBERANÍA. </w:t>
      </w:r>
      <w:r w:rsidRPr="00E911D5">
        <w:rPr>
          <w:rFonts w:ascii="Times New Roman" w:eastAsia="Questrial" w:hAnsi="Times New Roman" w:cs="Times New Roman"/>
          <w:b/>
          <w:lang w:val="es-ES" w:eastAsia="es-MX"/>
        </w:rPr>
        <w:t>DE ENTERADA Y SE ANEXA EN EL ACUERDO ADMINISTRATIVO NÚM. 053 APROBADO POR ESTA SOBERANÍA; ASÍ MISMO REMÍTASE COPIA DEL OFICIO AL COMITÉ DE SEGUIMIENTO DE ACUERDOS Y AL PROMOVENTE.</w:t>
      </w:r>
    </w:p>
    <w:p w14:paraId="0C252832" w14:textId="77777777" w:rsidR="00E911D5" w:rsidRDefault="00E911D5" w:rsidP="00736E00">
      <w:pPr>
        <w:spacing w:after="0" w:line="240" w:lineRule="auto"/>
        <w:ind w:right="-91"/>
        <w:jc w:val="both"/>
        <w:rPr>
          <w:rFonts w:ascii="Times New Roman" w:eastAsia="Questrial" w:hAnsi="Times New Roman" w:cs="Times New Roman"/>
          <w:b/>
          <w:lang w:val="es-ES" w:eastAsia="es-MX"/>
        </w:rPr>
      </w:pPr>
    </w:p>
    <w:p w14:paraId="015432C2"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0883B90B"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lastRenderedPageBreak/>
        <w:t>ESCRITO SIGNADO POR EL C. RAÚL CANTÚ DE LA GARZA, PRESIDENTE MUNICIPAL DE SALINAS VICTORIA, NUEVO LEÓN,</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REMITE EL PROYECTO DE PRESUPUESTO DE INGRESOS PARA EL EJERCICIO FISCAL 2025. </w:t>
      </w:r>
      <w:r w:rsidRPr="00E911D5">
        <w:rPr>
          <w:rFonts w:ascii="Times New Roman" w:eastAsia="Questrial" w:hAnsi="Times New Roman" w:cs="Times New Roman"/>
          <w:b/>
          <w:lang w:val="es-ES" w:eastAsia="es-MX"/>
        </w:rPr>
        <w:t>DE ENTERADA Y SE ANEXA EN EL EXPEDIENTE NÚM. 18972/LXXVII QUE SE ENCUENTRA EN LA COMISIÓN QUINTA DE HACIENDA Y DESARROLLO MUNICIPAL.</w:t>
      </w:r>
    </w:p>
    <w:p w14:paraId="405E9B49"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08781385"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PRESENTADO POR EL C. DIP. MARIO ALEJANDRO SOTO ESQUER, COORDINADOR DEL GRUPO LEGISLATIVO DE MORENA DE LA LXXVII LEGISLATURA,</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SOLICITA LA APROBACIÓN DE UN PUNTO DE ACUERDO, A FIN DE EXHORTAR A LOS MUNICIPIOS DEL ÁREA METROPOLITANA DE MONTERREY, PARA QUE UTILICEN AGUA TRATADA PARA BRINDAR UN ADECUADO MANTENIMIENTO A LOS PARQUES Y ÁREAS VERDES URBANAS. </w:t>
      </w:r>
      <w:r w:rsidRPr="00E911D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1917A2F"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45091EA3"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PRESENTADO POR EL C. DIP. MARIO ALEJANDRO SOTO ESQUER, COORDINADOR DEL GRUPO LEGISLATIVO DE MORENA DE LA LXXVII LEGISLATURA,</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SOLICITA LA APROBACIÓN DE UN PUNTO DE ACUERDO, A FIN DE EXHORTAR AL DIRECTOR DE SERVICIOS DE AGUA Y DRENAJE DE MONTERREY, CON LA FINALIDAD DE INFORMAR LAS ACCIONES QUE ESTÁ REALIZADO PARA ASEGURAR EL SERVICIO DE AGUA POTABLE A LOS CIUDADANOS DEL MUNICIPIO DE GARCÍA, NUEVO LEÓN. </w:t>
      </w:r>
      <w:r w:rsidRPr="00E911D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9E92A96"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5113737D"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PRESENTADO POR EL C. DIP. MARIO ALEJANDRO SOTO ESQUER, COORDINADOR DEL GRUPO LEGISLATIVO DE MORENA DE LA LXXVII LEGISLATURA,</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SOLICITA LA APROBACIÓN DE UN PUNTO DE ACUERDO, A FIN DE EXHORTAR A LOS MUNICIPIOS DEL ÁREA METROPOLITANA DE MONTERREY, CON EL FIN DE ABRIR CENTROS DE ACOPIO Y RECICLAJE PARA ÁRBOLES DE FIESTA. </w:t>
      </w:r>
      <w:r w:rsidRPr="00E911D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24268AF"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78B6FF73"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2 ESCRITOS PRESENTADOS POR LA C. MARÍA TERESA YOLANDA MONTEMAYOR VILLALPANDO Y UN GRUPO DE CIUDADANOS INTEGRANTES DEL CÍRCULO DE ESTUDIOS DEL INSTITUTO DE FORMACIÓN POLÍTICA, CENTRO Y PONIENTE DE MORENA MONTERREY Y ASOCIACIÓN SOCIEDAD SALUD PARA TODOS, MEDIANTE EL CUAL SOLICITAN SE HAGA UN LLAMADO URGENTE ENTRE EL EJECUTIVO DEL ESTADO Y EL PODER LEGISLATIVO, A FIN DE QUE SE APRUEBE FAVORABLEMENTE EL PRESUPUESTO PARA EL AÑO 2025.</w:t>
      </w:r>
    </w:p>
    <w:p w14:paraId="1F72E4FA" w14:textId="77777777" w:rsidR="00E911D5" w:rsidRPr="00E911D5" w:rsidRDefault="00E911D5" w:rsidP="00736E00">
      <w:pPr>
        <w:spacing w:after="0" w:line="240" w:lineRule="auto"/>
        <w:ind w:left="720" w:right="-91"/>
        <w:contextualSpacing/>
        <w:rPr>
          <w:rFonts w:ascii="Times New Roman" w:eastAsia="Questrial" w:hAnsi="Times New Roman" w:cs="Times New Roman"/>
          <w:lang w:val="es-ES" w:eastAsia="es-MX"/>
        </w:rPr>
      </w:pPr>
    </w:p>
    <w:p w14:paraId="15C70A96" w14:textId="77777777" w:rsidR="00E911D5" w:rsidRPr="00E911D5" w:rsidRDefault="00E911D5" w:rsidP="00736E00">
      <w:pPr>
        <w:spacing w:after="0" w:line="360" w:lineRule="auto"/>
        <w:ind w:right="-91"/>
        <w:contextualSpacing/>
        <w:jc w:val="both"/>
        <w:rPr>
          <w:rFonts w:ascii="Times New Roman" w:eastAsia="Questrial" w:hAnsi="Times New Roman" w:cs="Times New Roman"/>
          <w:lang w:val="es-ES" w:eastAsia="es-MX"/>
        </w:rPr>
      </w:pPr>
      <w:r w:rsidRPr="00E911D5">
        <w:rPr>
          <w:rFonts w:ascii="Times New Roman" w:eastAsia="Questrial" w:hAnsi="Times New Roman" w:cs="Times New Roman"/>
          <w:lang w:val="es-ES" w:eastAsia="es-MX"/>
        </w:rPr>
        <w:t xml:space="preserve">EN ESE MOMENTO, SOLICITÓ Y SE LE CONCEDIÓ EL USO DE LA PALABRA A LA </w:t>
      </w:r>
      <w:r w:rsidRPr="00E911D5">
        <w:rPr>
          <w:rFonts w:ascii="Times New Roman" w:eastAsia="Questrial" w:hAnsi="Times New Roman" w:cs="Times New Roman"/>
          <w:b/>
          <w:lang w:val="es-ES" w:eastAsia="es-MX"/>
        </w:rPr>
        <w:t>C. DIP. ANYLÚ BENDICIÓN HERNÁNDEZ SEPÚLVEDA</w:t>
      </w:r>
      <w:r w:rsidRPr="00E911D5">
        <w:rPr>
          <w:rFonts w:ascii="Times New Roman" w:eastAsia="Questrial" w:hAnsi="Times New Roman" w:cs="Times New Roman"/>
          <w:lang w:val="es-ES" w:eastAsia="es-MX"/>
        </w:rPr>
        <w:t xml:space="preserve">, QUIEN, DESDE SU LUGAR, EXPRESÓ: “GRACIAS. EN VIRTUD DE UNA SOLICITUD QUE ME HICIERON LOS COMPAÑEROS QUE PRESENTARON EL OFICIO, SI SE PUEDE DAR LECTURA AL DOCUMENTO”. </w:t>
      </w:r>
    </w:p>
    <w:p w14:paraId="0FEDE613" w14:textId="77777777" w:rsidR="00E911D5" w:rsidRPr="00E911D5" w:rsidRDefault="00E911D5" w:rsidP="00736E00">
      <w:pPr>
        <w:spacing w:after="0" w:line="360" w:lineRule="auto"/>
        <w:ind w:right="-91"/>
        <w:contextualSpacing/>
        <w:jc w:val="both"/>
        <w:rPr>
          <w:rFonts w:ascii="Times New Roman" w:eastAsia="Questrial" w:hAnsi="Times New Roman" w:cs="Times New Roman"/>
          <w:lang w:val="es-ES" w:eastAsia="es-MX"/>
        </w:rPr>
      </w:pPr>
    </w:p>
    <w:p w14:paraId="5A5A0F84" w14:textId="77777777" w:rsidR="00E911D5" w:rsidRDefault="00E911D5" w:rsidP="00736E00">
      <w:pPr>
        <w:spacing w:after="0" w:line="360" w:lineRule="auto"/>
        <w:ind w:right="-91"/>
        <w:contextualSpacing/>
        <w:jc w:val="both"/>
        <w:rPr>
          <w:rFonts w:ascii="Times New Roman" w:eastAsia="Questrial" w:hAnsi="Times New Roman" w:cs="Times New Roman"/>
          <w:lang w:val="es-ES" w:eastAsia="es-MX"/>
        </w:rPr>
      </w:pPr>
      <w:r w:rsidRPr="00E911D5">
        <w:rPr>
          <w:rFonts w:ascii="Times New Roman" w:eastAsia="Questrial" w:hAnsi="Times New Roman" w:cs="Times New Roman"/>
          <w:b/>
          <w:lang w:val="es-ES" w:eastAsia="es-MX"/>
        </w:rPr>
        <w:lastRenderedPageBreak/>
        <w:t>C. PRESIDENTA</w:t>
      </w:r>
      <w:r w:rsidRPr="00E911D5">
        <w:rPr>
          <w:rFonts w:ascii="Times New Roman" w:eastAsia="Questrial" w:hAnsi="Times New Roman" w:cs="Times New Roman"/>
          <w:lang w:val="es-ES" w:eastAsia="es-MX"/>
        </w:rPr>
        <w:t xml:space="preserve">: “LE PIDO A LA DIPUTADA SECRETARIA, DÉ LECTURA AL DOCUMENTO”. </w:t>
      </w:r>
    </w:p>
    <w:p w14:paraId="6EF087AE" w14:textId="77777777" w:rsidR="00E911D5" w:rsidRDefault="00E911D5" w:rsidP="00736E00">
      <w:pPr>
        <w:spacing w:after="0" w:line="240" w:lineRule="auto"/>
        <w:ind w:right="-91"/>
        <w:contextualSpacing/>
        <w:jc w:val="both"/>
        <w:rPr>
          <w:rFonts w:ascii="Times New Roman" w:eastAsia="Questrial" w:hAnsi="Times New Roman" w:cs="Times New Roman"/>
          <w:lang w:val="es-ES" w:eastAsia="es-MX"/>
        </w:rPr>
      </w:pPr>
    </w:p>
    <w:p w14:paraId="46A47743" w14:textId="60F00700" w:rsidR="00E911D5" w:rsidRDefault="00E911D5" w:rsidP="00736E00">
      <w:pPr>
        <w:spacing w:before="240" w:line="360" w:lineRule="auto"/>
        <w:ind w:right="-91"/>
        <w:contextualSpacing/>
        <w:jc w:val="both"/>
        <w:rPr>
          <w:rFonts w:ascii="Times New Roman" w:eastAsia="Times New Roman" w:hAnsi="Times New Roman" w:cs="Times New Roman"/>
          <w:i/>
          <w:szCs w:val="48"/>
          <w:lang w:val="es-ES" w:eastAsia="es-MX"/>
        </w:rPr>
      </w:pPr>
      <w:r w:rsidRPr="00E911D5">
        <w:rPr>
          <w:rFonts w:ascii="Times New Roman" w:eastAsia="Questrial" w:hAnsi="Times New Roman" w:cs="Times New Roman"/>
          <w:lang w:val="es-ES" w:eastAsia="es-MX"/>
        </w:rPr>
        <w:t xml:space="preserve">A CONTINUACIÓN, SE DIO LECTURA AL ASUNTO EN CARTERA NÚMERO 8, EL CUAL SE INSERTA DE MANERA ÍNTEGRA.- </w:t>
      </w:r>
      <w:r w:rsidRPr="00E911D5">
        <w:rPr>
          <w:rFonts w:ascii="Times New Roman" w:eastAsia="Times New Roman" w:hAnsi="Times New Roman" w:cs="Times New Roman"/>
          <w:i/>
          <w:sz w:val="48"/>
          <w:szCs w:val="48"/>
          <w:lang w:val="es-ES" w:eastAsia="es-MX"/>
        </w:rPr>
        <w:tab/>
      </w:r>
      <w:r w:rsidRPr="00E911D5">
        <w:rPr>
          <w:rFonts w:ascii="Times New Roman" w:eastAsia="Times New Roman" w:hAnsi="Times New Roman" w:cs="Times New Roman"/>
          <w:i/>
          <w:szCs w:val="48"/>
          <w:lang w:val="es-ES" w:eastAsia="es-MX"/>
        </w:rPr>
        <w:t xml:space="preserve">URGENTE UN ACUERDO PARA APLICAR LA 4T AL PRESUPUESTO 2025. RESCATEN RECURSOS DEL "CAÑO DE LA CORRUPCIÓN" PARA LAS OBRAS EN PROCESO Y OTRAS URGENTES POR EL NEARSHORING. ¡LA MEGA DEUDA QUE SE PROPONE CAUSARÁ LA PRIVATIZACIÓN </w:t>
      </w:r>
      <w:r w:rsidRPr="00E911D5">
        <w:rPr>
          <w:rFonts w:ascii="Times New Roman" w:eastAsia="Times New Roman" w:hAnsi="Times New Roman" w:cs="Times New Roman"/>
          <w:i/>
          <w:noProof/>
          <w:sz w:val="20"/>
          <w:lang w:eastAsia="es-MX"/>
        </w:rPr>
        <w:drawing>
          <wp:inline distT="0" distB="0" distL="0" distR="0" wp14:anchorId="5D6EA028" wp14:editId="7802F7EB">
            <wp:extent cx="9144" cy="6096"/>
            <wp:effectExtent l="0" t="0" r="0" b="0"/>
            <wp:docPr id="2533" name="Picture 2533"/>
            <wp:cNvGraphicFramePr/>
            <a:graphic xmlns:a="http://schemas.openxmlformats.org/drawingml/2006/main">
              <a:graphicData uri="http://schemas.openxmlformats.org/drawingml/2006/picture">
                <pic:pic xmlns:pic="http://schemas.openxmlformats.org/drawingml/2006/picture">
                  <pic:nvPicPr>
                    <pic:cNvPr id="2533" name="Picture 2533"/>
                    <pic:cNvPicPr/>
                  </pic:nvPicPr>
                  <pic:blipFill>
                    <a:blip r:embed="rId10"/>
                    <a:stretch>
                      <a:fillRect/>
                    </a:stretch>
                  </pic:blipFill>
                  <pic:spPr>
                    <a:xfrm>
                      <a:off x="0" y="0"/>
                      <a:ext cx="9144" cy="6096"/>
                    </a:xfrm>
                    <a:prstGeom prst="rect">
                      <a:avLst/>
                    </a:prstGeom>
                  </pic:spPr>
                </pic:pic>
              </a:graphicData>
            </a:graphic>
          </wp:inline>
        </w:drawing>
      </w:r>
      <w:r w:rsidRPr="00E911D5">
        <w:rPr>
          <w:rFonts w:ascii="Times New Roman" w:eastAsia="Times New Roman" w:hAnsi="Times New Roman" w:cs="Times New Roman"/>
          <w:i/>
          <w:szCs w:val="48"/>
          <w:lang w:val="es-ES" w:eastAsia="es-MX"/>
        </w:rPr>
        <w:t>DE LAS OBRAS PÚBLICAS!</w:t>
      </w:r>
      <w:r w:rsidRPr="00E911D5">
        <w:rPr>
          <w:rFonts w:ascii="Times New Roman" w:eastAsia="Times New Roman" w:hAnsi="Times New Roman" w:cs="Times New Roman"/>
          <w:i/>
          <w:noProof/>
          <w:sz w:val="20"/>
          <w:lang w:eastAsia="es-MX"/>
        </w:rPr>
        <w:drawing>
          <wp:inline distT="0" distB="0" distL="0" distR="0" wp14:anchorId="24EDE6F6" wp14:editId="55C2371E">
            <wp:extent cx="3048" cy="3048"/>
            <wp:effectExtent l="0" t="0" r="0" b="0"/>
            <wp:docPr id="2536" name="Picture 2536"/>
            <wp:cNvGraphicFramePr/>
            <a:graphic xmlns:a="http://schemas.openxmlformats.org/drawingml/2006/main">
              <a:graphicData uri="http://schemas.openxmlformats.org/drawingml/2006/picture">
                <pic:pic xmlns:pic="http://schemas.openxmlformats.org/drawingml/2006/picture">
                  <pic:nvPicPr>
                    <pic:cNvPr id="2536" name="Picture 2536"/>
                    <pic:cNvPicPr/>
                  </pic:nvPicPr>
                  <pic:blipFill>
                    <a:blip r:embed="rId11"/>
                    <a:stretch>
                      <a:fillRect/>
                    </a:stretch>
                  </pic:blipFill>
                  <pic:spPr>
                    <a:xfrm>
                      <a:off x="0" y="0"/>
                      <a:ext cx="3048" cy="3048"/>
                    </a:xfrm>
                    <a:prstGeom prst="rect">
                      <a:avLst/>
                    </a:prstGeom>
                  </pic:spPr>
                </pic:pic>
              </a:graphicData>
            </a:graphic>
          </wp:inline>
        </w:drawing>
      </w:r>
      <w:r w:rsidRPr="00E911D5">
        <w:rPr>
          <w:rFonts w:ascii="Times New Roman" w:eastAsia="Times New Roman" w:hAnsi="Times New Roman" w:cs="Times New Roman"/>
          <w:i/>
          <w:szCs w:val="48"/>
          <w:lang w:val="es-ES" w:eastAsia="es-MX"/>
        </w:rPr>
        <w:t xml:space="preserve"> H. CONGRESO DEL ESTADO DE NUEVO LEÓN. LXXVII LEGISLATURA DEL </w:t>
      </w:r>
      <w:r w:rsidRPr="00E911D5">
        <w:rPr>
          <w:rFonts w:ascii="Times New Roman" w:eastAsia="Times New Roman" w:hAnsi="Times New Roman" w:cs="Times New Roman"/>
          <w:i/>
          <w:noProof/>
          <w:szCs w:val="48"/>
          <w:lang w:val="es-ES" w:eastAsia="es-MX"/>
        </w:rPr>
        <w:t xml:space="preserve">PRESENTE.- </w:t>
      </w:r>
      <w:r w:rsidRPr="00E911D5">
        <w:rPr>
          <w:rFonts w:ascii="Times New Roman" w:eastAsia="Times New Roman" w:hAnsi="Times New Roman" w:cs="Times New Roman"/>
          <w:i/>
          <w:szCs w:val="48"/>
          <w:lang w:val="es-ES" w:eastAsia="es-MX"/>
        </w:rPr>
        <w:t>LOS INTEGRANTES DEL CÍRCULO DE ESTUDIOS DEL INSTITUTO DE FORMACIÓN POLÍTICA, CENTRO Y PONIENTE DE MORENA MONTERREY, Y ASOCIACIÓN SOCIEDAD SALUD PARA TODOS. HACEMOS UN URGENTE LLAMADO PARA LLEGAR A UN ACUERDO ENTRE EL EJECUTIVO Y EL LEGISLATIVO PARA APLICAR LOS LINEAMIENTOS DE LA 4T AL PRESUPUESTO DEL 2025. TODO ESTO PARA EVITAR UNA "IMPLOSIÓN URBANA" COMO RESULTADO DE HABER SUSTENTADO EL CRECIMIENTO DEL ÁREA METROPOLITANA SOBRE UNA INFRAESTRUCTURA CONSTRUIDA HACE CASI 50 AÑOS. GARANTIZAR QUE LAS OBRAS INCONCLUSAS COMO LAS LÍNEAS DEL METRO, LA PRESA LIBERTAD, LAS CARRETERAS ETC., SIGAN ADELANTE SU PROCESO Y PODAMOS REALIZAR LAS QUE FALTAN, TALES COMO: RECONSTRUIR Y AMPLIAR LA RED DE AGUA Y DRENAJE. SISTEMAS DE DESALINIZACIÓN PARA AUMENTAR LA OFERTA DE AGUA. NUEVAS LÍNEAS DEL METRO Y MEJORES VIALIDADES HACIA EL PONIENTE DEL ÁREA METROPOLITANA. RECONSTRUCCIÓN Y CONSTRUCCIÓN DE NUEVOS HOSPITALES Y CLÍNICAS. RECONSTRUCCIÓN DE TODO EL SISTEMA DE EDUCACIÓN PÚBLICA. CREACIÓN DE SISTEMAS DE INTELIGENCIA PARA SEGURIDAD ETC. SITUACIÓN QUE SE AGRAVA HOY POR LA LLEGADA PAULATINA DEL NEARSHORING CON DOCENAS DE NUEVAS PLANTAS INDUSTRIALES, CARGA VEHICULAR E INDUSTRIAL, DEMANDA DE EDUCACIÓN, SALUD Y VIVIENDA, AGUA Y DRENAJE, SEGURIDAD Y ESPARCIMIENTO. APLICAR LA 4T EN NUEVO LEÓN OBLIGA A AUDITAR Y REVISAR A FONDO EL GASTO DE RUBROS COMO: SERVICIOS PERSONALES, QUE ESTÁN ACTUALMENTE EN 14 MIL MDP. GASTO EN DESARROLLO SOCIAL (UN DESARROLLO SOCIAL QUE NO EXISTE), AL QUE SE LE DESTINARON 71 MIL MDP ESTE 2024. Y HACERLO ESTO EN BUSCA DE AVIADURIAS, SOBREFACTURACIÓN, CONTRATOS LEONINOS, OBRAS INEXISTENTES ETC. TAMBIÉN, Y ESPECIALMENTE, LOS CONTRATOS, REESTRUCTURAS Y ACUERDOS EN GENERAL CON LA BANCA PRIVADA Y EL MANEJO DE LA DEUDA A LA QUE CADA AÑO SE LE DESTINAN ALREDEDOR DE 12 MIL MDP Y QUE PESE A ELLO SIGUE CRECIENDO Y PAGA LOS INTERESES MÁS ALTOS DE TODOS LOS ESTADOS DEL PAÍS Y LA CUAL SE SIGUE MANEJANDO CON ESQUEMAS DISEÑADOS POR PEDRO ASPE Y LA FIRMA PROTEGO DE A PRINCIPIOS DE ESTE SIGLO, CUANDO LOS BANCOS COMO BANORTE-</w:t>
      </w:r>
      <w:r w:rsidR="00DD599A">
        <w:rPr>
          <w:rFonts w:ascii="Times New Roman" w:eastAsia="Times New Roman" w:hAnsi="Times New Roman" w:cs="Times New Roman"/>
          <w:i/>
          <w:szCs w:val="48"/>
          <w:lang w:val="es-ES" w:eastAsia="es-MX"/>
        </w:rPr>
        <w:t>I</w:t>
      </w:r>
      <w:r w:rsidRPr="00E911D5">
        <w:rPr>
          <w:rFonts w:ascii="Times New Roman" w:eastAsia="Times New Roman" w:hAnsi="Times New Roman" w:cs="Times New Roman"/>
          <w:i/>
          <w:szCs w:val="48"/>
          <w:lang w:val="es-ES" w:eastAsia="es-MX"/>
        </w:rPr>
        <w:t xml:space="preserve">NTERACCIONES (HANK GONZÁLEZ); LA ESPAÑOLA BBVA; MULTIVA (FAM. VÁZQUEZ RAÑA) ETC., DEJARON SUS OTROS NEGOCIOS PARA CONCENTRARSE EN EL SAQUEO DE ESTADOS </w:t>
      </w:r>
      <w:r w:rsidRPr="00E911D5">
        <w:rPr>
          <w:rFonts w:ascii="Times New Roman" w:eastAsia="Times New Roman" w:hAnsi="Times New Roman" w:cs="Times New Roman"/>
          <w:i/>
          <w:szCs w:val="48"/>
          <w:lang w:val="es-ES" w:eastAsia="es-MX"/>
        </w:rPr>
        <w:lastRenderedPageBreak/>
        <w:t>Y MUNICIPIOS POR LA VÍA DE LA DEUDA, LO CUAL SE LES FACILITÓ AÚN MÁS CON LA REFORMA DE PEÑA NIETO DE 2013, LA CUAL SECUESTRA LAS PARTICIPACIONES FEDERALES Y LAS ENTREGA A LOS BANCOS ANTES QUE A LOS GOBIERNOS "SUB NACIONALES". AUDITANDO ESTOS Y OTROS RUBROS, SE PODRÁ "RESCATAR DEL CAÑO DE LA CORRUPCIÓN" UNOS 20 MIL MDP O MÁS, PARA SEGUIR ADELANTE CON LAS OBRAS EN PROCESO E INICIAR LAS NUEVAS SIN NECESIDAD DE RECURRIR A LOS BANCOS ÁVIDOS DE GANANCIAS USURERAS Y PRIVATIZACIONES, LOS CUALES BUSCARÍAN APODERARSE POR LA VÍA FINANCIERA DE LAS OBRAS REALIZADAS. ATENTAMENTE. CÍRCULO DE ESTUDIOS DEL INSTITUTO DE FORMACIÓN POLÍTICA DE MORENA MTY-CENTRO-PONIENTE Y SOCIEDAD SALUD PARA TODOS.</w:t>
      </w:r>
    </w:p>
    <w:p w14:paraId="2765C356" w14:textId="77777777" w:rsidR="00E911D5" w:rsidRPr="00E911D5" w:rsidRDefault="00E911D5" w:rsidP="00736E00">
      <w:pPr>
        <w:spacing w:after="0" w:line="240" w:lineRule="auto"/>
        <w:ind w:right="-91"/>
        <w:contextualSpacing/>
        <w:jc w:val="both"/>
        <w:rPr>
          <w:rFonts w:ascii="Times New Roman" w:eastAsia="Times New Roman" w:hAnsi="Times New Roman" w:cs="Times New Roman"/>
          <w:sz w:val="20"/>
          <w:lang w:val="es-ES" w:eastAsia="es-MX"/>
        </w:rPr>
      </w:pPr>
    </w:p>
    <w:p w14:paraId="2E800E19" w14:textId="77777777" w:rsidR="00E911D5" w:rsidRPr="00E911D5" w:rsidRDefault="00E911D5" w:rsidP="00736E00">
      <w:pPr>
        <w:spacing w:before="240" w:line="240" w:lineRule="auto"/>
        <w:ind w:left="567" w:right="-91"/>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b/>
          <w:lang w:val="es-ES" w:eastAsia="es-MX"/>
        </w:rPr>
        <w:t>DE ENTERADA Y ENVÍESE A LA COMISIÓN DE PRESUPUESTO, PARA SU CONOCIMIENTO Y LOS EFECTOS A QUE HUBIERE LUGAR.</w:t>
      </w:r>
    </w:p>
    <w:p w14:paraId="01A996E0" w14:textId="77777777" w:rsidR="00E911D5" w:rsidRPr="00E911D5" w:rsidRDefault="00E911D5" w:rsidP="00736E00">
      <w:pPr>
        <w:spacing w:after="0" w:line="240" w:lineRule="auto"/>
        <w:ind w:left="567" w:right="-91"/>
        <w:contextualSpacing/>
        <w:jc w:val="both"/>
        <w:rPr>
          <w:rFonts w:ascii="Times New Roman" w:eastAsia="Questrial" w:hAnsi="Times New Roman" w:cs="Times New Roman"/>
          <w:b/>
          <w:lang w:val="es-ES" w:eastAsia="es-MX"/>
        </w:rPr>
      </w:pPr>
    </w:p>
    <w:p w14:paraId="620DAEEB" w14:textId="77777777" w:rsidR="00E911D5" w:rsidRPr="00E911D5" w:rsidRDefault="00E911D5" w:rsidP="00736E00">
      <w:pPr>
        <w:spacing w:after="0" w:line="240" w:lineRule="auto"/>
        <w:ind w:right="-91"/>
        <w:contextualSpacing/>
        <w:jc w:val="both"/>
        <w:rPr>
          <w:rFonts w:ascii="Times New Roman" w:eastAsia="Questrial" w:hAnsi="Times New Roman" w:cs="Times New Roman"/>
          <w:lang w:val="es-ES" w:eastAsia="es-MX"/>
        </w:rPr>
      </w:pPr>
      <w:r w:rsidRPr="00E911D5">
        <w:rPr>
          <w:rFonts w:ascii="Times New Roman" w:eastAsia="Questrial" w:hAnsi="Times New Roman" w:cs="Times New Roman"/>
          <w:lang w:val="es-ES" w:eastAsia="es-MX"/>
        </w:rPr>
        <w:t xml:space="preserve">LA C. SECRETARIA CONTINUÓ DANDO LECTURA A LOS ASUNTOS EN CARTERA. </w:t>
      </w:r>
    </w:p>
    <w:p w14:paraId="41FC5945"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08F98097"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OFICIO SIGNADO POR EL C. ING. ROBERTO ABRAHAM VARGAS MOLINA, ENCARGADO DEL DESPACHO DE LA DIRECCIÓN GENERAL DEL INSTITUTO DE MOVILIDAD Y ACCESIBILIDAD DE NUEVO LEÓN,</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DA CONTESTACIÓN AL EXHORTO REALIZADO POR ESTA SOBERANÍA. </w:t>
      </w:r>
      <w:r w:rsidRPr="00E911D5">
        <w:rPr>
          <w:rFonts w:ascii="Times New Roman" w:eastAsia="Questrial" w:hAnsi="Times New Roman" w:cs="Times New Roman"/>
          <w:b/>
          <w:lang w:val="es-ES" w:eastAsia="es-MX"/>
        </w:rPr>
        <w:t>DE ENTERADA Y SE ANEXA EN EL ACUERDO ADMINISTRATIVO NÚM. 051 APROBADO POR ESTA SOBERANÍA; ASÍ MISMO REMÍTASE COPIA DEL OFICIO AL COMITÉ DE SEGUIMIENTO DE ACUERDOS Y AL PROMOVENTE.</w:t>
      </w:r>
    </w:p>
    <w:p w14:paraId="66C6D022"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742B99CA"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SIGNADO POR EL C. ROLANDO MONTOYA DEL BOSQUE PRESIDENTE MUNICIPAL DE RAYONES, NUEVO LEÓN,</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REMITE EL PROYECTO DE PRESUPUESTO DE INGRESOS PARA EL EJERCICIO FISCAL 2025. </w:t>
      </w:r>
      <w:r w:rsidRPr="00E911D5">
        <w:rPr>
          <w:rFonts w:ascii="Times New Roman" w:eastAsia="Questrial" w:hAnsi="Times New Roman" w:cs="Times New Roman"/>
          <w:b/>
          <w:lang w:val="es-ES" w:eastAsia="es-MX"/>
        </w:rPr>
        <w:t>DE ENTERADA Y SE ANEXA EN EL EXPEDIENTE NÚM. 19132/LXXVII QUE SE ENCUENTRA EN LA COMISIÓN SEGUNDA DE HACIENDA Y DESARROLLO MUNICIPAL.</w:t>
      </w:r>
    </w:p>
    <w:p w14:paraId="47B7DABC"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734F3DFA"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PRESENTADO POR EL C. DIP. MIGUEL ÁNGEL FLORES SERNA, Y LOS INTEGRANTES DEL GRUPO LEGISLATIVO MOVIMIENTO CIUDADANO DE LA LXXVII LEGISLATURA,</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PRESENTAN INICIATIVA DE REFORMA AL ARTÍCULO 5 DE LA LEY DE SALUD MENTAL PARA EL ESTADO DE NUEVO LEÓN, EN MATERIA DE IMPLEMENTACIÓN DE UNA LÍNEA TELEFÓNICA DE AYUDA PARA LA ATENCIÓN A LA SALUD MENTAL, ESPECIALMENTE PARA PREVENIR EL SUICIDIO. </w:t>
      </w:r>
      <w:r w:rsidRPr="00E911D5">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2099E4D"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060ABAD4"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 xml:space="preserve">ESCRITO SIGNADO POR EL C. DR. ALFONSO MARTÍNEZ MUÑOZ, SECRETARIO DE MEDIO AMBIENTE DEL ESTADO DE NUEVO LEÓN, MEDIANTE EL CUAL PRESENTA INICIATIVA DE REFORMA AL ARTÍCULO 133 BIS DE LA LEY AMBIENTAL DEL ESTADO DE NUEVO LEÓN. </w:t>
      </w:r>
      <w:r w:rsidRPr="00E911D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64AE1C19"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0678D70F"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lastRenderedPageBreak/>
        <w:t>ESCRITO SIGNADO POR EL C. DR. ALFONSO MARTÍNEZ MUÑOZ, SECRETARIO DE MEDIO AMBIENTE DEL ESTADO DE NUEVO LEÓN,</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PRESENTA INICIATIVA DE REFORMA A DIVERSOS ARTÍCULOS DE LA LEY DE PROTECCIÓN Y BIENESTAR ANIMAL PARA LA SUSTENTABILIDAD DEL ESTADO DE NUEVO LEÓN. </w:t>
      </w:r>
      <w:r w:rsidRPr="00E911D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64DF041C"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5AAD7FB6"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SIGNADO POR EL C. DR. ALFONSO MARTÍNEZ MUÑOZ, SECRETARIO DE MEDIO AMBIENTE DEL ESTADO DE NUEVO LEÓN,</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PRESENTA INICIATIVA DE REFORMA A DIVERSOS ARTÍCULOS DE LA LEY AMBIENTAL DEL ESTADO DE NUEVO LEÓN. </w:t>
      </w:r>
      <w:r w:rsidRPr="00E911D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D094547" w14:textId="77777777" w:rsidR="00E911D5" w:rsidRPr="00E911D5" w:rsidRDefault="00E911D5" w:rsidP="00736E00">
      <w:pPr>
        <w:spacing w:after="0" w:line="240" w:lineRule="auto"/>
        <w:ind w:right="-91"/>
        <w:jc w:val="both"/>
        <w:rPr>
          <w:rFonts w:ascii="Times New Roman" w:eastAsia="Questrial" w:hAnsi="Times New Roman" w:cs="Times New Roman"/>
          <w:b/>
          <w:lang w:val="es-ES" w:eastAsia="es-MX"/>
        </w:rPr>
      </w:pPr>
    </w:p>
    <w:p w14:paraId="77B39EAA" w14:textId="77777777" w:rsidR="00E911D5" w:rsidRPr="00E911D5" w:rsidRDefault="00E911D5" w:rsidP="00736E00">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911D5">
        <w:rPr>
          <w:rFonts w:ascii="Times New Roman" w:eastAsia="Questrial" w:hAnsi="Times New Roman" w:cs="Times New Roman"/>
          <w:lang w:val="es-ES" w:eastAsia="es-MX"/>
        </w:rPr>
        <w:t>ESCRITO SIGNADO POR EL C. DR. ALFONSO MARTÍNEZ MUÑOZ, SECRETARIO DE MEDIO AMBIENTE DEL ESTADO DE NUEVO LEÓN,</w:t>
      </w:r>
      <w:r w:rsidRPr="00E911D5">
        <w:rPr>
          <w:rFonts w:ascii="Times New Roman" w:eastAsia="Questrial" w:hAnsi="Times New Roman" w:cs="Times New Roman"/>
          <w:b/>
          <w:lang w:val="es-ES" w:eastAsia="es-MX"/>
        </w:rPr>
        <w:t xml:space="preserve"> </w:t>
      </w:r>
      <w:r w:rsidRPr="00E911D5">
        <w:rPr>
          <w:rFonts w:ascii="Times New Roman" w:eastAsia="Questrial" w:hAnsi="Times New Roman" w:cs="Times New Roman"/>
          <w:lang w:val="es-ES" w:eastAsia="es-MX"/>
        </w:rPr>
        <w:t xml:space="preserve">MEDIANTE EL CUAL PRESENTA INICIATIVA DE REFORMA A DIVERSOS ARTÍCULOS DE LA LEY DE DESARROLLO FORESTAL SUSTENTABLE DEL ESTADO DE NUEVO LEÓN. </w:t>
      </w:r>
      <w:r w:rsidRPr="00E911D5">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40DAD2D9" w14:textId="77777777" w:rsidR="00E911D5" w:rsidRPr="00E911D5" w:rsidRDefault="00E911D5" w:rsidP="00736E00">
      <w:pPr>
        <w:spacing w:after="0" w:line="360" w:lineRule="auto"/>
        <w:ind w:left="567" w:right="-91" w:hanging="567"/>
        <w:jc w:val="both"/>
        <w:rPr>
          <w:rFonts w:ascii="Times New Roman" w:eastAsia="Questrial" w:hAnsi="Times New Roman" w:cs="Times New Roman"/>
          <w:b/>
          <w:lang w:val="es-ES" w:eastAsia="es-MX"/>
        </w:rPr>
      </w:pPr>
    </w:p>
    <w:p w14:paraId="69AECFF3" w14:textId="37019193" w:rsidR="00573F82" w:rsidRPr="002224B3" w:rsidRDefault="00E911D5" w:rsidP="00736E00">
      <w:pPr>
        <w:spacing w:after="0" w:line="360" w:lineRule="auto"/>
        <w:ind w:right="-91"/>
        <w:jc w:val="both"/>
        <w:rPr>
          <w:rFonts w:ascii="Times New Roman" w:eastAsia="Questrial" w:hAnsi="Times New Roman" w:cs="Times New Roman"/>
          <w:b/>
        </w:rPr>
      </w:pPr>
      <w:r w:rsidRPr="00E911D5">
        <w:rPr>
          <w:rFonts w:ascii="Times New Roman" w:eastAsia="Questrial" w:hAnsi="Times New Roman" w:cs="Times New Roman"/>
          <w:lang w:val="es-ES" w:eastAsia="es-MX"/>
        </w:rPr>
        <w:t>DURANTE LA LECTURA DE LOS ASUNTOS EN CARTERA, LA C. SECRETARIA INFORMÓ QUE SE INCORPORÓ A LA SESIÓN, DE MANERA PRESENCIAL, LA C. DIP. CLAUDIA MAYELA CHAPA MARMOLEJO.</w:t>
      </w:r>
    </w:p>
    <w:p w14:paraId="726C8FB1" w14:textId="77777777" w:rsidR="00573F82" w:rsidRPr="002224B3" w:rsidRDefault="00573F82" w:rsidP="00736E00">
      <w:pPr>
        <w:spacing w:after="0" w:line="240" w:lineRule="auto"/>
        <w:ind w:right="-91"/>
        <w:jc w:val="both"/>
        <w:rPr>
          <w:rFonts w:ascii="Times New Roman" w:eastAsia="Questrial" w:hAnsi="Times New Roman" w:cs="Times New Roman"/>
          <w:b/>
        </w:rPr>
      </w:pPr>
    </w:p>
    <w:p w14:paraId="49D16127" w14:textId="23E0D42C" w:rsidR="00573F82" w:rsidRPr="007777F5" w:rsidRDefault="00573F82" w:rsidP="00736E00">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Pr="007777F5">
        <w:rPr>
          <w:rFonts w:ascii="Times New Roman" w:hAnsi="Times New Roman" w:cs="Times New Roman"/>
        </w:rPr>
        <w:t xml:space="preserve">LA C. PRESIDENTA PROCEDIÓ CON EL SIGUIENTE PUNTO DEL ORDEN DEL DÍA CORRESPONDIENTE A </w:t>
      </w:r>
      <w:r w:rsidRPr="007777F5">
        <w:rPr>
          <w:rFonts w:ascii="Times New Roman" w:hAnsi="Times New Roman" w:cs="Times New Roman"/>
          <w:b/>
        </w:rPr>
        <w:t>INICIATIVAS DE LEY O DECRETO</w:t>
      </w:r>
      <w:r w:rsidRPr="007777F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0088E5B8" w14:textId="77777777" w:rsidR="00573F82" w:rsidRPr="007777F5" w:rsidRDefault="00573F82" w:rsidP="00736E00">
      <w:pPr>
        <w:spacing w:after="0" w:line="240" w:lineRule="auto"/>
        <w:ind w:right="-91"/>
        <w:jc w:val="both"/>
        <w:rPr>
          <w:rFonts w:ascii="Times New Roman" w:hAnsi="Times New Roman" w:cs="Times New Roman"/>
        </w:rPr>
      </w:pPr>
    </w:p>
    <w:p w14:paraId="1EE18170" w14:textId="77777777" w:rsidR="00573F82" w:rsidRPr="007777F5" w:rsidRDefault="00573F82" w:rsidP="00736E00">
      <w:pPr>
        <w:spacing w:after="0" w:line="360" w:lineRule="auto"/>
        <w:ind w:right="-91"/>
        <w:jc w:val="both"/>
        <w:rPr>
          <w:rFonts w:ascii="Times New Roman" w:hAnsi="Times New Roman" w:cs="Times New Roman"/>
          <w:b/>
        </w:rPr>
      </w:pPr>
      <w:r w:rsidRPr="007777F5">
        <w:rPr>
          <w:rFonts w:ascii="Times New Roman" w:hAnsi="Times New Roman" w:cs="Times New Roman"/>
        </w:rPr>
        <w:t>SOBRE ESTE PUNTO,</w:t>
      </w:r>
      <w:r w:rsidRPr="007777F5">
        <w:rPr>
          <w:rFonts w:ascii="Times New Roman" w:hAnsi="Times New Roman" w:cs="Times New Roman"/>
          <w:b/>
        </w:rPr>
        <w:t xml:space="preserve"> </w:t>
      </w:r>
      <w:r w:rsidRPr="007777F5">
        <w:rPr>
          <w:rFonts w:ascii="Times New Roman" w:hAnsi="Times New Roman" w:cs="Times New Roman"/>
        </w:rPr>
        <w:t>LA SECRETARÍA INFORMÓ</w:t>
      </w:r>
      <w:r w:rsidRPr="007777F5">
        <w:rPr>
          <w:rFonts w:ascii="Times New Roman" w:hAnsi="Times New Roman" w:cs="Times New Roman"/>
          <w:b/>
        </w:rPr>
        <w:t xml:space="preserve"> QUE NO HAY INICIATIVAS QUE PRESENTAR.</w:t>
      </w:r>
    </w:p>
    <w:p w14:paraId="4C2F6501" w14:textId="77777777" w:rsidR="00573F82" w:rsidRPr="007777F5" w:rsidRDefault="00573F82" w:rsidP="00736E00">
      <w:pPr>
        <w:spacing w:after="0" w:line="240" w:lineRule="auto"/>
        <w:ind w:right="-91"/>
        <w:jc w:val="both"/>
        <w:rPr>
          <w:rFonts w:ascii="Times New Roman" w:hAnsi="Times New Roman" w:cs="Times New Roman"/>
          <w:b/>
        </w:rPr>
      </w:pPr>
    </w:p>
    <w:p w14:paraId="5142A8FF" w14:textId="03385263" w:rsidR="00573F82" w:rsidRPr="002224B3" w:rsidRDefault="00573F82" w:rsidP="00736E00">
      <w:pPr>
        <w:spacing w:after="0" w:line="360" w:lineRule="auto"/>
        <w:ind w:right="-91"/>
        <w:jc w:val="both"/>
        <w:rPr>
          <w:rFonts w:ascii="Times New Roman" w:hAnsi="Times New Roman" w:cs="Times New Roman"/>
        </w:rPr>
      </w:pPr>
      <w:r w:rsidRPr="007777F5">
        <w:rPr>
          <w:rFonts w:ascii="Times New Roman" w:hAnsi="Times New Roman" w:cs="Times New Roman"/>
        </w:rPr>
        <w:t xml:space="preserve">NO HABIENDO INICIATIVAS QUE PRESENTAR, 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55A27B1" w14:textId="77777777" w:rsidR="00573F82" w:rsidRPr="002224B3" w:rsidRDefault="00573F82" w:rsidP="00736E00">
      <w:pPr>
        <w:spacing w:after="0" w:line="240" w:lineRule="auto"/>
        <w:ind w:right="-91"/>
        <w:jc w:val="both"/>
        <w:rPr>
          <w:rFonts w:ascii="Times New Roman" w:hAnsi="Times New Roman" w:cs="Times New Roman"/>
        </w:rPr>
      </w:pPr>
    </w:p>
    <w:p w14:paraId="6EB157BD" w14:textId="77777777" w:rsidR="00573F82" w:rsidRDefault="00573F82" w:rsidP="00736E00">
      <w:pPr>
        <w:spacing w:after="0" w:line="360" w:lineRule="auto"/>
        <w:ind w:right="-91"/>
        <w:jc w:val="both"/>
        <w:rPr>
          <w:rFonts w:ascii="Times New Roman" w:hAnsi="Times New Roman" w:cs="Times New Roman"/>
          <w:b/>
        </w:rPr>
      </w:pPr>
      <w:r w:rsidRPr="00E71DFD">
        <w:rPr>
          <w:rFonts w:ascii="Times New Roman" w:hAnsi="Times New Roman" w:cs="Times New Roman"/>
        </w:rPr>
        <w:lastRenderedPageBreak/>
        <w:t>SOBRE ESTE PUNTO,</w:t>
      </w:r>
      <w:r w:rsidRPr="00E71DFD">
        <w:rPr>
          <w:rFonts w:ascii="Times New Roman" w:hAnsi="Times New Roman" w:cs="Times New Roman"/>
          <w:b/>
        </w:rPr>
        <w:t xml:space="preserve"> </w:t>
      </w:r>
      <w:r w:rsidRPr="00E71DFD">
        <w:rPr>
          <w:rFonts w:ascii="Times New Roman" w:hAnsi="Times New Roman" w:cs="Times New Roman"/>
        </w:rPr>
        <w:t>LA SECRETARÍA INFORMÓ</w:t>
      </w:r>
      <w:r w:rsidRPr="00E71DFD">
        <w:rPr>
          <w:rFonts w:ascii="Times New Roman" w:hAnsi="Times New Roman" w:cs="Times New Roman"/>
          <w:b/>
        </w:rPr>
        <w:t xml:space="preserve"> QUE NO HAY INFORME DE COMISIONES QUE PRESENTAR.</w:t>
      </w:r>
    </w:p>
    <w:p w14:paraId="247FCE78" w14:textId="77777777" w:rsidR="00573F82" w:rsidRDefault="00573F82" w:rsidP="00736E00">
      <w:pPr>
        <w:spacing w:after="0" w:line="240" w:lineRule="auto"/>
        <w:ind w:right="-91"/>
        <w:jc w:val="both"/>
        <w:rPr>
          <w:rFonts w:ascii="Times New Roman" w:hAnsi="Times New Roman" w:cs="Times New Roman"/>
          <w:b/>
        </w:rPr>
      </w:pPr>
    </w:p>
    <w:p w14:paraId="56209F25" w14:textId="0AED39E1" w:rsidR="00573F82" w:rsidRPr="004924C1" w:rsidRDefault="00573F82" w:rsidP="00736E00">
      <w:pPr>
        <w:pStyle w:val="Textoindependiente"/>
        <w:spacing w:line="360" w:lineRule="auto"/>
        <w:ind w:right="-91"/>
        <w:rPr>
          <w:sz w:val="22"/>
          <w:szCs w:val="22"/>
        </w:rPr>
      </w:pPr>
      <w:r w:rsidRPr="004924C1">
        <w:rPr>
          <w:sz w:val="22"/>
          <w:szCs w:val="22"/>
        </w:rPr>
        <w:t xml:space="preserve">AL NO HABER DICTÁMENES QUE PRESENTAR, </w:t>
      </w:r>
      <w:r w:rsidRPr="007777F5">
        <w:rPr>
          <w:sz w:val="22"/>
          <w:szCs w:val="22"/>
        </w:rPr>
        <w:t xml:space="preserve">LA C. PRESIDENTA </w:t>
      </w:r>
      <w:r w:rsidRPr="004924C1">
        <w:rPr>
          <w:sz w:val="22"/>
          <w:szCs w:val="22"/>
        </w:rPr>
        <w:t xml:space="preserve">CONTINUÓ CON EL SIGUIENTE PUNTO DEL ORDEN DEL DÍA, RELATIVO A </w:t>
      </w:r>
      <w:r w:rsidRPr="004924C1">
        <w:rPr>
          <w:b/>
          <w:sz w:val="22"/>
          <w:szCs w:val="22"/>
        </w:rPr>
        <w:t>LA GLOSA DEL INFORME DE GOBIERNO</w:t>
      </w:r>
      <w:r w:rsidRPr="004924C1">
        <w:rPr>
          <w:sz w:val="22"/>
          <w:szCs w:val="22"/>
        </w:rPr>
        <w:t xml:space="preserve">. </w:t>
      </w:r>
      <w:r w:rsidR="00356621">
        <w:rPr>
          <w:sz w:val="22"/>
          <w:szCs w:val="22"/>
        </w:rPr>
        <w:t xml:space="preserve">POR LO QUE </w:t>
      </w:r>
      <w:r w:rsidRPr="004924C1">
        <w:rPr>
          <w:sz w:val="22"/>
          <w:szCs w:val="22"/>
        </w:rPr>
        <w:t xml:space="preserve">CON FUNDAMENTO EN EL ARTÍCULO 24 FRACCIÓN VIII DEL REGLAMENTO PARA EL GOBIERNO INTERIOR DEL CONGRESO, LA C. PRESIDENTA </w:t>
      </w:r>
      <w:r>
        <w:rPr>
          <w:sz w:val="22"/>
          <w:szCs w:val="22"/>
        </w:rPr>
        <w:t>NOMBRÓ</w:t>
      </w:r>
      <w:r w:rsidRPr="004924C1">
        <w:rPr>
          <w:sz w:val="22"/>
          <w:szCs w:val="22"/>
        </w:rPr>
        <w:t xml:space="preserve"> EN COMISIÓN DE CORTESÍA A LOS CC. DIPUTADOS: </w:t>
      </w:r>
      <w:r w:rsidR="007777F5">
        <w:rPr>
          <w:sz w:val="22"/>
          <w:szCs w:val="22"/>
        </w:rPr>
        <w:t>MAURO GUERRA VILLARREAL, GABRIELA GOVEA LÓPEZ, MIGUEL ÁNGEL FLORES SER</w:t>
      </w:r>
      <w:r w:rsidR="00195BAB">
        <w:rPr>
          <w:sz w:val="22"/>
          <w:szCs w:val="22"/>
        </w:rPr>
        <w:t>N</w:t>
      </w:r>
      <w:r w:rsidR="007777F5">
        <w:rPr>
          <w:sz w:val="22"/>
          <w:szCs w:val="22"/>
        </w:rPr>
        <w:t>A, GRETA PAMELA BARRA HERNÁNDEZ, PERLA DE LOS ÁNGELES VILLARREAL VALDEZ, CLAUDIA MAYELA CHAPA MARMOLEJO Y MARÍA GUADALUPE RODRÍGUEZ MARTÍNEZ</w:t>
      </w:r>
      <w:r w:rsidRPr="004924C1">
        <w:rPr>
          <w:sz w:val="22"/>
          <w:szCs w:val="22"/>
        </w:rPr>
        <w:t xml:space="preserve">; </w:t>
      </w:r>
      <w:r w:rsidRPr="00806F34">
        <w:rPr>
          <w:sz w:val="22"/>
          <w:szCs w:val="22"/>
        </w:rPr>
        <w:t xml:space="preserve">PARA QUE SE SIRVAN </w:t>
      </w:r>
      <w:r w:rsidR="007777F5">
        <w:rPr>
          <w:sz w:val="22"/>
          <w:szCs w:val="22"/>
        </w:rPr>
        <w:t xml:space="preserve">A </w:t>
      </w:r>
      <w:r w:rsidRPr="00806F34">
        <w:rPr>
          <w:sz w:val="22"/>
          <w:szCs w:val="22"/>
        </w:rPr>
        <w:t xml:space="preserve">TRASLADAR A LOS SECRETARIOS CORRESPONDIENTES </w:t>
      </w:r>
      <w:r w:rsidRPr="00806F34">
        <w:rPr>
          <w:b/>
          <w:sz w:val="22"/>
          <w:szCs w:val="22"/>
        </w:rPr>
        <w:t xml:space="preserve">AL </w:t>
      </w:r>
      <w:r w:rsidRPr="00FE6E7B">
        <w:rPr>
          <w:b/>
          <w:sz w:val="22"/>
          <w:szCs w:val="22"/>
        </w:rPr>
        <w:t xml:space="preserve">EJE DE </w:t>
      </w:r>
      <w:r>
        <w:rPr>
          <w:b/>
          <w:sz w:val="22"/>
          <w:szCs w:val="22"/>
        </w:rPr>
        <w:t>GENERACIÓN DE RIQUEZA SOSTENIBLE</w:t>
      </w:r>
      <w:r w:rsidRPr="00806F34">
        <w:rPr>
          <w:b/>
          <w:sz w:val="22"/>
          <w:szCs w:val="22"/>
        </w:rPr>
        <w:t>:</w:t>
      </w:r>
      <w:r w:rsidRPr="00806F34">
        <w:rPr>
          <w:sz w:val="22"/>
          <w:szCs w:val="22"/>
        </w:rPr>
        <w:t xml:space="preserve"> </w:t>
      </w:r>
      <w:r w:rsidR="007777F5">
        <w:rPr>
          <w:sz w:val="22"/>
          <w:szCs w:val="22"/>
        </w:rPr>
        <w:t xml:space="preserve">INTEGRADOS POR LA </w:t>
      </w:r>
      <w:r w:rsidRPr="00742BF3">
        <w:rPr>
          <w:b/>
          <w:sz w:val="22"/>
          <w:szCs w:val="22"/>
        </w:rPr>
        <w:t xml:space="preserve">SECRETARÍA DE MEDIO AMBIENTE, </w:t>
      </w:r>
      <w:r w:rsidR="007777F5">
        <w:rPr>
          <w:b/>
          <w:sz w:val="22"/>
          <w:szCs w:val="22"/>
        </w:rPr>
        <w:t xml:space="preserve">EL </w:t>
      </w:r>
      <w:r w:rsidRPr="00742BF3">
        <w:rPr>
          <w:b/>
          <w:sz w:val="22"/>
          <w:szCs w:val="22"/>
        </w:rPr>
        <w:t xml:space="preserve">SISTEMA INTEGRAL PARA EL MANEJO ECOLÓGICO Y PROCESAMIENTO DE DESECHOS, </w:t>
      </w:r>
      <w:r w:rsidR="007777F5">
        <w:rPr>
          <w:b/>
          <w:sz w:val="22"/>
          <w:szCs w:val="22"/>
        </w:rPr>
        <w:t xml:space="preserve">EL </w:t>
      </w:r>
      <w:r w:rsidRPr="00742BF3">
        <w:rPr>
          <w:b/>
          <w:sz w:val="22"/>
          <w:szCs w:val="22"/>
        </w:rPr>
        <w:t>INSTITUTO DE AGUA Y DRENAJE DE MONTERREY, PARQUES Y VIDA SILVESTRE, PARQUE FUNDIDORA</w:t>
      </w:r>
      <w:r w:rsidR="00356621">
        <w:rPr>
          <w:b/>
          <w:sz w:val="22"/>
          <w:szCs w:val="22"/>
        </w:rPr>
        <w:t>,</w:t>
      </w:r>
      <w:r w:rsidRPr="00742BF3">
        <w:rPr>
          <w:b/>
          <w:sz w:val="22"/>
          <w:szCs w:val="22"/>
        </w:rPr>
        <w:t xml:space="preserve"> FIDEICOMISO DE DESARROLLO URBANO</w:t>
      </w:r>
      <w:r w:rsidRPr="00FE6E7B">
        <w:rPr>
          <w:sz w:val="22"/>
          <w:szCs w:val="22"/>
        </w:rPr>
        <w:t>;</w:t>
      </w:r>
      <w:r w:rsidRPr="00806F34">
        <w:rPr>
          <w:sz w:val="22"/>
          <w:szCs w:val="22"/>
        </w:rPr>
        <w:t xml:space="preserve"> HASTA EL INTERIOR DEL RECINTO OFICIAL.</w:t>
      </w:r>
      <w:r w:rsidRPr="004924C1">
        <w:rPr>
          <w:sz w:val="22"/>
          <w:szCs w:val="22"/>
        </w:rPr>
        <w:t xml:space="preserve"> DECLARANDO UN RECESO HASTA QUE LA COMISIÓN CUMPLA CON SU COMETIDO, SIENDO LAS </w:t>
      </w:r>
      <w:r w:rsidR="007777F5">
        <w:rPr>
          <w:sz w:val="22"/>
          <w:szCs w:val="22"/>
        </w:rPr>
        <w:t>ONCE</w:t>
      </w:r>
      <w:r w:rsidRPr="004924C1">
        <w:rPr>
          <w:sz w:val="22"/>
          <w:szCs w:val="22"/>
        </w:rPr>
        <w:t xml:space="preserve"> HORAS CON </w:t>
      </w:r>
      <w:r w:rsidR="007777F5">
        <w:rPr>
          <w:sz w:val="22"/>
          <w:szCs w:val="22"/>
        </w:rPr>
        <w:t>CUARENTA Y SEIS</w:t>
      </w:r>
      <w:r w:rsidRPr="004924C1">
        <w:rPr>
          <w:sz w:val="22"/>
          <w:szCs w:val="22"/>
        </w:rPr>
        <w:t xml:space="preserve"> MINUTOS.</w:t>
      </w:r>
    </w:p>
    <w:p w14:paraId="3C862835" w14:textId="77777777" w:rsidR="00573F82" w:rsidRPr="004924C1" w:rsidRDefault="00573F82" w:rsidP="00736E00">
      <w:pPr>
        <w:pStyle w:val="Textoindependiente"/>
        <w:spacing w:line="240" w:lineRule="auto"/>
        <w:ind w:right="-91"/>
        <w:rPr>
          <w:sz w:val="22"/>
          <w:szCs w:val="22"/>
        </w:rPr>
      </w:pPr>
    </w:p>
    <w:p w14:paraId="01C143F6" w14:textId="0A835E4D" w:rsidR="00573F82" w:rsidRPr="004924C1" w:rsidRDefault="00573F82" w:rsidP="00736E00">
      <w:pPr>
        <w:pStyle w:val="Textoindependiente"/>
        <w:spacing w:line="360" w:lineRule="auto"/>
        <w:ind w:right="-91"/>
        <w:rPr>
          <w:sz w:val="22"/>
          <w:szCs w:val="22"/>
        </w:rPr>
      </w:pPr>
      <w:r w:rsidRPr="004924C1">
        <w:rPr>
          <w:sz w:val="22"/>
          <w:szCs w:val="22"/>
        </w:rPr>
        <w:t xml:space="preserve">CUMPLIDA QUE FUE LA ENCOMIENDA POR LOS CC. DIPUTADOS Y YA PRESENTES LOS SECRETARIOS CORRESPONDIENTES AL </w:t>
      </w:r>
      <w:r w:rsidRPr="00FE6E7B">
        <w:rPr>
          <w:sz w:val="22"/>
          <w:szCs w:val="22"/>
        </w:rPr>
        <w:t xml:space="preserve">EJE DE </w:t>
      </w:r>
      <w:r w:rsidR="007777F5" w:rsidRPr="007777F5">
        <w:rPr>
          <w:sz w:val="22"/>
          <w:szCs w:val="22"/>
        </w:rPr>
        <w:t xml:space="preserve">GENERACIÓN DE RIQUEZA SOSTENIBLE </w:t>
      </w:r>
      <w:r w:rsidRPr="004924C1">
        <w:rPr>
          <w:sz w:val="22"/>
          <w:szCs w:val="22"/>
        </w:rPr>
        <w:t xml:space="preserve">EN EL RECINTO LEGISLATIVO, LA C. PRESIDENTA REANUDÓ LA SESIÓN, SIENDO LAS </w:t>
      </w:r>
      <w:r w:rsidR="00F85251">
        <w:rPr>
          <w:sz w:val="22"/>
          <w:szCs w:val="22"/>
        </w:rPr>
        <w:t>ONCE</w:t>
      </w:r>
      <w:r w:rsidRPr="004924C1">
        <w:rPr>
          <w:sz w:val="22"/>
          <w:szCs w:val="22"/>
        </w:rPr>
        <w:t xml:space="preserve"> HORAS CON </w:t>
      </w:r>
      <w:r w:rsidR="00F85251">
        <w:rPr>
          <w:sz w:val="22"/>
          <w:szCs w:val="22"/>
        </w:rPr>
        <w:t>CINCUENTA</w:t>
      </w:r>
      <w:r w:rsidRPr="004924C1">
        <w:rPr>
          <w:sz w:val="22"/>
          <w:szCs w:val="22"/>
        </w:rPr>
        <w:t xml:space="preserve"> MINUTOS.</w:t>
      </w:r>
    </w:p>
    <w:p w14:paraId="6E58EB83" w14:textId="77777777" w:rsidR="00573F82" w:rsidRPr="004924C1" w:rsidRDefault="00573F82" w:rsidP="00736E00">
      <w:pPr>
        <w:pStyle w:val="Textoindependiente"/>
        <w:spacing w:line="240" w:lineRule="auto"/>
        <w:ind w:right="-91"/>
        <w:rPr>
          <w:sz w:val="22"/>
          <w:szCs w:val="22"/>
        </w:rPr>
      </w:pPr>
    </w:p>
    <w:p w14:paraId="644FF4CE" w14:textId="7E7ACE39" w:rsidR="00573F82" w:rsidRPr="004924C1" w:rsidRDefault="00573F82" w:rsidP="00736E00">
      <w:pPr>
        <w:pStyle w:val="Textoindependiente"/>
        <w:spacing w:line="360" w:lineRule="auto"/>
        <w:ind w:right="-91"/>
        <w:rPr>
          <w:sz w:val="22"/>
          <w:szCs w:val="22"/>
        </w:rPr>
      </w:pPr>
      <w:r w:rsidRPr="004924C1">
        <w:rPr>
          <w:sz w:val="22"/>
          <w:szCs w:val="22"/>
        </w:rPr>
        <w:t xml:space="preserve">ACTO SEGUIDO, </w:t>
      </w:r>
      <w:r w:rsidRPr="007777F5">
        <w:rPr>
          <w:sz w:val="22"/>
          <w:szCs w:val="22"/>
        </w:rPr>
        <w:t xml:space="preserve">LA C. PRESIDENTA </w:t>
      </w:r>
      <w:r w:rsidRPr="004924C1">
        <w:rPr>
          <w:sz w:val="22"/>
          <w:szCs w:val="22"/>
        </w:rPr>
        <w:t>EXPRESÓ</w:t>
      </w:r>
      <w:r w:rsidRPr="004924C1">
        <w:rPr>
          <w:i/>
          <w:sz w:val="22"/>
          <w:szCs w:val="22"/>
        </w:rPr>
        <w:t xml:space="preserve">: </w:t>
      </w:r>
      <w:r w:rsidRPr="00806F34">
        <w:rPr>
          <w:b/>
          <w:i/>
          <w:sz w:val="22"/>
          <w:szCs w:val="22"/>
        </w:rPr>
        <w:t xml:space="preserve">““LA SEPTUAGÉSIMA SÉPTIMA LEGISLATURA AL CONGRESO DEL ESTADO, </w:t>
      </w:r>
      <w:r w:rsidR="00F85251">
        <w:rPr>
          <w:b/>
          <w:i/>
          <w:sz w:val="22"/>
          <w:szCs w:val="22"/>
        </w:rPr>
        <w:t xml:space="preserve">LES DA LA BIENVENIDA. Y </w:t>
      </w:r>
      <w:r w:rsidRPr="00806F34">
        <w:rPr>
          <w:b/>
          <w:i/>
          <w:sz w:val="22"/>
          <w:szCs w:val="22"/>
        </w:rPr>
        <w:t>EN ATENCIÓN AL ACUERDO TOMADO POR ESTA LEGISLATURA EN FECHA 28 DE OCTUBRE DEL PRESENTE AÑO</w:t>
      </w:r>
      <w:r>
        <w:rPr>
          <w:b/>
          <w:i/>
          <w:sz w:val="22"/>
          <w:szCs w:val="22"/>
        </w:rPr>
        <w:t>;</w:t>
      </w:r>
      <w:r w:rsidRPr="00806F34">
        <w:rPr>
          <w:b/>
          <w:i/>
          <w:sz w:val="22"/>
          <w:szCs w:val="22"/>
        </w:rPr>
        <w:t xml:space="preserve"> LA PRESENTE GLOSA SE REALIZA EN ATENCIÓN Y CON FUNDAMENTO </w:t>
      </w:r>
      <w:r w:rsidR="00F85251">
        <w:rPr>
          <w:b/>
          <w:i/>
          <w:sz w:val="22"/>
          <w:szCs w:val="22"/>
        </w:rPr>
        <w:t>A</w:t>
      </w:r>
      <w:r w:rsidRPr="00806F34">
        <w:rPr>
          <w:b/>
          <w:i/>
          <w:sz w:val="22"/>
          <w:szCs w:val="22"/>
        </w:rPr>
        <w:t xml:space="preserve"> LOS ARTÍCULOS 80 Y 85 DE LA CONSTITUCIÓN POLÍTICA DEL ESTADO DE NUEVO LEÓN, Y PARA LOS EFECTOS DEL ARTÍCULO 8 ÚLTIMO PÁRRAFO DE LA LEY ORGÁNICA DEL PODER LEGISLATIVO DEL ESTADO; CON EL OBJETO DE AMPLIAR LA INFORMACIÓN CORRESPONDIENTE AL TERCER INFORME DE GOBIERNO Y LA SITUACIÓN QUE GUARDA EL ESTADO Y LA ADMINISTRACIÓN PÚBLICA””. </w:t>
      </w:r>
      <w:r w:rsidRPr="00806F34">
        <w:rPr>
          <w:sz w:val="22"/>
          <w:szCs w:val="22"/>
        </w:rPr>
        <w:t>SOLICITO A LA DIPUTADA SECRETARIA, DÉ LECTURA AL ACUERDO NÚMERO 020, APROBADO POR ESTA LEGISLATURA EL DÍA 28 DE OCTUBRE DEL PRESENTE AÑO”.</w:t>
      </w:r>
    </w:p>
    <w:p w14:paraId="6A6F691C" w14:textId="77777777" w:rsidR="00573F82" w:rsidRPr="004924C1" w:rsidRDefault="00573F82" w:rsidP="00736E00">
      <w:pPr>
        <w:pStyle w:val="Textoindependiente"/>
        <w:spacing w:line="240" w:lineRule="auto"/>
        <w:ind w:right="-91"/>
        <w:rPr>
          <w:sz w:val="22"/>
          <w:szCs w:val="22"/>
        </w:rPr>
      </w:pPr>
    </w:p>
    <w:p w14:paraId="4F20550D" w14:textId="5B1D5758" w:rsidR="00573F82" w:rsidRPr="004924C1" w:rsidRDefault="00573F82" w:rsidP="00736E00">
      <w:pPr>
        <w:pStyle w:val="Textoindependiente"/>
        <w:spacing w:line="360" w:lineRule="auto"/>
        <w:ind w:right="-91"/>
        <w:rPr>
          <w:i/>
          <w:sz w:val="22"/>
          <w:szCs w:val="22"/>
        </w:rPr>
      </w:pPr>
      <w:r w:rsidRPr="004924C1">
        <w:rPr>
          <w:sz w:val="22"/>
          <w:szCs w:val="22"/>
        </w:rPr>
        <w:lastRenderedPageBreak/>
        <w:t xml:space="preserve">LA C. SECRETARIA DIO LECTURA AL ACUERDO NÚMERO 020: </w:t>
      </w:r>
      <w:r w:rsidRPr="00806F34">
        <w:rPr>
          <w:b/>
          <w:i/>
          <w:sz w:val="22"/>
          <w:szCs w:val="22"/>
        </w:rPr>
        <w:t>“</w:t>
      </w:r>
      <w:r w:rsidR="00F85251" w:rsidRPr="0035290F">
        <w:rPr>
          <w:sz w:val="22"/>
          <w:szCs w:val="22"/>
        </w:rPr>
        <w:t xml:space="preserve">EL H. CONGRESO DEL ESTADO LIBRE Y SOBERANO DE NUEVO LEÓN LXXVII LEGISLATURA, EN USO DE LAS FACULTADES QUE LE CONCEDE EL ARTÍCULO 96 DE LA CONSTITUCIÓN POLÍTICA LOCAL, EXPIDE EL SIGUIENTE: </w:t>
      </w:r>
      <w:r w:rsidR="00F85251" w:rsidRPr="00356621">
        <w:rPr>
          <w:b/>
          <w:sz w:val="22"/>
          <w:szCs w:val="22"/>
        </w:rPr>
        <w:t>ACUERDO NÚMERO 020.</w:t>
      </w:r>
      <w:r w:rsidR="00F85251" w:rsidRPr="0035290F">
        <w:rPr>
          <w:b/>
          <w:sz w:val="22"/>
          <w:szCs w:val="22"/>
        </w:rPr>
        <w:t xml:space="preserve"> </w:t>
      </w:r>
      <w:r w:rsidR="00F85251" w:rsidRPr="0035290F">
        <w:rPr>
          <w:b/>
          <w:i/>
          <w:sz w:val="22"/>
          <w:szCs w:val="22"/>
        </w:rPr>
        <w:t>PRIMERO.-</w:t>
      </w:r>
      <w:r w:rsidR="00F85251">
        <w:rPr>
          <w:b/>
          <w:i/>
          <w:sz w:val="22"/>
          <w:szCs w:val="22"/>
        </w:rPr>
        <w:t xml:space="preserve"> </w:t>
      </w:r>
      <w:r w:rsidRPr="00806F34">
        <w:rPr>
          <w:i/>
          <w:sz w:val="22"/>
          <w:szCs w:val="22"/>
        </w:rPr>
        <w:t xml:space="preserve">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TERCER INFORME DE GOBIERNO Y LA SITUACIÓN QUE GUARDA EL ESTADO Y LA ADMINISTRACIÓN PÚBLICA. </w:t>
      </w:r>
      <w:r w:rsidRPr="00806F34">
        <w:rPr>
          <w:b/>
          <w:i/>
          <w:sz w:val="22"/>
          <w:szCs w:val="22"/>
        </w:rPr>
        <w:t>SEGUNDO.-</w:t>
      </w:r>
      <w:r w:rsidRPr="00806F34">
        <w:rPr>
          <w:i/>
          <w:sz w:val="22"/>
          <w:szCs w:val="22"/>
        </w:rPr>
        <w:t xml:space="preserve"> SOLICITAMOS A LA ADMINISTRACIÓN PÚBLICA ESTATAL, ENVÍE A ESTE H. CONGRESO DEL ESTADO DE NUEVO LEÓN, LA RESPUESTA E INFORMACIÓN CORRESPONDIENTE A LOS EXHORTOS QUE SE HAN NOTIFICADO DESDE EL 18-DIECIOCHO DE SEPTIEMBRE DEL 2024-DOS MIL VEINTICUATRO, HASTA EL DESARROLLO DE LA SESIÓN A LA QUE LE COMPETA EL TEMA, LOS CUALES NO HAN SIDO ATENDIDOS, OTORGÁNDOSE UN PLAZO DE 24-VEINTICUATRO HORAS ANTES DE LA COMPARECENCIA QUE CORRESPONDA. </w:t>
      </w:r>
      <w:r w:rsidRPr="00806F34">
        <w:rPr>
          <w:b/>
          <w:i/>
          <w:sz w:val="22"/>
          <w:szCs w:val="22"/>
        </w:rPr>
        <w:t>TERCERO.-</w:t>
      </w:r>
      <w:r w:rsidRPr="00806F34">
        <w:rPr>
          <w:i/>
          <w:sz w:val="22"/>
          <w:szCs w:val="22"/>
        </w:rPr>
        <w:t xml:space="preserve"> EL FORMATO DE LAS COMPARECENCIAS QUE SE RENDIRÁN ANTE EL PLENO DE ESTE H. CONGRESO RESPECTO AL TERCER INFORME DEL PODER EJECUTIVO, SE REALIZARÁ CONFORME A LOS EJES Y LA MECÁNICA QUE SE DESCRIBE A CONTINUACIÓN: 1. BUEN GOBIERNO. 2. GENERACIÓN DE RIQUEZA SOSTENIBLE. 3. IGUALDAD PARA TODAS LAS PERSONAS.</w:t>
      </w:r>
      <w:r w:rsidRPr="00B42D42">
        <w:t xml:space="preserve"> </w:t>
      </w:r>
      <w:r w:rsidRPr="00742BF3">
        <w:rPr>
          <w:i/>
          <w:sz w:val="22"/>
          <w:szCs w:val="22"/>
        </w:rPr>
        <w:t>E.-  LA REUNIÓN PARA EL ANÁLISIS DEL EJE DE GENERACIÓN DE RIQUEZA SOSTENIBLE SE LLEVARÁ A CABO EL MARTES 26 DE NOVIEMBRE DEL 2024, A PARTIR DE LAS 11:00 HORAS DENTRO DE LA SESIÓN DEL PLENO Y ASISTIRÁN DE FORMA PRESENCIAL LOS TITULARES DE LAS SIGUIENTES DEPENDENCIAS. SECRETARÍA DE MEDIO AMBIENTE, SISTEMA INTEGRAL PARA EL MANEJO ECOLÓGICO Y PROCESAMIENTO DE DESECHOS (SIMEPRODE), INSTITUTO DE AGUA Y DRENAJE DE MONTERREY, PARQUES Y VIDA SILVESTRE, PARQUE FUNDIDORA, FIDEICOMISO DE DESARROLLO URBANO</w:t>
      </w:r>
      <w:r w:rsidRPr="00B42D42">
        <w:rPr>
          <w:i/>
          <w:sz w:val="22"/>
          <w:szCs w:val="22"/>
        </w:rPr>
        <w:t>.</w:t>
      </w:r>
      <w:r>
        <w:rPr>
          <w:i/>
          <w:sz w:val="22"/>
          <w:szCs w:val="22"/>
        </w:rPr>
        <w:t xml:space="preserve"> </w:t>
      </w:r>
      <w:r w:rsidRPr="0035290F">
        <w:rPr>
          <w:b/>
          <w:i/>
          <w:sz w:val="22"/>
          <w:szCs w:val="22"/>
        </w:rPr>
        <w:t>CUARTO.-</w:t>
      </w:r>
      <w:r w:rsidRPr="0035290F">
        <w:rPr>
          <w:i/>
          <w:sz w:val="22"/>
          <w:szCs w:val="22"/>
        </w:rPr>
        <w:t xml:space="preserve"> LAS REUNIONES SE LLEVARÁN A CABO EN EL SALÓN DE PLENO DE ESTE H. CONGRESO, DENTRO DEL ORDEN DEL DÍA DE LAS SESIONES DE PLENO CORRESPONDIENTES A LAS FECHAS ESTABLECIDAS, SERÁN MODERADAS POR EL PRESIDENTE Y LA SECRETARIA DE LA MESA DIRECTIVA DEL CONGRESO. LOS TITULARES DE LAS DEPENDENCIAS DEL PODER EJECUTIVO, PODRÁN ASISTIR ACOMPAÑADOS DE DOS ASESORES A LA REUNIÓN QUE LE CORRESPONDA. </w:t>
      </w:r>
      <w:r w:rsidRPr="0035290F">
        <w:rPr>
          <w:b/>
          <w:i/>
          <w:sz w:val="22"/>
          <w:szCs w:val="22"/>
        </w:rPr>
        <w:t>QUINTO.-</w:t>
      </w:r>
      <w:r w:rsidRPr="0035290F">
        <w:rPr>
          <w:i/>
          <w:sz w:val="22"/>
          <w:szCs w:val="22"/>
        </w:rPr>
        <w:t xml:space="preserve"> A LA LLEGADA DEL FUNCIONARIO COMPARECIENTE SE LE TOMARÁ POR PARTE DE LA MESA DIRECTIVA PROTESTA DE DECIR VERDAD. </w:t>
      </w:r>
      <w:r w:rsidRPr="0035290F">
        <w:rPr>
          <w:b/>
          <w:i/>
          <w:sz w:val="22"/>
          <w:szCs w:val="22"/>
        </w:rPr>
        <w:t>SEXTO.-</w:t>
      </w:r>
      <w:r w:rsidRPr="0035290F">
        <w:rPr>
          <w:i/>
          <w:sz w:val="22"/>
          <w:szCs w:val="22"/>
        </w:rPr>
        <w:t xml:space="preserve"> CADA FUNCIONARIO QUE COMPAREZCA POR PARTE DEL EJECUTIVO, REALIZARÁ UNA EXPOSICIÓN DE HASTA 5 </w:t>
      </w:r>
      <w:r w:rsidRPr="0035290F">
        <w:rPr>
          <w:i/>
          <w:sz w:val="22"/>
          <w:szCs w:val="22"/>
        </w:rPr>
        <w:lastRenderedPageBreak/>
        <w:t xml:space="preserve">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Pr="0035290F">
        <w:rPr>
          <w:b/>
          <w:i/>
          <w:sz w:val="22"/>
          <w:szCs w:val="22"/>
        </w:rPr>
        <w:t>SÉPTIMO.-</w:t>
      </w:r>
      <w:r w:rsidRPr="0035290F">
        <w:rPr>
          <w:i/>
          <w:sz w:val="22"/>
          <w:szCs w:val="22"/>
        </w:rPr>
        <w:t xml:space="preserve"> PARA EL DESARROLLO DE CADA UNA DE LAS SESIONES DE LA GLOSA, SE REALIZARÁN PREGUNTAS Y CONTESTACIONES DIRECTAS, LOS TITULARES DE LAS DEPENDENCIAS DE LA ADMINISTRACIÓN PÚBLICA ESTATAL Y DEMÁS COMPARECIENTES TENDRÁN UN TIEMPO DE HASTA 3 MINUTOS PARA CONTESTAR LA MISMA. LAS RESPUESTAS EN LA MEDIDA DE LO POSIBLE DEBEN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w:t>
      </w:r>
      <w:r>
        <w:rPr>
          <w:i/>
          <w:sz w:val="22"/>
          <w:szCs w:val="22"/>
        </w:rPr>
        <w:t xml:space="preserve"> </w:t>
      </w:r>
      <w:r w:rsidRPr="0035290F">
        <w:rPr>
          <w:i/>
          <w:sz w:val="22"/>
          <w:szCs w:val="22"/>
        </w:rPr>
        <w:t>POR PARTE DEL CONGRESO SE PODRÁN REALIZAR HASTA 11 INTERVENCIONES POR CADA SESIÓN DE ANÁLISIS, CADA INTERVENCIÓN ESTARÁ INTEGRADO POR TRES PARTICIPACIONES DEL GRUPO LEGISLATIVO QUE CORRESPONDA, PUDIENDO CUESTIONAR LO QUE REQUIERA ESTABLECIENDO UN TIEMPO DE 3 MINUTOS, 2 MINUTOS Y 1 MINUTO POR PARTICIPACIÓN.LA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DEL PARTIDO MOVIMIENTO DE REGENERACIÓN NACIONAL. 9) GRUPO LEGISLATIVO DE MOVIMIENTO CIUDADANO. 10) GRUPO LEGISLATIVO DEL PARTIDO REVOLUCIONARIO INSTITUCIONAL. 11) GRUPO LEGISLATIVO DEL PARTIDO ACCIÓN NACIONAL. O</w:t>
      </w:r>
      <w:r w:rsidRPr="0035290F">
        <w:rPr>
          <w:b/>
          <w:i/>
          <w:sz w:val="22"/>
          <w:szCs w:val="22"/>
        </w:rPr>
        <w:t>CTAVO.-</w:t>
      </w:r>
      <w:r w:rsidRPr="0035290F">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Pr="0035290F">
        <w:rPr>
          <w:b/>
          <w:i/>
          <w:sz w:val="22"/>
          <w:szCs w:val="22"/>
        </w:rPr>
        <w:lastRenderedPageBreak/>
        <w:t>NOVENO</w:t>
      </w:r>
      <w:r w:rsidRPr="0035290F">
        <w:rPr>
          <w:i/>
          <w:sz w:val="22"/>
          <w:szCs w:val="22"/>
        </w:rPr>
        <w:t xml:space="preserve">.- </w:t>
      </w:r>
      <w:r w:rsidRPr="0035290F">
        <w:rPr>
          <w:rStyle w:val="normaltextrun"/>
          <w:bCs/>
          <w:i/>
          <w:sz w:val="22"/>
          <w:szCs w:val="22"/>
        </w:rPr>
        <w:t xml:space="preserve">A JUICIO DE LA MESA DIRECTIVA, CUANDO CONSIDERE QUE LA RESPUESTA DEL COMPARECIENTE NO SATISFIZO LOS REQUERIMIENTOS PLANTEADOS EN LA PREGUNTA, LE SOLICITARÁ QUE A MÁS TARDAR DENTRO DE LOS CINCO DÍAS SIGUIENTES AL DE LA COMPARECENCIA, RESPONDA POR ESCRITO Y REMITA LA INFORMACIÓN COMPLETA O LA OMITIDA.  DE NO HACERLO, PREVIO ACUERDO DEL PLENO SE LE CONVOCARÁ A UNA SEGUNDA COMPARECENCIA PARA TRATAR LOS TEMAS OMITIDOS. </w:t>
      </w:r>
      <w:r w:rsidRPr="0035290F">
        <w:rPr>
          <w:rStyle w:val="eop"/>
          <w:i/>
          <w:sz w:val="22"/>
          <w:szCs w:val="22"/>
        </w:rPr>
        <w:t xml:space="preserve">EN EL CASO DE DESACATO, SE INICIARÁ CON PROCEDIMIENTO ADMINISTRATIVO POR LA FALTA ADMINISTRATIVA CONTEMPLADA EN EL ARTÍCULO 63 DE LA LEY DE RESPONSABILIDADES ADMINISTRATIVAS DEL ESTADO DE NUEVO LEÓN, PARA QUE SE APLIQUEN LAS SANCIONES CONTEMPLADAS EN EL ARTÍCULO 78 DE LA MENCIONADA LEY. </w:t>
      </w:r>
      <w:r w:rsidRPr="0035290F">
        <w:rPr>
          <w:b/>
          <w:i/>
          <w:sz w:val="22"/>
          <w:szCs w:val="22"/>
        </w:rPr>
        <w:t>TRANSITORIO. ÚNICO:</w:t>
      </w:r>
      <w:r w:rsidRPr="0035290F">
        <w:rPr>
          <w:i/>
          <w:sz w:val="22"/>
          <w:szCs w:val="22"/>
        </w:rPr>
        <w:t xml:space="preserve"> EL PRESENTE ACUERDO ENTRARA EN VIGOR AL MOMENTO DE SU APROBACIÓN. POR LO TANTO, ENVÍESE AL EJECUTIVO DEL ESTADO PARA SU PUBLICACIÓN EN EL PERIÓDICO OFICIAL DEL ESTADO. </w:t>
      </w:r>
      <w:r w:rsidRPr="0035290F">
        <w:rPr>
          <w:i/>
          <w:iCs/>
          <w:sz w:val="22"/>
          <w:szCs w:val="22"/>
        </w:rPr>
        <w:t>DADO EN EL SALÓN DE SESIONES DEL H. CONGRESO DEL ESTADO LIBRE Y SOBERANO DE NUEVO LEÓN, EN MONTERREY, SU CAPITAL A LOS VEINTIOCHO DÍAS DEL MES DE OCTUBRE DE DOS MIL VEINTICUATRO</w:t>
      </w:r>
      <w:r>
        <w:rPr>
          <w:i/>
          <w:iCs/>
          <w:sz w:val="22"/>
          <w:szCs w:val="22"/>
        </w:rPr>
        <w:t>”.</w:t>
      </w:r>
    </w:p>
    <w:p w14:paraId="266BB38F" w14:textId="77777777" w:rsidR="00573F82" w:rsidRPr="00F85251" w:rsidRDefault="00573F82" w:rsidP="00736E00">
      <w:pPr>
        <w:pStyle w:val="Textoindependiente"/>
        <w:spacing w:line="240" w:lineRule="auto"/>
        <w:ind w:right="-91"/>
        <w:rPr>
          <w:sz w:val="22"/>
          <w:szCs w:val="22"/>
        </w:rPr>
      </w:pPr>
    </w:p>
    <w:p w14:paraId="0CD434A4" w14:textId="0848C58B" w:rsidR="00573F82" w:rsidRPr="00F85251" w:rsidRDefault="00F85251" w:rsidP="00736E00">
      <w:pPr>
        <w:pStyle w:val="Textoindependiente"/>
        <w:spacing w:line="360" w:lineRule="auto"/>
        <w:ind w:right="-91"/>
        <w:rPr>
          <w:sz w:val="22"/>
          <w:szCs w:val="22"/>
        </w:rPr>
      </w:pPr>
      <w:r w:rsidRPr="00F85251">
        <w:rPr>
          <w:sz w:val="22"/>
          <w:szCs w:val="22"/>
        </w:rPr>
        <w:t xml:space="preserve">PARA INICIAR LOS TRABAJOS DE LA GLOSA DENTRO DEL </w:t>
      </w:r>
      <w:r w:rsidRPr="00F85251">
        <w:rPr>
          <w:b/>
          <w:sz w:val="22"/>
          <w:szCs w:val="22"/>
        </w:rPr>
        <w:t>EJE DE GENERACIÓN DE RIQUEZA SOSTENIBLE</w:t>
      </w:r>
      <w:r w:rsidRPr="00F85251">
        <w:rPr>
          <w:sz w:val="22"/>
          <w:szCs w:val="22"/>
        </w:rPr>
        <w:t>, LA C. PRESIDENTA EXPRESÓ: “ME PERMITO PRESENTAR A LOS SECRETARIOS DE LAS DEPENDENCIAS INVITADAS PARA ESTE EJE DE GENERACIÓN DE RIQUEZA SOSTENIBLE</w:t>
      </w:r>
      <w:r>
        <w:rPr>
          <w:sz w:val="22"/>
          <w:szCs w:val="22"/>
        </w:rPr>
        <w:t xml:space="preserve">. EL </w:t>
      </w:r>
      <w:r w:rsidRPr="00F85251">
        <w:rPr>
          <w:sz w:val="22"/>
          <w:szCs w:val="22"/>
        </w:rPr>
        <w:t>C. MVZ. ALFONSO MARTÍNEZ MUÑOZ, SECRETARIO DE MEDIO AMBIENTE</w:t>
      </w:r>
      <w:r>
        <w:rPr>
          <w:sz w:val="22"/>
          <w:szCs w:val="22"/>
        </w:rPr>
        <w:t xml:space="preserve">; EL </w:t>
      </w:r>
      <w:r w:rsidRPr="00F85251">
        <w:rPr>
          <w:sz w:val="22"/>
          <w:szCs w:val="22"/>
        </w:rPr>
        <w:t>C. MTRO. FRANCISCO ANDRÉS SILVA SOTO, DIRECTOR GENERAL DEL SISTEMA INTEGRAL PARA EL MANEJO ECOLÓGICO Y PROCESAMIENTO DE DESECHOS</w:t>
      </w:r>
      <w:r>
        <w:rPr>
          <w:sz w:val="22"/>
          <w:szCs w:val="22"/>
        </w:rPr>
        <w:t xml:space="preserve">; EL </w:t>
      </w:r>
      <w:r w:rsidRPr="00F85251">
        <w:rPr>
          <w:sz w:val="22"/>
          <w:szCs w:val="22"/>
        </w:rPr>
        <w:t>C. ARQ. JUAN IGNACIO BARRAGÁN VILLARREAL, DIRECTOR GENERAL DE SERVICIOS DE AGUA Y DRENAJE DE MONTERREY</w:t>
      </w:r>
      <w:r>
        <w:rPr>
          <w:sz w:val="22"/>
          <w:szCs w:val="22"/>
        </w:rPr>
        <w:t xml:space="preserve">; EL </w:t>
      </w:r>
      <w:r w:rsidRPr="00F85251">
        <w:rPr>
          <w:sz w:val="22"/>
          <w:szCs w:val="22"/>
        </w:rPr>
        <w:t>C. GLEN ALAN VILLARREAL ZAMBRANO, DIRECTOR GENERAL DE PARQUES Y VIDA SILVESTRE</w:t>
      </w:r>
      <w:r>
        <w:rPr>
          <w:sz w:val="22"/>
          <w:szCs w:val="22"/>
        </w:rPr>
        <w:t xml:space="preserve">; EL </w:t>
      </w:r>
      <w:r w:rsidRPr="00F85251">
        <w:rPr>
          <w:sz w:val="22"/>
          <w:szCs w:val="22"/>
        </w:rPr>
        <w:t>C. LIC. JEAN JOSEPH LÉAUTAUD RUSSEK, DIRECTOR DE</w:t>
      </w:r>
      <w:r w:rsidR="00EE5D25">
        <w:rPr>
          <w:sz w:val="22"/>
          <w:szCs w:val="22"/>
        </w:rPr>
        <w:t>L</w:t>
      </w:r>
      <w:r w:rsidRPr="00F85251">
        <w:rPr>
          <w:sz w:val="22"/>
          <w:szCs w:val="22"/>
        </w:rPr>
        <w:t xml:space="preserve"> PARQUE FUNDIDORA</w:t>
      </w:r>
      <w:r>
        <w:rPr>
          <w:sz w:val="22"/>
          <w:szCs w:val="22"/>
        </w:rPr>
        <w:t xml:space="preserve">; </w:t>
      </w:r>
      <w:r w:rsidR="00EE5D25">
        <w:rPr>
          <w:sz w:val="22"/>
          <w:szCs w:val="22"/>
        </w:rPr>
        <w:t xml:space="preserve">Y </w:t>
      </w:r>
      <w:r>
        <w:rPr>
          <w:sz w:val="22"/>
          <w:szCs w:val="22"/>
        </w:rPr>
        <w:t xml:space="preserve">EL </w:t>
      </w:r>
      <w:r w:rsidRPr="00F85251">
        <w:rPr>
          <w:sz w:val="22"/>
          <w:szCs w:val="22"/>
        </w:rPr>
        <w:t>C. LIC. MAURICIO MONCADA SANTOYO, DIRECTOR DE</w:t>
      </w:r>
      <w:r w:rsidR="00EE5D25">
        <w:rPr>
          <w:sz w:val="22"/>
          <w:szCs w:val="22"/>
        </w:rPr>
        <w:t>L</w:t>
      </w:r>
      <w:r w:rsidRPr="00F85251">
        <w:rPr>
          <w:sz w:val="22"/>
          <w:szCs w:val="22"/>
        </w:rPr>
        <w:t xml:space="preserve"> FIDEICOMISO </w:t>
      </w:r>
      <w:r w:rsidR="00EE5D25">
        <w:rPr>
          <w:sz w:val="22"/>
          <w:szCs w:val="22"/>
        </w:rPr>
        <w:t xml:space="preserve">DE </w:t>
      </w:r>
      <w:r w:rsidRPr="00F85251">
        <w:rPr>
          <w:sz w:val="22"/>
          <w:szCs w:val="22"/>
        </w:rPr>
        <w:t xml:space="preserve">DESARROLLO URBANO”. </w:t>
      </w:r>
    </w:p>
    <w:p w14:paraId="43F43A31" w14:textId="77777777" w:rsidR="00573F82" w:rsidRPr="004924C1" w:rsidRDefault="00573F82" w:rsidP="00736E00">
      <w:pPr>
        <w:pStyle w:val="Textoindependiente"/>
        <w:spacing w:line="240" w:lineRule="auto"/>
        <w:ind w:right="-91"/>
        <w:rPr>
          <w:sz w:val="22"/>
          <w:szCs w:val="22"/>
        </w:rPr>
      </w:pPr>
    </w:p>
    <w:p w14:paraId="0B692FA3" w14:textId="77777777" w:rsidR="00573F82" w:rsidRPr="00806F34" w:rsidRDefault="00573F82" w:rsidP="00736E00">
      <w:pPr>
        <w:pStyle w:val="Textoindependiente"/>
        <w:spacing w:line="360" w:lineRule="auto"/>
        <w:ind w:right="-91"/>
        <w:rPr>
          <w:b/>
          <w:sz w:val="22"/>
          <w:szCs w:val="22"/>
        </w:rPr>
      </w:pPr>
      <w:r w:rsidRPr="00806F34">
        <w:rPr>
          <w:sz w:val="22"/>
          <w:szCs w:val="22"/>
        </w:rPr>
        <w:t>E</w:t>
      </w:r>
      <w:r>
        <w:rPr>
          <w:sz w:val="22"/>
          <w:szCs w:val="22"/>
        </w:rPr>
        <w:t>N TÉRMINOS DEL ARTÍCULO</w:t>
      </w:r>
      <w:r w:rsidRPr="00806F34">
        <w:rPr>
          <w:sz w:val="22"/>
          <w:szCs w:val="22"/>
        </w:rPr>
        <w:t xml:space="preserve"> QUINTO DEL ACUERDO </w:t>
      </w:r>
      <w:r>
        <w:rPr>
          <w:sz w:val="22"/>
          <w:szCs w:val="22"/>
        </w:rPr>
        <w:t xml:space="preserve">NÚMERO 020 </w:t>
      </w:r>
      <w:r w:rsidRPr="00806F34">
        <w:rPr>
          <w:sz w:val="22"/>
          <w:szCs w:val="22"/>
        </w:rPr>
        <w:t>APROBADO</w:t>
      </w:r>
      <w:r>
        <w:rPr>
          <w:sz w:val="22"/>
          <w:szCs w:val="22"/>
        </w:rPr>
        <w:t xml:space="preserve"> POR ESTA LEGISLATURA</w:t>
      </w:r>
      <w:r w:rsidRPr="00806F34">
        <w:rPr>
          <w:sz w:val="22"/>
          <w:szCs w:val="22"/>
        </w:rPr>
        <w:t>, LA C PRESIDENTA</w:t>
      </w:r>
      <w:r>
        <w:rPr>
          <w:sz w:val="22"/>
          <w:szCs w:val="22"/>
        </w:rPr>
        <w:t xml:space="preserve"> </w:t>
      </w:r>
      <w:r w:rsidRPr="00806F34">
        <w:rPr>
          <w:sz w:val="22"/>
          <w:szCs w:val="22"/>
        </w:rPr>
        <w:t xml:space="preserve">SOLICITÓ A </w:t>
      </w:r>
      <w:r>
        <w:rPr>
          <w:sz w:val="22"/>
          <w:szCs w:val="22"/>
        </w:rPr>
        <w:t>LAS Y LOS COMPARECIENTES, PO</w:t>
      </w:r>
      <w:r w:rsidRPr="00806F34">
        <w:rPr>
          <w:sz w:val="22"/>
          <w:szCs w:val="22"/>
        </w:rPr>
        <w:t>NERSE DE PIE</w:t>
      </w:r>
      <w:r>
        <w:rPr>
          <w:sz w:val="22"/>
          <w:szCs w:val="22"/>
        </w:rPr>
        <w:t>.</w:t>
      </w:r>
    </w:p>
    <w:p w14:paraId="5D553EC7" w14:textId="77777777" w:rsidR="00573F82" w:rsidRPr="00806F34" w:rsidRDefault="00573F82" w:rsidP="00736E00">
      <w:pPr>
        <w:pStyle w:val="Textoindependiente"/>
        <w:spacing w:line="240" w:lineRule="auto"/>
        <w:ind w:right="-91"/>
        <w:rPr>
          <w:b/>
          <w:sz w:val="22"/>
          <w:szCs w:val="22"/>
        </w:rPr>
      </w:pPr>
    </w:p>
    <w:p w14:paraId="2A564BD6" w14:textId="77777777" w:rsidR="00573F82" w:rsidRPr="004924C1" w:rsidRDefault="00573F82" w:rsidP="00736E00">
      <w:pPr>
        <w:pStyle w:val="Textoindependiente"/>
        <w:spacing w:line="360" w:lineRule="auto"/>
        <w:ind w:right="-91"/>
        <w:rPr>
          <w:sz w:val="22"/>
          <w:szCs w:val="22"/>
        </w:rPr>
      </w:pPr>
      <w:r w:rsidRPr="00806F34">
        <w:rPr>
          <w:sz w:val="22"/>
          <w:szCs w:val="22"/>
        </w:rPr>
        <w:t xml:space="preserve">C. PRESIDENTA: </w:t>
      </w:r>
      <w:r w:rsidRPr="00806F34">
        <w:rPr>
          <w:b/>
          <w:i/>
          <w:sz w:val="22"/>
          <w:szCs w:val="22"/>
        </w:rPr>
        <w:t>““</w:t>
      </w:r>
      <w:r>
        <w:rPr>
          <w:b/>
          <w:i/>
          <w:sz w:val="22"/>
          <w:szCs w:val="22"/>
        </w:rPr>
        <w:t>¿</w:t>
      </w:r>
      <w:r w:rsidRPr="00806F34">
        <w:rPr>
          <w:b/>
          <w:i/>
          <w:sz w:val="22"/>
          <w:szCs w:val="22"/>
        </w:rPr>
        <w:t xml:space="preserve">PROTESTÁIS DECIR VERDAD </w:t>
      </w:r>
      <w:r>
        <w:rPr>
          <w:b/>
          <w:i/>
          <w:sz w:val="22"/>
          <w:szCs w:val="22"/>
        </w:rPr>
        <w:t>ANTE SUS REPRESENTANTES POPULARES EN ESTE EJERCICIO DE RENDICIÓN DE CUENTAS?</w:t>
      </w:r>
      <w:r w:rsidRPr="00806F34">
        <w:rPr>
          <w:b/>
          <w:i/>
          <w:sz w:val="22"/>
          <w:szCs w:val="22"/>
        </w:rPr>
        <w:t>””.</w:t>
      </w:r>
    </w:p>
    <w:p w14:paraId="4BA807AA" w14:textId="77777777" w:rsidR="00573F82" w:rsidRPr="004924C1" w:rsidRDefault="00573F82" w:rsidP="00736E00">
      <w:pPr>
        <w:pStyle w:val="Textoindependiente"/>
        <w:spacing w:line="240" w:lineRule="auto"/>
        <w:ind w:right="-91"/>
        <w:rPr>
          <w:sz w:val="22"/>
          <w:szCs w:val="22"/>
        </w:rPr>
      </w:pPr>
    </w:p>
    <w:p w14:paraId="083AE412" w14:textId="77777777" w:rsidR="00573F82" w:rsidRPr="00B75446" w:rsidRDefault="00573F82" w:rsidP="00736E00">
      <w:pPr>
        <w:shd w:val="clear" w:color="auto" w:fill="FFFFFF"/>
        <w:spacing w:after="0" w:line="360" w:lineRule="auto"/>
        <w:ind w:right="-91"/>
        <w:jc w:val="both"/>
        <w:outlineLvl w:val="2"/>
        <w:rPr>
          <w:rFonts w:ascii="Times New Roman" w:eastAsia="Times New Roman" w:hAnsi="Times New Roman" w:cs="Times New Roman"/>
          <w:bCs/>
          <w:color w:val="15212F"/>
          <w:lang w:eastAsia="es-MX"/>
        </w:rPr>
      </w:pPr>
      <w:r w:rsidRPr="00B75446">
        <w:rPr>
          <w:rFonts w:ascii="Times New Roman" w:hAnsi="Times New Roman" w:cs="Times New Roman"/>
        </w:rPr>
        <w:t>C. SECRETARIO</w:t>
      </w:r>
      <w:r>
        <w:rPr>
          <w:rFonts w:ascii="Times New Roman" w:hAnsi="Times New Roman" w:cs="Times New Roman"/>
        </w:rPr>
        <w:t>S:</w:t>
      </w:r>
      <w:r w:rsidRPr="00B75446">
        <w:rPr>
          <w:rFonts w:ascii="Times New Roman" w:hAnsi="Times New Roman" w:cs="Times New Roman"/>
        </w:rPr>
        <w:t xml:space="preserve"> </w:t>
      </w:r>
      <w:r w:rsidRPr="00B75446">
        <w:rPr>
          <w:rFonts w:ascii="Times New Roman" w:hAnsi="Times New Roman" w:cs="Times New Roman"/>
          <w:b/>
          <w:i/>
        </w:rPr>
        <w:t>““¡PROTESTO!””</w:t>
      </w:r>
    </w:p>
    <w:p w14:paraId="564C3BD0" w14:textId="77777777" w:rsidR="00573F82" w:rsidRDefault="00573F82" w:rsidP="00736E00">
      <w:pPr>
        <w:pStyle w:val="Textoindependiente"/>
        <w:spacing w:line="240" w:lineRule="auto"/>
        <w:ind w:right="-91"/>
        <w:rPr>
          <w:sz w:val="22"/>
          <w:szCs w:val="22"/>
        </w:rPr>
      </w:pPr>
    </w:p>
    <w:p w14:paraId="459F7A05" w14:textId="068EC07D" w:rsidR="00573F82" w:rsidRDefault="00573F82" w:rsidP="00736E00">
      <w:pPr>
        <w:pStyle w:val="Textoindependiente"/>
        <w:spacing w:line="360" w:lineRule="auto"/>
        <w:ind w:right="-91"/>
        <w:rPr>
          <w:sz w:val="22"/>
          <w:szCs w:val="22"/>
        </w:rPr>
      </w:pPr>
      <w:r w:rsidRPr="00806F34">
        <w:rPr>
          <w:sz w:val="22"/>
          <w:szCs w:val="22"/>
        </w:rPr>
        <w:lastRenderedPageBreak/>
        <w:t xml:space="preserve">C. PRESIDENTA: </w:t>
      </w:r>
      <w:r w:rsidRPr="00806F34">
        <w:rPr>
          <w:b/>
          <w:i/>
          <w:sz w:val="22"/>
          <w:szCs w:val="22"/>
        </w:rPr>
        <w:t>““SI NO LO HICIERE ASÍ, QUE EL ESTADO SE LO DEMANDE</w:t>
      </w:r>
      <w:r>
        <w:rPr>
          <w:b/>
          <w:i/>
          <w:sz w:val="22"/>
          <w:szCs w:val="22"/>
        </w:rPr>
        <w:t>””.</w:t>
      </w:r>
      <w:r w:rsidRPr="0038485A">
        <w:rPr>
          <w:i/>
          <w:sz w:val="22"/>
          <w:szCs w:val="22"/>
        </w:rPr>
        <w:t xml:space="preserve"> </w:t>
      </w:r>
      <w:r w:rsidRPr="0038485A">
        <w:rPr>
          <w:sz w:val="22"/>
          <w:szCs w:val="22"/>
        </w:rPr>
        <w:t xml:space="preserve">EN TÉRMINOS DEL ARTÍCULO </w:t>
      </w:r>
      <w:r>
        <w:rPr>
          <w:sz w:val="22"/>
          <w:szCs w:val="22"/>
        </w:rPr>
        <w:t>249 DEL CÓDIGO PENAL PARA EL ESTADO DE NUEVO LEÓN</w:t>
      </w:r>
      <w:r w:rsidRPr="0038485A">
        <w:rPr>
          <w:sz w:val="22"/>
          <w:szCs w:val="22"/>
        </w:rPr>
        <w:t>.</w:t>
      </w:r>
      <w:r>
        <w:rPr>
          <w:sz w:val="22"/>
          <w:szCs w:val="22"/>
        </w:rPr>
        <w:t xml:space="preserve"> </w:t>
      </w:r>
      <w:r w:rsidR="00922A45">
        <w:rPr>
          <w:sz w:val="22"/>
          <w:szCs w:val="22"/>
        </w:rPr>
        <w:t>PUEDEN TOMAR ASIENTO</w:t>
      </w:r>
      <w:r>
        <w:rPr>
          <w:sz w:val="22"/>
          <w:szCs w:val="22"/>
        </w:rPr>
        <w:t>”.</w:t>
      </w:r>
    </w:p>
    <w:p w14:paraId="334BF6CE" w14:textId="77777777" w:rsidR="00F85251" w:rsidRDefault="00F85251" w:rsidP="00736E00">
      <w:pPr>
        <w:pStyle w:val="Textoindependiente"/>
        <w:spacing w:line="240" w:lineRule="auto"/>
        <w:ind w:right="-91"/>
        <w:rPr>
          <w:sz w:val="22"/>
          <w:szCs w:val="22"/>
        </w:rPr>
      </w:pPr>
    </w:p>
    <w:p w14:paraId="04480046" w14:textId="2D6E8306" w:rsidR="00F85251" w:rsidRDefault="00F85251" w:rsidP="00736E00">
      <w:pPr>
        <w:pStyle w:val="Textoindependiente"/>
        <w:spacing w:line="360" w:lineRule="auto"/>
        <w:ind w:right="-91"/>
        <w:rPr>
          <w:sz w:val="22"/>
          <w:szCs w:val="22"/>
        </w:rPr>
      </w:pPr>
      <w:r>
        <w:rPr>
          <w:sz w:val="22"/>
          <w:szCs w:val="22"/>
        </w:rPr>
        <w:t xml:space="preserve">PARA UNA MOCIÓN DE ORDEN, SOLICITÓ Y SE LE CONCEDIÓ EL USO DE LA PALABRA A LA </w:t>
      </w:r>
      <w:r w:rsidRPr="00F85251">
        <w:rPr>
          <w:b/>
          <w:sz w:val="22"/>
          <w:szCs w:val="22"/>
        </w:rPr>
        <w:t>C. DIP. SANDRA ELIZABETH PÁMANES ORTIZ</w:t>
      </w:r>
      <w:r>
        <w:rPr>
          <w:sz w:val="22"/>
          <w:szCs w:val="22"/>
        </w:rPr>
        <w:t>, QUIEN DESDE SU LUGAR EXPRESÓ:</w:t>
      </w:r>
      <w:r w:rsidR="00E911D5">
        <w:rPr>
          <w:sz w:val="22"/>
          <w:szCs w:val="22"/>
        </w:rPr>
        <w:t xml:space="preserve"> </w:t>
      </w:r>
      <w:r w:rsidR="00E911D5">
        <w:rPr>
          <w:color w:val="000000"/>
          <w:sz w:val="22"/>
          <w:szCs w:val="22"/>
        </w:rPr>
        <w:t>“GRACIAS. ESTO COMO UNA MOCIÓN DE ORDEN</w:t>
      </w:r>
      <w:r w:rsidR="00BC6EB8">
        <w:rPr>
          <w:color w:val="000000"/>
          <w:sz w:val="22"/>
          <w:szCs w:val="22"/>
        </w:rPr>
        <w:t>,</w:t>
      </w:r>
      <w:r w:rsidR="00E911D5">
        <w:rPr>
          <w:color w:val="000000"/>
          <w:sz w:val="22"/>
          <w:szCs w:val="22"/>
        </w:rPr>
        <w:t xml:space="preserve"> Y S</w:t>
      </w:r>
      <w:r w:rsidR="00BC6EB8">
        <w:rPr>
          <w:color w:val="000000"/>
          <w:sz w:val="22"/>
          <w:szCs w:val="22"/>
        </w:rPr>
        <w:t>É</w:t>
      </w:r>
      <w:r w:rsidR="00E911D5">
        <w:rPr>
          <w:color w:val="000000"/>
          <w:sz w:val="22"/>
          <w:szCs w:val="22"/>
        </w:rPr>
        <w:t xml:space="preserve"> POR COMENTARIOS DE MIS DEMÁS COMPAÑEROS LEGISLADORES, QUE DIRÁN</w:t>
      </w:r>
      <w:r w:rsidR="00BC6EB8">
        <w:rPr>
          <w:color w:val="000000"/>
          <w:sz w:val="22"/>
          <w:szCs w:val="22"/>
        </w:rPr>
        <w:t>:</w:t>
      </w:r>
      <w:r w:rsidR="00E911D5">
        <w:rPr>
          <w:color w:val="000000"/>
          <w:sz w:val="22"/>
          <w:szCs w:val="22"/>
        </w:rPr>
        <w:t xml:space="preserve"> </w:t>
      </w:r>
      <w:r w:rsidR="00BC6EB8" w:rsidRPr="00BC6EB8">
        <w:rPr>
          <w:i/>
          <w:color w:val="000000"/>
          <w:sz w:val="22"/>
          <w:szCs w:val="22"/>
        </w:rPr>
        <w:t>“</w:t>
      </w:r>
      <w:r w:rsidR="00E911D5" w:rsidRPr="00BC6EB8">
        <w:rPr>
          <w:i/>
          <w:color w:val="000000"/>
          <w:sz w:val="22"/>
          <w:szCs w:val="22"/>
        </w:rPr>
        <w:t>OTRA VEZ</w:t>
      </w:r>
      <w:r w:rsidR="00BC6EB8" w:rsidRPr="00BC6EB8">
        <w:rPr>
          <w:i/>
          <w:color w:val="000000"/>
          <w:sz w:val="22"/>
          <w:szCs w:val="22"/>
        </w:rPr>
        <w:t>”</w:t>
      </w:r>
      <w:r w:rsidR="00BC6EB8">
        <w:rPr>
          <w:color w:val="000000"/>
          <w:sz w:val="22"/>
          <w:szCs w:val="22"/>
        </w:rPr>
        <w:t>,</w:t>
      </w:r>
      <w:r w:rsidR="00E911D5">
        <w:rPr>
          <w:color w:val="000000"/>
          <w:sz w:val="22"/>
          <w:szCs w:val="22"/>
        </w:rPr>
        <w:t xml:space="preserve"> Y SI, LO SEGUIRÉ SEÑALANDO MIENTRAS SE SIGA COMETIENDO EL GRAVE ERROR DE APERCIBIR A LOS SECRETARIOS Y DEMÁS FUNCIONARIOS DEL GOBIERNO DEL ESTADO QUE COMPARECEN EN ESTA GLOSA. EL ARTÍCULO 80 CONSTITUCIONAL, ES DONDE SE ENMARCA LA RESPONSABILIDAD, PRIMERO</w:t>
      </w:r>
      <w:r w:rsidR="00BC6EB8">
        <w:rPr>
          <w:color w:val="000000"/>
          <w:sz w:val="22"/>
          <w:szCs w:val="22"/>
        </w:rPr>
        <w:t>,</w:t>
      </w:r>
      <w:r w:rsidR="00E911D5">
        <w:rPr>
          <w:color w:val="000000"/>
          <w:sz w:val="22"/>
          <w:szCs w:val="22"/>
        </w:rPr>
        <w:t xml:space="preserve"> DE LOS LEGISLADORES Y LEGISLADORAS PARA ANALIZAR EL INFORME DE GOBIERNO DEL ESTADO Y</w:t>
      </w:r>
      <w:r w:rsidR="00BC6EB8">
        <w:rPr>
          <w:color w:val="000000"/>
          <w:sz w:val="22"/>
          <w:szCs w:val="22"/>
        </w:rPr>
        <w:t>,</w:t>
      </w:r>
      <w:r w:rsidR="00E911D5">
        <w:rPr>
          <w:color w:val="000000"/>
          <w:sz w:val="22"/>
          <w:szCs w:val="22"/>
        </w:rPr>
        <w:t xml:space="preserve"> ASIMISMO</w:t>
      </w:r>
      <w:r w:rsidR="00BC6EB8">
        <w:rPr>
          <w:color w:val="000000"/>
          <w:sz w:val="22"/>
          <w:szCs w:val="22"/>
        </w:rPr>
        <w:t>,</w:t>
      </w:r>
      <w:r w:rsidR="00E911D5">
        <w:rPr>
          <w:color w:val="000000"/>
          <w:sz w:val="22"/>
          <w:szCs w:val="22"/>
        </w:rPr>
        <w:t xml:space="preserve"> DE CONVOCAR A LAS DIFERENTES ÁREAS PARA QUE SE AMPLÍE LA INFORMACIÓN. EN NINGÚN MOMENTO</w:t>
      </w:r>
      <w:r w:rsidR="00BC6EB8">
        <w:rPr>
          <w:color w:val="000000"/>
          <w:sz w:val="22"/>
          <w:szCs w:val="22"/>
        </w:rPr>
        <w:t>,</w:t>
      </w:r>
      <w:r w:rsidR="00E911D5">
        <w:rPr>
          <w:color w:val="000000"/>
          <w:sz w:val="22"/>
          <w:szCs w:val="22"/>
        </w:rPr>
        <w:t xml:space="preserve"> Y DE ACUERDO AL ARTÍCULO 4</w:t>
      </w:r>
      <w:r w:rsidR="00BC6EB8">
        <w:rPr>
          <w:color w:val="000000"/>
          <w:sz w:val="22"/>
          <w:szCs w:val="22"/>
        </w:rPr>
        <w:t>º.</w:t>
      </w:r>
      <w:r w:rsidR="00E911D5">
        <w:rPr>
          <w:color w:val="000000"/>
          <w:sz w:val="22"/>
          <w:szCs w:val="22"/>
        </w:rPr>
        <w:t xml:space="preserve"> CONSTITUCIONAL TAMBIÉN, PODEMOS ATRAER ALGUNA OTRA FACULTAD QUE NO ESTÉ ESTIPULADA AQUÍ Y </w:t>
      </w:r>
      <w:r w:rsidR="00BC6EB8">
        <w:rPr>
          <w:color w:val="000000"/>
          <w:sz w:val="22"/>
          <w:szCs w:val="22"/>
        </w:rPr>
        <w:t>E</w:t>
      </w:r>
      <w:r w:rsidR="00E911D5">
        <w:rPr>
          <w:color w:val="000000"/>
          <w:sz w:val="22"/>
          <w:szCs w:val="22"/>
        </w:rPr>
        <w:t>STA ES UNA QUE NO TENEMOS</w:t>
      </w:r>
      <w:r w:rsidR="00BC6EB8">
        <w:rPr>
          <w:color w:val="000000"/>
          <w:sz w:val="22"/>
          <w:szCs w:val="22"/>
        </w:rPr>
        <w:t>;</w:t>
      </w:r>
      <w:r w:rsidR="00E911D5">
        <w:rPr>
          <w:color w:val="000000"/>
          <w:sz w:val="22"/>
          <w:szCs w:val="22"/>
        </w:rPr>
        <w:t xml:space="preserve"> EL LLAMAR A APERCIBIR</w:t>
      </w:r>
      <w:r w:rsidR="00BC6EB8">
        <w:rPr>
          <w:color w:val="000000"/>
          <w:sz w:val="22"/>
          <w:szCs w:val="22"/>
        </w:rPr>
        <w:t xml:space="preserve"> E</w:t>
      </w:r>
      <w:r w:rsidR="00E911D5">
        <w:rPr>
          <w:color w:val="000000"/>
          <w:sz w:val="22"/>
          <w:szCs w:val="22"/>
        </w:rPr>
        <w:t xml:space="preserve"> INCLUSO SEÑALAR DENTRO DEL CÓDIGO PENAL ALGUNA SANCIÓN PARA LOS FUNCIONARIOS. ASÍ ES QUE</w:t>
      </w:r>
      <w:r w:rsidR="00BC6EB8">
        <w:rPr>
          <w:color w:val="000000"/>
          <w:sz w:val="22"/>
          <w:szCs w:val="22"/>
        </w:rPr>
        <w:t>,</w:t>
      </w:r>
      <w:r w:rsidR="00E911D5">
        <w:rPr>
          <w:color w:val="000000"/>
          <w:sz w:val="22"/>
          <w:szCs w:val="22"/>
        </w:rPr>
        <w:t xml:space="preserve"> ESTO LO VOY A SEÑALAR HOY Y TODAS AQUELLAS OCASIONES QUE SEA NECESARIO</w:t>
      </w:r>
      <w:r w:rsidR="000B0700">
        <w:rPr>
          <w:color w:val="000000"/>
          <w:sz w:val="22"/>
          <w:szCs w:val="22"/>
        </w:rPr>
        <w:t>,</w:t>
      </w:r>
      <w:r w:rsidR="00E911D5">
        <w:rPr>
          <w:color w:val="000000"/>
          <w:sz w:val="22"/>
          <w:szCs w:val="22"/>
        </w:rPr>
        <w:t xml:space="preserve"> PARA DEJAR UN PRECEDENTE DE QUE ESTA SITUACIÓN NO PUEDE SEGUIRSE GENERANDO EN ESTE DIÁLOGO ABIERTO DE RESPONSABILIDAD</w:t>
      </w:r>
      <w:r w:rsidR="00BC6EB8">
        <w:rPr>
          <w:color w:val="000000"/>
          <w:sz w:val="22"/>
          <w:szCs w:val="22"/>
        </w:rPr>
        <w:t>,</w:t>
      </w:r>
      <w:r w:rsidR="00E911D5">
        <w:rPr>
          <w:color w:val="000000"/>
          <w:sz w:val="22"/>
          <w:szCs w:val="22"/>
        </w:rPr>
        <w:t xml:space="preserve"> SÍ, PERO TAMBIÉN DE COMPARTIR INFORMACIÓN VALIOSA QUE SEA EN BENEFICIO DE LOS CIUDADANOS DE NUEVO LEÓN. ES CUANTO”.</w:t>
      </w:r>
    </w:p>
    <w:p w14:paraId="0353B4E6" w14:textId="77777777" w:rsidR="00F85251" w:rsidRDefault="00F85251" w:rsidP="00736E00">
      <w:pPr>
        <w:pStyle w:val="Textoindependiente"/>
        <w:spacing w:line="240" w:lineRule="auto"/>
        <w:ind w:right="-91"/>
        <w:rPr>
          <w:sz w:val="22"/>
          <w:szCs w:val="22"/>
        </w:rPr>
      </w:pPr>
    </w:p>
    <w:p w14:paraId="3D4F92B4" w14:textId="74E85F17" w:rsidR="00F85251" w:rsidRPr="000B0700" w:rsidRDefault="00F85251" w:rsidP="00736E00">
      <w:pPr>
        <w:pStyle w:val="Textoindependiente"/>
        <w:spacing w:line="360" w:lineRule="auto"/>
        <w:ind w:right="-91"/>
        <w:rPr>
          <w:sz w:val="22"/>
          <w:szCs w:val="22"/>
        </w:rPr>
      </w:pPr>
      <w:r>
        <w:rPr>
          <w:b/>
          <w:sz w:val="22"/>
          <w:szCs w:val="22"/>
        </w:rPr>
        <w:t xml:space="preserve">C. PRESIDENTA: </w:t>
      </w:r>
      <w:r w:rsidR="000B0700">
        <w:rPr>
          <w:sz w:val="22"/>
          <w:szCs w:val="22"/>
        </w:rPr>
        <w:t>“GRACIAS, DIPUTADA”.</w:t>
      </w:r>
    </w:p>
    <w:p w14:paraId="1218FB65" w14:textId="77777777" w:rsidR="00573F82" w:rsidRDefault="00573F82" w:rsidP="00736E00">
      <w:pPr>
        <w:pStyle w:val="Textoindependiente"/>
        <w:spacing w:line="240" w:lineRule="auto"/>
        <w:ind w:right="-91"/>
        <w:jc w:val="left"/>
        <w:rPr>
          <w:sz w:val="22"/>
          <w:szCs w:val="22"/>
        </w:rPr>
      </w:pPr>
    </w:p>
    <w:p w14:paraId="6371028B" w14:textId="6771537F" w:rsidR="00573F82" w:rsidRDefault="00573F82" w:rsidP="00736E00">
      <w:pPr>
        <w:pStyle w:val="Textoindependiente"/>
        <w:spacing w:line="360" w:lineRule="auto"/>
        <w:ind w:right="-91"/>
        <w:rPr>
          <w:sz w:val="22"/>
          <w:szCs w:val="22"/>
        </w:rPr>
      </w:pPr>
      <w:r w:rsidRPr="006C3841">
        <w:rPr>
          <w:sz w:val="22"/>
          <w:szCs w:val="22"/>
        </w:rPr>
        <w:t xml:space="preserve">DENTRO DEL </w:t>
      </w:r>
      <w:r w:rsidRPr="00742BF3">
        <w:rPr>
          <w:sz w:val="22"/>
          <w:szCs w:val="22"/>
        </w:rPr>
        <w:t>EJE DE GENERACIÓN DE RIQUEZA SOSTENIBLE</w:t>
      </w:r>
      <w:r w:rsidRPr="006C3841">
        <w:rPr>
          <w:sz w:val="22"/>
          <w:szCs w:val="22"/>
        </w:rPr>
        <w:t xml:space="preserve">, Y DE CONFORMIDAD CON EL RESOLUTIVO </w:t>
      </w:r>
      <w:r>
        <w:rPr>
          <w:sz w:val="22"/>
          <w:szCs w:val="22"/>
        </w:rPr>
        <w:t>SEXTO</w:t>
      </w:r>
      <w:r w:rsidRPr="006C3841">
        <w:rPr>
          <w:sz w:val="22"/>
          <w:szCs w:val="22"/>
        </w:rPr>
        <w:t xml:space="preserve"> DEL ACUERDO, LA C. PRESIDENTA LE CONCEDIÓ EL USO DE LA PALABRA, HASTA POR CINCO MINUTOS PARA REALIZAR SU EXPOSICIÓN, AL </w:t>
      </w:r>
      <w:r w:rsidR="00195BAB" w:rsidRPr="00195BAB">
        <w:rPr>
          <w:b/>
          <w:sz w:val="22"/>
          <w:szCs w:val="22"/>
        </w:rPr>
        <w:t>C. MVZ. ALFONSO MARTÍNEZ MUÑOZ, SECRETARIO DE MEDIO AMBIENTE</w:t>
      </w:r>
      <w:r w:rsidRPr="006C3841">
        <w:rPr>
          <w:b/>
          <w:sz w:val="22"/>
          <w:szCs w:val="22"/>
        </w:rPr>
        <w:t>,</w:t>
      </w:r>
      <w:r w:rsidRPr="006C3841">
        <w:rPr>
          <w:sz w:val="22"/>
          <w:szCs w:val="22"/>
        </w:rPr>
        <w:t xml:space="preserve"> QUIEN EXPRESÓ:</w:t>
      </w:r>
      <w:r w:rsidR="00E911D5">
        <w:rPr>
          <w:sz w:val="22"/>
          <w:szCs w:val="22"/>
        </w:rPr>
        <w:t xml:space="preserve"> </w:t>
      </w:r>
      <w:r w:rsidR="00E911D5">
        <w:rPr>
          <w:color w:val="000000"/>
          <w:sz w:val="22"/>
          <w:szCs w:val="22"/>
        </w:rPr>
        <w:t>“MUCHAS GRACIAS. BUENOS DÍAS A TODOS</w:t>
      </w:r>
      <w:r w:rsidR="00FB36F0">
        <w:rPr>
          <w:color w:val="000000"/>
          <w:sz w:val="22"/>
          <w:szCs w:val="22"/>
        </w:rPr>
        <w:t>.</w:t>
      </w:r>
      <w:r w:rsidR="00E911D5">
        <w:rPr>
          <w:color w:val="000000"/>
          <w:sz w:val="22"/>
          <w:szCs w:val="22"/>
        </w:rPr>
        <w:t xml:space="preserve"> QUIERO</w:t>
      </w:r>
      <w:r w:rsidR="00FB36F0">
        <w:rPr>
          <w:color w:val="000000"/>
          <w:sz w:val="22"/>
          <w:szCs w:val="22"/>
        </w:rPr>
        <w:t>,</w:t>
      </w:r>
      <w:r w:rsidR="00E911D5">
        <w:rPr>
          <w:color w:val="000000"/>
          <w:sz w:val="22"/>
          <w:szCs w:val="22"/>
        </w:rPr>
        <w:t xml:space="preserve"> PRIMERO PEDIR AUTORIZACIÓN A LA PRESIDENTA DE LA MESA DIRECTIVA</w:t>
      </w:r>
      <w:r w:rsidR="00FB36F0">
        <w:rPr>
          <w:color w:val="000000"/>
          <w:sz w:val="22"/>
          <w:szCs w:val="22"/>
        </w:rPr>
        <w:t>,</w:t>
      </w:r>
      <w:r w:rsidR="00E911D5">
        <w:rPr>
          <w:color w:val="000000"/>
          <w:sz w:val="22"/>
          <w:szCs w:val="22"/>
        </w:rPr>
        <w:t xml:space="preserve"> PARA PODER USAR LOS MEDIOS AUDIOVISUALES”.</w:t>
      </w:r>
    </w:p>
    <w:p w14:paraId="1BDABAF6" w14:textId="77777777" w:rsidR="00E911D5" w:rsidRDefault="00E911D5" w:rsidP="00736E00">
      <w:pPr>
        <w:pStyle w:val="Textoindependiente"/>
        <w:spacing w:line="240" w:lineRule="auto"/>
        <w:ind w:right="-91"/>
        <w:rPr>
          <w:b/>
          <w:sz w:val="22"/>
          <w:szCs w:val="22"/>
        </w:rPr>
      </w:pPr>
    </w:p>
    <w:p w14:paraId="5422BB02" w14:textId="414FE415" w:rsidR="00F85251" w:rsidRDefault="00F85251" w:rsidP="00736E00">
      <w:pPr>
        <w:pStyle w:val="Textoindependiente"/>
        <w:spacing w:line="360" w:lineRule="auto"/>
        <w:ind w:right="-91"/>
        <w:rPr>
          <w:b/>
          <w:sz w:val="22"/>
          <w:szCs w:val="22"/>
        </w:rPr>
      </w:pPr>
      <w:r>
        <w:rPr>
          <w:b/>
          <w:sz w:val="22"/>
          <w:szCs w:val="22"/>
        </w:rPr>
        <w:t xml:space="preserve">C. PRESIDENTA: </w:t>
      </w:r>
      <w:r w:rsidR="00E911D5" w:rsidRPr="00E911D5">
        <w:rPr>
          <w:bCs/>
          <w:color w:val="000000"/>
          <w:sz w:val="22"/>
          <w:szCs w:val="22"/>
        </w:rPr>
        <w:t>“</w:t>
      </w:r>
      <w:r w:rsidR="00E911D5">
        <w:rPr>
          <w:color w:val="000000"/>
          <w:sz w:val="22"/>
          <w:szCs w:val="22"/>
        </w:rPr>
        <w:t>LE SOLICITAMOS AL DEPARTAMENTO DE INFORMÁTICA, PODER DESPLEGAR LAS IMÁGENES QUE HIZO LLEGAR EL SECRETARIO DE MEDIO AMBIENTE”.</w:t>
      </w:r>
    </w:p>
    <w:p w14:paraId="5FF7620B" w14:textId="77777777" w:rsidR="00F85251" w:rsidRDefault="00F85251" w:rsidP="00736E00">
      <w:pPr>
        <w:pStyle w:val="Textoindependiente"/>
        <w:spacing w:line="240" w:lineRule="auto"/>
        <w:ind w:right="-91"/>
        <w:rPr>
          <w:b/>
          <w:sz w:val="22"/>
          <w:szCs w:val="22"/>
        </w:rPr>
      </w:pPr>
    </w:p>
    <w:p w14:paraId="30792D9E" w14:textId="393D35C6" w:rsidR="00F85251" w:rsidRDefault="00F85251" w:rsidP="00736E00">
      <w:pPr>
        <w:pStyle w:val="Textoindependiente"/>
        <w:spacing w:line="360" w:lineRule="auto"/>
        <w:ind w:right="-91"/>
        <w:rPr>
          <w:bCs/>
          <w:iCs/>
          <w:sz w:val="22"/>
          <w:szCs w:val="22"/>
          <w:lang w:val="es-ES"/>
        </w:rPr>
      </w:pPr>
      <w:r w:rsidRPr="00195BAB">
        <w:rPr>
          <w:bCs/>
          <w:iCs/>
          <w:sz w:val="22"/>
          <w:szCs w:val="22"/>
        </w:rPr>
        <w:t xml:space="preserve">APOYADO DE LOS MEDIOS AUDIOVISUALES UBICADOS EN EL RECINTO OFICIAL, EL </w:t>
      </w:r>
      <w:r w:rsidRPr="00195BAB">
        <w:rPr>
          <w:b/>
          <w:bCs/>
          <w:iCs/>
          <w:sz w:val="22"/>
          <w:szCs w:val="22"/>
          <w:lang w:val="es-ES"/>
        </w:rPr>
        <w:t xml:space="preserve">C. </w:t>
      </w:r>
      <w:r w:rsidR="00195BAB" w:rsidRPr="00195BAB">
        <w:rPr>
          <w:b/>
          <w:bCs/>
          <w:iCs/>
          <w:sz w:val="22"/>
          <w:szCs w:val="22"/>
          <w:lang w:val="es-ES"/>
        </w:rPr>
        <w:t>MVZ. ALFONSO MARTÍNEZ MUÑOZ, SECRETARIO DE MEDIO AMBIENTE</w:t>
      </w:r>
      <w:r w:rsidRPr="00195BAB">
        <w:rPr>
          <w:b/>
          <w:bCs/>
          <w:iCs/>
          <w:sz w:val="22"/>
          <w:szCs w:val="22"/>
          <w:lang w:val="es-ES"/>
        </w:rPr>
        <w:t xml:space="preserve">, </w:t>
      </w:r>
      <w:r w:rsidRPr="00195BAB">
        <w:rPr>
          <w:bCs/>
          <w:iCs/>
          <w:sz w:val="22"/>
          <w:szCs w:val="22"/>
          <w:lang w:val="es-ES"/>
        </w:rPr>
        <w:t xml:space="preserve">CONTINUÓ </w:t>
      </w:r>
      <w:r w:rsidRPr="00195BAB">
        <w:rPr>
          <w:bCs/>
          <w:iCs/>
          <w:sz w:val="22"/>
          <w:szCs w:val="22"/>
          <w:lang w:val="es-ES"/>
        </w:rPr>
        <w:lastRenderedPageBreak/>
        <w:t>EXPRESANDO:</w:t>
      </w:r>
      <w:r w:rsidR="00E911D5">
        <w:rPr>
          <w:bCs/>
          <w:iCs/>
          <w:sz w:val="22"/>
          <w:szCs w:val="22"/>
          <w:lang w:val="es-ES"/>
        </w:rPr>
        <w:t xml:space="preserve"> </w:t>
      </w:r>
      <w:r w:rsidR="00E911D5">
        <w:rPr>
          <w:color w:val="000000"/>
          <w:sz w:val="22"/>
          <w:szCs w:val="22"/>
        </w:rPr>
        <w:t>“COMO TODOS SABEMOS, ES LA PRIMERA OCASIÓN QUE EXISTE UNA SECRETARÍA DE MEDIO AMBIENTE EN EL ESTADO DE NUEVO LEÓN</w:t>
      </w:r>
      <w:r w:rsidR="0043747D">
        <w:rPr>
          <w:color w:val="000000"/>
          <w:sz w:val="22"/>
          <w:szCs w:val="22"/>
        </w:rPr>
        <w:t>;</w:t>
      </w:r>
      <w:r w:rsidR="00E911D5">
        <w:rPr>
          <w:color w:val="000000"/>
          <w:sz w:val="22"/>
          <w:szCs w:val="22"/>
        </w:rPr>
        <w:t xml:space="preserve"> ESTO LO QUE HACE ES QUE ESTEMOS EN UNA SITUACIÓN COMPLEJA DE UN REZAGO MUY IMPORTANTE EN DIFERENTES MATERIAS AMBIENTALES, EN TEMAS DE CALIDAD DEL AIRE, EN TEMAS DE RESIDUOS, EN TEMAS DE BIODIVERSIDAD, CONTAMINACIÓN ATMOSFÉRICA. ME PARECE MUY IMPORTANTE QUE NUNCA MÁS SE DEBE DE BAJAR EL NIVEL QUE TIENE EL MEDIO AMBIENTE EL DÍA DE HOY EN EL GOBIERNO ESTATAL, PORQUE ESTAMOS YA ENFRENTANDO LOS EFECTOS DEL CAMBIO CLIMÁTICO DE MANERA MUY IMPORTANTE</w:t>
      </w:r>
      <w:r w:rsidR="0043747D">
        <w:rPr>
          <w:color w:val="000000"/>
          <w:sz w:val="22"/>
          <w:szCs w:val="22"/>
        </w:rPr>
        <w:t>,</w:t>
      </w:r>
      <w:r w:rsidR="00E911D5">
        <w:rPr>
          <w:color w:val="000000"/>
          <w:sz w:val="22"/>
          <w:szCs w:val="22"/>
        </w:rPr>
        <w:t xml:space="preserve"> Y COMO DICE LA LÁMINA, NO PUEDE HABER DESARROLLO SIN  LA NATURALEZA</w:t>
      </w:r>
      <w:r w:rsidR="0043747D">
        <w:rPr>
          <w:color w:val="000000"/>
          <w:sz w:val="22"/>
          <w:szCs w:val="22"/>
        </w:rPr>
        <w:t>.</w:t>
      </w:r>
      <w:r w:rsidR="00E911D5">
        <w:rPr>
          <w:color w:val="000000"/>
          <w:sz w:val="22"/>
          <w:szCs w:val="22"/>
        </w:rPr>
        <w:t xml:space="preserve"> ESTAMOS TRATANDO DE BALANCEAR EL DESARROLLO CON LA PROTECCIÓN DE LA NATURALEZA.</w:t>
      </w:r>
      <w:r w:rsidR="0043747D">
        <w:rPr>
          <w:color w:val="000000"/>
          <w:sz w:val="22"/>
          <w:szCs w:val="22"/>
        </w:rPr>
        <w:t xml:space="preserve"> – LA </w:t>
      </w:r>
      <w:r w:rsidR="00E911D5">
        <w:rPr>
          <w:color w:val="000000"/>
          <w:sz w:val="22"/>
          <w:szCs w:val="22"/>
        </w:rPr>
        <w:t>SIGUIENTE LÁMINA</w:t>
      </w:r>
      <w:r w:rsidR="0043747D">
        <w:rPr>
          <w:color w:val="000000"/>
          <w:sz w:val="22"/>
          <w:szCs w:val="22"/>
        </w:rPr>
        <w:t>,</w:t>
      </w:r>
      <w:r w:rsidR="00E911D5">
        <w:rPr>
          <w:color w:val="000000"/>
          <w:sz w:val="22"/>
          <w:szCs w:val="22"/>
        </w:rPr>
        <w:t xml:space="preserve"> POR FAVOR</w:t>
      </w:r>
      <w:r w:rsidR="0043747D">
        <w:rPr>
          <w:color w:val="000000"/>
          <w:sz w:val="22"/>
          <w:szCs w:val="22"/>
        </w:rPr>
        <w:t xml:space="preserve"> –</w:t>
      </w:r>
      <w:r w:rsidR="00E911D5">
        <w:rPr>
          <w:color w:val="000000"/>
          <w:sz w:val="22"/>
          <w:szCs w:val="22"/>
        </w:rPr>
        <w:t xml:space="preserve"> PRIMERO, EN MATERIA DE CALIDAD DEL AIRE, ES MUY IMPORTANTE MENCIONAR QUE HEMOS TENIDO LOS DOS AÑOS CON LOS PROMEDIOS MÁS BAJOS DE PARTÍCULAS MENORES A 2.5 MICRAS, AUNQUE HAY 6 CONTAMINANTES ATMOSFÉRICOS QUE SON LOS MÁS IMPORTANTES, LOS DOS PRIMEROS AÑOS DE ESTA ADMINISTRACIÓN, HEMOS T</w:t>
      </w:r>
      <w:r w:rsidR="0043747D">
        <w:rPr>
          <w:color w:val="000000"/>
          <w:sz w:val="22"/>
          <w:szCs w:val="22"/>
        </w:rPr>
        <w:t>ENIDO LOS VALORES MÁS BAJOS DE E</w:t>
      </w:r>
      <w:r w:rsidR="00E911D5">
        <w:rPr>
          <w:color w:val="000000"/>
          <w:sz w:val="22"/>
          <w:szCs w:val="22"/>
        </w:rPr>
        <w:t>STAS PARTÍCULAS. TAMBIÉN ES MUY IMPORTANTE DESTACAR QUE</w:t>
      </w:r>
      <w:r w:rsidR="0043747D">
        <w:rPr>
          <w:color w:val="000000"/>
          <w:sz w:val="22"/>
          <w:szCs w:val="22"/>
        </w:rPr>
        <w:t>,</w:t>
      </w:r>
      <w:r w:rsidR="00E911D5">
        <w:rPr>
          <w:color w:val="000000"/>
          <w:sz w:val="22"/>
          <w:szCs w:val="22"/>
        </w:rPr>
        <w:t xml:space="preserve"> DE MANERA HISTÓRICA</w:t>
      </w:r>
      <w:r w:rsidR="0043747D">
        <w:rPr>
          <w:color w:val="000000"/>
          <w:sz w:val="22"/>
          <w:szCs w:val="22"/>
        </w:rPr>
        <w:t>,</w:t>
      </w:r>
      <w:r w:rsidR="00E911D5">
        <w:rPr>
          <w:color w:val="000000"/>
          <w:sz w:val="22"/>
          <w:szCs w:val="22"/>
        </w:rPr>
        <w:t xml:space="preserve"> MÁS DE 178 EMPRESAS O 178 EMPRESAS</w:t>
      </w:r>
      <w:r w:rsidR="0043747D">
        <w:rPr>
          <w:color w:val="000000"/>
          <w:sz w:val="22"/>
          <w:szCs w:val="22"/>
        </w:rPr>
        <w:t>,</w:t>
      </w:r>
      <w:r w:rsidR="00E911D5">
        <w:rPr>
          <w:color w:val="000000"/>
          <w:sz w:val="22"/>
          <w:szCs w:val="22"/>
        </w:rPr>
        <w:t xml:space="preserve"> MÁS BIEN, SE HAN ADHERIDO AL PI</w:t>
      </w:r>
      <w:r w:rsidR="0043747D">
        <w:rPr>
          <w:color w:val="000000"/>
          <w:sz w:val="22"/>
          <w:szCs w:val="22"/>
        </w:rPr>
        <w:t>G</w:t>
      </w:r>
      <w:r w:rsidR="00E911D5">
        <w:rPr>
          <w:color w:val="000000"/>
          <w:sz w:val="22"/>
          <w:szCs w:val="22"/>
        </w:rPr>
        <w:t>ECA, DONDE HAN INVERTIDO O PRETENDEN INVERTIR $ 20 MIL MILLONES DE PESOS PARA REDUCIR LA CONTAMINACIÓN ATMOSFÉRICA, ESO NUNCA SE HABÍA LOGRADO</w:t>
      </w:r>
      <w:r w:rsidR="0043747D">
        <w:rPr>
          <w:color w:val="000000"/>
          <w:sz w:val="22"/>
          <w:szCs w:val="22"/>
        </w:rPr>
        <w:t>;</w:t>
      </w:r>
      <w:r w:rsidR="00E911D5">
        <w:rPr>
          <w:color w:val="000000"/>
          <w:sz w:val="22"/>
          <w:szCs w:val="22"/>
        </w:rPr>
        <w:t xml:space="preserve"> EL PI</w:t>
      </w:r>
      <w:r w:rsidR="0043747D">
        <w:rPr>
          <w:color w:val="000000"/>
          <w:sz w:val="22"/>
          <w:szCs w:val="22"/>
        </w:rPr>
        <w:t>G</w:t>
      </w:r>
      <w:r w:rsidR="00E911D5">
        <w:rPr>
          <w:color w:val="000000"/>
          <w:sz w:val="22"/>
          <w:szCs w:val="22"/>
        </w:rPr>
        <w:t>ECA</w:t>
      </w:r>
      <w:r w:rsidR="0043747D">
        <w:rPr>
          <w:color w:val="000000"/>
          <w:sz w:val="22"/>
          <w:szCs w:val="22"/>
        </w:rPr>
        <w:t>,</w:t>
      </w:r>
      <w:r w:rsidR="00E911D5">
        <w:rPr>
          <w:color w:val="000000"/>
          <w:sz w:val="22"/>
          <w:szCs w:val="22"/>
        </w:rPr>
        <w:t xml:space="preserve"> ES YA EL CUARTO PROGRAMA DE REDUCCIÓN A LA CONTAMINACIÓN ATMOSFÉRICA QUE SE HACE EN EL ESTADO DE NUEVO LEÓN, PERO NUNCA ANTES SE HABÍA LOGRADO QUE LAS EMPRESAS, INCLUSO MUCHAS DE ELLAS REGULADAS POR LA FEDERACIÓN, SE COMPROMETIERAN A REDUCIR SUS EMISIONES. ESTE LOGRO ES HISTÓRICO TAMBIÉN. TAMBIÉN</w:t>
      </w:r>
      <w:r w:rsidR="0043747D">
        <w:rPr>
          <w:color w:val="000000"/>
          <w:sz w:val="22"/>
          <w:szCs w:val="22"/>
        </w:rPr>
        <w:t>,</w:t>
      </w:r>
      <w:r w:rsidR="00E911D5">
        <w:rPr>
          <w:color w:val="000000"/>
          <w:sz w:val="22"/>
          <w:szCs w:val="22"/>
        </w:rPr>
        <w:t xml:space="preserve"> LLEVAMOS A CABO REVISIÓN VEHICULAR DE MÁS DE 1 MILLÓN DE VEHÍCULOS CON SENSORES REMOTOS</w:t>
      </w:r>
      <w:r w:rsidR="0043747D">
        <w:rPr>
          <w:color w:val="000000"/>
          <w:sz w:val="22"/>
          <w:szCs w:val="22"/>
        </w:rPr>
        <w:t>,</w:t>
      </w:r>
      <w:r w:rsidR="00E911D5">
        <w:rPr>
          <w:color w:val="000000"/>
          <w:sz w:val="22"/>
          <w:szCs w:val="22"/>
        </w:rPr>
        <w:t xml:space="preserve"> Y PUDIMOS A TRAVÉS DE LA INTERACCIÓN CON LOS DUEÑOS DE ESTOS VEHÍCULOS, REDUCIR LA CONTAMINACIÓN ATMOSFÉRICA DEL PARQUE VEHICULAR. ALGO QUE TAMBIÉN QUIERO MENCIONAR ES QUE</w:t>
      </w:r>
      <w:r w:rsidR="0043747D">
        <w:rPr>
          <w:color w:val="000000"/>
          <w:sz w:val="22"/>
          <w:szCs w:val="22"/>
        </w:rPr>
        <w:t>,</w:t>
      </w:r>
      <w:r w:rsidR="00E911D5">
        <w:rPr>
          <w:color w:val="000000"/>
          <w:sz w:val="22"/>
          <w:szCs w:val="22"/>
        </w:rPr>
        <w:t xml:space="preserve"> REVISÉ EL PROYECTO DE PRESUPUESTO FEDERAL PARA EL AÑO 2025 PARA LA REFINERÍA DE CADEREYTA</w:t>
      </w:r>
      <w:r w:rsidR="0043747D">
        <w:rPr>
          <w:color w:val="000000"/>
          <w:sz w:val="22"/>
          <w:szCs w:val="22"/>
        </w:rPr>
        <w:t>,</w:t>
      </w:r>
      <w:r w:rsidR="00E911D5">
        <w:rPr>
          <w:color w:val="000000"/>
          <w:sz w:val="22"/>
          <w:szCs w:val="22"/>
        </w:rPr>
        <w:t xml:space="preserve"> Y LO QUE SE DESPRENDE DE LA INVERSIÓN QUE VA HABER EN MANTENIMIENTO, MÁS DE $ 1 MIL 600 MILLONES DE PESOS</w:t>
      </w:r>
      <w:r w:rsidR="00CE68A6">
        <w:rPr>
          <w:color w:val="000000"/>
          <w:sz w:val="22"/>
          <w:szCs w:val="22"/>
        </w:rPr>
        <w:t>,</w:t>
      </w:r>
      <w:r w:rsidR="00E911D5">
        <w:rPr>
          <w:color w:val="000000"/>
          <w:sz w:val="22"/>
          <w:szCs w:val="22"/>
        </w:rPr>
        <w:t xml:space="preserve"> ES QUE VA HABER UNA REDUCCIÓN IMPORTANTE DE LA CONTAMINACIÓN ATMOSFÉRICA, MUCHO TIENE QUE VER EL PAPEL QUE HA TENIDO EL ESTADO Y LA SOCIEDAD CIVIL EN ESTE PROCESO. </w:t>
      </w:r>
      <w:r w:rsidR="00CE68A6">
        <w:rPr>
          <w:color w:val="000000"/>
          <w:sz w:val="22"/>
          <w:szCs w:val="22"/>
        </w:rPr>
        <w:t>– LA SIGUIENTE, POR FAVOR –</w:t>
      </w:r>
      <w:r w:rsidR="00E911D5">
        <w:rPr>
          <w:color w:val="000000"/>
          <w:sz w:val="22"/>
          <w:szCs w:val="22"/>
        </w:rPr>
        <w:t xml:space="preserve">  TAMBIÉN, AHÍ DICE 520 MIL ÁRBOLES, PERO YA PASAMOS LOS 600 MIL, NO PUDE HACER ESA MODIFICACIÓN. SE HAN PLANTADO MÁS DE 600 MIL ÁRBOLES, TANTO EN LA SIERRA COMO EN LA CIUDAD, ESTO HA CAMBIADO LA CARA DE LA CIUDAD EN </w:t>
      </w:r>
      <w:r w:rsidR="00E911D5">
        <w:rPr>
          <w:color w:val="000000"/>
          <w:sz w:val="22"/>
          <w:szCs w:val="22"/>
        </w:rPr>
        <w:lastRenderedPageBreak/>
        <w:t>MUCHOS LUGARES, CUANDO VAS AL AEROPUERTO, A LA ALAMEDA, EL PARQUE LIBERTAD Y LA SIERRA</w:t>
      </w:r>
      <w:r w:rsidR="00CE68A6">
        <w:rPr>
          <w:color w:val="000000"/>
          <w:sz w:val="22"/>
          <w:szCs w:val="22"/>
        </w:rPr>
        <w:t>,</w:t>
      </w:r>
      <w:r w:rsidR="00E911D5">
        <w:rPr>
          <w:color w:val="000000"/>
          <w:sz w:val="22"/>
          <w:szCs w:val="22"/>
        </w:rPr>
        <w:t xml:space="preserve"> TAMBIÉN</w:t>
      </w:r>
      <w:r w:rsidR="00CE68A6">
        <w:rPr>
          <w:color w:val="000000"/>
          <w:sz w:val="22"/>
          <w:szCs w:val="22"/>
        </w:rPr>
        <w:t>;</w:t>
      </w:r>
      <w:r w:rsidR="00E911D5">
        <w:rPr>
          <w:color w:val="000000"/>
          <w:sz w:val="22"/>
          <w:szCs w:val="22"/>
        </w:rPr>
        <w:t xml:space="preserve"> SOMOS LA ÚNICA AUTORIDAD QUE ESTÁ INVIRTIENDO EN RESTAURAR LAS CUENCAS HIDROLÓGICAS, ES MUY IMPORTANTE DESPUÉS DE LOS INCENDIOS FORESTALES QUE HEMOS TENIDO, 2021, 2022, 2023, TODA LA REFORESTACIÓN QUE ESTAMOS HACIENDO, EN ESTE CASO</w:t>
      </w:r>
      <w:r w:rsidR="00CE68A6">
        <w:rPr>
          <w:color w:val="000000"/>
          <w:sz w:val="22"/>
          <w:szCs w:val="22"/>
        </w:rPr>
        <w:t>,</w:t>
      </w:r>
      <w:r w:rsidR="00E911D5">
        <w:rPr>
          <w:color w:val="000000"/>
          <w:sz w:val="22"/>
          <w:szCs w:val="22"/>
        </w:rPr>
        <w:t xml:space="preserve"> CON ORGANIZACIONES DE LA SOCIEDAD CIVIL, EL FONDO AMBIENTAL METROPOLITANO, REFORESTACIÓN EXTREMA</w:t>
      </w:r>
      <w:r w:rsidR="00CE68A6">
        <w:rPr>
          <w:color w:val="000000"/>
          <w:sz w:val="22"/>
          <w:szCs w:val="22"/>
        </w:rPr>
        <w:t>;</w:t>
      </w:r>
      <w:r w:rsidR="00E911D5">
        <w:rPr>
          <w:color w:val="000000"/>
          <w:sz w:val="22"/>
          <w:szCs w:val="22"/>
        </w:rPr>
        <w:t xml:space="preserve"> LOS ÁRBOLES ESTÁN DANDO SOMBRA, ESTÁN REDUCIENDO LA CONTAMINACIÓN, ESTÁN INCLUSO SALVANDO VIDAS PORQUE LOS GOLPES DE CALOR EN SU GRAN MAYORÍA SE DIERON EN DORMITORIOS, QUE PERSONAS QUE NO TIENEN APARATO DE AIRE ACONDICIONADO O DINERO PARA PAGAR LA ELECTRICIDAD. </w:t>
      </w:r>
      <w:r w:rsidR="00CE68A6">
        <w:rPr>
          <w:color w:val="000000"/>
          <w:sz w:val="22"/>
          <w:szCs w:val="22"/>
        </w:rPr>
        <w:t>– LA SIGUIENTE –</w:t>
      </w:r>
      <w:r w:rsidR="00E911D5">
        <w:rPr>
          <w:color w:val="000000"/>
          <w:sz w:val="22"/>
          <w:szCs w:val="22"/>
        </w:rPr>
        <w:t xml:space="preserve"> TAMBIÉN EL PROYECTO DEL RÍO PESQUERÍA, QUE TENÍA 40 AÑOS SIN INTERVENCIÓN, SE ESTÁ LOGRANDO, VAMOS A TRABAJAR EN LA</w:t>
      </w:r>
      <w:r w:rsidR="00FA4450">
        <w:rPr>
          <w:color w:val="000000"/>
          <w:sz w:val="22"/>
          <w:szCs w:val="22"/>
        </w:rPr>
        <w:t>S SABINITAS Y EN LA LOMA LARGA;</w:t>
      </w:r>
      <w:r w:rsidR="00E911D5">
        <w:rPr>
          <w:color w:val="000000"/>
          <w:sz w:val="22"/>
          <w:szCs w:val="22"/>
        </w:rPr>
        <w:t xml:space="preserve"> TAMBIÉN TENEMOS UNA NUEVA NORMA DE RESIDUOS DE CONSTRUCCIÓN Y PROTEGEMOS A LA FAUNA SILVESTRE A TRAVÉS DE UNA NORMATIVA PARA EVITAR QUE SE DEJEN AL ALCANCE DE LA FAUNA SILVESTRE, RESIDUOS, YA HEMOS ACTUADO EN DIFERENTES HOTELES QUE ESTÁN EN EL PARQUE NACIONAL CUMBRES DE MONTERREY Y SE ESTÁ BAJANDO LA INCIDENCIA. </w:t>
      </w:r>
      <w:r w:rsidR="00FA4450">
        <w:rPr>
          <w:color w:val="000000"/>
          <w:sz w:val="22"/>
          <w:szCs w:val="22"/>
        </w:rPr>
        <w:t>– LA SIGUIENTE, POR FAVOR –</w:t>
      </w:r>
      <w:r w:rsidR="00E911D5">
        <w:rPr>
          <w:color w:val="000000"/>
          <w:sz w:val="22"/>
          <w:szCs w:val="22"/>
        </w:rPr>
        <w:t>  TAMBIÉN SOMOS UN ESTADO QUE CUIDA SU AGUA, CERRADO MÁS DE 100 TOMAS CLANDESTINAS, POZOS DE AGUA, DESVIACIONES DE AGUA</w:t>
      </w:r>
      <w:r w:rsidR="00FA4450">
        <w:rPr>
          <w:color w:val="000000"/>
          <w:sz w:val="22"/>
          <w:szCs w:val="22"/>
        </w:rPr>
        <w:t>;</w:t>
      </w:r>
      <w:r w:rsidR="00E911D5">
        <w:rPr>
          <w:color w:val="000000"/>
          <w:sz w:val="22"/>
          <w:szCs w:val="22"/>
        </w:rPr>
        <w:t xml:space="preserve"> LA RESTAURACIÓN</w:t>
      </w:r>
      <w:r w:rsidR="00FA4450">
        <w:rPr>
          <w:color w:val="000000"/>
          <w:sz w:val="22"/>
          <w:szCs w:val="22"/>
        </w:rPr>
        <w:t>,</w:t>
      </w:r>
      <w:r w:rsidR="00E911D5">
        <w:rPr>
          <w:color w:val="000000"/>
          <w:sz w:val="22"/>
          <w:szCs w:val="22"/>
        </w:rPr>
        <w:t xml:space="preserve"> QUE LES COMENTABA</w:t>
      </w:r>
      <w:r w:rsidR="00FA4450">
        <w:rPr>
          <w:color w:val="000000"/>
          <w:sz w:val="22"/>
          <w:szCs w:val="22"/>
        </w:rPr>
        <w:t>,</w:t>
      </w:r>
      <w:r w:rsidR="00E911D5">
        <w:rPr>
          <w:color w:val="000000"/>
          <w:sz w:val="22"/>
          <w:szCs w:val="22"/>
        </w:rPr>
        <w:t xml:space="preserve"> Y UNA NORMA PARA EVITAR QUE SE DESCARGUEN GRASAS Y ACEITES A LA RED DE AGUA Y DRENAJE.  </w:t>
      </w:r>
      <w:r w:rsidR="00FA4450">
        <w:rPr>
          <w:color w:val="000000"/>
          <w:sz w:val="22"/>
          <w:szCs w:val="22"/>
        </w:rPr>
        <w:t>– LA SIGUIENTE –</w:t>
      </w:r>
      <w:r w:rsidR="00E911D5">
        <w:rPr>
          <w:color w:val="000000"/>
          <w:sz w:val="22"/>
          <w:szCs w:val="22"/>
        </w:rPr>
        <w:t xml:space="preserve"> Y TAMBIÉN NOS PREOCUPA EL BIENESTAR ANIMAL</w:t>
      </w:r>
      <w:r w:rsidR="00FA4450">
        <w:rPr>
          <w:color w:val="000000"/>
          <w:sz w:val="22"/>
          <w:szCs w:val="22"/>
        </w:rPr>
        <w:t>,</w:t>
      </w:r>
      <w:r w:rsidR="00E911D5">
        <w:rPr>
          <w:color w:val="000000"/>
          <w:sz w:val="22"/>
          <w:szCs w:val="22"/>
        </w:rPr>
        <w:t xml:space="preserve"> ESTAMOS CONSTRUYENDO EL PRIMER CENTRO DE BIENESTAR ANIMAL ESTATAL, QUE EL PRÓXIMO SEMESTRE ESTARÁ LISTO PARA AYUDAR A NUESTROS ANIMALES. GRACIAS”.</w:t>
      </w:r>
    </w:p>
    <w:p w14:paraId="006EA973" w14:textId="77777777" w:rsidR="00195BAB" w:rsidRDefault="00195BAB" w:rsidP="00736E00">
      <w:pPr>
        <w:pStyle w:val="Textoindependiente"/>
        <w:spacing w:line="240" w:lineRule="auto"/>
        <w:ind w:right="-91"/>
        <w:rPr>
          <w:bCs/>
          <w:iCs/>
          <w:sz w:val="22"/>
          <w:szCs w:val="22"/>
          <w:lang w:val="es-ES"/>
        </w:rPr>
      </w:pPr>
    </w:p>
    <w:p w14:paraId="04943042" w14:textId="7EFFF36E" w:rsidR="00195BAB" w:rsidRDefault="00195BAB" w:rsidP="00736E00">
      <w:pPr>
        <w:pStyle w:val="Textoindependiente"/>
        <w:spacing w:line="360" w:lineRule="auto"/>
        <w:ind w:right="-91"/>
        <w:rPr>
          <w:sz w:val="22"/>
          <w:szCs w:val="22"/>
        </w:rPr>
      </w:pPr>
      <w:r w:rsidRPr="006C3841">
        <w:rPr>
          <w:sz w:val="22"/>
          <w:szCs w:val="22"/>
        </w:rPr>
        <w:t xml:space="preserve">DE CONFORMIDAD CON EL RESOLUTIVO </w:t>
      </w:r>
      <w:r>
        <w:rPr>
          <w:sz w:val="22"/>
          <w:szCs w:val="22"/>
        </w:rPr>
        <w:t>SEXTO</w:t>
      </w:r>
      <w:r w:rsidRPr="006C3841">
        <w:rPr>
          <w:sz w:val="22"/>
          <w:szCs w:val="22"/>
        </w:rPr>
        <w:t xml:space="preserve"> DEL ACUERDO, LA C. PRESIDENTA LE CONCEDIÓ EL USO DE LA PALABRA, HASTA POR CINCO MINUTOS PARA REALIZAR SU EXPOSICIÓN, AL </w:t>
      </w:r>
      <w:r w:rsidRPr="00195BAB">
        <w:rPr>
          <w:b/>
          <w:sz w:val="22"/>
          <w:szCs w:val="22"/>
        </w:rPr>
        <w:t>C. ARQ. JUAN IGNACIO BARRAGÁN VILLARREAL, DIRECTOR GENERAL DE SERVICIOS DE AGUA Y DRENAJE DE MONTERREY</w:t>
      </w:r>
      <w:r w:rsidRPr="006C3841">
        <w:rPr>
          <w:b/>
          <w:sz w:val="22"/>
          <w:szCs w:val="22"/>
        </w:rPr>
        <w:t>,</w:t>
      </w:r>
      <w:r w:rsidRPr="006C3841">
        <w:rPr>
          <w:sz w:val="22"/>
          <w:szCs w:val="22"/>
        </w:rPr>
        <w:t xml:space="preserve"> QUIEN EXPRESÓ:</w:t>
      </w:r>
      <w:r w:rsidR="00E911D5">
        <w:rPr>
          <w:sz w:val="22"/>
          <w:szCs w:val="22"/>
        </w:rPr>
        <w:t xml:space="preserve"> </w:t>
      </w:r>
      <w:r w:rsidR="00E911D5">
        <w:rPr>
          <w:color w:val="000000"/>
          <w:sz w:val="22"/>
          <w:szCs w:val="22"/>
        </w:rPr>
        <w:t>“MUY BIEN. MUY BUENAS TARDES A TODOS.  MUCHAS GRACIAS POR CONCEDERNOS LA PALABRA, PRESIDENTA</w:t>
      </w:r>
      <w:r w:rsidR="006C7DC3">
        <w:rPr>
          <w:color w:val="000000"/>
          <w:sz w:val="22"/>
          <w:szCs w:val="22"/>
        </w:rPr>
        <w:t>;</w:t>
      </w:r>
      <w:r w:rsidR="00E911D5">
        <w:rPr>
          <w:color w:val="000000"/>
          <w:sz w:val="22"/>
          <w:szCs w:val="22"/>
        </w:rPr>
        <w:t xml:space="preserve"> Y A TODOS LOS DIPUTADOS AMIGOS, QUE NOS HAYAN INVITADO A ESTA GLOSA. COMO USTEDES SABEN, EN ESTA ADMINISTRACIÓN QUE INICIÓ EN OCTUBRE DEL </w:t>
      </w:r>
      <w:r w:rsidR="006C7DC3">
        <w:rPr>
          <w:color w:val="000000"/>
          <w:sz w:val="22"/>
          <w:szCs w:val="22"/>
        </w:rPr>
        <w:t>´2</w:t>
      </w:r>
      <w:r w:rsidR="00E911D5">
        <w:rPr>
          <w:color w:val="000000"/>
          <w:sz w:val="22"/>
          <w:szCs w:val="22"/>
        </w:rPr>
        <w:t>1, RE</w:t>
      </w:r>
      <w:r w:rsidR="006C7DC3">
        <w:rPr>
          <w:color w:val="000000"/>
          <w:sz w:val="22"/>
          <w:szCs w:val="22"/>
        </w:rPr>
        <w:t>CIBIMOS</w:t>
      </w:r>
      <w:r w:rsidR="00E911D5">
        <w:rPr>
          <w:color w:val="000000"/>
          <w:sz w:val="22"/>
          <w:szCs w:val="22"/>
        </w:rPr>
        <w:t xml:space="preserve"> UNA PROBLEMÁTICA MUY COMPLEJA, EN DONDE EL PROPIO DIRECTOR DE SERVICIOS DE AGUA Y DRENAJE DECÍA QUE NO TENÍAMOS MÁS DE 100 DÍAS DE AGUA EN NUESTRAS PRESAS</w:t>
      </w:r>
      <w:r w:rsidR="006C7DC3">
        <w:rPr>
          <w:color w:val="000000"/>
          <w:sz w:val="22"/>
          <w:szCs w:val="22"/>
        </w:rPr>
        <w:t>;</w:t>
      </w:r>
      <w:r w:rsidR="00E911D5">
        <w:rPr>
          <w:color w:val="000000"/>
          <w:sz w:val="22"/>
          <w:szCs w:val="22"/>
        </w:rPr>
        <w:t xml:space="preserve"> ESO NOS GENERÓ UN GRAN ESFUERZO EN EL CU</w:t>
      </w:r>
      <w:r w:rsidR="006C7DC3">
        <w:rPr>
          <w:color w:val="000000"/>
          <w:sz w:val="22"/>
          <w:szCs w:val="22"/>
        </w:rPr>
        <w:t>Á</w:t>
      </w:r>
      <w:r w:rsidR="00E911D5">
        <w:rPr>
          <w:color w:val="000000"/>
          <w:sz w:val="22"/>
          <w:szCs w:val="22"/>
        </w:rPr>
        <w:t>L PARTICIPAMOS TODOS, MUCHOS DE LOS AQUÍ PRESENTES, JUNTO CON EL GOBIERNO DEL ESTADO, CON LA SECRETARÍA DE LA DEFENSA, CON OR</w:t>
      </w:r>
      <w:r w:rsidR="006C7DC3">
        <w:rPr>
          <w:color w:val="000000"/>
          <w:sz w:val="22"/>
          <w:szCs w:val="22"/>
        </w:rPr>
        <w:t>GANISMOS PRIVADOS, CON EMPRESAS;</w:t>
      </w:r>
      <w:r w:rsidR="00E911D5">
        <w:rPr>
          <w:color w:val="000000"/>
          <w:sz w:val="22"/>
          <w:szCs w:val="22"/>
        </w:rPr>
        <w:t xml:space="preserve"> COMBATIMOS </w:t>
      </w:r>
      <w:r w:rsidR="00E911D5">
        <w:rPr>
          <w:color w:val="000000"/>
          <w:sz w:val="22"/>
          <w:szCs w:val="22"/>
        </w:rPr>
        <w:lastRenderedPageBreak/>
        <w:t>LA PROBLEMÁTICA DE LA ESCASEZ EN EL AÑO 2022 Y EN EL AÑO 2023</w:t>
      </w:r>
      <w:r w:rsidR="006C7DC3">
        <w:rPr>
          <w:color w:val="000000"/>
          <w:sz w:val="22"/>
          <w:szCs w:val="22"/>
        </w:rPr>
        <w:t>,</w:t>
      </w:r>
      <w:r w:rsidR="00E911D5">
        <w:rPr>
          <w:color w:val="000000"/>
          <w:sz w:val="22"/>
          <w:szCs w:val="22"/>
        </w:rPr>
        <w:t xml:space="preserve"> A PESAR DE QUE FUE UN POCO MENOS GRAVE. EL SEÑOR GOBERNADOR NOS PIDIÓ QUE ELABORÁRAMOS UN PLAN MAESTRO PARA RESOLVER LA PROBLEMÁTICA DEL AGUA</w:t>
      </w:r>
      <w:r w:rsidR="006C7DC3">
        <w:rPr>
          <w:color w:val="000000"/>
          <w:sz w:val="22"/>
          <w:szCs w:val="22"/>
        </w:rPr>
        <w:t>,</w:t>
      </w:r>
      <w:r w:rsidR="00E911D5">
        <w:rPr>
          <w:color w:val="000000"/>
          <w:sz w:val="22"/>
          <w:szCs w:val="22"/>
        </w:rPr>
        <w:t xml:space="preserve"> Y LOS DOS PRINCIPALES COMPONENTES DE ESTE PLAN MAESTRO, QUE SON LA CONST</w:t>
      </w:r>
      <w:r w:rsidR="006C7DC3">
        <w:rPr>
          <w:color w:val="000000"/>
          <w:sz w:val="22"/>
          <w:szCs w:val="22"/>
        </w:rPr>
        <w:t>RUCCIÓN DEL ACUEDUCTO CUCHILLO II</w:t>
      </w:r>
      <w:r w:rsidR="00E911D5">
        <w:rPr>
          <w:color w:val="000000"/>
          <w:sz w:val="22"/>
          <w:szCs w:val="22"/>
        </w:rPr>
        <w:t xml:space="preserve"> Y LA CONSTRUCCIÓN DE LA PRESA LIBERTAD, ESTÁN REALIZADOS. LA PRESA LIBERTAD SI BIEN AÚN LE FALTA UN POQUITO DE TRABAJO, APROXIMADAMENTE DOS MESES, YA AHORITA ESTÁ EN CAPACIDAD DE RECIBIR LA TOTALIDAD DEL AGUA QUE TENDRÍA CAPACIDAD</w:t>
      </w:r>
      <w:r w:rsidR="006C7DC3">
        <w:rPr>
          <w:color w:val="000000"/>
          <w:sz w:val="22"/>
          <w:szCs w:val="22"/>
        </w:rPr>
        <w:t>,</w:t>
      </w:r>
      <w:r w:rsidR="00E911D5">
        <w:rPr>
          <w:color w:val="000000"/>
          <w:sz w:val="22"/>
          <w:szCs w:val="22"/>
        </w:rPr>
        <w:t xml:space="preserve"> EN ESTE MOMENTO SE ENCUENTRA AL 25%. LAS LLUVIAS DE LA TORMENTA </w:t>
      </w:r>
      <w:r w:rsidR="006C7DC3">
        <w:rPr>
          <w:color w:val="000000"/>
          <w:sz w:val="22"/>
          <w:szCs w:val="22"/>
        </w:rPr>
        <w:t>“</w:t>
      </w:r>
      <w:r w:rsidR="00E911D5">
        <w:rPr>
          <w:color w:val="000000"/>
          <w:sz w:val="22"/>
          <w:szCs w:val="22"/>
        </w:rPr>
        <w:t>ALBERTO</w:t>
      </w:r>
      <w:r w:rsidR="006C7DC3">
        <w:rPr>
          <w:color w:val="000000"/>
          <w:sz w:val="22"/>
          <w:szCs w:val="22"/>
        </w:rPr>
        <w:t>”</w:t>
      </w:r>
      <w:r w:rsidR="00E911D5">
        <w:rPr>
          <w:color w:val="000000"/>
          <w:sz w:val="22"/>
          <w:szCs w:val="22"/>
        </w:rPr>
        <w:t>, NOS AYUDARON</w:t>
      </w:r>
      <w:r w:rsidR="006C7DC3">
        <w:rPr>
          <w:color w:val="000000"/>
          <w:sz w:val="22"/>
          <w:szCs w:val="22"/>
        </w:rPr>
        <w:t>,</w:t>
      </w:r>
      <w:r w:rsidR="00E911D5">
        <w:rPr>
          <w:color w:val="000000"/>
          <w:sz w:val="22"/>
          <w:szCs w:val="22"/>
        </w:rPr>
        <w:t xml:space="preserve"> CIERTAMENTE, GRACIAS A QUE TENÍAMOS LA INFRAESTRUCTURA PREPARADA, SE HA RESUELTO DE UNA MANERA SUSTANTIVA LA MAYOR PARTE DE LOS PROBLEMAS DE ABASTECIMIENTO EN LA CIUDAD</w:t>
      </w:r>
      <w:r w:rsidR="006C7DC3">
        <w:rPr>
          <w:color w:val="000000"/>
          <w:sz w:val="22"/>
          <w:szCs w:val="22"/>
        </w:rPr>
        <w:t>;</w:t>
      </w:r>
      <w:r w:rsidR="00E911D5">
        <w:rPr>
          <w:color w:val="000000"/>
          <w:sz w:val="22"/>
          <w:szCs w:val="22"/>
        </w:rPr>
        <w:t xml:space="preserve"> SIN EMBARGO, ESTO NO QUIERE DECIR QUE NO NOS QUEDAN RETOS POR DELANTE</w:t>
      </w:r>
      <w:r w:rsidR="006C7DC3">
        <w:rPr>
          <w:color w:val="000000"/>
          <w:sz w:val="22"/>
          <w:szCs w:val="22"/>
        </w:rPr>
        <w:t>.</w:t>
      </w:r>
      <w:r w:rsidR="00E911D5">
        <w:rPr>
          <w:color w:val="000000"/>
          <w:sz w:val="22"/>
          <w:szCs w:val="22"/>
        </w:rPr>
        <w:t xml:space="preserve"> UN RETO MUY IMPORTANTE, ES EL DE LLEVAR AGUA A LA ZONA NORPONIENTE DE LA CIUDAD, DONDE PARTICULARMENTE EL MUNICIPIO DE GARCÍA TIENE MÁS HABITANTES QUE LA CAPACIDAD DE </w:t>
      </w:r>
      <w:r w:rsidR="006C7DC3">
        <w:rPr>
          <w:color w:val="000000"/>
          <w:sz w:val="22"/>
          <w:szCs w:val="22"/>
        </w:rPr>
        <w:t xml:space="preserve">LA </w:t>
      </w:r>
      <w:r w:rsidR="00E911D5">
        <w:rPr>
          <w:color w:val="000000"/>
          <w:sz w:val="22"/>
          <w:szCs w:val="22"/>
        </w:rPr>
        <w:t>INFRAESTRUCTURA DE SERVICIOS DE AGUA Y DRENAJE, MISMA QUE FUE UNA INFRAESTRUCTURA QUE SE RECIBIÓ EN EST</w:t>
      </w:r>
      <w:r w:rsidR="006C7DC3">
        <w:rPr>
          <w:color w:val="000000"/>
          <w:sz w:val="22"/>
          <w:szCs w:val="22"/>
        </w:rPr>
        <w:t>A ADMINISTRACIÓN YA CON DÉFICIT;</w:t>
      </w:r>
      <w:r w:rsidR="00E911D5">
        <w:rPr>
          <w:color w:val="000000"/>
          <w:sz w:val="22"/>
          <w:szCs w:val="22"/>
        </w:rPr>
        <w:t xml:space="preserve"> PERO ESTO TAMBIÉN BENEFICIARÁ</w:t>
      </w:r>
      <w:r w:rsidR="006C7DC3">
        <w:rPr>
          <w:color w:val="000000"/>
          <w:sz w:val="22"/>
          <w:szCs w:val="22"/>
        </w:rPr>
        <w:t>,</w:t>
      </w:r>
      <w:r w:rsidR="00E911D5">
        <w:rPr>
          <w:color w:val="000000"/>
          <w:sz w:val="22"/>
          <w:szCs w:val="22"/>
        </w:rPr>
        <w:t xml:space="preserve"> POR SUPUESTO</w:t>
      </w:r>
      <w:r w:rsidR="006C7DC3">
        <w:rPr>
          <w:color w:val="000000"/>
          <w:sz w:val="22"/>
          <w:szCs w:val="22"/>
        </w:rPr>
        <w:t>,</w:t>
      </w:r>
      <w:r w:rsidR="00E911D5">
        <w:rPr>
          <w:color w:val="000000"/>
          <w:sz w:val="22"/>
          <w:szCs w:val="22"/>
        </w:rPr>
        <w:t xml:space="preserve"> A TODOS LOS MUNICIPIOS DE EL NORTE DE LA CIUDAD, </w:t>
      </w:r>
      <w:r w:rsidR="006C7DC3">
        <w:rPr>
          <w:color w:val="000000"/>
          <w:sz w:val="22"/>
          <w:szCs w:val="22"/>
        </w:rPr>
        <w:t xml:space="preserve">INCLUYENDO </w:t>
      </w:r>
      <w:r w:rsidR="00E911D5">
        <w:rPr>
          <w:color w:val="000000"/>
          <w:sz w:val="22"/>
          <w:szCs w:val="22"/>
        </w:rPr>
        <w:t>ESCOBEDO, SALINAS VICTORIA; ENTONCES AHÍ TENEMOS UN RETO MUY IMPORTANTE QUE RESOLVER. UN SEGUNDO RETO DE TODOS CONOCIDOS, TIENE QUE VER CON LA PROBLEMÁTICA DEL ALCANTARILLADO SANITARIO, MISMO QUE HEMOS ESTADO EN ESTAS ÚLTIMAS SEMANAS COMENTANDO CON LOS MIEMBROS DE LA COMISIÓN DE PRESUPUESTO</w:t>
      </w:r>
      <w:r w:rsidR="006C7DC3">
        <w:rPr>
          <w:color w:val="000000"/>
          <w:sz w:val="22"/>
          <w:szCs w:val="22"/>
        </w:rPr>
        <w:t>,</w:t>
      </w:r>
      <w:r w:rsidR="00E911D5">
        <w:rPr>
          <w:color w:val="000000"/>
          <w:sz w:val="22"/>
          <w:szCs w:val="22"/>
        </w:rPr>
        <w:t xml:space="preserve"> PARA QUE PODAMOS EN UN PROGRAMA TRIANUAL RESOLVER DE UNA MANERA DEFINITIVA LOS PROBLEMAS QUE SE HEREDARON TAMBIÉN DE ADMINISTRACIONES PASADAS DE FALTA DE MANTENIMIENTO A LA RED Y AL ALCANTARILLADO</w:t>
      </w:r>
      <w:r w:rsidR="006C7DC3">
        <w:rPr>
          <w:color w:val="000000"/>
          <w:sz w:val="22"/>
          <w:szCs w:val="22"/>
        </w:rPr>
        <w:t>;</w:t>
      </w:r>
      <w:r w:rsidR="00E911D5">
        <w:rPr>
          <w:color w:val="000000"/>
          <w:sz w:val="22"/>
          <w:szCs w:val="22"/>
        </w:rPr>
        <w:t xml:space="preserve"> MISMO QUE EN ESTE MOMENTO ESPEREMOS SE ESTÁ PULIENDO LAS ÚLTIMAS OBSERVACIONES QUE NOS HICIERON LOS DIPUTADOS. Y TENEMOS POR SUPUESTO EL RETO DEL CRECIMIENTO</w:t>
      </w:r>
      <w:r w:rsidR="006C7DC3">
        <w:rPr>
          <w:color w:val="000000"/>
          <w:sz w:val="22"/>
          <w:szCs w:val="22"/>
        </w:rPr>
        <w:t>.</w:t>
      </w:r>
      <w:r w:rsidR="00E911D5">
        <w:rPr>
          <w:color w:val="000000"/>
          <w:sz w:val="22"/>
          <w:szCs w:val="22"/>
        </w:rPr>
        <w:t xml:space="preserve"> LA CIUDAD DE MONTERREY, EL ESTADO DE NUEVO LEÓN, SIGUE SIENDO UN POLO MUY ATRACTIVO PARA EMPRESAS, SIGUE SIENDO UN POLO MUY ATRACTIVO PARA LA POBLACIÓN QUE VIENE DE DIFERENTES PARTES DEL ESTADO Y DEL PAÍS, INCLUSO DEL EXTRANJERO</w:t>
      </w:r>
      <w:r w:rsidR="006C7DC3">
        <w:rPr>
          <w:color w:val="000000"/>
          <w:sz w:val="22"/>
          <w:szCs w:val="22"/>
        </w:rPr>
        <w:t>;</w:t>
      </w:r>
      <w:r w:rsidR="00E911D5">
        <w:rPr>
          <w:color w:val="000000"/>
          <w:sz w:val="22"/>
          <w:szCs w:val="22"/>
        </w:rPr>
        <w:t xml:space="preserve"> Y SERVICIOS DE AGUA Y DRENAJE TIENE QUE ESTAR PREPARADO P</w:t>
      </w:r>
      <w:r w:rsidR="006C7DC3">
        <w:rPr>
          <w:color w:val="000000"/>
          <w:sz w:val="22"/>
          <w:szCs w:val="22"/>
        </w:rPr>
        <w:t>ARA PODER ENFRENTAR ESTOS RETOS.</w:t>
      </w:r>
      <w:r w:rsidR="00E911D5">
        <w:rPr>
          <w:color w:val="000000"/>
          <w:sz w:val="22"/>
          <w:szCs w:val="22"/>
        </w:rPr>
        <w:t xml:space="preserve"> PARA ESO</w:t>
      </w:r>
      <w:r w:rsidR="006C7DC3">
        <w:rPr>
          <w:color w:val="000000"/>
          <w:sz w:val="22"/>
          <w:szCs w:val="22"/>
        </w:rPr>
        <w:t>,</w:t>
      </w:r>
      <w:r w:rsidR="00E911D5">
        <w:rPr>
          <w:color w:val="000000"/>
          <w:sz w:val="22"/>
          <w:szCs w:val="22"/>
        </w:rPr>
        <w:t xml:space="preserve"> ESTAMOS TRABAJANDO EN DIFERENTES PROGRAMAS DESDE UNA AMPLIACIÓN DE NUESTRAS REDES, DE UNA AMPLIACIÓN DE NUESTRA INFRAESTRUCTURA DE POTABILIZACIÓN, EL USO DE PROGRAMAS DE REÚSO POTABLE INDIRECTO</w:t>
      </w:r>
      <w:r w:rsidR="006C7DC3">
        <w:rPr>
          <w:color w:val="000000"/>
          <w:sz w:val="22"/>
          <w:szCs w:val="22"/>
        </w:rPr>
        <w:t>,</w:t>
      </w:r>
      <w:r w:rsidR="00E911D5">
        <w:rPr>
          <w:color w:val="000000"/>
          <w:sz w:val="22"/>
          <w:szCs w:val="22"/>
        </w:rPr>
        <w:t xml:space="preserve"> EN DONDE YA TENEMOS UN PROYECTO EJECUTIVO </w:t>
      </w:r>
      <w:r w:rsidR="00E911D5">
        <w:rPr>
          <w:color w:val="000000"/>
          <w:sz w:val="22"/>
          <w:szCs w:val="22"/>
        </w:rPr>
        <w:lastRenderedPageBreak/>
        <w:t>PRÓXIMO A INICIARSE Y OTRAS INICIATIVAS QUE ESPERO TENGAMOS LA OPORTUNIDAD DE COMENTAR, DE NUEVOS SERVICIOS PARA PRESTAR A LA INDUSTRIA</w:t>
      </w:r>
      <w:r w:rsidR="006C7DC3">
        <w:rPr>
          <w:color w:val="000000"/>
          <w:sz w:val="22"/>
          <w:szCs w:val="22"/>
        </w:rPr>
        <w:t>;</w:t>
      </w:r>
      <w:r w:rsidR="00E911D5">
        <w:rPr>
          <w:color w:val="000000"/>
          <w:sz w:val="22"/>
          <w:szCs w:val="22"/>
        </w:rPr>
        <w:t xml:space="preserve"> DE MANERA QUE PODAMOS DE UNA MANERA MÁS EFICIENTE Y CON LA MEJOR TECNOLOGÍA PODER DARLE A LA CIUDAD ESE RECURSO VITAL, EL AGUA, QUE SE NECESITA PARA EL DESARROLLO ECONÓMICO QUE SE NECESITA PARA EL DESARROLLO DE LAS FAMILIAS Y QUE SE NECESITA PARA LA PAZ SOCIAL. POR SUPUESTO, QUE RECONOCEMOS EL APOYO QUE HEMOS RECIBIDO DE TODOS LOS MUNICIPIOS</w:t>
      </w:r>
      <w:r w:rsidR="008D66A2">
        <w:rPr>
          <w:color w:val="000000"/>
          <w:sz w:val="22"/>
          <w:szCs w:val="22"/>
        </w:rPr>
        <w:t>;</w:t>
      </w:r>
      <w:r w:rsidR="00E911D5">
        <w:rPr>
          <w:color w:val="000000"/>
          <w:sz w:val="22"/>
          <w:szCs w:val="22"/>
        </w:rPr>
        <w:t xml:space="preserve"> LOS MUNICIPIOS DEL ESTADO HAN ESTADO MUY PARTICIPATIVOS AYUDÁNDONOS A ENFRENTAR ESTA PROBLEMÁTICA</w:t>
      </w:r>
      <w:r w:rsidR="008D66A2">
        <w:rPr>
          <w:color w:val="000000"/>
          <w:sz w:val="22"/>
          <w:szCs w:val="22"/>
        </w:rPr>
        <w:t>;</w:t>
      </w:r>
      <w:r w:rsidR="00E911D5">
        <w:rPr>
          <w:color w:val="000000"/>
          <w:sz w:val="22"/>
          <w:szCs w:val="22"/>
        </w:rPr>
        <w:t xml:space="preserve"> AGRADECEMOS TAMBIÉN EL RESPALDO QUE HEMOS TENIDO DE NUESTRO CONSEJO DE ADMINISTRACIÓN, QUE NOS HA APOYADO EN TODAS NUESTRAS DECISIONES O EN TODAS NUESTRAS INICIATIVAS, EN PARTICULAR</w:t>
      </w:r>
      <w:r w:rsidR="008D66A2">
        <w:rPr>
          <w:color w:val="000000"/>
          <w:sz w:val="22"/>
          <w:szCs w:val="22"/>
        </w:rPr>
        <w:t>,</w:t>
      </w:r>
      <w:r w:rsidR="00E911D5">
        <w:rPr>
          <w:color w:val="000000"/>
          <w:sz w:val="22"/>
          <w:szCs w:val="22"/>
        </w:rPr>
        <w:t xml:space="preserve"> AGRADEZCO AL DIPUTADO CABALLERO, QUE ADEMÁS DE SER CONOCEDOR DE LA MATERIA, ES EL REPRESENTANTE DE ESTE CONGRESO ANTE EL CONSEJO DE ADMINISTRACIÓN. Y DECIRLES QUE ESTAMOS LISTOS Y PREPARADOS PARA RESOLVER LOS PROBLEMAS QUE AÚN QUEDAN EN NUESTRA CIUDAD</w:t>
      </w:r>
      <w:r w:rsidR="005B2AFA">
        <w:rPr>
          <w:color w:val="000000"/>
          <w:sz w:val="22"/>
          <w:szCs w:val="22"/>
        </w:rPr>
        <w:t>,</w:t>
      </w:r>
      <w:r w:rsidR="00E911D5">
        <w:rPr>
          <w:color w:val="000000"/>
          <w:sz w:val="22"/>
          <w:szCs w:val="22"/>
        </w:rPr>
        <w:t xml:space="preserve"> Y PREPARAR AL ESTADO PARA RECIBIR LAS VENTAJAS DEL </w:t>
      </w:r>
      <w:r w:rsidR="00E911D5" w:rsidRPr="005B2AFA">
        <w:rPr>
          <w:i/>
          <w:color w:val="000000"/>
          <w:sz w:val="22"/>
          <w:szCs w:val="22"/>
        </w:rPr>
        <w:t>NEARSHORING.</w:t>
      </w:r>
      <w:r w:rsidR="00E911D5">
        <w:rPr>
          <w:color w:val="000000"/>
          <w:sz w:val="22"/>
          <w:szCs w:val="22"/>
        </w:rPr>
        <w:t xml:space="preserve"> MUCHAS GRACIAS”.</w:t>
      </w:r>
    </w:p>
    <w:p w14:paraId="1E8AB79A" w14:textId="77777777" w:rsidR="00195BAB" w:rsidRDefault="00195BAB" w:rsidP="00736E00">
      <w:pPr>
        <w:pStyle w:val="Textoindependiente"/>
        <w:spacing w:line="240" w:lineRule="auto"/>
        <w:ind w:right="-91"/>
        <w:rPr>
          <w:b/>
          <w:sz w:val="22"/>
          <w:szCs w:val="22"/>
        </w:rPr>
      </w:pPr>
    </w:p>
    <w:p w14:paraId="78D6E076" w14:textId="4CBC5ABF" w:rsidR="00573F82" w:rsidRDefault="00573F82" w:rsidP="00736E00">
      <w:pPr>
        <w:pStyle w:val="Textoindependiente"/>
        <w:spacing w:line="360" w:lineRule="auto"/>
        <w:ind w:right="-91"/>
        <w:rPr>
          <w:sz w:val="22"/>
          <w:szCs w:val="22"/>
        </w:rPr>
      </w:pPr>
      <w:r w:rsidRPr="003A57BF">
        <w:rPr>
          <w:sz w:val="22"/>
          <w:szCs w:val="22"/>
        </w:rPr>
        <w:t>CONCLUIDA</w:t>
      </w:r>
      <w:r w:rsidRPr="00506E9E">
        <w:rPr>
          <w:sz w:val="22"/>
          <w:szCs w:val="22"/>
        </w:rPr>
        <w:t xml:space="preserve"> QUE FUE LA EXPOSICIÓN DE</w:t>
      </w:r>
      <w:r w:rsidR="00195BAB" w:rsidRPr="00506E9E">
        <w:rPr>
          <w:sz w:val="22"/>
          <w:szCs w:val="22"/>
        </w:rPr>
        <w:t xml:space="preserve"> </w:t>
      </w:r>
      <w:r w:rsidRPr="00506E9E">
        <w:rPr>
          <w:sz w:val="22"/>
          <w:szCs w:val="22"/>
        </w:rPr>
        <w:t>L</w:t>
      </w:r>
      <w:r w:rsidR="00195BAB" w:rsidRPr="00506E9E">
        <w:rPr>
          <w:sz w:val="22"/>
          <w:szCs w:val="22"/>
        </w:rPr>
        <w:t>OS</w:t>
      </w:r>
      <w:r w:rsidRPr="00506E9E">
        <w:rPr>
          <w:sz w:val="22"/>
          <w:szCs w:val="22"/>
        </w:rPr>
        <w:t xml:space="preserve"> C</w:t>
      </w:r>
      <w:r w:rsidR="00195BAB" w:rsidRPr="00506E9E">
        <w:rPr>
          <w:sz w:val="22"/>
          <w:szCs w:val="22"/>
        </w:rPr>
        <w:t>C</w:t>
      </w:r>
      <w:r w:rsidRPr="00506E9E">
        <w:rPr>
          <w:sz w:val="22"/>
          <w:szCs w:val="22"/>
        </w:rPr>
        <w:t>. SECRETARIO</w:t>
      </w:r>
      <w:r w:rsidR="00195BAB" w:rsidRPr="00506E9E">
        <w:rPr>
          <w:sz w:val="22"/>
          <w:szCs w:val="22"/>
        </w:rPr>
        <w:t>S</w:t>
      </w:r>
      <w:r w:rsidRPr="00506E9E">
        <w:rPr>
          <w:sz w:val="22"/>
          <w:szCs w:val="22"/>
        </w:rPr>
        <w:t xml:space="preserve">, Y DE CONFORMIDAD CON EL RESOLUTIVO SÉPTIMO DEL ACUERDO TOMADO, LA C. PRESIDENTA LE CONCEDIÓ EL USO DE LA PALABRA, HASTA POR TRES MINUTOS PARA REALIZAR SU PREGUNTA, A LA </w:t>
      </w:r>
      <w:r w:rsidRPr="00506E9E">
        <w:rPr>
          <w:b/>
          <w:sz w:val="22"/>
          <w:szCs w:val="22"/>
        </w:rPr>
        <w:t xml:space="preserve">C. DIP. </w:t>
      </w:r>
      <w:r w:rsidR="00506E9E" w:rsidRPr="00506E9E">
        <w:rPr>
          <w:b/>
          <w:sz w:val="22"/>
          <w:szCs w:val="22"/>
        </w:rPr>
        <w:t>CLAUDIA GABRIELA CABALLERO CHÁVEZ</w:t>
      </w:r>
      <w:r w:rsidRPr="00506E9E">
        <w:rPr>
          <w:b/>
          <w:sz w:val="22"/>
          <w:szCs w:val="22"/>
        </w:rPr>
        <w:t>, INTEGRANTE DEL GRUPO LEGISLATIVO DEL PAN</w:t>
      </w:r>
      <w:r w:rsidRPr="00506E9E">
        <w:rPr>
          <w:sz w:val="22"/>
          <w:szCs w:val="22"/>
        </w:rPr>
        <w:t>, QUIEN EXPRESÓ:</w:t>
      </w:r>
      <w:r w:rsidR="00E911D5">
        <w:rPr>
          <w:sz w:val="22"/>
          <w:szCs w:val="22"/>
        </w:rPr>
        <w:t xml:space="preserve"> </w:t>
      </w:r>
      <w:r w:rsidR="00E911D5">
        <w:rPr>
          <w:color w:val="000000"/>
          <w:sz w:val="22"/>
          <w:szCs w:val="22"/>
        </w:rPr>
        <w:t>“GRACIAS, PRESIDENTA. BIENVENIDOS</w:t>
      </w:r>
      <w:r w:rsidR="003A57BF">
        <w:rPr>
          <w:color w:val="000000"/>
          <w:sz w:val="22"/>
          <w:szCs w:val="22"/>
        </w:rPr>
        <w:t>,</w:t>
      </w:r>
      <w:r w:rsidR="00E911D5">
        <w:rPr>
          <w:color w:val="000000"/>
          <w:sz w:val="22"/>
          <w:szCs w:val="22"/>
        </w:rPr>
        <w:t xml:space="preserve"> SECRETARIOS Y DIRECTORES. EL PROBLEMA DE LA CONTAMINACIÓN EN NUEVO LEÓN, ES UN ASUNTO QUE EL GOBIERNO DEL ESTADO NO HA PODIDO RESOLVER, AL CONTRARIO, CADA VEZ VA MÁS EN AUMENTO. RECUERDO AL GOBERNADOR SAMUEL GARCÍA EN 2022, CUANDO ESTE CONGRESO RECIÉN HABÍA APROBADO LA REFORMA INTEGRAL A LA CONSTITUCIÓN DEL ESTADO Y DECLARÓ EN LA CONFERENCIA DE LAS NACIONES UNIDAS SOBRE EL CAMBIO CLIMÁTICO EN EGIPTO, QUE NUEVO LEÓN TENÍA LA CONSTITUCIÓN MÁS VERDE DE TODO EL PAÍS, ESTO CLARAMENTE NO SE VE REFLEJADO EN LOS RESULTADOS DE SU ADMINISTRACIÓN. DEFINITIVAMENTE NO BASTA CON ANUNCIAR DIVERSOS PROGRAMAS A REALIZAR PARA TRATAR DE ATENDER EL PROBLEMA DE LOS ALTOS ÍNDICES DE CONTAMINACIÓN QUE AQUEJA A NUESTRO ESTADO, PROMETIENDO A LA SOCIEDAD GARANTIZAR EL DERECHO DE UN MEDIO AMBIENTE SANO, CUANDO EN REALIDAD</w:t>
      </w:r>
      <w:r w:rsidR="003A57BF">
        <w:rPr>
          <w:color w:val="000000"/>
          <w:sz w:val="22"/>
          <w:szCs w:val="22"/>
        </w:rPr>
        <w:t>,</w:t>
      </w:r>
      <w:r w:rsidR="00E911D5">
        <w:rPr>
          <w:color w:val="000000"/>
          <w:sz w:val="22"/>
          <w:szCs w:val="22"/>
        </w:rPr>
        <w:t xml:space="preserve"> NINGUNO DE ESTOS PROGRAMAS HAN DADO RESULTADO. NUEVO LEÓN</w:t>
      </w:r>
      <w:r w:rsidR="003A57BF">
        <w:rPr>
          <w:color w:val="000000"/>
          <w:sz w:val="22"/>
          <w:szCs w:val="22"/>
        </w:rPr>
        <w:t>,</w:t>
      </w:r>
      <w:r w:rsidR="00E911D5">
        <w:rPr>
          <w:color w:val="000000"/>
          <w:sz w:val="22"/>
          <w:szCs w:val="22"/>
        </w:rPr>
        <w:t xml:space="preserve"> ESTÁ EN UNA SITUACIÓN CRÍTICA DE SEGURIDAD HÍDRICA, EN PÉRDIDA DE BIODIVERSIDAD, EN MANEJO DE RESIDUOS Y EN CALIDAD DEL AIRE</w:t>
      </w:r>
      <w:r w:rsidR="003A57BF">
        <w:rPr>
          <w:color w:val="000000"/>
          <w:sz w:val="22"/>
          <w:szCs w:val="22"/>
        </w:rPr>
        <w:t>;</w:t>
      </w:r>
      <w:r w:rsidR="00E911D5">
        <w:rPr>
          <w:color w:val="000000"/>
          <w:sz w:val="22"/>
          <w:szCs w:val="22"/>
        </w:rPr>
        <w:t xml:space="preserve"> ASUNTOS QUE NO SE RESOLVERÁN SIN ATENDERLOS CON METAS CLARAS, SIN QUE SE CAMBIE LA CULTURA DE </w:t>
      </w:r>
      <w:r w:rsidR="00E911D5">
        <w:rPr>
          <w:color w:val="000000"/>
          <w:sz w:val="22"/>
          <w:szCs w:val="22"/>
        </w:rPr>
        <w:lastRenderedPageBreak/>
        <w:t>LA POBLACIÓN SOBRE ESTOS TEMAS. ES IMPORTANTE DESTACAR LA NECESIDAD DE ATENDER DIFERENTES ASPECTOS QUE REPERCUTEN EN LA CALIDAD DE LA VIDA DE LAS PERSONAS Y SU EQUILIBRIO CON LA NATURALEZA, COMO ES LA CONTAMINACIÓN Y EL APROVECHAMIENTO DE RESIDUOS ORGÁNICOS E INORGÁNICOS</w:t>
      </w:r>
      <w:r w:rsidR="003A57BF">
        <w:rPr>
          <w:color w:val="000000"/>
          <w:sz w:val="22"/>
          <w:szCs w:val="22"/>
        </w:rPr>
        <w:t>;</w:t>
      </w:r>
      <w:r w:rsidR="00E911D5">
        <w:rPr>
          <w:color w:val="000000"/>
          <w:sz w:val="22"/>
          <w:szCs w:val="22"/>
        </w:rPr>
        <w:t xml:space="preserve"> ASIMISMO</w:t>
      </w:r>
      <w:r w:rsidR="003A57BF">
        <w:rPr>
          <w:color w:val="000000"/>
          <w:sz w:val="22"/>
          <w:szCs w:val="22"/>
        </w:rPr>
        <w:t>,</w:t>
      </w:r>
      <w:r w:rsidR="00E911D5">
        <w:rPr>
          <w:color w:val="000000"/>
          <w:sz w:val="22"/>
          <w:szCs w:val="22"/>
        </w:rPr>
        <w:t xml:space="preserve"> MUCHO SE HA CRITICADO LA POLÍTICA ENERGÉTICA FEDERAL, DE SEGUIRSE BASANDO EN FUENTES FÓSILES PARA LA GENERACIÓN DE ENERGÍA, EN LUGAR DE TRANSITAR </w:t>
      </w:r>
      <w:r w:rsidR="003A57BF">
        <w:rPr>
          <w:color w:val="000000"/>
          <w:sz w:val="22"/>
          <w:szCs w:val="22"/>
        </w:rPr>
        <w:t>HACIA</w:t>
      </w:r>
      <w:r w:rsidR="00E911D5">
        <w:rPr>
          <w:color w:val="000000"/>
          <w:sz w:val="22"/>
          <w:szCs w:val="22"/>
        </w:rPr>
        <w:t xml:space="preserve"> ENERGÍAS RENOVABLES, POR LO QUE SE HABLÓ DE UNA REGRESIÓN ENERGÉTICA NACIONAL DE LA QUE NUEVO LEÓN PODRÍA DESLIGARSE, SI HUBIERA TENIDO LA VOLUNTAD POLÍTICA. EN EL GRUPO LEGISLATIVO DEL PARTIDO ACCIÓN NACIONAL, HA PRESENTADO UN SINNÚMERO DE INICIATIVAS TENDIENTES A MEJORAR NUESTRO MEDIO AMBIENTE Y BRINDAR A LA CIUDADANÍA UNA MEJOR CALIDAD DE VIDA. ENTRE ESTAS PROPUESTAS, ESTA INICIATIVA PARA CREAR LA LEY DE ECONOMÍA CIRCULAR DEL ESTADO DE NUEVO LEÓN, EN ELLA SE DESTACA QUE EL MUNDO ENFRENTA UNA GRAVE CRISIS AMBIENTAL OCASIONADA POR LAS ACTIVIDADES ANTROPOGÉNICAS DE LAS INDUSTRIAS EN EL SECTOR PÚBLICO Y EN LOS HOGARES</w:t>
      </w:r>
      <w:r w:rsidR="003A57BF">
        <w:rPr>
          <w:color w:val="000000"/>
          <w:sz w:val="22"/>
          <w:szCs w:val="22"/>
        </w:rPr>
        <w:t>;</w:t>
      </w:r>
      <w:r w:rsidR="00E911D5">
        <w:rPr>
          <w:color w:val="000000"/>
          <w:sz w:val="22"/>
          <w:szCs w:val="22"/>
        </w:rPr>
        <w:t xml:space="preserve"> ENTRE LOS OBJETIVOS DE ESTA INICIATIVA, LA LEY BUSCA GARANTIZAR EL DERECHO A LAS PERSONAS A VIVIR EN UN MEDIO AMBIENTE SANO EN DONDE CADA INDIVIDUO PUEDA DESARROLLARSE PLENA Y SALUDABLEMENTE, RECORDANDO QUE EN LA PASADA LEGISLATURA SE APROBÓ LA LEY DE RECICLAJE DE DESECHOS SÓLIDOS, MISMA QUE FUE VETADA POR EL PODER EJECUTIVO, LO QUE HA EVITADO QUE AVANCEMOS EN ESE TEMA</w:t>
      </w:r>
      <w:r w:rsidR="003A57BF">
        <w:rPr>
          <w:color w:val="000000"/>
          <w:sz w:val="22"/>
          <w:szCs w:val="22"/>
        </w:rPr>
        <w:t>.</w:t>
      </w:r>
      <w:r w:rsidR="00E911D5">
        <w:rPr>
          <w:color w:val="000000"/>
          <w:sz w:val="22"/>
          <w:szCs w:val="22"/>
        </w:rPr>
        <w:t xml:space="preserve"> AHORA BIEN, SEGÚN SE MENCIONA EN LAS PÁGINAS 236-248 DEL INFORME DE GOBIERNO QUE SE ANALIZA</w:t>
      </w:r>
      <w:r w:rsidR="003A57BF">
        <w:rPr>
          <w:color w:val="000000"/>
          <w:sz w:val="22"/>
          <w:szCs w:val="22"/>
        </w:rPr>
        <w:t>,</w:t>
      </w:r>
      <w:r w:rsidR="00E911D5">
        <w:rPr>
          <w:color w:val="000000"/>
          <w:sz w:val="22"/>
          <w:szCs w:val="22"/>
        </w:rPr>
        <w:t xml:space="preserve"> REFIERE SOBRE LOS PROGRAMAS Y ACCIONES QUE EL GOBIERNO DEL ESTADO HA REALIZADO EN TORNO DE LA POLÍTICA DE MEDIO AMBIENTE. EN CONCRETO, PÁGINA 242 DEL INFORME, MENCIONA BAJO EL TEXTO</w:t>
      </w:r>
      <w:r w:rsidR="003A57BF">
        <w:rPr>
          <w:color w:val="000000"/>
          <w:sz w:val="22"/>
          <w:szCs w:val="22"/>
        </w:rPr>
        <w:t>:</w:t>
      </w:r>
      <w:r w:rsidR="00E911D5">
        <w:rPr>
          <w:color w:val="000000"/>
          <w:sz w:val="22"/>
          <w:szCs w:val="22"/>
        </w:rPr>
        <w:t xml:space="preserve"> </w:t>
      </w:r>
      <w:r w:rsidR="003A57BF">
        <w:rPr>
          <w:i/>
          <w:color w:val="000000"/>
          <w:sz w:val="22"/>
          <w:szCs w:val="22"/>
        </w:rPr>
        <w:t>“</w:t>
      </w:r>
      <w:r w:rsidR="00E911D5">
        <w:rPr>
          <w:i/>
          <w:iCs/>
          <w:color w:val="000000"/>
          <w:sz w:val="22"/>
          <w:szCs w:val="22"/>
        </w:rPr>
        <w:t xml:space="preserve">CALIDAD DEL AIRE </w:t>
      </w:r>
      <w:r w:rsidR="00E911D5">
        <w:rPr>
          <w:color w:val="000000"/>
          <w:sz w:val="22"/>
          <w:szCs w:val="22"/>
        </w:rPr>
        <w:t xml:space="preserve">PLAN </w:t>
      </w:r>
      <w:r w:rsidR="00E911D5">
        <w:rPr>
          <w:i/>
          <w:iCs/>
          <w:color w:val="000000"/>
          <w:sz w:val="22"/>
          <w:szCs w:val="22"/>
        </w:rPr>
        <w:t>INTEGRAL DE GESTIÓN DE CALIDAD DEL AIRE, CON EL OBJETIVO DE PROMOVER UN MEDIO AMBIENTE SANO</w:t>
      </w:r>
      <w:r w:rsidR="003A57BF">
        <w:rPr>
          <w:i/>
          <w:iCs/>
          <w:color w:val="000000"/>
          <w:sz w:val="22"/>
          <w:szCs w:val="22"/>
        </w:rPr>
        <w:t>”</w:t>
      </w:r>
      <w:r w:rsidR="00E911D5">
        <w:rPr>
          <w:i/>
          <w:iCs/>
          <w:color w:val="000000"/>
          <w:sz w:val="22"/>
          <w:szCs w:val="22"/>
        </w:rPr>
        <w:t xml:space="preserve">. </w:t>
      </w:r>
      <w:r w:rsidR="00E911D5">
        <w:rPr>
          <w:color w:val="000000"/>
          <w:sz w:val="22"/>
          <w:szCs w:val="22"/>
        </w:rPr>
        <w:t>PREGUNTO RESPETUOSAMENTE AL SECRETARIO DE MEDIO AMBIENTE</w:t>
      </w:r>
      <w:r w:rsidR="003A57BF">
        <w:rPr>
          <w:color w:val="000000"/>
          <w:sz w:val="22"/>
          <w:szCs w:val="22"/>
        </w:rPr>
        <w:t>:</w:t>
      </w:r>
      <w:r w:rsidR="00E911D5">
        <w:rPr>
          <w:color w:val="000000"/>
          <w:sz w:val="22"/>
          <w:szCs w:val="22"/>
        </w:rPr>
        <w:t xml:space="preserve"> ¿POR QUÉ DEJARON DE HACER REPORTES DE LA MALA CALIDAD DEL AIRE EN EL ESTADO? Y ¿CUÁLES SON LAS ESTRATEGIAS A CORTO,  MEDIANO Y LARGO PLAZO QUE SE ESTÁN IMPLEMENTANDO PARA MEJORAR LA CALIDAD DEL AIRE EN NUEVO LEÓN? ¿CÓMO SE ESTÁ FORTALECIENDO LA RED DE MONITOREO AMBIENTAL PARA GARANTIZAR DATOS PRECISOS Y EN TIEMPO REAL? ¿CUÁLES SON LOS RESULTADOS (Y ESPERO </w:t>
      </w:r>
      <w:r w:rsidR="003A57BF">
        <w:rPr>
          <w:color w:val="000000"/>
          <w:sz w:val="22"/>
          <w:szCs w:val="22"/>
        </w:rPr>
        <w:t xml:space="preserve">QUE </w:t>
      </w:r>
      <w:r w:rsidR="00E911D5">
        <w:rPr>
          <w:color w:val="000000"/>
          <w:sz w:val="22"/>
          <w:szCs w:val="22"/>
        </w:rPr>
        <w:t xml:space="preserve">ME LA CONTESTEN) DEL IMPUESTO AMBIENTAL Y DÓNDE SE ESTÁN APLICANDO LOS RECURSOS? ¿QUÉ AVANCES SE HAN TENIDO </w:t>
      </w:r>
      <w:r w:rsidR="003A57BF">
        <w:rPr>
          <w:color w:val="000000"/>
          <w:sz w:val="22"/>
          <w:szCs w:val="22"/>
        </w:rPr>
        <w:t>E</w:t>
      </w:r>
      <w:r w:rsidR="00E911D5">
        <w:rPr>
          <w:color w:val="000000"/>
          <w:sz w:val="22"/>
          <w:szCs w:val="22"/>
        </w:rPr>
        <w:t xml:space="preserve">N RELACIÓN </w:t>
      </w:r>
      <w:r w:rsidR="003A57BF">
        <w:rPr>
          <w:color w:val="000000"/>
          <w:sz w:val="22"/>
          <w:szCs w:val="22"/>
        </w:rPr>
        <w:t>CO</w:t>
      </w:r>
      <w:r w:rsidR="00E911D5">
        <w:rPr>
          <w:color w:val="000000"/>
          <w:sz w:val="22"/>
          <w:szCs w:val="22"/>
        </w:rPr>
        <w:t xml:space="preserve">N LA MEJORA </w:t>
      </w:r>
      <w:r w:rsidR="003A57BF">
        <w:rPr>
          <w:color w:val="000000"/>
          <w:sz w:val="22"/>
          <w:szCs w:val="22"/>
        </w:rPr>
        <w:t>A</w:t>
      </w:r>
      <w:r w:rsidR="00E911D5">
        <w:rPr>
          <w:color w:val="000000"/>
          <w:sz w:val="22"/>
          <w:szCs w:val="22"/>
        </w:rPr>
        <w:t xml:space="preserve"> LAS GASOLINAS</w:t>
      </w:r>
      <w:r w:rsidR="003A57BF">
        <w:rPr>
          <w:color w:val="000000"/>
          <w:sz w:val="22"/>
          <w:szCs w:val="22"/>
        </w:rPr>
        <w:t>,</w:t>
      </w:r>
      <w:r w:rsidR="00E911D5">
        <w:rPr>
          <w:color w:val="000000"/>
          <w:sz w:val="22"/>
          <w:szCs w:val="22"/>
        </w:rPr>
        <w:t xml:space="preserve"> YA QUE EL GOBERNADOR PRESUME UNA EXCELENTE RELACIÓN CON LA PRESIDENTA? Y ¿CON QUÉ CAPACIDAD CUENTA EL RELLENO SANITARIO DE SIMEPRODE Y QU</w:t>
      </w:r>
      <w:r w:rsidR="003A57BF">
        <w:rPr>
          <w:color w:val="000000"/>
          <w:sz w:val="22"/>
          <w:szCs w:val="22"/>
        </w:rPr>
        <w:t>É</w:t>
      </w:r>
      <w:r w:rsidR="00E911D5">
        <w:rPr>
          <w:color w:val="000000"/>
          <w:sz w:val="22"/>
          <w:szCs w:val="22"/>
        </w:rPr>
        <w:t xml:space="preserve"> HAN HECHO PARA EVITAR LOS </w:t>
      </w:r>
      <w:r w:rsidR="00E911D5">
        <w:rPr>
          <w:color w:val="000000"/>
          <w:sz w:val="22"/>
          <w:szCs w:val="22"/>
        </w:rPr>
        <w:lastRenderedPageBreak/>
        <w:t>CASOS COMO EL INCENDIO DE AYER? Y CÓMO ME GUSTARÍA QUE ME CONTESTARA EL SECRETARIO ALFONSO MARTÍNEZ, PERO EL QUE CONOCIMOS HACE 6 AÑOS”.</w:t>
      </w:r>
    </w:p>
    <w:p w14:paraId="666DF658" w14:textId="77777777" w:rsidR="00573F82" w:rsidRDefault="00573F82" w:rsidP="00736E00">
      <w:pPr>
        <w:pStyle w:val="Textoindependiente"/>
        <w:spacing w:line="240" w:lineRule="auto"/>
        <w:ind w:right="-91"/>
        <w:rPr>
          <w:sz w:val="22"/>
          <w:szCs w:val="22"/>
        </w:rPr>
      </w:pPr>
    </w:p>
    <w:p w14:paraId="23906D81" w14:textId="56003011" w:rsidR="00573F82" w:rsidRPr="00E911D5" w:rsidRDefault="00573F82" w:rsidP="00736E00">
      <w:pPr>
        <w:spacing w:after="0" w:line="360" w:lineRule="auto"/>
        <w:ind w:right="-91"/>
        <w:jc w:val="both"/>
        <w:rPr>
          <w:rFonts w:ascii="Times New Roman" w:eastAsia="Times New Roman" w:hAnsi="Times New Roman" w:cs="Times New Roman"/>
          <w:lang w:val="es-ES" w:eastAsia="es-ES"/>
        </w:rPr>
      </w:pPr>
      <w:r w:rsidRPr="00E911D5">
        <w:rPr>
          <w:rFonts w:ascii="Times New Roman" w:eastAsia="Times New Roman" w:hAnsi="Times New Roman" w:cs="Times New Roman"/>
          <w:lang w:val="es-ES" w:eastAsia="es-ES"/>
        </w:rPr>
        <w:t xml:space="preserve">PARA DAR RESPUESTA, SE LE CONCEDIÓ EL USO DE LA PALABRA, HASTA POR TRES MINUTOS, </w:t>
      </w:r>
      <w:r w:rsidRPr="00E911D5">
        <w:rPr>
          <w:rFonts w:ascii="Times New Roman" w:hAnsi="Times New Roman" w:cs="Times New Roman"/>
          <w:lang w:val="es-ES"/>
        </w:rPr>
        <w:t xml:space="preserve">AL </w:t>
      </w:r>
      <w:r w:rsidRPr="00E911D5">
        <w:rPr>
          <w:rFonts w:ascii="Times New Roman" w:hAnsi="Times New Roman" w:cs="Times New Roman"/>
          <w:b/>
        </w:rPr>
        <w:t xml:space="preserve">C. </w:t>
      </w:r>
      <w:r w:rsidR="00506E9E" w:rsidRPr="00E911D5">
        <w:rPr>
          <w:rFonts w:ascii="Times New Roman" w:hAnsi="Times New Roman" w:cs="Times New Roman"/>
          <w:b/>
        </w:rPr>
        <w:t>MVZ. ALFONSO MARTÍNEZ MUÑOZ, SECRETARIO DE MEDIO AMBIENTE</w:t>
      </w:r>
      <w:r w:rsidRPr="00E911D5">
        <w:rPr>
          <w:rFonts w:ascii="Times New Roman" w:eastAsia="Times New Roman" w:hAnsi="Times New Roman" w:cs="Times New Roman"/>
          <w:bCs/>
          <w:iCs/>
          <w:lang w:val="es-ES" w:eastAsia="es-ES"/>
        </w:rPr>
        <w:t xml:space="preserve">, QUIEN </w:t>
      </w:r>
      <w:hyperlink r:id="rId12" w:history="1"/>
      <w:r w:rsidRPr="00E911D5">
        <w:rPr>
          <w:rFonts w:ascii="Times New Roman" w:eastAsia="Times New Roman" w:hAnsi="Times New Roman" w:cs="Times New Roman"/>
          <w:bCs/>
          <w:iCs/>
          <w:lang w:val="es-ES" w:eastAsia="es-ES"/>
        </w:rPr>
        <w:t>EXPRESÓ:</w:t>
      </w:r>
      <w:r w:rsidRPr="00E911D5">
        <w:rPr>
          <w:rFonts w:ascii="Times New Roman" w:eastAsia="Times New Roman" w:hAnsi="Times New Roman" w:cs="Times New Roman"/>
          <w:lang w:val="es-ES" w:eastAsia="es-ES"/>
        </w:rPr>
        <w:t xml:space="preserve"> </w:t>
      </w:r>
      <w:r w:rsidR="00E911D5" w:rsidRPr="00E911D5">
        <w:rPr>
          <w:rFonts w:ascii="Times New Roman" w:hAnsi="Times New Roman" w:cs="Times New Roman"/>
          <w:color w:val="000000"/>
        </w:rPr>
        <w:t>“MUCHAS GRACIAS DIPUTADA CLAUDIA, POR LA PREGUNTA. QUIERO INICIAR DICIENDO QUE ESTABA MÁS CONTAMINADO NUEVO LEÓN QUE LO QUE ESTÁ AHORA</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SIN EMBARGO, LA MEDICIÓN QUE SE HACÍA DESDE 1992 HASTA EL AÑO 2015, ERA UNA MEDICIÓN QUE ESTABA AL DOBLE DE LA CIUDAD DE MÉXICO Y EL DOBLE DE GUADALAJARA</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ESO QUIERE DECIR</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QUE LAS ESTACIONES DE MONITOREO</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ESTABAN EN VERDE Y QUIZÁS DEBIERON HABER ESTADO EN ROJO O ESTABAN EN NARANJA Y QUIZÁS DEBIERON HABER ESTADO EN ROJO, ESO LO QUE HIZO FUE QUE EN PM 2.5, Y QUE BUENO QUE ME TOMARON, QUE HICE EL JURAMENTO DE DECIR </w:t>
      </w:r>
      <w:r w:rsidR="009765EC">
        <w:rPr>
          <w:rFonts w:ascii="Times New Roman" w:hAnsi="Times New Roman" w:cs="Times New Roman"/>
          <w:color w:val="000000"/>
        </w:rPr>
        <w:t>L</w:t>
      </w:r>
      <w:r w:rsidR="00E911D5" w:rsidRPr="00E911D5">
        <w:rPr>
          <w:rFonts w:ascii="Times New Roman" w:hAnsi="Times New Roman" w:cs="Times New Roman"/>
          <w:color w:val="000000"/>
        </w:rPr>
        <w:t>A VERDAD. EN PM 2.5 ESTUVIMOS A 30% MÁS ARRIBA AL INICIO DE LA MEDICIÓN, HA BAJADO 30%. ENTONCES, ESTAMOS POR PRIMERA OCASIÓN, HABLO COMO SOCIEDAD</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DESDE EL AÑO 2015</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ENFRENTANDO LA REALIDAD DE CUÁL ES LA CONTAMINACIÓN ATMOSFÉRICA QUE TENEMOS EN EL ÁREA METROPOLITANA DE MONTERREY</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NOSOTROS INICIAMOS CON EL PI</w:t>
      </w:r>
      <w:r w:rsidR="009765EC">
        <w:rPr>
          <w:rFonts w:ascii="Times New Roman" w:hAnsi="Times New Roman" w:cs="Times New Roman"/>
          <w:color w:val="000000"/>
        </w:rPr>
        <w:t>G</w:t>
      </w:r>
      <w:r w:rsidR="00E911D5" w:rsidRPr="00E911D5">
        <w:rPr>
          <w:rFonts w:ascii="Times New Roman" w:hAnsi="Times New Roman" w:cs="Times New Roman"/>
          <w:color w:val="000000"/>
        </w:rPr>
        <w:t xml:space="preserve">ECA, INCLUYENDO A TODAS LAS FUENTES DE EMISIÓN, COMO MENCIONÉ EN MI EXPOSICIÓN, HAY EMPRESAS QUE SON FEDERALES QUE ANTERIORMENTE DECÍAN </w:t>
      </w:r>
      <w:r w:rsidR="009765EC">
        <w:rPr>
          <w:rFonts w:ascii="Times New Roman" w:hAnsi="Times New Roman" w:cs="Times New Roman"/>
          <w:i/>
          <w:color w:val="000000"/>
        </w:rPr>
        <w:t>“</w:t>
      </w:r>
      <w:r w:rsidR="00E911D5" w:rsidRPr="00E911D5">
        <w:rPr>
          <w:rFonts w:ascii="Times New Roman" w:hAnsi="Times New Roman" w:cs="Times New Roman"/>
          <w:i/>
          <w:iCs/>
          <w:color w:val="000000"/>
        </w:rPr>
        <w:t>TÚ NO ME REGULAS A MÍ, VE Y BUSCA A LAS PEDRERAS O VE Y BUSCA A LO QUE REGULAS</w:t>
      </w:r>
      <w:r w:rsidR="009765EC">
        <w:rPr>
          <w:rFonts w:ascii="Times New Roman" w:hAnsi="Times New Roman" w:cs="Times New Roman"/>
          <w:i/>
          <w:iCs/>
          <w:color w:val="000000"/>
        </w:rPr>
        <w:t>”</w:t>
      </w:r>
      <w:r w:rsidR="00E911D5" w:rsidRPr="00E911D5">
        <w:rPr>
          <w:rFonts w:ascii="Times New Roman" w:hAnsi="Times New Roman" w:cs="Times New Roman"/>
          <w:color w:val="000000"/>
        </w:rPr>
        <w:t>, QUÉ SON PUES LAS CONCRETERAS, POR EJEMPLO</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PERO LOGRAMOS QUE ESAS GRANDES EMPRESAS ESTÉN INVIRTIENDO, LAS 20 MÁS GRANDES SE COMPROMETIERON A INVERTIR $ 19 MIL MILLONES DE PESOS EN REDUCIR LA INVERSIÓN, NO NOS ESPERAMOS TAMPOCO CON EL TEMA DE LA REFINERÍA</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QUE TODOS SABEN LO QUE HICIMOS, FUIMOS DEMANDADOS Y AHORA ESTAMOS VIENDO LOS FRUTOS, QUE NO SOLAMENTE SON DEL ESTADO, SON DE TODOS NOSOTROS</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DONDE REALMENTE VA HABER UNA INVERSIÓN QUE ESPEREMOS BAJE LA CONTAMINACIÓN ATMOSFÉRICA</w:t>
      </w:r>
      <w:r w:rsidR="009765EC">
        <w:rPr>
          <w:rFonts w:ascii="Times New Roman" w:hAnsi="Times New Roman" w:cs="Times New Roman"/>
          <w:color w:val="000000"/>
        </w:rPr>
        <w:t>,</w:t>
      </w:r>
      <w:r w:rsidR="00E911D5" w:rsidRPr="00E911D5">
        <w:rPr>
          <w:rFonts w:ascii="Times New Roman" w:hAnsi="Times New Roman" w:cs="Times New Roman"/>
          <w:color w:val="000000"/>
        </w:rPr>
        <w:t xml:space="preserve"> COMO MENCIONÉ SON MÁS DE $ 1 MIL 600 MILLONES DE PESOS QUE SE VAN A INVERTIR. HAY UNA EXCELENTE RELACIÓN CON EL GOBIERNO FEDERAL, ESTAMOS EN CONSTANTE COMUNICACIÓN CON EL DOCTOR SERGIO SIRAT, QUE ES EL NUEVO RESPONSABLE DE CALIDAD DEL AIRE, QUE LO CONOCEMOS DESDE HACE MUCHOS AÑOS, ACABAMOS DE ENVIAR LOS OFICIOS PARA QUE NOS INCLUYAN, COMO USTED SABE YA HEMOS ESTADO CON ESE TEMA DE LAS GASOLINAS DESDE HACE TIEMPO Y LA REALIDAD ES QUE, REQUERIMOS TRABAJAR DE MANERA CONJUNTA, EL CONGRESO Y EL EJECUTIVO, PORQUE DESGRACIADAMENTE NO TENEMOS TODAS LAS ATRIBUCIONES EN EL ESTADO PARA REGULAR TODAS LAS FUENTES, PARA PONER NUEVAS NORMAS, C</w:t>
      </w:r>
      <w:r w:rsidR="009765EC">
        <w:rPr>
          <w:rFonts w:ascii="Times New Roman" w:hAnsi="Times New Roman" w:cs="Times New Roman"/>
          <w:color w:val="000000"/>
        </w:rPr>
        <w:t>O</w:t>
      </w:r>
      <w:r w:rsidR="00E911D5" w:rsidRPr="00E911D5">
        <w:rPr>
          <w:rFonts w:ascii="Times New Roman" w:hAnsi="Times New Roman" w:cs="Times New Roman"/>
          <w:color w:val="000000"/>
        </w:rPr>
        <w:t xml:space="preserve">MO USTED TAMBIÉN SABE, LAS NORMAS DE EMISIONES ESTÁN YA OBSOLETAS, TIENEN MÁS DE 30 AÑOS, </w:t>
      </w:r>
      <w:r w:rsidR="00E911D5" w:rsidRPr="00E911D5">
        <w:rPr>
          <w:rFonts w:ascii="Times New Roman" w:hAnsi="Times New Roman" w:cs="Times New Roman"/>
          <w:color w:val="000000"/>
        </w:rPr>
        <w:lastRenderedPageBreak/>
        <w:t>LA NORMA DE PARTÍCULAS, PERO ESTAMOS EN ESE PROCESO, EL PI</w:t>
      </w:r>
      <w:r w:rsidR="009765EC">
        <w:rPr>
          <w:rFonts w:ascii="Times New Roman" w:hAnsi="Times New Roman" w:cs="Times New Roman"/>
          <w:color w:val="000000"/>
        </w:rPr>
        <w:t>G</w:t>
      </w:r>
      <w:r w:rsidR="00E911D5" w:rsidRPr="00E911D5">
        <w:rPr>
          <w:rFonts w:ascii="Times New Roman" w:hAnsi="Times New Roman" w:cs="Times New Roman"/>
          <w:color w:val="000000"/>
        </w:rPr>
        <w:t>ECA TIENE COMO META QUE EN EL AÑO 2030 CUMPLAMOS LA NORMA DE SALUD EN PM 2.5, PM DE 10 MICROGRAMOS POR METRO CÚBICO, DESGRACIADAMENTE NO ME VA DAR EL TIEMPO PARA CONTESTAR TODAS LAS PREGUNTAS, PERO VOY A REGRESAR SI ME LO PERMITE A LAS SIGUIENTES, EN UN MOMENTO. GRACIAS”.</w:t>
      </w:r>
    </w:p>
    <w:p w14:paraId="76C5B80A" w14:textId="77777777" w:rsidR="00573F82" w:rsidRPr="004924C1" w:rsidRDefault="00573F82" w:rsidP="00736E00">
      <w:pPr>
        <w:spacing w:after="0" w:line="240" w:lineRule="auto"/>
        <w:ind w:right="-91"/>
        <w:jc w:val="both"/>
        <w:rPr>
          <w:rFonts w:ascii="Times New Roman" w:eastAsia="Times New Roman" w:hAnsi="Times New Roman" w:cs="Times New Roman"/>
          <w:highlight w:val="yellow"/>
          <w:lang w:val="es-ES" w:eastAsia="es-ES"/>
        </w:rPr>
      </w:pPr>
    </w:p>
    <w:p w14:paraId="1A325118" w14:textId="358647A1" w:rsidR="00573F82" w:rsidRPr="00E911D5"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E911D5">
        <w:rPr>
          <w:rFonts w:ascii="Times New Roman" w:eastAsia="Times New Roman" w:hAnsi="Times New Roman" w:cs="Times New Roman"/>
          <w:bCs/>
          <w:iCs/>
          <w:lang w:val="es-ES" w:eastAsia="es-ES"/>
        </w:rPr>
        <w:t xml:space="preserve">PARA REALIZAR SU PREGUNTA, SE LE CONCEDIÓ EL USO DE LA PALABRA, HASTA POR DOS MINUTOS, </w:t>
      </w:r>
      <w:r w:rsidRPr="00E911D5">
        <w:rPr>
          <w:rFonts w:ascii="Times New Roman" w:hAnsi="Times New Roman" w:cs="Times New Roman"/>
        </w:rPr>
        <w:t xml:space="preserve">A LA </w:t>
      </w:r>
      <w:r w:rsidRPr="00E911D5">
        <w:rPr>
          <w:rFonts w:ascii="Times New Roman" w:hAnsi="Times New Roman" w:cs="Times New Roman"/>
          <w:b/>
        </w:rPr>
        <w:t xml:space="preserve">C. DIP. </w:t>
      </w:r>
      <w:r w:rsidR="00506E9E" w:rsidRPr="00E911D5">
        <w:rPr>
          <w:rFonts w:ascii="Times New Roman" w:hAnsi="Times New Roman" w:cs="Times New Roman"/>
          <w:b/>
        </w:rPr>
        <w:t>AILE TAMEZ DE LA PAZ</w:t>
      </w:r>
      <w:r w:rsidRPr="00E911D5">
        <w:rPr>
          <w:rFonts w:ascii="Times New Roman" w:eastAsia="Times New Roman" w:hAnsi="Times New Roman" w:cs="Times New Roman"/>
          <w:b/>
          <w:bCs/>
          <w:iCs/>
          <w:lang w:val="es-ES" w:eastAsia="es-ES"/>
        </w:rPr>
        <w:t xml:space="preserve">, </w:t>
      </w:r>
      <w:r w:rsidRPr="00E911D5">
        <w:rPr>
          <w:rFonts w:ascii="Times New Roman" w:hAnsi="Times New Roman" w:cs="Times New Roman"/>
          <w:b/>
        </w:rPr>
        <w:t>INTEGRANTE DEL GRUPO LEGISLATIVO DEL PAN,</w:t>
      </w:r>
      <w:r w:rsidRPr="00E911D5">
        <w:rPr>
          <w:rFonts w:ascii="Times New Roman" w:eastAsia="Times New Roman" w:hAnsi="Times New Roman" w:cs="Times New Roman"/>
          <w:b/>
          <w:bCs/>
          <w:iCs/>
          <w:lang w:val="es-ES" w:eastAsia="es-ES"/>
        </w:rPr>
        <w:t xml:space="preserve"> </w:t>
      </w:r>
      <w:r w:rsidRPr="00E911D5">
        <w:rPr>
          <w:rFonts w:ascii="Times New Roman" w:eastAsia="Times New Roman" w:hAnsi="Times New Roman" w:cs="Times New Roman"/>
          <w:bCs/>
          <w:iCs/>
          <w:lang w:val="es-ES" w:eastAsia="es-ES"/>
        </w:rPr>
        <w:t xml:space="preserve">QUIEN EXPRESÓ: </w:t>
      </w:r>
      <w:r w:rsidR="00E911D5" w:rsidRPr="00E911D5">
        <w:rPr>
          <w:rFonts w:ascii="Times New Roman" w:hAnsi="Times New Roman" w:cs="Times New Roman"/>
          <w:color w:val="000000"/>
        </w:rPr>
        <w:t>“GRACIAS, PRESIDENTA. BUEN DÍA. BIENVENIDOS A TODAS LAS AUTORIDADES QUE NOS ACOMPAÑAN. AL DIRECTOR DE AGUA Y DRENAJE</w:t>
      </w:r>
      <w:r w:rsidR="00295E3A">
        <w:rPr>
          <w:rFonts w:ascii="Times New Roman" w:hAnsi="Times New Roman" w:cs="Times New Roman"/>
          <w:color w:val="000000"/>
        </w:rPr>
        <w:t>;</w:t>
      </w:r>
      <w:r w:rsidR="00E911D5" w:rsidRPr="00E911D5">
        <w:rPr>
          <w:rFonts w:ascii="Times New Roman" w:hAnsi="Times New Roman" w:cs="Times New Roman"/>
          <w:color w:val="000000"/>
        </w:rPr>
        <w:t xml:space="preserve"> AGUA Y DRENAJE AUMENTÓ SU FACTURACIÓN EN UN 18% EN 2023, ADEMÁS DE APLICAR TARIFAS MÁS ALTAS Y MANTENER LA CUOTA DE SANEAMIENTO BAJO EL ARGUMENTO DE MEJORAR LA INFRAESTRUCTURA</w:t>
      </w:r>
      <w:r w:rsidR="00295E3A">
        <w:rPr>
          <w:rFonts w:ascii="Times New Roman" w:hAnsi="Times New Roman" w:cs="Times New Roman"/>
          <w:color w:val="000000"/>
        </w:rPr>
        <w:t>;</w:t>
      </w:r>
      <w:r w:rsidR="00E911D5" w:rsidRPr="00E911D5">
        <w:rPr>
          <w:rFonts w:ascii="Times New Roman" w:hAnsi="Times New Roman" w:cs="Times New Roman"/>
          <w:color w:val="000000"/>
        </w:rPr>
        <w:t xml:space="preserve"> SIN EMBARGO AL MENOS EN MI DISTRITO QUE REPRESENTO, ALLENDE, MONTEMORELOS Y CADEREYTA, EL DRENAJE SANITARIO SIGUE COLAPSADO EN MUCHAS COLONIAS, GENERANDO INUNDACIONES DE AGUAS NEGRAS Y RIESGOS EN LA SALUD PÚBLICA</w:t>
      </w:r>
      <w:r w:rsidR="00295E3A">
        <w:rPr>
          <w:rFonts w:ascii="Times New Roman" w:hAnsi="Times New Roman" w:cs="Times New Roman"/>
          <w:color w:val="000000"/>
        </w:rPr>
        <w:t>.</w:t>
      </w:r>
      <w:r w:rsidR="00E911D5" w:rsidRPr="00E911D5">
        <w:rPr>
          <w:rFonts w:ascii="Times New Roman" w:hAnsi="Times New Roman" w:cs="Times New Roman"/>
          <w:color w:val="000000"/>
        </w:rPr>
        <w:t xml:space="preserve"> ¿PORQUE LOS CIUDADANOS DEBEN SEGUIR PAGANDO POR UN SERVICIO DE PÉSIMA CALIDAD, MIENTRAS EL DINERO RECAUDADO NO SE VE REFLEJADO EN EL SERVICIO? GRACIAS”.</w:t>
      </w:r>
    </w:p>
    <w:p w14:paraId="175DCA22"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420279D" w14:textId="34247CE2" w:rsidR="00573F82" w:rsidRPr="00E911D5" w:rsidRDefault="00573F82" w:rsidP="00736E00">
      <w:pPr>
        <w:spacing w:after="0" w:line="360" w:lineRule="auto"/>
        <w:ind w:right="-91"/>
        <w:jc w:val="both"/>
        <w:rPr>
          <w:rFonts w:ascii="Times New Roman" w:eastAsia="Times New Roman" w:hAnsi="Times New Roman" w:cs="Times New Roman"/>
          <w:lang w:val="es-ES" w:eastAsia="es-ES"/>
        </w:rPr>
      </w:pPr>
      <w:r w:rsidRPr="00E911D5">
        <w:rPr>
          <w:rFonts w:ascii="Times New Roman" w:eastAsia="Times New Roman" w:hAnsi="Times New Roman" w:cs="Times New Roman"/>
          <w:lang w:val="es-ES" w:eastAsia="es-ES"/>
        </w:rPr>
        <w:t xml:space="preserve">PARA DAR RESPUESTA, SE LE CONCEDIÓ EL USO DE LA PALABRA, HASTA POR TRES MINUTOS, AL </w:t>
      </w:r>
      <w:r w:rsidRPr="00E911D5">
        <w:rPr>
          <w:rFonts w:ascii="Times New Roman" w:hAnsi="Times New Roman" w:cs="Times New Roman"/>
          <w:b/>
        </w:rPr>
        <w:t xml:space="preserve">C. </w:t>
      </w:r>
      <w:r w:rsidR="00506E9E" w:rsidRPr="00E911D5">
        <w:rPr>
          <w:rFonts w:ascii="Times New Roman" w:hAnsi="Times New Roman" w:cs="Times New Roman"/>
          <w:b/>
        </w:rPr>
        <w:t>ARQ. JUAN IGNACIO BARRAGÁN VILLARREAL, DIRECTOR GENERAL DE SERVICIOS DE AGUA Y DRENAJE DE MONTERREY</w:t>
      </w:r>
      <w:r w:rsidRPr="00E911D5">
        <w:rPr>
          <w:rFonts w:ascii="Times New Roman" w:eastAsia="Times New Roman" w:hAnsi="Times New Roman" w:cs="Times New Roman"/>
          <w:bCs/>
          <w:iCs/>
          <w:lang w:val="es-ES" w:eastAsia="es-ES"/>
        </w:rPr>
        <w:t xml:space="preserve">, QUIEN </w:t>
      </w:r>
      <w:hyperlink r:id="rId13" w:history="1"/>
      <w:r w:rsidRPr="00E911D5">
        <w:rPr>
          <w:rFonts w:ascii="Times New Roman" w:eastAsia="Times New Roman" w:hAnsi="Times New Roman" w:cs="Times New Roman"/>
          <w:bCs/>
          <w:iCs/>
          <w:lang w:val="es-ES" w:eastAsia="es-ES"/>
        </w:rPr>
        <w:t>EXPRESÓ:</w:t>
      </w:r>
      <w:r w:rsidRPr="00E911D5">
        <w:rPr>
          <w:rFonts w:ascii="Times New Roman" w:eastAsia="Times New Roman" w:hAnsi="Times New Roman" w:cs="Times New Roman"/>
          <w:lang w:val="es-ES" w:eastAsia="es-ES"/>
        </w:rPr>
        <w:t xml:space="preserve"> </w:t>
      </w:r>
      <w:r w:rsidR="00E911D5" w:rsidRPr="00E911D5">
        <w:rPr>
          <w:rFonts w:ascii="Times New Roman" w:hAnsi="Times New Roman" w:cs="Times New Roman"/>
          <w:color w:val="000000"/>
        </w:rPr>
        <w:t>“MUCHAS GRACIAS DIPUTADA, POR LA PREGUNTA. EFECTIVAMENTE</w:t>
      </w:r>
      <w:r w:rsidR="00C1001B">
        <w:rPr>
          <w:rFonts w:ascii="Times New Roman" w:hAnsi="Times New Roman" w:cs="Times New Roman"/>
          <w:color w:val="000000"/>
        </w:rPr>
        <w:t>,</w:t>
      </w:r>
      <w:r w:rsidR="00E911D5" w:rsidRPr="00E911D5">
        <w:rPr>
          <w:rFonts w:ascii="Times New Roman" w:hAnsi="Times New Roman" w:cs="Times New Roman"/>
          <w:color w:val="000000"/>
        </w:rPr>
        <w:t xml:space="preserve"> LA FACTURACIÓN SE INCREMENTÓ</w:t>
      </w:r>
      <w:r w:rsidR="00C1001B">
        <w:rPr>
          <w:rFonts w:ascii="Times New Roman" w:hAnsi="Times New Roman" w:cs="Times New Roman"/>
          <w:color w:val="000000"/>
        </w:rPr>
        <w:t>,</w:t>
      </w:r>
      <w:r w:rsidR="00E911D5" w:rsidRPr="00E911D5">
        <w:rPr>
          <w:rFonts w:ascii="Times New Roman" w:hAnsi="Times New Roman" w:cs="Times New Roman"/>
          <w:color w:val="000000"/>
        </w:rPr>
        <w:t xml:space="preserve"> AUNQUE TENEMOS QUE CONSIDERAR QUE DE CÓMO LO RECIBIMOS A LA FECHA, HEMOS TENIDO UN AUMENTO INFLACIONARIO TAMBIÉN MUY IMPORTANTE, DE MANERA QUE EL INCREMENTO NO HA SIDO DE 18%</w:t>
      </w:r>
      <w:r w:rsidR="00C1001B">
        <w:rPr>
          <w:rFonts w:ascii="Times New Roman" w:hAnsi="Times New Roman" w:cs="Times New Roman"/>
          <w:color w:val="000000"/>
        </w:rPr>
        <w:t>,</w:t>
      </w:r>
      <w:r w:rsidR="00E911D5" w:rsidRPr="00E911D5">
        <w:rPr>
          <w:rFonts w:ascii="Times New Roman" w:hAnsi="Times New Roman" w:cs="Times New Roman"/>
          <w:color w:val="000000"/>
        </w:rPr>
        <w:t xml:space="preserve"> EN TÉRMINOS REALES, HABRÍA QUE CALCULARLO BIEN. PERO ESTOS RECURSOS HAY QUE DECIR QUE SE HAN ESTADO EMPLEANDO BÁSICAMENTE PARA LAS OBRAS DURANTE ESTOS PRIMEROS DOS AÑOS, LAS OBRAS MÁS URGENTES QUE AFECTARON EL AÑO 2022 Y AL AÑO 2023, QUE FUE TODO LO RELACIONADO CON EL ABASTECIMIENTO DE AGUA POTABLE</w:t>
      </w:r>
      <w:r w:rsidR="00C1001B">
        <w:rPr>
          <w:rFonts w:ascii="Times New Roman" w:hAnsi="Times New Roman" w:cs="Times New Roman"/>
          <w:color w:val="000000"/>
        </w:rPr>
        <w:t>;</w:t>
      </w:r>
      <w:r w:rsidR="00E911D5" w:rsidRPr="00E911D5">
        <w:rPr>
          <w:rFonts w:ascii="Times New Roman" w:hAnsi="Times New Roman" w:cs="Times New Roman"/>
          <w:color w:val="000000"/>
        </w:rPr>
        <w:t xml:space="preserve"> PARTICULARMENTE EN EL MUNICIPIO DE ALLENDE, SE HAN HECHO BASTANTES INVERSIONES, EN CADEREYTA IGUALMENTE, EN TODA LA REGIÓN CITRÍCOLA PARA RESOLVER LAS PROBLEMÁTICAS</w:t>
      </w:r>
      <w:r w:rsidR="00C1001B">
        <w:rPr>
          <w:rFonts w:ascii="Times New Roman" w:hAnsi="Times New Roman" w:cs="Times New Roman"/>
          <w:color w:val="000000"/>
        </w:rPr>
        <w:t>,</w:t>
      </w:r>
      <w:r w:rsidR="00E911D5" w:rsidRPr="00E911D5">
        <w:rPr>
          <w:rFonts w:ascii="Times New Roman" w:hAnsi="Times New Roman" w:cs="Times New Roman"/>
          <w:color w:val="000000"/>
        </w:rPr>
        <w:t xml:space="preserve"> Y EN LOS PRÓXIMOS MESES TENDREMOS UN NUEVO POZO OPERANDO EN EL MUNICIPIO DE ALLENDE PARA UN ÁREA DE LA CIUDAD QUE ESTABA TODAVÍA CON BAJA DISPONIBILIDAD. EL TEMA DE LAS AGUAS NEGRAS, COMO LO HEMOS COMENTADO, TIENE 3 ORÍGENES, EL PRIMERO</w:t>
      </w:r>
      <w:r w:rsidR="005870A8">
        <w:rPr>
          <w:rFonts w:ascii="Times New Roman" w:hAnsi="Times New Roman" w:cs="Times New Roman"/>
          <w:color w:val="000000"/>
        </w:rPr>
        <w:t>:</w:t>
      </w:r>
      <w:r w:rsidR="00E911D5" w:rsidRPr="00E911D5">
        <w:rPr>
          <w:rFonts w:ascii="Times New Roman" w:hAnsi="Times New Roman" w:cs="Times New Roman"/>
          <w:color w:val="000000"/>
        </w:rPr>
        <w:t xml:space="preserve"> TIENE QUE VER Y ES EL MÁS IMPORTANTE, </w:t>
      </w:r>
      <w:r w:rsidR="00E911D5" w:rsidRPr="00E911D5">
        <w:rPr>
          <w:rFonts w:ascii="Times New Roman" w:hAnsi="Times New Roman" w:cs="Times New Roman"/>
          <w:color w:val="000000"/>
        </w:rPr>
        <w:lastRenderedPageBreak/>
        <w:t>CON LA BASURA QUE LOS PARTICULARES ARROJAN EN LA RED, BASURA QUE CONFORME A LA LEY DE AGUA POTABLE Y SANEAMIENTO DEL ESTADO ESTÁ PROHIBIDO ARROJAR, O SEA, ES UNA FALTA QUE COMETEN LOS PARTICULARES, LO CUAL NO HEMOS SIDO CAPACES</w:t>
      </w:r>
      <w:r w:rsidR="005870A8">
        <w:rPr>
          <w:rFonts w:ascii="Times New Roman" w:hAnsi="Times New Roman" w:cs="Times New Roman"/>
          <w:color w:val="000000"/>
        </w:rPr>
        <w:t>,</w:t>
      </w:r>
      <w:r w:rsidR="00E911D5" w:rsidRPr="00E911D5">
        <w:rPr>
          <w:rFonts w:ascii="Times New Roman" w:hAnsi="Times New Roman" w:cs="Times New Roman"/>
          <w:color w:val="000000"/>
        </w:rPr>
        <w:t xml:space="preserve"> NI AGUA Y DRENAJE, NI LOS MUNICIPIOS DE CÓMO RESOLVER ESA PROBLEMÁTICA PORQUE EN MUCHOS CASOS TIENE QUE VER CON CONEXIONES QUE SE TIENEN DE LOS PATIOS DE LAS CASAS DE DRENAJE PLUVIAL HACIA LA RED DE DRENAJE SANITARIO, COSA QUE TAMBIÉN ESTÁ PROHIBIDA POR LA LEY. ENTONCES, ESO NOS HACE UNA GRAN CANTIDAD DE DESCARGAS DE BASURA EN LA RED DE AZOLVE DE GRAVA, DE ARENA, DE BOLSAS DE PLÁSTICO, DE MADERA, DE TODO TIPO DE COSAS, HASTA HUESOS DE ANIMALES Y ESO NOS TAPA LAS TUBERÍAS</w:t>
      </w:r>
      <w:r w:rsidR="005870A8">
        <w:rPr>
          <w:rFonts w:ascii="Times New Roman" w:hAnsi="Times New Roman" w:cs="Times New Roman"/>
          <w:color w:val="000000"/>
        </w:rPr>
        <w:t>;</w:t>
      </w:r>
      <w:r w:rsidR="00E911D5" w:rsidRPr="00E911D5">
        <w:rPr>
          <w:rFonts w:ascii="Times New Roman" w:hAnsi="Times New Roman" w:cs="Times New Roman"/>
          <w:color w:val="000000"/>
        </w:rPr>
        <w:t xml:space="preserve"> ES UN PROBLEMA MUY SERIO, HEMOS ESTADO PLATICANDO CON LOS DIPUTADOS ÉSTAS ÚLTIMAS DOS SEMANAS, DE CÓMO VAMOS A ENFRENTAR ESO Y YO CREO QUE DE LA MANO DE TODOS Y LA PARTICIPACIÓN MUNICIPAL, LO LOGRAREMOS. LA SEGUNDA CAUSA</w:t>
      </w:r>
      <w:r w:rsidR="005870A8">
        <w:rPr>
          <w:rFonts w:ascii="Times New Roman" w:hAnsi="Times New Roman" w:cs="Times New Roman"/>
          <w:color w:val="000000"/>
        </w:rPr>
        <w:t>,</w:t>
      </w:r>
      <w:r w:rsidR="00E911D5" w:rsidRPr="00E911D5">
        <w:rPr>
          <w:rFonts w:ascii="Times New Roman" w:hAnsi="Times New Roman" w:cs="Times New Roman"/>
          <w:color w:val="000000"/>
        </w:rPr>
        <w:t xml:space="preserve"> ES POR SUPUESTO, EL TEMA DE LAS GRASAS Y LOS ACEITES, YA LO COMENTÓ EL SECRETARIO DEL MEDIO AMBIENTE, HAY UNA NUEVA NORMA PARA COMBATIR EL PROBLEMA DE GRASAS Y ACEITES QUE REPRESENTA APROXIMADAMENTE EL 15% DE LAS </w:t>
      </w:r>
      <w:r w:rsidR="005870A8">
        <w:rPr>
          <w:rFonts w:ascii="Times New Roman" w:hAnsi="Times New Roman" w:cs="Times New Roman"/>
          <w:color w:val="000000"/>
        </w:rPr>
        <w:t>“</w:t>
      </w:r>
      <w:r w:rsidR="00E911D5" w:rsidRPr="00E911D5">
        <w:rPr>
          <w:rFonts w:ascii="Times New Roman" w:hAnsi="Times New Roman" w:cs="Times New Roman"/>
          <w:color w:val="000000"/>
        </w:rPr>
        <w:t>TAPA</w:t>
      </w:r>
      <w:r w:rsidR="005870A8">
        <w:rPr>
          <w:rFonts w:ascii="Times New Roman" w:hAnsi="Times New Roman" w:cs="Times New Roman"/>
          <w:color w:val="000000"/>
        </w:rPr>
        <w:t>S</w:t>
      </w:r>
      <w:r w:rsidR="00E911D5" w:rsidRPr="00E911D5">
        <w:rPr>
          <w:rFonts w:ascii="Times New Roman" w:hAnsi="Times New Roman" w:cs="Times New Roman"/>
          <w:color w:val="000000"/>
        </w:rPr>
        <w:t>ONES</w:t>
      </w:r>
      <w:r w:rsidR="005870A8">
        <w:rPr>
          <w:rFonts w:ascii="Times New Roman" w:hAnsi="Times New Roman" w:cs="Times New Roman"/>
          <w:color w:val="000000"/>
        </w:rPr>
        <w:t>”</w:t>
      </w:r>
      <w:r w:rsidR="00E911D5" w:rsidRPr="00E911D5">
        <w:rPr>
          <w:rFonts w:ascii="Times New Roman" w:hAnsi="Times New Roman" w:cs="Times New Roman"/>
          <w:color w:val="000000"/>
        </w:rPr>
        <w:t xml:space="preserve"> DE LOS DRENAJES. LA GRASA AL ENTRAR AL DRENAJE SE COAGULA Y SE CONVIERTE EN UN TAPÓN. Y EL TERCER ELEMENTO REPRESENTA LA PROBLEMÁTICA DE LAS TUBERÍAS COLAPSADAS, LO CUAL</w:t>
      </w:r>
      <w:r w:rsidR="005870A8">
        <w:rPr>
          <w:rFonts w:ascii="Times New Roman" w:hAnsi="Times New Roman" w:cs="Times New Roman"/>
          <w:color w:val="000000"/>
        </w:rPr>
        <w:t>,</w:t>
      </w:r>
      <w:r w:rsidR="00E911D5" w:rsidRPr="00E911D5">
        <w:rPr>
          <w:rFonts w:ascii="Times New Roman" w:hAnsi="Times New Roman" w:cs="Times New Roman"/>
          <w:color w:val="000000"/>
        </w:rPr>
        <w:t xml:space="preserve"> EN TÉRMINOS RELATIVOS ES MENOR, NO ES MÁS DE UN 1 O 2%</w:t>
      </w:r>
      <w:r w:rsidR="005870A8">
        <w:rPr>
          <w:rFonts w:ascii="Times New Roman" w:hAnsi="Times New Roman" w:cs="Times New Roman"/>
          <w:color w:val="000000"/>
        </w:rPr>
        <w:t>,</w:t>
      </w:r>
      <w:r w:rsidR="00E911D5" w:rsidRPr="00E911D5">
        <w:rPr>
          <w:rFonts w:ascii="Times New Roman" w:hAnsi="Times New Roman" w:cs="Times New Roman"/>
          <w:color w:val="000000"/>
        </w:rPr>
        <w:t xml:space="preserve"> SIN EMBARGO, SÍ REPRESENTA UNA INVERSIÓN MUY IMPORTANTE Y ES LO QUE PRECISAMENTE EN ESTE AÑO 2025, VAMOS A ATACAR CON MUCHA MAYOR FUERZA. EN EL 2024, EN ESTE AÑO, DEBEMOS DE ESTAR INVIRTIENDO $300 MILLONES, ESPERAMOS SUBIR A $700 MILLONES PARA EL AÑO PRÓXIMO. GRACIAS”.</w:t>
      </w:r>
    </w:p>
    <w:p w14:paraId="609C5A6B" w14:textId="47BFD929" w:rsidR="00573F82" w:rsidRPr="004924C1" w:rsidRDefault="00201535" w:rsidP="00736E00">
      <w:pPr>
        <w:spacing w:after="0" w:line="240" w:lineRule="auto"/>
        <w:ind w:right="-91"/>
        <w:jc w:val="both"/>
        <w:rPr>
          <w:rFonts w:ascii="Times New Roman" w:eastAsia="Times New Roman" w:hAnsi="Times New Roman" w:cs="Times New Roman"/>
          <w:b/>
          <w:highlight w:val="yellow"/>
          <w:lang w:val="es-ES" w:eastAsia="es-ES"/>
        </w:rPr>
      </w:pPr>
      <w:r>
        <w:rPr>
          <w:rFonts w:ascii="Times New Roman" w:eastAsia="Times New Roman" w:hAnsi="Times New Roman" w:cs="Times New Roman"/>
          <w:b/>
          <w:highlight w:val="yellow"/>
          <w:lang w:val="es-ES" w:eastAsia="es-ES"/>
        </w:rPr>
        <w:t xml:space="preserve"> </w:t>
      </w:r>
      <w:r w:rsidR="008F572B">
        <w:rPr>
          <w:rFonts w:ascii="Times New Roman" w:eastAsia="Times New Roman" w:hAnsi="Times New Roman" w:cs="Times New Roman"/>
          <w:b/>
          <w:highlight w:val="yellow"/>
          <w:lang w:val="es-ES" w:eastAsia="es-ES"/>
        </w:rPr>
        <w:t xml:space="preserve"> </w:t>
      </w:r>
    </w:p>
    <w:p w14:paraId="6945B766" w14:textId="2AE61F3C" w:rsidR="00573F82" w:rsidRPr="00E911D5"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E911D5">
        <w:rPr>
          <w:rFonts w:ascii="Times New Roman" w:eastAsia="Times New Roman" w:hAnsi="Times New Roman" w:cs="Times New Roman"/>
          <w:bCs/>
          <w:iCs/>
          <w:lang w:val="es-ES" w:eastAsia="es-ES"/>
        </w:rPr>
        <w:t xml:space="preserve">PARA REALIZAR SU PREGUNTA, SE LE CONCEDIÓ EL USO DE LA PALABRA, HASTA POR UN MINUTO, </w:t>
      </w:r>
      <w:r w:rsidRPr="00E911D5">
        <w:rPr>
          <w:rFonts w:ascii="Times New Roman" w:hAnsi="Times New Roman" w:cs="Times New Roman"/>
        </w:rPr>
        <w:t xml:space="preserve">AL </w:t>
      </w:r>
      <w:r w:rsidRPr="00E911D5">
        <w:rPr>
          <w:rFonts w:ascii="Times New Roman" w:hAnsi="Times New Roman" w:cs="Times New Roman"/>
          <w:b/>
        </w:rPr>
        <w:t xml:space="preserve">C. DIP. </w:t>
      </w:r>
      <w:r w:rsidR="00376A3A" w:rsidRPr="00E911D5">
        <w:rPr>
          <w:rFonts w:ascii="Times New Roman" w:hAnsi="Times New Roman" w:cs="Times New Roman"/>
          <w:b/>
        </w:rPr>
        <w:t>MAURO GUERRA VILLARREAL</w:t>
      </w:r>
      <w:r w:rsidRPr="00E911D5">
        <w:rPr>
          <w:rFonts w:ascii="Times New Roman" w:eastAsia="Times New Roman" w:hAnsi="Times New Roman" w:cs="Times New Roman"/>
          <w:b/>
          <w:bCs/>
          <w:iCs/>
          <w:lang w:val="es-ES" w:eastAsia="es-ES"/>
        </w:rPr>
        <w:t>, INTEGRANTE DEL GRUPO LEGISLATIVO DEL PAN</w:t>
      </w:r>
      <w:r w:rsidRPr="00E911D5">
        <w:rPr>
          <w:rFonts w:ascii="Times New Roman" w:eastAsia="Times New Roman" w:hAnsi="Times New Roman" w:cs="Times New Roman"/>
          <w:bCs/>
          <w:iCs/>
          <w:lang w:val="es-ES" w:eastAsia="es-ES"/>
        </w:rPr>
        <w:t xml:space="preserve">, QUIEN EXPRESÓ: </w:t>
      </w:r>
      <w:r w:rsidR="00E911D5" w:rsidRPr="00E911D5">
        <w:rPr>
          <w:rFonts w:ascii="Times New Roman" w:hAnsi="Times New Roman" w:cs="Times New Roman"/>
          <w:color w:val="000000"/>
        </w:rPr>
        <w:t>“GRACIAS, PRESIDENTA. SOLICITO EL APOYO PARA MEDIOS AUDIOVISUALES”.</w:t>
      </w:r>
    </w:p>
    <w:p w14:paraId="6ECF78F0" w14:textId="77777777" w:rsidR="00376A3A" w:rsidRDefault="00376A3A" w:rsidP="00736E0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74FC529" w14:textId="5990151D" w:rsidR="00E911D5" w:rsidRPr="00E911D5" w:rsidRDefault="00376A3A" w:rsidP="00736E00">
      <w:pPr>
        <w:pStyle w:val="NormalWeb"/>
        <w:spacing w:before="0" w:beforeAutospacing="0" w:after="0" w:afterAutospacing="0" w:line="360" w:lineRule="auto"/>
        <w:ind w:right="-91"/>
        <w:jc w:val="both"/>
        <w:rPr>
          <w:sz w:val="22"/>
          <w:szCs w:val="22"/>
        </w:rPr>
      </w:pPr>
      <w:r w:rsidRPr="00E911D5">
        <w:rPr>
          <w:b/>
          <w:bCs/>
          <w:iCs/>
          <w:sz w:val="22"/>
          <w:szCs w:val="22"/>
          <w:lang w:val="es-ES" w:eastAsia="es-ES"/>
        </w:rPr>
        <w:t>C. PRESIDENTA EN FUNCIONES:</w:t>
      </w:r>
      <w:r w:rsidR="00E911D5" w:rsidRPr="00E911D5">
        <w:rPr>
          <w:b/>
          <w:bCs/>
          <w:iCs/>
          <w:sz w:val="22"/>
          <w:szCs w:val="22"/>
          <w:lang w:val="es-ES" w:eastAsia="es-ES"/>
        </w:rPr>
        <w:t xml:space="preserve"> </w:t>
      </w:r>
      <w:r w:rsidR="00E911D5" w:rsidRPr="00E911D5">
        <w:rPr>
          <w:color w:val="000000"/>
          <w:sz w:val="22"/>
          <w:szCs w:val="22"/>
        </w:rPr>
        <w:t xml:space="preserve">“ADELANTE, MEDIOS </w:t>
      </w:r>
      <w:r w:rsidR="008F572B">
        <w:rPr>
          <w:color w:val="000000"/>
          <w:sz w:val="22"/>
          <w:szCs w:val="22"/>
        </w:rPr>
        <w:t xml:space="preserve">DE </w:t>
      </w:r>
      <w:r w:rsidR="00E911D5" w:rsidRPr="00E911D5">
        <w:rPr>
          <w:color w:val="000000"/>
          <w:sz w:val="22"/>
          <w:szCs w:val="22"/>
        </w:rPr>
        <w:t>AUDIOVISUAL. SI NOS PUEDEN APOYAR. GRACIAS”.</w:t>
      </w:r>
    </w:p>
    <w:p w14:paraId="79EF67CE" w14:textId="77777777" w:rsidR="00376A3A" w:rsidRDefault="00376A3A" w:rsidP="00736E00">
      <w:pPr>
        <w:widowControl w:val="0"/>
        <w:autoSpaceDE w:val="0"/>
        <w:autoSpaceDN w:val="0"/>
        <w:spacing w:after="0" w:line="240" w:lineRule="auto"/>
        <w:ind w:right="-91"/>
        <w:jc w:val="both"/>
        <w:rPr>
          <w:rFonts w:ascii="Times New Roman" w:eastAsia="Times New Roman" w:hAnsi="Times New Roman" w:cs="Times New Roman"/>
          <w:b/>
          <w:bCs/>
          <w:iCs/>
          <w:lang w:val="es-ES" w:eastAsia="es-ES"/>
        </w:rPr>
      </w:pPr>
    </w:p>
    <w:p w14:paraId="706E405F" w14:textId="2C476237" w:rsidR="00376A3A" w:rsidRDefault="00376A3A" w:rsidP="00736E00">
      <w:pPr>
        <w:widowControl w:val="0"/>
        <w:autoSpaceDE w:val="0"/>
        <w:autoSpaceDN w:val="0"/>
        <w:spacing w:after="0" w:line="360" w:lineRule="auto"/>
        <w:ind w:right="-91"/>
        <w:jc w:val="both"/>
        <w:rPr>
          <w:rFonts w:ascii="Times New Roman" w:hAnsi="Times New Roman" w:cs="Times New Roman"/>
          <w:color w:val="000000"/>
        </w:rPr>
      </w:pPr>
      <w:r w:rsidRPr="00E911D5">
        <w:rPr>
          <w:rFonts w:ascii="Times New Roman" w:eastAsia="Times New Roman" w:hAnsi="Times New Roman" w:cs="Times New Roman"/>
          <w:bCs/>
          <w:iCs/>
          <w:lang w:eastAsia="es-ES"/>
        </w:rPr>
        <w:t>APOYAD</w:t>
      </w:r>
      <w:r w:rsidRPr="00E911D5">
        <w:rPr>
          <w:rFonts w:ascii="Times New Roman" w:hAnsi="Times New Roman" w:cs="Times New Roman"/>
          <w:bCs/>
          <w:iCs/>
        </w:rPr>
        <w:t>O</w:t>
      </w:r>
      <w:r w:rsidRPr="00E911D5">
        <w:rPr>
          <w:rFonts w:ascii="Times New Roman" w:eastAsia="Times New Roman" w:hAnsi="Times New Roman" w:cs="Times New Roman"/>
          <w:bCs/>
          <w:iCs/>
          <w:lang w:eastAsia="es-ES"/>
        </w:rPr>
        <w:t xml:space="preserve"> DE LOS MEDIOS AUDIOVISUALES UBICADOS EN EL RECINTO OFICIAL, EL </w:t>
      </w:r>
      <w:r w:rsidRPr="00E911D5">
        <w:rPr>
          <w:rFonts w:ascii="Times New Roman" w:eastAsia="Times New Roman" w:hAnsi="Times New Roman" w:cs="Times New Roman"/>
          <w:b/>
          <w:bCs/>
          <w:iCs/>
          <w:lang w:val="es-ES" w:eastAsia="es-ES"/>
        </w:rPr>
        <w:t xml:space="preserve">C. </w:t>
      </w:r>
      <w:r w:rsidRPr="00E911D5">
        <w:rPr>
          <w:rFonts w:ascii="Times New Roman" w:hAnsi="Times New Roman" w:cs="Times New Roman"/>
          <w:b/>
          <w:bCs/>
          <w:iCs/>
          <w:lang w:val="es-ES"/>
        </w:rPr>
        <w:t>DIP. MAURO GUERRA VILLARREAL</w:t>
      </w:r>
      <w:r w:rsidRPr="00E911D5">
        <w:rPr>
          <w:rFonts w:ascii="Times New Roman" w:eastAsia="Times New Roman" w:hAnsi="Times New Roman" w:cs="Times New Roman"/>
          <w:b/>
          <w:bCs/>
          <w:iCs/>
          <w:lang w:val="es-ES" w:eastAsia="es-ES"/>
        </w:rPr>
        <w:t xml:space="preserve">, </w:t>
      </w:r>
      <w:r w:rsidRPr="00E911D5">
        <w:rPr>
          <w:rFonts w:ascii="Times New Roman" w:eastAsia="Times New Roman" w:hAnsi="Times New Roman" w:cs="Times New Roman"/>
          <w:bCs/>
          <w:iCs/>
          <w:lang w:val="es-ES" w:eastAsia="es-ES"/>
        </w:rPr>
        <w:t>CONTINUÓ EXPRESANDO:</w:t>
      </w:r>
      <w:r w:rsidR="00E911D5" w:rsidRPr="00E911D5">
        <w:rPr>
          <w:rFonts w:ascii="Times New Roman" w:eastAsia="Times New Roman" w:hAnsi="Times New Roman" w:cs="Times New Roman"/>
          <w:bCs/>
          <w:iCs/>
          <w:lang w:val="es-ES" w:eastAsia="es-ES"/>
        </w:rPr>
        <w:t xml:space="preserve"> </w:t>
      </w:r>
      <w:r w:rsidR="00E911D5" w:rsidRPr="00E911D5">
        <w:rPr>
          <w:rFonts w:ascii="Times New Roman" w:hAnsi="Times New Roman" w:cs="Times New Roman"/>
          <w:color w:val="000000"/>
        </w:rPr>
        <w:t>“GRACIAS. LE COMPARTO AQUÍ</w:t>
      </w:r>
      <w:r w:rsidR="008F572B">
        <w:rPr>
          <w:rFonts w:ascii="Times New Roman" w:hAnsi="Times New Roman" w:cs="Times New Roman"/>
          <w:color w:val="000000"/>
        </w:rPr>
        <w:t>,</w:t>
      </w:r>
      <w:r w:rsidR="00E911D5" w:rsidRPr="00E911D5">
        <w:rPr>
          <w:rFonts w:ascii="Times New Roman" w:hAnsi="Times New Roman" w:cs="Times New Roman"/>
          <w:color w:val="000000"/>
        </w:rPr>
        <w:t xml:space="preserve"> AL DIRECTOR DE AGUA Y DRENAJE</w:t>
      </w:r>
      <w:r w:rsidR="008F572B">
        <w:rPr>
          <w:rFonts w:ascii="Times New Roman" w:hAnsi="Times New Roman" w:cs="Times New Roman"/>
          <w:color w:val="000000"/>
        </w:rPr>
        <w:t>,</w:t>
      </w:r>
      <w:r w:rsidR="00E911D5" w:rsidRPr="00E911D5">
        <w:rPr>
          <w:rFonts w:ascii="Times New Roman" w:hAnsi="Times New Roman" w:cs="Times New Roman"/>
          <w:color w:val="000000"/>
        </w:rPr>
        <w:t xml:space="preserve"> ALGUNOS EJEMPLOS DE GRANDES SOCAVONES, DESTROZOS, MALAS CONDICIONES DEL DRENAJE</w:t>
      </w:r>
      <w:r w:rsidR="008F572B">
        <w:rPr>
          <w:rFonts w:ascii="Times New Roman" w:hAnsi="Times New Roman" w:cs="Times New Roman"/>
          <w:color w:val="000000"/>
        </w:rPr>
        <w:t>,</w:t>
      </w:r>
      <w:r w:rsidR="00E911D5" w:rsidRPr="00E911D5">
        <w:rPr>
          <w:rFonts w:ascii="Times New Roman" w:hAnsi="Times New Roman" w:cs="Times New Roman"/>
          <w:color w:val="000000"/>
        </w:rPr>
        <w:t xml:space="preserve"> EN PARTICULAR EN MI DISTRITO, QUE ES </w:t>
      </w:r>
      <w:r w:rsidR="00E911D5" w:rsidRPr="00E911D5">
        <w:rPr>
          <w:rFonts w:ascii="Times New Roman" w:hAnsi="Times New Roman" w:cs="Times New Roman"/>
          <w:color w:val="000000"/>
        </w:rPr>
        <w:lastRenderedPageBreak/>
        <w:t>UNA REALIDAD QUE</w:t>
      </w:r>
      <w:r w:rsidR="008F572B">
        <w:rPr>
          <w:rFonts w:ascii="Times New Roman" w:hAnsi="Times New Roman" w:cs="Times New Roman"/>
          <w:color w:val="000000"/>
        </w:rPr>
        <w:t>,</w:t>
      </w:r>
      <w:r w:rsidR="00E911D5" w:rsidRPr="00E911D5">
        <w:rPr>
          <w:rFonts w:ascii="Times New Roman" w:hAnsi="Times New Roman" w:cs="Times New Roman"/>
          <w:color w:val="000000"/>
        </w:rPr>
        <w:t xml:space="preserve"> PUES</w:t>
      </w:r>
      <w:r w:rsidR="008F572B">
        <w:rPr>
          <w:rFonts w:ascii="Times New Roman" w:hAnsi="Times New Roman" w:cs="Times New Roman"/>
          <w:color w:val="000000"/>
        </w:rPr>
        <w:t xml:space="preserve"> QUE</w:t>
      </w:r>
      <w:r w:rsidR="00E911D5" w:rsidRPr="00E911D5">
        <w:rPr>
          <w:rFonts w:ascii="Times New Roman" w:hAnsi="Times New Roman" w:cs="Times New Roman"/>
          <w:color w:val="000000"/>
        </w:rPr>
        <w:t xml:space="preserve"> SE VIVE POR TODO NUEVO LEÓN. YO ALGUNA VEZ LO DECÍA, QUE SE QUE PARÍS FUE CONOCIDA POR LA PESTE QUE HUBO EN ALGUNOS TIEMPOS EN ESA GRAN CIUDAD, EL PROBLEMA </w:t>
      </w:r>
      <w:r w:rsidR="008F572B">
        <w:rPr>
          <w:rFonts w:ascii="Times New Roman" w:hAnsi="Times New Roman" w:cs="Times New Roman"/>
          <w:color w:val="000000"/>
        </w:rPr>
        <w:t xml:space="preserve">ES QUE </w:t>
      </w:r>
      <w:r w:rsidR="00E911D5" w:rsidRPr="00E911D5">
        <w:rPr>
          <w:rFonts w:ascii="Times New Roman" w:hAnsi="Times New Roman" w:cs="Times New Roman"/>
          <w:color w:val="000000"/>
        </w:rPr>
        <w:t>AQUÍ YA ESTAMOS VIVIENDO ESO, SIN LOS BENEFICIOS QUE PUDIERA TENER, SOLO PARECERÍA QUE ES UNA FALTA DE DESORGANIZACIÓN, UNA FALTA DE COORDINACIÓN; ENTIENDO QUE ES UNA FALTA DE PRESUPUESTO, LO ENTIENDO</w:t>
      </w:r>
      <w:r w:rsidR="008F572B">
        <w:rPr>
          <w:rFonts w:ascii="Times New Roman" w:hAnsi="Times New Roman" w:cs="Times New Roman"/>
          <w:color w:val="000000"/>
        </w:rPr>
        <w:t>,</w:t>
      </w:r>
      <w:r w:rsidR="00E911D5" w:rsidRPr="00E911D5">
        <w:rPr>
          <w:rFonts w:ascii="Times New Roman" w:hAnsi="Times New Roman" w:cs="Times New Roman"/>
          <w:color w:val="000000"/>
        </w:rPr>
        <w:t xml:space="preserve"> Y QUIERO SER RESPONSABLE EN ESA PARTE, PERO TAMBIÉN ME PREOCUPA Y CREO QUE ES MUY PELIGROSO, QUE ESTEMOS DEJANDO QUE ESTAS COSAS PASEN</w:t>
      </w:r>
      <w:r w:rsidR="008F572B">
        <w:rPr>
          <w:rFonts w:ascii="Times New Roman" w:hAnsi="Times New Roman" w:cs="Times New Roman"/>
          <w:color w:val="000000"/>
        </w:rPr>
        <w:t>.</w:t>
      </w:r>
      <w:r w:rsidR="00E911D5" w:rsidRPr="00E911D5">
        <w:rPr>
          <w:rFonts w:ascii="Times New Roman" w:hAnsi="Times New Roman" w:cs="Times New Roman"/>
          <w:color w:val="000000"/>
        </w:rPr>
        <w:t xml:space="preserve"> VA UNA CUADRILLA, ABRE EL POZO, NO HAY TUBOS, NADIE HACE NADA, LLEGAN LOS TUBOS, YA CAMBIARON EL POZO, AHORA YA ES  SÚPER POZO Y NO PUEDEN METER EL TUBO. CONCLUYO, PRESIDENTA. Y ESE TIPO DE COSAS LO Ú</w:t>
      </w:r>
      <w:r w:rsidR="007532C1">
        <w:rPr>
          <w:rFonts w:ascii="Times New Roman" w:hAnsi="Times New Roman" w:cs="Times New Roman"/>
          <w:color w:val="000000"/>
        </w:rPr>
        <w:t>NICO QUE GENERAN ES QUE EVIDENCI</w:t>
      </w:r>
      <w:r w:rsidR="00E911D5" w:rsidRPr="00E911D5">
        <w:rPr>
          <w:rFonts w:ascii="Times New Roman" w:hAnsi="Times New Roman" w:cs="Times New Roman"/>
          <w:color w:val="000000"/>
        </w:rPr>
        <w:t>AN QUE NO HAY UNA COORDINACIÓN, NO ESTOY HABLANDO DE LAS GRANDES OBRAS DE DRENAJE QUE SE QUE EN PRIVADO USTED NOS HA H</w:t>
      </w:r>
      <w:r w:rsidR="007532C1">
        <w:rPr>
          <w:rFonts w:ascii="Times New Roman" w:hAnsi="Times New Roman" w:cs="Times New Roman"/>
          <w:color w:val="000000"/>
        </w:rPr>
        <w:t>ABLADO YA CON ALGUNOS DIPUTADOS;</w:t>
      </w:r>
      <w:r w:rsidR="00E911D5" w:rsidRPr="00E911D5">
        <w:rPr>
          <w:rFonts w:ascii="Times New Roman" w:hAnsi="Times New Roman" w:cs="Times New Roman"/>
          <w:color w:val="000000"/>
        </w:rPr>
        <w:t xml:space="preserve"> ESTOY HABLANDO DE ESE DÍA A DÍA, DE ESE CIUDADANO QUE LLEGA A SU CASA, HUELE MAL, QUE NO PUEDE HACER NADA. MI PREGUNTA ES</w:t>
      </w:r>
      <w:r w:rsidR="007532C1">
        <w:rPr>
          <w:rFonts w:ascii="Times New Roman" w:hAnsi="Times New Roman" w:cs="Times New Roman"/>
          <w:color w:val="000000"/>
        </w:rPr>
        <w:t>:</w:t>
      </w:r>
      <w:r w:rsidR="00E911D5" w:rsidRPr="00E911D5">
        <w:rPr>
          <w:rFonts w:ascii="Times New Roman" w:hAnsi="Times New Roman" w:cs="Times New Roman"/>
          <w:color w:val="000000"/>
        </w:rPr>
        <w:t xml:space="preserve"> ¿POR QUÉ NO HEMOS PODIDO COORDINAR CON LOS MUNICIPIOS EL QUE SE RESUELVA ESTE TIPO DE PROBLEMAS QUE TENEMOS EN EL ÁREA METROPOLITANA? EN DONDE INCLUSIVE, SI USTEDES PUDIERAN TRABAJAR CON ELLOS, SE PUDIERAN COORDINAR EN MATERIALES, LOS DOS AL FINAL QUIEREN QUE LAS CALLES ESTÉN BIEN, EL PROBLEMA ES QUE NO LO HEMOS PODIDO HACER. HABÍA OTRAS IMÁGENES, QUE NO SÉ PORQUE NO ME PUSIERON, PERO LO APROVECHO EN LA PREGUNTA</w:t>
      </w:r>
      <w:r w:rsidR="007532C1">
        <w:rPr>
          <w:rFonts w:ascii="Times New Roman" w:hAnsi="Times New Roman" w:cs="Times New Roman"/>
          <w:color w:val="000000"/>
        </w:rPr>
        <w:t>.</w:t>
      </w:r>
      <w:r w:rsidR="00E911D5" w:rsidRPr="00E911D5">
        <w:rPr>
          <w:rFonts w:ascii="Times New Roman" w:hAnsi="Times New Roman" w:cs="Times New Roman"/>
          <w:color w:val="000000"/>
        </w:rPr>
        <w:t xml:space="preserve"> ALGUNOS MEDIOS DE COMUNICACIÓN HAN EVIDENCIADO QUE EL GOBERNADOR HA REDISTRIBUIDO RECURSOS PARA SU IMAGEN PERSONAL, AQUÍ ESTAMOS VIENDO </w:t>
      </w:r>
      <w:r w:rsidR="007532C1">
        <w:rPr>
          <w:rFonts w:ascii="Times New Roman" w:hAnsi="Times New Roman" w:cs="Times New Roman"/>
          <w:color w:val="000000"/>
        </w:rPr>
        <w:t xml:space="preserve">DE </w:t>
      </w:r>
      <w:r w:rsidR="00E911D5" w:rsidRPr="00E911D5">
        <w:rPr>
          <w:rFonts w:ascii="Times New Roman" w:hAnsi="Times New Roman" w:cs="Times New Roman"/>
          <w:color w:val="000000"/>
        </w:rPr>
        <w:t>CERCA DE $400 MILLONES, HAY TAMBIÉN GASTOS QUE SE HAN DADO PARA EL TEMA DEL TRANSPORTE, DE COMO  $3 MIL 500, $ 4 MIL MILLONES A EMPRESAS QUE NI HAN COMPRADO LOS CAMIONES Y QUE NI HAN LLEGADO. MI PREGUNTA, TITULAR DE AGUA Y DRENAJE</w:t>
      </w:r>
      <w:r w:rsidR="007532C1">
        <w:rPr>
          <w:rFonts w:ascii="Times New Roman" w:hAnsi="Times New Roman" w:cs="Times New Roman"/>
          <w:color w:val="000000"/>
        </w:rPr>
        <w:t>,</w:t>
      </w:r>
      <w:r w:rsidR="00E911D5" w:rsidRPr="00E911D5">
        <w:rPr>
          <w:rFonts w:ascii="Times New Roman" w:hAnsi="Times New Roman" w:cs="Times New Roman"/>
          <w:color w:val="000000"/>
        </w:rPr>
        <w:t xml:space="preserve"> ES</w:t>
      </w:r>
      <w:r w:rsidR="007532C1">
        <w:rPr>
          <w:rFonts w:ascii="Times New Roman" w:hAnsi="Times New Roman" w:cs="Times New Roman"/>
          <w:color w:val="000000"/>
        </w:rPr>
        <w:t>:</w:t>
      </w:r>
      <w:r w:rsidR="00E911D5" w:rsidRPr="00E911D5">
        <w:rPr>
          <w:rFonts w:ascii="Times New Roman" w:hAnsi="Times New Roman" w:cs="Times New Roman"/>
          <w:color w:val="000000"/>
        </w:rPr>
        <w:t xml:space="preserve"> ¿POR QUÉ NO CONVENCE AL GOBERNADOR QUE EN LUGAR DE ESTAR  MANDANDO ESE DINERO A SUS REDES SOCIALES Y A COMPRAR CAMIONES QUE NUNCA LLEGAN, SE LO MANDA A AGUA Y DRENAJ</w:t>
      </w:r>
      <w:r w:rsidR="007532C1">
        <w:rPr>
          <w:rFonts w:ascii="Times New Roman" w:hAnsi="Times New Roman" w:cs="Times New Roman"/>
          <w:color w:val="000000"/>
        </w:rPr>
        <w:t>E PARA QUE PODAMOS RESOLVER EL PROBL</w:t>
      </w:r>
      <w:r w:rsidR="00E911D5" w:rsidRPr="00E911D5">
        <w:rPr>
          <w:rFonts w:ascii="Times New Roman" w:hAnsi="Times New Roman" w:cs="Times New Roman"/>
          <w:color w:val="000000"/>
        </w:rPr>
        <w:t>EMA DEL DRENAJE EN EL ÁREA METROPOLITANA DE MONTERREY? GRACIAS”.</w:t>
      </w:r>
    </w:p>
    <w:p w14:paraId="1E5F423F" w14:textId="77777777" w:rsidR="00F60886" w:rsidRPr="00E911D5" w:rsidRDefault="00F60886" w:rsidP="00736E00">
      <w:pPr>
        <w:widowControl w:val="0"/>
        <w:autoSpaceDE w:val="0"/>
        <w:autoSpaceDN w:val="0"/>
        <w:spacing w:after="0" w:line="240" w:lineRule="auto"/>
        <w:ind w:right="-91"/>
        <w:jc w:val="both"/>
        <w:rPr>
          <w:rFonts w:ascii="Times New Roman" w:eastAsia="Times New Roman" w:hAnsi="Times New Roman" w:cs="Times New Roman"/>
          <w:b/>
          <w:bCs/>
          <w:iCs/>
          <w:highlight w:val="yellow"/>
          <w:lang w:val="es-ES" w:eastAsia="es-ES"/>
        </w:rPr>
      </w:pPr>
    </w:p>
    <w:p w14:paraId="4F643126" w14:textId="0E780198" w:rsidR="00573F82" w:rsidRPr="00376A3A" w:rsidRDefault="00376A3A" w:rsidP="00736E00">
      <w:pPr>
        <w:pStyle w:val="Textoindependiente"/>
        <w:spacing w:line="360" w:lineRule="auto"/>
        <w:ind w:right="-91"/>
        <w:rPr>
          <w:bCs/>
          <w:iCs/>
          <w:sz w:val="22"/>
          <w:szCs w:val="22"/>
          <w:lang w:val="es-ES"/>
        </w:rPr>
      </w:pPr>
      <w:r w:rsidRPr="00376A3A">
        <w:rPr>
          <w:sz w:val="22"/>
          <w:szCs w:val="22"/>
          <w:lang w:val="es-ES"/>
        </w:rPr>
        <w:t xml:space="preserve">PARA DAR RESPUESTA, SE LE CONCEDIÓ EL USO DE LA PALABRA, HASTA POR TRES MINUTOS, AL </w:t>
      </w:r>
      <w:r w:rsidRPr="00376A3A">
        <w:rPr>
          <w:b/>
          <w:sz w:val="22"/>
          <w:szCs w:val="22"/>
        </w:rPr>
        <w:t>C. ARQ. JUAN IGNACIO BARRAGÁN VILLARREAL, DIRECTOR GENERAL DE SERVICIOS DE AGUA Y DRENAJE DE MONTERREY</w:t>
      </w:r>
      <w:r w:rsidRPr="00376A3A">
        <w:rPr>
          <w:bCs/>
          <w:iCs/>
          <w:sz w:val="22"/>
          <w:szCs w:val="22"/>
          <w:lang w:val="es-ES"/>
        </w:rPr>
        <w:t xml:space="preserve">, QUIEN </w:t>
      </w:r>
      <w:hyperlink r:id="rId14" w:history="1"/>
      <w:r w:rsidRPr="00376A3A">
        <w:rPr>
          <w:bCs/>
          <w:iCs/>
          <w:sz w:val="22"/>
          <w:szCs w:val="22"/>
          <w:lang w:val="es-ES"/>
        </w:rPr>
        <w:t>EXPRESÓ:</w:t>
      </w:r>
      <w:r w:rsidR="00F60886">
        <w:rPr>
          <w:bCs/>
          <w:iCs/>
          <w:sz w:val="22"/>
          <w:szCs w:val="22"/>
          <w:lang w:val="es-ES"/>
        </w:rPr>
        <w:t xml:space="preserve"> </w:t>
      </w:r>
      <w:r w:rsidR="00F60886">
        <w:rPr>
          <w:color w:val="000000"/>
          <w:sz w:val="22"/>
          <w:szCs w:val="22"/>
        </w:rPr>
        <w:t>“MUCHAS GRACIAS, DIPUTADO GUERRA. EFECTIVAMENTE</w:t>
      </w:r>
      <w:r w:rsidR="007532C1">
        <w:rPr>
          <w:color w:val="000000"/>
          <w:sz w:val="22"/>
          <w:szCs w:val="22"/>
        </w:rPr>
        <w:t>,</w:t>
      </w:r>
      <w:r w:rsidR="00F60886">
        <w:rPr>
          <w:color w:val="000000"/>
          <w:sz w:val="22"/>
          <w:szCs w:val="22"/>
        </w:rPr>
        <w:t xml:space="preserve"> EL TEMA DE LOS SOCAVONES FUE UN TEMA MUY IMPORTANTE A PARTIR DE LA TORMENTA TROPICAL </w:t>
      </w:r>
      <w:r w:rsidR="007532C1">
        <w:rPr>
          <w:color w:val="000000"/>
          <w:sz w:val="22"/>
          <w:szCs w:val="22"/>
        </w:rPr>
        <w:t>“</w:t>
      </w:r>
      <w:r w:rsidR="00F60886">
        <w:rPr>
          <w:color w:val="000000"/>
          <w:sz w:val="22"/>
          <w:szCs w:val="22"/>
        </w:rPr>
        <w:t>ALBERTO</w:t>
      </w:r>
      <w:r w:rsidR="007532C1">
        <w:rPr>
          <w:color w:val="000000"/>
          <w:sz w:val="22"/>
          <w:szCs w:val="22"/>
        </w:rPr>
        <w:t>”</w:t>
      </w:r>
      <w:r w:rsidR="00F60886">
        <w:rPr>
          <w:color w:val="000000"/>
          <w:sz w:val="22"/>
          <w:szCs w:val="22"/>
        </w:rPr>
        <w:t xml:space="preserve">, COMO COMENTÁBAMOS, TENEMOS EN LA CIUDAD, ALGUNAS ZONAS DONDE TENEMOS TUBERÍA COLAPSADA. CUANDO VIENE UNA </w:t>
      </w:r>
      <w:r w:rsidR="00F60886">
        <w:rPr>
          <w:color w:val="000000"/>
          <w:sz w:val="22"/>
          <w:szCs w:val="22"/>
        </w:rPr>
        <w:lastRenderedPageBreak/>
        <w:t>TORMENTA TROPICAL CON LLUVIAS MUY IMPORTANTES Y LOS PARTICULARES TIENEN SUS TUBERÍAS DE DRENAJE SANITARIO CONECTADAS COMO SI FUERAN DRENAJE PLUVIAL A SUS PATIOS, COSA QUE ES BASTANTE FRECUENTE</w:t>
      </w:r>
      <w:r w:rsidR="007532C1">
        <w:rPr>
          <w:color w:val="000000"/>
          <w:sz w:val="22"/>
          <w:szCs w:val="22"/>
        </w:rPr>
        <w:t>,</w:t>
      </w:r>
      <w:r w:rsidR="00F60886">
        <w:rPr>
          <w:color w:val="000000"/>
          <w:sz w:val="22"/>
          <w:szCs w:val="22"/>
        </w:rPr>
        <w:t xml:space="preserve"> DESGRACIADAMENTE</w:t>
      </w:r>
      <w:r w:rsidR="007532C1">
        <w:rPr>
          <w:color w:val="000000"/>
          <w:sz w:val="22"/>
          <w:szCs w:val="22"/>
        </w:rPr>
        <w:t>;</w:t>
      </w:r>
      <w:r w:rsidR="00F60886">
        <w:rPr>
          <w:color w:val="000000"/>
          <w:sz w:val="22"/>
          <w:szCs w:val="22"/>
        </w:rPr>
        <w:t xml:space="preserve"> LAS TUBERÍAS DE DRENAJES SANITARIOS SE SOBRECARGAN Y AL SOBRECARGARSE</w:t>
      </w:r>
      <w:r w:rsidR="007532C1">
        <w:rPr>
          <w:color w:val="000000"/>
          <w:sz w:val="22"/>
          <w:szCs w:val="22"/>
        </w:rPr>
        <w:t>,</w:t>
      </w:r>
      <w:r w:rsidR="00F60886">
        <w:rPr>
          <w:color w:val="000000"/>
          <w:sz w:val="22"/>
          <w:szCs w:val="22"/>
        </w:rPr>
        <w:t xml:space="preserve"> SI LA TUBERÍA YA TIENE ALGÚN FRACTURAMIENTO, SE REVIENTA Y EROSIONA LA PARTE SUPERIOR DE LA TUBERÍA, ESTO HACE QUE LA CARPETA ASFÁLTICA QUEDE MUY ENDEBLE Y SE CORRE EL RIESGO DE SOCAVÓN. SI USTED HACE CUENTAS, LA MAYOR CANTIDAD DE LOS SOCAVONES, SE TUVIERON A PARTIR DEL HURACÁN </w:t>
      </w:r>
      <w:r w:rsidR="007532C1">
        <w:rPr>
          <w:color w:val="000000"/>
          <w:sz w:val="22"/>
          <w:szCs w:val="22"/>
        </w:rPr>
        <w:t>“</w:t>
      </w:r>
      <w:r w:rsidR="00F60886">
        <w:rPr>
          <w:color w:val="000000"/>
          <w:sz w:val="22"/>
          <w:szCs w:val="22"/>
        </w:rPr>
        <w:t>ALBERTO</w:t>
      </w:r>
      <w:r w:rsidR="007532C1">
        <w:rPr>
          <w:color w:val="000000"/>
          <w:sz w:val="22"/>
          <w:szCs w:val="22"/>
        </w:rPr>
        <w:t>”;</w:t>
      </w:r>
      <w:r w:rsidR="00F60886">
        <w:rPr>
          <w:color w:val="000000"/>
          <w:sz w:val="22"/>
          <w:szCs w:val="22"/>
        </w:rPr>
        <w:t xml:space="preserve"> HABÍA ALGUNOS CUANTOS ANTES, PERO LA GRAN MAYORÍA VINIERON DESPUÉS. HOY DÍA HEMOS INVERTIDO, EN ESTOS ÚLTIMOS TRES MESES</w:t>
      </w:r>
      <w:r w:rsidR="007532C1">
        <w:rPr>
          <w:color w:val="000000"/>
          <w:sz w:val="22"/>
          <w:szCs w:val="22"/>
        </w:rPr>
        <w:t>,</w:t>
      </w:r>
      <w:r w:rsidR="00F60886">
        <w:rPr>
          <w:color w:val="000000"/>
          <w:sz w:val="22"/>
          <w:szCs w:val="22"/>
        </w:rPr>
        <w:t xml:space="preserve"> $85 MILLONES DE PESOS EN REPARAR ESOS SOCAVONES, MUCHOS DE ELLOS YA ESTÁN EN PROCESO, ALGUNOS YA ESTÁN TERMINADOS, NO HEMOS CONCLUIDO, PERO DEFINITIVAMENTE QUE ES UNA TAREA URGENTE</w:t>
      </w:r>
      <w:r w:rsidR="007532C1">
        <w:rPr>
          <w:color w:val="000000"/>
          <w:sz w:val="22"/>
          <w:szCs w:val="22"/>
        </w:rPr>
        <w:t>.</w:t>
      </w:r>
      <w:r w:rsidR="00F60886">
        <w:rPr>
          <w:color w:val="000000"/>
          <w:sz w:val="22"/>
          <w:szCs w:val="22"/>
        </w:rPr>
        <w:t xml:space="preserve"> Y ESTAMOS MUY COORDINADOS CON  LOS MUNICIPIOS, EN PARTICULAR TRABAJAMOS MUY, MUY CERCA Y ACABO DE TENER DE HECHO HACE UNOS MINUTOS UNA LLAMADA CON EL ALCALDE DE SAN NICOLÁS, HEMOS ESTADO TRABAJANDO MUCHO CON EL ALCALDE DE GUADALUPE, MENCIONO ESTOS DOS, PORQUE ES DONDE MÁS SE PRESENTÓ EL TEMA DE SOCAVONES. Y CLARO QUE ESTAMOS COORDINADOS, INCLUSO</w:t>
      </w:r>
      <w:r w:rsidR="007532C1">
        <w:rPr>
          <w:color w:val="000000"/>
          <w:sz w:val="22"/>
          <w:szCs w:val="22"/>
        </w:rPr>
        <w:t>,</w:t>
      </w:r>
      <w:r w:rsidR="00F60886">
        <w:rPr>
          <w:color w:val="000000"/>
          <w:sz w:val="22"/>
          <w:szCs w:val="22"/>
        </w:rPr>
        <w:t xml:space="preserve"> EN ALGUNOS CASOS LOS MUNICIPIOS NOS HAN APOYADO CON EQUIPO PORQUE</w:t>
      </w:r>
      <w:r w:rsidR="007532C1">
        <w:rPr>
          <w:color w:val="000000"/>
          <w:sz w:val="22"/>
          <w:szCs w:val="22"/>
        </w:rPr>
        <w:t>,</w:t>
      </w:r>
      <w:r w:rsidR="00F60886">
        <w:rPr>
          <w:color w:val="000000"/>
          <w:sz w:val="22"/>
          <w:szCs w:val="22"/>
        </w:rPr>
        <w:t xml:space="preserve"> DESGRACIADAMENTE</w:t>
      </w:r>
      <w:r w:rsidR="007532C1">
        <w:rPr>
          <w:color w:val="000000"/>
          <w:sz w:val="22"/>
          <w:szCs w:val="22"/>
        </w:rPr>
        <w:t>,</w:t>
      </w:r>
      <w:r w:rsidR="00F60886">
        <w:rPr>
          <w:color w:val="000000"/>
          <w:sz w:val="22"/>
          <w:szCs w:val="22"/>
        </w:rPr>
        <w:t xml:space="preserve"> LA CRISIS NOS HA HECHO QUE HEMOS TENIDO CARENCIA DE EQUIPO, PERO QUE YA ESTÁ EN PROCESO DE RESOLVERSE. ENTONCES, EL TEMA DE LOS SOCAVONES, ES MUY IMPORTANTE QUE LO </w:t>
      </w:r>
      <w:r w:rsidR="007532C1">
        <w:rPr>
          <w:color w:val="000000"/>
          <w:sz w:val="22"/>
          <w:szCs w:val="22"/>
        </w:rPr>
        <w:t>TERMINEMOS</w:t>
      </w:r>
      <w:r w:rsidR="00F60886">
        <w:rPr>
          <w:color w:val="000000"/>
          <w:sz w:val="22"/>
          <w:szCs w:val="22"/>
        </w:rPr>
        <w:t xml:space="preserve"> DE ATACAR Y YO LE ASEGURO QUE EN LOS PRÓXIMOS MESES ESE TEMA ESTARÁ RESUELTO. AHORA BIEN, EL TEMA DE LOS RECURSOS, POR SUPUESTO QUE AGUA Y DRENAJE ES UN ORGANISMO PÚBLICO DESCENTRALIZADO QUE TIENE PATRIMONIO PROPIO Y NOSOTROS TENEMOS LA CAPACIDAD DE GENERAR REMANENTES, TAN ES ASÍ</w:t>
      </w:r>
      <w:r w:rsidR="007532C1">
        <w:rPr>
          <w:color w:val="000000"/>
          <w:sz w:val="22"/>
          <w:szCs w:val="22"/>
        </w:rPr>
        <w:t>,</w:t>
      </w:r>
      <w:r w:rsidR="00F60886">
        <w:rPr>
          <w:color w:val="000000"/>
          <w:sz w:val="22"/>
          <w:szCs w:val="22"/>
        </w:rPr>
        <w:t xml:space="preserve"> QUE HEMOS PODIDO TERMINAR LA PRESA LIBERTAD A PESAR DE QUE EL CONGRESO DE LA PASADA LEGISLATURA NO NOS AUTORIZÓ RECURSOS QUE SE REQUERÍAN PARA TERMINARLA, LO PUDIMOS HACER CON RECURSOS PROPIOS</w:t>
      </w:r>
      <w:r w:rsidR="007532C1">
        <w:rPr>
          <w:color w:val="000000"/>
          <w:sz w:val="22"/>
          <w:szCs w:val="22"/>
        </w:rPr>
        <w:t>;</w:t>
      </w:r>
      <w:r w:rsidR="00F60886">
        <w:rPr>
          <w:color w:val="000000"/>
          <w:sz w:val="22"/>
          <w:szCs w:val="22"/>
        </w:rPr>
        <w:t xml:space="preserve"> Y LOS RECURSOS QUE TENEMOS PROGRAMADOS PARA EL AÑO 2025, LOS VAMOS A DEDICAR FUNDAMENTALMENTE A TERMINAR LA OBRA DE LA PRESA LIBERTAD, A ALGUNAS AMPLIACIONES EN NUESTROS TEMAS DE SERVICIO A LA ZONA NORTE DE LA CIUDAD Y AL TEMA DEL ALCANTARILLADO</w:t>
      </w:r>
      <w:r w:rsidR="007532C1">
        <w:rPr>
          <w:color w:val="000000"/>
          <w:sz w:val="22"/>
          <w:szCs w:val="22"/>
        </w:rPr>
        <w:t>,</w:t>
      </w:r>
      <w:r w:rsidR="00F60886">
        <w:rPr>
          <w:color w:val="000000"/>
          <w:sz w:val="22"/>
          <w:szCs w:val="22"/>
        </w:rPr>
        <w:t xml:space="preserve"> PARA QUE ESTO SE RESUELVA DE UNA VEZ POR TODAS. MUCHAS GRACIAS”.</w:t>
      </w:r>
    </w:p>
    <w:p w14:paraId="51BE6109" w14:textId="77777777" w:rsidR="00573F82" w:rsidRPr="004924C1" w:rsidRDefault="00573F82" w:rsidP="00736E00">
      <w:pPr>
        <w:pStyle w:val="Textoindependiente"/>
        <w:spacing w:line="240" w:lineRule="auto"/>
        <w:ind w:right="-91"/>
        <w:rPr>
          <w:sz w:val="22"/>
          <w:szCs w:val="22"/>
        </w:rPr>
      </w:pPr>
    </w:p>
    <w:p w14:paraId="0F9D7522" w14:textId="038D1B0B" w:rsidR="00573F82" w:rsidRPr="004924C1" w:rsidRDefault="00573F82" w:rsidP="00736E00">
      <w:pPr>
        <w:pStyle w:val="Textoindependiente"/>
        <w:spacing w:line="360" w:lineRule="auto"/>
        <w:ind w:right="-91"/>
        <w:rPr>
          <w:sz w:val="22"/>
          <w:szCs w:val="22"/>
        </w:rPr>
      </w:pPr>
      <w:r w:rsidRPr="006A283D">
        <w:rPr>
          <w:sz w:val="22"/>
          <w:szCs w:val="22"/>
        </w:rPr>
        <w:t xml:space="preserve">CONCLUIDA QUE FUE LA PRIMERA RONDA DEL GRUPO LEGISLATIVO </w:t>
      </w:r>
      <w:r w:rsidRPr="006A283D">
        <w:rPr>
          <w:bCs/>
          <w:iCs/>
          <w:sz w:val="22"/>
          <w:szCs w:val="22"/>
        </w:rPr>
        <w:t>DEL PAN</w:t>
      </w:r>
      <w:r w:rsidRPr="006A283D">
        <w:rPr>
          <w:sz w:val="22"/>
          <w:szCs w:val="22"/>
        </w:rPr>
        <w:t>, Y DE CONFORMIDAD CON EL RESOLUTIVO SÉPTIMO DEL ACUERDO, LA C. PRESIDENTA</w:t>
      </w:r>
      <w:r w:rsidR="006A283D" w:rsidRPr="006A283D">
        <w:rPr>
          <w:sz w:val="22"/>
          <w:szCs w:val="22"/>
        </w:rPr>
        <w:t xml:space="preserve"> EN FUNCIONES, DIP. CLAUDIA MAYELA CHAPA MARMOLEJO,</w:t>
      </w:r>
      <w:r w:rsidRPr="006A283D">
        <w:rPr>
          <w:sz w:val="22"/>
          <w:szCs w:val="22"/>
        </w:rPr>
        <w:t xml:space="preserve"> LE CONCEDIÓ EL USO DE LA </w:t>
      </w:r>
      <w:r w:rsidRPr="006A283D">
        <w:rPr>
          <w:sz w:val="22"/>
          <w:szCs w:val="22"/>
        </w:rPr>
        <w:lastRenderedPageBreak/>
        <w:t xml:space="preserve">PALABRA, HASTA POR TRES MINUTOS PARA REALIZAR SU PREGUNTA, A LA </w:t>
      </w:r>
      <w:r w:rsidRPr="006A283D">
        <w:rPr>
          <w:b/>
          <w:sz w:val="22"/>
          <w:szCs w:val="22"/>
        </w:rPr>
        <w:t xml:space="preserve">C. DIP. </w:t>
      </w:r>
      <w:r w:rsidR="006A283D" w:rsidRPr="006A283D">
        <w:rPr>
          <w:b/>
          <w:sz w:val="22"/>
          <w:szCs w:val="22"/>
        </w:rPr>
        <w:t>IVONNE LILIANA ÁLVAREZ GARCÍA</w:t>
      </w:r>
      <w:r w:rsidRPr="006A283D">
        <w:rPr>
          <w:b/>
          <w:sz w:val="22"/>
          <w:szCs w:val="22"/>
        </w:rPr>
        <w:t>, INTEGRANTE DEL GRUPO LEGISLATIVO DEL PRI</w:t>
      </w:r>
      <w:r w:rsidRPr="006A283D">
        <w:rPr>
          <w:sz w:val="22"/>
          <w:szCs w:val="22"/>
        </w:rPr>
        <w:t>, QUIEN EXPRESÓ:</w:t>
      </w:r>
      <w:r w:rsidR="00F60886">
        <w:rPr>
          <w:sz w:val="22"/>
          <w:szCs w:val="22"/>
        </w:rPr>
        <w:t xml:space="preserve"> </w:t>
      </w:r>
      <w:r w:rsidR="00F60886">
        <w:rPr>
          <w:color w:val="000000"/>
          <w:sz w:val="22"/>
          <w:szCs w:val="22"/>
        </w:rPr>
        <w:t>“MUCHAS GRACIAS, PRESIDENTA. MI PREGUNTA SERÍA PARA EL DIRECTOR DE SIMEPRODE</w:t>
      </w:r>
      <w:r w:rsidR="00816168">
        <w:rPr>
          <w:color w:val="000000"/>
          <w:sz w:val="22"/>
          <w:szCs w:val="22"/>
        </w:rPr>
        <w:t>,</w:t>
      </w:r>
      <w:r w:rsidR="00F60886">
        <w:rPr>
          <w:color w:val="000000"/>
          <w:sz w:val="22"/>
          <w:szCs w:val="22"/>
        </w:rPr>
        <w:t xml:space="preserve"> SI ES TAN AMABLE, FRANCISCO SILVA SOTO. SEÑOR DIRECTOR, EL DÍA DE HOY</w:t>
      </w:r>
      <w:r w:rsidR="00816168">
        <w:rPr>
          <w:color w:val="000000"/>
          <w:sz w:val="22"/>
          <w:szCs w:val="22"/>
        </w:rPr>
        <w:t>,</w:t>
      </w:r>
      <w:r w:rsidR="00F60886">
        <w:rPr>
          <w:color w:val="000000"/>
          <w:sz w:val="22"/>
          <w:szCs w:val="22"/>
        </w:rPr>
        <w:t xml:space="preserve"> QUIERO COMPARTIRLE QUE PRESENTÉ A ESTE CONGRESO UN EXHORTO PARA PODER SOLICITAR QUE EL ORGANISMO QUE USTED DIRIGE</w:t>
      </w:r>
      <w:r w:rsidR="00816168">
        <w:rPr>
          <w:color w:val="000000"/>
          <w:sz w:val="22"/>
          <w:szCs w:val="22"/>
        </w:rPr>
        <w:t>,</w:t>
      </w:r>
      <w:r w:rsidR="00F60886">
        <w:rPr>
          <w:color w:val="000000"/>
          <w:sz w:val="22"/>
          <w:szCs w:val="22"/>
        </w:rPr>
        <w:t xml:space="preserve"> HAGA DE MANERA URGENTE LA REUBICACIÓN DEL CENTRO DE TRANSFERENCIA LOCALIZADO EN LA COLONIA FOMERREY 112 EN MONTERREY. ESTO, QUE POR UNA RAZÓN, MÁS DE 10 AÑOS TIENEN LOS VECINOS EN UNA LUCHA PERMANENTE PARA TRATAR DE QUITAR ESTE CENTRO DE TRANSFERENCIA QUE HOY SE CONVIRTIÓ EN UN ÁREA DE PELIGRO, NO SOLAMENTE POR LA CANTIDAD DE BASURA AHÍ ALMACENADA, PORQUE SE LE QUITÓ DE SER UN CENTRO DE TRANSFERENCIA A SER UN DEPÓSITO DE BASURA PERMANENTE, SINO QUE ADEMÁS LOS OLORES YA SON INSOPORTABLES. LAS ENFERMEDADES RESPIRATORIAS QUE TIENEN LOS VECINOS ALEDAÑOS A ESTE CENTRO DE TRANSFERENCIA, SON DE VERDAD, LAMENTABLEMENTE GRAVES. AUNADO, A QUE LO HEMOS PLATICADO TAMBIÉN CON EL DIRECTOR DE AGUA Y DRENAJE, DEL PROBLEMA GRAVE QUE TIENEN AHÍ EN FOMERREY 112, DE DRENAJE SANITARIO. ENTONCES, IMAGÍNESE USTED LOS OLORES Y LAS ENFERMEDADES QUE SE DAN TENIENDO 2 FOCOS TAN FUERTES DE INFECCIÓN Y DE INSALUBRIDAD: EL DRENAJE SANTUARIO COLAPSADO</w:t>
      </w:r>
      <w:r w:rsidR="00816168">
        <w:rPr>
          <w:color w:val="000000"/>
          <w:sz w:val="22"/>
          <w:szCs w:val="22"/>
        </w:rPr>
        <w:t>,</w:t>
      </w:r>
      <w:r w:rsidR="00F60886">
        <w:rPr>
          <w:color w:val="000000"/>
          <w:sz w:val="22"/>
          <w:szCs w:val="22"/>
        </w:rPr>
        <w:t xml:space="preserve"> Y ADEMÁS</w:t>
      </w:r>
      <w:r w:rsidR="00816168">
        <w:rPr>
          <w:color w:val="000000"/>
          <w:sz w:val="22"/>
          <w:szCs w:val="22"/>
        </w:rPr>
        <w:t>,</w:t>
      </w:r>
      <w:r w:rsidR="00F60886">
        <w:rPr>
          <w:color w:val="000000"/>
          <w:sz w:val="22"/>
          <w:szCs w:val="22"/>
        </w:rPr>
        <w:t xml:space="preserve"> EL CENTRO DE TRANSFERENCIA DE ACUMULACIÓN PERMANENTE DE BASURA. HOY QUIERO PEDIRLE A NOMBRE Y SIENDO LA VOZ DE MIS VECINOS </w:t>
      </w:r>
      <w:r w:rsidR="00816168">
        <w:rPr>
          <w:color w:val="000000"/>
          <w:sz w:val="22"/>
          <w:szCs w:val="22"/>
        </w:rPr>
        <w:t xml:space="preserve">DE </w:t>
      </w:r>
      <w:r w:rsidR="00F60886">
        <w:rPr>
          <w:color w:val="000000"/>
          <w:sz w:val="22"/>
          <w:szCs w:val="22"/>
        </w:rPr>
        <w:t xml:space="preserve">FOMERREY 112; COLONIA QUE HE CAMINADO, DONDE HE ESTADO EN MUCHAS OCASIONES Y DONDE </w:t>
      </w:r>
      <w:r w:rsidR="00816168">
        <w:rPr>
          <w:color w:val="000000"/>
          <w:sz w:val="22"/>
          <w:szCs w:val="22"/>
        </w:rPr>
        <w:t xml:space="preserve">EN </w:t>
      </w:r>
      <w:r w:rsidR="00F60886">
        <w:rPr>
          <w:color w:val="000000"/>
          <w:sz w:val="22"/>
          <w:szCs w:val="22"/>
        </w:rPr>
        <w:t xml:space="preserve">CADA CASA QUE VISITO, ES LO QUE LA GENTE ME PIDE: </w:t>
      </w:r>
      <w:r w:rsidR="00F60886" w:rsidRPr="00E932D6">
        <w:rPr>
          <w:i/>
          <w:color w:val="000000"/>
          <w:sz w:val="22"/>
          <w:szCs w:val="22"/>
        </w:rPr>
        <w:t>“AYÚDENOS, POR FAVOR</w:t>
      </w:r>
      <w:r w:rsidR="00816168" w:rsidRPr="00E932D6">
        <w:rPr>
          <w:i/>
          <w:color w:val="000000"/>
          <w:sz w:val="22"/>
          <w:szCs w:val="22"/>
        </w:rPr>
        <w:t>,</w:t>
      </w:r>
      <w:r w:rsidR="00F60886" w:rsidRPr="00E932D6">
        <w:rPr>
          <w:i/>
          <w:color w:val="000000"/>
          <w:sz w:val="22"/>
          <w:szCs w:val="22"/>
        </w:rPr>
        <w:t xml:space="preserve"> AYÚDENOS A ENCABEZAR ESTA LUCHA JUNTO CON NOSOTROS</w:t>
      </w:r>
      <w:r w:rsidR="00E932D6" w:rsidRPr="00E932D6">
        <w:rPr>
          <w:i/>
          <w:color w:val="000000"/>
          <w:sz w:val="22"/>
          <w:szCs w:val="22"/>
        </w:rPr>
        <w:t>,</w:t>
      </w:r>
      <w:r w:rsidR="00F60886" w:rsidRPr="00E932D6">
        <w:rPr>
          <w:i/>
          <w:color w:val="000000"/>
          <w:sz w:val="22"/>
          <w:szCs w:val="22"/>
        </w:rPr>
        <w:t xml:space="preserve"> ACOMPÁÑENOS A QUE YA DE UNA VEZ POR TODAS SE RETIRE ESE CENTRO DE TRANSFERENCIA DE LA COLONIA FOMERREY 112”</w:t>
      </w:r>
      <w:r w:rsidR="00E932D6">
        <w:rPr>
          <w:i/>
          <w:color w:val="000000"/>
          <w:sz w:val="22"/>
          <w:szCs w:val="22"/>
        </w:rPr>
        <w:t>.</w:t>
      </w:r>
      <w:r w:rsidR="00F60886">
        <w:rPr>
          <w:color w:val="000000"/>
          <w:sz w:val="22"/>
          <w:szCs w:val="22"/>
        </w:rPr>
        <w:t xml:space="preserve"> Y SOBRE TODO MÁS AÚN</w:t>
      </w:r>
      <w:r w:rsidR="00E932D6">
        <w:rPr>
          <w:color w:val="000000"/>
          <w:sz w:val="22"/>
          <w:szCs w:val="22"/>
        </w:rPr>
        <w:t>,</w:t>
      </w:r>
      <w:r w:rsidR="00F60886">
        <w:rPr>
          <w:color w:val="000000"/>
          <w:sz w:val="22"/>
          <w:szCs w:val="22"/>
        </w:rPr>
        <w:t xml:space="preserve"> AYER</w:t>
      </w:r>
      <w:r w:rsidR="00E932D6">
        <w:rPr>
          <w:color w:val="000000"/>
          <w:sz w:val="22"/>
          <w:szCs w:val="22"/>
        </w:rPr>
        <w:t>,</w:t>
      </w:r>
      <w:r w:rsidR="00F60886">
        <w:rPr>
          <w:color w:val="000000"/>
          <w:sz w:val="22"/>
          <w:szCs w:val="22"/>
        </w:rPr>
        <w:t xml:space="preserve"> SE DA UN MIEDO MAYOR CUANDO VIMOS LO QUE SUCEDIÓ EN SALINAS VICTORIA. POR ESO HOY LE QUIERO PREGUNTAR SI EXISTE POR PARTE DE USTEDES, LA VOLUNTAD POLÍTICA, LA DISPOSICIÓN Y EL COMPROMISO, SOBRE TODO, PARA EMPRENDER TODAS LAS ACCIONES NECESARIAS PARA PODER RETIRAR EL CENTRO DE TRANSFERENCIA DE LA COLONIA FOMERREY 112. OJALÁ Y PODAMOS TENER UNA RESPUESTA FAVORABLE A NUESTRA SOLICITUD</w:t>
      </w:r>
      <w:r w:rsidR="00E932D6">
        <w:rPr>
          <w:color w:val="000000"/>
          <w:sz w:val="22"/>
          <w:szCs w:val="22"/>
        </w:rPr>
        <w:t>,</w:t>
      </w:r>
      <w:r w:rsidR="00F60886">
        <w:rPr>
          <w:color w:val="000000"/>
          <w:sz w:val="22"/>
          <w:szCs w:val="22"/>
        </w:rPr>
        <w:t xml:space="preserve"> Y SOBRE </w:t>
      </w:r>
      <w:r w:rsidR="00E932D6">
        <w:rPr>
          <w:color w:val="000000"/>
          <w:sz w:val="22"/>
          <w:szCs w:val="22"/>
        </w:rPr>
        <w:t xml:space="preserve">TODO, </w:t>
      </w:r>
      <w:r w:rsidR="00F60886">
        <w:rPr>
          <w:color w:val="000000"/>
          <w:sz w:val="22"/>
          <w:szCs w:val="22"/>
        </w:rPr>
        <w:t>A LOS VECINOS QUE YO REPRESENTO DE LA COLONIA FOMERREY 112, QUE HOY</w:t>
      </w:r>
      <w:r w:rsidR="00E932D6">
        <w:rPr>
          <w:color w:val="000000"/>
          <w:sz w:val="22"/>
          <w:szCs w:val="22"/>
        </w:rPr>
        <w:t>,</w:t>
      </w:r>
      <w:r w:rsidR="00F60886">
        <w:rPr>
          <w:color w:val="000000"/>
          <w:sz w:val="22"/>
          <w:szCs w:val="22"/>
        </w:rPr>
        <w:t xml:space="preserve"> VIVEN CON MUCHO TEMOR DE QUE PASE LO QUE SUCEDIÓ AYER EN SALINAS VICTORIA, PERO SOBRE TODO, QUE TIENEN AÑOS, Y AÑOS Y AÑOS, CON ENFERMEDADES RESPIRATORIAS GRAVES Y CON</w:t>
      </w:r>
      <w:r w:rsidR="00E932D6">
        <w:rPr>
          <w:color w:val="000000"/>
          <w:sz w:val="22"/>
          <w:szCs w:val="22"/>
        </w:rPr>
        <w:t xml:space="preserve"> LOS</w:t>
      </w:r>
      <w:r w:rsidR="00F60886">
        <w:rPr>
          <w:color w:val="000000"/>
          <w:sz w:val="22"/>
          <w:szCs w:val="22"/>
        </w:rPr>
        <w:t xml:space="preserve"> OLORES QUE YA SON INSOPORTABLES. LE QUIERO HACER LLEGAR DE MANERA PERSONAL Y FORMAL, SEÑOR </w:t>
      </w:r>
      <w:r w:rsidR="00F60886">
        <w:rPr>
          <w:color w:val="000000"/>
          <w:sz w:val="22"/>
          <w:szCs w:val="22"/>
        </w:rPr>
        <w:lastRenderedPageBreak/>
        <w:t>DIRECTOR, EL EXHORTO QUE PRESENTÉ HOY</w:t>
      </w:r>
      <w:r w:rsidR="00E932D6">
        <w:rPr>
          <w:color w:val="000000"/>
          <w:sz w:val="22"/>
          <w:szCs w:val="22"/>
        </w:rPr>
        <w:t>,</w:t>
      </w:r>
      <w:r w:rsidR="00F60886">
        <w:rPr>
          <w:color w:val="000000"/>
          <w:sz w:val="22"/>
          <w:szCs w:val="22"/>
        </w:rPr>
        <w:t xml:space="preserve"> Y POR SU RESPUESTA</w:t>
      </w:r>
      <w:r w:rsidR="00E932D6">
        <w:rPr>
          <w:color w:val="000000"/>
          <w:sz w:val="22"/>
          <w:szCs w:val="22"/>
        </w:rPr>
        <w:t>,</w:t>
      </w:r>
      <w:r w:rsidR="00F60886">
        <w:rPr>
          <w:color w:val="000000"/>
          <w:sz w:val="22"/>
          <w:szCs w:val="22"/>
        </w:rPr>
        <w:t xml:space="preserve"> OJALÁ Y PODAMOS TENER UNA RESPUESTA POSITIVA</w:t>
      </w:r>
      <w:r w:rsidR="00E932D6">
        <w:rPr>
          <w:color w:val="000000"/>
          <w:sz w:val="22"/>
          <w:szCs w:val="22"/>
        </w:rPr>
        <w:t>;</w:t>
      </w:r>
      <w:r w:rsidR="00F60886">
        <w:rPr>
          <w:color w:val="000000"/>
          <w:sz w:val="22"/>
          <w:szCs w:val="22"/>
        </w:rPr>
        <w:t xml:space="preserve"> OJALÁ Y NOS DIGA: </w:t>
      </w:r>
      <w:r w:rsidR="00F60886" w:rsidRPr="00E932D6">
        <w:rPr>
          <w:i/>
          <w:color w:val="000000"/>
          <w:sz w:val="22"/>
          <w:szCs w:val="22"/>
        </w:rPr>
        <w:t>“SÍ HAY VOLUNTAD POLÍTICA Y SI HAY COMPROMISO</w:t>
      </w:r>
      <w:r w:rsidR="00E932D6">
        <w:rPr>
          <w:color w:val="000000"/>
          <w:sz w:val="22"/>
          <w:szCs w:val="22"/>
        </w:rPr>
        <w:t>”.</w:t>
      </w:r>
      <w:r w:rsidR="00F60886">
        <w:rPr>
          <w:color w:val="000000"/>
          <w:sz w:val="22"/>
          <w:szCs w:val="22"/>
        </w:rPr>
        <w:t xml:space="preserve"> ¿CUÁNDO SE PUEDE CONCRETAR? ¿CUÁNTO SE TARDARÍAN EN PODER UBICAR EN OTRA PARTE Y QUITAR AL FIN POR TODAS ESTE CENTRO DE TRANSFERENCIA DE LA COLONIA FOMERREY 112 Y QUITARLE ESE PELIGRO LATENTE Y ENFERMEDADES A NUESTRA GENTE DE ESA COMUNIDAD? POR SU RESPUESTA, MUCHAS GRACIAS”.</w:t>
      </w:r>
    </w:p>
    <w:p w14:paraId="26A34B2E" w14:textId="77777777" w:rsidR="00573F82" w:rsidRPr="004924C1" w:rsidRDefault="00573F82" w:rsidP="00736E00">
      <w:pPr>
        <w:pStyle w:val="Textoindependiente"/>
        <w:spacing w:line="240" w:lineRule="auto"/>
        <w:ind w:right="-91"/>
        <w:rPr>
          <w:sz w:val="22"/>
          <w:szCs w:val="22"/>
        </w:rPr>
      </w:pPr>
    </w:p>
    <w:p w14:paraId="6187F588" w14:textId="575329D2" w:rsidR="00573F82" w:rsidRPr="00260AA3" w:rsidRDefault="00573F82" w:rsidP="00736E00">
      <w:pPr>
        <w:spacing w:after="0" w:line="360" w:lineRule="auto"/>
        <w:ind w:right="-91"/>
        <w:jc w:val="both"/>
        <w:rPr>
          <w:rFonts w:ascii="Times New Roman" w:hAnsi="Times New Roman" w:cs="Times New Roman"/>
          <w:bCs/>
          <w:iCs/>
        </w:rPr>
      </w:pPr>
      <w:r w:rsidRPr="00260AA3">
        <w:rPr>
          <w:rFonts w:ascii="Times New Roman" w:hAnsi="Times New Roman" w:cs="Times New Roman"/>
        </w:rPr>
        <w:t xml:space="preserve">PARA DAR RESPUESTA, SE LE CONCEDIÓ EL USO DE LA PALABRA, HASTA POR TRES MINUTOS, AL </w:t>
      </w:r>
      <w:r w:rsidRPr="00260AA3">
        <w:rPr>
          <w:rFonts w:ascii="Times New Roman" w:hAnsi="Times New Roman" w:cs="Times New Roman"/>
          <w:b/>
        </w:rPr>
        <w:t xml:space="preserve">C. </w:t>
      </w:r>
      <w:r w:rsidR="006A283D" w:rsidRPr="00260AA3">
        <w:rPr>
          <w:rFonts w:ascii="Times New Roman" w:hAnsi="Times New Roman" w:cs="Times New Roman"/>
          <w:b/>
        </w:rPr>
        <w:t>MTRO. FRANCISCO ANDRÉS SILVA SOTO, DIRECTOR GENERAL DEL SISTEMA INTEGRAL PARA EL MANEJO ECOLÓGICO Y PROCESAMIENTO DE DESECHOS (SIMEPRODE)</w:t>
      </w:r>
      <w:r w:rsidRPr="00260AA3">
        <w:rPr>
          <w:rFonts w:ascii="Times New Roman" w:hAnsi="Times New Roman" w:cs="Times New Roman"/>
          <w:b/>
        </w:rPr>
        <w:t>,</w:t>
      </w:r>
      <w:r w:rsidRPr="00260AA3">
        <w:rPr>
          <w:rFonts w:ascii="Times New Roman" w:hAnsi="Times New Roman" w:cs="Times New Roman"/>
        </w:rPr>
        <w:t xml:space="preserve"> QUIEN EXPRESÓ</w:t>
      </w:r>
      <w:r w:rsidRPr="00260AA3">
        <w:rPr>
          <w:rFonts w:ascii="Times New Roman" w:hAnsi="Times New Roman" w:cs="Times New Roman"/>
          <w:bCs/>
          <w:iCs/>
        </w:rPr>
        <w:t xml:space="preserve">: </w:t>
      </w:r>
      <w:r w:rsidR="00260AA3" w:rsidRPr="00260AA3">
        <w:rPr>
          <w:rFonts w:ascii="Times New Roman" w:hAnsi="Times New Roman" w:cs="Times New Roman"/>
          <w:color w:val="000000"/>
        </w:rPr>
        <w:t>“PUES DE ENTRADA, DIPUTADA, MUCHAS GRACIAS POR LA PREGUNTA. RESPONDIENDO DIRECTAMENTE A LA RESPUESTA, TE DIRÍA: VOLUNTAD HAY. YO CREO QUE SERÍA IMPORTANTE MANTENER UNA REUNIÓN PARA TAMBIÉN REVISAR NO SÓLO ASPECTOS SOCIALES, SINO TAMBIÉN ASPECTOS TÉCNICOS QUE PUDIERAN INVOLUCRAR EL HACER ESTE TIPO DE MOVIMIENTOS DENTRO DE LA ESTACIÓN DE TRANSFERENCIA. PERO POR NUESTRA PARTE Y QUE TAMBIÉN TRATO DE QUE… TAMBIÉN COMPARTIR EL MENSAJE PARA LA CIUDADANÍA QUE REPRESENTAS, QUE SE SIENTAN TRANQUILOS, QUE VOLUNTAD HAY; PODEMOS PLATICAR, REVISAR Y CON GUSTO ATENDEMOS EL ASUNTO ¿VERDAD? MUCHAS GRACIAS”.</w:t>
      </w:r>
    </w:p>
    <w:p w14:paraId="37E349BC" w14:textId="77777777" w:rsidR="00573F82" w:rsidRPr="004924C1" w:rsidRDefault="00573F82" w:rsidP="00736E00">
      <w:pPr>
        <w:spacing w:after="0" w:line="240" w:lineRule="auto"/>
        <w:ind w:right="-91"/>
        <w:jc w:val="both"/>
        <w:rPr>
          <w:rFonts w:ascii="Times New Roman" w:hAnsi="Times New Roman" w:cs="Times New Roman"/>
          <w:lang w:val="es-ES"/>
        </w:rPr>
      </w:pPr>
    </w:p>
    <w:p w14:paraId="25907748" w14:textId="39488E4A" w:rsidR="00573F82" w:rsidRPr="00260AA3"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260AA3">
        <w:rPr>
          <w:rFonts w:ascii="Times New Roman" w:eastAsia="Times New Roman" w:hAnsi="Times New Roman" w:cs="Times New Roman"/>
          <w:bCs/>
          <w:iCs/>
          <w:lang w:val="es-ES" w:eastAsia="es-ES"/>
        </w:rPr>
        <w:t xml:space="preserve">PARA REALIZAR SU PREGUNTA, SE LE CONCEDIÓ EL USO DE LA PALABRA, HASTA POR DOS MINUTOS, A LA </w:t>
      </w:r>
      <w:r w:rsidRPr="00260AA3">
        <w:rPr>
          <w:rFonts w:ascii="Times New Roman" w:eastAsia="Times New Roman" w:hAnsi="Times New Roman" w:cs="Times New Roman"/>
          <w:b/>
          <w:bCs/>
          <w:iCs/>
          <w:lang w:val="es-ES" w:eastAsia="es-ES"/>
        </w:rPr>
        <w:t xml:space="preserve">C. DIP. </w:t>
      </w:r>
      <w:r w:rsidR="00D21E08" w:rsidRPr="00260AA3">
        <w:rPr>
          <w:rFonts w:ascii="Times New Roman" w:eastAsia="Times New Roman" w:hAnsi="Times New Roman" w:cs="Times New Roman"/>
          <w:b/>
          <w:bCs/>
          <w:iCs/>
          <w:lang w:val="es-ES" w:eastAsia="es-ES"/>
        </w:rPr>
        <w:t>GABRIELA GOVEA LÓPEZ</w:t>
      </w:r>
      <w:r w:rsidRPr="00260AA3">
        <w:rPr>
          <w:rFonts w:ascii="Times New Roman" w:eastAsia="Times New Roman" w:hAnsi="Times New Roman" w:cs="Times New Roman"/>
          <w:b/>
          <w:bCs/>
          <w:iCs/>
          <w:lang w:val="es-ES" w:eastAsia="es-ES"/>
        </w:rPr>
        <w:t xml:space="preserve">, INTEGRANTE DEL GRUPO LEGISLATIVO DEL PRI, </w:t>
      </w:r>
      <w:r w:rsidRPr="00260AA3">
        <w:rPr>
          <w:rFonts w:ascii="Times New Roman" w:eastAsia="Times New Roman" w:hAnsi="Times New Roman" w:cs="Times New Roman"/>
          <w:bCs/>
          <w:iCs/>
          <w:lang w:val="es-ES" w:eastAsia="es-ES"/>
        </w:rPr>
        <w:t xml:space="preserve">QUIEN EXPRESÓ: </w:t>
      </w:r>
      <w:r w:rsidR="00260AA3" w:rsidRPr="00260AA3">
        <w:rPr>
          <w:rFonts w:ascii="Times New Roman" w:hAnsi="Times New Roman" w:cs="Times New Roman"/>
          <w:color w:val="000000"/>
        </w:rPr>
        <w:t>“GRACIAS. SEAN BIENVENIDOS, SECRETARIOS, DIRECTORES. MI PREGUNTA VA DIRIGIDA AL DOCTOR</w:t>
      </w:r>
      <w:r w:rsidR="003A7532">
        <w:rPr>
          <w:rFonts w:ascii="Times New Roman" w:hAnsi="Times New Roman" w:cs="Times New Roman"/>
          <w:color w:val="000000"/>
        </w:rPr>
        <w:t>,</w:t>
      </w:r>
      <w:r w:rsidR="00260AA3" w:rsidRPr="00260AA3">
        <w:rPr>
          <w:rFonts w:ascii="Times New Roman" w:hAnsi="Times New Roman" w:cs="Times New Roman"/>
          <w:color w:val="000000"/>
        </w:rPr>
        <w:t xml:space="preserve"> DOCTOR DEL MEDIO AMBIENTE. UNA DE LAS ACCIONES PRINCIPALES ES EL MONITOREO, DOCTOR ALFONSO, DE LA CALIDAD DE AIRE; HERRAMIENTA DE SUMA IMPORTANCIA PARA LA PROTECCIÓN DE SALUD DE LA CIUDADANÍA. COMO BIEN USTED LO MENCIONABA, TENEMOS UNA BRECHA TODAVÍA POR MEJORAR Y EQUIPARAR, SOBRE TODO, CON RESPECTO A LAS NORMAS OFICIALES</w:t>
      </w:r>
      <w:r w:rsidR="003A7532">
        <w:rPr>
          <w:rFonts w:ascii="Times New Roman" w:hAnsi="Times New Roman" w:cs="Times New Roman"/>
          <w:color w:val="000000"/>
        </w:rPr>
        <w:t>,</w:t>
      </w:r>
      <w:r w:rsidR="00260AA3" w:rsidRPr="00260AA3">
        <w:rPr>
          <w:rFonts w:ascii="Times New Roman" w:hAnsi="Times New Roman" w:cs="Times New Roman"/>
          <w:color w:val="000000"/>
        </w:rPr>
        <w:t xml:space="preserve"> PORQUE SABEMOS QUE LA CALIDAD DE AIRE QUE TENEMOS ESTÁ, PUES MUY POR DEBAJO DE LA MEDIA DE OTROS PAÍSES. ES IMPORTANTE SABER QUE SOMOS UN ESTADO QUE TENEMOS GRANDES </w:t>
      </w:r>
      <w:r w:rsidR="003A7532">
        <w:rPr>
          <w:rFonts w:ascii="Times New Roman" w:hAnsi="Times New Roman" w:cs="Times New Roman"/>
          <w:color w:val="000000"/>
        </w:rPr>
        <w:t xml:space="preserve">RETOS </w:t>
      </w:r>
      <w:r w:rsidR="00260AA3" w:rsidRPr="00260AA3">
        <w:rPr>
          <w:rFonts w:ascii="Times New Roman" w:hAnsi="Times New Roman" w:cs="Times New Roman"/>
          <w:color w:val="000000"/>
        </w:rPr>
        <w:t>INDUSTRIALES, EL GRAN PARQUE VEHICULAR Y GRANDES EMPRESAS. SIN EMBARGO, DOCTOR ALFONSO, A PESAR DE CONTAR CON UN SISTEMA INTEGRAL DE MONITOREO AMBIENTAL  Y UNA AGENCIA DE CALIDAD DE AIRE</w:t>
      </w:r>
      <w:r w:rsidR="003A7532">
        <w:rPr>
          <w:rFonts w:ascii="Times New Roman" w:hAnsi="Times New Roman" w:cs="Times New Roman"/>
          <w:color w:val="000000"/>
        </w:rPr>
        <w:t>;</w:t>
      </w:r>
      <w:r w:rsidR="00260AA3" w:rsidRPr="00260AA3">
        <w:rPr>
          <w:rFonts w:ascii="Times New Roman" w:hAnsi="Times New Roman" w:cs="Times New Roman"/>
          <w:color w:val="000000"/>
        </w:rPr>
        <w:t xml:space="preserve"> EN LO QUE VA DEL AÑO, SÓLO SE HAN ACTIVADO 2 ALERTAS AMBIENTALES, CUANDO EN AÑOS ANTERIORES SE TIENE UN PROMEDIO DE 11 ALERTAS POR AÑO. POR ESO, DOCTOR, MI PREGUNTA ES LA SIGUIENTE: </w:t>
      </w:r>
      <w:r w:rsidR="00260AA3" w:rsidRPr="00260AA3">
        <w:rPr>
          <w:rFonts w:ascii="Times New Roman" w:hAnsi="Times New Roman" w:cs="Times New Roman"/>
          <w:color w:val="000000"/>
        </w:rPr>
        <w:lastRenderedPageBreak/>
        <w:t>¿QUÉ RAZÓN TIENEN PARA TOMAR ESTA DECISIÓN DE NO TOMAR O ACTIVAR LAS ALERTAS AMBIENTALES Y PREVENIR A LA CIUDADANÍA, SOBRE TODO, CUANDO HAY UNA MALA CALIDAD DE AIRE? QUE ES EVIDENTE QUE HA EXISTIDO DURANTE EL AÑO. LA SIGUIENTE, DOCTOR: SI SE TIENE CONTEMPLADO… TENEMOS EJEMPLOS EN OTROS PAÍSES, SOBRE TODO, AQUÍ VAMOS A… SU SERVIDORA, VA A INGRESAR UNA INICIATIVA SOBRE TODO PARA VER EL TEMA DE LOS PRONÓSTICOS AMBIENTALES. TENEMOS GRANDES PAÍSES QUE YA TIENEN ESTOS EJERCICIOS, PUES YA LOS TIENEN MUY ROBUSTOS Y AQUÍ EN NUEVO LEÓN, NO HEMOS PODIDO TODAVÍA TRATAR DE ASENTARLOS PARA SOBRE TODO TRATAR DE MEJORAR. SABEMOS QUE LAS CAUSAS DE CONTAMINACIÓN AMBIENTAL, NO SOLAMENTE AFECTAN LA SALUD DE NUESTROS ADULTOS, SINO TAMBIÉN DE NUESTROS NIÑOS; ESTÁ RELACIONADO CON MALFORMACIONES, ENFERMEDADES RESPIRATORIAS; ES DECIR, UNA GRAN GAMA DE ALTERACIONES QUE TIENE QUE VER CON LA SALUD DE LA CIUDADANÍA. MIS DOS PREGUNTAS, SON ESTAS, DOCTOR ALFONSO. OJALÁ Y ME LAS PUEDA CONTESTAR. MUCHAS GRACIAS”.</w:t>
      </w:r>
    </w:p>
    <w:p w14:paraId="323CD1A9"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2440554" w14:textId="1316675B" w:rsidR="00573F82" w:rsidRPr="00260AA3" w:rsidRDefault="00573F82" w:rsidP="00736E00">
      <w:pPr>
        <w:spacing w:after="0" w:line="360" w:lineRule="auto"/>
        <w:ind w:right="-91"/>
        <w:jc w:val="both"/>
        <w:rPr>
          <w:rFonts w:ascii="Times New Roman" w:eastAsia="Times New Roman" w:hAnsi="Times New Roman" w:cs="Times New Roman"/>
          <w:highlight w:val="yellow"/>
          <w:lang w:val="es-ES" w:eastAsia="es-ES"/>
        </w:rPr>
      </w:pPr>
      <w:r w:rsidRPr="00260AA3">
        <w:rPr>
          <w:rFonts w:ascii="Times New Roman" w:eastAsia="Times New Roman" w:hAnsi="Times New Roman" w:cs="Times New Roman"/>
          <w:lang w:val="es-ES" w:eastAsia="es-ES"/>
        </w:rPr>
        <w:t xml:space="preserve">PARA DAR RESPUESTA, SE LE CONCEDIÓ EL USO DE LA PALABRA, HASTA POR TRES MINUTOS, </w:t>
      </w:r>
      <w:r w:rsidRPr="00260AA3">
        <w:rPr>
          <w:rFonts w:ascii="Times New Roman" w:hAnsi="Times New Roman" w:cs="Times New Roman"/>
          <w:lang w:val="es-ES"/>
        </w:rPr>
        <w:t xml:space="preserve">AL </w:t>
      </w:r>
      <w:r w:rsidRPr="00260AA3">
        <w:rPr>
          <w:rFonts w:ascii="Times New Roman" w:hAnsi="Times New Roman" w:cs="Times New Roman"/>
          <w:b/>
        </w:rPr>
        <w:t xml:space="preserve">C. </w:t>
      </w:r>
      <w:r w:rsidR="00D21E08" w:rsidRPr="00260AA3">
        <w:rPr>
          <w:rFonts w:ascii="Times New Roman" w:hAnsi="Times New Roman" w:cs="Times New Roman"/>
          <w:b/>
        </w:rPr>
        <w:t>MVZ. ALFONSO MARTÍNEZ MUÑOZ, SECRETARIO DE MEDIO AMBIENTE</w:t>
      </w:r>
      <w:r w:rsidRPr="00260AA3">
        <w:rPr>
          <w:rFonts w:ascii="Times New Roman" w:eastAsia="Times New Roman" w:hAnsi="Times New Roman" w:cs="Times New Roman"/>
          <w:bCs/>
          <w:iCs/>
          <w:lang w:val="es-ES" w:eastAsia="es-ES"/>
        </w:rPr>
        <w:t xml:space="preserve">, QUIEN </w:t>
      </w:r>
      <w:hyperlink r:id="rId15" w:history="1"/>
      <w:r w:rsidRPr="00260AA3">
        <w:rPr>
          <w:rFonts w:ascii="Times New Roman" w:eastAsia="Times New Roman" w:hAnsi="Times New Roman" w:cs="Times New Roman"/>
          <w:bCs/>
          <w:iCs/>
          <w:lang w:val="es-ES" w:eastAsia="es-ES"/>
        </w:rPr>
        <w:t xml:space="preserve">EXPRESÓ: </w:t>
      </w:r>
      <w:r w:rsidR="00260AA3" w:rsidRPr="00260AA3">
        <w:rPr>
          <w:rFonts w:ascii="Times New Roman" w:hAnsi="Times New Roman" w:cs="Times New Roman"/>
          <w:color w:val="000000"/>
        </w:rPr>
        <w:t>“MUCHAS GRACIAS DIPUTADA GOVEA, POR SUS PREGUNTAS. SÍ, EFECTIVAMENTE, ESTE AÑO HA HABIDO 4 ALERTAS AMBIENTALES, Y HUBO ALGO TAMBIÉN MUY IMPORTANTE</w:t>
      </w:r>
      <w:r w:rsidR="002D5AD4">
        <w:rPr>
          <w:rFonts w:ascii="Times New Roman" w:hAnsi="Times New Roman" w:cs="Times New Roman"/>
          <w:color w:val="000000"/>
        </w:rPr>
        <w:t>;</w:t>
      </w:r>
      <w:r w:rsidR="00260AA3" w:rsidRPr="00260AA3">
        <w:rPr>
          <w:rFonts w:ascii="Times New Roman" w:hAnsi="Times New Roman" w:cs="Times New Roman"/>
          <w:color w:val="000000"/>
        </w:rPr>
        <w:t xml:space="preserve"> COMO USTED SABE, EL SECTOR SALUD NO HABÍA ESTADO PARTICIPANDO EN TEMAS DE CALIDAD DEL AIRE</w:t>
      </w:r>
      <w:r w:rsidR="002D5AD4">
        <w:rPr>
          <w:rFonts w:ascii="Times New Roman" w:hAnsi="Times New Roman" w:cs="Times New Roman"/>
          <w:color w:val="000000"/>
        </w:rPr>
        <w:t>,</w:t>
      </w:r>
      <w:r w:rsidR="00260AA3" w:rsidRPr="00260AA3">
        <w:rPr>
          <w:rFonts w:ascii="Times New Roman" w:hAnsi="Times New Roman" w:cs="Times New Roman"/>
          <w:color w:val="000000"/>
        </w:rPr>
        <w:t xml:space="preserve"> DEBO DECIRLO TAMBIÉN, ES LA PRIMERA OCASIÓN QUE EL SECTOR SALUD PARTICIPA DE MANERA DIRECTA. SE EMITIÓ UNA ALERTA DE SALUD, NO RECUERDO EXACTAMENTE EL MES, DONDE ES UNA ALERTA PERMANENTE Y ESTA… ¿POR QUÉ NO HEMOS EMITIDO LAS ALERTAS? HAY VARIAS RESPUESTAS A ESO. PRIMERO, PORQUE EL PROGRAMA DE RESPUESTA DE CONTINGENCIA ATMOSFÉRICA SE HIZO EN LA ADMINISTRACIÓN PASADA, PERO SE HIZO DE UNA MANERA BASTANTE AISLADA, DONDE NO PARTICIPAN OTROS ÓRDENES DE GOBIERNO, DE TAL MANERA QUE, SOMOS LOS ÚNICOS QUE ACTUAMOS CUANDO HAY UNA CONTINGENCIA AMBIENTAL</w:t>
      </w:r>
      <w:r w:rsidR="002D5AD4">
        <w:rPr>
          <w:rFonts w:ascii="Times New Roman" w:hAnsi="Times New Roman" w:cs="Times New Roman"/>
          <w:color w:val="000000"/>
        </w:rPr>
        <w:t>;</w:t>
      </w:r>
      <w:r w:rsidR="00260AA3" w:rsidRPr="00260AA3">
        <w:rPr>
          <w:rFonts w:ascii="Times New Roman" w:hAnsi="Times New Roman" w:cs="Times New Roman"/>
          <w:color w:val="000000"/>
        </w:rPr>
        <w:t xml:space="preserve"> ES DECIR, OTROS EMISORES NO SE DETIENEN O BAJAN SUS EMISIONES. POR OTRO LADO, EN OCASIONES, LA MALA CALIDAD DEL AIRE DURA 1 HORA Y PUEDE SER UNA ESTACIÓN DE MONITOREO Y EL PROGRAMA DICE QUE DEBE APLICARSE EN TODA LA CIUDAD AUNQUE DURE 1 HORA. ENTONCES, ESTAMOS EN UN PROCESO DE MODIFICACIÓN DEL PROGRAMA DE RESPUESTA </w:t>
      </w:r>
      <w:r w:rsidR="002D5AD4">
        <w:rPr>
          <w:rFonts w:ascii="Times New Roman" w:hAnsi="Times New Roman" w:cs="Times New Roman"/>
          <w:color w:val="000000"/>
        </w:rPr>
        <w:t xml:space="preserve">A CONTINGENCIAS </w:t>
      </w:r>
      <w:r w:rsidR="00260AA3" w:rsidRPr="00260AA3">
        <w:rPr>
          <w:rFonts w:ascii="Times New Roman" w:hAnsi="Times New Roman" w:cs="Times New Roman"/>
          <w:color w:val="000000"/>
        </w:rPr>
        <w:t>ATMOSFÉRICAS</w:t>
      </w:r>
      <w:r w:rsidR="002D5AD4">
        <w:rPr>
          <w:rFonts w:ascii="Times New Roman" w:hAnsi="Times New Roman" w:cs="Times New Roman"/>
          <w:color w:val="000000"/>
        </w:rPr>
        <w:t>,</w:t>
      </w:r>
      <w:r w:rsidR="00260AA3" w:rsidRPr="00260AA3">
        <w:rPr>
          <w:rFonts w:ascii="Times New Roman" w:hAnsi="Times New Roman" w:cs="Times New Roman"/>
          <w:color w:val="000000"/>
        </w:rPr>
        <w:t xml:space="preserve"> CON UN GRUPO CON LA ALIANZA DEL AIRE, DONDE VAMOS A HACER EL MEJOR PROGRAMA DE RESPUESTAS ATMOSFÉRICAS QUE EXISTE EN EL PAÍS. QUIERO REGRESAR A LA OTRA PREGUNTA, QUE ERA EL TEMA DE LOS PRONÓSTICOS. TAMBIÉN ES </w:t>
      </w:r>
      <w:r w:rsidR="00260AA3" w:rsidRPr="00260AA3">
        <w:rPr>
          <w:rFonts w:ascii="Times New Roman" w:hAnsi="Times New Roman" w:cs="Times New Roman"/>
          <w:color w:val="000000"/>
        </w:rPr>
        <w:lastRenderedPageBreak/>
        <w:t xml:space="preserve">SÚPER IMPORTANTE Y TIENE QUE VER CON LA MADUREZ QUE ESTAMOS TENIENDO EN MATERIA DE GESTIÓN DE LA CALIDAD DEL AIRE. LOS REPORTES MENSUALES, LOS MODIFICAMOS, CAMBIAMOS EL INDICADOR CON EL CUAL SE MIDE SI VAMOS O NO AVANZANDO EN MATERIA DE CALIDAD DEL AIRE; LO VA A TENER QUE CAMBIAR EL CONSEJO NUEVO LEÓN,  LO VA A TENER QUE CAMBIAR </w:t>
      </w:r>
      <w:r w:rsidR="009F3B3B">
        <w:rPr>
          <w:rFonts w:ascii="Times New Roman" w:hAnsi="Times New Roman" w:cs="Times New Roman"/>
          <w:color w:val="000000"/>
        </w:rPr>
        <w:t>“</w:t>
      </w:r>
      <w:r w:rsidR="00260AA3" w:rsidRPr="00260AA3">
        <w:rPr>
          <w:rFonts w:ascii="Times New Roman" w:hAnsi="Times New Roman" w:cs="Times New Roman"/>
          <w:color w:val="000000"/>
        </w:rPr>
        <w:t>CÓMO VAMOS NUEVO LEÓN</w:t>
      </w:r>
      <w:r w:rsidR="009F3B3B">
        <w:rPr>
          <w:rFonts w:ascii="Times New Roman" w:hAnsi="Times New Roman" w:cs="Times New Roman"/>
          <w:color w:val="000000"/>
        </w:rPr>
        <w:t>”</w:t>
      </w:r>
      <w:r w:rsidR="00260AA3" w:rsidRPr="00260AA3">
        <w:rPr>
          <w:rFonts w:ascii="Times New Roman" w:hAnsi="Times New Roman" w:cs="Times New Roman"/>
          <w:color w:val="000000"/>
        </w:rPr>
        <w:t xml:space="preserve">; LA PROPIA SECRETARÍA TÉCNICA NUESTRA,  LO VA A TENER QUE CAMBIAR PORQUE LOS DÍAS SOBRE LA NORMA NO ERA UN INDICADOR CORRECTO; Y ENTONCES NOS LLEVÓ A MUCHA DISCUSIÓN, PERO AL ÚLTIMO ENTENDIMOS QUE ESO ERA LO MEJOR. ESTAMOS SUBIENDO TODOS LOS DÍAS UN PRONÓSTICO DE CALIDAD DEL AIRE A NUESTRAS PÁGINAS. HAY ALGUNOS MEDIOS DE DIFUSIÓN QUE SÍ LO TOMAN; </w:t>
      </w:r>
      <w:r w:rsidR="009F3B3B" w:rsidRPr="00260AA3">
        <w:rPr>
          <w:rFonts w:ascii="Times New Roman" w:hAnsi="Times New Roman" w:cs="Times New Roman"/>
          <w:color w:val="000000"/>
        </w:rPr>
        <w:t>QUISIÉRAMOS</w:t>
      </w:r>
      <w:r w:rsidR="00260AA3" w:rsidRPr="00260AA3">
        <w:rPr>
          <w:rFonts w:ascii="Times New Roman" w:hAnsi="Times New Roman" w:cs="Times New Roman"/>
          <w:color w:val="000000"/>
        </w:rPr>
        <w:t>… VAMOS A BUSCAR LA FORMA Y QU</w:t>
      </w:r>
      <w:r w:rsidR="009F3B3B">
        <w:rPr>
          <w:rFonts w:ascii="Times New Roman" w:hAnsi="Times New Roman" w:cs="Times New Roman"/>
          <w:color w:val="000000"/>
        </w:rPr>
        <w:t>É</w:t>
      </w:r>
      <w:r w:rsidR="00260AA3" w:rsidRPr="00260AA3">
        <w:rPr>
          <w:rFonts w:ascii="Times New Roman" w:hAnsi="Times New Roman" w:cs="Times New Roman"/>
          <w:color w:val="000000"/>
        </w:rPr>
        <w:t xml:space="preserve"> BUENO QUE NOS PODAMOS UNIR PARA QUE ASÍ COMO DAN A CONOCER LA CALIDAD DEL AIRE, QUE LO HACEN DE MANERA DIARIA Y A DIFERENTES HORAS, TAMBIÉN DEN A CONOCER EL PRONÓSTICO. EL PRONÓSTICO, COMO USTED LO SABE, POR SU PROFESIÓN, ES MUCHO MEJOR QUE DAR UNA ALERTA YA DESPUÉS DE QUE PASARON LAS COSAS. ENTONCES, ESTAMOS TRABAJANDO, TENEMOS UN CONVENIO CON </w:t>
      </w:r>
      <w:r w:rsidR="009F3B3B">
        <w:rPr>
          <w:rFonts w:ascii="Times New Roman" w:hAnsi="Times New Roman" w:cs="Times New Roman"/>
          <w:color w:val="000000"/>
        </w:rPr>
        <w:t>TCQ</w:t>
      </w:r>
      <w:r w:rsidR="00260AA3" w:rsidRPr="00260AA3">
        <w:rPr>
          <w:rFonts w:ascii="Times New Roman" w:hAnsi="Times New Roman" w:cs="Times New Roman"/>
          <w:color w:val="000000"/>
        </w:rPr>
        <w:t xml:space="preserve"> DE TEXAS, Y ESTAMOS YA ELABORANDO… Y CON EL RECURSO, INSTITUTO </w:t>
      </w:r>
      <w:r w:rsidR="009F3B3B">
        <w:rPr>
          <w:rFonts w:ascii="Times New Roman" w:hAnsi="Times New Roman" w:cs="Times New Roman"/>
          <w:color w:val="000000"/>
        </w:rPr>
        <w:t xml:space="preserve">DE </w:t>
      </w:r>
      <w:r w:rsidR="00260AA3" w:rsidRPr="00260AA3">
        <w:rPr>
          <w:rFonts w:ascii="Times New Roman" w:hAnsi="Times New Roman" w:cs="Times New Roman"/>
          <w:color w:val="000000"/>
        </w:rPr>
        <w:t>RECURSO</w:t>
      </w:r>
      <w:r w:rsidR="009F3B3B">
        <w:rPr>
          <w:rFonts w:ascii="Times New Roman" w:hAnsi="Times New Roman" w:cs="Times New Roman"/>
          <w:color w:val="000000"/>
        </w:rPr>
        <w:t>S</w:t>
      </w:r>
      <w:r w:rsidR="00260AA3" w:rsidRPr="00260AA3">
        <w:rPr>
          <w:rFonts w:ascii="Times New Roman" w:hAnsi="Times New Roman" w:cs="Times New Roman"/>
          <w:color w:val="000000"/>
        </w:rPr>
        <w:t xml:space="preserve"> MUNDIAL</w:t>
      </w:r>
      <w:r w:rsidR="009F3B3B">
        <w:rPr>
          <w:rFonts w:ascii="Times New Roman" w:hAnsi="Times New Roman" w:cs="Times New Roman"/>
          <w:color w:val="000000"/>
        </w:rPr>
        <w:t>ES</w:t>
      </w:r>
      <w:r w:rsidR="00260AA3" w:rsidRPr="00260AA3">
        <w:rPr>
          <w:rFonts w:ascii="Times New Roman" w:hAnsi="Times New Roman" w:cs="Times New Roman"/>
          <w:color w:val="000000"/>
        </w:rPr>
        <w:t>, ESTAMOS ELABORANDO PRONÓSTICOS PARA 2-3 DÍAS QUE YA SON BASTANTE PRECISOS Y LOS VAMOS A SUBIR A LA PÁGINA PARA QUE A UN LADO DE LAS ESTACIONES ESTÉ EL PRONÓSTICO. Y ESPERAMOS SU EXHORTO PARA TRABAJAR CONJUNTAMENTE. GRACIAS”.</w:t>
      </w:r>
    </w:p>
    <w:p w14:paraId="668D458C"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69A9821" w14:textId="34FF9B3B" w:rsidR="00996D19" w:rsidRPr="00260AA3" w:rsidRDefault="00996D19"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260AA3">
        <w:rPr>
          <w:rFonts w:ascii="Times New Roman" w:eastAsia="Times New Roman" w:hAnsi="Times New Roman" w:cs="Times New Roman"/>
          <w:bCs/>
          <w:iCs/>
          <w:lang w:val="es-ES" w:eastAsia="es-ES"/>
        </w:rPr>
        <w:t xml:space="preserve">PARA REALIZAR SU PREGUNTA, SE LE CONCEDIÓ EL USO DE LA PALABRA, HASTA POR DOS MINUTOS, A LA </w:t>
      </w:r>
      <w:r w:rsidRPr="00260AA3">
        <w:rPr>
          <w:rFonts w:ascii="Times New Roman" w:eastAsia="Times New Roman" w:hAnsi="Times New Roman" w:cs="Times New Roman"/>
          <w:b/>
          <w:bCs/>
          <w:iCs/>
          <w:lang w:val="es-ES" w:eastAsia="es-ES"/>
        </w:rPr>
        <w:t xml:space="preserve">C. DIP. GABRIELA GOVEA LÓPEZ, INTEGRANTE DEL GRUPO LEGISLATIVO DEL PRI, </w:t>
      </w:r>
      <w:r w:rsidRPr="00260AA3">
        <w:rPr>
          <w:rFonts w:ascii="Times New Roman" w:eastAsia="Times New Roman" w:hAnsi="Times New Roman" w:cs="Times New Roman"/>
          <w:bCs/>
          <w:iCs/>
          <w:lang w:val="es-ES" w:eastAsia="es-ES"/>
        </w:rPr>
        <w:t xml:space="preserve">QUIEN EXPRESÓ: </w:t>
      </w:r>
      <w:r w:rsidR="00260AA3" w:rsidRPr="00260AA3">
        <w:rPr>
          <w:rFonts w:ascii="Times New Roman" w:hAnsi="Times New Roman" w:cs="Times New Roman"/>
          <w:color w:val="000000"/>
        </w:rPr>
        <w:t>“GRACIAS. MI PREGUNTA TAMBIÉN VA DIRIGIDA PARA EL SECRETARIO DE MEDIO AMBIENTE</w:t>
      </w:r>
      <w:r w:rsidR="009C1CF8">
        <w:rPr>
          <w:rFonts w:ascii="Times New Roman" w:hAnsi="Times New Roman" w:cs="Times New Roman"/>
          <w:color w:val="000000"/>
        </w:rPr>
        <w:t>,</w:t>
      </w:r>
      <w:r w:rsidR="00260AA3" w:rsidRPr="00260AA3">
        <w:rPr>
          <w:rFonts w:ascii="Times New Roman" w:hAnsi="Times New Roman" w:cs="Times New Roman"/>
          <w:color w:val="000000"/>
        </w:rPr>
        <w:t xml:space="preserve"> DOCTOR ALFONSO MARTÍNEZ MUÑÓZ. DOCTOR, EN EL TERCER INFORME DE GOBIERNO, SE HACE MENCIÓN QUE SE REALIZARON 468 VISITAS DE INSPECCIÓN</w:t>
      </w:r>
      <w:r w:rsidR="009C1CF8">
        <w:rPr>
          <w:rFonts w:ascii="Times New Roman" w:hAnsi="Times New Roman" w:cs="Times New Roman"/>
          <w:color w:val="000000"/>
        </w:rPr>
        <w:t>,</w:t>
      </w:r>
      <w:r w:rsidR="00260AA3" w:rsidRPr="00260AA3">
        <w:rPr>
          <w:rFonts w:ascii="Times New Roman" w:hAnsi="Times New Roman" w:cs="Times New Roman"/>
          <w:color w:val="000000"/>
        </w:rPr>
        <w:t xml:space="preserve"> EN LAS QUE SE IMPUSIERON 322 SUSPENSIONES DE OBRAS O ACTIVIDADES IRREGULARES, CONCLUYENDO CON UN TOTAL DE 276 SANCIONES IMPUESTAS POR INCUMPLIMIENTO DE LA LEGISLACIÓN AMBIENTAL VIGENTE EN EL ESTADO. DE ESTA ÚLTIMA CIFRA, NOS GUSTARÍA SABER ¿CUÁNTAS EMPRESAS FUERON SANCIONADAS POR CONTAMINAR LOS RÍOS DEL ESTADO? Y ¿CUÁL FUE LA SANCIÓN? ¿EN QUÉ CONSISTIÓ, DOCTOR?”.</w:t>
      </w:r>
    </w:p>
    <w:p w14:paraId="03CB1A76" w14:textId="77777777" w:rsidR="00996D19" w:rsidRPr="004924C1" w:rsidRDefault="00996D19"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CB125BC" w14:textId="5AB80D81" w:rsidR="00573F82" w:rsidRPr="00260AA3" w:rsidRDefault="00996D19" w:rsidP="00736E00">
      <w:pPr>
        <w:pStyle w:val="Textoindependiente"/>
        <w:spacing w:line="360" w:lineRule="auto"/>
        <w:ind w:right="-91"/>
        <w:rPr>
          <w:sz w:val="22"/>
          <w:szCs w:val="22"/>
        </w:rPr>
      </w:pPr>
      <w:r w:rsidRPr="00260AA3">
        <w:rPr>
          <w:sz w:val="22"/>
          <w:szCs w:val="22"/>
          <w:lang w:val="es-ES"/>
        </w:rPr>
        <w:t xml:space="preserve">PARA DAR RESPUESTA, SE LE CONCEDIÓ EL USO DE LA PALABRA, HASTA POR TRES MINUTOS, AL </w:t>
      </w:r>
      <w:r w:rsidRPr="00260AA3">
        <w:rPr>
          <w:b/>
          <w:sz w:val="22"/>
          <w:szCs w:val="22"/>
        </w:rPr>
        <w:t>C. MVZ. ALFONSO MARTÍNEZ MUÑOZ, SECRETARIO DE MEDIO AMBIENTE</w:t>
      </w:r>
      <w:r w:rsidRPr="00260AA3">
        <w:rPr>
          <w:bCs/>
          <w:iCs/>
          <w:sz w:val="22"/>
          <w:szCs w:val="22"/>
          <w:lang w:val="es-ES"/>
        </w:rPr>
        <w:t xml:space="preserve">, QUIEN </w:t>
      </w:r>
      <w:hyperlink r:id="rId16" w:history="1"/>
      <w:r w:rsidRPr="00260AA3">
        <w:rPr>
          <w:bCs/>
          <w:iCs/>
          <w:sz w:val="22"/>
          <w:szCs w:val="22"/>
          <w:lang w:val="es-ES"/>
        </w:rPr>
        <w:t>EXPRESÓ:</w:t>
      </w:r>
      <w:r w:rsidR="00260AA3">
        <w:rPr>
          <w:bCs/>
          <w:iCs/>
          <w:sz w:val="22"/>
          <w:szCs w:val="22"/>
          <w:lang w:val="es-ES"/>
        </w:rPr>
        <w:t xml:space="preserve"> </w:t>
      </w:r>
      <w:r w:rsidR="003B1378">
        <w:rPr>
          <w:color w:val="000000"/>
          <w:sz w:val="22"/>
          <w:szCs w:val="22"/>
        </w:rPr>
        <w:t>“MUCHAS GRACIAS</w:t>
      </w:r>
      <w:r w:rsidR="00260AA3">
        <w:rPr>
          <w:color w:val="000000"/>
          <w:sz w:val="22"/>
          <w:szCs w:val="22"/>
        </w:rPr>
        <w:t xml:space="preserve"> POR SU PREGUNTA, DIPUTADA. EN TEMA DE AGUA, NOSOTROS </w:t>
      </w:r>
      <w:r w:rsidR="00260AA3">
        <w:rPr>
          <w:color w:val="000000"/>
          <w:sz w:val="22"/>
          <w:szCs w:val="22"/>
        </w:rPr>
        <w:lastRenderedPageBreak/>
        <w:t>SOMOS UNA AUTORIDAD CONCURRENTE CON LA COMISIÓN NACIONAL DEL AGUA. QUIEN REGULA LA CONTAMINACIÓN DE LOS RÍOS, ES LA CONAGUA Y LA PROFEPA. NOSOTROS, LO QUE REGULAMOS SON LAS DESCARGAS DE AGUAS RESIDUALES A LA RED DE AGUA Y DRENAJE, QUE FUE LA NORMA QUE JUAN IGNACIO MENCIONÓ DE DESCARGAS DE GRASAS Y ACEITES. Y VIENE UNA NUEVA NORMA CON LÍMITES MÁS DUROS PARA DEJAR DE CONTAMINAR, PORQUE HAY UN PROGRAMA DE REUTILIZAR EL AGUA PARA VOLVERLA A CONSUMIR Y LLEGA MUY CONTAMINADA A LAS PLANTAS DE TRATAMIENTO. NO NOS HEMOS ENFOCADO A LA CONTAMINACIÓN DE LOS RÍOS</w:t>
      </w:r>
      <w:r w:rsidR="003B1378">
        <w:rPr>
          <w:color w:val="000000"/>
          <w:sz w:val="22"/>
          <w:szCs w:val="22"/>
        </w:rPr>
        <w:t>,</w:t>
      </w:r>
      <w:r w:rsidR="00260AA3">
        <w:rPr>
          <w:color w:val="000000"/>
          <w:sz w:val="22"/>
          <w:szCs w:val="22"/>
        </w:rPr>
        <w:t xml:space="preserve"> POR ESE TEMA DE QUE LE CORRESPONDE A LA CNA Y A LA PROFEPA</w:t>
      </w:r>
      <w:r w:rsidR="003B1378">
        <w:rPr>
          <w:color w:val="000000"/>
          <w:sz w:val="22"/>
          <w:szCs w:val="22"/>
        </w:rPr>
        <w:t>;</w:t>
      </w:r>
      <w:r w:rsidR="00260AA3">
        <w:rPr>
          <w:color w:val="000000"/>
          <w:sz w:val="22"/>
          <w:szCs w:val="22"/>
        </w:rPr>
        <w:t xml:space="preserve"> SIN EMBARGO, SÍ HEMOS EST</w:t>
      </w:r>
      <w:r w:rsidR="003B1378">
        <w:rPr>
          <w:color w:val="000000"/>
          <w:sz w:val="22"/>
          <w:szCs w:val="22"/>
        </w:rPr>
        <w:t>ADO ACTUANDO EN EL ROBO DE AGUA,</w:t>
      </w:r>
      <w:r w:rsidR="00260AA3">
        <w:rPr>
          <w:color w:val="000000"/>
          <w:sz w:val="22"/>
          <w:szCs w:val="22"/>
        </w:rPr>
        <w:t xml:space="preserve"> HEMOS CLAUSURADO MUCHOS POZOS EN TODO NUEVO LEÓN DONDE SE ESTÁN ROBANDO EL AGUA Y DAMOS, DIGAMOS, AVISO A LAS AUTORIDADES FEDERALES, T</w:t>
      </w:r>
      <w:r w:rsidR="003B1378">
        <w:rPr>
          <w:color w:val="000000"/>
          <w:sz w:val="22"/>
          <w:szCs w:val="22"/>
        </w:rPr>
        <w:t>AMBIÉN LAS DESVIACIONES DE RÍOS</w:t>
      </w:r>
      <w:r w:rsidR="00260AA3">
        <w:rPr>
          <w:color w:val="000000"/>
          <w:sz w:val="22"/>
          <w:szCs w:val="22"/>
        </w:rPr>
        <w:t xml:space="preserve"> Y</w:t>
      </w:r>
      <w:r w:rsidR="003B1378">
        <w:rPr>
          <w:color w:val="000000"/>
          <w:sz w:val="22"/>
          <w:szCs w:val="22"/>
        </w:rPr>
        <w:t>,</w:t>
      </w:r>
      <w:r w:rsidR="00260AA3">
        <w:rPr>
          <w:color w:val="000000"/>
          <w:sz w:val="22"/>
          <w:szCs w:val="22"/>
        </w:rPr>
        <w:t xml:space="preserve"> EN ALGUNAS OCASIONES, SÍ HEMOS ACTUANDO EN CONTAMINACIÓN, PERO SON MUY PEQUEÑOS EN NÚMERO</w:t>
      </w:r>
      <w:r w:rsidR="003B1378">
        <w:rPr>
          <w:color w:val="000000"/>
          <w:sz w:val="22"/>
          <w:szCs w:val="22"/>
        </w:rPr>
        <w:t>,</w:t>
      </w:r>
      <w:r w:rsidR="00260AA3">
        <w:rPr>
          <w:color w:val="000000"/>
          <w:sz w:val="22"/>
          <w:szCs w:val="22"/>
        </w:rPr>
        <w:t xml:space="preserve"> NO TRAIGO, SI ME DISCULPA, EL NÚMERO AHORA; PERO, NO TENEMOS ATRIBUCIONES</w:t>
      </w:r>
      <w:r w:rsidR="003B1378">
        <w:rPr>
          <w:color w:val="000000"/>
          <w:sz w:val="22"/>
          <w:szCs w:val="22"/>
        </w:rPr>
        <w:t>.</w:t>
      </w:r>
      <w:r w:rsidR="00260AA3">
        <w:rPr>
          <w:color w:val="000000"/>
          <w:sz w:val="22"/>
          <w:szCs w:val="22"/>
        </w:rPr>
        <w:t xml:space="preserve"> SIN EMBARGO, COMO LO MENCIONÉ EN UN INICIO, SABEMOS QUE PARA RESOLVER EL </w:t>
      </w:r>
      <w:r w:rsidR="003B1378">
        <w:rPr>
          <w:color w:val="000000"/>
          <w:sz w:val="22"/>
          <w:szCs w:val="22"/>
        </w:rPr>
        <w:t>PROBL</w:t>
      </w:r>
      <w:r w:rsidR="00260AA3">
        <w:rPr>
          <w:color w:val="000000"/>
          <w:sz w:val="22"/>
          <w:szCs w:val="22"/>
        </w:rPr>
        <w:t>EMA DE CONTAMINACIÓN, QUE ES TAN COMPLEJO, NO PODEMOS QUEDARNOS EN LOS TEMAS QUE SON NUESTRA RESPONSABILIDAD ÚNICAMENTE ¿NO? POR ESO HEMOS IDO A LA REFINERÍA, POR ESO ESTAMOS TRABAJANDO CON LAS GRANDES EMPRESAS, POR ESO ESTAMOS CERRANDO POZOS ILEGALES, CAUCES DESVIADOS</w:t>
      </w:r>
      <w:r w:rsidR="003B1378">
        <w:rPr>
          <w:color w:val="000000"/>
          <w:sz w:val="22"/>
          <w:szCs w:val="22"/>
        </w:rPr>
        <w:t>,</w:t>
      </w:r>
      <w:r w:rsidR="00260AA3">
        <w:rPr>
          <w:color w:val="000000"/>
          <w:sz w:val="22"/>
          <w:szCs w:val="22"/>
        </w:rPr>
        <w:t xml:space="preserve"> QUE NO NOS CORRESPONDEN, SEGÚN LA LEY GENERAL DEL EQUILIBRIO ECOLÓGICO Y PROTECCIÓN AL AMBIENTE; QUE, POR CIERTO, TIENE QUE MODIFICARSE PORQUE ESTÁ DEMASIADO CENTRALISTA, TIENEN MUCHAS ATRIBUCIONES EN EL CENTRO Y POCAS ACCIONES REALMENTE EN LAS ENTIDADES FEDERATIVAS. ENTONCES, ESAS MODIFICACIONES QUE SON NECESARIAS, NO ESTAMOS ESPERANDO A QUE SE HAGAN Y ESTAMOS ACTUANDO DE TODAS MANERAS EN TODOS LOS ÁMBITOS. Y EN </w:t>
      </w:r>
      <w:r w:rsidR="003B1378">
        <w:rPr>
          <w:color w:val="000000"/>
          <w:sz w:val="22"/>
          <w:szCs w:val="22"/>
        </w:rPr>
        <w:t xml:space="preserve">EL </w:t>
      </w:r>
      <w:r w:rsidR="00260AA3">
        <w:rPr>
          <w:color w:val="000000"/>
          <w:sz w:val="22"/>
          <w:szCs w:val="22"/>
        </w:rPr>
        <w:t>TEMA DE LOS RÍOS, DEBO DE CONFESARLO, QUE HAN SIDO POCAS LAS INTERVENCIONES QUE HEMOS TENIDO A DIFERENCIA DE OTRAS ÁREAS FEDERALES DONDE SÍ HEMOS ACTUANDO, COMO ES EL PARQUE CUMBRES Y OTRAS COSAS QUE ESTAMOS HACIENDO. GRACIAS”.</w:t>
      </w:r>
    </w:p>
    <w:p w14:paraId="030163A9" w14:textId="77777777" w:rsidR="00573F82" w:rsidRPr="004924C1" w:rsidRDefault="00573F82" w:rsidP="00736E00">
      <w:pPr>
        <w:pStyle w:val="Textoindependiente"/>
        <w:spacing w:line="240" w:lineRule="auto"/>
        <w:ind w:right="-91"/>
        <w:rPr>
          <w:sz w:val="22"/>
          <w:szCs w:val="22"/>
        </w:rPr>
      </w:pPr>
    </w:p>
    <w:p w14:paraId="6758ED02" w14:textId="1E4F393D" w:rsidR="00573F82" w:rsidRPr="00260AA3" w:rsidRDefault="00573F82" w:rsidP="00736E00">
      <w:pPr>
        <w:spacing w:after="0" w:line="360" w:lineRule="auto"/>
        <w:ind w:right="-91"/>
        <w:jc w:val="both"/>
        <w:rPr>
          <w:rFonts w:ascii="Times New Roman" w:eastAsia="Times New Roman" w:hAnsi="Times New Roman" w:cs="Times New Roman"/>
          <w:lang w:val="es-ES" w:eastAsia="es-ES"/>
        </w:rPr>
      </w:pPr>
      <w:r w:rsidRPr="00260AA3">
        <w:rPr>
          <w:rFonts w:ascii="Times New Roman" w:hAnsi="Times New Roman" w:cs="Times New Roman"/>
        </w:rPr>
        <w:t xml:space="preserve">CONCLUIDA QUE FUE LA PRIMERA RONDA DEL GRUPO LEGISLATIVO </w:t>
      </w:r>
      <w:r w:rsidRPr="00260AA3">
        <w:rPr>
          <w:rFonts w:ascii="Times New Roman" w:hAnsi="Times New Roman" w:cs="Times New Roman"/>
          <w:bCs/>
          <w:iCs/>
        </w:rPr>
        <w:t>DEL PRI</w:t>
      </w:r>
      <w:r w:rsidRPr="00260AA3">
        <w:rPr>
          <w:rFonts w:ascii="Times New Roman" w:hAnsi="Times New Roman" w:cs="Times New Roman"/>
        </w:rPr>
        <w:t>, Y DE CONFORMIDAD CON EL RESOLUTIVO SÉPTIMO DEL ACUERDO, LA C. PRESIDENTA</w:t>
      </w:r>
      <w:r w:rsidR="00B24883" w:rsidRPr="00260AA3">
        <w:rPr>
          <w:rFonts w:ascii="Times New Roman" w:hAnsi="Times New Roman" w:cs="Times New Roman"/>
        </w:rPr>
        <w:t xml:space="preserve"> EN FUNCIONES</w:t>
      </w:r>
      <w:r w:rsidRPr="00260AA3">
        <w:rPr>
          <w:rFonts w:ascii="Times New Roman" w:hAnsi="Times New Roman" w:cs="Times New Roman"/>
        </w:rPr>
        <w:t xml:space="preserve"> LE CONCEDIÓ EL USO DE LA PALABRA, HASTA POR TRES MINUTOS PARA REALIZAR SU PREGUNTA, AL </w:t>
      </w:r>
      <w:r w:rsidRPr="00260AA3">
        <w:rPr>
          <w:rFonts w:ascii="Times New Roman" w:hAnsi="Times New Roman" w:cs="Times New Roman"/>
          <w:b/>
        </w:rPr>
        <w:t xml:space="preserve">C. DIP. </w:t>
      </w:r>
      <w:r w:rsidR="00B82EEB" w:rsidRPr="00260AA3">
        <w:rPr>
          <w:rFonts w:ascii="Times New Roman" w:hAnsi="Times New Roman" w:cs="Times New Roman"/>
          <w:b/>
        </w:rPr>
        <w:t>MIGUEL ÁNGEL FLORES SERNA</w:t>
      </w:r>
      <w:r w:rsidRPr="00260AA3">
        <w:rPr>
          <w:rFonts w:ascii="Times New Roman" w:hAnsi="Times New Roman" w:cs="Times New Roman"/>
          <w:b/>
        </w:rPr>
        <w:t xml:space="preserve">, </w:t>
      </w:r>
      <w:r w:rsidR="007A4529" w:rsidRPr="00260AA3">
        <w:rPr>
          <w:rFonts w:ascii="Times New Roman" w:hAnsi="Times New Roman" w:cs="Times New Roman"/>
          <w:b/>
        </w:rPr>
        <w:t>COORDINADOR</w:t>
      </w:r>
      <w:r w:rsidRPr="00260AA3">
        <w:rPr>
          <w:rFonts w:ascii="Times New Roman" w:hAnsi="Times New Roman" w:cs="Times New Roman"/>
          <w:b/>
        </w:rPr>
        <w:t xml:space="preserve"> DEL GRUPO LEGISLATIVO DEL PARTIDO DE MC</w:t>
      </w:r>
      <w:r w:rsidRPr="00260AA3">
        <w:rPr>
          <w:rFonts w:ascii="Times New Roman" w:hAnsi="Times New Roman" w:cs="Times New Roman"/>
        </w:rPr>
        <w:t>, QUIEN EXPRESÓ:</w:t>
      </w:r>
      <w:r w:rsidRPr="00260AA3">
        <w:rPr>
          <w:rFonts w:ascii="Times New Roman" w:eastAsia="Times New Roman" w:hAnsi="Times New Roman" w:cs="Times New Roman"/>
          <w:lang w:val="es-ES" w:eastAsia="es-ES"/>
        </w:rPr>
        <w:t xml:space="preserve"> </w:t>
      </w:r>
      <w:r w:rsidR="00260AA3" w:rsidRPr="00260AA3">
        <w:rPr>
          <w:rFonts w:ascii="Times New Roman" w:hAnsi="Times New Roman" w:cs="Times New Roman"/>
          <w:color w:val="000000"/>
        </w:rPr>
        <w:t xml:space="preserve">“GRACIAS, DIPUTADA. BUENAS TARDES. PRIMERO, QUIERO DARLES LA BIENVENIDA: SECRETARIO DE MEDIO </w:t>
      </w:r>
      <w:r w:rsidR="00260AA3" w:rsidRPr="00260AA3">
        <w:rPr>
          <w:rFonts w:ascii="Times New Roman" w:hAnsi="Times New Roman" w:cs="Times New Roman"/>
          <w:color w:val="000000"/>
        </w:rPr>
        <w:lastRenderedPageBreak/>
        <w:t xml:space="preserve">AMBIENTE, ALFONSO MARTÍNEZ; DIRECTOR DE SIMEPRODE, FRANCISCO SILVA; DIRECTOR DE AGUA Y DRENAJE DE MONTERREY, JUAN IGNACIO BARRAGÁN; DIRECTOR DE PARQUES Y VIDA SILVESTRE, GLEN VILLARREAL; DIRECTOR DE PARQUE FUNDIDORA JEAN JOSEPH; DIRECTOR DE FIDEICOMISO DE DESARROLLO URBANO, MAURICIO MONCADA; MUCHAS GRACIAS. AGRADECEMOS QUE ASISTAN A LA CASA DEL PUEBLO A INFORMAR A TODO NUEVO LEÓN LOS AVANCES QUE SE ESTÁN LLEVANDO EN EL ESTADO, EN LA ACTUAL ADMINISTRACIÓN DEL GOBERNADOR SAMUEL GARCÍA. LA BANCADA DE MOVIMIENTO CIUDADANO LES AGRADECE SU PRESENCIA EL DÍA DE HOY. ESTAMOS MUY CONTENTOS DE ESCUCHAR MÁS DETALLES SOBRE EL TRABAJO QUE HAN REALIZADO PARA GARANTIZAR QUE EN NUEVO LEÓN, SIEMPRE HAYA AGUA PARA TODOS Y TODAS, Y QUE EN EL ESTADO SE SIGA GENERANDO RIQUEZA SIN DAÑAR AL MEDIO AMBIENTE. MI PREGUNTA ES PARA EL SECRETARIO DE MEDIO AMBIENTE. SECRETARIO, USTED PLANTEÓ QUE LA PEPENA URBANA DEBE DE DESPENALIZARSE EN NUEVO LEÓN. ES UN TEMA MUY POLÉMICO. </w:t>
      </w:r>
      <w:r w:rsidR="00BB25D9">
        <w:rPr>
          <w:rFonts w:ascii="Times New Roman" w:hAnsi="Times New Roman" w:cs="Times New Roman"/>
          <w:color w:val="000000"/>
        </w:rPr>
        <w:t>¿</w:t>
      </w:r>
      <w:r w:rsidR="00260AA3" w:rsidRPr="00260AA3">
        <w:rPr>
          <w:rFonts w:ascii="Times New Roman" w:hAnsi="Times New Roman" w:cs="Times New Roman"/>
          <w:color w:val="000000"/>
        </w:rPr>
        <w:t>NOS PUEDE EXPLICAR UN POCO SUS RAZONES, SECRETARIO, POR FAVOR</w:t>
      </w:r>
      <w:r w:rsidR="00BB25D9">
        <w:rPr>
          <w:rFonts w:ascii="Times New Roman" w:hAnsi="Times New Roman" w:cs="Times New Roman"/>
          <w:color w:val="000000"/>
        </w:rPr>
        <w:t>?</w:t>
      </w:r>
      <w:r w:rsidR="00260AA3" w:rsidRPr="00260AA3">
        <w:rPr>
          <w:rFonts w:ascii="Times New Roman" w:hAnsi="Times New Roman" w:cs="Times New Roman"/>
          <w:color w:val="000000"/>
        </w:rPr>
        <w:t>”.</w:t>
      </w:r>
    </w:p>
    <w:p w14:paraId="598962C8" w14:textId="77777777" w:rsidR="00573F82" w:rsidRPr="004924C1" w:rsidRDefault="00573F82" w:rsidP="00736E00">
      <w:pPr>
        <w:spacing w:after="0" w:line="240" w:lineRule="auto"/>
        <w:ind w:right="-91"/>
        <w:jc w:val="both"/>
        <w:rPr>
          <w:rFonts w:ascii="Times New Roman" w:eastAsia="Times New Roman" w:hAnsi="Times New Roman" w:cs="Times New Roman"/>
          <w:lang w:val="es-ES" w:eastAsia="es-ES"/>
        </w:rPr>
      </w:pPr>
    </w:p>
    <w:p w14:paraId="069F8992" w14:textId="5996F1D0" w:rsidR="00573F82" w:rsidRPr="0061511F" w:rsidRDefault="00B82EEB" w:rsidP="00736E00">
      <w:pPr>
        <w:spacing w:after="0" w:line="360" w:lineRule="auto"/>
        <w:ind w:right="-91"/>
        <w:jc w:val="both"/>
        <w:rPr>
          <w:rFonts w:ascii="Times New Roman" w:eastAsia="Times New Roman" w:hAnsi="Times New Roman" w:cs="Times New Roman"/>
          <w:highlight w:val="yellow"/>
          <w:lang w:val="es-ES" w:eastAsia="es-ES"/>
        </w:rPr>
      </w:pPr>
      <w:r w:rsidRPr="0061511F">
        <w:rPr>
          <w:rFonts w:ascii="Times New Roman" w:eastAsia="Times New Roman" w:hAnsi="Times New Roman" w:cs="Times New Roman"/>
          <w:lang w:val="es-ES" w:eastAsia="es-ES"/>
        </w:rPr>
        <w:t xml:space="preserve">PARA DAR RESPUESTA, SE LE CONCEDIÓ EL USO DE LA PALABRA, HASTA POR TRES MINUTOS, </w:t>
      </w:r>
      <w:r w:rsidRPr="0061511F">
        <w:rPr>
          <w:rFonts w:ascii="Times New Roman" w:hAnsi="Times New Roman" w:cs="Times New Roman"/>
          <w:lang w:val="es-ES"/>
        </w:rPr>
        <w:t xml:space="preserve">AL </w:t>
      </w:r>
      <w:r w:rsidRPr="0061511F">
        <w:rPr>
          <w:rFonts w:ascii="Times New Roman" w:hAnsi="Times New Roman" w:cs="Times New Roman"/>
          <w:b/>
        </w:rPr>
        <w:t>C. MVZ. ALFONSO MARTÍNEZ MUÑOZ, SECRETARIO DE MEDIO AMBIENTE</w:t>
      </w:r>
      <w:r w:rsidRPr="0061511F">
        <w:rPr>
          <w:rFonts w:ascii="Times New Roman" w:eastAsia="Times New Roman" w:hAnsi="Times New Roman" w:cs="Times New Roman"/>
          <w:bCs/>
          <w:iCs/>
          <w:lang w:val="es-ES" w:eastAsia="es-ES"/>
        </w:rPr>
        <w:t xml:space="preserve">, QUIEN </w:t>
      </w:r>
      <w:hyperlink r:id="rId17" w:history="1"/>
      <w:r w:rsidRPr="0061511F">
        <w:rPr>
          <w:rFonts w:ascii="Times New Roman" w:eastAsia="Times New Roman" w:hAnsi="Times New Roman" w:cs="Times New Roman"/>
          <w:bCs/>
          <w:iCs/>
          <w:lang w:val="es-ES" w:eastAsia="es-ES"/>
        </w:rPr>
        <w:t>EXPRESÓ:</w:t>
      </w:r>
      <w:r w:rsidR="00260AA3" w:rsidRPr="0061511F">
        <w:rPr>
          <w:rFonts w:ascii="Times New Roman" w:eastAsia="Times New Roman" w:hAnsi="Times New Roman" w:cs="Times New Roman"/>
          <w:bCs/>
          <w:iCs/>
          <w:lang w:val="es-ES" w:eastAsia="es-ES"/>
        </w:rPr>
        <w:t xml:space="preserve"> </w:t>
      </w:r>
      <w:r w:rsidR="0061511F" w:rsidRPr="0061511F">
        <w:rPr>
          <w:rFonts w:ascii="Times New Roman" w:hAnsi="Times New Roman" w:cs="Times New Roman"/>
          <w:color w:val="000000"/>
        </w:rPr>
        <w:t>“GRACIAS, DIPUTADO. SÍ, DE HECHO, EL DÍA DE HOY PRESENTÉ CON LA BANCADA DE MOVIMIENTO CIUDADANO UNA INICIATIVA PARA DEJAR DE PROHIBIR LA PEPENA URBANA. LA LEY AMB</w:t>
      </w:r>
      <w:r w:rsidR="00BB25D9">
        <w:rPr>
          <w:rFonts w:ascii="Times New Roman" w:hAnsi="Times New Roman" w:cs="Times New Roman"/>
          <w:color w:val="000000"/>
        </w:rPr>
        <w:t>IENTAL DEL ESTADO DE NUEVO LEÓN</w:t>
      </w:r>
      <w:r w:rsidR="0061511F" w:rsidRPr="0061511F">
        <w:rPr>
          <w:rFonts w:ascii="Times New Roman" w:hAnsi="Times New Roman" w:cs="Times New Roman"/>
          <w:color w:val="000000"/>
        </w:rPr>
        <w:t xml:space="preserve"> PROHÍBE LA PEPENA URBANA Y ADEMÁS, A RAÍZ DE ESO, LOS REGLAMENTOS DE LIMPIA DE LOS MUNICIPIOS TAMBIÉN PROHÍBE LA PEPENA URBANA. HA HABIDO, INCLUSO, ALGUNOS PEPENADORES QUE HAN SIDO EXTORSIONADOS, INCLUSO, HASTA ENCARCELADOS POR ESTAR HACIENDO ESA LABOR. YO QUIERO</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TAMBIÉN, DISTINGUIR ENTRE LOS PEPENADORES URBANOS Y LOS CARRETONEROS. LOS CARRETONEROS, DIGAMOS, QUE TE COBRAN POR LLEVARTE LA BASURA</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MIENTRAS QUE EL PEPENADOR, LO QUE HACE ES QUE COLECTA MATERIAL</w:t>
      </w:r>
      <w:r w:rsidR="00BB25D9">
        <w:rPr>
          <w:rFonts w:ascii="Times New Roman" w:hAnsi="Times New Roman" w:cs="Times New Roman"/>
          <w:color w:val="000000"/>
        </w:rPr>
        <w:t>ES</w:t>
      </w:r>
      <w:r w:rsidR="0061511F" w:rsidRPr="0061511F">
        <w:rPr>
          <w:rFonts w:ascii="Times New Roman" w:hAnsi="Times New Roman" w:cs="Times New Roman"/>
          <w:color w:val="000000"/>
        </w:rPr>
        <w:t xml:space="preserve"> RECICLABLES</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CON ESO SOBREVIVE</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SOBREVIVE ESE DÍA; SON PERSONAS DE NUEVO LEÓN EL 60%</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CUANDO HICE YO UNA INVESTIGACIÓN AQUÍ EN EL ÁREA METROPOLITANA</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LA MAYOR PARTE TIENE MÁS DE 60 AÑOS</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SON PERSONAS QUE NO TIENEN INGRESOS PARA QUEDARSE EN SU CASA. NO SOLAMENTE SE MANTIENEN ELLOS, SINO QUE ADEMÁS, MANTIENEN A MÁS DE MIL CENTROS DE ACOPIO DE RECICLAJE QUE HAY EN EL ÁREA METROPOLITANA Y ESOS CENTROS DE ACOPIO LE VENDEN LOS MATERIALES A LAS EMPRESAS MÁS GRANDES DE NUEVO LEÓN: </w:t>
      </w:r>
      <w:r w:rsidR="00BB25D9">
        <w:rPr>
          <w:rFonts w:ascii="Times New Roman" w:hAnsi="Times New Roman" w:cs="Times New Roman"/>
          <w:color w:val="000000"/>
        </w:rPr>
        <w:t xml:space="preserve">FEMSA, CARTÓN TITÁN, PEPSICO, ARCA CONTINENTAL. </w:t>
      </w:r>
      <w:r w:rsidR="0061511F" w:rsidRPr="00BB25D9">
        <w:rPr>
          <w:rFonts w:ascii="Times New Roman" w:hAnsi="Times New Roman" w:cs="Times New Roman"/>
          <w:color w:val="000000"/>
        </w:rPr>
        <w:t>ENTONCES</w:t>
      </w:r>
      <w:r w:rsidR="0061511F" w:rsidRPr="0061511F">
        <w:rPr>
          <w:rFonts w:ascii="Times New Roman" w:hAnsi="Times New Roman" w:cs="Times New Roman"/>
          <w:color w:val="000000"/>
        </w:rPr>
        <w:t xml:space="preserve">, ES UN SINSENTIDO QUE ESTÉ PROHIBIDO, CUANDO LO QUE ESTÁN HACIENDO NO SOLAMENTE LES AYUDA PARA VIVIR, SINO QUE ADEMÁS ES UN BENEFICIO </w:t>
      </w:r>
      <w:r w:rsidR="0061511F" w:rsidRPr="0061511F">
        <w:rPr>
          <w:rFonts w:ascii="Times New Roman" w:hAnsi="Times New Roman" w:cs="Times New Roman"/>
          <w:color w:val="000000"/>
        </w:rPr>
        <w:lastRenderedPageBreak/>
        <w:t>AMBIENTAL</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PORQU</w:t>
      </w:r>
      <w:r w:rsidR="00BB25D9">
        <w:rPr>
          <w:rFonts w:ascii="Times New Roman" w:hAnsi="Times New Roman" w:cs="Times New Roman"/>
          <w:color w:val="000000"/>
        </w:rPr>
        <w:t>E,</w:t>
      </w:r>
      <w:r w:rsidR="0061511F" w:rsidRPr="0061511F">
        <w:rPr>
          <w:rFonts w:ascii="Times New Roman" w:hAnsi="Times New Roman" w:cs="Times New Roman"/>
          <w:color w:val="000000"/>
        </w:rPr>
        <w:t xml:space="preserve"> CUANDO YO HICE LA INVESTIGACIÓN, ESTABA RECICLANDO YA EL 3% DE TODOS LOS MATERIALES QUE SE PUEDEN RECICLAR UNA VEZ QUE SE MEZCLAN EN LOS RESIDUOS. MUCHAS PERSONAS SE LOS ENTREGAN YA SEPARADO, SE LOS ENTREGAN TALLERES, BODEGAS; Y MUCHOS PAÍSES DEL MUNDO LOS HAN RECONOCIDO YA. ME GUSTA MUCHO ESTA ANÉCDOTA, CUANDO RÍO RECIBIÓ LA ANTORCHA OLÍMPICA DE LONDRES, ESTUVO AHÍ </w:t>
      </w:r>
      <w:r w:rsidR="00BB25D9">
        <w:rPr>
          <w:rFonts w:ascii="Times New Roman" w:hAnsi="Times New Roman" w:cs="Times New Roman"/>
          <w:color w:val="000000"/>
        </w:rPr>
        <w:t xml:space="preserve">PELÉ, </w:t>
      </w:r>
      <w:r w:rsidR="0061511F" w:rsidRPr="0061511F">
        <w:rPr>
          <w:rFonts w:ascii="Times New Roman" w:hAnsi="Times New Roman" w:cs="Times New Roman"/>
          <w:color w:val="000000"/>
        </w:rPr>
        <w:t xml:space="preserve">ESTUVO LA QUE ERA ESPOSA DE TOM BRADY Y UN PEPENADOR BRASILEÑO. SE LES HA DADO MUCHO PESO A LOS PEPENADORES POR LA LABOR QUE REALIZAN EN OTROS PAÍSES Y EN MÉXICO NO TENEMOS UNA POLÍTICA PARA RECONOCER A ESA ACTIVIDAD Y CREO QUE MERECEN TODO NUESTRO APOYO. Y VAMOS A PLANTEAR EN LA PROPUESTA DE LEY DE ECONOMÍA CIRCULAR QUE SE REGULARICE ESTA ACTIVIDAD, QUE SE IDENTIFIQUEN, QUE SE LES </w:t>
      </w:r>
      <w:r w:rsidR="00BB25D9">
        <w:rPr>
          <w:rFonts w:ascii="Times New Roman" w:hAnsi="Times New Roman" w:cs="Times New Roman"/>
          <w:color w:val="000000"/>
        </w:rPr>
        <w:t xml:space="preserve">DÉ </w:t>
      </w:r>
      <w:r w:rsidR="0061511F" w:rsidRPr="0061511F">
        <w:rPr>
          <w:rFonts w:ascii="Times New Roman" w:hAnsi="Times New Roman" w:cs="Times New Roman"/>
          <w:color w:val="000000"/>
        </w:rPr>
        <w:t>UN CHALECO, QUE TENGAN RUTAS, QUE AYUDEN A LA LIMPIEZA DE LA CIUDAD, COMO YA LO ESTÁN HACIENDO</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PORQUE TAMBIÉN SE VE MUY FEO QUE LLEGUE UN TURISTA Y VEA GENTE QUE ESTÁ PEPENADO Y QUE NO ESTÉN IDENTIFICADOS, INCLUSO</w:t>
      </w:r>
      <w:r w:rsidR="00BB25D9">
        <w:rPr>
          <w:rFonts w:ascii="Times New Roman" w:hAnsi="Times New Roman" w:cs="Times New Roman"/>
          <w:color w:val="000000"/>
        </w:rPr>
        <w:t>,</w:t>
      </w:r>
      <w:r w:rsidR="0061511F" w:rsidRPr="0061511F">
        <w:rPr>
          <w:rFonts w:ascii="Times New Roman" w:hAnsi="Times New Roman" w:cs="Times New Roman"/>
          <w:color w:val="000000"/>
        </w:rPr>
        <w:t xml:space="preserve"> PUEDE PROVOCAR CIERTA SENSACIÓN DE INSEGURIDAD. ENTONCES, PUES ESOS SON LOS ARGUMENTOS. GRACIAS”.</w:t>
      </w:r>
    </w:p>
    <w:p w14:paraId="316D63A2"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C93FD2A" w14:textId="4F879F45" w:rsidR="00573F82" w:rsidRPr="0061511F"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1511F">
        <w:rPr>
          <w:rFonts w:ascii="Times New Roman" w:eastAsia="Times New Roman" w:hAnsi="Times New Roman" w:cs="Times New Roman"/>
          <w:bCs/>
          <w:iCs/>
          <w:lang w:val="es-ES" w:eastAsia="es-ES"/>
        </w:rPr>
        <w:t xml:space="preserve">PARA REALIZAR SU PREGUNTA, SE LE CONCEDIÓ EL USO DE LA PALABRA, HASTA POR DOS MINUTOS, AL </w:t>
      </w:r>
      <w:r w:rsidRPr="0061511F">
        <w:rPr>
          <w:rFonts w:ascii="Times New Roman" w:eastAsia="Times New Roman" w:hAnsi="Times New Roman" w:cs="Times New Roman"/>
          <w:b/>
          <w:bCs/>
          <w:iCs/>
          <w:lang w:val="es-ES" w:eastAsia="es-ES"/>
        </w:rPr>
        <w:t xml:space="preserve">C. DIP. </w:t>
      </w:r>
      <w:r w:rsidR="00240EAB" w:rsidRPr="0061511F">
        <w:rPr>
          <w:rFonts w:ascii="Times New Roman" w:eastAsia="Times New Roman" w:hAnsi="Times New Roman" w:cs="Times New Roman"/>
          <w:b/>
          <w:bCs/>
          <w:iCs/>
          <w:lang w:val="es-ES" w:eastAsia="es-ES"/>
        </w:rPr>
        <w:t>BALTAZAR GILBERTO MARTÍNEZ RÍOS</w:t>
      </w:r>
      <w:r w:rsidRPr="0061511F">
        <w:rPr>
          <w:rFonts w:ascii="Times New Roman" w:eastAsia="Times New Roman" w:hAnsi="Times New Roman" w:cs="Times New Roman"/>
          <w:b/>
          <w:bCs/>
          <w:iCs/>
          <w:lang w:val="es-ES" w:eastAsia="es-ES"/>
        </w:rPr>
        <w:t xml:space="preserve">, INTEGRANTE DEL GRUPO LEGISLATIVO DEL PARTIDO DE MC, </w:t>
      </w:r>
      <w:r w:rsidRPr="0061511F">
        <w:rPr>
          <w:rFonts w:ascii="Times New Roman" w:eastAsia="Times New Roman" w:hAnsi="Times New Roman" w:cs="Times New Roman"/>
          <w:bCs/>
          <w:iCs/>
          <w:lang w:val="es-ES" w:eastAsia="es-ES"/>
        </w:rPr>
        <w:t xml:space="preserve">QUIEN EXPRESÓ: </w:t>
      </w:r>
      <w:r w:rsidR="0061511F" w:rsidRPr="0061511F">
        <w:rPr>
          <w:rFonts w:ascii="Times New Roman" w:hAnsi="Times New Roman" w:cs="Times New Roman"/>
          <w:color w:val="000000"/>
        </w:rPr>
        <w:t>“GRACIAS. GRACIAS, DIPUTADA. BIENVENIDOS, SECRETARIO ALFONSO, DE MEDIO AMBIENTE; DIRECTOR, ARQUITECTO BARRAGÁN; EL RESTO, DIRECTORES, DISTINTAS ÁREAS, BIENVENIDOS AQUÍ AL CONGRESO DEL ESTADO. SON DE LOS TEMAS MÁS APREMIANTES QUE HA TENIDO NUESTRO ESTADO</w:t>
      </w:r>
      <w:r w:rsidR="00C25BFE">
        <w:rPr>
          <w:rFonts w:ascii="Times New Roman" w:hAnsi="Times New Roman" w:cs="Times New Roman"/>
          <w:color w:val="000000"/>
        </w:rPr>
        <w:t>,</w:t>
      </w:r>
      <w:r w:rsidR="0061511F" w:rsidRPr="0061511F">
        <w:rPr>
          <w:rFonts w:ascii="Times New Roman" w:hAnsi="Times New Roman" w:cs="Times New Roman"/>
          <w:color w:val="000000"/>
        </w:rPr>
        <w:t xml:space="preserve"> NO SÓLO DE ESTOS ÚLTIMOS 3 AÑOS, SINO YA DE MUCHÍSIMOS AÑOS ATRÁS EN NUESTRO ESTADO, EL TEMA DE AGUA Y DRENAJE Y DE MEDIO AMBIENTE. POR LO CUAL, RECONOZCO SU COMPROMISO Y ENTREGA EN ESTOS TEMAS. MI PREGUNTA VA DIRIGIDA AL SECRETARIO DE MEDIO AMBIENTE. PODRÍA EXPLICARNOS ¿CUÁLES SON LOS PLANES QUE SE HICIERON PÚBLICOS ESTA SEMANA DE LA HUASTECA Y DEL RESTO DE ÁREAS NATURALES PROTEGIDAS DE NUESTRO ESTADO? POR FAVOR, SECRETARIO”.</w:t>
      </w:r>
    </w:p>
    <w:p w14:paraId="646420C1"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049668D" w14:textId="592E15EA" w:rsidR="00573F82" w:rsidRPr="0061511F" w:rsidRDefault="00D669E7" w:rsidP="00736E00">
      <w:pPr>
        <w:spacing w:after="0" w:line="360" w:lineRule="auto"/>
        <w:ind w:right="-91"/>
        <w:jc w:val="both"/>
        <w:rPr>
          <w:rFonts w:ascii="Times New Roman" w:eastAsia="Times New Roman" w:hAnsi="Times New Roman" w:cs="Times New Roman"/>
          <w:highlight w:val="yellow"/>
          <w:lang w:val="es-ES" w:eastAsia="es-ES"/>
        </w:rPr>
      </w:pPr>
      <w:r w:rsidRPr="0061511F">
        <w:rPr>
          <w:rFonts w:ascii="Times New Roman" w:eastAsia="Times New Roman" w:hAnsi="Times New Roman" w:cs="Times New Roman"/>
          <w:lang w:val="es-ES" w:eastAsia="es-ES"/>
        </w:rPr>
        <w:t xml:space="preserve">PARA DAR RESPUESTA, SE LE CONCEDIÓ EL USO DE LA PALABRA, HASTA POR TRES MINUTOS, </w:t>
      </w:r>
      <w:r w:rsidRPr="0061511F">
        <w:rPr>
          <w:rFonts w:ascii="Times New Roman" w:hAnsi="Times New Roman" w:cs="Times New Roman"/>
          <w:lang w:val="es-ES"/>
        </w:rPr>
        <w:t xml:space="preserve">AL </w:t>
      </w:r>
      <w:r w:rsidRPr="0061511F">
        <w:rPr>
          <w:rFonts w:ascii="Times New Roman" w:hAnsi="Times New Roman" w:cs="Times New Roman"/>
          <w:b/>
        </w:rPr>
        <w:t>C. MVZ. ALFONSO MARTÍNEZ MUÑOZ, SECRETARIO DE MEDIO AMBIENTE</w:t>
      </w:r>
      <w:r w:rsidRPr="0061511F">
        <w:rPr>
          <w:rFonts w:ascii="Times New Roman" w:eastAsia="Times New Roman" w:hAnsi="Times New Roman" w:cs="Times New Roman"/>
          <w:bCs/>
          <w:iCs/>
          <w:lang w:val="es-ES" w:eastAsia="es-ES"/>
        </w:rPr>
        <w:t xml:space="preserve">, QUIEN </w:t>
      </w:r>
      <w:hyperlink r:id="rId18" w:history="1"/>
      <w:r w:rsidRPr="0061511F">
        <w:rPr>
          <w:rFonts w:ascii="Times New Roman" w:eastAsia="Times New Roman" w:hAnsi="Times New Roman" w:cs="Times New Roman"/>
          <w:bCs/>
          <w:iCs/>
          <w:lang w:val="es-ES" w:eastAsia="es-ES"/>
        </w:rPr>
        <w:t>EXPRESÓ:</w:t>
      </w:r>
      <w:r w:rsidR="00573F82" w:rsidRPr="0061511F">
        <w:rPr>
          <w:rFonts w:ascii="Times New Roman" w:eastAsia="Times New Roman" w:hAnsi="Times New Roman" w:cs="Times New Roman"/>
          <w:lang w:val="es-ES" w:eastAsia="es-ES"/>
        </w:rPr>
        <w:t xml:space="preserve"> </w:t>
      </w:r>
      <w:r w:rsidR="0061511F" w:rsidRPr="0061511F">
        <w:rPr>
          <w:rFonts w:ascii="Times New Roman" w:hAnsi="Times New Roman" w:cs="Times New Roman"/>
          <w:color w:val="000000"/>
        </w:rPr>
        <w:t>“GRACIAS DIPUTADO, POR LA PREGUNTA. EFECTIVAMENTE, ESTE FIN DE SEMANA ESTUVO AQUÍ EL RESPONSABLE NACIONAL DE LAS ÁREAS NATURALES PROTEGIDAS. EL PARQUE NACIONAL CUMBRES DE MONTERREY, TIENE YA CERCA DE 24 AÑOS QUE SE DECRETÓ COMO TAL</w:t>
      </w:r>
      <w:r w:rsidR="00C25BFE">
        <w:rPr>
          <w:rFonts w:ascii="Times New Roman" w:hAnsi="Times New Roman" w:cs="Times New Roman"/>
          <w:color w:val="000000"/>
        </w:rPr>
        <w:t>;</w:t>
      </w:r>
      <w:r w:rsidR="0061511F" w:rsidRPr="0061511F">
        <w:rPr>
          <w:rFonts w:ascii="Times New Roman" w:hAnsi="Times New Roman" w:cs="Times New Roman"/>
          <w:color w:val="000000"/>
        </w:rPr>
        <w:t xml:space="preserve"> SIN EMBARGO, TIENE, DIGAMOS, MUCHAS PROBLEMÁTICAS QUE ESTÁ </w:t>
      </w:r>
      <w:r w:rsidR="0061511F" w:rsidRPr="0061511F">
        <w:rPr>
          <w:rFonts w:ascii="Times New Roman" w:hAnsi="Times New Roman" w:cs="Times New Roman"/>
          <w:color w:val="000000"/>
        </w:rPr>
        <w:lastRenderedPageBreak/>
        <w:t>ENFRENTANDO. EL PARQUE CUMBRES SE DECRETÓ POR LA IMPORTANCIA QUE TIENE PARA GENERAR AGUA PARA TODOS LOS CIUDADANOS. SE HAN HECHO ESTIMACIONES DE QUE ALREDEDOR DEL 60% DEL AGUA QUE CONSUMIMOS, VIENE DE ESE LUGAR. Y ENTONCES, SOMOS NOSOTROS, LOS HABITANTES DE NUEVO LEÓN, LOS QUE TENEMOS QUE TENER LA CUSTODIA Y LA RESPONSABILIDAD DE CUIDARLO PORQUE</w:t>
      </w:r>
      <w:r w:rsidR="00C25BFE">
        <w:rPr>
          <w:rFonts w:ascii="Times New Roman" w:hAnsi="Times New Roman" w:cs="Times New Roman"/>
          <w:color w:val="000000"/>
        </w:rPr>
        <w:t>,</w:t>
      </w:r>
      <w:r w:rsidR="0061511F" w:rsidRPr="0061511F">
        <w:rPr>
          <w:rFonts w:ascii="Times New Roman" w:hAnsi="Times New Roman" w:cs="Times New Roman"/>
          <w:color w:val="000000"/>
        </w:rPr>
        <w:t xml:space="preserve"> FINALMENTE, SI NO HAY BOSQUE, NO HAY AGUA. ESA RELACIÓN ES MUY CLARA. Y ENTONCES, EL COMISIONADO DE ÁREAS NATURALES PROTEGIDAS HABLÓ CON LA SECRETARIA DE MEDIO AMBIENTE</w:t>
      </w:r>
      <w:r w:rsidR="00C25BFE">
        <w:rPr>
          <w:rFonts w:ascii="Times New Roman" w:hAnsi="Times New Roman" w:cs="Times New Roman"/>
          <w:color w:val="000000"/>
        </w:rPr>
        <w:t>,</w:t>
      </w:r>
      <w:r w:rsidR="0061511F" w:rsidRPr="0061511F">
        <w:rPr>
          <w:rFonts w:ascii="Times New Roman" w:hAnsi="Times New Roman" w:cs="Times New Roman"/>
          <w:color w:val="000000"/>
        </w:rPr>
        <w:t xml:space="preserve"> Y A RAÍZ DE UNA SOLICITUD DEL GOBERNADOR, ESTÁN EN EL PROCESO DE LA COADMINISTRACIÓN DEL PARQUE NACIONAL CUMBRES DE MONTERREY. QUE, COMO SABEMOS, MIDE 17</w:t>
      </w:r>
      <w:r w:rsidR="00C25BFE">
        <w:rPr>
          <w:rFonts w:ascii="Times New Roman" w:hAnsi="Times New Roman" w:cs="Times New Roman"/>
          <w:color w:val="000000"/>
        </w:rPr>
        <w:t>7</w:t>
      </w:r>
      <w:r w:rsidR="0061511F" w:rsidRPr="0061511F">
        <w:rPr>
          <w:rFonts w:ascii="Times New Roman" w:hAnsi="Times New Roman" w:cs="Times New Roman"/>
          <w:color w:val="000000"/>
        </w:rPr>
        <w:t xml:space="preserve"> MIL HECTÁREAS; SON, SI MAL NO RECUERDO, 7  MUNICIPIOS, QUE INTEGRA</w:t>
      </w:r>
      <w:r w:rsidR="00C25BFE">
        <w:rPr>
          <w:rFonts w:ascii="Times New Roman" w:hAnsi="Times New Roman" w:cs="Times New Roman"/>
          <w:color w:val="000000"/>
        </w:rPr>
        <w:t>N</w:t>
      </w:r>
      <w:r w:rsidR="0061511F" w:rsidRPr="0061511F">
        <w:rPr>
          <w:rFonts w:ascii="Times New Roman" w:hAnsi="Times New Roman" w:cs="Times New Roman"/>
          <w:color w:val="000000"/>
        </w:rPr>
        <w:t xml:space="preserve"> O QUE ESTÁN DENTRO DEL PARQUE NACIONAL CUMBRES DE MONTERREY. Y ENTONCES, ESTAMOS MOVIÉNDONOS EN UN PROCESO DE CO</w:t>
      </w:r>
      <w:r w:rsidR="00C25BFE">
        <w:rPr>
          <w:rFonts w:ascii="Times New Roman" w:hAnsi="Times New Roman" w:cs="Times New Roman"/>
          <w:color w:val="000000"/>
        </w:rPr>
        <w:t>-</w:t>
      </w:r>
      <w:r w:rsidR="0061511F" w:rsidRPr="0061511F">
        <w:rPr>
          <w:rFonts w:ascii="Times New Roman" w:hAnsi="Times New Roman" w:cs="Times New Roman"/>
          <w:color w:val="000000"/>
        </w:rPr>
        <w:t>ADMINISTRAR; HAY OTROS EJEMPLOS EN MÉXICO, COMO EL PARQUE DE LA PRIMAVERA EN JALISCO QUE SE CO</w:t>
      </w:r>
      <w:r w:rsidR="00C25BFE">
        <w:rPr>
          <w:rFonts w:ascii="Times New Roman" w:hAnsi="Times New Roman" w:cs="Times New Roman"/>
          <w:color w:val="000000"/>
        </w:rPr>
        <w:t>-</w:t>
      </w:r>
      <w:r w:rsidR="0061511F" w:rsidRPr="0061511F">
        <w:rPr>
          <w:rFonts w:ascii="Times New Roman" w:hAnsi="Times New Roman" w:cs="Times New Roman"/>
          <w:color w:val="000000"/>
        </w:rPr>
        <w:t>ADMINISTRA ENTRE EL ESTADO Y LA FEDERACIÓN. Y ENTONCES, REPITO, QUE NOSOTROS SOMOS LOS MÁS INTERESADOS EN QUE SE CONSERVE. ESTAMOS TRABAJANDO MUY DE LA MANO CON LA COMISIÓN DE ÁREAS NATURALES PROTEGIDAS, CON EL GRUPO QUE ESTÁ AQUÍ EN MONTERREY. Y ENTONCES, POR UN LADO, TENEMOS EL PROCESO DE CO</w:t>
      </w:r>
      <w:r w:rsidR="00C25BFE">
        <w:rPr>
          <w:rFonts w:ascii="Times New Roman" w:hAnsi="Times New Roman" w:cs="Times New Roman"/>
          <w:color w:val="000000"/>
        </w:rPr>
        <w:t>-A</w:t>
      </w:r>
      <w:r w:rsidR="0061511F" w:rsidRPr="0061511F">
        <w:rPr>
          <w:rFonts w:ascii="Times New Roman" w:hAnsi="Times New Roman" w:cs="Times New Roman"/>
          <w:color w:val="000000"/>
        </w:rPr>
        <w:t>DMIN</w:t>
      </w:r>
      <w:r w:rsidR="00C25BFE">
        <w:rPr>
          <w:rFonts w:ascii="Times New Roman" w:hAnsi="Times New Roman" w:cs="Times New Roman"/>
          <w:color w:val="000000"/>
        </w:rPr>
        <w:t>I</w:t>
      </w:r>
      <w:r w:rsidR="0061511F" w:rsidRPr="0061511F">
        <w:rPr>
          <w:rFonts w:ascii="Times New Roman" w:hAnsi="Times New Roman" w:cs="Times New Roman"/>
          <w:color w:val="000000"/>
        </w:rPr>
        <w:t>STRACIÓN DEL PARQUE CUMBRES, QUE VA A TENER MUCHAS RETOS, PERO TAMBIÉN MUCHAS OPORTUNIDADES DE HACER TURISMO SOSTENIBLE</w:t>
      </w:r>
      <w:r w:rsidR="00C25BFE">
        <w:rPr>
          <w:rFonts w:ascii="Times New Roman" w:hAnsi="Times New Roman" w:cs="Times New Roman"/>
          <w:color w:val="000000"/>
        </w:rPr>
        <w:t>,</w:t>
      </w:r>
      <w:r w:rsidR="0061511F" w:rsidRPr="0061511F">
        <w:rPr>
          <w:rFonts w:ascii="Times New Roman" w:hAnsi="Times New Roman" w:cs="Times New Roman"/>
          <w:color w:val="000000"/>
        </w:rPr>
        <w:t xml:space="preserve"> RESTAURACIÓN, ETCÉTERA</w:t>
      </w:r>
      <w:r w:rsidR="00C25BFE">
        <w:rPr>
          <w:rFonts w:ascii="Times New Roman" w:hAnsi="Times New Roman" w:cs="Times New Roman"/>
          <w:color w:val="000000"/>
        </w:rPr>
        <w:t>,</w:t>
      </w:r>
      <w:r w:rsidR="0061511F" w:rsidRPr="0061511F">
        <w:rPr>
          <w:rFonts w:ascii="Times New Roman" w:hAnsi="Times New Roman" w:cs="Times New Roman"/>
          <w:color w:val="000000"/>
        </w:rPr>
        <w:t xml:space="preserve"> PORQUE ES HERMOSÍSIMO TAMBIÉN; Y SOBRE TODO, APOYAR A LAS COMUNIDADES QUE VIVEN AHÍ, A LOS EJIDATARIOS, A LOS PEQUEÑOS PROPIETARIOS. EN EL CASO DE LA HUASTECA, QUE ESTÁ DENTRO DEL PARQUE NACIONAL CUMBRES DE MONTERREY, SE GENERÓ EN LOS ÚLTIMOS AÑOS UNA, DIGAMOS, INVASIÓN DE QUINTAS ILEGALES, DE DESAR</w:t>
      </w:r>
      <w:r w:rsidR="00C25BFE">
        <w:rPr>
          <w:rFonts w:ascii="Times New Roman" w:hAnsi="Times New Roman" w:cs="Times New Roman"/>
          <w:color w:val="000000"/>
        </w:rPr>
        <w:t>R</w:t>
      </w:r>
      <w:r w:rsidR="0061511F" w:rsidRPr="0061511F">
        <w:rPr>
          <w:rFonts w:ascii="Times New Roman" w:hAnsi="Times New Roman" w:cs="Times New Roman"/>
          <w:color w:val="000000"/>
        </w:rPr>
        <w:t>OLLOS ILEGALES, USOS DE POZOS ILEGALES; NOSOTROS INTERVENIMOS, AUNQUE NO SOMOS LA AUTORIDAD RESPONSABLE, APOYAMOS A LA COMISIÓN NACIONAL DEL AGUA, A LA COMISIÓN DE ÁREAS NATURALES PROTEGIDAS; TODAVÍA ESTÁN AHÍ NUESTRAS MANTAS, AHORA QUE LLEVAMOS AL COMISIONADO</w:t>
      </w:r>
      <w:r w:rsidR="00C25BFE">
        <w:rPr>
          <w:rFonts w:ascii="Times New Roman" w:hAnsi="Times New Roman" w:cs="Times New Roman"/>
          <w:color w:val="000000"/>
        </w:rPr>
        <w:t>,</w:t>
      </w:r>
      <w:r w:rsidR="0061511F" w:rsidRPr="0061511F">
        <w:rPr>
          <w:rFonts w:ascii="Times New Roman" w:hAnsi="Times New Roman" w:cs="Times New Roman"/>
          <w:color w:val="000000"/>
        </w:rPr>
        <w:t xml:space="preserve"> DE LAS CLAUSURAS QUE ESTUVIMOS HACIENDO, POR MÁS DE 2 MESES TODOS LOS DÍAS ESTUVIMOS CLAUSURANDO AHÍ CONSTRUCCIONES ILEGALES. Y AHORA, DESPUÉS DEL </w:t>
      </w:r>
      <w:r w:rsidR="00C25BFE">
        <w:rPr>
          <w:rFonts w:ascii="Times New Roman" w:hAnsi="Times New Roman" w:cs="Times New Roman"/>
          <w:color w:val="000000"/>
        </w:rPr>
        <w:t>“</w:t>
      </w:r>
      <w:r w:rsidR="0061511F" w:rsidRPr="0061511F">
        <w:rPr>
          <w:rFonts w:ascii="Times New Roman" w:hAnsi="Times New Roman" w:cs="Times New Roman"/>
          <w:color w:val="000000"/>
        </w:rPr>
        <w:t>ALBERTO</w:t>
      </w:r>
      <w:r w:rsidR="00C25BFE">
        <w:rPr>
          <w:rFonts w:ascii="Times New Roman" w:hAnsi="Times New Roman" w:cs="Times New Roman"/>
          <w:color w:val="000000"/>
        </w:rPr>
        <w:t>”</w:t>
      </w:r>
      <w:r w:rsidR="0061511F" w:rsidRPr="0061511F">
        <w:rPr>
          <w:rFonts w:ascii="Times New Roman" w:hAnsi="Times New Roman" w:cs="Times New Roman"/>
          <w:color w:val="000000"/>
        </w:rPr>
        <w:t>, SE PRESENT</w:t>
      </w:r>
      <w:r w:rsidR="00C25BFE">
        <w:rPr>
          <w:rFonts w:ascii="Times New Roman" w:hAnsi="Times New Roman" w:cs="Times New Roman"/>
          <w:color w:val="000000"/>
        </w:rPr>
        <w:t>A</w:t>
      </w:r>
      <w:r w:rsidR="0061511F" w:rsidRPr="0061511F">
        <w:rPr>
          <w:rFonts w:ascii="Times New Roman" w:hAnsi="Times New Roman" w:cs="Times New Roman"/>
          <w:color w:val="000000"/>
        </w:rPr>
        <w:t xml:space="preserve"> UNA OPORTUNIDAD, PORQUE MUCHAS DE ELLAS SE DESTRUYERON CON EL AGUA; SE PRESENTA UNA OPORTUNIDAD DE TENER UN PARQUE QUE NOS SIRVA A TODOS LOS NEOLONESES Y ESTAMOS EN ESE PROCESO DE BUSCAR LA MEJOR ESTRUCTURA PARA TENER UN PARQUE ORDENADO Y QUE EL TURISMO MANTENGA LA CONSERVACIÓN DE LA NATURALEZA EN LA HUASTECA Y EN TODO EL PARQUE. GRACIAS”.</w:t>
      </w:r>
    </w:p>
    <w:p w14:paraId="76FA0CB9" w14:textId="5A771D1B" w:rsidR="00573F82" w:rsidRPr="0061511F" w:rsidRDefault="00573F82" w:rsidP="00736E00">
      <w:pPr>
        <w:spacing w:after="0" w:line="360" w:lineRule="auto"/>
        <w:ind w:right="-91"/>
        <w:jc w:val="both"/>
        <w:rPr>
          <w:rFonts w:ascii="Times New Roman" w:hAnsi="Times New Roman" w:cs="Times New Roman"/>
        </w:rPr>
      </w:pPr>
      <w:r w:rsidRPr="00D60D7C">
        <w:rPr>
          <w:rFonts w:ascii="Times New Roman" w:eastAsia="Times New Roman" w:hAnsi="Times New Roman" w:cs="Times New Roman"/>
          <w:bCs/>
          <w:iCs/>
          <w:lang w:val="es-ES" w:eastAsia="es-ES"/>
        </w:rPr>
        <w:lastRenderedPageBreak/>
        <w:t>PARA R</w:t>
      </w:r>
      <w:r w:rsidRPr="0061511F">
        <w:rPr>
          <w:rFonts w:ascii="Times New Roman" w:eastAsia="Times New Roman" w:hAnsi="Times New Roman" w:cs="Times New Roman"/>
          <w:bCs/>
          <w:iCs/>
          <w:lang w:val="es-ES" w:eastAsia="es-ES"/>
        </w:rPr>
        <w:t xml:space="preserve">EALIZAR SU PREGUNTA, SE LE CONCEDIÓ EL USO DE LA PALABRA, HASTA POR UN MINUTO, AL </w:t>
      </w:r>
      <w:r w:rsidRPr="0061511F">
        <w:rPr>
          <w:rFonts w:ascii="Times New Roman" w:eastAsia="Times New Roman" w:hAnsi="Times New Roman" w:cs="Times New Roman"/>
          <w:b/>
          <w:bCs/>
          <w:iCs/>
          <w:lang w:val="es-ES" w:eastAsia="es-ES"/>
        </w:rPr>
        <w:t xml:space="preserve">C. DIP. </w:t>
      </w:r>
      <w:r w:rsidR="00771C61" w:rsidRPr="0061511F">
        <w:rPr>
          <w:rFonts w:ascii="Times New Roman" w:eastAsia="Times New Roman" w:hAnsi="Times New Roman" w:cs="Times New Roman"/>
          <w:b/>
          <w:bCs/>
          <w:iCs/>
          <w:lang w:val="es-ES" w:eastAsia="es-ES"/>
        </w:rPr>
        <w:t>MARIO ALBERTO SALINAS TREVIÑO</w:t>
      </w:r>
      <w:r w:rsidRPr="0061511F">
        <w:rPr>
          <w:rFonts w:ascii="Times New Roman" w:eastAsia="Times New Roman" w:hAnsi="Times New Roman" w:cs="Times New Roman"/>
          <w:b/>
          <w:bCs/>
          <w:iCs/>
          <w:lang w:val="es-ES" w:eastAsia="es-ES"/>
        </w:rPr>
        <w:t>, INTEGRANTE DEL GRUPO LEGISLATIVO DEL PARTIDO DE MC</w:t>
      </w:r>
      <w:r w:rsidRPr="0061511F">
        <w:rPr>
          <w:rFonts w:ascii="Times New Roman" w:eastAsia="Times New Roman" w:hAnsi="Times New Roman" w:cs="Times New Roman"/>
          <w:bCs/>
          <w:iCs/>
          <w:lang w:val="es-ES" w:eastAsia="es-ES"/>
        </w:rPr>
        <w:t xml:space="preserve">, QUIEN EXPRESÓ: </w:t>
      </w:r>
      <w:r w:rsidR="0061511F" w:rsidRPr="0061511F">
        <w:rPr>
          <w:rFonts w:ascii="Times New Roman" w:hAnsi="Times New Roman" w:cs="Times New Roman"/>
          <w:color w:val="000000"/>
        </w:rPr>
        <w:t xml:space="preserve">“BUENAS TARDES. PRIMERO QUE NADA, AGRADEZCO SU VISITA AQUÍ AL PODER LEGISLATIVO. SEAN USTEDES BIENVENIDOS, A TODOS LOS DIRECTORES TAMBIÉN DE ESTAS DOS SECRETARÍAS. MI PREGUNTA PARA </w:t>
      </w:r>
      <w:r w:rsidR="00D60D7C">
        <w:rPr>
          <w:rFonts w:ascii="Times New Roman" w:hAnsi="Times New Roman" w:cs="Times New Roman"/>
          <w:color w:val="000000"/>
        </w:rPr>
        <w:t>EL DIRECTOR DE AGUA Y DRENAJE,</w:t>
      </w:r>
      <w:r w:rsidR="0061511F" w:rsidRPr="0061511F">
        <w:rPr>
          <w:rFonts w:ascii="Times New Roman" w:hAnsi="Times New Roman" w:cs="Times New Roman"/>
          <w:color w:val="000000"/>
        </w:rPr>
        <w:t xml:space="preserve"> ARQUITECTO JUAN IGNACIO BARRAGÁN. ES SOBRE LOS MEDIDORES. LA MEDICIÓN EXACTA DEL AGUA ES MUY IMPORTANTE, DEBE DE DÁRSELE CERTEZA AL COBRO DE ESTE LÍQUIDO DE LOS CIUDADANOS. EN EL PLAN MAESTRO, CONTEMPLARON LA MODERNIZACIÓN DE MEDIDORES</w:t>
      </w:r>
      <w:r w:rsidR="00D60D7C">
        <w:rPr>
          <w:rFonts w:ascii="Times New Roman" w:hAnsi="Times New Roman" w:cs="Times New Roman"/>
          <w:color w:val="000000"/>
        </w:rPr>
        <w:t>:</w:t>
      </w:r>
      <w:r w:rsidR="0061511F" w:rsidRPr="0061511F">
        <w:rPr>
          <w:rFonts w:ascii="Times New Roman" w:hAnsi="Times New Roman" w:cs="Times New Roman"/>
          <w:color w:val="000000"/>
        </w:rPr>
        <w:t xml:space="preserve"> ¿QUÉ AVANCE TIENEN? Y ¿EN QUÉ HA MEJORADO ESTE PROGRAMA? POR FAVOR”.</w:t>
      </w:r>
    </w:p>
    <w:p w14:paraId="71C71ABA" w14:textId="77777777" w:rsidR="00573F82" w:rsidRPr="004924C1" w:rsidRDefault="00573F82" w:rsidP="00736E00">
      <w:pPr>
        <w:spacing w:after="0" w:line="240" w:lineRule="auto"/>
        <w:ind w:right="-91"/>
        <w:jc w:val="both"/>
        <w:rPr>
          <w:rFonts w:ascii="Times New Roman" w:hAnsi="Times New Roman" w:cs="Times New Roman"/>
        </w:rPr>
      </w:pPr>
    </w:p>
    <w:p w14:paraId="7E5945C8" w14:textId="7BD150F8" w:rsidR="00573F82" w:rsidRPr="0061511F" w:rsidRDefault="00771C61" w:rsidP="00736E00">
      <w:pPr>
        <w:spacing w:after="0" w:line="360" w:lineRule="auto"/>
        <w:ind w:right="-91"/>
        <w:jc w:val="both"/>
        <w:rPr>
          <w:rFonts w:ascii="Times New Roman" w:eastAsia="Times New Roman" w:hAnsi="Times New Roman" w:cs="Times New Roman"/>
          <w:bCs/>
          <w:iCs/>
          <w:lang w:val="es-ES" w:eastAsia="es-ES"/>
        </w:rPr>
      </w:pPr>
      <w:r w:rsidRPr="0061511F">
        <w:rPr>
          <w:rFonts w:ascii="Times New Roman" w:eastAsia="Times New Roman" w:hAnsi="Times New Roman" w:cs="Times New Roman"/>
          <w:lang w:val="es-ES" w:eastAsia="es-ES"/>
        </w:rPr>
        <w:t xml:space="preserve">PARA DAR RESPUESTA, SE LE CONCEDIÓ EL USO DE LA PALABRA, HASTA POR TRES MINUTOS, AL </w:t>
      </w:r>
      <w:r w:rsidRPr="0061511F">
        <w:rPr>
          <w:rFonts w:ascii="Times New Roman" w:hAnsi="Times New Roman" w:cs="Times New Roman"/>
          <w:b/>
        </w:rPr>
        <w:t>C. ARQ. JUAN IGNACIO BARRAGÁN VILLARREAL, DIRECTOR GENERAL DE SERVICIOS DE AGUA Y DRENAJE DE MONTERREY</w:t>
      </w:r>
      <w:r w:rsidRPr="0061511F">
        <w:rPr>
          <w:rFonts w:ascii="Times New Roman" w:eastAsia="Times New Roman" w:hAnsi="Times New Roman" w:cs="Times New Roman"/>
          <w:bCs/>
          <w:iCs/>
          <w:lang w:val="es-ES" w:eastAsia="es-ES"/>
        </w:rPr>
        <w:t xml:space="preserve">, QUIEN </w:t>
      </w:r>
      <w:hyperlink r:id="rId19" w:history="1"/>
      <w:r w:rsidRPr="0061511F">
        <w:rPr>
          <w:rFonts w:ascii="Times New Roman" w:eastAsia="Times New Roman" w:hAnsi="Times New Roman" w:cs="Times New Roman"/>
          <w:bCs/>
          <w:iCs/>
          <w:lang w:val="es-ES" w:eastAsia="es-ES"/>
        </w:rPr>
        <w:t>EXPRESÓ:</w:t>
      </w:r>
      <w:r w:rsidR="00573F82" w:rsidRPr="0061511F">
        <w:rPr>
          <w:rFonts w:ascii="Times New Roman" w:eastAsia="Times New Roman" w:hAnsi="Times New Roman" w:cs="Times New Roman"/>
          <w:bCs/>
          <w:iCs/>
          <w:lang w:val="es-ES" w:eastAsia="es-ES"/>
        </w:rPr>
        <w:t xml:space="preserve"> </w:t>
      </w:r>
      <w:r w:rsidR="0061511F" w:rsidRPr="0061511F">
        <w:rPr>
          <w:rFonts w:ascii="Times New Roman" w:hAnsi="Times New Roman" w:cs="Times New Roman"/>
          <w:color w:val="000000"/>
        </w:rPr>
        <w:t xml:space="preserve">“MUCHÍSIMAS GRACIAS, DIPUTADO. CREO QUE ES UNA PREGUNTA QUE VA A AYUDAR A ACLARAR MUCHOS TEMAS. EFECTIVAMENTE, LOS MEDIDORES POR SU NATURALEZA MECÁNICA, TIENEN UNA VIDA ÚTIL QUE VARÍA ENTRE LOS 5 Y LOS 7 AÑOS PARA LOS MEDIDORES ORDINARIOS. LOS MEDIDORES DE ALTA TECNOLOGÍA PUEDE </w:t>
      </w:r>
      <w:r w:rsidR="00B22B23">
        <w:rPr>
          <w:rFonts w:ascii="Times New Roman" w:hAnsi="Times New Roman" w:cs="Times New Roman"/>
          <w:color w:val="000000"/>
        </w:rPr>
        <w:t xml:space="preserve">ENTECER </w:t>
      </w:r>
      <w:r w:rsidR="0061511F" w:rsidRPr="0061511F">
        <w:rPr>
          <w:rFonts w:ascii="Times New Roman" w:hAnsi="Times New Roman" w:cs="Times New Roman"/>
          <w:color w:val="000000"/>
        </w:rPr>
        <w:t>UN POCO MÁS LARGA, QUIZÁ 10 O 12 AÑOS, PERO SON MUCHO MÁS COSTOSOS. ENTONCES, LA ESTRATEGIA QUE NOSOTROS HEMOS ESTADO LLEVANDO, ESTÁ DIRIG</w:t>
      </w:r>
      <w:r w:rsidR="00B22B23">
        <w:rPr>
          <w:rFonts w:ascii="Times New Roman" w:hAnsi="Times New Roman" w:cs="Times New Roman"/>
          <w:color w:val="000000"/>
        </w:rPr>
        <w:t>IDA A TENER DISTINTO</w:t>
      </w:r>
      <w:r w:rsidR="0061511F" w:rsidRPr="0061511F">
        <w:rPr>
          <w:rFonts w:ascii="Times New Roman" w:hAnsi="Times New Roman" w:cs="Times New Roman"/>
          <w:color w:val="000000"/>
        </w:rPr>
        <w:t>S PLANTEAMIENTOS PARA LOS DISTINTOS SECTORES. EN LO QUE SE REFIERE A LOS MEDIDORES DOMÉSTICOS, PUES ES CAMBIAR MEDIDOR POR MEDIDOR, BUSCANDO ACORTAR LA VIDA PROMEDIO DE NUESTROS MEDIDORES QUE, AL INICIO DE LA ADMINISTRACIÓN ESTABA ALREDEDOR DE LOS 11 AÑOS Y PICO; BAJARLA, ABAJO DE 7. PARA ESO, SE REQUIERE UN GRAN ESFUERZO DE MODIFICACIÓN DE CAMBIO DE MEDIDORES. LA META ES SUPERIOR A 1 MILLÓN DE MEDIDORES EN ESTA ADMINISTRACIÓN; NOSOTROS TENEMOS 1 MILLÓN 700 MIL Y PICO DE CUENTAS DE USUARIOS DOMÉSTICOS. ENTONCES, ESTO REPRESENTARÍA POR ENCIMA DEL 60% DE CAMBIO EN LOS MEDIDORES. A LA FECHA, TENEMOS YA UN AVANCE EN EL ORDEN DE 500 MIL, O SEA, LA MITAD DE LA ADMINISTRACIÓN VAMOS MÁS O MENOS A LA MITAD DEL PROGRAMA DE CAMBIO DE MEDIDORES. ESTO, EFECTIVAMENTE, TIENE UNA REPERCUSIÓN MUY FAVORABLE EN NUESTRAS CUENTAS. POR AHÍ</w:t>
      </w:r>
      <w:r w:rsidR="00A93134">
        <w:rPr>
          <w:rFonts w:ascii="Times New Roman" w:hAnsi="Times New Roman" w:cs="Times New Roman"/>
          <w:color w:val="000000"/>
        </w:rPr>
        <w:t>,</w:t>
      </w:r>
      <w:r w:rsidR="0061511F" w:rsidRPr="0061511F">
        <w:rPr>
          <w:rFonts w:ascii="Times New Roman" w:hAnsi="Times New Roman" w:cs="Times New Roman"/>
          <w:color w:val="000000"/>
        </w:rPr>
        <w:t xml:space="preserve"> AL INICIO DE ESTA CONVERSACIÓN, SE HABLÓ DE QUE SE HABÍA INCREMENTADO LA RECAUDACIÓN EN AGUA Y DRENAJE EN UN 18%</w:t>
      </w:r>
      <w:r w:rsidR="00A93134">
        <w:rPr>
          <w:rFonts w:ascii="Times New Roman" w:hAnsi="Times New Roman" w:cs="Times New Roman"/>
          <w:color w:val="000000"/>
        </w:rPr>
        <w:t>,</w:t>
      </w:r>
      <w:r w:rsidR="0061511F" w:rsidRPr="0061511F">
        <w:rPr>
          <w:rFonts w:ascii="Times New Roman" w:hAnsi="Times New Roman" w:cs="Times New Roman"/>
          <w:color w:val="000000"/>
        </w:rPr>
        <w:t xml:space="preserve"> Y EN PARTE, POR SUPUESTO, ESTÁ INVOLUCRADA LA INFLACIÓN QUE, NADA MÁS EN ESTE ÚLTIMO AÑO FUE POR ENCIMA DEL 8%; PERO TAMBIÉN, EL CAMBIO EN LOS MEDIDORES, NOS HA REPRESENTADO UNA MEJORA EN LA RECAUDACIÓN. ESTIMAMOS </w:t>
      </w:r>
      <w:r w:rsidR="0061511F" w:rsidRPr="0061511F">
        <w:rPr>
          <w:rFonts w:ascii="Times New Roman" w:hAnsi="Times New Roman" w:cs="Times New Roman"/>
          <w:color w:val="000000"/>
        </w:rPr>
        <w:lastRenderedPageBreak/>
        <w:t>QUE LOS MEDIDORES QUE SE</w:t>
      </w:r>
      <w:r w:rsidR="00A93134">
        <w:rPr>
          <w:rFonts w:ascii="Times New Roman" w:hAnsi="Times New Roman" w:cs="Times New Roman"/>
          <w:color w:val="000000"/>
        </w:rPr>
        <w:t xml:space="preserve"> H</w:t>
      </w:r>
      <w:r w:rsidR="0061511F" w:rsidRPr="0061511F">
        <w:rPr>
          <w:rFonts w:ascii="Times New Roman" w:hAnsi="Times New Roman" w:cs="Times New Roman"/>
          <w:color w:val="000000"/>
        </w:rPr>
        <w:t>AN CAMBIADO, HAN INCREMENTADO EN UN 13% LA RECAUDACIÓN</w:t>
      </w:r>
      <w:r w:rsidR="00A93134">
        <w:rPr>
          <w:rFonts w:ascii="Times New Roman" w:hAnsi="Times New Roman" w:cs="Times New Roman"/>
          <w:color w:val="000000"/>
        </w:rPr>
        <w:t>,</w:t>
      </w:r>
      <w:r w:rsidR="0061511F" w:rsidRPr="0061511F">
        <w:rPr>
          <w:rFonts w:ascii="Times New Roman" w:hAnsi="Times New Roman" w:cs="Times New Roman"/>
          <w:color w:val="000000"/>
        </w:rPr>
        <w:t xml:space="preserve"> NADA MÁS POR EL CAMBIO. EN ALGUNOS CASOS, UN MEDIDOR ANTIGUO, PUEDE TENER UNA EFICIENCIA DEL ORDEN DEL 50-60%, EN OTROS HASTA EL 40%. ENTONCES, ESTO ES MUY VARIABLE, PERO SÍ HEMOS TENIDO UNA MEJORA EN LA RECAUDACIÓN. AHORA, EFECTIVAMENTE, ALGUNAS PERSONAS SE PUEDEN SENTIR</w:t>
      </w:r>
      <w:r w:rsidR="00A93134">
        <w:rPr>
          <w:rFonts w:ascii="Times New Roman" w:hAnsi="Times New Roman" w:cs="Times New Roman"/>
          <w:color w:val="000000"/>
        </w:rPr>
        <w:t>:</w:t>
      </w:r>
      <w:r w:rsidR="0061511F" w:rsidRPr="0061511F">
        <w:rPr>
          <w:rFonts w:ascii="Times New Roman" w:hAnsi="Times New Roman" w:cs="Times New Roman"/>
          <w:color w:val="000000"/>
        </w:rPr>
        <w:t xml:space="preserve"> </w:t>
      </w:r>
      <w:r w:rsidR="0061511F" w:rsidRPr="00A93134">
        <w:rPr>
          <w:rFonts w:ascii="Times New Roman" w:hAnsi="Times New Roman" w:cs="Times New Roman"/>
          <w:i/>
          <w:color w:val="000000"/>
        </w:rPr>
        <w:t>“OYE, PUES ME SUBIÓ MI RECIBO”</w:t>
      </w:r>
      <w:r w:rsidR="00A93134">
        <w:rPr>
          <w:rFonts w:ascii="Times New Roman" w:hAnsi="Times New Roman" w:cs="Times New Roman"/>
          <w:i/>
          <w:color w:val="000000"/>
        </w:rPr>
        <w:t>,</w:t>
      </w:r>
      <w:r w:rsidR="0061511F" w:rsidRPr="0061511F">
        <w:rPr>
          <w:rFonts w:ascii="Times New Roman" w:hAnsi="Times New Roman" w:cs="Times New Roman"/>
          <w:color w:val="000000"/>
        </w:rPr>
        <w:t xml:space="preserve"> PERO LA VERDAD ES QUE SE LES ESTÁ COBRANDO LO CORRECTO; Y PARA ESO NOSOTROS TENEMOS, PUES UN ÁREA DE ATENCIÓN AL CIUDADANO, DONDE SE LE EXPLICA CON DETALLE LO QUE SUCEDIÓ</w:t>
      </w:r>
      <w:r w:rsidR="00A93134">
        <w:rPr>
          <w:rFonts w:ascii="Times New Roman" w:hAnsi="Times New Roman" w:cs="Times New Roman"/>
          <w:color w:val="000000"/>
        </w:rPr>
        <w:t>,</w:t>
      </w:r>
      <w:r w:rsidR="0061511F" w:rsidRPr="0061511F">
        <w:rPr>
          <w:rFonts w:ascii="Times New Roman" w:hAnsi="Times New Roman" w:cs="Times New Roman"/>
          <w:color w:val="000000"/>
        </w:rPr>
        <w:t xml:space="preserve"> Y SI HUBIERA ALGÚN RECLAMO, SE LES PONE UN MEDIDOR, QUE LE LLAMAMOS UN MEDIDOR “DE MUESTRA”</w:t>
      </w:r>
      <w:r w:rsidR="00A93134">
        <w:rPr>
          <w:rFonts w:ascii="Times New Roman" w:hAnsi="Times New Roman" w:cs="Times New Roman"/>
          <w:color w:val="000000"/>
        </w:rPr>
        <w:t>,</w:t>
      </w:r>
      <w:r w:rsidR="0061511F" w:rsidRPr="0061511F">
        <w:rPr>
          <w:rFonts w:ascii="Times New Roman" w:hAnsi="Times New Roman" w:cs="Times New Roman"/>
          <w:color w:val="000000"/>
        </w:rPr>
        <w:t xml:space="preserve"> PARA VERIFICAR SI EL MEDIDOR QUE SE CAMBIÓ, ESTÁ EN MAL ESTADO. ESTO ES LO QUE SE HA VENIDO REALIZANDO. GRACIAS”.</w:t>
      </w:r>
    </w:p>
    <w:p w14:paraId="41D6FF5E" w14:textId="77777777" w:rsidR="00573F82" w:rsidRPr="004924C1" w:rsidRDefault="00573F82" w:rsidP="00736E00">
      <w:pPr>
        <w:spacing w:after="0" w:line="240" w:lineRule="auto"/>
        <w:ind w:right="-91"/>
        <w:jc w:val="both"/>
        <w:rPr>
          <w:rFonts w:ascii="Times New Roman" w:eastAsia="Times New Roman" w:hAnsi="Times New Roman" w:cs="Times New Roman"/>
          <w:bCs/>
          <w:iCs/>
          <w:lang w:val="es-ES" w:eastAsia="es-ES"/>
        </w:rPr>
      </w:pPr>
    </w:p>
    <w:p w14:paraId="700FA0C6" w14:textId="62C4B1A3" w:rsidR="00573F82" w:rsidRPr="0061511F" w:rsidRDefault="00573F82" w:rsidP="00736E00">
      <w:pPr>
        <w:spacing w:after="0" w:line="360" w:lineRule="auto"/>
        <w:ind w:right="-91"/>
        <w:jc w:val="both"/>
        <w:rPr>
          <w:rFonts w:ascii="Times New Roman" w:eastAsia="Times New Roman" w:hAnsi="Times New Roman" w:cs="Times New Roman"/>
          <w:bCs/>
          <w:iCs/>
          <w:lang w:val="es-ES" w:eastAsia="es-ES"/>
        </w:rPr>
      </w:pPr>
      <w:r w:rsidRPr="0061511F">
        <w:rPr>
          <w:rFonts w:ascii="Times New Roman" w:hAnsi="Times New Roman" w:cs="Times New Roman"/>
        </w:rPr>
        <w:t xml:space="preserve">CONCLUIDA QUE FUE LA PRIMERA RONDA DEL GRUPO LEGISLATIVO </w:t>
      </w:r>
      <w:r w:rsidRPr="0061511F">
        <w:rPr>
          <w:rFonts w:ascii="Times New Roman" w:hAnsi="Times New Roman" w:cs="Times New Roman"/>
          <w:bCs/>
          <w:iCs/>
        </w:rPr>
        <w:t>DEL PARTIDO DE MC</w:t>
      </w:r>
      <w:r w:rsidRPr="0061511F">
        <w:rPr>
          <w:rFonts w:ascii="Times New Roman" w:hAnsi="Times New Roman" w:cs="Times New Roman"/>
        </w:rPr>
        <w:t>, Y DE CONFORMIDAD CON EL RESOLUTIVO SÉPTIMO DEL ACUERDO, LA C. PRESIDENTA</w:t>
      </w:r>
      <w:r w:rsidR="00AC0FD9" w:rsidRPr="0061511F">
        <w:rPr>
          <w:rFonts w:ascii="Times New Roman" w:hAnsi="Times New Roman" w:cs="Times New Roman"/>
        </w:rPr>
        <w:t xml:space="preserve"> EN FUNCIONES</w:t>
      </w:r>
      <w:r w:rsidRPr="0061511F">
        <w:rPr>
          <w:rFonts w:ascii="Times New Roman" w:hAnsi="Times New Roman" w:cs="Times New Roman"/>
        </w:rPr>
        <w:t xml:space="preserve"> LE CONCEDIÓ EL USO DE LA PALABRA, HASTA POR TRES MINUTOS PARA REALIZAR SU PREGUNTA, A LA </w:t>
      </w:r>
      <w:r w:rsidRPr="0061511F">
        <w:rPr>
          <w:rFonts w:ascii="Times New Roman" w:hAnsi="Times New Roman" w:cs="Times New Roman"/>
          <w:b/>
        </w:rPr>
        <w:t xml:space="preserve">C. DIP. </w:t>
      </w:r>
      <w:r w:rsidR="00575589" w:rsidRPr="0061511F">
        <w:rPr>
          <w:rFonts w:ascii="Times New Roman" w:hAnsi="Times New Roman" w:cs="Times New Roman"/>
          <w:b/>
        </w:rPr>
        <w:t>ESTHER BERENICE MARTÍNEZ DÍAZ</w:t>
      </w:r>
      <w:r w:rsidRPr="0061511F">
        <w:rPr>
          <w:rFonts w:ascii="Times New Roman" w:hAnsi="Times New Roman" w:cs="Times New Roman"/>
          <w:b/>
        </w:rPr>
        <w:t>, INTEGRANTE DEL GRUPO LEGISLATIVO DE MORENA</w:t>
      </w:r>
      <w:r w:rsidRPr="0061511F">
        <w:rPr>
          <w:rFonts w:ascii="Times New Roman" w:hAnsi="Times New Roman" w:cs="Times New Roman"/>
        </w:rPr>
        <w:t>, QUIEN EXPRESÓ:</w:t>
      </w:r>
      <w:r w:rsidRPr="0061511F">
        <w:rPr>
          <w:rFonts w:ascii="Times New Roman" w:eastAsia="Times New Roman" w:hAnsi="Times New Roman" w:cs="Times New Roman"/>
          <w:lang w:val="es-ES" w:eastAsia="es-ES"/>
        </w:rPr>
        <w:t xml:space="preserve"> </w:t>
      </w:r>
      <w:r w:rsidR="0061511F" w:rsidRPr="0061511F">
        <w:rPr>
          <w:rFonts w:ascii="Times New Roman" w:hAnsi="Times New Roman" w:cs="Times New Roman"/>
          <w:color w:val="000000"/>
        </w:rPr>
        <w:t>“GRACIAS, PRESIDENTA. PRIMERO QUE NADA, DARLE</w:t>
      </w:r>
      <w:r w:rsidR="005B2753">
        <w:rPr>
          <w:rFonts w:ascii="Times New Roman" w:hAnsi="Times New Roman" w:cs="Times New Roman"/>
          <w:color w:val="000000"/>
        </w:rPr>
        <w:t>S</w:t>
      </w:r>
      <w:r w:rsidR="0061511F" w:rsidRPr="0061511F">
        <w:rPr>
          <w:rFonts w:ascii="Times New Roman" w:hAnsi="Times New Roman" w:cs="Times New Roman"/>
          <w:color w:val="000000"/>
        </w:rPr>
        <w:t xml:space="preserve"> LA BIENVENIDA A LAS AUTORIDADES PRESENTES A ESTA</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SU CASA, LA CASA DEL PUEBLO. MI PREGUNTA ES PARA EL TITULAR DE AGUA Y DRENAJE. NUESTRAS VECINAS Y VECINOS DE DIVERSAS COLONIAS DE GUADALUPE TIENEN PROBLEMAS RELACIONADOS CON DRENAJES OBSOLETOS</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QUE LLEVAN AÑOS SIN QUE SE LES BRINDE MANTENIMIENTO. LOS VECINOS DE LAS COLONIAS VALLE SOLEADO, CAÑADA BLANCA, ZOZAYA Y EDUARDO CABALLERO, ENFRENTAN EL DETERIORO DE SU SISTEMA DE DRENAJE, AUMENTANDO EL RIESGO DE INUNDACIONES Y AFECTANDO SEVERAMENTE LA CALIDAD DE VIDA DE LOS HABITANTES. DÍA QUE VOY CON NUESTROS VECINOS, DÍA QUE ME DAN LA MISMA QUEJA. ESTAS CONDICIONES</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NO SÓLO REPRESENTAN UNA AMENAZA A LA SEGURIDAD FÍSICA, PATRIMONIAL Y DE SALUD PARA LAS FAMILIAS, SINO QUE ADEMÁS, SON INDICATIVOS DE UN PROBLEMA ESTRUCTURAL QUE REQUIERE ATENCIÓN PRIORITARI</w:t>
      </w:r>
      <w:r w:rsidR="005B2753">
        <w:rPr>
          <w:rFonts w:ascii="Times New Roman" w:hAnsi="Times New Roman" w:cs="Times New Roman"/>
          <w:color w:val="000000"/>
        </w:rPr>
        <w:t>A</w:t>
      </w:r>
      <w:r w:rsidR="0061511F" w:rsidRPr="0061511F">
        <w:rPr>
          <w:rFonts w:ascii="Times New Roman" w:hAnsi="Times New Roman" w:cs="Times New Roman"/>
          <w:color w:val="000000"/>
        </w:rPr>
        <w:t xml:space="preserve"> Y QUE SE</w:t>
      </w:r>
      <w:r w:rsidR="005B2753">
        <w:rPr>
          <w:rFonts w:ascii="Times New Roman" w:hAnsi="Times New Roman" w:cs="Times New Roman"/>
          <w:color w:val="000000"/>
        </w:rPr>
        <w:t xml:space="preserve"> H</w:t>
      </w:r>
      <w:r w:rsidR="0061511F" w:rsidRPr="0061511F">
        <w:rPr>
          <w:rFonts w:ascii="Times New Roman" w:hAnsi="Times New Roman" w:cs="Times New Roman"/>
          <w:color w:val="000000"/>
        </w:rPr>
        <w:t>A DEJADO EN EL OLVIDO. LA FALTA DE MANTENIMIENTO PREVENTIVO Y DE INVERSIONES ESTRATÉGICAS EN ESTAS ÁREAS</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NO SÓLO PONE EN RIESGO A LOS CIUDADANOS, SINO QUE TAMBIÉN REVELA DEFICIENCIAS EN LA PLANIFICACIÓN DE ESTRUCTURA. Y MI PREGUNTA ES: ¿QUÉ ACCIONES ESPECÍFICAS ESTÁN CONTEMPLADAS PARA LA RENOVACIÓN O EL MANTENIMIENTO PREVENTIVO DE LOS DRENAJES DE LAS COLONIAS VALLE SOLEADO, CAÑADA BLANCA, ZOZAYA Y EDUARDO CABALLERO? Y ¿CÓMO SE VA ASEGURAR LA CALIDAD Y SUSTENTABILIDAD DE LAS OBRAS DE MANTENIMIENTO QUE SE VAYAN A HACER? ¿QUÉ CRITERIOS UTILIZA AGUA Y DRENAJE DE MONTERREY PARA </w:t>
      </w:r>
      <w:r w:rsidR="0061511F" w:rsidRPr="0061511F">
        <w:rPr>
          <w:rFonts w:ascii="Times New Roman" w:hAnsi="Times New Roman" w:cs="Times New Roman"/>
          <w:color w:val="000000"/>
        </w:rPr>
        <w:lastRenderedPageBreak/>
        <w:t>PRIORIZAR LAS INVERSIONES EN INFRAESTRUCTURA DE DRENAJE EN ZONAS CON ALTO RIESGO DE INUNDACIONES? Y ¿CÓMO SE ESTÁN ATENDIENDO LAS ÁREAS MÁS AFECTADAS DEL MUNICIPIO DE GUADALUPE? ES CUANTO”.</w:t>
      </w:r>
    </w:p>
    <w:p w14:paraId="2297ADCA" w14:textId="77777777" w:rsidR="00573F82" w:rsidRPr="004924C1" w:rsidRDefault="00573F82" w:rsidP="00736E00">
      <w:pPr>
        <w:spacing w:after="0" w:line="240" w:lineRule="auto"/>
        <w:ind w:right="-91"/>
        <w:jc w:val="both"/>
        <w:rPr>
          <w:rFonts w:ascii="Times New Roman" w:eastAsia="Times New Roman" w:hAnsi="Times New Roman" w:cs="Times New Roman"/>
          <w:bCs/>
          <w:iCs/>
          <w:lang w:val="es-ES" w:eastAsia="es-ES"/>
        </w:rPr>
      </w:pPr>
    </w:p>
    <w:p w14:paraId="2FF2DA8D" w14:textId="19932F6E" w:rsidR="00573F82" w:rsidRPr="0061511F" w:rsidRDefault="00575589" w:rsidP="00736E00">
      <w:pPr>
        <w:spacing w:after="0" w:line="360" w:lineRule="auto"/>
        <w:ind w:right="-91"/>
        <w:jc w:val="both"/>
        <w:rPr>
          <w:rFonts w:ascii="Times New Roman" w:eastAsia="Times New Roman" w:hAnsi="Times New Roman" w:cs="Times New Roman"/>
          <w:highlight w:val="yellow"/>
          <w:lang w:val="es-ES" w:eastAsia="es-ES"/>
        </w:rPr>
      </w:pPr>
      <w:r w:rsidRPr="0061511F">
        <w:rPr>
          <w:rFonts w:ascii="Times New Roman" w:eastAsia="Times New Roman" w:hAnsi="Times New Roman" w:cs="Times New Roman"/>
          <w:lang w:val="es-ES" w:eastAsia="es-ES"/>
        </w:rPr>
        <w:t xml:space="preserve">PARA DAR RESPUESTA, SE LE CONCEDIÓ EL USO DE LA PALABRA, HASTA POR TRES MINUTOS, AL </w:t>
      </w:r>
      <w:r w:rsidRPr="0061511F">
        <w:rPr>
          <w:rFonts w:ascii="Times New Roman" w:hAnsi="Times New Roman" w:cs="Times New Roman"/>
          <w:b/>
        </w:rPr>
        <w:t>C. ARQ. JUAN IGNACIO BARRAGÁN VILLARREAL, DIRECTOR GENERAL DE SERVICIOS DE AGUA Y DRENAJE DE MONTERREY</w:t>
      </w:r>
      <w:r w:rsidRPr="0061511F">
        <w:rPr>
          <w:rFonts w:ascii="Times New Roman" w:eastAsia="Times New Roman" w:hAnsi="Times New Roman" w:cs="Times New Roman"/>
          <w:bCs/>
          <w:iCs/>
          <w:lang w:val="es-ES" w:eastAsia="es-ES"/>
        </w:rPr>
        <w:t xml:space="preserve">, QUIEN </w:t>
      </w:r>
      <w:hyperlink r:id="rId20" w:history="1"/>
      <w:r w:rsidRPr="0061511F">
        <w:rPr>
          <w:rFonts w:ascii="Times New Roman" w:eastAsia="Times New Roman" w:hAnsi="Times New Roman" w:cs="Times New Roman"/>
          <w:bCs/>
          <w:iCs/>
          <w:lang w:val="es-ES" w:eastAsia="es-ES"/>
        </w:rPr>
        <w:t>EXPRESÓ:</w:t>
      </w:r>
      <w:r w:rsidR="0061511F" w:rsidRPr="0061511F">
        <w:rPr>
          <w:rFonts w:ascii="Times New Roman" w:eastAsia="Times New Roman" w:hAnsi="Times New Roman" w:cs="Times New Roman"/>
          <w:bCs/>
          <w:iCs/>
          <w:lang w:val="es-ES" w:eastAsia="es-ES"/>
        </w:rPr>
        <w:t xml:space="preserve"> </w:t>
      </w:r>
      <w:r w:rsidR="0061511F" w:rsidRPr="0061511F">
        <w:rPr>
          <w:rFonts w:ascii="Times New Roman" w:hAnsi="Times New Roman" w:cs="Times New Roman"/>
          <w:color w:val="000000"/>
        </w:rPr>
        <w:t>“SÍ. MUCHÍSIMAS GRACIAS DIPUTADA, POR SU PREGUNTA. PRIMERO, QUISIERA COMENTAR QUE</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EN EL TEMA DEL DRENAJE, TENEMOS QUE SEPARAR LO QUE ES DRENAJE PLUVIAL, DE DRENAJE SANITARIO. EL DRENAJE SANITARIO, ES LO QUE NOSOTROS LLEVAMOS A CABO EN SERVICIOS DE AGUA Y DRENAJE DE MONTERREY. EL DRENAJE PLUVIAL, ES UNA ATRIBUCIÓN MUNICIPAL. NOSOTROS</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EN SERVICIOS DE AGUA Y DRENAJE DE MONTERREY, TENEMOS LA ATRIBUCIÓN PARA HACER EL PLAN MAESTRO DE DRENAJE PLUVIAL, EL CUAL ESTÁ EN PROCESO Y TENEMOS QUE ESTARLO VIENDO DE LA MANO DE LOS MUNICIPIOS; PERO SOLAMENTE ES EL PLAN. TAMBIÉN TENEMOS LA ATRIBUCIÓN PARA AUTORIZAR LAS OBRAS PLUVIALES DE LOS NUEVOS FRACCIONAMIENTOS, MAS NO PARA EJECUTAR OBRAS. ENTONCES, LO QUE TIENE QUE VER CON INUNDACIÓN, ES UN POCO DIFERENTE. YO CONOZCO VARIAS DE ESTAS COLONIAS, PORQUE HACE POCO MÁS DE 20 AÑOS ESTUVE AL FRENTE DEL TEMA DE DRENAJES PLUVIALES EN LA CIUDAD</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Y SÉ QUE SON COLONIAS </w:t>
      </w:r>
      <w:r w:rsidR="005B2753">
        <w:rPr>
          <w:rFonts w:ascii="Times New Roman" w:hAnsi="Times New Roman" w:cs="Times New Roman"/>
          <w:color w:val="000000"/>
        </w:rPr>
        <w:t xml:space="preserve">QUE SON </w:t>
      </w:r>
      <w:r w:rsidR="0061511F" w:rsidRPr="0061511F">
        <w:rPr>
          <w:rFonts w:ascii="Times New Roman" w:hAnsi="Times New Roman" w:cs="Times New Roman"/>
          <w:color w:val="000000"/>
        </w:rPr>
        <w:t>MUY BAJAS Y POR ESO TIENEN PROBLEMAS DE INUNDACIÓN; QUE, INSISTO, NO TIENEN QUE VER CON NUESTRA RED DE DRENAJE SANITARIO. AHORA BIEN, EN MUCHAS OCASIONES, LAS ALCANTARILLAS O LOS POZOS DE VISITA DE</w:t>
      </w:r>
      <w:r w:rsidR="005B2753">
        <w:rPr>
          <w:rFonts w:ascii="Times New Roman" w:hAnsi="Times New Roman" w:cs="Times New Roman"/>
          <w:color w:val="000000"/>
        </w:rPr>
        <w:t>L</w:t>
      </w:r>
      <w:r w:rsidR="0061511F" w:rsidRPr="0061511F">
        <w:rPr>
          <w:rFonts w:ascii="Times New Roman" w:hAnsi="Times New Roman" w:cs="Times New Roman"/>
          <w:color w:val="000000"/>
        </w:rPr>
        <w:t xml:space="preserve"> DRENAJE SANITARIO, DESBORDAN AGUA PLUVIAL; Y UNO SE PREGUNTA, BUENO, ¿ENTONCES SÍ ES UN PROBLEMA DE SERVICIOS DE AGUA Y DRENAJE? PERO </w:t>
      </w:r>
      <w:r w:rsidR="005B2753">
        <w:rPr>
          <w:rFonts w:ascii="Times New Roman" w:hAnsi="Times New Roman" w:cs="Times New Roman"/>
          <w:color w:val="000000"/>
        </w:rPr>
        <w:t>¡</w:t>
      </w:r>
      <w:r w:rsidR="0061511F" w:rsidRPr="0061511F">
        <w:rPr>
          <w:rFonts w:ascii="Times New Roman" w:hAnsi="Times New Roman" w:cs="Times New Roman"/>
          <w:color w:val="000000"/>
        </w:rPr>
        <w:t>NO</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LO QUE PASA ES QUE HAY MUCHA GENTE, MUCHOS PARTICULARES QUE, PARA RESOLVER SU PROBLEMA DE DRENAJE PLUVIAL, ARROJAN EL AGUA AL  DRENAJE SANITARIO, PERO LAS TUBERÍAS DE DRENAJE SANITARIO SON DE DIMENSIONES MUY PEQUEÑAS, NO TIENEN CAPACIDAD PARA ESOS VOLÚMENES DE AGUA; CUANDO ESO SUCEDE, LA TUBERÍA, POR UNA PARTE CORRE RIESGO DE REVENTARSE, COSA QUE LUEGO NOS GENERA OTRO TIPO DE PROBLEMAS QUE YA HEMOS MENCIONADO Y</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SEGUNDO, TIENE LA PROBLEMÁTICA DE QUE PUEDE COMENZAR A DESBORDAR A LAS CALLES; PERO NO ES UN PROBLEMA PROPIO DE NUESTRA INFRAESTRUCTURA, DE LA INFRAESTRUCTURA DEL ORGANISMO, ES UN PROBLEMA DE UNA MALA PRÁCTICA DE USO DEL DRENAJE SANITARIO, COMO SI FUERA DRENAJE PLUVIAL. ENTONCES, AHORA, PARA EL TEMA ESPECÍFICO DE ESAS ZONAS Y LA PROBLEMÁTICA DE DRENAJE, HEMOS COMENTADO QUE TENEMOS 3 TIPOS DE PROBLEMA: EL PROBLEMA DE BASURA, QUE ES EL MÁS GRAVE; EL PROBLEMA DE GRASAS Y </w:t>
      </w:r>
      <w:r w:rsidR="0061511F" w:rsidRPr="0061511F">
        <w:rPr>
          <w:rFonts w:ascii="Times New Roman" w:hAnsi="Times New Roman" w:cs="Times New Roman"/>
          <w:color w:val="000000"/>
        </w:rPr>
        <w:lastRenderedPageBreak/>
        <w:t>ACEITES, AMBOS DOS, SE ESTÁN YA ATACANDO; Y EL TERCERO, ES EL PROBLEMA DE TUBERÍAS COLAPSADAS. LAS TUBERÍAS COLAPSADAS SE CON</w:t>
      </w:r>
      <w:r w:rsidR="005B2753">
        <w:rPr>
          <w:rFonts w:ascii="Times New Roman" w:hAnsi="Times New Roman" w:cs="Times New Roman"/>
          <w:color w:val="000000"/>
        </w:rPr>
        <w:t>C</w:t>
      </w:r>
      <w:r w:rsidR="0061511F" w:rsidRPr="0061511F">
        <w:rPr>
          <w:rFonts w:ascii="Times New Roman" w:hAnsi="Times New Roman" w:cs="Times New Roman"/>
          <w:color w:val="000000"/>
        </w:rPr>
        <w:t>ERTA LA REPARACIÓN CON LAS AUTORIDADES MUNICIPALES PARA PRIORIZAR AQUELLAS QUE SEAN MÁS IMPORTANTES; NO TENGO EL DATO SI EN EL CASO DE ESTAS COLONIAS TENGAMOS ALGUNA TUBERÍA COLAPSADA</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CON MUCHO GUSTO LO INVESTIGO Y LE INFORMO</w:t>
      </w:r>
      <w:r w:rsidR="005B2753">
        <w:rPr>
          <w:rFonts w:ascii="Times New Roman" w:hAnsi="Times New Roman" w:cs="Times New Roman"/>
          <w:color w:val="000000"/>
        </w:rPr>
        <w:t>;</w:t>
      </w:r>
      <w:r w:rsidR="0061511F" w:rsidRPr="0061511F">
        <w:rPr>
          <w:rFonts w:ascii="Times New Roman" w:hAnsi="Times New Roman" w:cs="Times New Roman"/>
          <w:color w:val="000000"/>
        </w:rPr>
        <w:t xml:space="preserve"> PERO ESTAMOS EN CONTACTO PERMANENTE CON LA ADMINISTRACIÓN MUNICIPAL DESDE LA ADMINISTRACIÓN PASADA, Y POR SUPUESTO AHORA TAMBIÉN”.</w:t>
      </w:r>
    </w:p>
    <w:p w14:paraId="12B72798"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776B9EE" w14:textId="7B1EA782" w:rsidR="00573F82" w:rsidRPr="0061511F"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1511F">
        <w:rPr>
          <w:rFonts w:ascii="Times New Roman" w:eastAsia="Times New Roman" w:hAnsi="Times New Roman" w:cs="Times New Roman"/>
          <w:bCs/>
          <w:iCs/>
          <w:lang w:val="es-ES" w:eastAsia="es-ES"/>
        </w:rPr>
        <w:t xml:space="preserve">PARA REALIZAR SU PREGUNTA, SE LE CONCEDIÓ EL USO DE LA PALABRA, HASTA POR DOS MINUTOS, A LA </w:t>
      </w:r>
      <w:r w:rsidRPr="0061511F">
        <w:rPr>
          <w:rFonts w:ascii="Times New Roman" w:eastAsia="Times New Roman" w:hAnsi="Times New Roman" w:cs="Times New Roman"/>
          <w:b/>
          <w:bCs/>
          <w:iCs/>
          <w:lang w:val="es-ES" w:eastAsia="es-ES"/>
        </w:rPr>
        <w:t xml:space="preserve">C. DIP. </w:t>
      </w:r>
      <w:r w:rsidR="00575589" w:rsidRPr="0061511F">
        <w:rPr>
          <w:rFonts w:ascii="Times New Roman" w:eastAsia="Times New Roman" w:hAnsi="Times New Roman" w:cs="Times New Roman"/>
          <w:b/>
          <w:bCs/>
          <w:iCs/>
          <w:lang w:val="es-ES" w:eastAsia="es-ES"/>
        </w:rPr>
        <w:t>GRETA PAMELA BARRA HERNÁNDEZ</w:t>
      </w:r>
      <w:r w:rsidRPr="0061511F">
        <w:rPr>
          <w:rFonts w:ascii="Times New Roman" w:eastAsia="Times New Roman" w:hAnsi="Times New Roman" w:cs="Times New Roman"/>
          <w:b/>
          <w:bCs/>
          <w:iCs/>
          <w:lang w:val="es-ES" w:eastAsia="es-ES"/>
        </w:rPr>
        <w:t xml:space="preserve">, INTEGRANTE DEL GRUPO LEGISLATIVO DE MORENA, </w:t>
      </w:r>
      <w:r w:rsidRPr="0061511F">
        <w:rPr>
          <w:rFonts w:ascii="Times New Roman" w:eastAsia="Times New Roman" w:hAnsi="Times New Roman" w:cs="Times New Roman"/>
          <w:bCs/>
          <w:iCs/>
          <w:lang w:val="es-ES" w:eastAsia="es-ES"/>
        </w:rPr>
        <w:t xml:space="preserve">QUIEN EXPRESÓ: </w:t>
      </w:r>
      <w:r w:rsidR="0061511F" w:rsidRPr="0061511F">
        <w:rPr>
          <w:rFonts w:ascii="Times New Roman" w:hAnsi="Times New Roman" w:cs="Times New Roman"/>
          <w:color w:val="000000"/>
        </w:rPr>
        <w:t xml:space="preserve">“GRACIAS. MI PREGUNTA VA DIRIGIDA AL DIRECTOR DE AGUA Y DRENAJE. LAS VECINAS Y VECINOS DEL DISTRITO 20 QUE REPRESENTO, EN GARCÍA, ME COMENTAN RECURRENTEMENTE EN LAS REUNIONES VECINALES Y A TRAVÉS DE REDES SOCIALES, QUE SIGUEN AL DÍA DE HOY VIVIENDO CORTES DE AGUA; DE 7 DÍAS DE LA SEMANA, 4 NO TIENEN AGUA. QUISIERA PREGUNTARLE ¿POR QUÉ LA INCONSISTENCIA EN ESE SERVICIO? Y ALGUNAS COLONIAS QUE PADECEN DE ESTO SON PRIVADA </w:t>
      </w:r>
      <w:r w:rsidR="00916FFE">
        <w:rPr>
          <w:rFonts w:ascii="Times New Roman" w:hAnsi="Times New Roman" w:cs="Times New Roman"/>
          <w:color w:val="000000"/>
        </w:rPr>
        <w:t>A</w:t>
      </w:r>
      <w:r w:rsidR="0061511F" w:rsidRPr="0061511F">
        <w:rPr>
          <w:rFonts w:ascii="Times New Roman" w:hAnsi="Times New Roman" w:cs="Times New Roman"/>
          <w:color w:val="000000"/>
        </w:rPr>
        <w:t xml:space="preserve">LAMEDAS, PASEO </w:t>
      </w:r>
      <w:r w:rsidR="00916FFE">
        <w:rPr>
          <w:rFonts w:ascii="Times New Roman" w:hAnsi="Times New Roman" w:cs="Times New Roman"/>
          <w:color w:val="000000"/>
        </w:rPr>
        <w:t>A</w:t>
      </w:r>
      <w:r w:rsidR="0061511F" w:rsidRPr="0061511F">
        <w:rPr>
          <w:rFonts w:ascii="Times New Roman" w:hAnsi="Times New Roman" w:cs="Times New Roman"/>
          <w:color w:val="000000"/>
        </w:rPr>
        <w:t xml:space="preserve">LAMEDAS, HACIENDA DEL SOL, PARAJE SAN JOSÉ, VALLE DE SAN </w:t>
      </w:r>
      <w:r w:rsidR="00916FFE">
        <w:rPr>
          <w:rFonts w:ascii="Times New Roman" w:hAnsi="Times New Roman" w:cs="Times New Roman"/>
          <w:color w:val="000000"/>
        </w:rPr>
        <w:t xml:space="preserve">BLAS, </w:t>
      </w:r>
      <w:r w:rsidR="0061511F" w:rsidRPr="0061511F">
        <w:rPr>
          <w:rFonts w:ascii="Times New Roman" w:hAnsi="Times New Roman" w:cs="Times New Roman"/>
          <w:color w:val="000000"/>
        </w:rPr>
        <w:t>PRIVADAS DE LINCOLN, HÉROES DE CAPELLANÍA Y EL CENTRO DE GARCÍA: ¿CUÁL ES EL MOTIVO POR EL QUE ESPECÍFICAMENTE EN GARCÍA SE TIENEN CORTES DE AGUA? Y SI YA SE TIENE IDENTIFICADO UNA PROBLEMÁTICA; ¿CUÁL ES LA SOLUCIÓN QUE PROPONEN? Y ESTA SOLUCIÓN ¿CUÁNTO TIEMPO VA A TOMAR? LAS Y LOS VECINOS ESTÁN MUY DESESPERADOS PORQUE, PUES</w:t>
      </w:r>
      <w:r w:rsidR="00916FFE">
        <w:rPr>
          <w:rFonts w:ascii="Times New Roman" w:hAnsi="Times New Roman" w:cs="Times New Roman"/>
          <w:color w:val="000000"/>
        </w:rPr>
        <w:t>,</w:t>
      </w:r>
      <w:r w:rsidR="0061511F" w:rsidRPr="0061511F">
        <w:rPr>
          <w:rFonts w:ascii="Times New Roman" w:hAnsi="Times New Roman" w:cs="Times New Roman"/>
          <w:color w:val="000000"/>
        </w:rPr>
        <w:t xml:space="preserve"> DESDE QUE EMPEZÓ ESTE TEMA DE LOS RECORTES DE AGUA, NO SE LES HA, DIGAMOS, REGULARIZADO DEL TODO. Y TAMBIÉN IMPORTANTE RECORDAR QUE GARCÍA ES UN MUNICIPIO QUE VA A SEGUIR CRECIENDO ¿QUÉ TIENEN PENSADO A LARGO PLAZO PARA ASEGURAR LA SUFICIENCIA DE AGUA EN EL MUNICIPIO? GRACIAS”.</w:t>
      </w:r>
    </w:p>
    <w:p w14:paraId="40C78C6B"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262BE1C" w14:textId="4501113D" w:rsidR="00573F82" w:rsidRPr="0061511F" w:rsidRDefault="00575589" w:rsidP="00736E00">
      <w:pPr>
        <w:spacing w:after="0" w:line="360" w:lineRule="auto"/>
        <w:ind w:right="-91"/>
        <w:jc w:val="both"/>
        <w:rPr>
          <w:rFonts w:ascii="Times New Roman" w:eastAsia="Times New Roman" w:hAnsi="Times New Roman" w:cs="Times New Roman"/>
          <w:highlight w:val="yellow"/>
          <w:lang w:val="es-ES" w:eastAsia="es-ES"/>
        </w:rPr>
      </w:pPr>
      <w:r w:rsidRPr="0061511F">
        <w:rPr>
          <w:rFonts w:ascii="Times New Roman" w:eastAsia="Times New Roman" w:hAnsi="Times New Roman" w:cs="Times New Roman"/>
          <w:lang w:val="es-ES" w:eastAsia="es-ES"/>
        </w:rPr>
        <w:t xml:space="preserve">PARA DAR RESPUESTA, SE LE CONCEDIÓ EL USO DE LA PALABRA, HASTA POR TRES MINUTOS, AL </w:t>
      </w:r>
      <w:r w:rsidRPr="0061511F">
        <w:rPr>
          <w:rFonts w:ascii="Times New Roman" w:hAnsi="Times New Roman" w:cs="Times New Roman"/>
          <w:b/>
        </w:rPr>
        <w:t>C. ARQ. JUAN IGNACIO BARRAGÁN VILLARREAL, DIRECTOR GENERAL DE SERVICIOS DE AGUA Y DRENAJE DE MONTERREY</w:t>
      </w:r>
      <w:r w:rsidRPr="0061511F">
        <w:rPr>
          <w:rFonts w:ascii="Times New Roman" w:eastAsia="Times New Roman" w:hAnsi="Times New Roman" w:cs="Times New Roman"/>
          <w:bCs/>
          <w:iCs/>
          <w:lang w:val="es-ES" w:eastAsia="es-ES"/>
        </w:rPr>
        <w:t xml:space="preserve">, QUIEN </w:t>
      </w:r>
      <w:hyperlink r:id="rId21" w:history="1"/>
      <w:r w:rsidRPr="0061511F">
        <w:rPr>
          <w:rFonts w:ascii="Times New Roman" w:eastAsia="Times New Roman" w:hAnsi="Times New Roman" w:cs="Times New Roman"/>
          <w:bCs/>
          <w:iCs/>
          <w:lang w:val="es-ES" w:eastAsia="es-ES"/>
        </w:rPr>
        <w:t>EXPRESÓ:</w:t>
      </w:r>
      <w:r w:rsidR="00573F82" w:rsidRPr="0061511F">
        <w:rPr>
          <w:rFonts w:ascii="Times New Roman" w:eastAsia="Times New Roman" w:hAnsi="Times New Roman" w:cs="Times New Roman"/>
          <w:lang w:val="es-ES" w:eastAsia="es-ES"/>
        </w:rPr>
        <w:t xml:space="preserve"> </w:t>
      </w:r>
      <w:r w:rsidR="0061511F" w:rsidRPr="0061511F">
        <w:rPr>
          <w:rFonts w:ascii="Times New Roman" w:hAnsi="Times New Roman" w:cs="Times New Roman"/>
          <w:color w:val="000000"/>
        </w:rPr>
        <w:t>“SÍ, DIPUTADA</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MUCHAS GRACIAS</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POR SU PREGUNTA. Y EFECTIVAMENTE, ESA ES UNA DE LAS MAYORES PREOCUPACIONES QUE HEMOS TENIDO DESDE EL INICIO DE LA ADMINISTRACIÓN</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LA PROBLEMÁTICA DE LA ZONA NORPONIENTE DE LA CIUDAD</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SE PROFUNDIZA </w:t>
      </w:r>
      <w:r w:rsidR="00E906B8">
        <w:rPr>
          <w:rFonts w:ascii="Times New Roman" w:hAnsi="Times New Roman" w:cs="Times New Roman"/>
          <w:color w:val="000000"/>
        </w:rPr>
        <w:t xml:space="preserve">MÁS </w:t>
      </w:r>
      <w:r w:rsidR="0061511F" w:rsidRPr="0061511F">
        <w:rPr>
          <w:rFonts w:ascii="Times New Roman" w:hAnsi="Times New Roman" w:cs="Times New Roman"/>
          <w:color w:val="000000"/>
        </w:rPr>
        <w:t xml:space="preserve">EN EL MUNICIPIO DE GARCÍA, PERO TAMBIÉN SE VE AFECTADO OTROS MUNICIPIOS COMO ESCOBEDO, PARTE INCLUSO DE MONTERREY NORPONIENTE, EL CARMEN, SALINAS; EN FIN, SON VARIOS MUNICIPIOS QUE TIENEN ESTA PROBLEMÁTICA. ¿A QUÉ SE DEBE? PUES SENCILLAMENTE A QUE LA POBLACIÓN </w:t>
      </w:r>
      <w:r w:rsidR="0061511F" w:rsidRPr="0061511F">
        <w:rPr>
          <w:rFonts w:ascii="Times New Roman" w:hAnsi="Times New Roman" w:cs="Times New Roman"/>
          <w:color w:val="000000"/>
        </w:rPr>
        <w:lastRenderedPageBreak/>
        <w:t>CRECIÓ POR ENCIMA DE LA CAPACIDAD DE LA INFRAESTRUCTURA, ESTO ES UNA PROBLEMÁTICA QUE SE RECIBIÓ, VAYA, NOSOTROS NO HEMOS AUTORIZADO FACTIBILIDADES, NO HAY FRACCIONAMIENTOS NUEVOS EN LA ZONA PORQUE</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YA DE POR SÍ, TRAÍAMOS UNA PROBLEMÁTICA HEREDADA DE ADMINISTRACIONES PASADAS. MÁS O MENOS TRAEMOS UN PROMEDIO DE ALGUNAS ENTRE 80 Y 100 MIL PERSONAS, POR ENCIMA DE LA CAPACIDAD DE</w:t>
      </w:r>
      <w:r w:rsidR="00E906B8">
        <w:rPr>
          <w:rFonts w:ascii="Times New Roman" w:hAnsi="Times New Roman" w:cs="Times New Roman"/>
          <w:color w:val="000000"/>
        </w:rPr>
        <w:t xml:space="preserve"> LA</w:t>
      </w:r>
      <w:r w:rsidR="0061511F" w:rsidRPr="0061511F">
        <w:rPr>
          <w:rFonts w:ascii="Times New Roman" w:hAnsi="Times New Roman" w:cs="Times New Roman"/>
          <w:color w:val="000000"/>
        </w:rPr>
        <w:t xml:space="preserve"> INFRAESTRUCTURA. ENTONCES, ES UN PROBLEMA REAL, ESTAMOS CONSCIENTES Y ESTAMOS MUY… TODOS LOS DÍAS TRABAJANDO EN ÉL. ¿QUÉ VAMOS A HACER? O ¿QUÉ ESTAMOS PROPONIENDO HACER? HAY DOS CAMINOS: EL PRIMER TEMA</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EN EL CUAL YA ESTAMOS EN PROYECTOS EJECUTIVOS PARA QUE SE INICIEN LAS OBRAS, ES AMPLIAR LA CAPACIDAD DE LOS TANQUES; LOS TANQUES QUE SE APROBARON EN SU MOMENTO POR ADMINISTRACIONES PASADAS, ERAN MUY PEQUEÑOS, Y ENTONCES ESOS TANQUES SE LLENAN Y EN UNAS CUANTAS HORAS SE VACÍAN, POR ESO TIENEN LOS CORTES, PORQUE NO DURAN</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A LA MEJOR DURAN 7 HORAS, 8 HORAS, Y A LAS 8 HORAS SE VENCIÓ EL TANQUE Y PARA QUE SE VUELVA A LLENAR, PUES TOMA 12 HORAS, DE AHÍ VIENE LA PROBLEMÁTICA QUE USTED MENCIONA. ENTONCES, ESE ES UN TEMA; YA AHORITA CON </w:t>
      </w:r>
      <w:r w:rsidR="00E906B8">
        <w:rPr>
          <w:rFonts w:ascii="Times New Roman" w:hAnsi="Times New Roman" w:cs="Times New Roman"/>
          <w:color w:val="000000"/>
        </w:rPr>
        <w:t>E</w:t>
      </w:r>
      <w:r w:rsidR="0061511F" w:rsidRPr="0061511F">
        <w:rPr>
          <w:rFonts w:ascii="Times New Roman" w:hAnsi="Times New Roman" w:cs="Times New Roman"/>
          <w:color w:val="000000"/>
        </w:rPr>
        <w:t>L APOYO DE PROMOTORES INMOBILIARIOS</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A LOS CUALES LES DIJIMOS: </w:t>
      </w:r>
      <w:r w:rsidR="0061511F" w:rsidRPr="0061511F">
        <w:rPr>
          <w:rFonts w:ascii="Times New Roman" w:hAnsi="Times New Roman" w:cs="Times New Roman"/>
          <w:i/>
          <w:iCs/>
          <w:color w:val="000000"/>
        </w:rPr>
        <w:t>“OKEY. ¿QUIERES TENER FACTIBILIDAD? PUES ME TIENES QUE CONSTRUIR UN TANQUE NUEVO”</w:t>
      </w:r>
      <w:r w:rsidR="0061511F" w:rsidRPr="0061511F">
        <w:rPr>
          <w:rFonts w:ascii="Times New Roman" w:hAnsi="Times New Roman" w:cs="Times New Roman"/>
          <w:color w:val="000000"/>
        </w:rPr>
        <w:t>. ENTONCES, YA TENEMOS AHORITA CONCERTADOS 2 TANQUES MUY GRANDES,</w:t>
      </w:r>
      <w:r w:rsidR="00E906B8">
        <w:rPr>
          <w:rFonts w:ascii="Times New Roman" w:hAnsi="Times New Roman" w:cs="Times New Roman"/>
          <w:color w:val="000000"/>
        </w:rPr>
        <w:t xml:space="preserve"> PARA QUE TENGAN UNA IDEA, EL T</w:t>
      </w:r>
      <w:r w:rsidR="0061511F" w:rsidRPr="0061511F">
        <w:rPr>
          <w:rFonts w:ascii="Times New Roman" w:hAnsi="Times New Roman" w:cs="Times New Roman"/>
          <w:color w:val="000000"/>
        </w:rPr>
        <w:t xml:space="preserve">ANQUE </w:t>
      </w:r>
      <w:r w:rsidR="00E906B8">
        <w:rPr>
          <w:rFonts w:ascii="Times New Roman" w:hAnsi="Times New Roman" w:cs="Times New Roman"/>
          <w:color w:val="000000"/>
        </w:rPr>
        <w:t xml:space="preserve">FRAILE II, </w:t>
      </w:r>
      <w:r w:rsidR="0061511F" w:rsidRPr="0061511F">
        <w:rPr>
          <w:rFonts w:ascii="Times New Roman" w:hAnsi="Times New Roman" w:cs="Times New Roman"/>
          <w:color w:val="000000"/>
        </w:rPr>
        <w:t xml:space="preserve">ES UN TANQUE DE 10 MIL METROS CÚBICOS, CUANDO EL ACTUAL ES DE 3 MIL; Y EN EL CASO DE LA ZONA SUR DE GARCÍA, EL TANQUE </w:t>
      </w:r>
      <w:r w:rsidR="00E906B8">
        <w:rPr>
          <w:rFonts w:ascii="Times New Roman" w:hAnsi="Times New Roman" w:cs="Times New Roman"/>
          <w:color w:val="000000"/>
        </w:rPr>
        <w:t xml:space="preserve">SOBREVILLA, </w:t>
      </w:r>
      <w:r w:rsidR="0061511F" w:rsidRPr="0061511F">
        <w:rPr>
          <w:rFonts w:ascii="Times New Roman" w:hAnsi="Times New Roman" w:cs="Times New Roman"/>
          <w:color w:val="000000"/>
        </w:rPr>
        <w:t>ES UN TANQUE DE 1 MIL 500 METROS CÚBICOS Y VAMOS A PONER UNO DE 5 MIL. ENTONCES</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ESO VA A SER UN PRIMER PASO</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PERO</w:t>
      </w:r>
      <w:r w:rsidR="00E906B8">
        <w:rPr>
          <w:rFonts w:ascii="Times New Roman" w:hAnsi="Times New Roman" w:cs="Times New Roman"/>
          <w:color w:val="000000"/>
        </w:rPr>
        <w:t>,</w:t>
      </w:r>
      <w:r w:rsidR="0061511F" w:rsidRPr="0061511F">
        <w:rPr>
          <w:rFonts w:ascii="Times New Roman" w:hAnsi="Times New Roman" w:cs="Times New Roman"/>
          <w:color w:val="000000"/>
        </w:rPr>
        <w:t xml:space="preserve"> LA SOLUCIÓN DEFINITIVA Y A LARGO PLAZO, TIENE QUE IR ACOMPAÑADA DE ADEMÁS DE MÁS TANQUES, CON LA INSTALACIÓN DE UNA TUBERÍA DE MAYOR TAMAÑO, DE MAYOR DIÁMETRO. EL PROYECTO YA ESTÁ PLANTEADO, LOS RECURSOS VIENEN PRECISAMENTE EN EL PAQUETE QUE ESTAMOS SOLICITANDO DE FINANCIAMIENTO, PORQUE ES UNA OBRA DE GRAN COSTO, DEL ORDEN DE $1 MIL 200 MILLONES DE PESOS, PARA PODER AMPLIAR ESA TUBERÍA A 36 PULGADAS, ADEMÁS DEL ACTUAL, CON LA SUMA DE LAS 2, TENDRÍAMOS AGUA PARA RESOLVER LA PROBLEMÁTICA PRESENTE Y PARA RESOLVER LA PROBLEMÁTICA FUTURA DE GARCÍA QUE, DEFINITIVAMENTE, NECESITA MAYOR CAPACIDAD DE INFRAESTRUCTURA”.</w:t>
      </w:r>
    </w:p>
    <w:p w14:paraId="61241ED2" w14:textId="77777777" w:rsidR="00573F82" w:rsidRPr="004924C1" w:rsidRDefault="00573F82" w:rsidP="00736E00">
      <w:pPr>
        <w:spacing w:after="0" w:line="240" w:lineRule="auto"/>
        <w:ind w:right="-91"/>
        <w:jc w:val="both"/>
        <w:rPr>
          <w:rFonts w:ascii="Times New Roman" w:eastAsia="Times New Roman" w:hAnsi="Times New Roman" w:cs="Times New Roman"/>
          <w:bCs/>
          <w:iCs/>
          <w:lang w:val="es-ES" w:eastAsia="es-ES"/>
        </w:rPr>
      </w:pPr>
    </w:p>
    <w:p w14:paraId="41BF58A6" w14:textId="09156DD8" w:rsidR="00573F82" w:rsidRPr="0061511F" w:rsidRDefault="007A4529" w:rsidP="00736E00">
      <w:pPr>
        <w:spacing w:after="0" w:line="360" w:lineRule="auto"/>
        <w:ind w:right="-91"/>
        <w:jc w:val="both"/>
        <w:rPr>
          <w:rFonts w:ascii="Times New Roman" w:hAnsi="Times New Roman" w:cs="Times New Roman"/>
        </w:rPr>
      </w:pPr>
      <w:r w:rsidRPr="0061511F">
        <w:rPr>
          <w:rFonts w:ascii="Times New Roman" w:eastAsia="Times New Roman" w:hAnsi="Times New Roman" w:cs="Times New Roman"/>
          <w:bCs/>
          <w:iCs/>
          <w:lang w:val="es-ES" w:eastAsia="es-ES"/>
        </w:rPr>
        <w:t xml:space="preserve">PARA REALIZAR SU PREGUNTA, SE LE CONCEDIÓ EL USO DE LA PALABRA, HASTA POR DOS MINUTOS, A LA </w:t>
      </w:r>
      <w:r w:rsidRPr="0061511F">
        <w:rPr>
          <w:rFonts w:ascii="Times New Roman" w:eastAsia="Times New Roman" w:hAnsi="Times New Roman" w:cs="Times New Roman"/>
          <w:b/>
          <w:bCs/>
          <w:iCs/>
          <w:lang w:val="es-ES" w:eastAsia="es-ES"/>
        </w:rPr>
        <w:t xml:space="preserve">C. DIP. GRETA PAMELA BARRA HERNÁNDEZ, INTEGRANTE DEL GRUPO LEGISLATIVO DE MORENA, </w:t>
      </w:r>
      <w:r w:rsidRPr="0061511F">
        <w:rPr>
          <w:rFonts w:ascii="Times New Roman" w:eastAsia="Times New Roman" w:hAnsi="Times New Roman" w:cs="Times New Roman"/>
          <w:bCs/>
          <w:iCs/>
          <w:lang w:val="es-ES" w:eastAsia="es-ES"/>
        </w:rPr>
        <w:t>QUIEN EXPRESÓ:</w:t>
      </w:r>
      <w:r w:rsidR="0061511F" w:rsidRPr="0061511F">
        <w:rPr>
          <w:rFonts w:ascii="Times New Roman" w:hAnsi="Times New Roman" w:cs="Times New Roman"/>
          <w:color w:val="000000"/>
        </w:rPr>
        <w:t xml:space="preserve"> “GRACIAS. MI PREGUNTA VA DIRIGIDA AHORA PARA EL FIDEICOMISO DE DESARROLLO URBANO. ENTRE LA RESPONSABILIDAD DE ESTA </w:t>
      </w:r>
      <w:r w:rsidR="0061511F" w:rsidRPr="0061511F">
        <w:rPr>
          <w:rFonts w:ascii="Times New Roman" w:hAnsi="Times New Roman" w:cs="Times New Roman"/>
          <w:color w:val="000000"/>
        </w:rPr>
        <w:lastRenderedPageBreak/>
        <w:t>DEPENDENCIA, SEGÚN LA PÁGINA OFICIAL DE GOBIERNO, ESTÁ LA CREACIÓN DE INFRAESTRUCTURA NO SÓLO POR UNA MOVILIDAD EFICIENTE, SINO  TAMBIÉN PARA PROMOVER EL BIENESTAR SOCIAL. Y ENTONCES</w:t>
      </w:r>
      <w:r w:rsidR="009C0422">
        <w:rPr>
          <w:rFonts w:ascii="Times New Roman" w:hAnsi="Times New Roman" w:cs="Times New Roman"/>
          <w:color w:val="000000"/>
        </w:rPr>
        <w:t>,</w:t>
      </w:r>
      <w:r w:rsidR="0061511F" w:rsidRPr="0061511F">
        <w:rPr>
          <w:rFonts w:ascii="Times New Roman" w:hAnsi="Times New Roman" w:cs="Times New Roman"/>
          <w:color w:val="000000"/>
        </w:rPr>
        <w:t xml:space="preserve"> ME PREGUNTO ¿CON QUÉ MUNICIPIOS YA HAN FIRMADO CONVENIOS DE COLABORACIÓN? ¿QUÉ LOGROS HAN OBTENIDO HASTA EL MOMENTO A RAÍZ DE ESOS CONVENIOS? Y PREGUNTAR ESPECÍFICAMENTE POR MI DISTRITO</w:t>
      </w:r>
      <w:r w:rsidR="009C0422">
        <w:rPr>
          <w:rFonts w:ascii="Times New Roman" w:hAnsi="Times New Roman" w:cs="Times New Roman"/>
          <w:color w:val="000000"/>
        </w:rPr>
        <w:t>,</w:t>
      </w:r>
      <w:r w:rsidR="0061511F" w:rsidRPr="0061511F">
        <w:rPr>
          <w:rFonts w:ascii="Times New Roman" w:hAnsi="Times New Roman" w:cs="Times New Roman"/>
          <w:color w:val="000000"/>
        </w:rPr>
        <w:t xml:space="preserve"> EN GARCÍA ¿QUÉ ACCIONES ESTÁN TENIENDO PARA QUE UN MUNICIPIO QUE HA CRECIDO TANTO EN TAN POCO TIEMPO </w:t>
      </w:r>
      <w:r w:rsidR="009C0422">
        <w:rPr>
          <w:rFonts w:ascii="Times New Roman" w:hAnsi="Times New Roman" w:cs="Times New Roman"/>
          <w:color w:val="000000"/>
        </w:rPr>
        <w:t>(</w:t>
      </w:r>
      <w:r w:rsidR="0061511F" w:rsidRPr="0061511F">
        <w:rPr>
          <w:rFonts w:ascii="Times New Roman" w:hAnsi="Times New Roman" w:cs="Times New Roman"/>
          <w:color w:val="000000"/>
        </w:rPr>
        <w:t>HA DUPLICADO INCLUSO SU POBLACIÓN</w:t>
      </w:r>
      <w:r w:rsidR="009C0422">
        <w:rPr>
          <w:rFonts w:ascii="Times New Roman" w:hAnsi="Times New Roman" w:cs="Times New Roman"/>
          <w:color w:val="000000"/>
        </w:rPr>
        <w:t>)</w:t>
      </w:r>
      <w:r w:rsidR="0061511F" w:rsidRPr="0061511F">
        <w:rPr>
          <w:rFonts w:ascii="Times New Roman" w:hAnsi="Times New Roman" w:cs="Times New Roman"/>
          <w:color w:val="000000"/>
        </w:rPr>
        <w:t xml:space="preserve"> PUES VA A SEGUIR CRECIENDO? Y ¿QUÉ VAN A HACER PARA PROMOVER EL BIENESTAR SOCIAL EN ESTA ZONA, COMO LO DICEN, EN LA</w:t>
      </w:r>
      <w:r w:rsidR="009C0422">
        <w:rPr>
          <w:rFonts w:ascii="Times New Roman" w:hAnsi="Times New Roman" w:cs="Times New Roman"/>
          <w:color w:val="000000"/>
        </w:rPr>
        <w:t>S</w:t>
      </w:r>
      <w:r w:rsidR="0061511F" w:rsidRPr="0061511F">
        <w:rPr>
          <w:rFonts w:ascii="Times New Roman" w:hAnsi="Times New Roman" w:cs="Times New Roman"/>
          <w:color w:val="000000"/>
        </w:rPr>
        <w:t xml:space="preserve"> RESPONSABILIDAD</w:t>
      </w:r>
      <w:r w:rsidR="009C0422">
        <w:rPr>
          <w:rFonts w:ascii="Times New Roman" w:hAnsi="Times New Roman" w:cs="Times New Roman"/>
          <w:color w:val="000000"/>
        </w:rPr>
        <w:t>ES</w:t>
      </w:r>
      <w:r w:rsidR="0061511F" w:rsidRPr="0061511F">
        <w:rPr>
          <w:rFonts w:ascii="Times New Roman" w:hAnsi="Times New Roman" w:cs="Times New Roman"/>
          <w:color w:val="000000"/>
        </w:rPr>
        <w:t xml:space="preserve"> DE SU DEPENDENCIA? GRACIAS”.</w:t>
      </w:r>
    </w:p>
    <w:p w14:paraId="64B8A388" w14:textId="77777777" w:rsidR="00573F82" w:rsidRPr="004924C1" w:rsidRDefault="00573F82" w:rsidP="00736E00">
      <w:pPr>
        <w:spacing w:after="0" w:line="240" w:lineRule="auto"/>
        <w:ind w:right="-91"/>
        <w:jc w:val="both"/>
        <w:rPr>
          <w:rFonts w:ascii="Times New Roman" w:hAnsi="Times New Roman" w:cs="Times New Roman"/>
        </w:rPr>
      </w:pPr>
    </w:p>
    <w:p w14:paraId="1A668056" w14:textId="46566A2E" w:rsidR="00573F82" w:rsidRPr="0061511F" w:rsidRDefault="00573F82" w:rsidP="00736E00">
      <w:pPr>
        <w:spacing w:after="0" w:line="360" w:lineRule="auto"/>
        <w:ind w:right="-91"/>
        <w:jc w:val="both"/>
        <w:rPr>
          <w:rFonts w:ascii="Times New Roman" w:eastAsia="Times New Roman" w:hAnsi="Times New Roman" w:cs="Times New Roman"/>
          <w:bCs/>
          <w:iCs/>
          <w:lang w:val="es-ES" w:eastAsia="es-ES"/>
        </w:rPr>
      </w:pPr>
      <w:r w:rsidRPr="0061511F">
        <w:rPr>
          <w:rFonts w:ascii="Times New Roman" w:eastAsia="Times New Roman" w:hAnsi="Times New Roman" w:cs="Times New Roman"/>
          <w:lang w:val="es-ES" w:eastAsia="es-ES"/>
        </w:rPr>
        <w:t>PARA DAR RESPUESTA</w:t>
      </w:r>
      <w:r w:rsidRPr="0061511F">
        <w:rPr>
          <w:rFonts w:ascii="Times New Roman" w:eastAsia="Times New Roman" w:hAnsi="Times New Roman" w:cs="Times New Roman"/>
          <w:bCs/>
          <w:iCs/>
          <w:lang w:val="es-ES" w:eastAsia="es-ES"/>
        </w:rPr>
        <w:t xml:space="preserve">, SE LE CONCEDIÓ EL USO DE LA PALABRA, HASTA POR TRES MINUTOS, </w:t>
      </w:r>
      <w:r w:rsidRPr="0061511F">
        <w:rPr>
          <w:rFonts w:ascii="Times New Roman" w:eastAsia="Times New Roman" w:hAnsi="Times New Roman" w:cs="Times New Roman"/>
          <w:lang w:val="es-ES" w:eastAsia="es-ES"/>
        </w:rPr>
        <w:t xml:space="preserve">AL </w:t>
      </w:r>
      <w:r w:rsidRPr="0061511F">
        <w:rPr>
          <w:rFonts w:ascii="Times New Roman" w:hAnsi="Times New Roman" w:cs="Times New Roman"/>
          <w:b/>
        </w:rPr>
        <w:t xml:space="preserve">C. </w:t>
      </w:r>
      <w:r w:rsidR="007A4529" w:rsidRPr="0061511F">
        <w:rPr>
          <w:rFonts w:ascii="Times New Roman" w:hAnsi="Times New Roman" w:cs="Times New Roman"/>
          <w:b/>
        </w:rPr>
        <w:t>LIC. MAURICIO MONCADA SANTOYO, DIRECTOR GENERAL DE FIDEICOMISO DE DESARROLLO URBANO (FIDEURB)</w:t>
      </w:r>
      <w:r w:rsidRPr="0061511F">
        <w:rPr>
          <w:rFonts w:ascii="Times New Roman" w:eastAsia="Times New Roman" w:hAnsi="Times New Roman" w:cs="Times New Roman"/>
          <w:bCs/>
          <w:iCs/>
          <w:lang w:val="es-ES" w:eastAsia="es-ES"/>
        </w:rPr>
        <w:t xml:space="preserve">, QUIEN </w:t>
      </w:r>
      <w:hyperlink r:id="rId22" w:history="1"/>
      <w:r w:rsidRPr="0061511F">
        <w:rPr>
          <w:rFonts w:ascii="Times New Roman" w:eastAsia="Times New Roman" w:hAnsi="Times New Roman" w:cs="Times New Roman"/>
          <w:bCs/>
          <w:iCs/>
          <w:lang w:val="es-ES" w:eastAsia="es-ES"/>
        </w:rPr>
        <w:t>EXPRESÓ:</w:t>
      </w:r>
      <w:r w:rsidR="0061511F" w:rsidRPr="0061511F">
        <w:rPr>
          <w:rFonts w:ascii="Times New Roman" w:eastAsia="Times New Roman" w:hAnsi="Times New Roman" w:cs="Times New Roman"/>
          <w:bCs/>
          <w:iCs/>
          <w:lang w:val="es-ES" w:eastAsia="es-ES"/>
        </w:rPr>
        <w:t xml:space="preserve"> </w:t>
      </w:r>
      <w:r w:rsidR="0061511F" w:rsidRPr="0061511F">
        <w:rPr>
          <w:rFonts w:ascii="Times New Roman" w:hAnsi="Times New Roman" w:cs="Times New Roman"/>
          <w:color w:val="000000"/>
        </w:rPr>
        <w:t>“MUCHAS GRACIAS DIPUTADA</w:t>
      </w:r>
      <w:r w:rsidR="009C0422">
        <w:rPr>
          <w:rFonts w:ascii="Times New Roman" w:hAnsi="Times New Roman" w:cs="Times New Roman"/>
          <w:color w:val="000000"/>
        </w:rPr>
        <w:t>,</w:t>
      </w:r>
      <w:r w:rsidR="0061511F" w:rsidRPr="0061511F">
        <w:rPr>
          <w:rFonts w:ascii="Times New Roman" w:hAnsi="Times New Roman" w:cs="Times New Roman"/>
          <w:color w:val="000000"/>
        </w:rPr>
        <w:t xml:space="preserve"> POR LA PREGUNTA. HACIENDO CONTESTACIÓN A LA PRIMERA, NOSOTROS DESDE EL AÑO PASADO HEMOS YA HECHO VARIOS CONVENIOS DE COLABORACIÓN CON DIFERENTES MUNICIPIOS, DENTRO DE ELLOS ESTÁ MONTERREY, MARÍN, CADEREYTA, SANTA CATARINA, ALLENDE, PESQUERÍA, JUÁREZ, CHINA, SALINAS VICTORIA, GUADALUPE, DOCTOR COSS, CERRALVO, GENERAL TERÁN, HIGUERAS, JUÁREZ; Y QUEREMOS SEGUIR HACIENDO TODAVÍA MUCHOS MÁS CONVENIOS DE COLABORACIÓN CON LOS DEMÁS MUNICIPIOS. ESTAMOS YA EN PLÁTICAS CON ES</w:t>
      </w:r>
      <w:r w:rsidR="009C0422">
        <w:rPr>
          <w:rFonts w:ascii="Times New Roman" w:hAnsi="Times New Roman" w:cs="Times New Roman"/>
          <w:color w:val="000000"/>
        </w:rPr>
        <w:t>T</w:t>
      </w:r>
      <w:r w:rsidR="0061511F" w:rsidRPr="0061511F">
        <w:rPr>
          <w:rFonts w:ascii="Times New Roman" w:hAnsi="Times New Roman" w:cs="Times New Roman"/>
          <w:color w:val="000000"/>
        </w:rPr>
        <w:t>OS MUNICIPIOS, JUSTAMENTE PARA PODER YA CONCRETAR ESTE CONVENIO DE COLABORACIÓN Y EMPEZAR</w:t>
      </w:r>
      <w:r w:rsidR="009C0422">
        <w:rPr>
          <w:rFonts w:ascii="Times New Roman" w:hAnsi="Times New Roman" w:cs="Times New Roman"/>
          <w:color w:val="000000"/>
        </w:rPr>
        <w:t>,</w:t>
      </w:r>
      <w:r w:rsidR="0061511F" w:rsidRPr="0061511F">
        <w:rPr>
          <w:rFonts w:ascii="Times New Roman" w:hAnsi="Times New Roman" w:cs="Times New Roman"/>
          <w:color w:val="000000"/>
        </w:rPr>
        <w:t xml:space="preserve"> EN CONJUNTO A APOYAR</w:t>
      </w:r>
      <w:r w:rsidR="009C0422">
        <w:rPr>
          <w:rFonts w:ascii="Times New Roman" w:hAnsi="Times New Roman" w:cs="Times New Roman"/>
          <w:color w:val="000000"/>
        </w:rPr>
        <w:t>,</w:t>
      </w:r>
      <w:r w:rsidR="0061511F" w:rsidRPr="0061511F">
        <w:rPr>
          <w:rFonts w:ascii="Times New Roman" w:hAnsi="Times New Roman" w:cs="Times New Roman"/>
          <w:color w:val="000000"/>
        </w:rPr>
        <w:t xml:space="preserve"> HACER ESTE TIPO DE PROYECTOS Y OBRAS A FAVOR DE LA CIUDADANÍA DEL DESARROLLO URBANO Y DE LA </w:t>
      </w:r>
      <w:r w:rsidR="009C0422">
        <w:rPr>
          <w:rFonts w:ascii="Times New Roman" w:hAnsi="Times New Roman" w:cs="Times New Roman"/>
          <w:color w:val="000000"/>
        </w:rPr>
        <w:t>IMAGEN</w:t>
      </w:r>
      <w:r w:rsidR="0061511F" w:rsidRPr="0061511F">
        <w:rPr>
          <w:rFonts w:ascii="Times New Roman" w:hAnsi="Times New Roman" w:cs="Times New Roman"/>
          <w:color w:val="000000"/>
        </w:rPr>
        <w:t xml:space="preserve"> URBANA. NOSOTROS CON GARCÍA, ESPECÍFICAMENTE, ESTAMOS YA EN PLÁTICAS CON EL ALCALDE, </w:t>
      </w:r>
      <w:r w:rsidR="009C0422">
        <w:rPr>
          <w:rFonts w:ascii="Times New Roman" w:hAnsi="Times New Roman" w:cs="Times New Roman"/>
          <w:color w:val="000000"/>
        </w:rPr>
        <w:t xml:space="preserve">DESDE </w:t>
      </w:r>
      <w:r w:rsidR="0061511F" w:rsidRPr="0061511F">
        <w:rPr>
          <w:rFonts w:ascii="Times New Roman" w:hAnsi="Times New Roman" w:cs="Times New Roman"/>
          <w:color w:val="000000"/>
        </w:rPr>
        <w:t>HACE UN PAR DE MESES; ESTAMOS EN ESPERA DE QUE REBOTEN EL CONVENIO DE COLABORACIÓN PARA QUE YA PODAMOS EMPEZAR A TRABAJAR CON ELLOS DE LA MANO, A FAVOR DE LA CIUDADANÍA DE GARCÍA. MUCHAS GRACIAS”.</w:t>
      </w:r>
    </w:p>
    <w:p w14:paraId="6956143E" w14:textId="77777777" w:rsidR="00573F82" w:rsidRPr="004924C1" w:rsidRDefault="00573F82" w:rsidP="00736E00">
      <w:pPr>
        <w:spacing w:after="0" w:line="240" w:lineRule="auto"/>
        <w:ind w:right="-91"/>
        <w:jc w:val="both"/>
        <w:rPr>
          <w:rFonts w:ascii="Times New Roman" w:eastAsia="Times New Roman" w:hAnsi="Times New Roman" w:cs="Times New Roman"/>
          <w:bCs/>
          <w:iCs/>
          <w:lang w:val="es-ES" w:eastAsia="es-ES"/>
        </w:rPr>
      </w:pPr>
    </w:p>
    <w:p w14:paraId="265386C9" w14:textId="7DEFB105" w:rsidR="00573F82" w:rsidRPr="004924C1" w:rsidRDefault="00573F82" w:rsidP="00736E00">
      <w:pPr>
        <w:pStyle w:val="Textoindependiente"/>
        <w:spacing w:line="360" w:lineRule="auto"/>
        <w:ind w:right="-91"/>
        <w:rPr>
          <w:sz w:val="22"/>
          <w:szCs w:val="22"/>
        </w:rPr>
      </w:pPr>
      <w:r w:rsidRPr="004924C1">
        <w:rPr>
          <w:sz w:val="22"/>
          <w:szCs w:val="22"/>
        </w:rPr>
        <w:t xml:space="preserve">CONCLUIDA QUE FUE LA PRIMERA RONDA DEL GRUPO LEGISLATIVO </w:t>
      </w:r>
      <w:r w:rsidRPr="004924C1">
        <w:rPr>
          <w:bCs/>
          <w:iCs/>
          <w:sz w:val="22"/>
          <w:szCs w:val="22"/>
        </w:rPr>
        <w:t>DE</w:t>
      </w:r>
      <w:r>
        <w:rPr>
          <w:bCs/>
          <w:iCs/>
          <w:sz w:val="22"/>
          <w:szCs w:val="22"/>
        </w:rPr>
        <w:t xml:space="preserve"> </w:t>
      </w:r>
      <w:r w:rsidRPr="004924C1">
        <w:rPr>
          <w:bCs/>
          <w:iCs/>
          <w:sz w:val="22"/>
          <w:szCs w:val="22"/>
        </w:rPr>
        <w:t>MORENA</w:t>
      </w:r>
      <w:r w:rsidRPr="004924C1">
        <w:rPr>
          <w:sz w:val="22"/>
          <w:szCs w:val="22"/>
        </w:rPr>
        <w:t xml:space="preserve">, Y DE CONFORMIDAD CON EL RESOLUTIVO </w:t>
      </w:r>
      <w:r>
        <w:rPr>
          <w:sz w:val="22"/>
          <w:szCs w:val="22"/>
        </w:rPr>
        <w:t>SÉPTIMO</w:t>
      </w:r>
      <w:r w:rsidRPr="004924C1">
        <w:rPr>
          <w:sz w:val="22"/>
          <w:szCs w:val="22"/>
        </w:rPr>
        <w:t xml:space="preserve"> DEL ACUERDO, LA C. PRESIDENTA </w:t>
      </w:r>
      <w:r w:rsidR="007A4529">
        <w:rPr>
          <w:sz w:val="22"/>
          <w:szCs w:val="22"/>
        </w:rPr>
        <w:t xml:space="preserve">EN FUNCIONES </w:t>
      </w:r>
      <w:r w:rsidRPr="004924C1">
        <w:rPr>
          <w:sz w:val="22"/>
          <w:szCs w:val="22"/>
        </w:rPr>
        <w:t>LE CONCEDIÓ EL USO DE LA PALABRA, HASTA POR TRES MINUTOS PARA REALIZAR SU PREGUNTA, A LA</w:t>
      </w:r>
      <w:r w:rsidRPr="004924C1">
        <w:rPr>
          <w:color w:val="FF0000"/>
          <w:sz w:val="22"/>
          <w:szCs w:val="22"/>
        </w:rPr>
        <w:t xml:space="preserve"> </w:t>
      </w:r>
      <w:r w:rsidRPr="004924C1">
        <w:rPr>
          <w:b/>
          <w:sz w:val="22"/>
          <w:szCs w:val="22"/>
        </w:rPr>
        <w:t xml:space="preserve">C. DIP. PERLA DE LOS ÁNGELES VILLARREAL VALDEZ, </w:t>
      </w:r>
      <w:r>
        <w:rPr>
          <w:b/>
          <w:sz w:val="22"/>
          <w:szCs w:val="22"/>
        </w:rPr>
        <w:t>COORDINADORA</w:t>
      </w:r>
      <w:r w:rsidRPr="004924C1">
        <w:rPr>
          <w:b/>
          <w:sz w:val="22"/>
          <w:szCs w:val="22"/>
        </w:rPr>
        <w:t xml:space="preserve"> DEL GRUPO LEGISLATIVO DEL </w:t>
      </w:r>
      <w:r>
        <w:rPr>
          <w:b/>
          <w:sz w:val="22"/>
          <w:szCs w:val="22"/>
        </w:rPr>
        <w:t>PRD</w:t>
      </w:r>
      <w:r w:rsidRPr="004924C1">
        <w:rPr>
          <w:sz w:val="22"/>
          <w:szCs w:val="22"/>
        </w:rPr>
        <w:t>, QUIEN EXPRESÓ:</w:t>
      </w:r>
      <w:r w:rsidR="0061511F">
        <w:rPr>
          <w:sz w:val="22"/>
          <w:szCs w:val="22"/>
        </w:rPr>
        <w:t xml:space="preserve"> </w:t>
      </w:r>
      <w:r w:rsidR="0061511F">
        <w:rPr>
          <w:color w:val="000000"/>
          <w:sz w:val="22"/>
          <w:szCs w:val="22"/>
        </w:rPr>
        <w:t xml:space="preserve">“GRACIAS. BIENVENIDOS, SECRETARIOS, DIRECTORES. MI PREGUNTA ES PARA EL DIRECTOR DE SIMEPRODE. DIRECTOR, AYER SE PRESENTÓ EL FUERTE INCENDIO QUE YA TODOS CONOCEMOS EN SALINAS VICTORIA Y ALERTÓ A TODA LA ZONA METROPOLITANA DE </w:t>
      </w:r>
      <w:r w:rsidR="0061511F">
        <w:rPr>
          <w:color w:val="000000"/>
          <w:sz w:val="22"/>
          <w:szCs w:val="22"/>
        </w:rPr>
        <w:lastRenderedPageBreak/>
        <w:t>MONTERREY, SE PREVÉ QUE ESTE SINIESTRO AFECTARÁ LA CALIDAD DEL AIRE</w:t>
      </w:r>
      <w:r w:rsidR="00AB1B79">
        <w:rPr>
          <w:color w:val="000000"/>
          <w:sz w:val="22"/>
          <w:szCs w:val="22"/>
        </w:rPr>
        <w:t>;</w:t>
      </w:r>
      <w:r w:rsidR="0061511F">
        <w:rPr>
          <w:color w:val="000000"/>
          <w:sz w:val="22"/>
          <w:szCs w:val="22"/>
        </w:rPr>
        <w:t xml:space="preserve"> SABEMOS QUE SE DEBIÓ PRINCIPALMENTE A UNAS LLANTAS Y QUE FUERON LAS CAUSANTES DE QUE LA COLUMNA DE HUMO SE EXTENDIERA, PUES DE TAL MANERA. ESTO</w:t>
      </w:r>
      <w:r w:rsidR="00AB1B79">
        <w:rPr>
          <w:color w:val="000000"/>
          <w:sz w:val="22"/>
          <w:szCs w:val="22"/>
        </w:rPr>
        <w:t>,</w:t>
      </w:r>
      <w:r w:rsidR="0061511F">
        <w:rPr>
          <w:color w:val="000000"/>
          <w:sz w:val="22"/>
          <w:szCs w:val="22"/>
        </w:rPr>
        <w:t xml:space="preserve"> SUMANDO QUE AHORITA LA CONTAMINACIÓN ES MUY CRÍTICA, CAUSARÁ MÁS DAÑO EN LA CALIDAD DEL AIRE Y MÁS PROBLEMAS DE SALUD EN LA CIUDADANÍA. EN ESTE SENTIDO</w:t>
      </w:r>
      <w:r w:rsidR="00AB1B79">
        <w:rPr>
          <w:color w:val="000000"/>
          <w:sz w:val="22"/>
          <w:szCs w:val="22"/>
        </w:rPr>
        <w:t>,</w:t>
      </w:r>
      <w:r w:rsidR="0061511F">
        <w:rPr>
          <w:color w:val="000000"/>
          <w:sz w:val="22"/>
          <w:szCs w:val="22"/>
        </w:rPr>
        <w:t xml:space="preserve"> LE PREGUNTO</w:t>
      </w:r>
      <w:r w:rsidR="00AB1B79">
        <w:rPr>
          <w:color w:val="000000"/>
          <w:sz w:val="22"/>
          <w:szCs w:val="22"/>
        </w:rPr>
        <w:t>,</w:t>
      </w:r>
      <w:r w:rsidR="0061511F">
        <w:rPr>
          <w:color w:val="000000"/>
          <w:sz w:val="22"/>
          <w:szCs w:val="22"/>
        </w:rPr>
        <w:t xml:space="preserve"> ¿QUÉ MEDIDAS ESTARÁN IMPLEMENTANDO EN OTROS DEPÓSITOS O CENTROS DE TRANSFERENCIA DE SIMEPRODE PARA EVITAR MÁS SINIESTROS DE ESTE TIPO? Y ADEMÁS</w:t>
      </w:r>
      <w:r w:rsidR="00AB1B79">
        <w:rPr>
          <w:color w:val="000000"/>
          <w:sz w:val="22"/>
          <w:szCs w:val="22"/>
        </w:rPr>
        <w:t>,</w:t>
      </w:r>
      <w:r w:rsidR="0061511F">
        <w:rPr>
          <w:color w:val="000000"/>
          <w:sz w:val="22"/>
          <w:szCs w:val="22"/>
        </w:rPr>
        <w:t xml:space="preserve"> ¿QUÉ ACCIONES SE EJECUTARÁN DESDE Y</w:t>
      </w:r>
      <w:r w:rsidR="00AB1B79">
        <w:rPr>
          <w:color w:val="000000"/>
          <w:sz w:val="22"/>
          <w:szCs w:val="22"/>
        </w:rPr>
        <w:t>A?</w:t>
      </w:r>
      <w:r w:rsidR="0061511F">
        <w:rPr>
          <w:color w:val="000000"/>
          <w:sz w:val="22"/>
          <w:szCs w:val="22"/>
        </w:rPr>
        <w:t xml:space="preserve"> PARA EVITAR QUE EL DAÑO CAUSADO POR ESTE INCENDIO SEA MÁS GRAVE DE LO QUE YA SE HA RESUELTO…</w:t>
      </w:r>
      <w:r w:rsidR="00AB1B79">
        <w:rPr>
          <w:color w:val="000000"/>
          <w:sz w:val="22"/>
          <w:szCs w:val="22"/>
        </w:rPr>
        <w:t xml:space="preserve"> </w:t>
      </w:r>
      <w:r w:rsidR="0061511F">
        <w:rPr>
          <w:color w:val="000000"/>
          <w:sz w:val="22"/>
          <w:szCs w:val="22"/>
        </w:rPr>
        <w:t>RESULTADO, PERDÓN”.</w:t>
      </w:r>
    </w:p>
    <w:p w14:paraId="6D6694F3" w14:textId="77777777" w:rsidR="00573F82" w:rsidRPr="004924C1" w:rsidRDefault="00573F82" w:rsidP="00736E00">
      <w:pPr>
        <w:pStyle w:val="Textoindependiente"/>
        <w:spacing w:line="240" w:lineRule="auto"/>
        <w:ind w:right="-91"/>
        <w:rPr>
          <w:sz w:val="22"/>
          <w:szCs w:val="22"/>
        </w:rPr>
      </w:pPr>
    </w:p>
    <w:p w14:paraId="136D1681" w14:textId="7E8A854C" w:rsidR="00573F82" w:rsidRPr="007A4529" w:rsidRDefault="00573F82" w:rsidP="00736E00">
      <w:pPr>
        <w:pStyle w:val="Textoindependiente"/>
        <w:spacing w:line="360" w:lineRule="auto"/>
        <w:ind w:right="-91"/>
        <w:rPr>
          <w:bCs/>
          <w:iCs/>
          <w:sz w:val="22"/>
          <w:szCs w:val="22"/>
          <w:lang w:val="es-ES"/>
        </w:rPr>
      </w:pPr>
      <w:r w:rsidRPr="007A4529">
        <w:rPr>
          <w:sz w:val="22"/>
          <w:szCs w:val="22"/>
          <w:lang w:val="es-ES"/>
        </w:rPr>
        <w:t xml:space="preserve">PARA DAR RESPUESTA, SE LE CONCEDIÓ EL USO DE LA PALABRA, HASTA POR TRES MINUTOS, AL </w:t>
      </w:r>
      <w:r w:rsidRPr="007A4529">
        <w:rPr>
          <w:b/>
          <w:sz w:val="22"/>
          <w:szCs w:val="22"/>
        </w:rPr>
        <w:t xml:space="preserve">C. </w:t>
      </w:r>
      <w:r w:rsidR="007A4529" w:rsidRPr="007A4529">
        <w:rPr>
          <w:b/>
          <w:sz w:val="22"/>
          <w:szCs w:val="22"/>
        </w:rPr>
        <w:t>MTRO. FRANCISCO ANDRÉS SILVA SOTO, DIRECTOR GENERAL DEL SISTEMA INTEGRAL PARA EL MANEJO ECOLÓGICO Y PROCESAMIENTO DE DESECHOS (SIMEPRODE)</w:t>
      </w:r>
      <w:r w:rsidRPr="007A4529">
        <w:rPr>
          <w:bCs/>
          <w:iCs/>
          <w:sz w:val="22"/>
          <w:szCs w:val="22"/>
          <w:lang w:val="es-ES"/>
        </w:rPr>
        <w:t xml:space="preserve">, QUIEN </w:t>
      </w:r>
      <w:hyperlink r:id="rId23" w:history="1"/>
      <w:r w:rsidRPr="007A4529">
        <w:rPr>
          <w:bCs/>
          <w:iCs/>
          <w:sz w:val="22"/>
          <w:szCs w:val="22"/>
          <w:lang w:val="es-ES"/>
        </w:rPr>
        <w:t>EXPRESÓ:</w:t>
      </w:r>
      <w:r w:rsidR="0061511F">
        <w:rPr>
          <w:bCs/>
          <w:iCs/>
          <w:sz w:val="22"/>
          <w:szCs w:val="22"/>
          <w:lang w:val="es-ES"/>
        </w:rPr>
        <w:t xml:space="preserve"> </w:t>
      </w:r>
      <w:r w:rsidR="0061511F">
        <w:rPr>
          <w:color w:val="000000"/>
          <w:sz w:val="22"/>
          <w:szCs w:val="22"/>
        </w:rPr>
        <w:t>“GRACIAS, DIPUTADA. PUES DE ENTRADA, CONTESTARLE QUE ESTAMOS TOMANDO MAYORES MEDIDAS DE SEGURIDAD, SIN EMBARGO, ES IMPORTANTE ENTENDER QUE</w:t>
      </w:r>
      <w:r w:rsidR="00F43A94">
        <w:rPr>
          <w:color w:val="000000"/>
          <w:sz w:val="22"/>
          <w:szCs w:val="22"/>
        </w:rPr>
        <w:t>,</w:t>
      </w:r>
      <w:r w:rsidR="0061511F">
        <w:rPr>
          <w:color w:val="000000"/>
          <w:sz w:val="22"/>
          <w:szCs w:val="22"/>
        </w:rPr>
        <w:t xml:space="preserve"> A PESAR DE LAS MEDIDAS DE SEGURIDAD QUE TIENE EL ORGANISMO, PUES NO ESTAMOS EXENTOS A ACCIONES MALINTENCIONADAS DE TERCERAS PERSONAS, QUE DE CIERTA MANERA BUSCAN DESESTABILIZAR Y LIMITAR LAS OPERACIONES DEL ORGANISMO</w:t>
      </w:r>
      <w:r w:rsidR="00F43A94">
        <w:rPr>
          <w:color w:val="000000"/>
          <w:sz w:val="22"/>
          <w:szCs w:val="22"/>
        </w:rPr>
        <w:t>;</w:t>
      </w:r>
      <w:r w:rsidR="0061511F">
        <w:rPr>
          <w:color w:val="000000"/>
          <w:sz w:val="22"/>
          <w:szCs w:val="22"/>
        </w:rPr>
        <w:t xml:space="preserve"> SIN EMBARGO, PUES BUENO, NOSOTROS CUMPLIMOS CON LA NORMATIVIDAD DE HACER UN APILAMIENTO DE LAS MISMAS LLANTAS, ESTAMOS POR INCREMENTAR ESTE TIPO DE MEDIDAS</w:t>
      </w:r>
      <w:r w:rsidR="00F43A94">
        <w:rPr>
          <w:color w:val="000000"/>
          <w:sz w:val="22"/>
          <w:szCs w:val="22"/>
        </w:rPr>
        <w:t>,</w:t>
      </w:r>
      <w:r w:rsidR="0061511F">
        <w:rPr>
          <w:color w:val="000000"/>
          <w:sz w:val="22"/>
          <w:szCs w:val="22"/>
        </w:rPr>
        <w:t xml:space="preserve"> SIN EMBARGO CONSIDERAMOS QUE, </w:t>
      </w:r>
      <w:r w:rsidR="00F43A94">
        <w:rPr>
          <w:color w:val="000000"/>
          <w:sz w:val="22"/>
          <w:szCs w:val="22"/>
        </w:rPr>
        <w:t xml:space="preserve">QUE </w:t>
      </w:r>
      <w:r w:rsidR="0061511F">
        <w:rPr>
          <w:color w:val="000000"/>
          <w:sz w:val="22"/>
          <w:szCs w:val="22"/>
        </w:rPr>
        <w:t>BUENO, DESAFORTUNADAMENTE PASAN SITUACIONES DE ESTA MEDIDA Y QUE NO ESTAMOS EXENTOS A QUE ACCIONES EXTERNAS PUDIERAN OCASIONAR ESTE TIPO DE MEDIDAS</w:t>
      </w:r>
      <w:r w:rsidR="00F43A94">
        <w:rPr>
          <w:color w:val="000000"/>
          <w:sz w:val="22"/>
          <w:szCs w:val="22"/>
        </w:rPr>
        <w:t>.</w:t>
      </w:r>
      <w:r w:rsidR="0061511F">
        <w:rPr>
          <w:color w:val="000000"/>
          <w:sz w:val="22"/>
          <w:szCs w:val="22"/>
        </w:rPr>
        <w:t xml:space="preserve"> DESAFORTUNADAMENTE UN INCENDIO DE ESTE TIPO DE RESIDUOS ES MUY VISTOSO, POR EL HUMO QUE GENERAN, SIN EMBARGO, APROVECHO TAMBIÉN PARA APLAUDIR AL PERSONAL QUE ESTUVO INVOLUCRADO EN LA ACTUACIÓN DEL CONTROL DEL MISMO INCENDIO, YA QUE DESDE LAS 11</w:t>
      </w:r>
      <w:r w:rsidR="00F43A94">
        <w:rPr>
          <w:color w:val="000000"/>
          <w:sz w:val="22"/>
          <w:szCs w:val="22"/>
        </w:rPr>
        <w:t>:00</w:t>
      </w:r>
      <w:r w:rsidR="0061511F">
        <w:rPr>
          <w:color w:val="000000"/>
          <w:sz w:val="22"/>
          <w:szCs w:val="22"/>
        </w:rPr>
        <w:t xml:space="preserve"> DE LA MAÑANA SE TUVO CONTROL</w:t>
      </w:r>
      <w:r w:rsidR="00F43A94">
        <w:rPr>
          <w:color w:val="000000"/>
          <w:sz w:val="22"/>
          <w:szCs w:val="22"/>
        </w:rPr>
        <w:t>;</w:t>
      </w:r>
      <w:r w:rsidR="0061511F">
        <w:rPr>
          <w:color w:val="000000"/>
          <w:sz w:val="22"/>
          <w:szCs w:val="22"/>
        </w:rPr>
        <w:t xml:space="preserve"> SIN EMBARGO PARA ATENDER ESTE TIPO DE INCENDIOS, SE UTILIZA TIERRA, LO QUE DE CIERTA MANERA RALENTIZA LA DISIPACIÓN DEL HUMO Y POR ESO ES QUE SE VUELVE A LO MEJOR UN POCO VISTOSO, PERO AFORTUNADAMENTE SE TUVO BAJO CONTROL DESDE TEMPRANA HORA Y</w:t>
      </w:r>
      <w:r w:rsidR="00F43A94">
        <w:rPr>
          <w:color w:val="000000"/>
          <w:sz w:val="22"/>
          <w:szCs w:val="22"/>
        </w:rPr>
        <w:t>,</w:t>
      </w:r>
      <w:r w:rsidR="0061511F">
        <w:rPr>
          <w:color w:val="000000"/>
          <w:sz w:val="22"/>
          <w:szCs w:val="22"/>
        </w:rPr>
        <w:t xml:space="preserve"> PUES, BUENO, AUMENTANDO MEDIDAS DE SEGURIDAD. GRACIAS”.</w:t>
      </w:r>
    </w:p>
    <w:p w14:paraId="5B051FD0" w14:textId="77777777" w:rsidR="00573F82" w:rsidRPr="004924C1" w:rsidRDefault="00573F82" w:rsidP="00736E00">
      <w:pPr>
        <w:pStyle w:val="Textoindependiente"/>
        <w:spacing w:line="240" w:lineRule="auto"/>
        <w:ind w:right="-91"/>
        <w:rPr>
          <w:sz w:val="22"/>
          <w:szCs w:val="22"/>
        </w:rPr>
      </w:pPr>
    </w:p>
    <w:p w14:paraId="6EA25D4E" w14:textId="7EBFB7FC" w:rsidR="00573F82" w:rsidRPr="0061511F"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61511F">
        <w:rPr>
          <w:rFonts w:ascii="Times New Roman" w:eastAsia="Times New Roman" w:hAnsi="Times New Roman" w:cs="Times New Roman"/>
          <w:bCs/>
          <w:iCs/>
          <w:lang w:val="es-ES" w:eastAsia="es-ES"/>
        </w:rPr>
        <w:t xml:space="preserve">PARA REALIZAR SU PREGUNTA, SE LE CONCEDIÓ EL USO DE LA PALABRA, HASTA POR DOS MINUTOS, </w:t>
      </w:r>
      <w:r w:rsidRPr="0061511F">
        <w:rPr>
          <w:rFonts w:ascii="Times New Roman" w:hAnsi="Times New Roman" w:cs="Times New Roman"/>
        </w:rPr>
        <w:t>A LA</w:t>
      </w:r>
      <w:r w:rsidRPr="0061511F">
        <w:rPr>
          <w:rFonts w:ascii="Times New Roman" w:hAnsi="Times New Roman" w:cs="Times New Roman"/>
          <w:color w:val="FF0000"/>
        </w:rPr>
        <w:t xml:space="preserve"> </w:t>
      </w:r>
      <w:r w:rsidRPr="0061511F">
        <w:rPr>
          <w:rFonts w:ascii="Times New Roman" w:hAnsi="Times New Roman" w:cs="Times New Roman"/>
          <w:b/>
        </w:rPr>
        <w:t>C. DIP. PERLA DE LOS ÁNGELES VILLARREAL VALDEZ, COORDINADORA DEL GRUPO LEGISLATIVO DEL PRD</w:t>
      </w:r>
      <w:r w:rsidRPr="0061511F">
        <w:rPr>
          <w:rFonts w:ascii="Times New Roman" w:hAnsi="Times New Roman" w:cs="Times New Roman"/>
        </w:rPr>
        <w:t>, QUIEN EXPRESÓ:</w:t>
      </w:r>
      <w:r w:rsidRPr="0061511F">
        <w:rPr>
          <w:rFonts w:ascii="Times New Roman" w:eastAsia="Times New Roman" w:hAnsi="Times New Roman" w:cs="Times New Roman"/>
          <w:bCs/>
          <w:iCs/>
          <w:lang w:val="es-ES" w:eastAsia="es-ES"/>
        </w:rPr>
        <w:t xml:space="preserve"> </w:t>
      </w:r>
      <w:r w:rsidR="0061511F" w:rsidRPr="0061511F">
        <w:rPr>
          <w:rFonts w:ascii="Times New Roman" w:hAnsi="Times New Roman" w:cs="Times New Roman"/>
          <w:color w:val="000000"/>
        </w:rPr>
        <w:t xml:space="preserve">“GRACIAS. ESTA PREGUNTA VA </w:t>
      </w:r>
      <w:r w:rsidR="0061511F" w:rsidRPr="0061511F">
        <w:rPr>
          <w:rFonts w:ascii="Times New Roman" w:hAnsi="Times New Roman" w:cs="Times New Roman"/>
          <w:color w:val="000000"/>
        </w:rPr>
        <w:lastRenderedPageBreak/>
        <w:t>DIRIGIDA PARA EL SECRETARIO DE MEDIO AMBIENTE. SECRETARIO, EN MARZO DE ESTE AÑO, EN LA LEGISLATURA PASADA</w:t>
      </w:r>
      <w:r w:rsidR="001B1362">
        <w:rPr>
          <w:rFonts w:ascii="Times New Roman" w:hAnsi="Times New Roman" w:cs="Times New Roman"/>
          <w:color w:val="000000"/>
        </w:rPr>
        <w:t>,</w:t>
      </w:r>
      <w:r w:rsidR="0061511F" w:rsidRPr="0061511F">
        <w:rPr>
          <w:rFonts w:ascii="Times New Roman" w:hAnsi="Times New Roman" w:cs="Times New Roman"/>
          <w:color w:val="000000"/>
        </w:rPr>
        <w:t xml:space="preserve"> PRESENTÉ UN EXHORTO DIRIGIDO A USTED Y AL TESORERO DEL ESTADO, YA QUE NO SABEMOS ¿EN QUÉ SE ESTÁ GASTANDO EL IMPUESTO VERDE? Y CABE SEÑALAR QUE EN EL INFORME SE INDICA</w:t>
      </w:r>
      <w:r w:rsidR="001B1362">
        <w:rPr>
          <w:rFonts w:ascii="Times New Roman" w:hAnsi="Times New Roman" w:cs="Times New Roman"/>
          <w:color w:val="000000"/>
        </w:rPr>
        <w:t>,</w:t>
      </w:r>
      <w:r w:rsidR="0061511F" w:rsidRPr="0061511F">
        <w:rPr>
          <w:rFonts w:ascii="Times New Roman" w:hAnsi="Times New Roman" w:cs="Times New Roman"/>
          <w:color w:val="000000"/>
        </w:rPr>
        <w:t xml:space="preserve"> EN LA PÁGINA 247, QUE INCLUSO SE IMPLEMENTARON CUATRO IMPUESTOS ECOLÓGICOS QUE TEXTUALMENTE DICE: </w:t>
      </w:r>
      <w:r w:rsidR="001B1362">
        <w:rPr>
          <w:rFonts w:ascii="Times New Roman" w:hAnsi="Times New Roman" w:cs="Times New Roman"/>
          <w:i/>
          <w:color w:val="000000"/>
        </w:rPr>
        <w:t>“</w:t>
      </w:r>
      <w:r w:rsidR="0061511F" w:rsidRPr="0061511F">
        <w:rPr>
          <w:rFonts w:ascii="Times New Roman" w:hAnsi="Times New Roman" w:cs="Times New Roman"/>
          <w:i/>
          <w:iCs/>
          <w:color w:val="000000"/>
        </w:rPr>
        <w:t>QUE ADEMÁS DE SIGNIFICAR NUEVAS FUENTES DE RECURSOS PARA EL ESTADO, TIENE LA FINALIDAD DE CORREGIR ACCIONES EN CONTRA DEL MEDIO AMBIENTE, COMO SON LA CONTAMINACIÓN DEL AGUA, EL AIRE, EL SUELO Y EL SUBSUELO</w:t>
      </w:r>
      <w:r w:rsidR="001B1362">
        <w:rPr>
          <w:rFonts w:ascii="Times New Roman" w:hAnsi="Times New Roman" w:cs="Times New Roman"/>
          <w:i/>
          <w:iCs/>
          <w:color w:val="000000"/>
        </w:rPr>
        <w:t>;</w:t>
      </w:r>
      <w:r w:rsidR="0061511F" w:rsidRPr="0061511F">
        <w:rPr>
          <w:rFonts w:ascii="Times New Roman" w:hAnsi="Times New Roman" w:cs="Times New Roman"/>
          <w:i/>
          <w:iCs/>
          <w:color w:val="000000"/>
        </w:rPr>
        <w:t xml:space="preserve"> DESDE SU IMPLEMENTACIÓN A JULIO DEL 2024, SE HAN RECAUDADO $ 3 MIL 980 MILLONES DE PESOS</w:t>
      </w:r>
      <w:r w:rsidR="001B1362">
        <w:rPr>
          <w:rFonts w:ascii="Times New Roman" w:hAnsi="Times New Roman" w:cs="Times New Roman"/>
          <w:i/>
          <w:iCs/>
          <w:color w:val="000000"/>
        </w:rPr>
        <w:t>”</w:t>
      </w:r>
      <w:r w:rsidR="0061511F" w:rsidRPr="0061511F">
        <w:rPr>
          <w:rFonts w:ascii="Times New Roman" w:hAnsi="Times New Roman" w:cs="Times New Roman"/>
          <w:i/>
          <w:iCs/>
          <w:color w:val="000000"/>
        </w:rPr>
        <w:t xml:space="preserve">. </w:t>
      </w:r>
      <w:r w:rsidR="0061511F" w:rsidRPr="0061511F">
        <w:rPr>
          <w:rFonts w:ascii="Times New Roman" w:hAnsi="Times New Roman" w:cs="Times New Roman"/>
          <w:color w:val="000000"/>
        </w:rPr>
        <w:t>SINCERAMENTE</w:t>
      </w:r>
      <w:r w:rsidR="001B1362">
        <w:rPr>
          <w:rFonts w:ascii="Times New Roman" w:hAnsi="Times New Roman" w:cs="Times New Roman"/>
          <w:color w:val="000000"/>
        </w:rPr>
        <w:t>,</w:t>
      </w:r>
      <w:r w:rsidR="0061511F" w:rsidRPr="0061511F">
        <w:rPr>
          <w:rFonts w:ascii="Times New Roman" w:hAnsi="Times New Roman" w:cs="Times New Roman"/>
          <w:color w:val="000000"/>
        </w:rPr>
        <w:t xml:space="preserve"> NO SE VE LA IMPLEMENTACIÓN DE LO RECAUDADO, PARECIERA QUE EN REALIDAD ALGUNAS EMPRESAS ESTÁN PAGANDO POR CONTAMINAR Y SIGUEN AUMENTANDO LOS PRECIOS DE LA VIVIENDA, QUE ESA ES UNA PROBLEMÁTICA MUY GRAVE A UN EFECTO DE ESTOS IMPUESTOS VERDES, ADEMÁS DE UN AUMENTO EN LAS ENFERMEDADES RESPIRATORIAS, EL COBRO DE ESTOS IMPUESTOS PARECIERA QUE SOLO ES UN TEMA RECAUDATORIO MÁS QUE REMEDIATORIO, YA QUE NO BRINDA SOLUCIONES A LA CONTAMINACIÓN QUE ESTAMOS VIVIENDO DÍA CON DÍA, POR LO QUE LE PREGUNTO</w:t>
      </w:r>
      <w:r w:rsidR="001B1362">
        <w:rPr>
          <w:rFonts w:ascii="Times New Roman" w:hAnsi="Times New Roman" w:cs="Times New Roman"/>
          <w:color w:val="000000"/>
        </w:rPr>
        <w:t xml:space="preserve">: </w:t>
      </w:r>
      <w:r w:rsidR="0061511F" w:rsidRPr="0061511F">
        <w:rPr>
          <w:rFonts w:ascii="Times New Roman" w:hAnsi="Times New Roman" w:cs="Times New Roman"/>
          <w:color w:val="000000"/>
        </w:rPr>
        <w:t xml:space="preserve">NOS PUEDE DECIR CON EXACTITUD </w:t>
      </w:r>
      <w:r w:rsidR="001B1362">
        <w:rPr>
          <w:rFonts w:ascii="Times New Roman" w:hAnsi="Times New Roman" w:cs="Times New Roman"/>
          <w:color w:val="000000"/>
        </w:rPr>
        <w:t>¿</w:t>
      </w:r>
      <w:r w:rsidR="0061511F" w:rsidRPr="0061511F">
        <w:rPr>
          <w:rFonts w:ascii="Times New Roman" w:hAnsi="Times New Roman" w:cs="Times New Roman"/>
          <w:color w:val="000000"/>
        </w:rPr>
        <w:t>CUÁNTO Y CÓMO SE HA IMPLEMENTADO DE LO RECAUDADO DE LOS IMPUESTOS VERDES? Y ESTOS CUATRO IMPUESTOS QUE SE SEÑALAN EN EL INFORME ¿QUÉ DENOMINACIÓN TIENEN Y CÓMO SON APLICADOS DICHOS IMPUESTOS? GRACIAS”.</w:t>
      </w:r>
    </w:p>
    <w:p w14:paraId="65E26502"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EE3C798" w14:textId="37E754BB" w:rsidR="0061511F" w:rsidRPr="0061511F" w:rsidRDefault="00573F82" w:rsidP="00736E00">
      <w:pPr>
        <w:pStyle w:val="NormalWeb"/>
        <w:spacing w:before="0" w:beforeAutospacing="0" w:after="0" w:afterAutospacing="0" w:line="360" w:lineRule="auto"/>
        <w:ind w:right="-91"/>
        <w:jc w:val="both"/>
        <w:rPr>
          <w:sz w:val="22"/>
          <w:szCs w:val="22"/>
        </w:rPr>
      </w:pPr>
      <w:r w:rsidRPr="0061511F">
        <w:rPr>
          <w:sz w:val="22"/>
          <w:szCs w:val="22"/>
          <w:lang w:val="es-ES" w:eastAsia="es-ES"/>
        </w:rPr>
        <w:t xml:space="preserve">PARA DAR RESPUESTA, SE LE CONCEDIÓ EL USO DE LA PALABRA, HASTA POR TRES MINUTOS, AL </w:t>
      </w:r>
      <w:r w:rsidRPr="0061511F">
        <w:rPr>
          <w:b/>
          <w:sz w:val="22"/>
          <w:szCs w:val="22"/>
        </w:rPr>
        <w:t xml:space="preserve">C. </w:t>
      </w:r>
      <w:r w:rsidR="007A4529" w:rsidRPr="0061511F">
        <w:rPr>
          <w:b/>
          <w:sz w:val="22"/>
          <w:szCs w:val="22"/>
        </w:rPr>
        <w:t>MVZ. ALFONSO MARTÍNEZ MUÑOZ, SECRETARIO DE MEDIO AMBIENTE</w:t>
      </w:r>
      <w:r w:rsidRPr="0061511F">
        <w:rPr>
          <w:bCs/>
          <w:iCs/>
          <w:sz w:val="22"/>
          <w:szCs w:val="22"/>
          <w:lang w:val="es-ES" w:eastAsia="es-ES"/>
        </w:rPr>
        <w:t xml:space="preserve">, QUIEN </w:t>
      </w:r>
      <w:hyperlink r:id="rId24" w:history="1"/>
      <w:r w:rsidRPr="0061511F">
        <w:rPr>
          <w:bCs/>
          <w:iCs/>
          <w:sz w:val="22"/>
          <w:szCs w:val="22"/>
          <w:lang w:val="es-ES" w:eastAsia="es-ES"/>
        </w:rPr>
        <w:t>EXPRESÓ:</w:t>
      </w:r>
      <w:r w:rsidRPr="0061511F">
        <w:rPr>
          <w:sz w:val="22"/>
          <w:szCs w:val="22"/>
          <w:lang w:val="es-ES" w:eastAsia="es-ES"/>
        </w:rPr>
        <w:t xml:space="preserve"> </w:t>
      </w:r>
      <w:r w:rsidR="0061511F" w:rsidRPr="0061511F">
        <w:rPr>
          <w:color w:val="000000"/>
          <w:sz w:val="22"/>
          <w:szCs w:val="22"/>
        </w:rPr>
        <w:t>“GRACIAS SECRETARIA, POR LA PREGUNTA. LOS IMPUESTOS VERDES, NO TENGO ESA INFORMACIÓN PORQUE NO ESTÁN ASIGNADOS NI SON COBRADOS POR LA SECRETARÍA, SINO DIRECTAMENTE POR LA TESORERÍA</w:t>
      </w:r>
      <w:r w:rsidR="001B1362">
        <w:rPr>
          <w:color w:val="000000"/>
          <w:sz w:val="22"/>
          <w:szCs w:val="22"/>
        </w:rPr>
        <w:t>,</w:t>
      </w:r>
      <w:r w:rsidR="0061511F" w:rsidRPr="0061511F">
        <w:rPr>
          <w:color w:val="000000"/>
          <w:sz w:val="22"/>
          <w:szCs w:val="22"/>
        </w:rPr>
        <w:t xml:space="preserve"> ENTONCES</w:t>
      </w:r>
      <w:r w:rsidR="001B1362">
        <w:rPr>
          <w:color w:val="000000"/>
          <w:sz w:val="22"/>
          <w:szCs w:val="22"/>
        </w:rPr>
        <w:t>,</w:t>
      </w:r>
      <w:r w:rsidR="0061511F" w:rsidRPr="0061511F">
        <w:rPr>
          <w:color w:val="000000"/>
          <w:sz w:val="22"/>
          <w:szCs w:val="22"/>
        </w:rPr>
        <w:t xml:space="preserve"> NO ES INFORMACIÓN QUE YO TENGA</w:t>
      </w:r>
      <w:r w:rsidR="001B1362">
        <w:rPr>
          <w:color w:val="000000"/>
          <w:sz w:val="22"/>
          <w:szCs w:val="22"/>
        </w:rPr>
        <w:t>,</w:t>
      </w:r>
      <w:r w:rsidR="0061511F" w:rsidRPr="0061511F">
        <w:rPr>
          <w:color w:val="000000"/>
          <w:sz w:val="22"/>
          <w:szCs w:val="22"/>
        </w:rPr>
        <w:t xml:space="preserve"> NI QUE LE PUEDA PROPORCIONAR. LO QUE SÍ LE PUEDO DECIR, ES QUE MUCHAS DE LAS OBRAS VIALES QUE SE ESTÁN HACIENDO PARA REDUCIR EL USO DEL TRANSPORTE PÚBLICO, RECIBEN FINANCIAMIENTO, NO SÉ EN QUÉ PROPORCIÓN, PERO ES LO QUE ENTIENDO</w:t>
      </w:r>
      <w:r w:rsidR="001B1362">
        <w:rPr>
          <w:color w:val="000000"/>
          <w:sz w:val="22"/>
          <w:szCs w:val="22"/>
        </w:rPr>
        <w:t>;</w:t>
      </w:r>
      <w:r w:rsidR="0061511F" w:rsidRPr="0061511F">
        <w:rPr>
          <w:color w:val="000000"/>
          <w:sz w:val="22"/>
          <w:szCs w:val="22"/>
        </w:rPr>
        <w:t xml:space="preserve"> Y NOSOTROS SEGUIMOS AVANZANDO CON LO QUE SE ASIGNA POR PARTE DEL CONGRESO A LA SECRETARÍA DE MEDIO AMBIENTE, TRATANDO DE BUSCAR RECURSOS EN DIFERENTES SITIOS</w:t>
      </w:r>
      <w:r w:rsidR="001B1362">
        <w:rPr>
          <w:color w:val="000000"/>
          <w:sz w:val="22"/>
          <w:szCs w:val="22"/>
        </w:rPr>
        <w:t>.</w:t>
      </w:r>
      <w:r w:rsidR="0061511F" w:rsidRPr="0061511F">
        <w:rPr>
          <w:color w:val="000000"/>
          <w:sz w:val="22"/>
          <w:szCs w:val="22"/>
        </w:rPr>
        <w:t xml:space="preserve"> HEMOS BAJADO RECURSOS DEL  GOBIERNO BRITÁNICO, DEL GOBIERNO FRANCÉS, DE LOS ESTADOS UNIDOS, PRIVADOS, TRATANDO DE REMEDIAR LAS AFECTACIONES AMBIENTALES QUE TENEMOS EN EL ESTADO</w:t>
      </w:r>
      <w:r w:rsidR="001B1362">
        <w:rPr>
          <w:color w:val="000000"/>
          <w:sz w:val="22"/>
          <w:szCs w:val="22"/>
        </w:rPr>
        <w:t>.</w:t>
      </w:r>
      <w:r w:rsidR="0061511F" w:rsidRPr="0061511F">
        <w:rPr>
          <w:color w:val="000000"/>
          <w:sz w:val="22"/>
          <w:szCs w:val="22"/>
        </w:rPr>
        <w:t xml:space="preserve"> COMO DIJE HACE UNOS MOMENTOS, SE VINO ACUMULANDO MUCHOS DE ESTOS PROBLEMAS</w:t>
      </w:r>
      <w:r w:rsidR="001B1362">
        <w:rPr>
          <w:color w:val="000000"/>
          <w:sz w:val="22"/>
          <w:szCs w:val="22"/>
        </w:rPr>
        <w:t>,</w:t>
      </w:r>
      <w:r w:rsidR="0061511F" w:rsidRPr="0061511F">
        <w:rPr>
          <w:color w:val="000000"/>
          <w:sz w:val="22"/>
          <w:szCs w:val="22"/>
        </w:rPr>
        <w:t xml:space="preserve"> Y ESTAMOS</w:t>
      </w:r>
      <w:r w:rsidR="001B1362">
        <w:rPr>
          <w:color w:val="000000"/>
          <w:sz w:val="22"/>
          <w:szCs w:val="22"/>
        </w:rPr>
        <w:t>,</w:t>
      </w:r>
      <w:r w:rsidR="0061511F" w:rsidRPr="0061511F">
        <w:rPr>
          <w:color w:val="000000"/>
          <w:sz w:val="22"/>
          <w:szCs w:val="22"/>
        </w:rPr>
        <w:t xml:space="preserve"> ENTONCES</w:t>
      </w:r>
      <w:r w:rsidR="001B1362">
        <w:rPr>
          <w:color w:val="000000"/>
          <w:sz w:val="22"/>
          <w:szCs w:val="22"/>
        </w:rPr>
        <w:t>,</w:t>
      </w:r>
      <w:r w:rsidR="0061511F" w:rsidRPr="0061511F">
        <w:rPr>
          <w:color w:val="000000"/>
          <w:sz w:val="22"/>
          <w:szCs w:val="22"/>
        </w:rPr>
        <w:t xml:space="preserve"> BUSCANDO RECURSOS PARA RESOLVERLOS. ES LO QUE LE PUEDO CONTESTAR. GRACIAS”.</w:t>
      </w:r>
    </w:p>
    <w:p w14:paraId="4DE3FDA1" w14:textId="2B2023DA" w:rsidR="00573F82" w:rsidRPr="0061511F" w:rsidRDefault="00573F82" w:rsidP="00736E00">
      <w:pPr>
        <w:spacing w:after="0" w:line="360" w:lineRule="auto"/>
        <w:ind w:right="-91"/>
        <w:jc w:val="both"/>
        <w:rPr>
          <w:rFonts w:ascii="Times New Roman" w:hAnsi="Times New Roman" w:cs="Times New Roman"/>
        </w:rPr>
      </w:pPr>
      <w:r w:rsidRPr="0061511F">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61511F">
        <w:rPr>
          <w:rFonts w:ascii="Times New Roman" w:hAnsi="Times New Roman" w:cs="Times New Roman"/>
        </w:rPr>
        <w:t>A LA</w:t>
      </w:r>
      <w:r w:rsidRPr="0061511F">
        <w:rPr>
          <w:rFonts w:ascii="Times New Roman" w:hAnsi="Times New Roman" w:cs="Times New Roman"/>
          <w:color w:val="FF0000"/>
        </w:rPr>
        <w:t xml:space="preserve"> </w:t>
      </w:r>
      <w:r w:rsidRPr="0061511F">
        <w:rPr>
          <w:rFonts w:ascii="Times New Roman" w:hAnsi="Times New Roman" w:cs="Times New Roman"/>
          <w:b/>
        </w:rPr>
        <w:t>C. DIP. PERLA DE LOS ÁNGELES VILLARREAL VALDEZ, COORDINADORA DEL GRUPO LEGISLATIVO DEL PRD</w:t>
      </w:r>
      <w:r w:rsidRPr="0061511F">
        <w:rPr>
          <w:rFonts w:ascii="Times New Roman" w:hAnsi="Times New Roman" w:cs="Times New Roman"/>
        </w:rPr>
        <w:t>, QUIEN EXPRESÓ:</w:t>
      </w:r>
      <w:r w:rsidRPr="0061511F">
        <w:rPr>
          <w:rFonts w:ascii="Times New Roman" w:eastAsia="Times New Roman" w:hAnsi="Times New Roman" w:cs="Times New Roman"/>
          <w:bCs/>
          <w:iCs/>
          <w:lang w:val="es-ES" w:eastAsia="es-ES"/>
        </w:rPr>
        <w:t xml:space="preserve"> </w:t>
      </w:r>
      <w:r w:rsidR="0061511F" w:rsidRPr="0061511F">
        <w:rPr>
          <w:rFonts w:ascii="Times New Roman" w:hAnsi="Times New Roman" w:cs="Times New Roman"/>
          <w:color w:val="000000"/>
        </w:rPr>
        <w:t>“GRACIAS. MI ÚLTIMA PREGUNTA PARA USTED</w:t>
      </w:r>
      <w:r w:rsidR="000E13AB">
        <w:rPr>
          <w:rFonts w:ascii="Times New Roman" w:hAnsi="Times New Roman" w:cs="Times New Roman"/>
          <w:color w:val="000000"/>
        </w:rPr>
        <w:t>,</w:t>
      </w:r>
      <w:r w:rsidR="0061511F" w:rsidRPr="0061511F">
        <w:rPr>
          <w:rFonts w:ascii="Times New Roman" w:hAnsi="Times New Roman" w:cs="Times New Roman"/>
          <w:color w:val="000000"/>
        </w:rPr>
        <w:t xml:space="preserve"> ARQUITECTO. ARQUITECTO, HAY MUCHA MOLESTIA POR PARTE DE LA CIUDADANÍA Y ESO YA LO HEMOS PLATICADO EN MUCHAS OCASIONES CON USTED Y MÁS QUE NADA</w:t>
      </w:r>
      <w:r w:rsidR="000E13AB">
        <w:rPr>
          <w:rFonts w:ascii="Times New Roman" w:hAnsi="Times New Roman" w:cs="Times New Roman"/>
          <w:color w:val="000000"/>
        </w:rPr>
        <w:t>,</w:t>
      </w:r>
      <w:r w:rsidR="0061511F" w:rsidRPr="0061511F">
        <w:rPr>
          <w:rFonts w:ascii="Times New Roman" w:hAnsi="Times New Roman" w:cs="Times New Roman"/>
          <w:color w:val="000000"/>
        </w:rPr>
        <w:t xml:space="preserve"> EN EL SENTIDO RESPECTO A LOS COBROS DEL RECIBO DE AGUA, PUES DESDE HACE TIEMPO SE PAGA EL CONCEPTO QUE DICE </w:t>
      </w:r>
      <w:r w:rsidR="000E13AB">
        <w:rPr>
          <w:rFonts w:ascii="Times New Roman" w:hAnsi="Times New Roman" w:cs="Times New Roman"/>
          <w:color w:val="000000"/>
        </w:rPr>
        <w:t>“</w:t>
      </w:r>
      <w:r w:rsidR="0061511F" w:rsidRPr="000E13AB">
        <w:rPr>
          <w:rFonts w:ascii="Times New Roman" w:hAnsi="Times New Roman" w:cs="Times New Roman"/>
          <w:iCs/>
          <w:color w:val="000000"/>
        </w:rPr>
        <w:t>SANEAMIENTO</w:t>
      </w:r>
      <w:r w:rsidR="000E13AB">
        <w:rPr>
          <w:rFonts w:ascii="Times New Roman" w:hAnsi="Times New Roman" w:cs="Times New Roman"/>
          <w:iCs/>
          <w:color w:val="000000"/>
        </w:rPr>
        <w:t>”,</w:t>
      </w:r>
      <w:r w:rsidR="0061511F" w:rsidRPr="0061511F">
        <w:rPr>
          <w:rFonts w:ascii="Times New Roman" w:hAnsi="Times New Roman" w:cs="Times New Roman"/>
          <w:i/>
          <w:iCs/>
          <w:color w:val="000000"/>
        </w:rPr>
        <w:t xml:space="preserve"> </w:t>
      </w:r>
      <w:r w:rsidR="0061511F" w:rsidRPr="0061511F">
        <w:rPr>
          <w:rFonts w:ascii="Times New Roman" w:hAnsi="Times New Roman" w:cs="Times New Roman"/>
          <w:color w:val="000000"/>
        </w:rPr>
        <w:t>Y NO SE TIENE CERTEZA PARA QUÉ SIRVE</w:t>
      </w:r>
      <w:r w:rsidR="000E13AB">
        <w:rPr>
          <w:rFonts w:ascii="Times New Roman" w:hAnsi="Times New Roman" w:cs="Times New Roman"/>
          <w:color w:val="000000"/>
        </w:rPr>
        <w:t>,</w:t>
      </w:r>
      <w:r w:rsidR="0061511F" w:rsidRPr="0061511F">
        <w:rPr>
          <w:rFonts w:ascii="Times New Roman" w:hAnsi="Times New Roman" w:cs="Times New Roman"/>
          <w:color w:val="000000"/>
        </w:rPr>
        <w:t xml:space="preserve"> Y CABE RECALCAR</w:t>
      </w:r>
      <w:r w:rsidR="000E13AB">
        <w:rPr>
          <w:rFonts w:ascii="Times New Roman" w:hAnsi="Times New Roman" w:cs="Times New Roman"/>
          <w:color w:val="000000"/>
        </w:rPr>
        <w:t>,</w:t>
      </w:r>
      <w:r w:rsidR="0061511F" w:rsidRPr="0061511F">
        <w:rPr>
          <w:rFonts w:ascii="Times New Roman" w:hAnsi="Times New Roman" w:cs="Times New Roman"/>
          <w:color w:val="000000"/>
        </w:rPr>
        <w:t xml:space="preserve"> COMO LO MENCIONÁBAMOS EN LA JUNTA QUE TUVIMOS, TANTO LA VEZ PASADA, COMO AHORA EN LA MAÑANA, DEL LISTADO QUE TENEMOS DE COLONIAS CON EL DRENAJE COLAPSADO, LOS MALOS OLORES, EL PÉSIMO SERVICIO, ETCÉTERA. PRECISAMENTE LAS COLONIAS QUE YO COMENTABA EN LA REUNIÓN</w:t>
      </w:r>
      <w:r w:rsidR="000E13AB">
        <w:rPr>
          <w:rFonts w:ascii="Times New Roman" w:hAnsi="Times New Roman" w:cs="Times New Roman"/>
          <w:color w:val="000000"/>
        </w:rPr>
        <w:t>,</w:t>
      </w:r>
      <w:r w:rsidR="0061511F" w:rsidRPr="0061511F">
        <w:rPr>
          <w:rFonts w:ascii="Times New Roman" w:hAnsi="Times New Roman" w:cs="Times New Roman"/>
          <w:color w:val="000000"/>
        </w:rPr>
        <w:t xml:space="preserve"> EN AQUÉLLA OCASIÓN, NO LAS VEMOS EN EL PLAN QUE ESTÁN ESTIPULADOS PARA EL PRESUPUESTO, QUE ESO LO VAMOS A VER EN UNA TERCERA SESIÓN COMO YA ACORDAMOS ESPECÍFICAMENTE, TENGO COLONIAS QUE MI DISTRITO ES EL SEXTO DE MONTERREY, QUE ES TODA LA PARTE, SE PUEDE DECIR EL CORAZÓN DE MONTERREY Y LAS COLONIAS MÁS ANTIGUAS DEL MUNICIPIO: TERMINAL, CENTRAL, INDUSTRIAL, NIÑO ARTILLERO, MODERNA, INDEPENDENCIA, COYOACÁN, MARIANO ESCOBEDO, ARGENTINA MARTÍNEZ, MITRAS CENTRO; ENTRE OTRAS. ESTE CONCEPTO DE SANEAMIENTO QUE APARECE EN LOS RECIBOS DE AGUA ¿PARA QUÉ LO ESTÁN UTILIZANDO Y POR QUÉ REQUERIR MÁS DEUDA PARA ESTO?  GRACIAS”.</w:t>
      </w:r>
    </w:p>
    <w:p w14:paraId="3E85DB76" w14:textId="77777777" w:rsidR="00573F82" w:rsidRPr="004924C1" w:rsidRDefault="00573F82" w:rsidP="00736E00">
      <w:pPr>
        <w:spacing w:after="0" w:line="240" w:lineRule="auto"/>
        <w:ind w:right="-91"/>
        <w:jc w:val="both"/>
        <w:rPr>
          <w:rFonts w:ascii="Times New Roman" w:hAnsi="Times New Roman" w:cs="Times New Roman"/>
        </w:rPr>
      </w:pPr>
    </w:p>
    <w:p w14:paraId="30410CC5" w14:textId="52DCFF87" w:rsidR="00573F82" w:rsidRPr="004924C1" w:rsidRDefault="00573F82" w:rsidP="00736E00">
      <w:pPr>
        <w:pStyle w:val="Textoindependiente"/>
        <w:spacing w:line="360" w:lineRule="auto"/>
        <w:ind w:right="-91"/>
        <w:rPr>
          <w:sz w:val="22"/>
          <w:szCs w:val="22"/>
        </w:rPr>
      </w:pPr>
      <w:r w:rsidRPr="007A4529">
        <w:rPr>
          <w:sz w:val="22"/>
          <w:szCs w:val="22"/>
          <w:lang w:val="es-ES"/>
        </w:rPr>
        <w:t>PARA DAR RESPUESTA</w:t>
      </w:r>
      <w:r w:rsidRPr="007A4529">
        <w:rPr>
          <w:bCs/>
          <w:iCs/>
          <w:sz w:val="22"/>
          <w:szCs w:val="22"/>
          <w:lang w:val="es-ES"/>
        </w:rPr>
        <w:t xml:space="preserve">, SE LE CONCEDIÓ EL USO DE LA PALABRA, HASTA POR TRES MINUTOS, </w:t>
      </w:r>
      <w:r w:rsidRPr="007A4529">
        <w:rPr>
          <w:sz w:val="22"/>
          <w:szCs w:val="22"/>
          <w:lang w:val="es-ES"/>
        </w:rPr>
        <w:t xml:space="preserve">AL </w:t>
      </w:r>
      <w:r w:rsidRPr="007A4529">
        <w:rPr>
          <w:b/>
          <w:sz w:val="22"/>
          <w:szCs w:val="22"/>
        </w:rPr>
        <w:t xml:space="preserve">C. </w:t>
      </w:r>
      <w:r w:rsidR="007A4529" w:rsidRPr="007A4529">
        <w:rPr>
          <w:b/>
          <w:sz w:val="22"/>
          <w:szCs w:val="22"/>
        </w:rPr>
        <w:t>ARQ. JUAN IGNACIO BARRAGÁN VILLARREAL, DIRECTOR GENERAL DE SERVICIOS DE AGUA Y DRENAJE DE MONTERREY</w:t>
      </w:r>
      <w:r w:rsidRPr="007A4529">
        <w:rPr>
          <w:bCs/>
          <w:iCs/>
          <w:sz w:val="22"/>
          <w:szCs w:val="22"/>
          <w:lang w:val="es-ES"/>
        </w:rPr>
        <w:t xml:space="preserve">, QUIEN </w:t>
      </w:r>
      <w:hyperlink r:id="rId25" w:history="1"/>
      <w:r w:rsidRPr="007A4529">
        <w:rPr>
          <w:bCs/>
          <w:iCs/>
          <w:sz w:val="22"/>
          <w:szCs w:val="22"/>
          <w:lang w:val="es-ES"/>
        </w:rPr>
        <w:t>EXPRESÓ</w:t>
      </w:r>
      <w:r w:rsidRPr="004924C1">
        <w:rPr>
          <w:bCs/>
          <w:iCs/>
          <w:sz w:val="22"/>
          <w:szCs w:val="22"/>
          <w:lang w:val="es-ES"/>
        </w:rPr>
        <w:t>:</w:t>
      </w:r>
      <w:r w:rsidR="00471F59">
        <w:rPr>
          <w:bCs/>
          <w:iCs/>
          <w:sz w:val="22"/>
          <w:szCs w:val="22"/>
          <w:lang w:val="es-ES"/>
        </w:rPr>
        <w:t xml:space="preserve"> </w:t>
      </w:r>
      <w:r w:rsidR="00471F59">
        <w:rPr>
          <w:color w:val="000000"/>
          <w:sz w:val="22"/>
          <w:szCs w:val="22"/>
        </w:rPr>
        <w:t>“SI, EL CONCEPTO AL QUE SE REFIERE, DIPUTADA, ES EL DE ALCANTARILLADO, O SEA</w:t>
      </w:r>
      <w:r w:rsidR="000E13AB">
        <w:rPr>
          <w:color w:val="000000"/>
          <w:sz w:val="22"/>
          <w:szCs w:val="22"/>
        </w:rPr>
        <w:t>,</w:t>
      </w:r>
      <w:r w:rsidR="00471F59">
        <w:rPr>
          <w:color w:val="000000"/>
          <w:sz w:val="22"/>
          <w:szCs w:val="22"/>
        </w:rPr>
        <w:t xml:space="preserve"> EN EL RECIBO VIENE AGUA POTABLE, ALCANTARILLADO Y SANEAMIENTO. SANEAMIENTO</w:t>
      </w:r>
      <w:r w:rsidR="000E13AB">
        <w:rPr>
          <w:color w:val="000000"/>
          <w:sz w:val="22"/>
          <w:szCs w:val="22"/>
        </w:rPr>
        <w:t>,</w:t>
      </w:r>
      <w:r w:rsidR="00471F59">
        <w:rPr>
          <w:color w:val="000000"/>
          <w:sz w:val="22"/>
          <w:szCs w:val="22"/>
        </w:rPr>
        <w:t xml:space="preserve"> TIENE QUE VER CON LAS PLANTAS DE TRATAMIENTO DE AGUA, ENTONCES</w:t>
      </w:r>
      <w:r w:rsidR="000E13AB">
        <w:rPr>
          <w:color w:val="000000"/>
          <w:sz w:val="22"/>
          <w:szCs w:val="22"/>
        </w:rPr>
        <w:t>,</w:t>
      </w:r>
      <w:r w:rsidR="00471F59">
        <w:rPr>
          <w:color w:val="000000"/>
          <w:sz w:val="22"/>
          <w:szCs w:val="22"/>
        </w:rPr>
        <w:t xml:space="preserve"> EL RECURSO QUE VA PARA ESO, PUES SE UTILIZA EN NUESTRAS 40 PLANTAS DE TRATAMIENTO DE AGUA QUE TENEMOS EN TODO EL ESTADO Y QUE TENEMOS UN BUEN CUMPLIMIENTO DE LA NORMATIVA FEDERAL. ENTONCES, ESO ES EL TEMA DEL SANEAMIENTO</w:t>
      </w:r>
      <w:r w:rsidR="002933C5">
        <w:rPr>
          <w:color w:val="000000"/>
          <w:sz w:val="22"/>
          <w:szCs w:val="22"/>
        </w:rPr>
        <w:t>;</w:t>
      </w:r>
      <w:r w:rsidR="00471F59">
        <w:rPr>
          <w:color w:val="000000"/>
          <w:sz w:val="22"/>
          <w:szCs w:val="22"/>
        </w:rPr>
        <w:t xml:space="preserve"> SIN EMBARGO, ENTIENDO QUE SU PREGUNTA ESTÁ MÁS BIEN DIRIGIDA AL ASUNTO DEL ALCANTARILLADO. EN LO QUE SE REFIERE A</w:t>
      </w:r>
      <w:r w:rsidR="002933C5">
        <w:rPr>
          <w:color w:val="000000"/>
          <w:sz w:val="22"/>
          <w:szCs w:val="22"/>
        </w:rPr>
        <w:t>L</w:t>
      </w:r>
      <w:r w:rsidR="00471F59">
        <w:rPr>
          <w:color w:val="000000"/>
          <w:sz w:val="22"/>
          <w:szCs w:val="22"/>
        </w:rPr>
        <w:t xml:space="preserve"> ALCANTARILLADO, LAS COLONIAS A LAS QUE USTED HACE MENCIÓN, EFECTIVAMENTE TIENEN UNA PROBLEMÁTICA YA DE CARÁCTER HISTÓRICO</w:t>
      </w:r>
      <w:r w:rsidR="002933C5">
        <w:rPr>
          <w:color w:val="000000"/>
          <w:sz w:val="22"/>
          <w:szCs w:val="22"/>
        </w:rPr>
        <w:t>.</w:t>
      </w:r>
      <w:r w:rsidR="00471F59">
        <w:rPr>
          <w:color w:val="000000"/>
          <w:sz w:val="22"/>
          <w:szCs w:val="22"/>
        </w:rPr>
        <w:t xml:space="preserve"> LA TUBERÍA DE DRENAJE SANITARIO QUE SE INSTALABA</w:t>
      </w:r>
      <w:r w:rsidR="002933C5">
        <w:rPr>
          <w:color w:val="000000"/>
          <w:sz w:val="22"/>
          <w:szCs w:val="22"/>
        </w:rPr>
        <w:t>,</w:t>
      </w:r>
      <w:r w:rsidR="00471F59">
        <w:rPr>
          <w:color w:val="000000"/>
          <w:sz w:val="22"/>
          <w:szCs w:val="22"/>
        </w:rPr>
        <w:t xml:space="preserve"> POR EJEMPLO</w:t>
      </w:r>
      <w:r w:rsidR="002933C5">
        <w:rPr>
          <w:color w:val="000000"/>
          <w:sz w:val="22"/>
          <w:szCs w:val="22"/>
        </w:rPr>
        <w:t>,</w:t>
      </w:r>
      <w:r w:rsidR="00471F59">
        <w:rPr>
          <w:color w:val="000000"/>
          <w:sz w:val="22"/>
          <w:szCs w:val="22"/>
        </w:rPr>
        <w:t xml:space="preserve"> CUANDO SE CONSTRUYÓ MITRAS CENTRO EN LOS AÑOS 40, 50, ERA DE BARRO, ESA TUBERÍA YA NO EXISTE, YA NADA MÁS QUEDA UN </w:t>
      </w:r>
      <w:r w:rsidR="00471F59">
        <w:rPr>
          <w:color w:val="000000"/>
          <w:sz w:val="22"/>
          <w:szCs w:val="22"/>
        </w:rPr>
        <w:lastRenderedPageBreak/>
        <w:t>AGUJERO ¿POR QUÉ? PORQUE EL DRENAJE SANITARIO PRODUCE GAS METANO Y OTROS GASES, PERO SOBRE TODO GAS METANO, QUE CORROE LOS MATERIALES, ESA ERA UNA TUBERÍA DE BARRO VIDRIADO Y</w:t>
      </w:r>
      <w:r w:rsidR="002933C5">
        <w:rPr>
          <w:color w:val="000000"/>
          <w:sz w:val="22"/>
          <w:szCs w:val="22"/>
        </w:rPr>
        <w:t>,</w:t>
      </w:r>
      <w:r w:rsidR="00471F59">
        <w:rPr>
          <w:color w:val="000000"/>
          <w:sz w:val="22"/>
          <w:szCs w:val="22"/>
        </w:rPr>
        <w:t xml:space="preserve"> ENTONCES</w:t>
      </w:r>
      <w:r w:rsidR="002933C5">
        <w:rPr>
          <w:color w:val="000000"/>
          <w:sz w:val="22"/>
          <w:szCs w:val="22"/>
        </w:rPr>
        <w:t>,</w:t>
      </w:r>
      <w:r w:rsidR="00471F59">
        <w:rPr>
          <w:color w:val="000000"/>
          <w:sz w:val="22"/>
          <w:szCs w:val="22"/>
        </w:rPr>
        <w:t xml:space="preserve"> SE VA DESGASTANDO Y SE VA ACABANDO. ENTONCES, HAY UN PROBLEMA MUY FUERTE</w:t>
      </w:r>
      <w:r w:rsidR="002933C5">
        <w:rPr>
          <w:color w:val="000000"/>
          <w:sz w:val="22"/>
          <w:szCs w:val="22"/>
        </w:rPr>
        <w:t>.</w:t>
      </w:r>
      <w:r w:rsidR="00471F59">
        <w:rPr>
          <w:color w:val="000000"/>
          <w:sz w:val="22"/>
          <w:szCs w:val="22"/>
        </w:rPr>
        <w:t xml:space="preserve"> AFORTUNADAMENTE</w:t>
      </w:r>
      <w:r w:rsidR="002933C5">
        <w:rPr>
          <w:color w:val="000000"/>
          <w:sz w:val="22"/>
          <w:szCs w:val="22"/>
        </w:rPr>
        <w:t>,</w:t>
      </w:r>
      <w:r w:rsidR="00471F59">
        <w:rPr>
          <w:color w:val="000000"/>
          <w:sz w:val="22"/>
          <w:szCs w:val="22"/>
        </w:rPr>
        <w:t xml:space="preserve"> LO QUE SUCEDE CON ESTOS CASOS ES QUE</w:t>
      </w:r>
      <w:r w:rsidR="002933C5">
        <w:rPr>
          <w:color w:val="000000"/>
          <w:sz w:val="22"/>
          <w:szCs w:val="22"/>
        </w:rPr>
        <w:t>,</w:t>
      </w:r>
      <w:r w:rsidR="00471F59">
        <w:rPr>
          <w:color w:val="000000"/>
          <w:sz w:val="22"/>
          <w:szCs w:val="22"/>
        </w:rPr>
        <w:t xml:space="preserve"> SE QUEDA UNA CAPA DURA, ENTONCES</w:t>
      </w:r>
      <w:r w:rsidR="002933C5">
        <w:rPr>
          <w:color w:val="000000"/>
          <w:sz w:val="22"/>
          <w:szCs w:val="22"/>
        </w:rPr>
        <w:t>,</w:t>
      </w:r>
      <w:r w:rsidR="00471F59">
        <w:rPr>
          <w:color w:val="000000"/>
          <w:sz w:val="22"/>
          <w:szCs w:val="22"/>
        </w:rPr>
        <w:t xml:space="preserve"> EL DRENAJE SIGUE DE ALGUNA MANERA FUNCIONANDO, SIEMPRE QUE NO SE LE UTILICE PARA FINES PLUVIALES</w:t>
      </w:r>
      <w:r w:rsidR="002933C5">
        <w:rPr>
          <w:color w:val="000000"/>
          <w:sz w:val="22"/>
          <w:szCs w:val="22"/>
        </w:rPr>
        <w:t>.</w:t>
      </w:r>
      <w:r w:rsidR="00471F59">
        <w:rPr>
          <w:color w:val="000000"/>
          <w:sz w:val="22"/>
          <w:szCs w:val="22"/>
        </w:rPr>
        <w:t xml:space="preserve"> POR ESO ESTÁ PROHIBIDO EN LA LEY QUE SE U</w:t>
      </w:r>
      <w:r w:rsidR="002933C5">
        <w:rPr>
          <w:color w:val="000000"/>
          <w:sz w:val="22"/>
          <w:szCs w:val="22"/>
        </w:rPr>
        <w:t>S</w:t>
      </w:r>
      <w:r w:rsidR="00471F59">
        <w:rPr>
          <w:color w:val="000000"/>
          <w:sz w:val="22"/>
          <w:szCs w:val="22"/>
        </w:rPr>
        <w:t>E PARA FINES PLUVIALES, PORQUE CUANDO ENTRA UN AGUA A MUCHA PRESIÓN, ENTONCES ESA CAPA DURA QUE HACE QUE TODAVÍA ESA TUBERÍA MÁS O MENOS FUNCIONE, SE ROMPE Y COMIENZAN LOS PROBLEMAS DE EROSIÓN. ENTONCES, ES UNA PROBLEMÁTICA QUE SE TIENE QUE IR VIENDO PAULATINAMENTE, PROGRESIVAMENTE</w:t>
      </w:r>
      <w:r w:rsidR="002933C5">
        <w:rPr>
          <w:color w:val="000000"/>
          <w:sz w:val="22"/>
          <w:szCs w:val="22"/>
        </w:rPr>
        <w:t>,</w:t>
      </w:r>
      <w:r w:rsidR="00471F59">
        <w:rPr>
          <w:color w:val="000000"/>
          <w:sz w:val="22"/>
          <w:szCs w:val="22"/>
        </w:rPr>
        <w:t xml:space="preserve"> EN UN PROGRAMA  MULTIANUAL. A PARTIR DEL AÑO 1995, ESE TIPO DE TUBERÍAS SE PROHIBIERON EN TODO MÉXICO, CAMBIÓ UNA NORMA NACIONAL Y SE UTILIZAN AHORA TUBERÍAS DE PVC DE ALTA DENSIDAD, QUE TIENE UNA VIDA ÚTIL MUCHO MÁS, MÁS LARGA, POR ENCIMA DE LOS 50 O </w:t>
      </w:r>
      <w:r w:rsidR="002933C5">
        <w:rPr>
          <w:color w:val="000000"/>
          <w:sz w:val="22"/>
          <w:szCs w:val="22"/>
        </w:rPr>
        <w:t>70 AÑOS;</w:t>
      </w:r>
      <w:r w:rsidR="00471F59">
        <w:rPr>
          <w:color w:val="000000"/>
          <w:sz w:val="22"/>
          <w:szCs w:val="22"/>
        </w:rPr>
        <w:t xml:space="preserve"> DE MANERA QUE LOS FRACCIONAMIENTOS MÁS NUEVOS TIENEN MENOS PROBLEMAS, ESO EXPLICA PORQUÉ POR EJEMPLO</w:t>
      </w:r>
      <w:r w:rsidR="002933C5">
        <w:rPr>
          <w:color w:val="000000"/>
          <w:sz w:val="22"/>
          <w:szCs w:val="22"/>
        </w:rPr>
        <w:t>,</w:t>
      </w:r>
      <w:r w:rsidR="00471F59">
        <w:rPr>
          <w:color w:val="000000"/>
          <w:sz w:val="22"/>
          <w:szCs w:val="22"/>
        </w:rPr>
        <w:t xml:space="preserve"> GARCÍA O SANTA CATARINA O EN LAS ZONAS MÁS NUEVAS TIENEN MENOS PROBLEMAS DE DRENAJE, PORQUE YA UTILIZARON </w:t>
      </w:r>
      <w:r w:rsidR="002933C5">
        <w:rPr>
          <w:color w:val="000000"/>
          <w:sz w:val="22"/>
          <w:szCs w:val="22"/>
        </w:rPr>
        <w:t>E</w:t>
      </w:r>
      <w:r w:rsidR="00471F59">
        <w:rPr>
          <w:color w:val="000000"/>
          <w:sz w:val="22"/>
          <w:szCs w:val="22"/>
        </w:rPr>
        <w:t>STAS TUBERÍAS MÁS RESISTENTES</w:t>
      </w:r>
      <w:r w:rsidR="002933C5">
        <w:rPr>
          <w:color w:val="000000"/>
          <w:sz w:val="22"/>
          <w:szCs w:val="22"/>
        </w:rPr>
        <w:t>;</w:t>
      </w:r>
      <w:r w:rsidR="00471F59">
        <w:rPr>
          <w:color w:val="000000"/>
          <w:sz w:val="22"/>
          <w:szCs w:val="22"/>
        </w:rPr>
        <w:t xml:space="preserve"> PERO TODA LA ZONA CENTRO TIENE ESA PROBLEMÁTICA. AHORA, ESTO SE HA VISTO AGRAVADO P</w:t>
      </w:r>
      <w:r w:rsidR="002933C5">
        <w:rPr>
          <w:color w:val="000000"/>
          <w:sz w:val="22"/>
          <w:szCs w:val="22"/>
        </w:rPr>
        <w:t>OR LA CONSTRUCCIÓN DE EDIFICIOS.</w:t>
      </w:r>
      <w:r w:rsidR="00471F59">
        <w:rPr>
          <w:color w:val="000000"/>
          <w:sz w:val="22"/>
          <w:szCs w:val="22"/>
        </w:rPr>
        <w:t xml:space="preserve"> NOSOTROS</w:t>
      </w:r>
      <w:r w:rsidR="002933C5">
        <w:rPr>
          <w:color w:val="000000"/>
          <w:sz w:val="22"/>
          <w:szCs w:val="22"/>
        </w:rPr>
        <w:t>,</w:t>
      </w:r>
      <w:r w:rsidR="00471F59">
        <w:rPr>
          <w:color w:val="000000"/>
          <w:sz w:val="22"/>
          <w:szCs w:val="22"/>
        </w:rPr>
        <w:t xml:space="preserve"> CUANDO INICIÓ ESTA ADMINISTRACIÓN, REGISTRAMOS </w:t>
      </w:r>
      <w:r w:rsidR="002933C5">
        <w:rPr>
          <w:color w:val="000000"/>
          <w:sz w:val="22"/>
          <w:szCs w:val="22"/>
        </w:rPr>
        <w:t xml:space="preserve">80 </w:t>
      </w:r>
      <w:r w:rsidR="00471F59">
        <w:rPr>
          <w:color w:val="000000"/>
          <w:sz w:val="22"/>
          <w:szCs w:val="22"/>
        </w:rPr>
        <w:t>EDIFICIOS QUE ESTABAN CONSTRUIDOS O EN PROCESO DE CONSTRUCCIÓN QUE NO TENÍAN PERMISO DE AGUA Y DRENAJE, LO HEMOS VENIDO RESOLVIENDO</w:t>
      </w:r>
      <w:r w:rsidR="002933C5">
        <w:rPr>
          <w:color w:val="000000"/>
          <w:sz w:val="22"/>
          <w:szCs w:val="22"/>
        </w:rPr>
        <w:t>,</w:t>
      </w:r>
      <w:r w:rsidR="00471F59">
        <w:rPr>
          <w:color w:val="000000"/>
          <w:sz w:val="22"/>
          <w:szCs w:val="22"/>
        </w:rPr>
        <w:t xml:space="preserve"> Y A ESOS EDIFICIOS SE LES HA EXIGIDO METER UNA NUEVA TUBERÍA DE AGUA Y DRENAJE</w:t>
      </w:r>
      <w:r w:rsidR="002933C5">
        <w:rPr>
          <w:color w:val="000000"/>
          <w:sz w:val="22"/>
          <w:szCs w:val="22"/>
        </w:rPr>
        <w:t>;</w:t>
      </w:r>
      <w:r w:rsidR="00471F59">
        <w:rPr>
          <w:color w:val="000000"/>
          <w:sz w:val="22"/>
          <w:szCs w:val="22"/>
        </w:rPr>
        <w:t xml:space="preserve"> Y ASÍ LO HEMOS VISTO</w:t>
      </w:r>
      <w:r w:rsidR="002933C5">
        <w:rPr>
          <w:color w:val="000000"/>
          <w:sz w:val="22"/>
          <w:szCs w:val="22"/>
        </w:rPr>
        <w:t>,</w:t>
      </w:r>
      <w:r w:rsidR="00471F59">
        <w:rPr>
          <w:color w:val="000000"/>
          <w:sz w:val="22"/>
          <w:szCs w:val="22"/>
        </w:rPr>
        <w:t xml:space="preserve"> CÓMO ZONAS ENTERAS SE HAN VENIDO RESOLVIENDO GRACIAS A INVERSIONES PRIVADAS</w:t>
      </w:r>
      <w:r w:rsidR="002933C5">
        <w:rPr>
          <w:color w:val="000000"/>
          <w:sz w:val="22"/>
          <w:szCs w:val="22"/>
        </w:rPr>
        <w:t>,</w:t>
      </w:r>
      <w:r w:rsidR="00471F59">
        <w:rPr>
          <w:color w:val="000000"/>
          <w:sz w:val="22"/>
          <w:szCs w:val="22"/>
        </w:rPr>
        <w:t xml:space="preserve"> OBLIGADAS POR NUESTRO PERMISO DE FACTIBILIDAD, PORQUE</w:t>
      </w:r>
      <w:r w:rsidR="002933C5">
        <w:rPr>
          <w:color w:val="000000"/>
          <w:sz w:val="22"/>
          <w:szCs w:val="22"/>
        </w:rPr>
        <w:t>,</w:t>
      </w:r>
      <w:r w:rsidR="00471F59">
        <w:rPr>
          <w:color w:val="000000"/>
          <w:sz w:val="22"/>
          <w:szCs w:val="22"/>
        </w:rPr>
        <w:t xml:space="preserve"> CUANDO PASAMOS DE UNA DENSIDAD DE 30 VIVIENDAS POR HECTÁREA A 700 VIVIENDAS POR HECTÁREA, PUES EVIDENTEMENTE EL VOL</w:t>
      </w:r>
      <w:r w:rsidR="002933C5">
        <w:rPr>
          <w:color w:val="000000"/>
          <w:sz w:val="22"/>
          <w:szCs w:val="22"/>
        </w:rPr>
        <w:t>U</w:t>
      </w:r>
      <w:r w:rsidR="00471F59">
        <w:rPr>
          <w:color w:val="000000"/>
          <w:sz w:val="22"/>
          <w:szCs w:val="22"/>
        </w:rPr>
        <w:t>MEN DE AGUA RESIDUAL SE INCREMENTA. ENTONCES, LE PUEDO DECIR</w:t>
      </w:r>
      <w:r w:rsidR="002933C5">
        <w:rPr>
          <w:color w:val="000000"/>
          <w:sz w:val="22"/>
          <w:szCs w:val="22"/>
        </w:rPr>
        <w:t>,</w:t>
      </w:r>
      <w:r w:rsidR="00471F59">
        <w:rPr>
          <w:color w:val="000000"/>
          <w:sz w:val="22"/>
          <w:szCs w:val="22"/>
        </w:rPr>
        <w:t xml:space="preserve"> QUE EN LA PROBLEMÁTICA QUE SE HA VENIDO RESOLVIENDO PASO A PASO EN ESTAS ZONAS, ESTAMOS CONSCIENTES DE QUE TENEMOS QUE IR CAMBIANDO ESA TUBERÍA</w:t>
      </w:r>
      <w:r w:rsidR="002933C5">
        <w:rPr>
          <w:color w:val="000000"/>
          <w:sz w:val="22"/>
          <w:szCs w:val="22"/>
        </w:rPr>
        <w:t>,</w:t>
      </w:r>
      <w:r w:rsidR="00471F59">
        <w:rPr>
          <w:color w:val="000000"/>
          <w:sz w:val="22"/>
          <w:szCs w:val="22"/>
        </w:rPr>
        <w:t xml:space="preserve"> Y PARA ELLO</w:t>
      </w:r>
      <w:r w:rsidR="002933C5">
        <w:rPr>
          <w:color w:val="000000"/>
          <w:sz w:val="22"/>
          <w:szCs w:val="22"/>
        </w:rPr>
        <w:t>,</w:t>
      </w:r>
      <w:r w:rsidR="00471F59">
        <w:rPr>
          <w:color w:val="000000"/>
          <w:sz w:val="22"/>
          <w:szCs w:val="22"/>
        </w:rPr>
        <w:t xml:space="preserve"> SE REQUIERE H</w:t>
      </w:r>
      <w:r w:rsidR="002933C5">
        <w:rPr>
          <w:color w:val="000000"/>
          <w:sz w:val="22"/>
          <w:szCs w:val="22"/>
        </w:rPr>
        <w:t>ACER UN PROGRAMA DE MUCHOS AÑOS</w:t>
      </w:r>
      <w:r w:rsidR="00471F59">
        <w:rPr>
          <w:color w:val="000000"/>
          <w:sz w:val="22"/>
          <w:szCs w:val="22"/>
        </w:rPr>
        <w:t xml:space="preserve"> PORQUE LAS INVERSIONES SON CUANTIOSAS. EN ESTE AÑO 2025, SI ESTE CONGRESO TIENE A BIEN APROBARNOS EL FINANCIAMIENTO, PODREMOS DAR UN AVANCE SIGNIFICATIVO EN LAS ZONAS MÁS CRÍTICAS”.</w:t>
      </w:r>
    </w:p>
    <w:p w14:paraId="4A939F4F" w14:textId="77777777" w:rsidR="00573F82" w:rsidRDefault="00573F82" w:rsidP="00736E00">
      <w:pPr>
        <w:pStyle w:val="Textoindependiente"/>
        <w:spacing w:line="240" w:lineRule="auto"/>
        <w:ind w:right="-91"/>
        <w:rPr>
          <w:sz w:val="22"/>
          <w:szCs w:val="22"/>
        </w:rPr>
      </w:pPr>
    </w:p>
    <w:p w14:paraId="6524BE02" w14:textId="77777777" w:rsidR="0008642A" w:rsidRPr="004924C1" w:rsidRDefault="0008642A" w:rsidP="00736E00">
      <w:pPr>
        <w:pStyle w:val="Textoindependiente"/>
        <w:spacing w:line="240" w:lineRule="auto"/>
        <w:ind w:right="-91"/>
        <w:rPr>
          <w:sz w:val="22"/>
          <w:szCs w:val="22"/>
        </w:rPr>
      </w:pPr>
    </w:p>
    <w:p w14:paraId="1C5366F4" w14:textId="1BA78872" w:rsidR="00573F82" w:rsidRPr="004924C1" w:rsidRDefault="00573F82" w:rsidP="00736E00">
      <w:pPr>
        <w:pStyle w:val="Textoindependiente"/>
        <w:spacing w:line="360" w:lineRule="auto"/>
        <w:ind w:right="-91"/>
        <w:rPr>
          <w:sz w:val="22"/>
          <w:szCs w:val="22"/>
        </w:rPr>
      </w:pPr>
      <w:r w:rsidRPr="004924C1">
        <w:rPr>
          <w:sz w:val="22"/>
          <w:szCs w:val="22"/>
        </w:rPr>
        <w:lastRenderedPageBreak/>
        <w:t xml:space="preserve">CONCLUIDA QUE FUE LA PRIMERA RONDA DEL </w:t>
      </w:r>
      <w:r>
        <w:rPr>
          <w:sz w:val="22"/>
          <w:szCs w:val="22"/>
        </w:rPr>
        <w:t xml:space="preserve">GRUPO LEGISLATIVO DEL </w:t>
      </w:r>
      <w:r w:rsidRPr="004924C1">
        <w:rPr>
          <w:sz w:val="22"/>
          <w:szCs w:val="22"/>
        </w:rPr>
        <w:t xml:space="preserve">PRD, DE CONFORMIDAD CON EL RESOLUTIVO </w:t>
      </w:r>
      <w:r>
        <w:rPr>
          <w:sz w:val="22"/>
          <w:szCs w:val="22"/>
        </w:rPr>
        <w:t>SÉPTIMO</w:t>
      </w:r>
      <w:r w:rsidRPr="004924C1">
        <w:rPr>
          <w:sz w:val="22"/>
          <w:szCs w:val="22"/>
        </w:rPr>
        <w:t xml:space="preserve"> DEL ACUERDO </w:t>
      </w:r>
      <w:r w:rsidR="00DD5320">
        <w:rPr>
          <w:sz w:val="22"/>
          <w:szCs w:val="22"/>
        </w:rPr>
        <w:t xml:space="preserve">Y CONTANDO CON UN TIEMPO DE HASTA TRES MINUTOS PARA REALIZAR SU PREGUNTA, </w:t>
      </w:r>
      <w:r w:rsidRPr="004924C1">
        <w:rPr>
          <w:sz w:val="22"/>
          <w:szCs w:val="22"/>
        </w:rPr>
        <w:t xml:space="preserve">LA </w:t>
      </w:r>
      <w:r w:rsidRPr="004924C1">
        <w:rPr>
          <w:b/>
          <w:sz w:val="22"/>
          <w:szCs w:val="22"/>
        </w:rPr>
        <w:t xml:space="preserve">C. DIP. CLAUDIA MAYELA CHAPA MARMOLEJO, </w:t>
      </w:r>
      <w:r>
        <w:rPr>
          <w:b/>
          <w:sz w:val="22"/>
          <w:szCs w:val="22"/>
        </w:rPr>
        <w:t>COORDINADORA</w:t>
      </w:r>
      <w:r w:rsidRPr="004924C1">
        <w:rPr>
          <w:b/>
          <w:sz w:val="22"/>
          <w:szCs w:val="22"/>
        </w:rPr>
        <w:t xml:space="preserve"> DEL </w:t>
      </w:r>
      <w:r>
        <w:rPr>
          <w:b/>
          <w:sz w:val="22"/>
          <w:szCs w:val="22"/>
        </w:rPr>
        <w:t xml:space="preserve">GRUPO LEGISLATIVO DEL </w:t>
      </w:r>
      <w:r w:rsidRPr="004924C1">
        <w:rPr>
          <w:b/>
          <w:sz w:val="22"/>
          <w:szCs w:val="22"/>
        </w:rPr>
        <w:t>PARTIDO VERDE</w:t>
      </w:r>
      <w:r>
        <w:rPr>
          <w:b/>
          <w:sz w:val="22"/>
          <w:szCs w:val="22"/>
        </w:rPr>
        <w:t xml:space="preserve"> ECOLOGISTA DE MÉXICO</w:t>
      </w:r>
      <w:r w:rsidRPr="004924C1">
        <w:rPr>
          <w:sz w:val="22"/>
          <w:szCs w:val="22"/>
        </w:rPr>
        <w:t>, EXPRESÓ:</w:t>
      </w:r>
      <w:r w:rsidR="00471F59">
        <w:rPr>
          <w:sz w:val="22"/>
          <w:szCs w:val="22"/>
        </w:rPr>
        <w:t xml:space="preserve"> </w:t>
      </w:r>
      <w:r w:rsidR="00471F59">
        <w:rPr>
          <w:color w:val="000000"/>
          <w:sz w:val="22"/>
          <w:szCs w:val="22"/>
        </w:rPr>
        <w:t>“MI PRIMERA PREGUNTA VA DIRIGIDA AL DR</w:t>
      </w:r>
      <w:r w:rsidR="00D61DED">
        <w:rPr>
          <w:color w:val="000000"/>
          <w:sz w:val="22"/>
          <w:szCs w:val="22"/>
        </w:rPr>
        <w:t>.</w:t>
      </w:r>
      <w:r w:rsidR="00471F59">
        <w:rPr>
          <w:color w:val="000000"/>
          <w:sz w:val="22"/>
          <w:szCs w:val="22"/>
        </w:rPr>
        <w:t xml:space="preserve"> ALFONSO MARTÍNEZ  MUÑOZ, SECRETARIO DE MEDIO AMBIENTE DEL ESTADO. COMO LO HE MENCIONADO VARIAS VECES EN MIS REDES SOCIALES, NUEVO LEÓN, PRESENTA UNA CALIDAD DEL AIRE MALA Y EN NIVELES NUNCA ANTES REPORTADOS, ESTO HA COSTADO LA VIDA DE MILES DE PERSONAS. Y PARA MUESTRA, EL AÑO PASADO EL SECRETARIO ANTERIOR COMENTÓ QUE SE HAN REGISTRADO 2 MIL 500 MUERTES PREMATURAS ASOCIADAS A LA CONTAMINACIÓN ATMOSFÉRICA EN NUEVO LEÓN Y AUNQUE HAY OTRAS FUENTES QUE ATRIBUYEN A ESTE PROBLEMA, UNA CANTIDAD MAYOR, TAMBIÉN LA HERRAMIENTA DE</w:t>
      </w:r>
      <w:r w:rsidR="00D61DED">
        <w:rPr>
          <w:color w:val="000000"/>
          <w:sz w:val="22"/>
          <w:szCs w:val="22"/>
        </w:rPr>
        <w:t xml:space="preserve"> </w:t>
      </w:r>
      <w:r w:rsidR="00D61DED" w:rsidRPr="00D61DED">
        <w:rPr>
          <w:i/>
          <w:color w:val="000000"/>
          <w:sz w:val="22"/>
          <w:szCs w:val="22"/>
        </w:rPr>
        <w:t>AIRVISUAL IQAIR</w:t>
      </w:r>
      <w:r w:rsidR="00D61DED">
        <w:rPr>
          <w:color w:val="000000"/>
          <w:sz w:val="22"/>
          <w:szCs w:val="22"/>
        </w:rPr>
        <w:t>,</w:t>
      </w:r>
      <w:r w:rsidR="00471F59">
        <w:rPr>
          <w:color w:val="000000"/>
          <w:sz w:val="22"/>
          <w:szCs w:val="22"/>
        </w:rPr>
        <w:t xml:space="preserve"> PÁGINA SUIZA QUE OFRECE INFORMACIÓN SOBRE LA CALIDAD DEL AIRE EN TIEMPO REAL, DESTACA QUE MONTERREY OCUPÓ POR ALGUNOS DÍAS</w:t>
      </w:r>
      <w:r w:rsidR="00D61DED">
        <w:rPr>
          <w:color w:val="000000"/>
          <w:sz w:val="22"/>
          <w:szCs w:val="22"/>
        </w:rPr>
        <w:t>,</w:t>
      </w:r>
      <w:r w:rsidR="00471F59">
        <w:rPr>
          <w:color w:val="000000"/>
          <w:sz w:val="22"/>
          <w:szCs w:val="22"/>
        </w:rPr>
        <w:t xml:space="preserve"> EN ESTE AÑO</w:t>
      </w:r>
      <w:r w:rsidR="00D61DED">
        <w:rPr>
          <w:color w:val="000000"/>
          <w:sz w:val="22"/>
          <w:szCs w:val="22"/>
        </w:rPr>
        <w:t>,</w:t>
      </w:r>
      <w:r w:rsidR="00471F59">
        <w:rPr>
          <w:color w:val="000000"/>
          <w:sz w:val="22"/>
          <w:szCs w:val="22"/>
        </w:rPr>
        <w:t xml:space="preserve"> EL PRIMER LUGAR EN EL RANKING DE LAS CIUDADES MÁS CONTAMINADAS DEL MUNDO. ADEMÁS</w:t>
      </w:r>
      <w:r w:rsidR="00D61DED">
        <w:rPr>
          <w:color w:val="000000"/>
          <w:sz w:val="22"/>
          <w:szCs w:val="22"/>
        </w:rPr>
        <w:t>,</w:t>
      </w:r>
      <w:r w:rsidR="00471F59">
        <w:rPr>
          <w:color w:val="000000"/>
          <w:sz w:val="22"/>
          <w:szCs w:val="22"/>
        </w:rPr>
        <w:t xml:space="preserve"> 6 MUNICIPIOS DE NUEVO LEÓN SE HAN MANTENIDO EN EL NADA HONROSO TOP TEN DE LAS MÁS CONTAMINADAS DEL MUNDO, COMO APODACA, JUÁREZ, CADEREYTA, SAN PEDRO, SAN NICOLÁS DE LOS GARZA Y EL SUR DE MONTERREY</w:t>
      </w:r>
      <w:r w:rsidR="00D61DED">
        <w:rPr>
          <w:color w:val="000000"/>
          <w:sz w:val="22"/>
          <w:szCs w:val="22"/>
        </w:rPr>
        <w:t>;</w:t>
      </w:r>
      <w:r w:rsidR="00471F59">
        <w:rPr>
          <w:color w:val="000000"/>
          <w:sz w:val="22"/>
          <w:szCs w:val="22"/>
        </w:rPr>
        <w:t xml:space="preserve"> POR SI FUERA POCO, LOS INSPECTORES HACEN DE LAS SUYAS COBRANDO DE ACUERDO CON ALGUNAS FUENTES MOCHES A EMPRESAS, PERMITIÉNDOLES CONTAMINAR O  IMPIDIÉNDOLES QUE SE REGULARICEN Y</w:t>
      </w:r>
      <w:r w:rsidR="00D61DED">
        <w:rPr>
          <w:color w:val="000000"/>
          <w:sz w:val="22"/>
          <w:szCs w:val="22"/>
        </w:rPr>
        <w:t>,</w:t>
      </w:r>
      <w:r w:rsidR="00471F59">
        <w:rPr>
          <w:color w:val="000000"/>
          <w:sz w:val="22"/>
          <w:szCs w:val="22"/>
        </w:rPr>
        <w:t xml:space="preserve"> CON ELLO, AFECTANDO LA SALUD DE LOS CIUDADANOS</w:t>
      </w:r>
      <w:r w:rsidR="00D61DED">
        <w:rPr>
          <w:color w:val="000000"/>
          <w:sz w:val="22"/>
          <w:szCs w:val="22"/>
        </w:rPr>
        <w:t>.</w:t>
      </w:r>
      <w:r w:rsidR="00471F59">
        <w:rPr>
          <w:color w:val="000000"/>
          <w:sz w:val="22"/>
          <w:szCs w:val="22"/>
        </w:rPr>
        <w:t xml:space="preserve"> Y NO SE DIGA DE LO QUE SUCEDE EN EL RÍO SANTA CATARINA, RÍO PESQUERÍA Y EL RÍO RAMOS, ENTRE OTROS</w:t>
      </w:r>
      <w:r w:rsidR="00D61DED">
        <w:rPr>
          <w:color w:val="000000"/>
          <w:sz w:val="22"/>
          <w:szCs w:val="22"/>
        </w:rPr>
        <w:t>;</w:t>
      </w:r>
      <w:r w:rsidR="00471F59">
        <w:rPr>
          <w:color w:val="000000"/>
          <w:sz w:val="22"/>
          <w:szCs w:val="22"/>
        </w:rPr>
        <w:t xml:space="preserve"> DONDE VEMOS QUE TODOS LOS DÍAS ESTÁN SIENDO CONTAMINADOS SIN QUE LAS AUTORIDADES HAGAN ALGO AL RESPECTO, LAVÁNDOSE LAS MANOS</w:t>
      </w:r>
      <w:r w:rsidR="00D61DED">
        <w:rPr>
          <w:color w:val="000000"/>
          <w:sz w:val="22"/>
          <w:szCs w:val="22"/>
        </w:rPr>
        <w:t>,</w:t>
      </w:r>
      <w:r w:rsidR="00471F59">
        <w:rPr>
          <w:color w:val="000000"/>
          <w:sz w:val="22"/>
          <w:szCs w:val="22"/>
        </w:rPr>
        <w:t xml:space="preserve"> PASÁNDOLE LA PELOTITA A LA FEDERACIÓN</w:t>
      </w:r>
      <w:r w:rsidR="00D61DED">
        <w:rPr>
          <w:color w:val="000000"/>
          <w:sz w:val="22"/>
          <w:szCs w:val="22"/>
        </w:rPr>
        <w:t>.</w:t>
      </w:r>
      <w:r w:rsidR="00471F59">
        <w:rPr>
          <w:color w:val="000000"/>
          <w:sz w:val="22"/>
          <w:szCs w:val="22"/>
        </w:rPr>
        <w:t xml:space="preserve"> Y ES QUE ENTIENDO QUE ME VA </w:t>
      </w:r>
      <w:r w:rsidR="00D61DED">
        <w:rPr>
          <w:color w:val="000000"/>
          <w:sz w:val="22"/>
          <w:szCs w:val="22"/>
        </w:rPr>
        <w:t xml:space="preserve">A </w:t>
      </w:r>
      <w:r w:rsidR="00471F59">
        <w:rPr>
          <w:color w:val="000000"/>
          <w:sz w:val="22"/>
          <w:szCs w:val="22"/>
        </w:rPr>
        <w:t>DECIR QUE NO TIENE NINGÚN CASO REGISTRADO Y QUE EXHORTA A LAS EMPRESAS A DENUNCIAR, PERO PUES, SECRETARIO, NO PODEMOS TAPAR EL SOL CON UN DEDO Y ES COMO DECIR QUE NUESTROS RÍOS NO ESTÁN CONTAMINADOS, CUANDO HOY EN LA MAÑANA VIMOS AL MENOS CUATRO NOTAS PERIODÍSTICAS HABLANDO AL RESPECTO</w:t>
      </w:r>
      <w:r w:rsidR="00D61DED">
        <w:rPr>
          <w:color w:val="000000"/>
          <w:sz w:val="22"/>
          <w:szCs w:val="22"/>
        </w:rPr>
        <w:t>,</w:t>
      </w:r>
      <w:r w:rsidR="00471F59">
        <w:rPr>
          <w:color w:val="000000"/>
          <w:sz w:val="22"/>
          <w:szCs w:val="22"/>
        </w:rPr>
        <w:t xml:space="preserve"> E INSISTO, NO TAPEMOS EL SOL CON UN DEDO. ES CUANTO. DISCULPE, MIS PREGUNTAS. LA PRIMERA ES ¿CUÁLES SON LAS ACCIONES QUE DEJÓ DE HACER EL ANTERIOR SECRETARIO COMO TITULAR DE LA DEPENDENCIA QUE AHORA NUEVAMENTE USTED ENCABEZA PARA QUE INCREMENTARAN TANTO LOS ÍNDICES DE CONTAMINACIÓN EN LA ENTIDAD? PORQUE SI HACEMOS MEMORIA, EN TRES AÑOS DE GOBIERNO, NUEVO LEÓN HA CAMBIADO VARIAS VECES DE SECRETARIO DE MEDIO </w:t>
      </w:r>
      <w:r w:rsidR="00471F59">
        <w:rPr>
          <w:color w:val="000000"/>
          <w:sz w:val="22"/>
          <w:szCs w:val="22"/>
        </w:rPr>
        <w:lastRenderedPageBreak/>
        <w:t>AMBIENTE Y ESO NOS DEJA PENSAR QUE NO SE HAN CUMPLIDO CON LAS EXPECTATIVAS QUE NUESTRO ESTADO MERECE. Y LA SEGUNDA PREGUNTA QUE HARÉ AL RESPECTO</w:t>
      </w:r>
      <w:r w:rsidR="00D61DED">
        <w:rPr>
          <w:color w:val="000000"/>
          <w:sz w:val="22"/>
          <w:szCs w:val="22"/>
        </w:rPr>
        <w:t>,</w:t>
      </w:r>
      <w:r w:rsidR="00471F59">
        <w:rPr>
          <w:color w:val="000000"/>
          <w:sz w:val="22"/>
          <w:szCs w:val="22"/>
        </w:rPr>
        <w:t xml:space="preserve"> CON EL CASO DE LOS INSPECTORES</w:t>
      </w:r>
      <w:r w:rsidR="00D61DED">
        <w:rPr>
          <w:color w:val="000000"/>
          <w:sz w:val="22"/>
          <w:szCs w:val="22"/>
        </w:rPr>
        <w:t>,</w:t>
      </w:r>
      <w:r w:rsidR="00471F59">
        <w:rPr>
          <w:color w:val="000000"/>
          <w:sz w:val="22"/>
          <w:szCs w:val="22"/>
        </w:rPr>
        <w:t xml:space="preserve"> QUE EN ESTA ADMINISTRACIÓN SE LA HAN PASADO PIDIENDO MOCHES A CUALQUIER TIPO DE EMPRESAS PARA DEJAR QUE CONTAMINEN SIN ALGUNA REGULACIÓN. AHORA SI, ES CUANTO”.</w:t>
      </w:r>
    </w:p>
    <w:p w14:paraId="46A15C88" w14:textId="77777777" w:rsidR="00573F82" w:rsidRPr="004924C1" w:rsidRDefault="00573F82" w:rsidP="00736E00">
      <w:pPr>
        <w:pStyle w:val="Textoindependiente"/>
        <w:spacing w:line="240" w:lineRule="auto"/>
        <w:ind w:right="-91"/>
        <w:rPr>
          <w:sz w:val="22"/>
          <w:szCs w:val="22"/>
        </w:rPr>
      </w:pPr>
    </w:p>
    <w:p w14:paraId="3767A898" w14:textId="7654D831" w:rsidR="00573F82" w:rsidRPr="008904E0" w:rsidRDefault="008904E0" w:rsidP="00736E00">
      <w:pPr>
        <w:pStyle w:val="Textoindependiente"/>
        <w:spacing w:line="360" w:lineRule="auto"/>
        <w:ind w:right="-91"/>
        <w:rPr>
          <w:bCs/>
          <w:iCs/>
          <w:sz w:val="22"/>
          <w:szCs w:val="22"/>
          <w:lang w:val="es-ES"/>
        </w:rPr>
      </w:pPr>
      <w:r w:rsidRPr="008904E0">
        <w:rPr>
          <w:sz w:val="22"/>
          <w:szCs w:val="22"/>
          <w:lang w:val="es-ES"/>
        </w:rPr>
        <w:t xml:space="preserve">PARA DAR RESPUESTA, SE LE CONCEDIÓ EL USO DE LA PALABRA, HASTA POR TRES MINUTOS, AL </w:t>
      </w:r>
      <w:r w:rsidRPr="008904E0">
        <w:rPr>
          <w:b/>
          <w:sz w:val="22"/>
          <w:szCs w:val="22"/>
        </w:rPr>
        <w:t>C. MVZ. ALFONSO MARTÍNEZ MUÑOZ, SECRETARIO DE MEDIO AMBIENTE</w:t>
      </w:r>
      <w:r w:rsidRPr="008904E0">
        <w:rPr>
          <w:bCs/>
          <w:iCs/>
          <w:sz w:val="22"/>
          <w:szCs w:val="22"/>
          <w:lang w:val="es-ES"/>
        </w:rPr>
        <w:t xml:space="preserve">, QUIEN </w:t>
      </w:r>
      <w:hyperlink r:id="rId26" w:history="1"/>
      <w:r w:rsidRPr="008904E0">
        <w:rPr>
          <w:bCs/>
          <w:iCs/>
          <w:sz w:val="22"/>
          <w:szCs w:val="22"/>
          <w:lang w:val="es-ES"/>
        </w:rPr>
        <w:t>EXPRESÓ:</w:t>
      </w:r>
      <w:r w:rsidR="00471F59">
        <w:rPr>
          <w:bCs/>
          <w:iCs/>
          <w:sz w:val="22"/>
          <w:szCs w:val="22"/>
          <w:lang w:val="es-ES"/>
        </w:rPr>
        <w:t xml:space="preserve"> </w:t>
      </w:r>
      <w:r w:rsidR="00471F59">
        <w:rPr>
          <w:color w:val="000000"/>
          <w:sz w:val="22"/>
          <w:szCs w:val="22"/>
        </w:rPr>
        <w:t>“MUCHAS GRACIAS DIPUTADA, POR SUS PREGUNTAS. COMO MENCIONÉ ANTERIORMENTE</w:t>
      </w:r>
      <w:r w:rsidR="00D61DED">
        <w:rPr>
          <w:color w:val="000000"/>
          <w:sz w:val="22"/>
          <w:szCs w:val="22"/>
        </w:rPr>
        <w:t xml:space="preserve">, Y QUÉ </w:t>
      </w:r>
      <w:r w:rsidR="00471F59">
        <w:rPr>
          <w:color w:val="000000"/>
          <w:sz w:val="22"/>
          <w:szCs w:val="22"/>
        </w:rPr>
        <w:t>BUENO QUE ME TOMARON LA PROTESTA DE DECIR VERDAD. NO SE HABÍA HECHO TANTO POR EL MEDIO AMBIENTE</w:t>
      </w:r>
      <w:r w:rsidR="00D61DED">
        <w:rPr>
          <w:color w:val="000000"/>
          <w:sz w:val="22"/>
          <w:szCs w:val="22"/>
        </w:rPr>
        <w:t>,</w:t>
      </w:r>
      <w:r w:rsidR="00471F59">
        <w:rPr>
          <w:color w:val="000000"/>
          <w:sz w:val="22"/>
          <w:szCs w:val="22"/>
        </w:rPr>
        <w:t xml:space="preserve"> COMO EN ESTA ADMINISTRACIÓN, NI SE HABÍAN TENIDO TANTOS LOGROS, AQUÍ ME ATENGO A LO QUE ME DEBA DE ATENER. POR OTRO LADO, ¿CUÁLES SON LAS ACCIONES QUE DEJÓ DE HACER EL ANTERIOR SECRETARIO? NO, NO ENTIENDO BIEN SU PREGUNTA, SI ME LA PUEDE REPETIR, POR FAVOR”.</w:t>
      </w:r>
    </w:p>
    <w:p w14:paraId="39046D5D" w14:textId="77777777" w:rsidR="008904E0" w:rsidRDefault="008904E0" w:rsidP="00736E00">
      <w:pPr>
        <w:pStyle w:val="Textoindependiente"/>
        <w:spacing w:line="240" w:lineRule="auto"/>
        <w:ind w:right="-91"/>
        <w:rPr>
          <w:bCs/>
          <w:iCs/>
          <w:lang w:val="es-ES"/>
        </w:rPr>
      </w:pPr>
    </w:p>
    <w:p w14:paraId="79E4580E" w14:textId="2FF6C5AA" w:rsidR="008904E0" w:rsidRDefault="008904E0" w:rsidP="00736E00">
      <w:pPr>
        <w:pStyle w:val="Textoindependiente"/>
        <w:spacing w:line="360" w:lineRule="auto"/>
        <w:ind w:right="-91"/>
        <w:rPr>
          <w:b/>
          <w:sz w:val="22"/>
          <w:szCs w:val="22"/>
        </w:rPr>
      </w:pPr>
      <w:r w:rsidRPr="004924C1">
        <w:rPr>
          <w:b/>
          <w:sz w:val="22"/>
          <w:szCs w:val="22"/>
        </w:rPr>
        <w:t>C. DIP. CLAUDIA MAYELA CHAPA MARMOLEJO</w:t>
      </w:r>
      <w:r>
        <w:rPr>
          <w:b/>
          <w:sz w:val="22"/>
          <w:szCs w:val="22"/>
        </w:rPr>
        <w:t xml:space="preserve">: </w:t>
      </w:r>
      <w:r w:rsidR="00471F59">
        <w:rPr>
          <w:color w:val="000000"/>
          <w:sz w:val="22"/>
          <w:szCs w:val="22"/>
        </w:rPr>
        <w:t xml:space="preserve">“QUE, ¿QUÉ MEDIDAS DEJÓ EL SECRETARIO ANTERIOR Y CUÁLES ACCIONES, LA DEPENDENCIA QUE AHORA NUEVAMENTE USTED ENCABEZA PARA QUE INCREMENTARAN TANTO LOS ÍNDICES </w:t>
      </w:r>
      <w:r w:rsidR="00D61DED">
        <w:rPr>
          <w:color w:val="000000"/>
          <w:sz w:val="22"/>
          <w:szCs w:val="22"/>
        </w:rPr>
        <w:t xml:space="preserve">DE </w:t>
      </w:r>
      <w:r w:rsidR="00471F59">
        <w:rPr>
          <w:color w:val="000000"/>
          <w:sz w:val="22"/>
          <w:szCs w:val="22"/>
        </w:rPr>
        <w:t>CONTAMINACIÓN EN LA ENTIDAD? ¿QUÉ SE DEJÓ DE HACER SECRETARIO?”.</w:t>
      </w:r>
    </w:p>
    <w:p w14:paraId="658CC53B" w14:textId="77777777" w:rsidR="008904E0" w:rsidRDefault="008904E0" w:rsidP="00736E00">
      <w:pPr>
        <w:pStyle w:val="Textoindependiente"/>
        <w:spacing w:line="240" w:lineRule="auto"/>
        <w:ind w:right="-91"/>
        <w:rPr>
          <w:b/>
          <w:sz w:val="22"/>
          <w:szCs w:val="22"/>
        </w:rPr>
      </w:pPr>
    </w:p>
    <w:p w14:paraId="647767F6" w14:textId="070DCC81" w:rsidR="008904E0" w:rsidRDefault="008904E0" w:rsidP="00736E00">
      <w:pPr>
        <w:pStyle w:val="Textoindependiente"/>
        <w:spacing w:line="360" w:lineRule="auto"/>
        <w:ind w:right="-91"/>
        <w:rPr>
          <w:b/>
          <w:sz w:val="22"/>
          <w:szCs w:val="22"/>
        </w:rPr>
      </w:pPr>
      <w:r w:rsidRPr="008904E0">
        <w:rPr>
          <w:b/>
          <w:sz w:val="22"/>
          <w:szCs w:val="22"/>
        </w:rPr>
        <w:t>C. MVZ. ALFONSO MARTÍNEZ MUÑOZ, SECRETARIO DE MEDIO AMBIENTE</w:t>
      </w:r>
      <w:r>
        <w:rPr>
          <w:b/>
          <w:sz w:val="22"/>
          <w:szCs w:val="22"/>
        </w:rPr>
        <w:t>:</w:t>
      </w:r>
      <w:r w:rsidR="00471F59">
        <w:rPr>
          <w:b/>
          <w:sz w:val="22"/>
          <w:szCs w:val="22"/>
        </w:rPr>
        <w:t xml:space="preserve"> </w:t>
      </w:r>
      <w:r w:rsidR="00471F59">
        <w:rPr>
          <w:color w:val="000000"/>
          <w:sz w:val="22"/>
          <w:szCs w:val="22"/>
        </w:rPr>
        <w:t>“GRACIAS. GRACIAS, DIPUTADA. SE HA SEGUIDO LA MISMA POLÍTICA DESDE EL INICIO. DEBEMOS DE RECORDAR QUE HAY SEIS CONTAMINANTES CRITERIO QUE SE MIDEN EN LAS ESTACIONES DE MONITOREO, NOSOTROS EN EL PROGRAMA DE GESTIÓN INTEGRAL DE LA CALIDAD DEL AIRE, EN EL PI</w:t>
      </w:r>
      <w:r w:rsidR="00D61DED">
        <w:rPr>
          <w:color w:val="000000"/>
          <w:sz w:val="22"/>
          <w:szCs w:val="22"/>
        </w:rPr>
        <w:t>G</w:t>
      </w:r>
      <w:r w:rsidR="00471F59">
        <w:rPr>
          <w:color w:val="000000"/>
          <w:sz w:val="22"/>
          <w:szCs w:val="22"/>
        </w:rPr>
        <w:t>ECA, ESTAMOS SIGUIENDO EN LAS PM</w:t>
      </w:r>
      <w:r w:rsidR="00D61DED">
        <w:rPr>
          <w:color w:val="000000"/>
          <w:sz w:val="22"/>
          <w:szCs w:val="22"/>
        </w:rPr>
        <w:t xml:space="preserve"> </w:t>
      </w:r>
      <w:r w:rsidR="00471F59">
        <w:rPr>
          <w:color w:val="000000"/>
          <w:sz w:val="22"/>
          <w:szCs w:val="22"/>
        </w:rPr>
        <w:t>2.5 EL PROMEDIO ANUAL, LA META ES LLEGAR A 10 MICROGRAMOS</w:t>
      </w:r>
      <w:r w:rsidR="00D61DED">
        <w:rPr>
          <w:color w:val="000000"/>
          <w:sz w:val="22"/>
          <w:szCs w:val="22"/>
        </w:rPr>
        <w:t>;</w:t>
      </w:r>
      <w:r w:rsidR="00471F59">
        <w:rPr>
          <w:color w:val="000000"/>
          <w:sz w:val="22"/>
          <w:szCs w:val="22"/>
        </w:rPr>
        <w:t xml:space="preserve"> Y COMO TAMBIÉN LO HE MENCIONADO, HEMOS TENIDO LOS DOS PROMEDIOS ANUALES MÁS BAJOS EN LA HISTORIA DE LA MEDICIÓN DESDE 1992, LO QUE SE HA VENIDO INCREMENTANDO</w:t>
      </w:r>
      <w:r w:rsidR="00D61DED">
        <w:rPr>
          <w:color w:val="000000"/>
          <w:sz w:val="22"/>
          <w:szCs w:val="22"/>
        </w:rPr>
        <w:t>,</w:t>
      </w:r>
      <w:r w:rsidR="00471F59">
        <w:rPr>
          <w:color w:val="000000"/>
          <w:sz w:val="22"/>
          <w:szCs w:val="22"/>
        </w:rPr>
        <w:t xml:space="preserve"> NO EN ESTA ADMINISTRACIÓN, PERO SI POR EL CAMBIO CLIMÁTICO, HA SIDO EL OZONO POR LAS ALTAS TEMPERATURAS</w:t>
      </w:r>
      <w:r w:rsidR="00D61DED">
        <w:rPr>
          <w:color w:val="000000"/>
          <w:sz w:val="22"/>
          <w:szCs w:val="22"/>
        </w:rPr>
        <w:t>;</w:t>
      </w:r>
      <w:r w:rsidR="00471F59">
        <w:rPr>
          <w:color w:val="000000"/>
          <w:sz w:val="22"/>
          <w:szCs w:val="22"/>
        </w:rPr>
        <w:t xml:space="preserve"> HA HABIDO EFECTIVAMENTE UN INCREMENTO DE LOS NIVELES DE OZONO EN EL ÁREA METROPOLITANA DE MONTERREY</w:t>
      </w:r>
      <w:r w:rsidR="00B95B33">
        <w:rPr>
          <w:color w:val="000000"/>
          <w:sz w:val="22"/>
          <w:szCs w:val="22"/>
        </w:rPr>
        <w:t>.</w:t>
      </w:r>
      <w:r w:rsidR="00471F59">
        <w:rPr>
          <w:color w:val="000000"/>
          <w:sz w:val="22"/>
          <w:szCs w:val="22"/>
        </w:rPr>
        <w:t xml:space="preserve"> Y</w:t>
      </w:r>
      <w:r w:rsidR="00B95B33">
        <w:rPr>
          <w:color w:val="000000"/>
          <w:sz w:val="22"/>
          <w:szCs w:val="22"/>
        </w:rPr>
        <w:t>,</w:t>
      </w:r>
      <w:r w:rsidR="00471F59">
        <w:rPr>
          <w:color w:val="000000"/>
          <w:sz w:val="22"/>
          <w:szCs w:val="22"/>
        </w:rPr>
        <w:t xml:space="preserve"> BUENO, CON RESPECTO A LOS INSPECTORES, NO CONOZCO SUS FUENTES, PERO CON TODO GUSTO SI ME DICE MÁS DATOS O</w:t>
      </w:r>
      <w:r w:rsidR="00B95B33">
        <w:rPr>
          <w:color w:val="000000"/>
          <w:sz w:val="22"/>
          <w:szCs w:val="22"/>
        </w:rPr>
        <w:t>,</w:t>
      </w:r>
      <w:r w:rsidR="00471F59">
        <w:rPr>
          <w:color w:val="000000"/>
          <w:sz w:val="22"/>
          <w:szCs w:val="22"/>
        </w:rPr>
        <w:t xml:space="preserve"> PUES</w:t>
      </w:r>
      <w:r w:rsidR="00B95B33">
        <w:rPr>
          <w:color w:val="000000"/>
          <w:sz w:val="22"/>
          <w:szCs w:val="22"/>
        </w:rPr>
        <w:t>,</w:t>
      </w:r>
      <w:r w:rsidR="00471F59">
        <w:rPr>
          <w:color w:val="000000"/>
          <w:sz w:val="22"/>
          <w:szCs w:val="22"/>
        </w:rPr>
        <w:t xml:space="preserve"> PARA CORREGIR ESO, LO HAREMOS ENSEGUIDA. LE AGRADEZCO”.</w:t>
      </w:r>
    </w:p>
    <w:p w14:paraId="3B65D333" w14:textId="77777777" w:rsidR="00DD5320" w:rsidRPr="004924C1" w:rsidRDefault="00DD5320" w:rsidP="00736E00">
      <w:pPr>
        <w:pStyle w:val="Textoindependiente"/>
        <w:spacing w:line="240" w:lineRule="auto"/>
        <w:ind w:right="-91"/>
        <w:rPr>
          <w:sz w:val="22"/>
          <w:szCs w:val="22"/>
        </w:rPr>
      </w:pPr>
    </w:p>
    <w:p w14:paraId="20A4D25F" w14:textId="34444DB4" w:rsidR="00573F82" w:rsidRDefault="00573F82" w:rsidP="00736E00">
      <w:pPr>
        <w:widowControl w:val="0"/>
        <w:autoSpaceDE w:val="0"/>
        <w:autoSpaceDN w:val="0"/>
        <w:spacing w:after="0" w:line="360" w:lineRule="auto"/>
        <w:ind w:right="-91"/>
        <w:jc w:val="both"/>
        <w:rPr>
          <w:rFonts w:ascii="Times New Roman" w:hAnsi="Times New Roman" w:cs="Times New Roman"/>
          <w:color w:val="000000"/>
        </w:rPr>
      </w:pPr>
      <w:r w:rsidRPr="00471F59">
        <w:rPr>
          <w:rFonts w:ascii="Times New Roman" w:eastAsia="Times New Roman" w:hAnsi="Times New Roman" w:cs="Times New Roman"/>
          <w:bCs/>
          <w:iCs/>
          <w:lang w:val="es-ES" w:eastAsia="es-ES"/>
        </w:rPr>
        <w:t xml:space="preserve">PARA REALIZAR SU PREGUNTA, </w:t>
      </w:r>
      <w:r w:rsidR="00DD5320">
        <w:rPr>
          <w:rFonts w:ascii="Times New Roman" w:eastAsia="Times New Roman" w:hAnsi="Times New Roman" w:cs="Times New Roman"/>
          <w:bCs/>
          <w:iCs/>
          <w:lang w:val="es-ES" w:eastAsia="es-ES"/>
        </w:rPr>
        <w:t xml:space="preserve">Y CONTANDO CON UN TIEMPO DE </w:t>
      </w:r>
      <w:r w:rsidRPr="00471F59">
        <w:rPr>
          <w:rFonts w:ascii="Times New Roman" w:eastAsia="Times New Roman" w:hAnsi="Times New Roman" w:cs="Times New Roman"/>
          <w:bCs/>
          <w:iCs/>
          <w:lang w:val="es-ES" w:eastAsia="es-ES"/>
        </w:rPr>
        <w:t xml:space="preserve">HASTA POR DOS MINUTOS, </w:t>
      </w:r>
      <w:r w:rsidRPr="00471F59">
        <w:rPr>
          <w:rFonts w:ascii="Times New Roman" w:hAnsi="Times New Roman" w:cs="Times New Roman"/>
        </w:rPr>
        <w:t xml:space="preserve">LA </w:t>
      </w:r>
      <w:r w:rsidRPr="00471F59">
        <w:rPr>
          <w:rFonts w:ascii="Times New Roman" w:hAnsi="Times New Roman" w:cs="Times New Roman"/>
          <w:b/>
        </w:rPr>
        <w:t xml:space="preserve">C. DIP. CLAUDIA MAYELA CHAPA MARMOLEJO, COORDINADORA DEL GRUPO </w:t>
      </w:r>
      <w:r w:rsidRPr="00471F59">
        <w:rPr>
          <w:rFonts w:ascii="Times New Roman" w:hAnsi="Times New Roman" w:cs="Times New Roman"/>
          <w:b/>
        </w:rPr>
        <w:lastRenderedPageBreak/>
        <w:t>LEGISLATIVO DEL PARTIDO VERDE ECOLOGISTA DE MÉXICO</w:t>
      </w:r>
      <w:r w:rsidRPr="00471F59">
        <w:rPr>
          <w:rFonts w:ascii="Times New Roman" w:hAnsi="Times New Roman" w:cs="Times New Roman"/>
        </w:rPr>
        <w:t>, EXPRESÓ:</w:t>
      </w:r>
      <w:r w:rsidRPr="00471F59">
        <w:rPr>
          <w:rFonts w:ascii="Times New Roman" w:eastAsia="Times New Roman" w:hAnsi="Times New Roman" w:cs="Times New Roman"/>
          <w:bCs/>
          <w:iCs/>
          <w:lang w:val="es-ES" w:eastAsia="es-ES"/>
        </w:rPr>
        <w:t xml:space="preserve"> </w:t>
      </w:r>
      <w:r w:rsidR="00471F59" w:rsidRPr="00471F59">
        <w:rPr>
          <w:rFonts w:ascii="Times New Roman" w:hAnsi="Times New Roman" w:cs="Times New Roman"/>
          <w:color w:val="000000"/>
        </w:rPr>
        <w:t>“GRACIAS, SECRETARIO. ASÍ SERÁ. MI SEGUNDA PREGUNTA</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QUIERO REALIZÁRSELA AL DIRECTOR GENERAL DEL SISTEMA INTEGRAL PARA EL MANEJO ECOLÓGICO Y PROCEDIMIENTO DE DESECHOS (SIMEPRODE), AL MTRO</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FRANCISCO ANDRÉS SILVA. EL DÍA DE AYER SUCEDIÓ UN HECHO MUY LAMENTABLE QUE TUVO CONSECUENCIAS QUE EMPEORARON LA CALIDAD DEL AIRE EN DISTINTOS PUNTOS DEL ÁREA METROPOLITANA, ME REFIERO AL FUERTE INCENDIO QUE CONSUMIÓ UN DEPÓSITO DE LLANTAS UBICADO EN LA PLANTA SIMEPRODE DENTRO DEL RELLENO SANITARIO DE SALINAS VICTORIA. DE ACUERDO CON EL PORTAL DE INTERNET</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EL GOBIERNO DEL ESTADO SEÑALA QUE SIMEPRODE ALMACENA TEMPORALMENTE LAS LLANTAS DE DESECHO EN EL RELLENO SANITARIO PARA POSTERIORMENTE DARLAS A DISPOSICIÓN FINAL FUERA DE LAS INSTALACIONES DE SIMEPRODE</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ADEMÁS</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DENTRO DEL TERCER INFORME DE GOBIERNO</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EN LA PÁGINA 251</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SEÑALA QUE LAS LLANTAS DE DESECHOS SON UNO DE LOS RESIDUOS QUE MÁS PROBLEMAS OCASIONA</w:t>
      </w:r>
      <w:r w:rsidR="006443E5">
        <w:rPr>
          <w:rFonts w:ascii="Times New Roman" w:hAnsi="Times New Roman" w:cs="Times New Roman"/>
          <w:color w:val="000000"/>
        </w:rPr>
        <w:t>N</w:t>
      </w:r>
      <w:r w:rsidR="00471F59" w:rsidRPr="00471F59">
        <w:rPr>
          <w:rFonts w:ascii="Times New Roman" w:hAnsi="Times New Roman" w:cs="Times New Roman"/>
          <w:color w:val="000000"/>
        </w:rPr>
        <w:t xml:space="preserve"> EN EL ÁREA METROPOLITANA DE MONTERREY, POR ELLO, EL PROCESO DE RECICLAJE DE NEUMÁTICOS DE DESECHO. EN DICHO INFORME</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INDICA QUE SIMEPRODE CUENTA CON ALREDEDOR DE 1.16 MILLONES DE NEUMÁTICOS QUE SE ENCUENTRAN ALMACENADOS EN EL RELLENO SANITARIO DE SALINAS VICTORIA. AHORA BIEN, SI SEÑALAN EN EL INFORME QUE ARRANCARON OFICIALMENTE EL PROCESO DE RECICLAJE DE NEUMÁTICOS</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Y PARA DESHACERSE DE LAS LLANTAS RENTAN UN TRITURADOR MÓVIL CON CAPACIDAD DE PROCESAR HASTA 7.2 TONELADAS POR HORA Y QUE EN SEPTIEMBRE DE ESTE AÑO SE HAN TRITURADO 179 TONELADAS DE LLANTAS, ME SURGEN VARIAS DUDAS</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NOS PODRÍA INFORMAR SOBRE ¿CUÁL ES EL COSTO DE LA RENTA DEL TRITURADOR MÓVIL? Y ¿CUÁNTOS TRITURADORES SON UTILIZADOS POR CUÁNTO TIEMPO? PORQUE SI SEÑALAN QUE SON 7.2 TONELADAS POR HORA Y REFIEREN QUE SE HAN TRITURADO 179</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APROXIMADAMENTE SE HA UTILIZADO COMO 25 HORAS, LO QUE ES EVIDENTE QUE LO QUE VIMOS AYER NO CUADRA CON LO QUE SEÑALAN EN EL INFORME Y SE NOTA QUE RESULTA INSUFICIENTE EL ESPACIO DONDE SE ALMACENAN LAS LLANTAS Y DERIVADO DE LAS ACCIONES REALIZADAS POR EL GOBIERNO DEL ESTADO SOBRE LA RECOLECCIÓN DE LOS NEUMÁTICOS, ES QUE NOS PODRÍA INFORMAR ¿A QUÉ ACUERDOS HA LLEGADO CON LOS ALCALDES DEL ÁREA METROPOLITANA DE MONTERREY PARA CONTROLAR EL TRATAMIENTO DE DESECHOS? Y FINALMENTE</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DERIVADO DE LA SITUACIÓN DE AYER ¿EN QUÉ CONSISTE EL PLAN DE SEGURIDAD EN TRATAMIENTO DE DESECHOS Y QUÉ PARTE DE ESTA FALLÓ? PORQUE</w:t>
      </w:r>
      <w:r w:rsidR="006443E5">
        <w:rPr>
          <w:rFonts w:ascii="Times New Roman" w:hAnsi="Times New Roman" w:cs="Times New Roman"/>
          <w:color w:val="000000"/>
        </w:rPr>
        <w:t>,</w:t>
      </w:r>
      <w:r w:rsidR="00471F59" w:rsidRPr="00471F59">
        <w:rPr>
          <w:rFonts w:ascii="Times New Roman" w:hAnsi="Times New Roman" w:cs="Times New Roman"/>
          <w:color w:val="000000"/>
        </w:rPr>
        <w:t xml:space="preserve"> AUNQUE EL GOBIERNO DEL ESTADO PRESUME QUE ESTE INCENDIO FUE OCASIONADO, LA REALIDAD ES QUE </w:t>
      </w:r>
      <w:r w:rsidR="006443E5">
        <w:rPr>
          <w:rFonts w:ascii="Times New Roman" w:hAnsi="Times New Roman" w:cs="Times New Roman"/>
          <w:color w:val="000000"/>
        </w:rPr>
        <w:t xml:space="preserve">SEA </w:t>
      </w:r>
      <w:r w:rsidR="00471F59" w:rsidRPr="00471F59">
        <w:rPr>
          <w:rFonts w:ascii="Times New Roman" w:hAnsi="Times New Roman" w:cs="Times New Roman"/>
          <w:color w:val="000000"/>
        </w:rPr>
        <w:t xml:space="preserve">CUAL SEA LA CAUSA, DEBE DE EXISTIR UNA </w:t>
      </w:r>
      <w:r w:rsidR="00471F59" w:rsidRPr="00471F59">
        <w:rPr>
          <w:rFonts w:ascii="Times New Roman" w:hAnsi="Times New Roman" w:cs="Times New Roman"/>
          <w:color w:val="000000"/>
        </w:rPr>
        <w:lastRenderedPageBreak/>
        <w:t>ESTRATEGIA DE SEGURIDAD AMBIENTAL POR SI SE PRESENTAN ESTE  TIPO DE SITUACIONES. ES CUANTO”.</w:t>
      </w:r>
    </w:p>
    <w:p w14:paraId="5AC7F7CF" w14:textId="77777777" w:rsidR="006443E5" w:rsidRPr="00471F59" w:rsidRDefault="006443E5"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6ED56C5" w14:textId="1621BEE7" w:rsidR="00573F82" w:rsidRPr="0043508B" w:rsidRDefault="00573F82" w:rsidP="00736E00">
      <w:pPr>
        <w:spacing w:after="0" w:line="360" w:lineRule="auto"/>
        <w:ind w:right="-91"/>
        <w:jc w:val="both"/>
        <w:rPr>
          <w:rFonts w:ascii="Times New Roman" w:eastAsia="Times New Roman" w:hAnsi="Times New Roman" w:cs="Times New Roman"/>
          <w:lang w:val="es-ES" w:eastAsia="es-ES"/>
        </w:rPr>
      </w:pPr>
      <w:r w:rsidRPr="0043508B">
        <w:rPr>
          <w:rFonts w:ascii="Times New Roman" w:eastAsia="Times New Roman" w:hAnsi="Times New Roman" w:cs="Times New Roman"/>
          <w:lang w:val="es-ES" w:eastAsia="es-ES"/>
        </w:rPr>
        <w:t xml:space="preserve">PARA DAR RESPUESTA, SE LE CONCEDIÓ EL USO DE LA PALABRA, HASTA POR TRES MINUTOS, AL </w:t>
      </w:r>
      <w:r w:rsidRPr="0043508B">
        <w:rPr>
          <w:rFonts w:ascii="Times New Roman" w:hAnsi="Times New Roman" w:cs="Times New Roman"/>
          <w:b/>
        </w:rPr>
        <w:t xml:space="preserve">C. </w:t>
      </w:r>
      <w:r w:rsidR="00690A81" w:rsidRPr="0043508B">
        <w:rPr>
          <w:rFonts w:ascii="Times New Roman" w:hAnsi="Times New Roman" w:cs="Times New Roman"/>
          <w:b/>
        </w:rPr>
        <w:t>MTRO. FRANCISCO ANDRÉS SILVA SOTO, DIRECTOR GENERAL DEL SISTEMA INTEGRAL PARA EL MANEJO ECOLÓGICO Y PROCESAMIENTO DE DESECHOS (SIMEPRODE)</w:t>
      </w:r>
      <w:r w:rsidRPr="0043508B">
        <w:rPr>
          <w:rFonts w:ascii="Times New Roman" w:eastAsia="Times New Roman" w:hAnsi="Times New Roman" w:cs="Times New Roman"/>
          <w:bCs/>
          <w:iCs/>
          <w:lang w:val="es-ES" w:eastAsia="es-ES"/>
        </w:rPr>
        <w:t xml:space="preserve">, QUIEN </w:t>
      </w:r>
      <w:hyperlink r:id="rId27" w:history="1"/>
      <w:r w:rsidRPr="0043508B">
        <w:rPr>
          <w:rFonts w:ascii="Times New Roman" w:eastAsia="Times New Roman" w:hAnsi="Times New Roman" w:cs="Times New Roman"/>
          <w:bCs/>
          <w:iCs/>
          <w:lang w:val="es-ES" w:eastAsia="es-ES"/>
        </w:rPr>
        <w:t>EXPRESÓ:</w:t>
      </w:r>
      <w:r w:rsidRPr="0043508B">
        <w:rPr>
          <w:rFonts w:ascii="Times New Roman" w:eastAsia="Times New Roman" w:hAnsi="Times New Roman" w:cs="Times New Roman"/>
          <w:lang w:val="es-ES" w:eastAsia="es-ES"/>
        </w:rPr>
        <w:t xml:space="preserve"> </w:t>
      </w:r>
      <w:r w:rsidR="0043508B" w:rsidRPr="0043508B">
        <w:rPr>
          <w:rFonts w:ascii="Times New Roman" w:hAnsi="Times New Roman" w:cs="Times New Roman"/>
          <w:color w:val="000000"/>
        </w:rPr>
        <w:t>“SI, GRACIAS, DIPUTADA. EN CUANTO AL COSTO DEL TRITURADOR  MÓVIL, TIENE UN COSTO MENSUAL DE $1.8 MILLONES DE PESOS LA RENTA. SI BIEN</w:t>
      </w:r>
      <w:r w:rsidR="006443E5">
        <w:rPr>
          <w:rFonts w:ascii="Times New Roman" w:hAnsi="Times New Roman" w:cs="Times New Roman"/>
          <w:color w:val="000000"/>
        </w:rPr>
        <w:t>,</w:t>
      </w:r>
      <w:r w:rsidR="0043508B" w:rsidRPr="0043508B">
        <w:rPr>
          <w:rFonts w:ascii="Times New Roman" w:hAnsi="Times New Roman" w:cs="Times New Roman"/>
          <w:color w:val="000000"/>
        </w:rPr>
        <w:t xml:space="preserve"> ES IMPORTANTE </w:t>
      </w:r>
      <w:r w:rsidR="006443E5">
        <w:rPr>
          <w:rFonts w:ascii="Times New Roman" w:hAnsi="Times New Roman" w:cs="Times New Roman"/>
          <w:color w:val="000000"/>
        </w:rPr>
        <w:t xml:space="preserve">TAMBIÉN </w:t>
      </w:r>
      <w:r w:rsidR="0043508B" w:rsidRPr="0043508B">
        <w:rPr>
          <w:rFonts w:ascii="Times New Roman" w:hAnsi="Times New Roman" w:cs="Times New Roman"/>
          <w:color w:val="000000"/>
        </w:rPr>
        <w:t>HACER MENCIÓN QUE ESTA ADMINISTRACIÓN HA TENIDO A BIEN INICIAR CON LOS PROCESOS DE RECICLAJE DE LLANTA, COSA QUE NO SE HABÍA HECHO ANTERIORMENTE, LO QUE NOS LLEVA A TENER UN REZAGO EN LAS LLANTAS APILADAS QUE TIENE EL RELLENO</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POR UNA MALA ADMINISTRACIÓN DE LAS DIFERENTES ADMINISTRACIONES PASADAS, LLEGAMOS A TENER 10 MIL TONELADAS DE LLANTAS APILADAS, OBVIAMENTE NUESTRO PROCESO DE RECICLAJE DE LLANTAS NO NOS DA EL ABASTO SUFICIENTE, POR LO QUE EN SIMEPRODE ESTAMOS TRATANDO DE BUSCAR AMPLIAR ESTE PROCESO DE PRODUCCIÓN</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PARA LLEGAR A CIFRAS DONDE PODAMOS IR POCO A POCO SOLUCIONANDO EL TEMA ¿VERDAD? EN CUANTO AL TEMA DE LA PRODUCCIÓN DE TONELAJE, ES UN TEMA QUE SEGUIMOS REVISANDO</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ENTENDEMOS QUE HAY SITUACIONES FUERA DE NUESTRO ALCANCE QUE DE CIERTA MANERA LIMITAN LA TRITURACIÓN DE PRODUCCIÓN DE LLANTAS</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SIN EMBARGO, ES UN TEMA QUE SE ESTÁ ATENDIENDO. EN CUANTO AL TEMA CON LOS MUNICIPIOS, TRATAMOS DE HACER CONVENIOS CON ELLOS</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DENTRO DE LOS CONTRATOS DE SERVICIO</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ESTIPULAMOS UNA CIFRA PARA EL ACOPIO DE LLANTAS, ACTUALMENTE TENEMOS UN ACOPIO MENSUAL DE ALREDEDOR DE MIL KILOS DE LLANTAS ¿VERDAD? PERO BUENO, EN GLOBAL</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LO QUE LE PODRÍA COMENTAR EN ESTE ASPECTO ES QUE</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SOMOS EL PRIMER GOBIERNO DEL ESTADO QUE ESTÁ TRATANDO DE DARLE UN APROVECHAMIENTO A ESTE TIPO DE RESIDUO</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Y SEGUIREMOS TRATANDO DE IMPULSAR PROYECTOS QUE AMPLÍEN LA CAPACIDAD DE PRODUCCIÓN PARA ATENDER EL REZAGO QUE </w:t>
      </w:r>
      <w:r w:rsidR="00DD5320">
        <w:rPr>
          <w:rFonts w:ascii="Times New Roman" w:hAnsi="Times New Roman" w:cs="Times New Roman"/>
          <w:color w:val="000000"/>
        </w:rPr>
        <w:t>CUENTA</w:t>
      </w:r>
      <w:r w:rsidR="0043508B" w:rsidRPr="0043508B">
        <w:rPr>
          <w:rFonts w:ascii="Times New Roman" w:hAnsi="Times New Roman" w:cs="Times New Roman"/>
          <w:color w:val="000000"/>
        </w:rPr>
        <w:t xml:space="preserve"> ACTUALMENTE EL RELLENO. MUCHAS GRACIAS”.</w:t>
      </w:r>
    </w:p>
    <w:p w14:paraId="0A26C2B9" w14:textId="77777777" w:rsidR="00573F82" w:rsidRPr="004924C1" w:rsidRDefault="00573F82" w:rsidP="00736E00">
      <w:pPr>
        <w:spacing w:after="0" w:line="240" w:lineRule="auto"/>
        <w:ind w:right="-91"/>
        <w:jc w:val="both"/>
        <w:rPr>
          <w:rFonts w:ascii="Times New Roman" w:eastAsia="Times New Roman" w:hAnsi="Times New Roman" w:cs="Times New Roman"/>
          <w:highlight w:val="yellow"/>
          <w:lang w:val="es-ES" w:eastAsia="es-ES"/>
        </w:rPr>
      </w:pPr>
    </w:p>
    <w:p w14:paraId="0C08F021" w14:textId="1827C63C" w:rsidR="00573F82" w:rsidRPr="0043508B" w:rsidRDefault="00573F82" w:rsidP="00736E00">
      <w:pPr>
        <w:spacing w:after="0" w:line="360" w:lineRule="auto"/>
        <w:ind w:right="-91"/>
        <w:jc w:val="both"/>
        <w:rPr>
          <w:rFonts w:ascii="Times New Roman" w:eastAsia="Times New Roman" w:hAnsi="Times New Roman" w:cs="Times New Roman"/>
          <w:bCs/>
          <w:iCs/>
          <w:lang w:val="es-ES" w:eastAsia="es-ES"/>
        </w:rPr>
      </w:pPr>
      <w:r w:rsidRPr="0043508B">
        <w:rPr>
          <w:rFonts w:ascii="Times New Roman" w:eastAsia="Times New Roman" w:hAnsi="Times New Roman" w:cs="Times New Roman"/>
          <w:bCs/>
          <w:iCs/>
          <w:lang w:val="es-ES" w:eastAsia="es-ES"/>
        </w:rPr>
        <w:t xml:space="preserve">PARA REALIZAR SU PREGUNTA, </w:t>
      </w:r>
      <w:r w:rsidR="00DD5320">
        <w:rPr>
          <w:rFonts w:ascii="Times New Roman" w:eastAsia="Times New Roman" w:hAnsi="Times New Roman" w:cs="Times New Roman"/>
          <w:bCs/>
          <w:iCs/>
          <w:lang w:val="es-ES" w:eastAsia="es-ES"/>
        </w:rPr>
        <w:t xml:space="preserve">Y CONTANDO CON UN TIEMPO DE </w:t>
      </w:r>
      <w:r w:rsidRPr="0043508B">
        <w:rPr>
          <w:rFonts w:ascii="Times New Roman" w:eastAsia="Times New Roman" w:hAnsi="Times New Roman" w:cs="Times New Roman"/>
          <w:bCs/>
          <w:iCs/>
          <w:lang w:val="es-ES" w:eastAsia="es-ES"/>
        </w:rPr>
        <w:t xml:space="preserve">HASTA POR UN MINUTO, </w:t>
      </w:r>
      <w:r w:rsidRPr="0043508B">
        <w:rPr>
          <w:rFonts w:ascii="Times New Roman" w:hAnsi="Times New Roman" w:cs="Times New Roman"/>
        </w:rPr>
        <w:t xml:space="preserve">LA </w:t>
      </w:r>
      <w:r w:rsidRPr="0043508B">
        <w:rPr>
          <w:rFonts w:ascii="Times New Roman" w:hAnsi="Times New Roman" w:cs="Times New Roman"/>
          <w:b/>
        </w:rPr>
        <w:t>C. DIP. CLAUDIA MAYELA CHAPA MARMOLEJO, COORDINADORA DEL GRUPO LEGISLATIVO DEL PARTIDO VERDE ECOLOGISTA DE MÉXICO</w:t>
      </w:r>
      <w:r w:rsidRPr="0043508B">
        <w:rPr>
          <w:rFonts w:ascii="Times New Roman" w:hAnsi="Times New Roman" w:cs="Times New Roman"/>
        </w:rPr>
        <w:t>, EXPRESÓ:</w:t>
      </w:r>
      <w:r w:rsidRPr="0043508B">
        <w:rPr>
          <w:rFonts w:ascii="Times New Roman" w:eastAsia="Times New Roman" w:hAnsi="Times New Roman" w:cs="Times New Roman"/>
          <w:bCs/>
          <w:iCs/>
          <w:lang w:val="es-ES" w:eastAsia="es-ES"/>
        </w:rPr>
        <w:t xml:space="preserve"> </w:t>
      </w:r>
      <w:r w:rsidR="0043508B" w:rsidRPr="0043508B">
        <w:rPr>
          <w:rFonts w:ascii="Times New Roman" w:hAnsi="Times New Roman" w:cs="Times New Roman"/>
          <w:color w:val="000000"/>
        </w:rPr>
        <w:t>“GRACIAS, DIRECTOR. VOY A REALIZAR MI ÚLTIMA PREGUNTA</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Y VA DIRIGIDA AL LIC</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GLEN VILLARREAL, DIRECTOR GENERAL DE PARQUES Y VIDA SILVESTRE. LA COMISIÓN NACIONAL DE ÁREAS NATURALES PROTEGIDAS, CUENTA CON MÁS DE 500 GUARDAPARQUES EN EL PAÍS, </w:t>
      </w:r>
      <w:r w:rsidR="0043508B" w:rsidRPr="0043508B">
        <w:rPr>
          <w:rFonts w:ascii="Times New Roman" w:hAnsi="Times New Roman" w:cs="Times New Roman"/>
          <w:color w:val="000000"/>
        </w:rPr>
        <w:lastRenderedPageBreak/>
        <w:t>QUIENES CONTRIBUYEN A SALVAGUARDAR MÁS DE 25.6 MILLONES DE HECTÁREAS DE ÁREAS NATURALES PROTEGIDAS</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DICHA COMISIÓN SE ENCUENTRA COMPROMETIDA CON LA PROFESIONALIZACIÓN DE SU PERSONAL Y E</w:t>
      </w:r>
      <w:r w:rsidR="00DD5320">
        <w:rPr>
          <w:rFonts w:ascii="Times New Roman" w:hAnsi="Times New Roman" w:cs="Times New Roman"/>
          <w:color w:val="000000"/>
        </w:rPr>
        <w:t>L FORTALECIMIENTO INSTITUCIONAL;</w:t>
      </w:r>
      <w:r w:rsidR="0043508B" w:rsidRPr="0043508B">
        <w:rPr>
          <w:rFonts w:ascii="Times New Roman" w:hAnsi="Times New Roman" w:cs="Times New Roman"/>
          <w:color w:val="000000"/>
        </w:rPr>
        <w:t xml:space="preserve"> PROMUEVE INICIATIVAS MEDIANTE LAS CUALES SE LES BRINDA CAPACITACIÓN PARA DESARROLLAR SUS HABILIDADES TÉCNICAS Y </w:t>
      </w:r>
      <w:r w:rsidR="00DD5320">
        <w:rPr>
          <w:rFonts w:ascii="Times New Roman" w:hAnsi="Times New Roman" w:cs="Times New Roman"/>
          <w:color w:val="000000"/>
        </w:rPr>
        <w:t>D</w:t>
      </w:r>
      <w:r w:rsidR="0043508B" w:rsidRPr="0043508B">
        <w:rPr>
          <w:rFonts w:ascii="Times New Roman" w:hAnsi="Times New Roman" w:cs="Times New Roman"/>
          <w:color w:val="000000"/>
        </w:rPr>
        <w:t>E SOBREVIVENCIA, ASÍ COMO EQUIPAMIENTO PARA EL BUEN DESEMPEÑO DE SUS ACTIVIDADES. ASIMISMO</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A NIVEL FEDERAL, SE CUENTA CON EL PROGRAMA DE GUARDAPARQUES VOLUNTARIOS DE LA COMISIÓN NACIONAL DE ÁREAS NATURALES PROTEGIDAS, EL CUAL SE CONVIERTE EN UN REFERENTE NACIONAL PARA REALIZAR TRABAJO VOLUNTARIO EN EL PRO DE LA CONSERVACIÓN, PROTECCIÓN Y MANEJO DE ÁREAS NATURALES PROTEGIDAS. AHORA BIEN, ES  DE SEÑALAR</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QUE DE ACUERDO CON LA LEY QUE SE CREA EL ORGANISMO PÚBLICO DESCENTRALIZADO DENOMINADO </w:t>
      </w:r>
      <w:r w:rsidR="00DD5320">
        <w:rPr>
          <w:rFonts w:ascii="Times New Roman" w:hAnsi="Times New Roman" w:cs="Times New Roman"/>
          <w:color w:val="000000"/>
        </w:rPr>
        <w:t>“</w:t>
      </w:r>
      <w:r w:rsidR="0043508B" w:rsidRPr="0043508B">
        <w:rPr>
          <w:rFonts w:ascii="Times New Roman" w:hAnsi="Times New Roman" w:cs="Times New Roman"/>
          <w:color w:val="000000"/>
        </w:rPr>
        <w:t>PARQUES Y VIDA SILVESTRE DE NUEVO LEÓN</w:t>
      </w:r>
      <w:r w:rsidR="00DD5320">
        <w:rPr>
          <w:rFonts w:ascii="Times New Roman" w:hAnsi="Times New Roman" w:cs="Times New Roman"/>
          <w:color w:val="000000"/>
        </w:rPr>
        <w:t>”</w:t>
      </w:r>
      <w:r w:rsidR="0043508B" w:rsidRPr="0043508B">
        <w:rPr>
          <w:rFonts w:ascii="Times New Roman" w:hAnsi="Times New Roman" w:cs="Times New Roman"/>
          <w:color w:val="000000"/>
        </w:rPr>
        <w:t>, ESTE ORGANISMO</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ES LA AUTORIDAD COMPETENTE PARA APLICAR LAS NORMAS Y ATRIBUCIONES QUE EN MATERIA DE ÁREAS NATURALES PROTEGIDAS Y DE LA VIDA SILVESTRE, PESCA DEPORTIVA Y RECREATIVA, INSPECCIÓN Y VIGILANCIA DE RECURSOS NATURALES Y PARQUES PÚBLICOS. EN TAL SENTIDO</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ES QUE QUIERO REALIZAR LAS SIGUIENTES PREGUNTAS</w:t>
      </w:r>
      <w:r w:rsidR="00DD5320">
        <w:rPr>
          <w:rFonts w:ascii="Times New Roman" w:hAnsi="Times New Roman" w:cs="Times New Roman"/>
          <w:color w:val="000000"/>
        </w:rPr>
        <w:t>:</w:t>
      </w:r>
      <w:r w:rsidR="0043508B" w:rsidRPr="0043508B">
        <w:rPr>
          <w:rFonts w:ascii="Times New Roman" w:hAnsi="Times New Roman" w:cs="Times New Roman"/>
          <w:color w:val="000000"/>
        </w:rPr>
        <w:t xml:space="preserve"> PRIMERO, NOS PODRÍA MENCIONAR ¿EN QUÉ APARTADO DE SU PLAN DE TRABAJO SE CUENTA CON LA FIGURA DE GUARDABOSQUES O GUARDAPARQUES? </w:t>
      </w:r>
      <w:r w:rsidR="00C55F4E">
        <w:rPr>
          <w:rFonts w:ascii="Times New Roman" w:hAnsi="Times New Roman" w:cs="Times New Roman"/>
          <w:color w:val="000000"/>
        </w:rPr>
        <w:t>¿</w:t>
      </w:r>
      <w:r w:rsidR="0043508B" w:rsidRPr="0043508B">
        <w:rPr>
          <w:rFonts w:ascii="Times New Roman" w:hAnsi="Times New Roman" w:cs="Times New Roman"/>
          <w:color w:val="000000"/>
        </w:rPr>
        <w:t>C</w:t>
      </w:r>
      <w:r w:rsidR="00C55F4E">
        <w:rPr>
          <w:rFonts w:ascii="Times New Roman" w:hAnsi="Times New Roman" w:cs="Times New Roman"/>
          <w:color w:val="000000"/>
        </w:rPr>
        <w:t>Ó</w:t>
      </w:r>
      <w:r w:rsidR="0043508B" w:rsidRPr="0043508B">
        <w:rPr>
          <w:rFonts w:ascii="Times New Roman" w:hAnsi="Times New Roman" w:cs="Times New Roman"/>
          <w:color w:val="000000"/>
        </w:rPr>
        <w:t>MO SE OPERA ESTA FIGURA EN EL ORGANISMO QUE USTED ENCABEZA</w:t>
      </w:r>
      <w:r w:rsidR="00C55F4E">
        <w:rPr>
          <w:rFonts w:ascii="Times New Roman" w:hAnsi="Times New Roman" w:cs="Times New Roman"/>
          <w:color w:val="000000"/>
        </w:rPr>
        <w:t>?</w:t>
      </w:r>
      <w:r w:rsidR="0043508B" w:rsidRPr="0043508B">
        <w:rPr>
          <w:rFonts w:ascii="Times New Roman" w:hAnsi="Times New Roman" w:cs="Times New Roman"/>
          <w:color w:val="000000"/>
        </w:rPr>
        <w:t xml:space="preserve"> Y ¿CUÁNTOS HAY DESPLEGADOS EN LAS ZONAS PROTEGIDAS DEL ESTADO DE NUEVO LEÓN? TAMBIÉN QUISIERA SABER </w:t>
      </w:r>
      <w:r w:rsidR="00C55F4E">
        <w:rPr>
          <w:rFonts w:ascii="Times New Roman" w:hAnsi="Times New Roman" w:cs="Times New Roman"/>
          <w:color w:val="000000"/>
        </w:rPr>
        <w:t>¿</w:t>
      </w:r>
      <w:r w:rsidR="0043508B" w:rsidRPr="0043508B">
        <w:rPr>
          <w:rFonts w:ascii="Times New Roman" w:hAnsi="Times New Roman" w:cs="Times New Roman"/>
          <w:color w:val="000000"/>
        </w:rPr>
        <w:t>SI EXISTE ALGÚN INFORME DE ACTIVIDADES QUE SE DESPLIEGUE DE LAS REUNIONES QUE DEBEN DE DARSE CON EL CONSEJO DE PARTICIPACIÓN CIUDADANA? Y ¿QUÉ ACCIONES SE HAN APLICADO EN PARQUES Y VIDA SILVESTRE? Y POR ÚLTIMO, TAMBIÉN NOS PODRÍA MENCIONAR SI PODRÍA ESPECIFICAR</w:t>
      </w:r>
      <w:r w:rsidR="00C55F4E">
        <w:rPr>
          <w:rFonts w:ascii="Times New Roman" w:hAnsi="Times New Roman" w:cs="Times New Roman"/>
          <w:color w:val="000000"/>
        </w:rPr>
        <w:t>NOS</w:t>
      </w:r>
      <w:r w:rsidR="0043508B" w:rsidRPr="0043508B">
        <w:rPr>
          <w:rFonts w:ascii="Times New Roman" w:hAnsi="Times New Roman" w:cs="Times New Roman"/>
          <w:color w:val="000000"/>
        </w:rPr>
        <w:t xml:space="preserve"> ¿QUÉ TIPO DE CAPACITACIONES LLEVA SU PERSONAL EN EL TEMA DE TRATAMIENTO, TRASLADO Y LIBERACIÓN DE FAUNA SALVAJE COMO OSOS Y PUMAS? ESTO</w:t>
      </w:r>
      <w:r w:rsidR="00C55F4E">
        <w:rPr>
          <w:rFonts w:ascii="Times New Roman" w:hAnsi="Times New Roman" w:cs="Times New Roman"/>
          <w:color w:val="000000"/>
        </w:rPr>
        <w:t>,</w:t>
      </w:r>
      <w:r w:rsidR="0043508B" w:rsidRPr="0043508B">
        <w:rPr>
          <w:rFonts w:ascii="Times New Roman" w:hAnsi="Times New Roman" w:cs="Times New Roman"/>
          <w:color w:val="000000"/>
        </w:rPr>
        <w:t xml:space="preserve"> DEBIDO A LOS AVISTAMIENTOS QUE SE HAN DADO EN LOS ÚLTIMOS MESES EN EL ÁREA METROPOLITANA. ES CUANTO”.</w:t>
      </w:r>
    </w:p>
    <w:p w14:paraId="4DF0C8F3" w14:textId="77777777" w:rsidR="00573F82" w:rsidRPr="004924C1" w:rsidRDefault="00573F82" w:rsidP="00736E00">
      <w:pPr>
        <w:spacing w:after="0" w:line="240" w:lineRule="auto"/>
        <w:ind w:right="-91"/>
        <w:jc w:val="both"/>
        <w:rPr>
          <w:rFonts w:ascii="Times New Roman" w:hAnsi="Times New Roman" w:cs="Times New Roman"/>
        </w:rPr>
      </w:pPr>
    </w:p>
    <w:p w14:paraId="2959FD80" w14:textId="64BD0E3C" w:rsidR="00573F82" w:rsidRPr="00690A81" w:rsidRDefault="00573F82" w:rsidP="00736E00">
      <w:pPr>
        <w:pStyle w:val="Textoindependiente"/>
        <w:spacing w:line="360" w:lineRule="auto"/>
        <w:ind w:right="-91"/>
        <w:rPr>
          <w:sz w:val="22"/>
          <w:szCs w:val="22"/>
        </w:rPr>
      </w:pPr>
      <w:r w:rsidRPr="00086BEF">
        <w:rPr>
          <w:sz w:val="22"/>
          <w:szCs w:val="22"/>
          <w:lang w:val="es-ES"/>
        </w:rPr>
        <w:t>PARA DAR RESPUESTA</w:t>
      </w:r>
      <w:r w:rsidRPr="00086BEF">
        <w:rPr>
          <w:bCs/>
          <w:iCs/>
          <w:sz w:val="22"/>
          <w:szCs w:val="22"/>
          <w:lang w:val="es-ES"/>
        </w:rPr>
        <w:t>, SE LE CONCEDIÓ EL USO DE LA PALABRA, HASTA POR TRES MINUTOS,</w:t>
      </w:r>
      <w:r w:rsidRPr="00690A81">
        <w:rPr>
          <w:bCs/>
          <w:iCs/>
          <w:sz w:val="22"/>
          <w:szCs w:val="22"/>
          <w:lang w:val="es-ES"/>
        </w:rPr>
        <w:t xml:space="preserve"> </w:t>
      </w:r>
      <w:r w:rsidRPr="00690A81">
        <w:rPr>
          <w:sz w:val="22"/>
          <w:szCs w:val="22"/>
          <w:lang w:val="es-ES"/>
        </w:rPr>
        <w:t xml:space="preserve">AL </w:t>
      </w:r>
      <w:r w:rsidRPr="00690A81">
        <w:rPr>
          <w:b/>
          <w:sz w:val="22"/>
          <w:szCs w:val="22"/>
        </w:rPr>
        <w:t xml:space="preserve">C. </w:t>
      </w:r>
      <w:r w:rsidR="00690A81" w:rsidRPr="00690A81">
        <w:rPr>
          <w:b/>
          <w:sz w:val="22"/>
          <w:szCs w:val="22"/>
        </w:rPr>
        <w:t>GLEN ALAN VILLARREAL ZAMBRANO, DIRECTOR GENERAL DE PARQUES Y VIDA SILVESTRE</w:t>
      </w:r>
      <w:r w:rsidRPr="00690A81">
        <w:rPr>
          <w:bCs/>
          <w:iCs/>
          <w:sz w:val="22"/>
          <w:szCs w:val="22"/>
          <w:lang w:val="es-ES"/>
        </w:rPr>
        <w:t xml:space="preserve">, QUIEN </w:t>
      </w:r>
      <w:hyperlink r:id="rId28" w:history="1"/>
      <w:r w:rsidRPr="00690A81">
        <w:rPr>
          <w:bCs/>
          <w:iCs/>
          <w:sz w:val="22"/>
          <w:szCs w:val="22"/>
          <w:lang w:val="es-ES"/>
        </w:rPr>
        <w:t>EXPRESÓ:</w:t>
      </w:r>
      <w:r w:rsidR="00086BEF">
        <w:rPr>
          <w:bCs/>
          <w:iCs/>
          <w:sz w:val="22"/>
          <w:szCs w:val="22"/>
          <w:lang w:val="es-ES"/>
        </w:rPr>
        <w:t xml:space="preserve"> </w:t>
      </w:r>
      <w:r w:rsidR="00086BEF">
        <w:rPr>
          <w:color w:val="000000"/>
          <w:sz w:val="22"/>
          <w:szCs w:val="22"/>
        </w:rPr>
        <w:t>“MUCHÍSIMAS GRACIAS, DIPUTADA, POR LA PREGUNTA. SI TENEMOS UN CUERPO DE GUARDAPARQUES, SON ACTUALMENTE 7, ESTÁN TRABAJANDO PRINCIPALMENTE EN LA ESTANZUELA</w:t>
      </w:r>
      <w:r w:rsidR="0073096C">
        <w:rPr>
          <w:color w:val="000000"/>
          <w:sz w:val="22"/>
          <w:szCs w:val="22"/>
        </w:rPr>
        <w:t>.</w:t>
      </w:r>
      <w:r w:rsidR="00086BEF">
        <w:rPr>
          <w:color w:val="000000"/>
          <w:sz w:val="22"/>
          <w:szCs w:val="22"/>
        </w:rPr>
        <w:t xml:space="preserve"> ESTO</w:t>
      </w:r>
      <w:r w:rsidR="0073096C">
        <w:rPr>
          <w:color w:val="000000"/>
          <w:sz w:val="22"/>
          <w:szCs w:val="22"/>
        </w:rPr>
        <w:t>,</w:t>
      </w:r>
      <w:r w:rsidR="00086BEF">
        <w:rPr>
          <w:color w:val="000000"/>
          <w:sz w:val="22"/>
          <w:szCs w:val="22"/>
        </w:rPr>
        <w:t xml:space="preserve"> APROVECHO PARA ANUNCIAR QUE SE VA </w:t>
      </w:r>
      <w:r w:rsidR="0073096C">
        <w:rPr>
          <w:color w:val="000000"/>
          <w:sz w:val="22"/>
          <w:szCs w:val="22"/>
        </w:rPr>
        <w:t xml:space="preserve">A </w:t>
      </w:r>
      <w:r w:rsidR="00086BEF">
        <w:rPr>
          <w:color w:val="000000"/>
          <w:sz w:val="22"/>
          <w:szCs w:val="22"/>
        </w:rPr>
        <w:t>EXPAN</w:t>
      </w:r>
      <w:r w:rsidR="0073096C">
        <w:rPr>
          <w:color w:val="000000"/>
          <w:sz w:val="22"/>
          <w:szCs w:val="22"/>
        </w:rPr>
        <w:t xml:space="preserve">DIR A INICIOS DEL SIGUIENTE AÑO, </w:t>
      </w:r>
      <w:r w:rsidR="00086BEF">
        <w:rPr>
          <w:color w:val="000000"/>
          <w:sz w:val="22"/>
          <w:szCs w:val="22"/>
        </w:rPr>
        <w:t>VAMOS A TENER</w:t>
      </w:r>
      <w:r w:rsidR="0073096C">
        <w:rPr>
          <w:color w:val="000000"/>
          <w:sz w:val="22"/>
          <w:szCs w:val="22"/>
        </w:rPr>
        <w:t>,</w:t>
      </w:r>
      <w:r w:rsidR="00086BEF">
        <w:rPr>
          <w:color w:val="000000"/>
          <w:sz w:val="22"/>
          <w:szCs w:val="22"/>
        </w:rPr>
        <w:t xml:space="preserve"> PUES</w:t>
      </w:r>
      <w:r w:rsidR="0073096C">
        <w:rPr>
          <w:color w:val="000000"/>
          <w:sz w:val="22"/>
          <w:szCs w:val="22"/>
        </w:rPr>
        <w:t>,</w:t>
      </w:r>
      <w:r w:rsidR="00086BEF">
        <w:rPr>
          <w:color w:val="000000"/>
          <w:sz w:val="22"/>
          <w:szCs w:val="22"/>
        </w:rPr>
        <w:t xml:space="preserve"> UN CRECIMIENTO COMO DEL PROBABLEMENTE 8</w:t>
      </w:r>
      <w:r w:rsidR="0073096C">
        <w:rPr>
          <w:color w:val="000000"/>
          <w:sz w:val="22"/>
          <w:szCs w:val="22"/>
        </w:rPr>
        <w:t>00</w:t>
      </w:r>
      <w:r w:rsidR="00086BEF">
        <w:rPr>
          <w:color w:val="000000"/>
          <w:sz w:val="22"/>
          <w:szCs w:val="22"/>
        </w:rPr>
        <w:t>% EN ESA ÁREA</w:t>
      </w:r>
      <w:r w:rsidR="0073096C">
        <w:rPr>
          <w:color w:val="000000"/>
          <w:sz w:val="22"/>
          <w:szCs w:val="22"/>
        </w:rPr>
        <w:t>,</w:t>
      </w:r>
      <w:r w:rsidR="00086BEF">
        <w:rPr>
          <w:color w:val="000000"/>
          <w:sz w:val="22"/>
          <w:szCs w:val="22"/>
        </w:rPr>
        <w:t xml:space="preserve"> PARA PODER ESTAR ACTIVAMENTE CUIDANDO </w:t>
      </w:r>
      <w:r w:rsidR="00086BEF">
        <w:rPr>
          <w:color w:val="000000"/>
          <w:sz w:val="22"/>
          <w:szCs w:val="22"/>
        </w:rPr>
        <w:lastRenderedPageBreak/>
        <w:t xml:space="preserve">MÁS ESA PARTE. SOBRE EL CONSEJO, LAS JUNTAS CON EL CONSEJO CIUDADANO, LA PRIMERA APENAS VA </w:t>
      </w:r>
      <w:r w:rsidR="0073096C">
        <w:rPr>
          <w:color w:val="000000"/>
          <w:sz w:val="22"/>
          <w:szCs w:val="22"/>
        </w:rPr>
        <w:t xml:space="preserve">A </w:t>
      </w:r>
      <w:r w:rsidR="00086BEF">
        <w:rPr>
          <w:color w:val="000000"/>
          <w:sz w:val="22"/>
          <w:szCs w:val="22"/>
        </w:rPr>
        <w:t>SER, DIGO</w:t>
      </w:r>
      <w:r w:rsidR="0073096C">
        <w:rPr>
          <w:color w:val="000000"/>
          <w:sz w:val="22"/>
          <w:szCs w:val="22"/>
        </w:rPr>
        <w:t>,</w:t>
      </w:r>
      <w:r w:rsidR="00086BEF">
        <w:rPr>
          <w:color w:val="000000"/>
          <w:sz w:val="22"/>
          <w:szCs w:val="22"/>
        </w:rPr>
        <w:t xml:space="preserve"> EN MI CARGO, APENAS VA </w:t>
      </w:r>
      <w:r w:rsidR="0073096C">
        <w:rPr>
          <w:color w:val="000000"/>
          <w:sz w:val="22"/>
          <w:szCs w:val="22"/>
        </w:rPr>
        <w:t xml:space="preserve">A </w:t>
      </w:r>
      <w:r w:rsidR="00086BEF">
        <w:rPr>
          <w:color w:val="000000"/>
          <w:sz w:val="22"/>
          <w:szCs w:val="22"/>
        </w:rPr>
        <w:t>SER A FINALES DE ESTE MES</w:t>
      </w:r>
      <w:r w:rsidR="0073096C">
        <w:rPr>
          <w:color w:val="000000"/>
          <w:sz w:val="22"/>
          <w:szCs w:val="22"/>
        </w:rPr>
        <w:t>;</w:t>
      </w:r>
      <w:r w:rsidR="00086BEF">
        <w:rPr>
          <w:color w:val="000000"/>
          <w:sz w:val="22"/>
          <w:szCs w:val="22"/>
        </w:rPr>
        <w:t xml:space="preserve"> ENTONCES</w:t>
      </w:r>
      <w:r w:rsidR="0073096C">
        <w:rPr>
          <w:color w:val="000000"/>
          <w:sz w:val="22"/>
          <w:szCs w:val="22"/>
        </w:rPr>
        <w:t>,</w:t>
      </w:r>
      <w:r w:rsidR="00086BEF">
        <w:rPr>
          <w:color w:val="000000"/>
          <w:sz w:val="22"/>
          <w:szCs w:val="22"/>
        </w:rPr>
        <w:t xml:space="preserve"> ESTARÉ INFORMÁNDOLES. Y LAS CAPACITACIONES, INCLUSIVE ESTE MISMO AÑO, SE CAPACITÓ EL PERSONAL EN YOSEMITE Y EN YELLOWSTONE, Y ESO SE HA ESTADO HACIENDO AÑO CON AÑO</w:t>
      </w:r>
      <w:r w:rsidR="0073096C">
        <w:rPr>
          <w:color w:val="000000"/>
          <w:sz w:val="22"/>
          <w:szCs w:val="22"/>
        </w:rPr>
        <w:t>.</w:t>
      </w:r>
      <w:r w:rsidR="00086BEF">
        <w:rPr>
          <w:color w:val="000000"/>
          <w:sz w:val="22"/>
          <w:szCs w:val="22"/>
        </w:rPr>
        <w:t xml:space="preserve"> TENEMOS CAPACITACIONES INTERNACIONALES</w:t>
      </w:r>
      <w:r w:rsidR="0073096C">
        <w:rPr>
          <w:color w:val="000000"/>
          <w:sz w:val="22"/>
          <w:szCs w:val="22"/>
        </w:rPr>
        <w:t>,</w:t>
      </w:r>
      <w:r w:rsidR="00086BEF">
        <w:rPr>
          <w:color w:val="000000"/>
          <w:sz w:val="22"/>
          <w:szCs w:val="22"/>
        </w:rPr>
        <w:t xml:space="preserve"> Y LOS INVITO A TODOS A CONOCER A LOS ESPECIALISTAS DE PARQUES Y VIDA SILVESTRE, SON LOS MEJORES. MUCHAS GRACIAS”.</w:t>
      </w:r>
    </w:p>
    <w:p w14:paraId="7C5EEE90" w14:textId="77777777" w:rsidR="00573F82" w:rsidRPr="004924C1" w:rsidRDefault="00573F82" w:rsidP="00736E00">
      <w:pPr>
        <w:pStyle w:val="Textoindependiente"/>
        <w:spacing w:line="240" w:lineRule="auto"/>
        <w:ind w:right="-91"/>
        <w:rPr>
          <w:sz w:val="22"/>
          <w:szCs w:val="22"/>
        </w:rPr>
      </w:pPr>
    </w:p>
    <w:p w14:paraId="60F30D10" w14:textId="1B456DE9" w:rsidR="00573F82" w:rsidRPr="004924C1" w:rsidRDefault="00573F82" w:rsidP="00736E00">
      <w:pPr>
        <w:pStyle w:val="Textoindependiente"/>
        <w:spacing w:line="360" w:lineRule="auto"/>
        <w:ind w:right="-91"/>
        <w:rPr>
          <w:sz w:val="22"/>
          <w:szCs w:val="22"/>
        </w:rPr>
      </w:pPr>
      <w:r w:rsidRPr="004924C1">
        <w:rPr>
          <w:sz w:val="22"/>
          <w:szCs w:val="22"/>
        </w:rPr>
        <w:t xml:space="preserve">CONCLUIDA QUE FUE LA PRIMERA RONDA DEL </w:t>
      </w:r>
      <w:r>
        <w:rPr>
          <w:sz w:val="22"/>
          <w:szCs w:val="22"/>
        </w:rPr>
        <w:t xml:space="preserve">GRUPO LEGISLATIVO DEL </w:t>
      </w:r>
      <w:r w:rsidRPr="004924C1">
        <w:rPr>
          <w:sz w:val="22"/>
          <w:szCs w:val="22"/>
        </w:rPr>
        <w:t>PARTIDO VERDE</w:t>
      </w:r>
      <w:r>
        <w:rPr>
          <w:sz w:val="22"/>
          <w:szCs w:val="22"/>
        </w:rPr>
        <w:t xml:space="preserve"> ECOLOGISTA DE MÉXICO,</w:t>
      </w:r>
      <w:r w:rsidRPr="004924C1">
        <w:rPr>
          <w:sz w:val="22"/>
          <w:szCs w:val="22"/>
        </w:rPr>
        <w:t xml:space="preserve"> Y DE CONFORMIDAD CON EL RESOLUTIVO </w:t>
      </w:r>
      <w:r>
        <w:rPr>
          <w:sz w:val="22"/>
          <w:szCs w:val="22"/>
        </w:rPr>
        <w:t>SÉPTIMO</w:t>
      </w:r>
      <w:r w:rsidRPr="004924C1">
        <w:rPr>
          <w:sz w:val="22"/>
          <w:szCs w:val="22"/>
        </w:rPr>
        <w:t xml:space="preserve"> DEL ACUERDO, LA C. PRESIDENTA</w:t>
      </w:r>
      <w:r w:rsidR="00DB048E">
        <w:rPr>
          <w:sz w:val="22"/>
          <w:szCs w:val="22"/>
        </w:rPr>
        <w:t xml:space="preserve"> EN FUNCIONES</w:t>
      </w:r>
      <w:r w:rsidRPr="004924C1">
        <w:rPr>
          <w:sz w:val="22"/>
          <w:szCs w:val="22"/>
        </w:rPr>
        <w:t xml:space="preserve"> LE CONCEDIÓ EL USO DE LA PALABRA, HASTA POR TRES MINUTOS PARA REALIZAR SU PREGUNTA, A LA </w:t>
      </w:r>
      <w:r w:rsidRPr="004924C1">
        <w:rPr>
          <w:b/>
          <w:sz w:val="22"/>
          <w:szCs w:val="22"/>
        </w:rPr>
        <w:t xml:space="preserve">C. DIP. MARÍA GUADALUPE RODRÍGUEZ MARTÍNEZ, </w:t>
      </w:r>
      <w:r>
        <w:rPr>
          <w:b/>
          <w:sz w:val="22"/>
          <w:szCs w:val="22"/>
        </w:rPr>
        <w:t>COORDINADORA</w:t>
      </w:r>
      <w:r w:rsidRPr="004924C1">
        <w:rPr>
          <w:b/>
          <w:sz w:val="22"/>
          <w:szCs w:val="22"/>
        </w:rPr>
        <w:t xml:space="preserve"> DEL GRUPO LEGISLATIVO DEL </w:t>
      </w:r>
      <w:r>
        <w:rPr>
          <w:b/>
          <w:sz w:val="22"/>
          <w:szCs w:val="22"/>
        </w:rPr>
        <w:t>PT</w:t>
      </w:r>
      <w:r w:rsidRPr="004924C1">
        <w:rPr>
          <w:sz w:val="22"/>
          <w:szCs w:val="22"/>
        </w:rPr>
        <w:t>, QUIEN EXPRESÓ:</w:t>
      </w:r>
      <w:r w:rsidR="00086BEF">
        <w:rPr>
          <w:sz w:val="22"/>
          <w:szCs w:val="22"/>
        </w:rPr>
        <w:t xml:space="preserve"> </w:t>
      </w:r>
      <w:r w:rsidR="00086BEF">
        <w:rPr>
          <w:color w:val="000000"/>
          <w:sz w:val="22"/>
          <w:szCs w:val="22"/>
        </w:rPr>
        <w:t>“GRACIAS, DIPUTADA CLAUDIA. BIENVENIDOS AL GRUPO QUE INTEGRA  EL EJE DENOMINADO RIQUEZA SOSTENIBLE. DR</w:t>
      </w:r>
      <w:r w:rsidR="00E4438C">
        <w:rPr>
          <w:color w:val="000000"/>
          <w:sz w:val="22"/>
          <w:szCs w:val="22"/>
        </w:rPr>
        <w:t>.</w:t>
      </w:r>
      <w:r w:rsidR="00086BEF">
        <w:rPr>
          <w:color w:val="000000"/>
          <w:sz w:val="22"/>
          <w:szCs w:val="22"/>
        </w:rPr>
        <w:t xml:space="preserve"> ALFONSO MARTÍNEZ, FRANCISCO ANDRÉS SILVA, ARQ</w:t>
      </w:r>
      <w:r w:rsidR="00E4438C">
        <w:rPr>
          <w:color w:val="000000"/>
          <w:sz w:val="22"/>
          <w:szCs w:val="22"/>
        </w:rPr>
        <w:t>.</w:t>
      </w:r>
      <w:r w:rsidR="00086BEF">
        <w:rPr>
          <w:color w:val="000000"/>
          <w:sz w:val="22"/>
          <w:szCs w:val="22"/>
        </w:rPr>
        <w:t xml:space="preserve"> JUAN IGNACIO BARRAGÁN, LIC</w:t>
      </w:r>
      <w:r w:rsidR="00E4438C">
        <w:rPr>
          <w:color w:val="000000"/>
          <w:sz w:val="22"/>
          <w:szCs w:val="22"/>
        </w:rPr>
        <w:t>.</w:t>
      </w:r>
      <w:r w:rsidR="00086BEF">
        <w:rPr>
          <w:color w:val="000000"/>
          <w:sz w:val="22"/>
          <w:szCs w:val="22"/>
        </w:rPr>
        <w:t xml:space="preserve"> GLEN ALAN VILLARREAL Y MTRO</w:t>
      </w:r>
      <w:r w:rsidR="00E4438C">
        <w:rPr>
          <w:color w:val="000000"/>
          <w:sz w:val="22"/>
          <w:szCs w:val="22"/>
        </w:rPr>
        <w:t>.</w:t>
      </w:r>
      <w:r w:rsidR="00086BEF">
        <w:rPr>
          <w:color w:val="000000"/>
          <w:sz w:val="22"/>
          <w:szCs w:val="22"/>
        </w:rPr>
        <w:t xml:space="preserve"> MAURICIO MONCADA. LA PRIMERA PREGUNTA LA DIRIJO AL SECRETARIO, AL  DR</w:t>
      </w:r>
      <w:r w:rsidR="00E4438C">
        <w:rPr>
          <w:color w:val="000000"/>
          <w:sz w:val="22"/>
          <w:szCs w:val="22"/>
        </w:rPr>
        <w:t>.</w:t>
      </w:r>
      <w:r w:rsidR="00086BEF">
        <w:rPr>
          <w:color w:val="000000"/>
          <w:sz w:val="22"/>
          <w:szCs w:val="22"/>
        </w:rPr>
        <w:t xml:space="preserve"> ALFONSO MARTÍNEZ, DE MEDIO AMBIENTE</w:t>
      </w:r>
      <w:r w:rsidR="00E4438C">
        <w:rPr>
          <w:color w:val="000000"/>
          <w:sz w:val="22"/>
          <w:szCs w:val="22"/>
        </w:rPr>
        <w:t>,</w:t>
      </w:r>
      <w:r w:rsidR="00086BEF">
        <w:rPr>
          <w:color w:val="000000"/>
          <w:sz w:val="22"/>
          <w:szCs w:val="22"/>
        </w:rPr>
        <w:t xml:space="preserve"> Y ES LA SIGUIENTE</w:t>
      </w:r>
      <w:r w:rsidR="00E4438C">
        <w:rPr>
          <w:color w:val="000000"/>
          <w:sz w:val="22"/>
          <w:szCs w:val="22"/>
        </w:rPr>
        <w:t>.</w:t>
      </w:r>
      <w:r w:rsidR="00086BEF">
        <w:rPr>
          <w:color w:val="000000"/>
          <w:sz w:val="22"/>
          <w:szCs w:val="22"/>
        </w:rPr>
        <w:t xml:space="preserve"> RECIENTEMENTE TUVIMOS LA OPORTUNIDAD EN LA GLOSA, DE EXPONER A LA DOCTORA ALMA ROSA MARROQUÍN, SECRETARIA DE SALUD, UNA PROBLEMÁTICA PARA NOSOTROS MUY IMPORTANTE, QUE ES LA INTOXICACIÓN POR PLOMO EN LA SANGRE DE LA POBLACIÓN INFANTIL DE 1 A 4 AÑOS</w:t>
      </w:r>
      <w:r w:rsidR="00E4438C">
        <w:rPr>
          <w:color w:val="000000"/>
          <w:sz w:val="22"/>
          <w:szCs w:val="22"/>
        </w:rPr>
        <w:t>;</w:t>
      </w:r>
      <w:r w:rsidR="00086BEF">
        <w:rPr>
          <w:color w:val="000000"/>
          <w:sz w:val="22"/>
          <w:szCs w:val="22"/>
        </w:rPr>
        <w:t xml:space="preserve"> ESTO</w:t>
      </w:r>
      <w:r w:rsidR="00E4438C">
        <w:rPr>
          <w:color w:val="000000"/>
          <w:sz w:val="22"/>
          <w:szCs w:val="22"/>
        </w:rPr>
        <w:t>,</w:t>
      </w:r>
      <w:r w:rsidR="00086BEF">
        <w:rPr>
          <w:color w:val="000000"/>
          <w:sz w:val="22"/>
          <w:szCs w:val="22"/>
        </w:rPr>
        <w:t xml:space="preserve"> EN BASE A LA ENCUESTA NACIONAL DE SALUD Y NUTRICIÓN (ENSANUT) DEL 2022, DETERMINÓ QUE EN NUEVO LEÓN HAY UNA PREVALENCIA ESTATAL DE 9.9%</w:t>
      </w:r>
      <w:r w:rsidR="00E4438C">
        <w:rPr>
          <w:color w:val="000000"/>
          <w:sz w:val="22"/>
          <w:szCs w:val="22"/>
        </w:rPr>
        <w:t>,</w:t>
      </w:r>
      <w:r w:rsidR="00086BEF">
        <w:rPr>
          <w:color w:val="000000"/>
          <w:sz w:val="22"/>
          <w:szCs w:val="22"/>
        </w:rPr>
        <w:t xml:space="preserve"> PORCENTAJE QUE REPRESENTA 38 MIL 257 NIÑOS Y NIÑAS DE NUEVO LEÓN QUE TIENEN INTOXICACIÓN POR ESTE METAL PESADO, POR ENCIMA DEL VALOR INDICADO POR LA NORMA OFICIAL MEXICANA</w:t>
      </w:r>
      <w:r w:rsidR="00E4438C">
        <w:rPr>
          <w:color w:val="000000"/>
          <w:sz w:val="22"/>
          <w:szCs w:val="22"/>
        </w:rPr>
        <w:t>.</w:t>
      </w:r>
      <w:r w:rsidR="00086BEF">
        <w:rPr>
          <w:color w:val="000000"/>
          <w:sz w:val="22"/>
          <w:szCs w:val="22"/>
        </w:rPr>
        <w:t xml:space="preserve"> AL RESPECTO, EL INSTITUTO DE SALUD PÚBLICA, CONCLUYÓ QUE LA PROPORCIÓN DE HOGARES CON EXPOSICIÓN A DIFERENTES ELEMENTOS COMO ES EL BARRO VIDRIADO Y OTRAS FUENTES COMO SON LAS EMPRESAS CONTAMINANTES, SON LAS CAUSAS PRINCIPALES DE ESTA PROBLEMÁTICA</w:t>
      </w:r>
      <w:r w:rsidR="00E4438C">
        <w:rPr>
          <w:color w:val="000000"/>
          <w:sz w:val="22"/>
          <w:szCs w:val="22"/>
        </w:rPr>
        <w:t>.</w:t>
      </w:r>
      <w:r w:rsidR="00086BEF">
        <w:rPr>
          <w:color w:val="000000"/>
          <w:sz w:val="22"/>
          <w:szCs w:val="22"/>
        </w:rPr>
        <w:t xml:space="preserve"> AL RESPECTO, COMO ES UN PROBLEMA QUE SE VINCULA LA SECRETARÍA DE SALUD CON LA SECRETARÍA DEL MEDIO AMBIENTE, QUEREMOS PREGUNTAR ¿CUÁLES SON LAS ACCIONES O LAS TAREAS QUE LA SECRETARÍA QUE USTED DIRIGE, ESTÁ LLEVANDO A CABO PARA PREVENIR Y MITIGAR LA CONTAMINACIÓN DE PLOMO EN LA SANGRE DE LA NIÑEZ NUEVOLEONESA ANTE LA PRESENCIA DE EMPRESAS COMO PYOSA, VITRO, SINK, PROTEXA, MULTIQUIM, PEMEX, ALFARERÍAS, MINERÍAS Y RECICLADORAS DE PILAS Y BATERÍAS, QUE ESTÁN INSTALADAS PUES EN GRAN PARTE EN </w:t>
      </w:r>
      <w:r w:rsidR="00086BEF">
        <w:rPr>
          <w:color w:val="000000"/>
          <w:sz w:val="22"/>
          <w:szCs w:val="22"/>
        </w:rPr>
        <w:lastRenderedPageBreak/>
        <w:t>LUGARES INDUSTRIALES, SOBRE TODO LAS RECICLADORAS, PERO QUE SÍ HAY CENTROS POBLACIONALES CERCANOS Y QUE EL ÍNDICE DE CONTAMINACIÓN DE PLOMO REBASA LA NORMA OFICIAL MEXICANA, QUE ES DEL 5%. ES CUANTO”.</w:t>
      </w:r>
    </w:p>
    <w:p w14:paraId="6748F74D" w14:textId="77777777" w:rsidR="00573F82" w:rsidRPr="004924C1" w:rsidRDefault="00573F82" w:rsidP="00736E00">
      <w:pPr>
        <w:pStyle w:val="Textoindependiente"/>
        <w:spacing w:line="240" w:lineRule="auto"/>
        <w:ind w:right="-91"/>
        <w:rPr>
          <w:sz w:val="22"/>
          <w:szCs w:val="22"/>
          <w:lang w:val="es-ES"/>
        </w:rPr>
      </w:pPr>
    </w:p>
    <w:p w14:paraId="754432AA" w14:textId="557ABBDC" w:rsidR="00573F82" w:rsidRPr="004924C1" w:rsidRDefault="00DB048E" w:rsidP="00736E00">
      <w:pPr>
        <w:pStyle w:val="Textoindependiente"/>
        <w:spacing w:line="360" w:lineRule="auto"/>
        <w:ind w:right="-91"/>
        <w:rPr>
          <w:sz w:val="22"/>
          <w:szCs w:val="22"/>
        </w:rPr>
      </w:pPr>
      <w:r w:rsidRPr="008904E0">
        <w:rPr>
          <w:sz w:val="22"/>
          <w:szCs w:val="22"/>
          <w:lang w:val="es-ES"/>
        </w:rPr>
        <w:t xml:space="preserve">PARA DAR RESPUESTA, SE LE CONCEDIÓ EL USO DE LA PALABRA, HASTA POR TRES MINUTOS, AL </w:t>
      </w:r>
      <w:r w:rsidRPr="008904E0">
        <w:rPr>
          <w:b/>
          <w:sz w:val="22"/>
          <w:szCs w:val="22"/>
        </w:rPr>
        <w:t>C. MVZ. ALFONSO MARTÍNEZ MUÑOZ, SECRETARIO DE MEDIO AMBIENTE</w:t>
      </w:r>
      <w:r w:rsidRPr="008904E0">
        <w:rPr>
          <w:bCs/>
          <w:iCs/>
          <w:sz w:val="22"/>
          <w:szCs w:val="22"/>
          <w:lang w:val="es-ES"/>
        </w:rPr>
        <w:t xml:space="preserve">, QUIEN </w:t>
      </w:r>
      <w:hyperlink r:id="rId29" w:history="1"/>
      <w:r w:rsidRPr="008904E0">
        <w:rPr>
          <w:bCs/>
          <w:iCs/>
          <w:sz w:val="22"/>
          <w:szCs w:val="22"/>
          <w:lang w:val="es-ES"/>
        </w:rPr>
        <w:t>EXPRESÓ:</w:t>
      </w:r>
      <w:r w:rsidR="00086BEF">
        <w:rPr>
          <w:bCs/>
          <w:iCs/>
          <w:sz w:val="22"/>
          <w:szCs w:val="22"/>
          <w:lang w:val="es-ES"/>
        </w:rPr>
        <w:t xml:space="preserve"> </w:t>
      </w:r>
      <w:r w:rsidR="005D47F3">
        <w:rPr>
          <w:color w:val="000000"/>
          <w:sz w:val="22"/>
          <w:szCs w:val="22"/>
        </w:rPr>
        <w:t>“MU</w:t>
      </w:r>
      <w:r w:rsidR="00E71994">
        <w:rPr>
          <w:color w:val="000000"/>
          <w:sz w:val="22"/>
          <w:szCs w:val="22"/>
        </w:rPr>
        <w:t>CHAS GRACIAS, DIPUTADA. GRACIAS</w:t>
      </w:r>
      <w:r w:rsidR="005D47F3">
        <w:rPr>
          <w:color w:val="000000"/>
          <w:sz w:val="22"/>
          <w:szCs w:val="22"/>
        </w:rPr>
        <w:t xml:space="preserve"> DIPUTADA LUPITA</w:t>
      </w:r>
      <w:r w:rsidR="00E71994">
        <w:rPr>
          <w:color w:val="000000"/>
          <w:sz w:val="22"/>
          <w:szCs w:val="22"/>
        </w:rPr>
        <w:t>,</w:t>
      </w:r>
      <w:r w:rsidR="005D47F3">
        <w:rPr>
          <w:color w:val="000000"/>
          <w:sz w:val="22"/>
          <w:szCs w:val="22"/>
        </w:rPr>
        <w:t xml:space="preserve"> POR LA PREGUNTA. PRIMERO, FELICITARLA POR PONER EL DEDO EN ESTE TEMA TAN IMPORTANTE. COMO USTED SABE, EL PLOMO PUEDE LLEGAR A LA SANGRE, YA SEA POR CONSUMO, POR ALIMENTOS CONTAMINADOS O POR EL AIRE, PRINCIPALMENTE. NOSOTROS, A PESAR DE QUE LA NORMATIVA QUE REGULA EL PLOMO EN LAS EMISIONES</w:t>
      </w:r>
      <w:r w:rsidR="00E71994">
        <w:rPr>
          <w:color w:val="000000"/>
          <w:sz w:val="22"/>
          <w:szCs w:val="22"/>
        </w:rPr>
        <w:t>,</w:t>
      </w:r>
      <w:r w:rsidR="005D47F3">
        <w:rPr>
          <w:color w:val="000000"/>
          <w:sz w:val="22"/>
          <w:szCs w:val="22"/>
        </w:rPr>
        <w:t xml:space="preserve"> ES FEDERAL</w:t>
      </w:r>
      <w:r w:rsidR="00E71994">
        <w:rPr>
          <w:color w:val="000000"/>
          <w:sz w:val="22"/>
          <w:szCs w:val="22"/>
        </w:rPr>
        <w:t>,</w:t>
      </w:r>
      <w:r w:rsidR="005D47F3">
        <w:rPr>
          <w:color w:val="000000"/>
          <w:sz w:val="22"/>
          <w:szCs w:val="22"/>
        </w:rPr>
        <w:t xml:space="preserve"> Y SE REGULA DE DOS MANERAS</w:t>
      </w:r>
      <w:r w:rsidR="00E71994">
        <w:rPr>
          <w:color w:val="000000"/>
          <w:sz w:val="22"/>
          <w:szCs w:val="22"/>
        </w:rPr>
        <w:t>:</w:t>
      </w:r>
      <w:r w:rsidR="005D47F3">
        <w:rPr>
          <w:color w:val="000000"/>
          <w:sz w:val="22"/>
          <w:szCs w:val="22"/>
        </w:rPr>
        <w:t xml:space="preserve"> UNA SON LAS EMISIONES AL AIRE AMBIENTE Y LAS OTRA SON LAS EMISIONES QUE SE DAN EN LOS CENTROS DE TRABAJO. NOSOTROS LO QUE ESTAMOS HACIENDO, COMO LO MENCIONÉ ANTERIORMENTE Y COMO LE DIJE TAMBIÉN A LA DIPUTADA CHAPA, NO NOS ESTAMOS QUEDANDO EN LOS LÍMITES DE NUESTRA JURISPRUDENCIA O NUESTRO ACTUAR QUE NOS MARCA LA LEY AMBIENTAL, POR ESO PRESENTÉ AHORA, QUE LAS EMPRESAS MÁS GRANDES DE NUEVO LEÓN, ESTÁN COMPROMETIÉNDOSE A INVERTIR $ 20 MIL MILLONES DE PESOS EXCLUSIVAMENTE EN BAJAR LAS EMISIONES, NO ES UN PROYECTO PARA REDUCIR LAS EMISIONES DE PLOMO </w:t>
      </w:r>
      <w:r w:rsidR="005D47F3" w:rsidRPr="003F767E">
        <w:rPr>
          <w:i/>
          <w:color w:val="000000"/>
          <w:sz w:val="22"/>
          <w:szCs w:val="22"/>
        </w:rPr>
        <w:t>PER</w:t>
      </w:r>
      <w:r w:rsidR="00963D0D">
        <w:rPr>
          <w:i/>
          <w:color w:val="000000"/>
          <w:sz w:val="22"/>
          <w:szCs w:val="22"/>
        </w:rPr>
        <w:t xml:space="preserve"> </w:t>
      </w:r>
      <w:r w:rsidR="005D47F3" w:rsidRPr="003F767E">
        <w:rPr>
          <w:i/>
          <w:color w:val="000000"/>
          <w:sz w:val="22"/>
          <w:szCs w:val="22"/>
        </w:rPr>
        <w:t>SE</w:t>
      </w:r>
      <w:r w:rsidR="005D47F3">
        <w:rPr>
          <w:color w:val="000000"/>
          <w:sz w:val="22"/>
          <w:szCs w:val="22"/>
        </w:rPr>
        <w:t>, PERO EN LA MEDIDA QUE MEJORE</w:t>
      </w:r>
      <w:r w:rsidR="003F767E">
        <w:rPr>
          <w:color w:val="000000"/>
          <w:sz w:val="22"/>
          <w:szCs w:val="22"/>
        </w:rPr>
        <w:t>N</w:t>
      </w:r>
      <w:r w:rsidR="005D47F3">
        <w:rPr>
          <w:color w:val="000000"/>
          <w:sz w:val="22"/>
          <w:szCs w:val="22"/>
        </w:rPr>
        <w:t xml:space="preserve"> SUS PROCESOS</w:t>
      </w:r>
      <w:r w:rsidR="003F767E">
        <w:rPr>
          <w:color w:val="000000"/>
          <w:sz w:val="22"/>
          <w:szCs w:val="22"/>
        </w:rPr>
        <w:t>,</w:t>
      </w:r>
      <w:r w:rsidR="005D47F3">
        <w:rPr>
          <w:color w:val="000000"/>
          <w:sz w:val="22"/>
          <w:szCs w:val="22"/>
        </w:rPr>
        <w:t xml:space="preserve"> MUCHAS DE ELLAS, PUES VAN A REDUCIR TAMBIÉN LAS EMISIONES DE PLOMO. TENEMOS ESOS $ 20 MIL MILLONES DE PESOS YA ASEGURADOS Y TENEMOS 178 EMPRESAS, ENTRE ELLAS</w:t>
      </w:r>
      <w:r w:rsidR="00963D0D">
        <w:rPr>
          <w:color w:val="000000"/>
          <w:sz w:val="22"/>
          <w:szCs w:val="22"/>
        </w:rPr>
        <w:t>,</w:t>
      </w:r>
      <w:r w:rsidR="005D47F3">
        <w:rPr>
          <w:color w:val="000000"/>
          <w:sz w:val="22"/>
          <w:szCs w:val="22"/>
        </w:rPr>
        <w:t xml:space="preserve"> FUNDICIONES, QUE SON LAS PRINCIPALES FUENTES DE EMISIÓN DE PLOMO, QUE ESTÁN PARTICIPANDO EN EL PROGRAMA, REPITO, MUCHAS DE ELLAS NO LAS REGULA EL ESTADO, AÚN ASÍ ESTÁN INVIRTIENDO Y MUCHAS DE ELLAS ESTÁN CUMPLIENDO LAS NORMAS FEDERALES DE EMISIONES</w:t>
      </w:r>
      <w:r w:rsidR="00963D0D">
        <w:rPr>
          <w:color w:val="000000"/>
          <w:sz w:val="22"/>
          <w:szCs w:val="22"/>
        </w:rPr>
        <w:t>.</w:t>
      </w:r>
      <w:r w:rsidR="005D47F3">
        <w:rPr>
          <w:color w:val="000000"/>
          <w:sz w:val="22"/>
          <w:szCs w:val="22"/>
        </w:rPr>
        <w:t xml:space="preserve"> ENTONCES</w:t>
      </w:r>
      <w:r w:rsidR="00963D0D">
        <w:rPr>
          <w:color w:val="000000"/>
          <w:sz w:val="22"/>
          <w:szCs w:val="22"/>
        </w:rPr>
        <w:t>,</w:t>
      </w:r>
      <w:r w:rsidR="005D47F3">
        <w:rPr>
          <w:color w:val="000000"/>
          <w:sz w:val="22"/>
          <w:szCs w:val="22"/>
        </w:rPr>
        <w:t xml:space="preserve"> DE ESA MANERA</w:t>
      </w:r>
      <w:r w:rsidR="00963D0D">
        <w:rPr>
          <w:color w:val="000000"/>
          <w:sz w:val="22"/>
          <w:szCs w:val="22"/>
        </w:rPr>
        <w:t>,</w:t>
      </w:r>
      <w:r w:rsidR="005D47F3">
        <w:rPr>
          <w:color w:val="000000"/>
          <w:sz w:val="22"/>
          <w:szCs w:val="22"/>
        </w:rPr>
        <w:t xml:space="preserve"> ESTAMOS REDUCIENDO LA CONTAMINACIÓN ATMOSFÉRICA MUCHO MÁS ALLÁ DE LO QUE NOS TOCA HACER A NOSOTROS, INCLUSO CON LAS ACCIONES QUE HEMOS TENIDO EN LA REFINERÍA DE TODO TIPO ¿VERDAD? DONDE LA PRESIDENTA</w:t>
      </w:r>
      <w:r w:rsidR="00963D0D">
        <w:rPr>
          <w:color w:val="000000"/>
          <w:sz w:val="22"/>
          <w:szCs w:val="22"/>
        </w:rPr>
        <w:t>,</w:t>
      </w:r>
      <w:r w:rsidR="005D47F3">
        <w:rPr>
          <w:color w:val="000000"/>
          <w:sz w:val="22"/>
          <w:szCs w:val="22"/>
        </w:rPr>
        <w:t xml:space="preserve"> PUES ESTÁ INVIRTIENDO UNA CANTIDAD MUY IMPORTANTE</w:t>
      </w:r>
      <w:r w:rsidR="00963D0D">
        <w:rPr>
          <w:color w:val="000000"/>
          <w:sz w:val="22"/>
          <w:szCs w:val="22"/>
        </w:rPr>
        <w:t>,</w:t>
      </w:r>
      <w:r w:rsidR="005D47F3">
        <w:rPr>
          <w:color w:val="000000"/>
          <w:sz w:val="22"/>
          <w:szCs w:val="22"/>
        </w:rPr>
        <w:t xml:space="preserve"> $1 MIL 600 MILLONES DE PESOS EN MANTENIMIENTO QUE VA </w:t>
      </w:r>
      <w:r w:rsidR="00963D0D">
        <w:rPr>
          <w:color w:val="000000"/>
          <w:sz w:val="22"/>
          <w:szCs w:val="22"/>
        </w:rPr>
        <w:t xml:space="preserve">A </w:t>
      </w:r>
      <w:r w:rsidR="005D47F3">
        <w:rPr>
          <w:color w:val="000000"/>
          <w:sz w:val="22"/>
          <w:szCs w:val="22"/>
        </w:rPr>
        <w:t>REDUCIR TAMBIÉN LAS EMISIONES. ENTONCES, LO QUE LE QUIERO DECIR ES QUE</w:t>
      </w:r>
      <w:r w:rsidR="00963D0D">
        <w:rPr>
          <w:color w:val="000000"/>
          <w:sz w:val="22"/>
          <w:szCs w:val="22"/>
        </w:rPr>
        <w:t>,</w:t>
      </w:r>
      <w:r w:rsidR="005D47F3">
        <w:rPr>
          <w:color w:val="000000"/>
          <w:sz w:val="22"/>
          <w:szCs w:val="22"/>
        </w:rPr>
        <w:t xml:space="preserve"> NO TENEMOS UN PROGRAMA ENFOCADO EN PLOMO, LO CUAL ES MUY IMPORTANTE</w:t>
      </w:r>
      <w:r w:rsidR="00963D0D">
        <w:rPr>
          <w:color w:val="000000"/>
          <w:sz w:val="22"/>
          <w:szCs w:val="22"/>
        </w:rPr>
        <w:t>.</w:t>
      </w:r>
      <w:r w:rsidR="005D47F3">
        <w:rPr>
          <w:color w:val="000000"/>
          <w:sz w:val="22"/>
          <w:szCs w:val="22"/>
        </w:rPr>
        <w:t xml:space="preserve"> HABRÍA QUE VER ESE PORCENTAJE TAN GRANDE QUE HAY CUÁNTO VIENE DE CONTAMINACIÓN ATMOSFÉRICA, CUÁNTO VIENE DE MATERIAL CONTAMINADO QUE ESTÉN CONSUMIENDO Y TENER IDENTIFICADA LAS FUENTES, UN ESTUDIO EPIDEMIOLÓGICO</w:t>
      </w:r>
      <w:r w:rsidR="00963D0D">
        <w:rPr>
          <w:color w:val="000000"/>
          <w:sz w:val="22"/>
          <w:szCs w:val="22"/>
        </w:rPr>
        <w:t>,</w:t>
      </w:r>
      <w:r w:rsidR="005D47F3">
        <w:rPr>
          <w:color w:val="000000"/>
          <w:sz w:val="22"/>
          <w:szCs w:val="22"/>
        </w:rPr>
        <w:t xml:space="preserve"> PARA SABER EN QUÉ SECTOR DEL ÁREA METROPOLITANA ESTÁN</w:t>
      </w:r>
      <w:r w:rsidR="00963D0D">
        <w:rPr>
          <w:color w:val="000000"/>
          <w:sz w:val="22"/>
          <w:szCs w:val="22"/>
        </w:rPr>
        <w:t xml:space="preserve"> CONCENTRADOS ESOS NIÑOS, LO CUÁ</w:t>
      </w:r>
      <w:r w:rsidR="005D47F3">
        <w:rPr>
          <w:color w:val="000000"/>
          <w:sz w:val="22"/>
          <w:szCs w:val="22"/>
        </w:rPr>
        <w:t>L</w:t>
      </w:r>
      <w:r w:rsidR="00963D0D">
        <w:rPr>
          <w:color w:val="000000"/>
          <w:sz w:val="22"/>
          <w:szCs w:val="22"/>
        </w:rPr>
        <w:t>,</w:t>
      </w:r>
      <w:r w:rsidR="005D47F3">
        <w:rPr>
          <w:color w:val="000000"/>
          <w:sz w:val="22"/>
          <w:szCs w:val="22"/>
        </w:rPr>
        <w:t xml:space="preserve"> PUES PODEMOS </w:t>
      </w:r>
      <w:r w:rsidR="005D47F3">
        <w:rPr>
          <w:color w:val="000000"/>
          <w:sz w:val="22"/>
          <w:szCs w:val="22"/>
        </w:rPr>
        <w:lastRenderedPageBreak/>
        <w:t>HACER EN CONJUNTO CON LA SECRETARÍA DE SALUD Y CON USTEDES</w:t>
      </w:r>
      <w:r w:rsidR="00963D0D">
        <w:rPr>
          <w:color w:val="000000"/>
          <w:sz w:val="22"/>
          <w:szCs w:val="22"/>
        </w:rPr>
        <w:t>,</w:t>
      </w:r>
      <w:r w:rsidR="005D47F3">
        <w:rPr>
          <w:color w:val="000000"/>
          <w:sz w:val="22"/>
          <w:szCs w:val="22"/>
        </w:rPr>
        <w:t xml:space="preserve"> SI HAY RECURSOS SUFICIENTES PARA ESO</w:t>
      </w:r>
      <w:r w:rsidR="00963D0D">
        <w:rPr>
          <w:color w:val="000000"/>
          <w:sz w:val="22"/>
          <w:szCs w:val="22"/>
        </w:rPr>
        <w:t>.</w:t>
      </w:r>
      <w:r w:rsidR="005D47F3">
        <w:rPr>
          <w:color w:val="000000"/>
          <w:sz w:val="22"/>
          <w:szCs w:val="22"/>
        </w:rPr>
        <w:t xml:space="preserve"> SI SE REQUIERE DE ESE DATO QUE HAY, PUES AHORA SER MÁS PRECISOS Y UBICARLOS DÓNDE ESTÁN Y CUÁL ES LA FUENTE ESPECÍFICA QUE ESTÁ CONTAMINANDO A ESOS NIÑOS. GRACIAS”.</w:t>
      </w:r>
    </w:p>
    <w:p w14:paraId="5458A0F6" w14:textId="77777777" w:rsidR="00573F82" w:rsidRPr="004924C1" w:rsidRDefault="00573F82" w:rsidP="00736E00">
      <w:pPr>
        <w:pStyle w:val="Textoindependiente"/>
        <w:spacing w:line="240" w:lineRule="auto"/>
        <w:ind w:right="-91"/>
        <w:rPr>
          <w:sz w:val="22"/>
          <w:szCs w:val="22"/>
        </w:rPr>
      </w:pPr>
    </w:p>
    <w:p w14:paraId="6723EB49" w14:textId="054995A3" w:rsidR="00573F82" w:rsidRPr="005D47F3"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5D47F3">
        <w:rPr>
          <w:rFonts w:ascii="Times New Roman" w:eastAsia="Times New Roman" w:hAnsi="Times New Roman" w:cs="Times New Roman"/>
          <w:bCs/>
          <w:iCs/>
          <w:lang w:val="es-ES" w:eastAsia="es-ES"/>
        </w:rPr>
        <w:t xml:space="preserve">PARA REALIZAR SU PREGUNTA, SE LE CONCEDIÓ EL USO DE LA PALABRA, HASTA POR DOS MINUTOS, </w:t>
      </w:r>
      <w:r w:rsidRPr="005D47F3">
        <w:rPr>
          <w:rFonts w:ascii="Times New Roman" w:hAnsi="Times New Roman" w:cs="Times New Roman"/>
        </w:rPr>
        <w:t xml:space="preserve">A LA </w:t>
      </w:r>
      <w:r w:rsidRPr="005D47F3">
        <w:rPr>
          <w:rFonts w:ascii="Times New Roman" w:hAnsi="Times New Roman" w:cs="Times New Roman"/>
          <w:b/>
        </w:rPr>
        <w:t>C. DIP. MARÍA GUADALUPE RODRÍGUEZ MARTÍNEZ, COORDINADORA DEL GRUPO LEGISLATIVO DEL PT</w:t>
      </w:r>
      <w:r w:rsidRPr="005D47F3">
        <w:rPr>
          <w:rFonts w:ascii="Times New Roman" w:hAnsi="Times New Roman" w:cs="Times New Roman"/>
        </w:rPr>
        <w:t>, QUIEN EXPRESÓ:</w:t>
      </w:r>
      <w:r w:rsidRPr="005D47F3">
        <w:rPr>
          <w:rFonts w:ascii="Times New Roman" w:eastAsia="Times New Roman" w:hAnsi="Times New Roman" w:cs="Times New Roman"/>
          <w:bCs/>
          <w:iCs/>
          <w:lang w:val="es-ES" w:eastAsia="es-ES"/>
        </w:rPr>
        <w:t xml:space="preserve"> </w:t>
      </w:r>
      <w:r w:rsidR="005D47F3" w:rsidRPr="005D47F3">
        <w:rPr>
          <w:rFonts w:ascii="Times New Roman" w:hAnsi="Times New Roman" w:cs="Times New Roman"/>
          <w:color w:val="000000"/>
        </w:rPr>
        <w:t>“GRACIAS. MI SIGUIENTE PREGUNTA VA DIRIGIDA AL DIRECTOR GENERAL DE AGUA Y DRENAJE, JUAN IGNACIO BARRAGÁN. ES LA SIGUIENTE: A CORTO PLAZO, GRACIAS A LOS FENÓMENOS METEOROLÓGICOS, NUESTRAS PRESAS LA BOCA, EL CUCHILLO, CERRO PRIETO, LIBERTAD Y LOS MANTOS ACUÍFEROS, SE MANTIENEN EN MUY BUEN NIVEL. LAS SOLUCIONES A LARGO PLAZO SON LAS QUE NOS PREOCUPAN, QUE REQUIEREN DE UN ENFOQUE INTEGRAL QUE CONTEMPLE POLÍTICAS PÚBLICAS, INFRAESTRUCTURA HÍDRICA Y OTRAS MEDIDAS COMO TECNOLOGÍAS EFICIENTES, REGULACIÓN, GESTIÓN SOSTENIBLE, INVESTIGACIÓN Y DESARROLLO. MI PREGUNTA ES</w:t>
      </w:r>
      <w:r w:rsidR="00963D0D">
        <w:rPr>
          <w:rFonts w:ascii="Times New Roman" w:hAnsi="Times New Roman" w:cs="Times New Roman"/>
          <w:color w:val="000000"/>
        </w:rPr>
        <w:t>:</w:t>
      </w:r>
      <w:r w:rsidR="005D47F3" w:rsidRPr="005D47F3">
        <w:rPr>
          <w:rFonts w:ascii="Times New Roman" w:hAnsi="Times New Roman" w:cs="Times New Roman"/>
          <w:color w:val="000000"/>
        </w:rPr>
        <w:t xml:space="preserve"> ¿QUÉ ESTRATEGIA A LARGO PLAZO TIENE EL ESTADO PARA GARANTIZAR EL SUMINISTRO DE AGUA A LOS HABITANTES DE NUEVO LEÓN AL ESTIMARSE O PROYECTARSE UN CRECIMIENTO PARA EL 2030 DE CASI 10 MILLONES DE HABITANTES? ES CUANTO”.</w:t>
      </w:r>
    </w:p>
    <w:p w14:paraId="68063B44"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21C812F" w14:textId="54FCFBAF" w:rsidR="00573F82" w:rsidRPr="00E73708" w:rsidRDefault="0006726B" w:rsidP="00736E00">
      <w:pPr>
        <w:spacing w:after="0" w:line="360" w:lineRule="auto"/>
        <w:ind w:right="-91"/>
        <w:jc w:val="both"/>
        <w:rPr>
          <w:rFonts w:ascii="Times New Roman" w:eastAsia="Times New Roman" w:hAnsi="Times New Roman" w:cs="Times New Roman"/>
          <w:lang w:val="es-ES" w:eastAsia="es-ES"/>
        </w:rPr>
      </w:pPr>
      <w:r w:rsidRPr="00E73708">
        <w:rPr>
          <w:rFonts w:ascii="Times New Roman" w:hAnsi="Times New Roman" w:cs="Times New Roman"/>
          <w:lang w:val="es-ES"/>
        </w:rPr>
        <w:t>PARA DAR RESPUESTA</w:t>
      </w:r>
      <w:r w:rsidRPr="00E73708">
        <w:rPr>
          <w:rFonts w:ascii="Times New Roman" w:hAnsi="Times New Roman" w:cs="Times New Roman"/>
          <w:bCs/>
          <w:iCs/>
          <w:lang w:val="es-ES"/>
        </w:rPr>
        <w:t xml:space="preserve">, SE LE CONCEDIÓ EL USO DE LA PALABRA, HASTA POR TRES MINUTOS, </w:t>
      </w:r>
      <w:r w:rsidRPr="00E73708">
        <w:rPr>
          <w:rFonts w:ascii="Times New Roman" w:hAnsi="Times New Roman" w:cs="Times New Roman"/>
          <w:lang w:val="es-ES"/>
        </w:rPr>
        <w:t xml:space="preserve">AL </w:t>
      </w:r>
      <w:r w:rsidRPr="00E73708">
        <w:rPr>
          <w:rFonts w:ascii="Times New Roman" w:hAnsi="Times New Roman" w:cs="Times New Roman"/>
          <w:b/>
        </w:rPr>
        <w:t>C. ARQ. JUAN IGNACIO BARRAGÁN VILLARREAL, DIRECTOR GENERAL DE SERVICIOS DE AGUA Y DRENAJE DE MONTERREY</w:t>
      </w:r>
      <w:r w:rsidRPr="00E73708">
        <w:rPr>
          <w:rFonts w:ascii="Times New Roman" w:hAnsi="Times New Roman" w:cs="Times New Roman"/>
          <w:bCs/>
          <w:iCs/>
          <w:lang w:val="es-ES"/>
        </w:rPr>
        <w:t xml:space="preserve">, QUIEN </w:t>
      </w:r>
      <w:hyperlink r:id="rId30" w:history="1"/>
      <w:r w:rsidRPr="00E73708">
        <w:rPr>
          <w:rFonts w:ascii="Times New Roman" w:hAnsi="Times New Roman" w:cs="Times New Roman"/>
          <w:bCs/>
          <w:iCs/>
          <w:lang w:val="es-ES"/>
        </w:rPr>
        <w:t>EXPRESÓ:</w:t>
      </w:r>
      <w:r w:rsidR="00573F82" w:rsidRPr="00E73708">
        <w:rPr>
          <w:rFonts w:ascii="Times New Roman" w:eastAsia="Times New Roman" w:hAnsi="Times New Roman" w:cs="Times New Roman"/>
          <w:lang w:val="es-ES" w:eastAsia="es-ES"/>
        </w:rPr>
        <w:t xml:space="preserve"> </w:t>
      </w:r>
      <w:r w:rsidR="00E73708" w:rsidRPr="00E73708">
        <w:rPr>
          <w:rFonts w:ascii="Times New Roman" w:hAnsi="Times New Roman" w:cs="Times New Roman"/>
          <w:color w:val="000000"/>
        </w:rPr>
        <w:t>“SI</w:t>
      </w:r>
      <w:r w:rsidR="00315297">
        <w:rPr>
          <w:rFonts w:ascii="Times New Roman" w:hAnsi="Times New Roman" w:cs="Times New Roman"/>
          <w:color w:val="000000"/>
        </w:rPr>
        <w:t xml:space="preserve">. MUCHÍSIMAS GRACIAS LUPITA, POR LA PREGUNTA, </w:t>
      </w:r>
      <w:r w:rsidR="00E73708" w:rsidRPr="00E73708">
        <w:rPr>
          <w:rFonts w:ascii="Times New Roman" w:hAnsi="Times New Roman" w:cs="Times New Roman"/>
          <w:color w:val="000000"/>
        </w:rPr>
        <w:t>CREO QUE ES MUY OPORTUNA. EFECTIVAMENTE</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EL RETO QUE TIENE EL NORESTE DE MÉXICO, PUES</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ESTO VA MÁS ALLÁ DE SIMPLEMENTE DE MONTERREY, TIENE QUE VER CON EL HECHO DE QUE ESTAMOS TENIENDO UN CRECIMIENTO DEMOGRÁFICO POR ENCIMA DE LA MEDIA NACIONAL Y TENEMOS QUE TRABAJAR PARA QUE EL AGUA SEA SUFICIENTE. AL 2030, NOSOTROS NO ESTAMOS MUY PREOCUPADOS EN LA MEDIDA EN QUE, PUES CON EL CUCHILLO </w:t>
      </w:r>
      <w:r w:rsidR="00315297">
        <w:rPr>
          <w:rFonts w:ascii="Times New Roman" w:hAnsi="Times New Roman" w:cs="Times New Roman"/>
          <w:color w:val="000000"/>
        </w:rPr>
        <w:t>II</w:t>
      </w:r>
      <w:r w:rsidR="00E73708" w:rsidRPr="00E73708">
        <w:rPr>
          <w:rFonts w:ascii="Times New Roman" w:hAnsi="Times New Roman" w:cs="Times New Roman"/>
          <w:color w:val="000000"/>
        </w:rPr>
        <w:t xml:space="preserve">, TENEMOS CAPACIDAD DE ABASTECERNOS DE  5 METROS </w:t>
      </w:r>
      <w:r w:rsidR="00315297">
        <w:rPr>
          <w:rFonts w:ascii="Times New Roman" w:hAnsi="Times New Roman" w:cs="Times New Roman"/>
          <w:color w:val="000000"/>
        </w:rPr>
        <w:t xml:space="preserve">CÚBICOS POR SEGUNDO </w:t>
      </w:r>
      <w:r w:rsidR="00E73708" w:rsidRPr="00E73708">
        <w:rPr>
          <w:rFonts w:ascii="Times New Roman" w:hAnsi="Times New Roman" w:cs="Times New Roman"/>
          <w:color w:val="000000"/>
        </w:rPr>
        <w:t>ADICIONALES, AUNQUE NO NECESARIAMENTE LOS ESTEMOS USANDO EN ESTE MOMENTO, PORQUE EN ESTE MOMENTO NO SE REQUIEREN</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PERO YA CON LOS DOS ACUEDUCTOS, TENEMOS CAPACIDAD DE 5 METROS CÚBICOS ADICIONALES</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MÁS LA PRESA LIBERTAD</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QUE YA AHORITA E</w:t>
      </w:r>
      <w:r w:rsidR="00E73708">
        <w:rPr>
          <w:rFonts w:ascii="Times New Roman" w:hAnsi="Times New Roman" w:cs="Times New Roman"/>
          <w:color w:val="000000"/>
        </w:rPr>
        <w:t>STÁ EN CAPACIDAD DE RECIBIR VOLU</w:t>
      </w:r>
      <w:r w:rsidR="00E73708" w:rsidRPr="00E73708">
        <w:rPr>
          <w:rFonts w:ascii="Times New Roman" w:hAnsi="Times New Roman" w:cs="Times New Roman"/>
          <w:color w:val="000000"/>
        </w:rPr>
        <w:t xml:space="preserve">MEN IMPORTANTE, TENDRÍAMOS OTROS DOS METROS POR SEGUNDO ADICIONALES, ES DECIR, TENEMOS NADA MÁS DE FUENTES SUPERFICIALES 7 METROS CÚBICOS POR SEGUNDO ADICIONALES. AHORA BIEN, EL PROBLEMA ES EL CAMBIO CLIMÁTICO Y EL POSIBLE REGRESO DE SEQUÍAS COMO </w:t>
      </w:r>
      <w:r w:rsidR="00E73708" w:rsidRPr="00E73708">
        <w:rPr>
          <w:rFonts w:ascii="Times New Roman" w:hAnsi="Times New Roman" w:cs="Times New Roman"/>
          <w:color w:val="000000"/>
        </w:rPr>
        <w:lastRenderedPageBreak/>
        <w:t>LO HEMOS VENIDO TENIENDO</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Y PARA ELLO TENEMOS VARIOS EJES DE TRABAJO, UN PRIMER EJE MUY IMPORTANTE ES INCREMENTAR EN TODO LO POSIBLE EL REÚSO DEL AGUA. EL REÚSO DE</w:t>
      </w:r>
      <w:r w:rsidR="00315297">
        <w:rPr>
          <w:rFonts w:ascii="Times New Roman" w:hAnsi="Times New Roman" w:cs="Times New Roman"/>
          <w:color w:val="000000"/>
        </w:rPr>
        <w:t>L</w:t>
      </w:r>
      <w:r w:rsidR="00E73708" w:rsidRPr="00E73708">
        <w:rPr>
          <w:rFonts w:ascii="Times New Roman" w:hAnsi="Times New Roman" w:cs="Times New Roman"/>
          <w:color w:val="000000"/>
        </w:rPr>
        <w:t xml:space="preserve"> AGUA TRATADA PARA RIEGO DE JARDINES, PARA PROCESOS INDUSTRIALES SENCILLOS, EL REÚSO POTABLE INDIRECTO, QUE ES UN PROYECTO QUE SE HA ANUNCIADO DESDE HACE TIEMPO PARA</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INCLUSO, REINCORPORARLA A LA RED COMO AGUA DE CONSUMO</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Y UN NUEVO PROYECTO QUE ES EL AGUA DE PROCESO Y CONTACTO, QUE PRONTO SE VA A OFICIALIZAR</w:t>
      </w:r>
      <w:r w:rsidR="00315297">
        <w:rPr>
          <w:rFonts w:ascii="Times New Roman" w:hAnsi="Times New Roman" w:cs="Times New Roman"/>
          <w:color w:val="000000"/>
        </w:rPr>
        <w:t>,</w:t>
      </w:r>
      <w:r w:rsidR="00E73708" w:rsidRPr="00E73708">
        <w:rPr>
          <w:rFonts w:ascii="Times New Roman" w:hAnsi="Times New Roman" w:cs="Times New Roman"/>
          <w:color w:val="000000"/>
        </w:rPr>
        <w:t xml:space="preserve"> QUE ES PARA USOS INDUSTRIALES AVANZADOS, NO NADA MÁS AGUA DE REÚSO. CON ESO, NUESTRA CAPACIDAD DE RESERVA DE AGUAS, SE INCREMENTA EN APROXIMADAMENTE 3 O 3.5 METROS CÚBICOS ADICIONALES. LA VENTAJA DE</w:t>
      </w:r>
      <w:r w:rsidR="009D5090">
        <w:rPr>
          <w:rFonts w:ascii="Times New Roman" w:hAnsi="Times New Roman" w:cs="Times New Roman"/>
          <w:color w:val="000000"/>
        </w:rPr>
        <w:t>L</w:t>
      </w:r>
      <w:r w:rsidR="00E73708" w:rsidRPr="00E73708">
        <w:rPr>
          <w:rFonts w:ascii="Times New Roman" w:hAnsi="Times New Roman" w:cs="Times New Roman"/>
          <w:color w:val="000000"/>
        </w:rPr>
        <w:t xml:space="preserve"> REÚSO, ES QUE ES UN AGUA QUE YA ESTÁ EN LA CIUDAD, QUE NO DEPENDEMOS DE CAMBIOS CLIMÁTICOS, DE CONDICIONES ATMOSFÉRICAS, ETCÉTERA</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ENTONCES</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ESE ES UN PUNTO MUY IMPORTANTE. AÚN ASÍ QUE TENEMOS, DIGAMOS</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ESTAS DOS OPCIONES YA ABIERTAS, TENEMOS QUE SEGUIR TRABAJANDO EN OTROS PROYECTOS</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LA PRESIDENTA HA ESTADO ANUNCIANDO</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EN FECHAS RECIENTES</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EL TEMA DE LA TECNIFICACIÓN DEL CAMPO, ESA ES UNA GRAN OPORTUNIDAD, PERO SIEMPRE QUE ESTA TECNIFICACIÓN VAYA ACOMPAÑADA DE UN IN</w:t>
      </w:r>
      <w:r w:rsidR="00E73708">
        <w:rPr>
          <w:rFonts w:ascii="Times New Roman" w:hAnsi="Times New Roman" w:cs="Times New Roman"/>
          <w:color w:val="000000"/>
        </w:rPr>
        <w:t>TERCAMBIO</w:t>
      </w:r>
      <w:r w:rsidR="009D5090">
        <w:rPr>
          <w:rFonts w:ascii="Times New Roman" w:hAnsi="Times New Roman" w:cs="Times New Roman"/>
          <w:color w:val="000000"/>
        </w:rPr>
        <w:t>:</w:t>
      </w:r>
      <w:r w:rsidR="00E73708">
        <w:rPr>
          <w:rFonts w:ascii="Times New Roman" w:hAnsi="Times New Roman" w:cs="Times New Roman"/>
          <w:color w:val="000000"/>
        </w:rPr>
        <w:t xml:space="preserve"> TECNOLOGÍA </w:t>
      </w:r>
      <w:r w:rsidR="009D5090">
        <w:rPr>
          <w:rFonts w:ascii="Times New Roman" w:hAnsi="Times New Roman" w:cs="Times New Roman"/>
          <w:color w:val="000000"/>
        </w:rPr>
        <w:t>CON</w:t>
      </w:r>
      <w:r w:rsidR="00E73708">
        <w:rPr>
          <w:rFonts w:ascii="Times New Roman" w:hAnsi="Times New Roman" w:cs="Times New Roman"/>
          <w:color w:val="000000"/>
        </w:rPr>
        <w:t>TRA VOLU</w:t>
      </w:r>
      <w:r w:rsidR="00E73708" w:rsidRPr="00E73708">
        <w:rPr>
          <w:rFonts w:ascii="Times New Roman" w:hAnsi="Times New Roman" w:cs="Times New Roman"/>
          <w:color w:val="000000"/>
        </w:rPr>
        <w:t xml:space="preserve">MEN PARA USO PÚBLICO URBANO, CREEMOS QUE ASÍ VA </w:t>
      </w:r>
      <w:r w:rsidR="009D5090">
        <w:rPr>
          <w:rFonts w:ascii="Times New Roman" w:hAnsi="Times New Roman" w:cs="Times New Roman"/>
          <w:color w:val="000000"/>
        </w:rPr>
        <w:t xml:space="preserve">A </w:t>
      </w:r>
      <w:r w:rsidR="00E73708" w:rsidRPr="00E73708">
        <w:rPr>
          <w:rFonts w:ascii="Times New Roman" w:hAnsi="Times New Roman" w:cs="Times New Roman"/>
          <w:color w:val="000000"/>
        </w:rPr>
        <w:t>SER, TODAVÍA NO CONOCEMOS LOS DETALLES DE LA NORMA FEDERAL</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ESE ES UN CAMPO, PERO ADICIONALMENTE TENEMOS ÁREAS DE EXPLORACIÓN DE ACUÍFEROS EN EL NORTE DEL ESTADO</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TENEMOS TAMBIÉN EL TRABAJO QUE SE ESTÁ HACIENDO PARA UNA POSIBLE DESALINIZADORA A MEDIANO PLAZO Y TODAVÍA ESTÁ ABIERTA LA POSIBILIDAD DEL AGUA DEL PÁNUCO. ENTONCES, TENEMOS MUCHAS ÁREAS DE TRABAJO, EN UNAS YA ESTAMOS AHORITA OPERANDO</w:t>
      </w:r>
      <w:r w:rsidR="009D5090">
        <w:rPr>
          <w:rFonts w:ascii="Times New Roman" w:hAnsi="Times New Roman" w:cs="Times New Roman"/>
          <w:color w:val="000000"/>
        </w:rPr>
        <w:t>,</w:t>
      </w:r>
      <w:r w:rsidR="00E73708" w:rsidRPr="00E73708">
        <w:rPr>
          <w:rFonts w:ascii="Times New Roman" w:hAnsi="Times New Roman" w:cs="Times New Roman"/>
          <w:color w:val="000000"/>
        </w:rPr>
        <w:t xml:space="preserve"> COMO SON TODO LO QUE TIENE QUE VER CON REÚSO Y EN OTRAS ESTAMOS ESPERANDO QUE LA NORMATIVIDAD FEDERAL QUEDE YA ACLARADA PARTICULARMENTE EN EL TEMA DE </w:t>
      </w:r>
      <w:r w:rsidR="009D6510">
        <w:rPr>
          <w:rFonts w:ascii="Times New Roman" w:hAnsi="Times New Roman" w:cs="Times New Roman"/>
          <w:color w:val="000000"/>
        </w:rPr>
        <w:t xml:space="preserve">LA </w:t>
      </w:r>
      <w:r w:rsidR="00E73708" w:rsidRPr="00E73708">
        <w:rPr>
          <w:rFonts w:ascii="Times New Roman" w:hAnsi="Times New Roman" w:cs="Times New Roman"/>
          <w:color w:val="000000"/>
        </w:rPr>
        <w:t>TECNIFICACIÓN DEL CAMPO”.</w:t>
      </w:r>
    </w:p>
    <w:p w14:paraId="2A94CDFA" w14:textId="77777777" w:rsidR="00573F82" w:rsidRPr="004924C1" w:rsidRDefault="00573F82" w:rsidP="00736E00">
      <w:pPr>
        <w:spacing w:after="0" w:line="240" w:lineRule="auto"/>
        <w:ind w:right="-91"/>
        <w:jc w:val="both"/>
        <w:rPr>
          <w:rFonts w:ascii="Times New Roman" w:eastAsia="Times New Roman" w:hAnsi="Times New Roman" w:cs="Times New Roman"/>
          <w:highlight w:val="yellow"/>
          <w:lang w:val="es-ES" w:eastAsia="es-ES"/>
        </w:rPr>
      </w:pPr>
    </w:p>
    <w:p w14:paraId="29AECADC" w14:textId="2DFA73B2" w:rsidR="00573F82" w:rsidRPr="00E73708" w:rsidRDefault="00573F82" w:rsidP="00736E00">
      <w:pPr>
        <w:spacing w:after="0" w:line="360" w:lineRule="auto"/>
        <w:ind w:right="-91"/>
        <w:jc w:val="both"/>
        <w:rPr>
          <w:rFonts w:ascii="Times New Roman" w:hAnsi="Times New Roman" w:cs="Times New Roman"/>
        </w:rPr>
      </w:pPr>
      <w:r w:rsidRPr="00E73708">
        <w:rPr>
          <w:rFonts w:ascii="Times New Roman" w:eastAsia="Times New Roman" w:hAnsi="Times New Roman" w:cs="Times New Roman"/>
          <w:bCs/>
          <w:iCs/>
          <w:lang w:val="es-ES" w:eastAsia="es-ES"/>
        </w:rPr>
        <w:t xml:space="preserve">PARA REALIZAR SU PREGUNTA, SE LE CONCEDIÓ EL USO DE LA PALABRA, HASTA POR UN MINUTO, </w:t>
      </w:r>
      <w:r w:rsidRPr="00E73708">
        <w:rPr>
          <w:rFonts w:ascii="Times New Roman" w:hAnsi="Times New Roman" w:cs="Times New Roman"/>
        </w:rPr>
        <w:t xml:space="preserve">A LA </w:t>
      </w:r>
      <w:r w:rsidRPr="00E73708">
        <w:rPr>
          <w:rFonts w:ascii="Times New Roman" w:hAnsi="Times New Roman" w:cs="Times New Roman"/>
          <w:b/>
        </w:rPr>
        <w:t>C. DIP. MARÍA GUADALUPE RODRÍGUEZ MARTÍNEZ, COORDINADORA DEL GRUPO LEGISLATIVO DEL PT</w:t>
      </w:r>
      <w:r w:rsidRPr="00E73708">
        <w:rPr>
          <w:rFonts w:ascii="Times New Roman" w:hAnsi="Times New Roman" w:cs="Times New Roman"/>
        </w:rPr>
        <w:t>, QUIEN EXPRESÓ:</w:t>
      </w:r>
      <w:r w:rsidRPr="00E73708">
        <w:rPr>
          <w:rFonts w:ascii="Times New Roman" w:eastAsia="Times New Roman" w:hAnsi="Times New Roman" w:cs="Times New Roman"/>
          <w:bCs/>
          <w:iCs/>
          <w:lang w:val="es-ES" w:eastAsia="es-ES"/>
        </w:rPr>
        <w:t xml:space="preserve"> </w:t>
      </w:r>
      <w:r w:rsidR="00E73708" w:rsidRPr="00E73708">
        <w:rPr>
          <w:rFonts w:ascii="Times New Roman" w:hAnsi="Times New Roman" w:cs="Times New Roman"/>
          <w:color w:val="000000"/>
        </w:rPr>
        <w:t>“MUCHAS GRACIAS, DIPUTADA CLAUDIA. MI SIGUIENTE PREGUNTA VA DIRIGIDA AL DIRECTOR DE PARQUES Y VIDA SILVESTRE, GLEN ALAN VILLARREAL. Y ES L</w:t>
      </w:r>
      <w:r w:rsidR="00EF7662">
        <w:rPr>
          <w:rFonts w:ascii="Times New Roman" w:hAnsi="Times New Roman" w:cs="Times New Roman"/>
          <w:color w:val="000000"/>
        </w:rPr>
        <w:t>A</w:t>
      </w:r>
      <w:r w:rsidR="00E73708" w:rsidRPr="00E73708">
        <w:rPr>
          <w:rFonts w:ascii="Times New Roman" w:hAnsi="Times New Roman" w:cs="Times New Roman"/>
          <w:color w:val="000000"/>
        </w:rPr>
        <w:t xml:space="preserve"> SIGUIENTE, DIRECTOR. EN LAS ÚLTIMAS SEMANAS, CREO QUE YA ES REPETITIVO, SE HAN REGISTRADO AVISTAMIENTOS DE DIVERSAS ESPECIES DE ANIMALES EN SECTORES CONCURRIDOS DE LA POBLACIÓN, SOBRE TODO EN ÁREAS HABITACIONALES CERCA DEL HÁBITAT DE OSOS, JABALÍES, INCLUSO DE UN PUMA QUE ENCONTRARON EN LA ZONA DE CHIPINQUE. PODRÍA INFORMAR A ESTA ASAMBLEA SOBRE </w:t>
      </w:r>
      <w:r w:rsidR="00E73708" w:rsidRPr="00E73708">
        <w:rPr>
          <w:rFonts w:ascii="Times New Roman" w:hAnsi="Times New Roman" w:cs="Times New Roman"/>
          <w:color w:val="000000"/>
        </w:rPr>
        <w:lastRenderedPageBreak/>
        <w:t>LAS ESTRATEGIAS QUE SE HAN PROYECTADO PARA LA CONSERVACIÓN DE ESTAS ESPECIES, RESPETANDO SU HÁBITAT Y QUÉ CUIDADO DE LA POBLACIÓN</w:t>
      </w:r>
      <w:r w:rsidR="00EF7662">
        <w:rPr>
          <w:rFonts w:ascii="Times New Roman" w:hAnsi="Times New Roman" w:cs="Times New Roman"/>
          <w:color w:val="000000"/>
        </w:rPr>
        <w:t>,</w:t>
      </w:r>
      <w:r w:rsidR="00E73708" w:rsidRPr="00E73708">
        <w:rPr>
          <w:rFonts w:ascii="Times New Roman" w:hAnsi="Times New Roman" w:cs="Times New Roman"/>
          <w:color w:val="000000"/>
        </w:rPr>
        <w:t xml:space="preserve"> AL TENER EL ACERCAMIENTO CON ESTOS EJEMPLARES, PRODUCTO OBVIAMENTE DE LA INVASIÓN POR LOS DESARROLLOS URBANOS DE </w:t>
      </w:r>
      <w:r w:rsidR="00EF7662">
        <w:rPr>
          <w:rFonts w:ascii="Times New Roman" w:hAnsi="Times New Roman" w:cs="Times New Roman"/>
          <w:color w:val="000000"/>
        </w:rPr>
        <w:t>E</w:t>
      </w:r>
      <w:r w:rsidR="00E73708" w:rsidRPr="00E73708">
        <w:rPr>
          <w:rFonts w:ascii="Times New Roman" w:hAnsi="Times New Roman" w:cs="Times New Roman"/>
          <w:color w:val="000000"/>
        </w:rPr>
        <w:t>STAS ÁREAS DONDE HABITAN LAS DIFERENTES ESPECIES SILVESTRES</w:t>
      </w:r>
      <w:r w:rsidR="00EF7662">
        <w:rPr>
          <w:rFonts w:ascii="Times New Roman" w:hAnsi="Times New Roman" w:cs="Times New Roman"/>
          <w:color w:val="000000"/>
        </w:rPr>
        <w:t>.</w:t>
      </w:r>
      <w:r w:rsidR="00E73708" w:rsidRPr="00E73708">
        <w:rPr>
          <w:rFonts w:ascii="Times New Roman" w:hAnsi="Times New Roman" w:cs="Times New Roman"/>
          <w:color w:val="000000"/>
        </w:rPr>
        <w:t xml:space="preserve"> ¿HAN TOMADO MEDIDAS MÁS RESTRICTIVAS PARA EVITAR CUALQUIER TIPO DE RIESGO PARA LOS ANIMALES Y OBVIAMENTE PARA LOS HABITANTES DE </w:t>
      </w:r>
      <w:r w:rsidR="00EF7662">
        <w:rPr>
          <w:rFonts w:ascii="Times New Roman" w:hAnsi="Times New Roman" w:cs="Times New Roman"/>
          <w:color w:val="000000"/>
        </w:rPr>
        <w:t>E</w:t>
      </w:r>
      <w:r w:rsidR="00E73708" w:rsidRPr="00E73708">
        <w:rPr>
          <w:rFonts w:ascii="Times New Roman" w:hAnsi="Times New Roman" w:cs="Times New Roman"/>
          <w:color w:val="000000"/>
        </w:rPr>
        <w:t>STAS ÁREAS</w:t>
      </w:r>
      <w:r w:rsidR="00EF7662">
        <w:rPr>
          <w:rFonts w:ascii="Times New Roman" w:hAnsi="Times New Roman" w:cs="Times New Roman"/>
          <w:color w:val="000000"/>
        </w:rPr>
        <w:t>,</w:t>
      </w:r>
      <w:r w:rsidR="00E73708" w:rsidRPr="00E73708">
        <w:rPr>
          <w:rFonts w:ascii="Times New Roman" w:hAnsi="Times New Roman" w:cs="Times New Roman"/>
          <w:color w:val="000000"/>
        </w:rPr>
        <w:t xml:space="preserve"> DE LA ZONA INDICADA DE LA CIUDAD? ES CUANTO”.</w:t>
      </w:r>
    </w:p>
    <w:p w14:paraId="31A92800" w14:textId="77777777" w:rsidR="00573F82" w:rsidRPr="004924C1" w:rsidRDefault="00573F82" w:rsidP="00736E00">
      <w:pPr>
        <w:spacing w:after="0" w:line="240" w:lineRule="auto"/>
        <w:ind w:right="-91"/>
        <w:jc w:val="both"/>
        <w:rPr>
          <w:rFonts w:ascii="Times New Roman" w:hAnsi="Times New Roman" w:cs="Times New Roman"/>
        </w:rPr>
      </w:pPr>
    </w:p>
    <w:p w14:paraId="417045D1" w14:textId="0BA3CB89" w:rsidR="00573F82" w:rsidRPr="00486889" w:rsidRDefault="00573F82" w:rsidP="00736E00">
      <w:pPr>
        <w:pStyle w:val="Textoindependiente"/>
        <w:spacing w:line="360" w:lineRule="auto"/>
        <w:ind w:right="-91"/>
        <w:rPr>
          <w:sz w:val="22"/>
          <w:szCs w:val="22"/>
        </w:rPr>
      </w:pPr>
      <w:r w:rsidRPr="00486889">
        <w:rPr>
          <w:sz w:val="22"/>
          <w:szCs w:val="22"/>
          <w:lang w:val="es-ES"/>
        </w:rPr>
        <w:t>PARA DAR RESPUESTA</w:t>
      </w:r>
      <w:r w:rsidRPr="00486889">
        <w:rPr>
          <w:bCs/>
          <w:iCs/>
          <w:sz w:val="22"/>
          <w:szCs w:val="22"/>
          <w:lang w:val="es-ES"/>
        </w:rPr>
        <w:t xml:space="preserve">, SE LE CONCEDIÓ EL USO DE LA PALABRA, HASTA POR TRES MINUTOS, </w:t>
      </w:r>
      <w:r w:rsidRPr="00486889">
        <w:rPr>
          <w:sz w:val="22"/>
          <w:szCs w:val="22"/>
          <w:lang w:val="es-ES"/>
        </w:rPr>
        <w:t xml:space="preserve">AL </w:t>
      </w:r>
      <w:r w:rsidRPr="00486889">
        <w:rPr>
          <w:b/>
          <w:sz w:val="22"/>
          <w:szCs w:val="22"/>
        </w:rPr>
        <w:t xml:space="preserve">C. </w:t>
      </w:r>
      <w:r w:rsidR="00486889" w:rsidRPr="00486889">
        <w:rPr>
          <w:b/>
          <w:sz w:val="22"/>
          <w:szCs w:val="22"/>
        </w:rPr>
        <w:t>GLEN ALAN VILLARREAL ZAMBRANO, DIRECTOR GENERAL DE PARQUES Y VIDA SILVESTRE</w:t>
      </w:r>
      <w:r w:rsidRPr="00486889">
        <w:rPr>
          <w:bCs/>
          <w:iCs/>
          <w:sz w:val="22"/>
          <w:szCs w:val="22"/>
          <w:lang w:val="es-ES"/>
        </w:rPr>
        <w:t xml:space="preserve">, QUIEN </w:t>
      </w:r>
      <w:hyperlink r:id="rId31" w:history="1"/>
      <w:r w:rsidRPr="00486889">
        <w:rPr>
          <w:bCs/>
          <w:iCs/>
          <w:sz w:val="22"/>
          <w:szCs w:val="22"/>
          <w:lang w:val="es-ES"/>
        </w:rPr>
        <w:t>EXPRESÓ:</w:t>
      </w:r>
      <w:r w:rsidR="00E73708">
        <w:rPr>
          <w:bCs/>
          <w:iCs/>
          <w:sz w:val="22"/>
          <w:szCs w:val="22"/>
          <w:lang w:val="es-ES"/>
        </w:rPr>
        <w:t xml:space="preserve"> </w:t>
      </w:r>
      <w:r w:rsidR="00E73708">
        <w:rPr>
          <w:color w:val="000000"/>
          <w:sz w:val="22"/>
          <w:szCs w:val="22"/>
        </w:rPr>
        <w:t>“DIPUTADA, MUCHÍSIMAS GRACIAS POR SU PREGUNTA. BUENO, ALGUNOS PODRÍAN DECIR QUE ME TRAJE LOS LÍOS, PORQUE SI EMPEZARON A SALIR MUCHOS ANIMALES</w:t>
      </w:r>
      <w:r w:rsidR="00264EFD">
        <w:rPr>
          <w:color w:val="000000"/>
          <w:sz w:val="22"/>
          <w:szCs w:val="22"/>
        </w:rPr>
        <w:t>.</w:t>
      </w:r>
      <w:r w:rsidR="00E73708">
        <w:rPr>
          <w:color w:val="000000"/>
          <w:sz w:val="22"/>
          <w:szCs w:val="22"/>
        </w:rPr>
        <w:t xml:space="preserve"> PERO</w:t>
      </w:r>
      <w:r w:rsidR="00264EFD">
        <w:rPr>
          <w:color w:val="000000"/>
          <w:sz w:val="22"/>
          <w:szCs w:val="22"/>
        </w:rPr>
        <w:t>,</w:t>
      </w:r>
      <w:r w:rsidR="00E73708">
        <w:rPr>
          <w:color w:val="000000"/>
          <w:sz w:val="22"/>
          <w:szCs w:val="22"/>
        </w:rPr>
        <w:t xml:space="preserve"> REALMENTE ESTA ES UNA GRAN NOTICIA ¿POR QUÉ? MUCHAS CIUDADES DEL MUNDO QUISIERAN TENER LA BIODIVERSIDAD QUE TIENE MONTERREY</w:t>
      </w:r>
      <w:r w:rsidR="00264EFD">
        <w:rPr>
          <w:color w:val="000000"/>
          <w:sz w:val="22"/>
          <w:szCs w:val="22"/>
        </w:rPr>
        <w:t>.</w:t>
      </w:r>
      <w:r w:rsidR="00E73708">
        <w:rPr>
          <w:color w:val="000000"/>
          <w:sz w:val="22"/>
          <w:szCs w:val="22"/>
        </w:rPr>
        <w:t xml:space="preserve"> NOSOTROS</w:t>
      </w:r>
      <w:r w:rsidR="00264EFD">
        <w:rPr>
          <w:color w:val="000000"/>
          <w:sz w:val="22"/>
          <w:szCs w:val="22"/>
        </w:rPr>
        <w:t>,</w:t>
      </w:r>
      <w:r w:rsidR="00E73708">
        <w:rPr>
          <w:color w:val="000000"/>
          <w:sz w:val="22"/>
          <w:szCs w:val="22"/>
        </w:rPr>
        <w:t xml:space="preserve"> AL SER UNA CIUDAD RODEADA DE MONTAÑAS Y BELLEZAS NATURALES, ESTAMOS TENIENDO ESTA SUERTE</w:t>
      </w:r>
      <w:r w:rsidR="00264EFD">
        <w:rPr>
          <w:color w:val="000000"/>
          <w:sz w:val="22"/>
          <w:szCs w:val="22"/>
        </w:rPr>
        <w:t>;</w:t>
      </w:r>
      <w:r w:rsidR="00E73708">
        <w:rPr>
          <w:color w:val="000000"/>
          <w:sz w:val="22"/>
          <w:szCs w:val="22"/>
        </w:rPr>
        <w:t xml:space="preserve"> AHORA, SI TRAE CIERTO TIPO DE PROBLEMAS</w:t>
      </w:r>
      <w:r w:rsidR="00264EFD">
        <w:rPr>
          <w:color w:val="000000"/>
          <w:sz w:val="22"/>
          <w:szCs w:val="22"/>
        </w:rPr>
        <w:t>.</w:t>
      </w:r>
      <w:r w:rsidR="00E73708">
        <w:rPr>
          <w:color w:val="000000"/>
          <w:sz w:val="22"/>
          <w:szCs w:val="22"/>
        </w:rPr>
        <w:t xml:space="preserve"> PRIMERO QUE NADA, DENTRO DE LA COMUNIDAD DE CONSERVACIONISTAS, NO HAY UNA SOLA OPINIÓN SOBRE EL PAPEL QUE JUEGA EL HUMANO EN ESTO, YO SI ESTOY CON USTED, YO SÍ CREO QUE EL HUMANO ES EL INVASOR, Y PUES YA NO SOMOS UNA PEQUEÑA CIUDAD, SOMOS 6 MILLONES DE HUMANOS EN ESTA TIERRA. EN EL TEMA ESPECÍFICO DE LA ÉPOCA, PUES LOS TIEMPOS DONDE ESTÁ EMPEZANDO EL FRÍO, HAY ALGUNOS ANIMALES ESPECIALMENTE EL OSO NEGRO QUE ENTRA EN UNA ETAPA QUE SE LLAMA HIPERFAGIA. SI BIEN EL OSO NEGRO DE AQUÍ, NO HIBERNA, SI LE ENTRA EN INSTINTO DE COMER MUCHO ANTES DE HIBERNAR Y LAS CIUDADES SON UN GRAN MAGNETO PARA LOS ANIMALES</w:t>
      </w:r>
      <w:r w:rsidR="00264EFD">
        <w:rPr>
          <w:color w:val="000000"/>
          <w:sz w:val="22"/>
          <w:szCs w:val="22"/>
        </w:rPr>
        <w:t>,</w:t>
      </w:r>
      <w:r w:rsidR="00E73708">
        <w:rPr>
          <w:color w:val="000000"/>
          <w:sz w:val="22"/>
          <w:szCs w:val="22"/>
        </w:rPr>
        <w:t xml:space="preserve"> ¿POR QUÉ? PORQUE GENERAMOS PUES TONELADAS Y TONELADAS Y TONELADAS DE DESECHOS QUE SE TRADUCE ESO EN COMIDA FÁCIL, COMIDA RÁPIDA, CALORÍAS RÁPIDAS. TAMBIÉN ESTO SE DEBE Y SE TIENE QUE DAR AQUÍ HONOR A QUIEN HONOR MERECE, A LAS MEDIDAS DE CONSERVACIÓN, GOBIERNOS FEDERALES, MUNICIPALES, ESTATAL E INCLUSIVE LA MISMA SOCIEDAD CINEGÉTICA, HAN LOGRADO QUE LAS ESPECIES DE LA VIDA SILVESTRE SE PUEDAN REPRODUCIR MÁS Y SÍ, SI ESTÁN HABIENDO MÁS ANIMALES SALVAJES EN ESTE MOMENTO. SOBRE LO QUE COMENTABA, </w:t>
      </w:r>
      <w:r w:rsidR="00932751">
        <w:rPr>
          <w:color w:val="000000"/>
          <w:sz w:val="22"/>
          <w:szCs w:val="22"/>
        </w:rPr>
        <w:t>D</w:t>
      </w:r>
      <w:r w:rsidR="00E73708">
        <w:rPr>
          <w:color w:val="000000"/>
          <w:sz w:val="22"/>
          <w:szCs w:val="22"/>
        </w:rPr>
        <w:t>E CÓMO VAMOS A PROTEGER</w:t>
      </w:r>
      <w:r w:rsidR="00932751">
        <w:rPr>
          <w:color w:val="000000"/>
          <w:sz w:val="22"/>
          <w:szCs w:val="22"/>
        </w:rPr>
        <w:t>,</w:t>
      </w:r>
      <w:r w:rsidR="00E73708">
        <w:rPr>
          <w:color w:val="000000"/>
          <w:sz w:val="22"/>
          <w:szCs w:val="22"/>
        </w:rPr>
        <w:t xml:space="preserve"> TANTO A LOS ANIMALES COMO A LAS PERSONAS</w:t>
      </w:r>
      <w:r w:rsidR="00932751">
        <w:rPr>
          <w:color w:val="000000"/>
          <w:sz w:val="22"/>
          <w:szCs w:val="22"/>
        </w:rPr>
        <w:t>;</w:t>
      </w:r>
      <w:r w:rsidR="00E73708">
        <w:rPr>
          <w:color w:val="000000"/>
          <w:sz w:val="22"/>
          <w:szCs w:val="22"/>
        </w:rPr>
        <w:t xml:space="preserve"> ACTUALMENTE EXISTE LA NORMA LA NAE009, ÉSTA ES DE LA SECRETARÍA DE MEDIO AMBIENTE</w:t>
      </w:r>
      <w:r w:rsidR="00932751">
        <w:rPr>
          <w:color w:val="000000"/>
          <w:sz w:val="22"/>
          <w:szCs w:val="22"/>
        </w:rPr>
        <w:t>,</w:t>
      </w:r>
      <w:r w:rsidR="00E73708">
        <w:rPr>
          <w:color w:val="000000"/>
          <w:sz w:val="22"/>
          <w:szCs w:val="22"/>
        </w:rPr>
        <w:t xml:space="preserve"> Y DESDE PARQUES Y VIDA SILVESTRE ESTAMOS TRABAJANDO UN PROTOCOLO QUE VAMOS A SOCIALIZAR CON MUNICIPIOS, CON ESTADO, CON SOCIEDAD CIVIL, EL 9 DE DICIEMBRE, ESTE ES EL PROTOCOLO DE INTERACCIÓN VIDA </w:t>
      </w:r>
      <w:r w:rsidR="00E73708">
        <w:rPr>
          <w:color w:val="000000"/>
          <w:sz w:val="22"/>
          <w:szCs w:val="22"/>
        </w:rPr>
        <w:lastRenderedPageBreak/>
        <w:t>SILVESTRE-SOCIEDAD, QUE VA TRAER LAS MEDIDAS, YO DIRÍA</w:t>
      </w:r>
      <w:r w:rsidR="00932751">
        <w:rPr>
          <w:color w:val="000000"/>
          <w:sz w:val="22"/>
          <w:szCs w:val="22"/>
        </w:rPr>
        <w:t>,</w:t>
      </w:r>
      <w:r w:rsidR="00E73708">
        <w:rPr>
          <w:color w:val="000000"/>
          <w:sz w:val="22"/>
          <w:szCs w:val="22"/>
        </w:rPr>
        <w:t xml:space="preserve"> MÁS AVANZADAS DEL MUNDO SOBRE CÓMO INTERACTUAR NOSOTROS CON LA VIDA SILVESTRE</w:t>
      </w:r>
      <w:r w:rsidR="00932751">
        <w:rPr>
          <w:color w:val="000000"/>
          <w:sz w:val="22"/>
          <w:szCs w:val="22"/>
        </w:rPr>
        <w:t>,</w:t>
      </w:r>
      <w:r w:rsidR="00E73708">
        <w:rPr>
          <w:color w:val="000000"/>
          <w:sz w:val="22"/>
          <w:szCs w:val="22"/>
        </w:rPr>
        <w:t xml:space="preserve"> ¿QUÉ TIPOS DE BOTE DE BASURA TENEMOS QUE  TENER? ¿QUÉ TIPO DE PRÁCTICAS TIENEN QUE TENER LOS RECOLECTORES DE BASURA? ¿QUÉ TIPO DE COSAS NO ESTÁN BIEN? POR EJEMPLO</w:t>
      </w:r>
      <w:r w:rsidR="00932751">
        <w:rPr>
          <w:color w:val="000000"/>
          <w:sz w:val="22"/>
          <w:szCs w:val="22"/>
        </w:rPr>
        <w:t>,</w:t>
      </w:r>
      <w:r w:rsidR="00E73708">
        <w:rPr>
          <w:color w:val="000000"/>
          <w:sz w:val="22"/>
          <w:szCs w:val="22"/>
        </w:rPr>
        <w:t xml:space="preserve"> AYER, TUVIMOS QUE IR A RESCATAR A UN OSO, QUE LA QUEJA DEL VECINO, ES QUE DEJÓ UNA PIZZA AFUERA PORQUE TODAVÍA NO LLEGABA Y DICE: </w:t>
      </w:r>
      <w:r w:rsidR="00932751">
        <w:rPr>
          <w:i/>
          <w:color w:val="000000"/>
          <w:sz w:val="22"/>
          <w:szCs w:val="22"/>
        </w:rPr>
        <w:t>“</w:t>
      </w:r>
      <w:r w:rsidR="00E73708">
        <w:rPr>
          <w:i/>
          <w:iCs/>
          <w:color w:val="000000"/>
          <w:sz w:val="22"/>
          <w:szCs w:val="22"/>
        </w:rPr>
        <w:t xml:space="preserve">NO, EL OSO SE COMIÓ LA PIZZA, ESTUVO AHÍ 20 MINUTOS Y AYÚDAME A SACAR </w:t>
      </w:r>
      <w:r w:rsidR="00932751">
        <w:rPr>
          <w:i/>
          <w:iCs/>
          <w:color w:val="000000"/>
          <w:sz w:val="22"/>
          <w:szCs w:val="22"/>
        </w:rPr>
        <w:t>A</w:t>
      </w:r>
      <w:r w:rsidR="00E73708">
        <w:rPr>
          <w:i/>
          <w:iCs/>
          <w:color w:val="000000"/>
          <w:sz w:val="22"/>
          <w:szCs w:val="22"/>
        </w:rPr>
        <w:t>L OSO DE AQUÍ</w:t>
      </w:r>
      <w:r w:rsidR="00932751">
        <w:rPr>
          <w:i/>
          <w:iCs/>
          <w:color w:val="000000"/>
          <w:sz w:val="22"/>
          <w:szCs w:val="22"/>
        </w:rPr>
        <w:t>”</w:t>
      </w:r>
      <w:r w:rsidR="00E73708">
        <w:rPr>
          <w:i/>
          <w:iCs/>
          <w:color w:val="000000"/>
          <w:sz w:val="22"/>
          <w:szCs w:val="22"/>
        </w:rPr>
        <w:t xml:space="preserve">. </w:t>
      </w:r>
      <w:r w:rsidR="00E73708">
        <w:rPr>
          <w:color w:val="000000"/>
          <w:sz w:val="22"/>
          <w:szCs w:val="22"/>
        </w:rPr>
        <w:t xml:space="preserve">LE DIGO, BUENO ES QUE EL PROBLEMA ES QUE SI TU VIVES EN TIERRA DE OSOS Y DEJAS UNA PIZZA AFUERA ¿QUÉ ESPERABAS QUE PASARA? ESTE TIPO DE COSAS SE ARREGLAN CON MUCHA EDUCACIÓN, EDUCACIÓN, EDUCACIÓN, EDUCACIÓN, QUE </w:t>
      </w:r>
      <w:r w:rsidR="00932751">
        <w:rPr>
          <w:color w:val="000000"/>
          <w:sz w:val="22"/>
          <w:szCs w:val="22"/>
        </w:rPr>
        <w:t xml:space="preserve">ESTO ES LO QUE </w:t>
      </w:r>
      <w:r w:rsidR="00E73708">
        <w:rPr>
          <w:color w:val="000000"/>
          <w:sz w:val="22"/>
          <w:szCs w:val="22"/>
        </w:rPr>
        <w:t>YO CREO PUEDE SER MI MAYOR APORTACIÓN EN LA DEPENDENCIA</w:t>
      </w:r>
      <w:r w:rsidR="00932751">
        <w:rPr>
          <w:color w:val="000000"/>
          <w:sz w:val="22"/>
          <w:szCs w:val="22"/>
        </w:rPr>
        <w:t>;</w:t>
      </w:r>
      <w:r w:rsidR="00E73708">
        <w:rPr>
          <w:color w:val="000000"/>
          <w:sz w:val="22"/>
          <w:szCs w:val="22"/>
        </w:rPr>
        <w:t xml:space="preserve"> PERO TAMBIÉN CON LA GENERACIÓN DE ESTOS PROTOCOLOS QUE EN EL MOMENTO EN EL QUE LOS PODAMOS TRABAJAR CON EL RESTO DEL ESTADO, MUNICIPIOS Y SOCIEDAD, PORQUE MUCHO TIENE QUE VER LA SOCIEDAD, NUEVO LEÓN VA SER PIONERO EN ESTAS PRÁCTICAS. GRACIAS”.</w:t>
      </w:r>
    </w:p>
    <w:p w14:paraId="0B333726" w14:textId="77777777" w:rsidR="00573F82" w:rsidRPr="004924C1" w:rsidRDefault="00573F82" w:rsidP="00736E00">
      <w:pPr>
        <w:pStyle w:val="Textoindependiente"/>
        <w:spacing w:line="240" w:lineRule="auto"/>
        <w:ind w:right="-91"/>
        <w:rPr>
          <w:sz w:val="22"/>
          <w:szCs w:val="22"/>
        </w:rPr>
      </w:pPr>
    </w:p>
    <w:p w14:paraId="46D76693" w14:textId="043E51C4" w:rsidR="00573F82" w:rsidRPr="004924C1" w:rsidRDefault="00573F82" w:rsidP="00736E00">
      <w:pPr>
        <w:pStyle w:val="Textoindependiente"/>
        <w:spacing w:line="360" w:lineRule="auto"/>
        <w:ind w:right="-91"/>
        <w:rPr>
          <w:sz w:val="22"/>
          <w:szCs w:val="22"/>
        </w:rPr>
      </w:pPr>
      <w:r w:rsidRPr="00486889">
        <w:rPr>
          <w:sz w:val="22"/>
          <w:szCs w:val="22"/>
        </w:rPr>
        <w:t>CONCLUIDA QUE FUE LA PRIMERA RONDA DEL GRUPO LEGISLATIVO DEL PT, Y DE CONFORMIDAD CON EL RESOLUTIVO SÉPTIMO DEL ACUERDO, LA C. PRESIDENTA</w:t>
      </w:r>
      <w:r w:rsidR="00486889" w:rsidRPr="00486889">
        <w:rPr>
          <w:sz w:val="22"/>
          <w:szCs w:val="22"/>
        </w:rPr>
        <w:t xml:space="preserve"> EN FUNCIONES</w:t>
      </w:r>
      <w:r w:rsidRPr="00486889">
        <w:rPr>
          <w:sz w:val="22"/>
          <w:szCs w:val="22"/>
        </w:rPr>
        <w:t xml:space="preserve"> LE CONCEDIÓ EL USO DE LA PALABRA, HASTA POR TRES MINUTOS PARA REALIZAR SU PREGUNTA, AL </w:t>
      </w:r>
      <w:r w:rsidRPr="00486889">
        <w:rPr>
          <w:b/>
          <w:sz w:val="22"/>
          <w:szCs w:val="22"/>
        </w:rPr>
        <w:t xml:space="preserve">C. DIP. </w:t>
      </w:r>
      <w:r w:rsidR="00486889" w:rsidRPr="00486889">
        <w:rPr>
          <w:b/>
          <w:sz w:val="22"/>
          <w:szCs w:val="22"/>
        </w:rPr>
        <w:t>JESÚS ALBERTO ELIZONDO SALAZAR</w:t>
      </w:r>
      <w:r w:rsidRPr="00486889">
        <w:rPr>
          <w:b/>
          <w:sz w:val="22"/>
          <w:szCs w:val="22"/>
        </w:rPr>
        <w:t>, INTEGRANTE DEL GRUPO LEGISLATIVO DE MORENA</w:t>
      </w:r>
      <w:r w:rsidRPr="00486889">
        <w:rPr>
          <w:sz w:val="22"/>
          <w:szCs w:val="22"/>
        </w:rPr>
        <w:t>, QUIEN EXPRESÓ:</w:t>
      </w:r>
      <w:r w:rsidR="00E73708">
        <w:rPr>
          <w:sz w:val="22"/>
          <w:szCs w:val="22"/>
        </w:rPr>
        <w:t xml:space="preserve"> </w:t>
      </w:r>
      <w:r w:rsidR="00E73708">
        <w:rPr>
          <w:color w:val="000000"/>
          <w:sz w:val="22"/>
          <w:szCs w:val="22"/>
        </w:rPr>
        <w:t>“CON SU PERMISO, COMPAÑERA DIPUTADA. QUISIERA HACERLE UNAS PREGUNTAS AL DIRECTOR DE AGUA Y DRENAJE DE MONTERREY</w:t>
      </w:r>
      <w:r w:rsidR="0040238B">
        <w:rPr>
          <w:color w:val="000000"/>
          <w:sz w:val="22"/>
          <w:szCs w:val="22"/>
        </w:rPr>
        <w:t>,</w:t>
      </w:r>
      <w:r w:rsidR="00E73708">
        <w:rPr>
          <w:color w:val="000000"/>
          <w:sz w:val="22"/>
          <w:szCs w:val="22"/>
        </w:rPr>
        <w:t xml:space="preserve"> AL ARQUITECTO JUAN IGNACIO BARRAGÁN, RESPECTO A VARIOS TEMAS QUE NOS TIENEN PREOCUPADOS</w:t>
      </w:r>
      <w:r w:rsidR="0040238B">
        <w:rPr>
          <w:color w:val="000000"/>
          <w:sz w:val="22"/>
          <w:szCs w:val="22"/>
        </w:rPr>
        <w:t>.</w:t>
      </w:r>
      <w:r w:rsidR="00E73708">
        <w:rPr>
          <w:color w:val="000000"/>
          <w:sz w:val="22"/>
          <w:szCs w:val="22"/>
        </w:rPr>
        <w:t xml:space="preserve"> NOSOTROS</w:t>
      </w:r>
      <w:r w:rsidR="0040238B">
        <w:rPr>
          <w:color w:val="000000"/>
          <w:sz w:val="22"/>
          <w:szCs w:val="22"/>
        </w:rPr>
        <w:t>,</w:t>
      </w:r>
      <w:r w:rsidR="00E73708">
        <w:rPr>
          <w:color w:val="000000"/>
          <w:sz w:val="22"/>
          <w:szCs w:val="22"/>
        </w:rPr>
        <w:t xml:space="preserve"> COMO MOVIMIENTO, ES MUY DIFÍCIL SIEMPRE EL ESTAR APROBANDO ENDEUDAMIENTOS PORQUE VA EN CONTRA DE LA IDEOLOGÍA DE MORENA</w:t>
      </w:r>
      <w:r w:rsidR="0040238B">
        <w:rPr>
          <w:color w:val="000000"/>
          <w:sz w:val="22"/>
          <w:szCs w:val="22"/>
        </w:rPr>
        <w:t>;</w:t>
      </w:r>
      <w:r w:rsidR="00E73708">
        <w:rPr>
          <w:color w:val="000000"/>
          <w:sz w:val="22"/>
          <w:szCs w:val="22"/>
        </w:rPr>
        <w:t xml:space="preserve"> ENTONCES, QUEREMOS MÁS BIEN, PEDIRLE QUE NOS AYUDE A AYUDARLE</w:t>
      </w:r>
      <w:r w:rsidR="0040238B">
        <w:rPr>
          <w:color w:val="000000"/>
          <w:sz w:val="22"/>
          <w:szCs w:val="22"/>
        </w:rPr>
        <w:t>.</w:t>
      </w:r>
      <w:r w:rsidR="00E73708">
        <w:rPr>
          <w:color w:val="000000"/>
          <w:sz w:val="22"/>
          <w:szCs w:val="22"/>
        </w:rPr>
        <w:t xml:space="preserve"> CÓMO VAMOS A JUSTIFICARLE A NUESTROS VECINOS, VECINAS, EL QUE APROBEMOS UN ENDEUDAMIENTO DE ESTA NATURALEZA, MÁS TOMANDO EN CUENTA EN LAS REUNIONES QUE HEMOS ESTADO, QUE HEMOS VISTO LOS TRAZOS, QUE AMABLEMENTE NOS HA MOSTRADO, EN DONDE SE VA A RECONSTRUIR LAS TUBERÍAS QUE ESTÁN COLAPSADAS; MUCHAS DE ELLAS QUE NO ESTÁN EN LOS MUNICIPIOS O EN LOS DISTRITOS O EN LAS COLONIAS; YO REPRESENTO EL DISTRITO 13 DE GUADALUPE, PRÁCTICAMENTE TODAS LAS COLONIAS PEGADAS AL CERRO, LA PILOTO, LA FERRER; INCLUSIVE, ABAJO VILLA OLÍMPICA; TIENEN SITUACIONES COMPLICADAS EN MATERIA DE DRENAJE. ENTONCES, VER SI APROBAMOS ESTA DEUDA, PUES QUÉ COMPROMISO PUDIESE HABER POR PARTE DE AGUA Y DRENAJE DE MONTERREY, PARA QUE PODAMOS SOLUCIONAR ESTE OTRO PROBLEMA, SEA </w:t>
      </w:r>
      <w:r w:rsidR="00E73708">
        <w:rPr>
          <w:color w:val="000000"/>
          <w:sz w:val="22"/>
          <w:szCs w:val="22"/>
        </w:rPr>
        <w:lastRenderedPageBreak/>
        <w:t>CON HIDROJETS, SEA CON UN GASTO ADICIONAL; LA IDEA, PUES AL FINAL DEL DÍA ES DARLE SOLUCIONES A LAS Y LOS CIUDADANOS ¡AH! TAMBIÉN PREGUNTARLE EL TEMA DE LAS TARIFAS DEL AGUA</w:t>
      </w:r>
      <w:r w:rsidR="0040238B">
        <w:rPr>
          <w:color w:val="000000"/>
          <w:sz w:val="22"/>
          <w:szCs w:val="22"/>
        </w:rPr>
        <w:t>.</w:t>
      </w:r>
      <w:r w:rsidR="00E73708">
        <w:rPr>
          <w:color w:val="000000"/>
          <w:sz w:val="22"/>
          <w:szCs w:val="22"/>
        </w:rPr>
        <w:t xml:space="preserve"> SI CON ESTOS CAMBIOS, CON ESTAS INVERSIONES QUE SE VAN A HACER, ESTÁ EL PROYECTO DE MONTERREY </w:t>
      </w:r>
      <w:r w:rsidR="00CC773C">
        <w:rPr>
          <w:color w:val="000000"/>
          <w:sz w:val="22"/>
          <w:szCs w:val="22"/>
        </w:rPr>
        <w:t>V</w:t>
      </w:r>
      <w:r w:rsidR="00E73708">
        <w:rPr>
          <w:color w:val="000000"/>
          <w:sz w:val="22"/>
          <w:szCs w:val="22"/>
        </w:rPr>
        <w:t xml:space="preserve"> QUE VEMOS CON MUY BUENOS OJOS; SI VA A AFECTAR EN ALGO LAS TARIFAS QUE HAY EXISTENTES EN MATERIA DE SERVICIO DE AGUA; Y TAMBIÉN PREGUNTAR, SI HAY ALGÚN PLAN O ALGÚN ESQUEMA PARA QUE PAGUEN LOS QUE MÁS TIENEN. AL FINAL, UNA QUEJA MUY RECURRENTE EN LAS REDES SOCIALES, NOSOTROS VEMOS, CÓMO HAY GRANDES EMPRESAS, INDUSTRIAS QUE, PUES NO PAGAN LO QUE DEBERÍAN EN MATERIA DEL AGUA</w:t>
      </w:r>
      <w:r w:rsidR="0040238B">
        <w:rPr>
          <w:color w:val="000000"/>
          <w:sz w:val="22"/>
          <w:szCs w:val="22"/>
        </w:rPr>
        <w:t>,</w:t>
      </w:r>
      <w:r w:rsidR="00E73708">
        <w:rPr>
          <w:color w:val="000000"/>
          <w:sz w:val="22"/>
          <w:szCs w:val="22"/>
        </w:rPr>
        <w:t xml:space="preserve"> Y QUE TENEMOS COMUNIDADES EN NUESTRA CIUDAD QUE, PUES DE MUCHA NECESIDAD Y QUE AL FINAL, PUES NO PUEDEN PAGAR EL RECIBO. ES CUANTO”.</w:t>
      </w:r>
    </w:p>
    <w:p w14:paraId="5086F0F7" w14:textId="77777777" w:rsidR="00573F82" w:rsidRPr="004924C1" w:rsidRDefault="00573F82" w:rsidP="00736E00">
      <w:pPr>
        <w:pStyle w:val="Textoindependiente"/>
        <w:spacing w:line="240" w:lineRule="auto"/>
        <w:ind w:right="-91"/>
        <w:rPr>
          <w:sz w:val="22"/>
          <w:szCs w:val="22"/>
        </w:rPr>
      </w:pPr>
    </w:p>
    <w:p w14:paraId="63D70C38" w14:textId="003D2C36" w:rsidR="00573F82" w:rsidRPr="00E73708" w:rsidRDefault="00486889" w:rsidP="00736E00">
      <w:pPr>
        <w:spacing w:after="0" w:line="360" w:lineRule="auto"/>
        <w:ind w:right="-91"/>
        <w:jc w:val="both"/>
        <w:rPr>
          <w:rFonts w:ascii="Times New Roman" w:eastAsia="Times New Roman" w:hAnsi="Times New Roman" w:cs="Times New Roman"/>
          <w:bCs/>
          <w:iCs/>
          <w:lang w:val="es-ES" w:eastAsia="es-ES"/>
        </w:rPr>
      </w:pPr>
      <w:r w:rsidRPr="00E73708">
        <w:rPr>
          <w:rFonts w:ascii="Times New Roman" w:hAnsi="Times New Roman" w:cs="Times New Roman"/>
          <w:lang w:val="es-ES"/>
        </w:rPr>
        <w:t>PARA DAR RESPUESTA</w:t>
      </w:r>
      <w:r w:rsidRPr="00E73708">
        <w:rPr>
          <w:rFonts w:ascii="Times New Roman" w:hAnsi="Times New Roman" w:cs="Times New Roman"/>
          <w:bCs/>
          <w:iCs/>
          <w:lang w:val="es-ES"/>
        </w:rPr>
        <w:t xml:space="preserve">, SE LE CONCEDIÓ EL USO DE LA PALABRA, HASTA POR TRES MINUTOS, </w:t>
      </w:r>
      <w:r w:rsidRPr="00E73708">
        <w:rPr>
          <w:rFonts w:ascii="Times New Roman" w:hAnsi="Times New Roman" w:cs="Times New Roman"/>
          <w:lang w:val="es-ES"/>
        </w:rPr>
        <w:t xml:space="preserve">AL </w:t>
      </w:r>
      <w:r w:rsidRPr="00E73708">
        <w:rPr>
          <w:rFonts w:ascii="Times New Roman" w:hAnsi="Times New Roman" w:cs="Times New Roman"/>
          <w:b/>
        </w:rPr>
        <w:t>C. ARQ. JUAN IGNACIO BARRAGÁN VILLARREAL, DIRECTOR GENERAL DE SERVICIOS DE AGUA Y DRENAJE DE MONTERREY</w:t>
      </w:r>
      <w:r w:rsidRPr="00E73708">
        <w:rPr>
          <w:rFonts w:ascii="Times New Roman" w:hAnsi="Times New Roman" w:cs="Times New Roman"/>
          <w:bCs/>
          <w:iCs/>
          <w:lang w:val="es-ES"/>
        </w:rPr>
        <w:t xml:space="preserve">, QUIEN </w:t>
      </w:r>
      <w:hyperlink r:id="rId32" w:history="1"/>
      <w:r w:rsidRPr="00E73708">
        <w:rPr>
          <w:rFonts w:ascii="Times New Roman" w:hAnsi="Times New Roman" w:cs="Times New Roman"/>
          <w:bCs/>
          <w:iCs/>
          <w:lang w:val="es-ES"/>
        </w:rPr>
        <w:t>EXPRESÓ:</w:t>
      </w:r>
      <w:r w:rsidR="00E73708" w:rsidRPr="00E73708">
        <w:rPr>
          <w:rFonts w:ascii="Times New Roman" w:hAnsi="Times New Roman" w:cs="Times New Roman"/>
          <w:bCs/>
          <w:iCs/>
          <w:lang w:val="es-ES"/>
        </w:rPr>
        <w:t xml:space="preserve"> </w:t>
      </w:r>
      <w:r w:rsidR="00E73708" w:rsidRPr="00E73708">
        <w:rPr>
          <w:rFonts w:ascii="Times New Roman" w:hAnsi="Times New Roman" w:cs="Times New Roman"/>
          <w:color w:val="000000"/>
        </w:rPr>
        <w:t>“SÍ, MUCHAS GRACIAS, DIPUTADO JESÚS ALBERTO ELIZONDO. EL TEMA DEL ENDEUDAMIENTO ES UN TEMA QUE HAY QUE VERLO COMO CUALQUIER CIUDADANO VE, POR EJEMPLO, LA ADQUISICIÓN DE UNA CASA; TÚ PUEDES COMPRAR UN TERRENO Y AHORRAR Y AHORRAR Y AHORRAR</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Y TARDARTE 15 AÑOS EN CONSTRUIR TU CASA O PUEDES PEDIR UN CRÉDITO HIPOTECARIO. EN EL CASO DE LA INFRAESTRUCTURA HIDRÁULICA PARA LA CIUDAD, HAY INVERSIONES QUE POR SU MONTO NO LAS PODEMOS NOSOTROS SUFRAGAR CON GASTO CORRIENTE O CON REMANENTES DE OPERACIÓN, SINO QUE REQUERIMOS DE UNA CANTIDAD AL FRENTE IMPORTANTE</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PARA PODER EN EL TIEMPO, EN UN PLAZO DE 10-12 AÑOS, 15 AÑOS, IRLA PAGANDO. AFORTUNADAMENTE</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AGUA Y DRENAJE TIENE UNA CALIFICACIÓN CREDITICIA MUY BUENA, TENEMOS CLASIFICACIÓN DOBLE A Y TRIPLE A EN NUESTROS CRÉDITOS; TENEMOS CAPACIDAD PARA HACERLE FRENTE A ESTE ENDEUDAMIENTO</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Y DE ACUERDO CON LA LEY DE DISCIPLINA FINANCIERA, TENEMOS… ESTAMOS EN SEMÁFORO VERDE, ES DECIR, CUMPLIMOS CON TODAS LAS CARACTERÍSTICAS. NUESTRO ENDEUDAMIENTO REPRESENTA APE</w:t>
      </w:r>
      <w:r w:rsidR="00AB4A99">
        <w:rPr>
          <w:rFonts w:ascii="Times New Roman" w:hAnsi="Times New Roman" w:cs="Times New Roman"/>
          <w:color w:val="000000"/>
        </w:rPr>
        <w:t>NAS EL 30% DE NUESTROS INGRESOS,</w:t>
      </w:r>
      <w:r w:rsidR="00E73708" w:rsidRPr="00E73708">
        <w:rPr>
          <w:rFonts w:ascii="Times New Roman" w:hAnsi="Times New Roman" w:cs="Times New Roman"/>
          <w:color w:val="000000"/>
        </w:rPr>
        <w:t xml:space="preserve"> EL 30.8% DE LOS INGRESOS DE LIBRE DISPOSICIÓN; DE MANERA DE QUE, ESTAMOS EN CONDICIONES MUY FAVORABLES PARA SOLICITAR ENDEUDAMIENTO; NO LE VA A GENERAR NINGUNA PROBLEMÁTICA A LAS PRÓXIMAS ADMINISTRACIONES, SOMOS MUY RESPONSABLES EN ESE SENTIDO. PERO SÍ NECESITAMOS DE</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TENER ESE FINANCIAMIENTO PARA HACER FRENTE A INVERSIONES QUE, COMO LES DIGO, NO PODEMOS DECIR</w:t>
      </w:r>
      <w:r w:rsidR="00E73708" w:rsidRPr="00E73708">
        <w:rPr>
          <w:rFonts w:ascii="Times New Roman" w:hAnsi="Times New Roman" w:cs="Times New Roman"/>
          <w:i/>
          <w:iCs/>
          <w:color w:val="000000"/>
        </w:rPr>
        <w:t xml:space="preserve"> “OYE, PUES LE PONGO 100 MILLONES ESTE AÑO Y 6 MILLONES EL AÑO QUE VIENE”</w:t>
      </w:r>
      <w:r w:rsidR="00E73708" w:rsidRPr="00E73708">
        <w:rPr>
          <w:rFonts w:ascii="Times New Roman" w:hAnsi="Times New Roman" w:cs="Times New Roman"/>
          <w:color w:val="000000"/>
        </w:rPr>
        <w:t xml:space="preserve"> O SEA, SON INVERSIONES QUE SE TIENEN QUE HACER DE GOLPE, DE UNA </w:t>
      </w:r>
      <w:r w:rsidR="00E73708" w:rsidRPr="00E73708">
        <w:rPr>
          <w:rFonts w:ascii="Times New Roman" w:hAnsi="Times New Roman" w:cs="Times New Roman"/>
          <w:color w:val="000000"/>
        </w:rPr>
        <w:lastRenderedPageBreak/>
        <w:t>MANERA CONJUNTA; PARA ESO SIRVE ESTE INSTRUMENTO DEL ENDEUDAMIENTO. ENTONCES</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ESO ES PARA UN POQUITO EXPLICAR EL PORQUÉ ESTAMOS TOMANDO ESE CAMINO. AHORA, EN EL TEMA DE LOS MUNICIPIOS QUE USTED MENCIONA, EN EL MUNICIPIO DE GUADALUPE, SE ESTÁ PREVIENDO UNA INVERSIÓN MUY IMPORTANTE EN MATERIA DE INFRAESTRUCTURA, EN ZONAS QUE TENEMOS INFRAESTRUCTURA COLAPSADA. EN OTRAS ZONAS DEL MUNICIPIO, LO QUE TENEMOS ES INFRAESTRUCTURA QUE REQUIERE UN MANTENIMIENTO PREVENTIVO A BASE DE HIDROJETS O DE LIMPIEZA, PORQUE COMO LO HEMOS COMENTADO YA VARIAS VECES EL DÍA DE HOY, LOS PARTICULARES ARROJAN MUCHA BASURA A LAS REDES. ACTUALMENTE</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ESTÁ</w:t>
      </w:r>
      <w:r w:rsidR="00AB4A99">
        <w:rPr>
          <w:rFonts w:ascii="Times New Roman" w:hAnsi="Times New Roman" w:cs="Times New Roman"/>
          <w:color w:val="000000"/>
        </w:rPr>
        <w:t>N</w:t>
      </w:r>
      <w:r w:rsidR="00E73708" w:rsidRPr="00E73708">
        <w:rPr>
          <w:rFonts w:ascii="Times New Roman" w:hAnsi="Times New Roman" w:cs="Times New Roman"/>
          <w:color w:val="000000"/>
        </w:rPr>
        <w:t xml:space="preserve"> POR ADQUIRIRSE 6 HIDROJETS ADICIONALES Y TENEMOS UNA SERIE DE HIDROJETS EN  MANTENIMIENTO QUE YA ESTÁN POR SALIR DE LOS TALLERES</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DE MANERA QUE TENEMOS… VAMOS A TENER LA CAPACIDAD DE DAR UN MEJOR SERVICIO; QUE CADA CENTRAL TENGA POR LO MENOS 2 HIDROJETS DISPONIBLES PARA ESO. EN CUANTO A LAS TARIFAS DEL AGUA RELACIONADAS CON MONTERREY </w:t>
      </w:r>
      <w:r w:rsidR="00CC773C">
        <w:rPr>
          <w:rFonts w:ascii="Times New Roman" w:hAnsi="Times New Roman" w:cs="Times New Roman"/>
          <w:color w:val="000000"/>
        </w:rPr>
        <w:t>V</w:t>
      </w:r>
      <w:r w:rsidR="00E73708" w:rsidRPr="00E73708">
        <w:rPr>
          <w:rFonts w:ascii="Times New Roman" w:hAnsi="Times New Roman" w:cs="Times New Roman"/>
          <w:color w:val="000000"/>
        </w:rPr>
        <w:t>, NO TENDRÁ NINGÚN IMPACTO LA TARIFA, O SEA, NOSOTROS CON NUESTRO FLUJO NORMAL VAMOS A PODER PAGAR ESE ENDEUDAMIENTO SIN IMPACTAR LA TARIFA. Y EL QUE PAGUEN LA GENTE QUE TIENE MAYORES INGRESOS, PUES DE HECHO NUESTRA TARIFA ASÍ ES, EL 52% O EL 56%, PERDÓN, TRAIGO LA CIFRA, PERO DE LA POBLACIÓN, TIENE UNA TARIFA SUBSIDIADA</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Y UN PORCENTAJE, SOBRE TODO</w:t>
      </w:r>
      <w:r w:rsidR="00AB4A99">
        <w:rPr>
          <w:rFonts w:ascii="Times New Roman" w:hAnsi="Times New Roman" w:cs="Times New Roman"/>
          <w:color w:val="000000"/>
        </w:rPr>
        <w:t>,</w:t>
      </w:r>
      <w:r w:rsidR="00E73708" w:rsidRPr="00E73708">
        <w:rPr>
          <w:rFonts w:ascii="Times New Roman" w:hAnsi="Times New Roman" w:cs="Times New Roman"/>
          <w:color w:val="000000"/>
        </w:rPr>
        <w:t xml:space="preserve"> LAS EMPRESAS, LAS EMPRESAS INDUSTRIALES Y COMERCIALES, SUBSIDIAN DE MANERA CRUZADA A LAS PERSONAS DE MENORES INGRESOS, ESO POR LA LEY DE AGUA POTABLE Y SANEAMIENTO, Y POR, REALMENTE LA VOLUNTAD DE NUESTRO GOBERNADOR. GRACIAS”.</w:t>
      </w:r>
    </w:p>
    <w:p w14:paraId="4BFCAE0A" w14:textId="77777777" w:rsidR="00573F82" w:rsidRPr="004924C1" w:rsidRDefault="00573F82" w:rsidP="00736E00">
      <w:pPr>
        <w:spacing w:after="0" w:line="240" w:lineRule="auto"/>
        <w:ind w:right="-91"/>
        <w:jc w:val="both"/>
        <w:rPr>
          <w:rFonts w:ascii="Times New Roman" w:eastAsia="Times New Roman" w:hAnsi="Times New Roman" w:cs="Times New Roman"/>
          <w:highlight w:val="yellow"/>
          <w:lang w:val="es-ES" w:eastAsia="es-ES"/>
        </w:rPr>
      </w:pPr>
    </w:p>
    <w:p w14:paraId="37AD8C7A" w14:textId="09E03D27" w:rsidR="00573F82" w:rsidRPr="00E73708"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E73708">
        <w:rPr>
          <w:rFonts w:ascii="Times New Roman" w:eastAsia="Times New Roman" w:hAnsi="Times New Roman" w:cs="Times New Roman"/>
          <w:bCs/>
          <w:iCs/>
          <w:lang w:val="es-ES" w:eastAsia="es-ES"/>
        </w:rPr>
        <w:t xml:space="preserve">PARA REALIZAR SU PREGUNTA, SE LE CONCEDIÓ EL USO DE LA PALABRA, HASTA POR DOS MINUTOS, AL </w:t>
      </w:r>
      <w:r w:rsidRPr="00E73708">
        <w:rPr>
          <w:rFonts w:ascii="Times New Roman" w:eastAsia="Times New Roman" w:hAnsi="Times New Roman" w:cs="Times New Roman"/>
          <w:b/>
          <w:bCs/>
          <w:iCs/>
          <w:lang w:val="es-ES" w:eastAsia="es-ES"/>
        </w:rPr>
        <w:t xml:space="preserve">C. DIP. </w:t>
      </w:r>
      <w:r w:rsidR="003B0EAF" w:rsidRPr="00E73708">
        <w:rPr>
          <w:rFonts w:ascii="Times New Roman" w:eastAsia="Times New Roman" w:hAnsi="Times New Roman" w:cs="Times New Roman"/>
          <w:b/>
          <w:bCs/>
          <w:iCs/>
          <w:lang w:val="es-ES" w:eastAsia="es-ES"/>
        </w:rPr>
        <w:t>MARIO ALEJANDRO SOTO ESQUER</w:t>
      </w:r>
      <w:r w:rsidRPr="00E73708">
        <w:rPr>
          <w:rFonts w:ascii="Times New Roman" w:eastAsia="Times New Roman" w:hAnsi="Times New Roman" w:cs="Times New Roman"/>
          <w:b/>
          <w:bCs/>
          <w:iCs/>
          <w:lang w:val="es-ES" w:eastAsia="es-ES"/>
        </w:rPr>
        <w:t xml:space="preserve">, </w:t>
      </w:r>
      <w:r w:rsidR="00927406" w:rsidRPr="00E73708">
        <w:rPr>
          <w:rFonts w:ascii="Times New Roman" w:eastAsia="Times New Roman" w:hAnsi="Times New Roman" w:cs="Times New Roman"/>
          <w:b/>
          <w:bCs/>
          <w:iCs/>
          <w:lang w:val="es-ES" w:eastAsia="es-ES"/>
        </w:rPr>
        <w:t>COORDINADOR</w:t>
      </w:r>
      <w:r w:rsidRPr="00E73708">
        <w:rPr>
          <w:rFonts w:ascii="Times New Roman" w:eastAsia="Times New Roman" w:hAnsi="Times New Roman" w:cs="Times New Roman"/>
          <w:b/>
          <w:bCs/>
          <w:iCs/>
          <w:lang w:val="es-ES" w:eastAsia="es-ES"/>
        </w:rPr>
        <w:t xml:space="preserve"> DEL GRUPO LEGISLATIVO DE MORENA, </w:t>
      </w:r>
      <w:r w:rsidRPr="00E73708">
        <w:rPr>
          <w:rFonts w:ascii="Times New Roman" w:eastAsia="Times New Roman" w:hAnsi="Times New Roman" w:cs="Times New Roman"/>
          <w:bCs/>
          <w:iCs/>
          <w:lang w:val="es-ES" w:eastAsia="es-ES"/>
        </w:rPr>
        <w:t xml:space="preserve">QUIEN EXPRESÓ: </w:t>
      </w:r>
      <w:r w:rsidR="00E73708" w:rsidRPr="00E73708">
        <w:rPr>
          <w:rFonts w:ascii="Times New Roman" w:hAnsi="Times New Roman" w:cs="Times New Roman"/>
          <w:color w:val="000000"/>
        </w:rPr>
        <w:t xml:space="preserve">“MUCHAS GRACIAS, DIPUTADA PRESIDENTA. MI PREGUNTA ES PARA EL DIRECTOR GENERAL DE AGUA Y DRENAJE, JUAN IGNACIO BARRAGÁN. DIRECTOR, EL DUCTO DE LA HUASTECA. TRAS LA LLEGADA DE LA TORMENTA </w:t>
      </w:r>
      <w:r w:rsidR="002471BE">
        <w:rPr>
          <w:rFonts w:ascii="Times New Roman" w:hAnsi="Times New Roman" w:cs="Times New Roman"/>
          <w:color w:val="000000"/>
        </w:rPr>
        <w:t>“</w:t>
      </w:r>
      <w:r w:rsidR="00E73708" w:rsidRPr="00E73708">
        <w:rPr>
          <w:rFonts w:ascii="Times New Roman" w:hAnsi="Times New Roman" w:cs="Times New Roman"/>
          <w:color w:val="000000"/>
        </w:rPr>
        <w:t>ALBERTO</w:t>
      </w:r>
      <w:r w:rsidR="002471BE">
        <w:rPr>
          <w:rFonts w:ascii="Times New Roman" w:hAnsi="Times New Roman" w:cs="Times New Roman"/>
          <w:color w:val="000000"/>
        </w:rPr>
        <w:t>”</w:t>
      </w:r>
      <w:r w:rsidR="00E73708" w:rsidRPr="00E73708">
        <w:rPr>
          <w:rFonts w:ascii="Times New Roman" w:hAnsi="Times New Roman" w:cs="Times New Roman"/>
          <w:color w:val="000000"/>
        </w:rPr>
        <w:t>, EL ESTADO ATRAVESÓ UNA SERIE DE DIFICULTADES ENTRE LAS CUALES ENCONTRÓ LA RESTRICCIÓN EN EL SERVICIO DEL AGUA; SIENDO UNO DE LOS MUNICIPIOS MÁS AFECTADOS</w:t>
      </w:r>
      <w:r w:rsidR="002471BE">
        <w:rPr>
          <w:rFonts w:ascii="Times New Roman" w:hAnsi="Times New Roman" w:cs="Times New Roman"/>
          <w:color w:val="000000"/>
        </w:rPr>
        <w:t>,</w:t>
      </w:r>
      <w:r w:rsidR="00E73708" w:rsidRPr="00E73708">
        <w:rPr>
          <w:rFonts w:ascii="Times New Roman" w:hAnsi="Times New Roman" w:cs="Times New Roman"/>
          <w:color w:val="000000"/>
        </w:rPr>
        <w:t xml:space="preserve"> SANTA CATARINA Y GARCÍA, DONDE SUS HABITANTES NO TUVIERON ACCESO AL AGUA DURANTE SEMANAS Y SEMANAS, Y SUS HABITANTES COMPLICABAN MUCHO PARA EL TEMA DE PODERSE BAÑAR, LAVAR SU ROPA, COCINAR ALIMENTOS, ENTRE OTRAS ACTIVIDADES DIARIAS; DISMINUYENDO CON ELLO, SU CALIDAD DE VIDA. TODO ESO, DEBIDO A QUE EL DUCTO DE LA PLANTA POTABILIZADORA DE LA HUASTECA QUE SE ENCUENTRA AL COSTADO DEL RÍO SANTA CATARINA EN LA PARTE ALTA DENTRO DEL </w:t>
      </w:r>
      <w:r w:rsidR="00E73708" w:rsidRPr="00E73708">
        <w:rPr>
          <w:rFonts w:ascii="Times New Roman" w:hAnsi="Times New Roman" w:cs="Times New Roman"/>
          <w:color w:val="000000"/>
        </w:rPr>
        <w:lastRenderedPageBreak/>
        <w:t xml:space="preserve">CAÑÓN DE LA HUASTECA, QUE SE ESTABA INSTALANDO SOBRE EL LECHO DEL RÍO, FUE DESTRUIDO POR LA CRECIENTE DEL MISMO. SITUACIÓN, QUE YA HABÍA OCURRIDO EN ANTERIORES FENÓMENOS COMO EL HURACÁN </w:t>
      </w:r>
      <w:r w:rsidR="002471BE">
        <w:rPr>
          <w:rFonts w:ascii="Times New Roman" w:hAnsi="Times New Roman" w:cs="Times New Roman"/>
          <w:color w:val="000000"/>
        </w:rPr>
        <w:t>“</w:t>
      </w:r>
      <w:r w:rsidR="00E73708" w:rsidRPr="00E73708">
        <w:rPr>
          <w:rFonts w:ascii="Times New Roman" w:hAnsi="Times New Roman" w:cs="Times New Roman"/>
          <w:color w:val="000000"/>
        </w:rPr>
        <w:t>ALEX</w:t>
      </w:r>
      <w:r w:rsidR="002471BE">
        <w:rPr>
          <w:rFonts w:ascii="Times New Roman" w:hAnsi="Times New Roman" w:cs="Times New Roman"/>
          <w:color w:val="000000"/>
        </w:rPr>
        <w:t>”.</w:t>
      </w:r>
      <w:r w:rsidR="00E73708" w:rsidRPr="00E73708">
        <w:rPr>
          <w:rFonts w:ascii="Times New Roman" w:hAnsi="Times New Roman" w:cs="Times New Roman"/>
          <w:color w:val="000000"/>
        </w:rPr>
        <w:t xml:space="preserve"> POR ESO</w:t>
      </w:r>
      <w:r w:rsidR="002471BE">
        <w:rPr>
          <w:rFonts w:ascii="Times New Roman" w:hAnsi="Times New Roman" w:cs="Times New Roman"/>
          <w:color w:val="000000"/>
        </w:rPr>
        <w:t>,</w:t>
      </w:r>
      <w:r w:rsidR="00E73708" w:rsidRPr="00E73708">
        <w:rPr>
          <w:rFonts w:ascii="Times New Roman" w:hAnsi="Times New Roman" w:cs="Times New Roman"/>
          <w:color w:val="000000"/>
        </w:rPr>
        <w:t xml:space="preserve"> MI PREGUNTA</w:t>
      </w:r>
      <w:r w:rsidR="002471BE">
        <w:rPr>
          <w:rFonts w:ascii="Times New Roman" w:hAnsi="Times New Roman" w:cs="Times New Roman"/>
          <w:color w:val="000000"/>
        </w:rPr>
        <w:t>:</w:t>
      </w:r>
      <w:r w:rsidR="00E73708" w:rsidRPr="00E73708">
        <w:rPr>
          <w:rFonts w:ascii="Times New Roman" w:hAnsi="Times New Roman" w:cs="Times New Roman"/>
          <w:color w:val="000000"/>
        </w:rPr>
        <w:t xml:space="preserve"> ¿CUÁLES SON LAS MEDIDAS QUE HA TOMADO LA INSTITUCIÓN A SU CARGO PARA EVITAR QUE OCURRA NUEVAMENTE HECHOS CON EL PASO DE ALGÚN FENÓMENO SIMILAR? MUCHAS GRACIAS”.</w:t>
      </w:r>
    </w:p>
    <w:p w14:paraId="17F2EBCE" w14:textId="3128C4AC" w:rsidR="00573F82" w:rsidRPr="004924C1" w:rsidRDefault="00844661"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r>
        <w:rPr>
          <w:rFonts w:ascii="Times New Roman" w:eastAsia="Times New Roman" w:hAnsi="Times New Roman" w:cs="Times New Roman"/>
          <w:bCs/>
          <w:iCs/>
          <w:highlight w:val="yellow"/>
          <w:lang w:val="es-ES" w:eastAsia="es-ES"/>
        </w:rPr>
        <w:t xml:space="preserve"> </w:t>
      </w:r>
    </w:p>
    <w:p w14:paraId="5D4CFC40" w14:textId="71D4C63C" w:rsidR="00573F82" w:rsidRPr="00E73708" w:rsidRDefault="00AB0F6B" w:rsidP="00736E00">
      <w:pPr>
        <w:spacing w:after="0" w:line="360" w:lineRule="auto"/>
        <w:ind w:right="-91"/>
        <w:jc w:val="both"/>
        <w:rPr>
          <w:rFonts w:ascii="Times New Roman" w:eastAsia="Times New Roman" w:hAnsi="Times New Roman" w:cs="Times New Roman"/>
          <w:highlight w:val="yellow"/>
          <w:lang w:val="es-ES" w:eastAsia="es-ES"/>
        </w:rPr>
      </w:pPr>
      <w:r w:rsidRPr="00E73708">
        <w:rPr>
          <w:rFonts w:ascii="Times New Roman" w:hAnsi="Times New Roman" w:cs="Times New Roman"/>
          <w:lang w:val="es-ES"/>
        </w:rPr>
        <w:t>PARA DAR RESPUESTA</w:t>
      </w:r>
      <w:r w:rsidRPr="00E73708">
        <w:rPr>
          <w:rFonts w:ascii="Times New Roman" w:hAnsi="Times New Roman" w:cs="Times New Roman"/>
          <w:bCs/>
          <w:iCs/>
          <w:lang w:val="es-ES"/>
        </w:rPr>
        <w:t xml:space="preserve">, SE LE CONCEDIÓ EL USO DE LA PALABRA, HASTA POR TRES MINUTOS, </w:t>
      </w:r>
      <w:r w:rsidRPr="00E73708">
        <w:rPr>
          <w:rFonts w:ascii="Times New Roman" w:hAnsi="Times New Roman" w:cs="Times New Roman"/>
          <w:lang w:val="es-ES"/>
        </w:rPr>
        <w:t xml:space="preserve">AL </w:t>
      </w:r>
      <w:r w:rsidRPr="00E73708">
        <w:rPr>
          <w:rFonts w:ascii="Times New Roman" w:hAnsi="Times New Roman" w:cs="Times New Roman"/>
          <w:b/>
        </w:rPr>
        <w:t>C. ARQ. JUAN IGNACIO BARRAGÁN VILLARREAL, DIRECTOR GENERAL DE SERVICIOS DE AGUA Y DRENAJE DE MONTERREY</w:t>
      </w:r>
      <w:r w:rsidRPr="00E73708">
        <w:rPr>
          <w:rFonts w:ascii="Times New Roman" w:hAnsi="Times New Roman" w:cs="Times New Roman"/>
          <w:bCs/>
          <w:iCs/>
          <w:lang w:val="es-ES"/>
        </w:rPr>
        <w:t xml:space="preserve">, QUIEN </w:t>
      </w:r>
      <w:hyperlink r:id="rId33" w:history="1"/>
      <w:r w:rsidRPr="00E73708">
        <w:rPr>
          <w:rFonts w:ascii="Times New Roman" w:hAnsi="Times New Roman" w:cs="Times New Roman"/>
          <w:bCs/>
          <w:iCs/>
          <w:lang w:val="es-ES"/>
        </w:rPr>
        <w:t>EXPRESÓ:</w:t>
      </w:r>
      <w:r w:rsidR="00573F82" w:rsidRPr="00E73708">
        <w:rPr>
          <w:rFonts w:ascii="Times New Roman" w:eastAsia="Times New Roman" w:hAnsi="Times New Roman" w:cs="Times New Roman"/>
          <w:lang w:val="es-ES" w:eastAsia="es-ES"/>
        </w:rPr>
        <w:t xml:space="preserve"> </w:t>
      </w:r>
      <w:r w:rsidR="00E73708" w:rsidRPr="00E73708">
        <w:rPr>
          <w:rFonts w:ascii="Times New Roman" w:hAnsi="Times New Roman" w:cs="Times New Roman"/>
          <w:color w:val="000000"/>
        </w:rPr>
        <w:t>“S</w:t>
      </w:r>
      <w:r w:rsidR="00844661">
        <w:rPr>
          <w:rFonts w:ascii="Times New Roman" w:hAnsi="Times New Roman" w:cs="Times New Roman"/>
          <w:color w:val="000000"/>
        </w:rPr>
        <w:t>I.</w:t>
      </w:r>
      <w:r w:rsidR="00E73708" w:rsidRPr="00E73708">
        <w:rPr>
          <w:rFonts w:ascii="Times New Roman" w:hAnsi="Times New Roman" w:cs="Times New Roman"/>
          <w:color w:val="000000"/>
        </w:rPr>
        <w:t xml:space="preserve"> MUCHAS GRACIAS, DIPUTADO. ES UNA PREGUNTA MUY OPORTUNA. EFECTIVAMENTE</w:t>
      </w:r>
      <w:r w:rsidR="00844661">
        <w:rPr>
          <w:rFonts w:ascii="Times New Roman" w:hAnsi="Times New Roman" w:cs="Times New Roman"/>
          <w:color w:val="000000"/>
        </w:rPr>
        <w:t>,</w:t>
      </w:r>
      <w:r w:rsidR="00E73708" w:rsidRPr="00E73708">
        <w:rPr>
          <w:rFonts w:ascii="Times New Roman" w:hAnsi="Times New Roman" w:cs="Times New Roman"/>
          <w:color w:val="000000"/>
        </w:rPr>
        <w:t xml:space="preserve"> LA TORMENTA TROPICAL </w:t>
      </w:r>
      <w:r w:rsidR="00844661">
        <w:rPr>
          <w:rFonts w:ascii="Times New Roman" w:hAnsi="Times New Roman" w:cs="Times New Roman"/>
          <w:color w:val="000000"/>
        </w:rPr>
        <w:t>“</w:t>
      </w:r>
      <w:r w:rsidR="00E73708" w:rsidRPr="00E73708">
        <w:rPr>
          <w:rFonts w:ascii="Times New Roman" w:hAnsi="Times New Roman" w:cs="Times New Roman"/>
          <w:color w:val="000000"/>
        </w:rPr>
        <w:t>ALBERTO</w:t>
      </w:r>
      <w:r w:rsidR="00844661">
        <w:rPr>
          <w:rFonts w:ascii="Times New Roman" w:hAnsi="Times New Roman" w:cs="Times New Roman"/>
          <w:color w:val="000000"/>
        </w:rPr>
        <w:t>”</w:t>
      </w:r>
      <w:r w:rsidR="00E73708" w:rsidRPr="00E73708">
        <w:rPr>
          <w:rFonts w:ascii="Times New Roman" w:hAnsi="Times New Roman" w:cs="Times New Roman"/>
          <w:color w:val="000000"/>
        </w:rPr>
        <w:t>, NOS TRAJO MUCHOS BENEFICIOS A LA CIUDAD, A LA REGIÓN, AL ESTADO; SE RECARGARON LOS ACUÍFEROS, LAS PRESAS YA ESTÁN EN CAPACIDAD DE DARNOS MUCHO MÁS VOLUMEN. SIN EMBARGO, EN EL CASO MUY PARTICULAR DE ESOS 2 MUNICIPIOS, QUE ES LA PARTE SUR DE GARCÍA, NO TODO GARCÍA, LA PARTE SUR; Y SANTA CATARINA; LA AFECTACIÓN FUE MUY GRAVE. EFECTIVAMENTE</w:t>
      </w:r>
      <w:r w:rsidR="00DE4268">
        <w:rPr>
          <w:rFonts w:ascii="Times New Roman" w:hAnsi="Times New Roman" w:cs="Times New Roman"/>
          <w:color w:val="000000"/>
        </w:rPr>
        <w:t>,</w:t>
      </w:r>
      <w:r w:rsidR="00E73708" w:rsidRPr="00E73708">
        <w:rPr>
          <w:rFonts w:ascii="Times New Roman" w:hAnsi="Times New Roman" w:cs="Times New Roman"/>
          <w:color w:val="000000"/>
        </w:rPr>
        <w:t xml:space="preserve"> HAY UNA TUBERÍA QUE DATA DE LOS AÑOS 60, QUE ANTIGUAMENTE ESTABA PROTEGIDA POR UN VADO, PERO EL </w:t>
      </w:r>
      <w:r w:rsidR="00DE4268">
        <w:rPr>
          <w:rFonts w:ascii="Times New Roman" w:hAnsi="Times New Roman" w:cs="Times New Roman"/>
          <w:color w:val="000000"/>
        </w:rPr>
        <w:t>“</w:t>
      </w:r>
      <w:r w:rsidR="00E73708" w:rsidRPr="00E73708">
        <w:rPr>
          <w:rFonts w:ascii="Times New Roman" w:hAnsi="Times New Roman" w:cs="Times New Roman"/>
          <w:color w:val="000000"/>
        </w:rPr>
        <w:t>ALEX</w:t>
      </w:r>
      <w:r w:rsidR="00DE4268">
        <w:rPr>
          <w:rFonts w:ascii="Times New Roman" w:hAnsi="Times New Roman" w:cs="Times New Roman"/>
          <w:color w:val="000000"/>
        </w:rPr>
        <w:t>”</w:t>
      </w:r>
      <w:r w:rsidR="00E73708" w:rsidRPr="00E73708">
        <w:rPr>
          <w:rFonts w:ascii="Times New Roman" w:hAnsi="Times New Roman" w:cs="Times New Roman"/>
          <w:color w:val="000000"/>
        </w:rPr>
        <w:t xml:space="preserve"> DESTRUYÓ ESE VADO. ENTONCES</w:t>
      </w:r>
      <w:r w:rsidR="00DE4268">
        <w:rPr>
          <w:rFonts w:ascii="Times New Roman" w:hAnsi="Times New Roman" w:cs="Times New Roman"/>
          <w:color w:val="000000"/>
        </w:rPr>
        <w:t>,</w:t>
      </w:r>
      <w:r w:rsidR="00E73708" w:rsidRPr="00E73708">
        <w:rPr>
          <w:rFonts w:ascii="Times New Roman" w:hAnsi="Times New Roman" w:cs="Times New Roman"/>
          <w:color w:val="000000"/>
        </w:rPr>
        <w:t xml:space="preserve"> AL YA NO TENER ESA PRODUCCIÓN DE ESE VADO, QUEDÓ DESPROTEGIDA, ESTABA ENTERRADA APROXIMADAMENTE 5 METROS, PERO CON EL FLUJO DEL AGUA Y EL AGUA QUE VENÍA POR EL SUBÁLVEO O SEA, POR LAS ROCAS, LAS PIEDRAS; SE REVENTÓ LA TUBERÍA. FUE UN MOMENTO MUY DIFÍCIL. EL SEÑOR GOBERNADOR ESTUVO CON NOSOTROS INSISTIENDO MUCHO EN ESTABLECER PRIMERO UNA SOLUCIÓN INMEDIATA. ESA SOLUCIÓN INMEDIATA, TOMÓ ALGUNAS SEMANAS Y CON GRAN</w:t>
      </w:r>
      <w:r w:rsidR="00DE4268">
        <w:rPr>
          <w:rFonts w:ascii="Times New Roman" w:hAnsi="Times New Roman" w:cs="Times New Roman"/>
          <w:color w:val="000000"/>
        </w:rPr>
        <w:t>,</w:t>
      </w:r>
      <w:r w:rsidR="00E73708" w:rsidRPr="00E73708">
        <w:rPr>
          <w:rFonts w:ascii="Times New Roman" w:hAnsi="Times New Roman" w:cs="Times New Roman"/>
          <w:color w:val="000000"/>
        </w:rPr>
        <w:t xml:space="preserve"> PUES</w:t>
      </w:r>
      <w:r w:rsidR="00DE4268">
        <w:rPr>
          <w:rFonts w:ascii="Times New Roman" w:hAnsi="Times New Roman" w:cs="Times New Roman"/>
          <w:color w:val="000000"/>
        </w:rPr>
        <w:t>…</w:t>
      </w:r>
      <w:r w:rsidR="00E73708" w:rsidRPr="00E73708">
        <w:rPr>
          <w:rFonts w:ascii="Times New Roman" w:hAnsi="Times New Roman" w:cs="Times New Roman"/>
          <w:color w:val="000000"/>
        </w:rPr>
        <w:t xml:space="preserve"> DESESPERACIÓN POR PARTE DE NUESTRO PERSONAL, TRATANDO DE RESOLVER ESO EN LO INMEDIATO, SE LOGRÓ RESOLVER EN APROXIMADAMENTE 16 DÍAS, FUE MUCHO TIEMPO; LA VERDAD ES QUE YO ENTIENDO QUE LA GENTE HAYA ESTADO MUY ENOJADA, PERO NO ERA UNA SITUACIÓN QUE NOSOTROS PODÍAMOS RESOLVER, ERA EL FRUTO DE UN EVENTO NATURAL. SIN EMBARGO, EL GOBERNADOR NOS DIJO: </w:t>
      </w:r>
      <w:r w:rsidR="00E73708" w:rsidRPr="00E73708">
        <w:rPr>
          <w:rFonts w:ascii="Times New Roman" w:hAnsi="Times New Roman" w:cs="Times New Roman"/>
          <w:i/>
          <w:iCs/>
          <w:color w:val="000000"/>
        </w:rPr>
        <w:t>“TENEMOS QUE HACER ALGO PARA QUE ESTO NO VUELVA A SUCEDER”</w:t>
      </w:r>
      <w:r w:rsidR="00DE4268">
        <w:rPr>
          <w:rFonts w:ascii="Times New Roman" w:hAnsi="Times New Roman" w:cs="Times New Roman"/>
          <w:i/>
          <w:iCs/>
          <w:color w:val="000000"/>
        </w:rPr>
        <w:t>.</w:t>
      </w:r>
      <w:r w:rsidR="00E73708" w:rsidRPr="00E73708">
        <w:rPr>
          <w:rFonts w:ascii="Times New Roman" w:hAnsi="Times New Roman" w:cs="Times New Roman"/>
          <w:i/>
          <w:iCs/>
          <w:color w:val="000000"/>
        </w:rPr>
        <w:t xml:space="preserve"> </w:t>
      </w:r>
      <w:r w:rsidR="00E73708" w:rsidRPr="00E73708">
        <w:rPr>
          <w:rFonts w:ascii="Times New Roman" w:hAnsi="Times New Roman" w:cs="Times New Roman"/>
          <w:color w:val="000000"/>
        </w:rPr>
        <w:t xml:space="preserve">A PARTIR DE ESE MOMENTO, SE INICIÓ LA CONSTRUCCIÓN DE UNA NUEVA TUBERÍA QUE, PARTICULARMENTE, LO MENCIONO, EL PRÓXIMO LUNES SE VA YA A CONECTAR. ESTA NUEVA TUBERÍA YA NO ESTÁ DENTRO DEL CAUCE, NOS COSTÓ BASTANTE DINERO, ES UNA INVERSIÓN DE… NO TRAIGO LA CIFRA EXACTA, PERO SUPERIOR A LOS $60 MILLONES DE PESOS; PERO FUE UNA INSTRUCCIÓN DEL GOBERNADOR, DE LA MANO TAMBIÉN ACORDADO CON EL ALCALDE JESÚS NAVA, PARA EVITAR QUE ESTO SE VUELVA A SUCEDER, QUE VUELVA A SUCEDER, POR LO MENOS EN ESE PUNTO QUE ES TAN FRÁGIL. </w:t>
      </w:r>
      <w:r w:rsidR="00E73708" w:rsidRPr="00E73708">
        <w:rPr>
          <w:rFonts w:ascii="Times New Roman" w:hAnsi="Times New Roman" w:cs="Times New Roman"/>
          <w:color w:val="000000"/>
        </w:rPr>
        <w:lastRenderedPageBreak/>
        <w:t>ENTONCES, EFECTIVAMENTE, YA ESTÁ TERMINADA O ESTÁ A PUNTO DE TERMINARSE, SE DEBE CONECTAR LA SEMANA PRÓXIMA, Y ESO VA A ASEGURAR QUE ESTE FENÓMENO NO VUELVA A SUCEDER. AHORA, ESTO TUVO IMPLICACIONES SOBR</w:t>
      </w:r>
      <w:r w:rsidR="00DE4268">
        <w:rPr>
          <w:rFonts w:ascii="Times New Roman" w:hAnsi="Times New Roman" w:cs="Times New Roman"/>
          <w:color w:val="000000"/>
        </w:rPr>
        <w:t>E SANTA CATARINA Y SOBRE GARCÍA;</w:t>
      </w:r>
      <w:r w:rsidR="00E73708" w:rsidRPr="00E73708">
        <w:rPr>
          <w:rFonts w:ascii="Times New Roman" w:hAnsi="Times New Roman" w:cs="Times New Roman"/>
          <w:color w:val="000000"/>
        </w:rPr>
        <w:t xml:space="preserve"> SIN EMBARGO, EN EL MEDIANO PLAZO</w:t>
      </w:r>
      <w:r w:rsidR="00DE4268">
        <w:rPr>
          <w:rFonts w:ascii="Times New Roman" w:hAnsi="Times New Roman" w:cs="Times New Roman"/>
          <w:color w:val="000000"/>
        </w:rPr>
        <w:t>,</w:t>
      </w:r>
      <w:r w:rsidR="00E73708" w:rsidRPr="00E73708">
        <w:rPr>
          <w:rFonts w:ascii="Times New Roman" w:hAnsi="Times New Roman" w:cs="Times New Roman"/>
          <w:color w:val="000000"/>
        </w:rPr>
        <w:t xml:space="preserve"> LO QUE VAMOS A HACER ES TAMBIÉN DEL ACUEDUCTO MONTERREY </w:t>
      </w:r>
      <w:r w:rsidR="00CC773C">
        <w:rPr>
          <w:rFonts w:ascii="Times New Roman" w:hAnsi="Times New Roman" w:cs="Times New Roman"/>
          <w:color w:val="000000"/>
        </w:rPr>
        <w:t>V</w:t>
      </w:r>
      <w:r w:rsidR="00E73708" w:rsidRPr="00E73708">
        <w:rPr>
          <w:rFonts w:ascii="Times New Roman" w:hAnsi="Times New Roman" w:cs="Times New Roman"/>
          <w:color w:val="000000"/>
        </w:rPr>
        <w:t>, SACAR UN DISPARO HACIA SANTA CATARINA</w:t>
      </w:r>
      <w:r w:rsidR="00DE4268">
        <w:rPr>
          <w:rFonts w:ascii="Times New Roman" w:hAnsi="Times New Roman" w:cs="Times New Roman"/>
          <w:color w:val="000000"/>
        </w:rPr>
        <w:t>,</w:t>
      </w:r>
      <w:r w:rsidR="00E73708" w:rsidRPr="00E73708">
        <w:rPr>
          <w:rFonts w:ascii="Times New Roman" w:hAnsi="Times New Roman" w:cs="Times New Roman"/>
          <w:color w:val="000000"/>
        </w:rPr>
        <w:t xml:space="preserve"> PARA QUE TANTO SANTA CATARINA, COMO EL SUR DE GARCÍA, TENGAN 2 FUENTES DE ABASTECIMIENTO; TANTO L</w:t>
      </w:r>
      <w:r w:rsidR="00DE4268">
        <w:rPr>
          <w:rFonts w:ascii="Times New Roman" w:hAnsi="Times New Roman" w:cs="Times New Roman"/>
          <w:color w:val="000000"/>
        </w:rPr>
        <w:t>A</w:t>
      </w:r>
      <w:r w:rsidR="00E73708" w:rsidRPr="00E73708">
        <w:rPr>
          <w:rFonts w:ascii="Times New Roman" w:hAnsi="Times New Roman" w:cs="Times New Roman"/>
          <w:color w:val="000000"/>
        </w:rPr>
        <w:t xml:space="preserve"> HUASTECA, COMO EL ACUEDUCTO MONTERREY </w:t>
      </w:r>
      <w:r w:rsidR="00CC773C">
        <w:rPr>
          <w:rFonts w:ascii="Times New Roman" w:hAnsi="Times New Roman" w:cs="Times New Roman"/>
          <w:color w:val="000000"/>
        </w:rPr>
        <w:t>V</w:t>
      </w:r>
      <w:r w:rsidR="00E73708" w:rsidRPr="00E73708">
        <w:rPr>
          <w:rFonts w:ascii="Times New Roman" w:hAnsi="Times New Roman" w:cs="Times New Roman"/>
          <w:color w:val="000000"/>
        </w:rPr>
        <w:t>. ESO VA A TOMAR MÁS TIEMPO, PERO VIENE LIGADO PRECISAMENTE AL TEMA DEL FINANCIAMIENTO QUE LES HEMOS SOLICITADO. GRACIAS”.</w:t>
      </w:r>
    </w:p>
    <w:p w14:paraId="6D7608DA" w14:textId="77777777" w:rsidR="00573F82" w:rsidRPr="004924C1" w:rsidRDefault="00573F82" w:rsidP="00736E00">
      <w:pPr>
        <w:spacing w:after="0" w:line="240" w:lineRule="auto"/>
        <w:ind w:right="-91"/>
        <w:jc w:val="both"/>
        <w:rPr>
          <w:rFonts w:ascii="Times New Roman" w:eastAsia="Times New Roman" w:hAnsi="Times New Roman" w:cs="Times New Roman"/>
          <w:bCs/>
          <w:iCs/>
          <w:lang w:val="es-ES" w:eastAsia="es-ES"/>
        </w:rPr>
      </w:pPr>
    </w:p>
    <w:p w14:paraId="643E78B9" w14:textId="11A0353C" w:rsidR="00573F82" w:rsidRPr="00E73708" w:rsidRDefault="00927406" w:rsidP="00736E00">
      <w:pPr>
        <w:spacing w:after="0" w:line="360" w:lineRule="auto"/>
        <w:ind w:right="-91"/>
        <w:jc w:val="both"/>
        <w:rPr>
          <w:rFonts w:ascii="Times New Roman" w:hAnsi="Times New Roman" w:cs="Times New Roman"/>
        </w:rPr>
      </w:pPr>
      <w:r w:rsidRPr="00CC773C">
        <w:rPr>
          <w:rFonts w:ascii="Times New Roman" w:eastAsia="Times New Roman" w:hAnsi="Times New Roman" w:cs="Times New Roman"/>
          <w:bCs/>
          <w:iCs/>
          <w:lang w:val="es-ES" w:eastAsia="es-ES"/>
        </w:rPr>
        <w:t>PARA</w:t>
      </w:r>
      <w:r w:rsidRPr="00E73708">
        <w:rPr>
          <w:rFonts w:ascii="Times New Roman" w:eastAsia="Times New Roman" w:hAnsi="Times New Roman" w:cs="Times New Roman"/>
          <w:bCs/>
          <w:iCs/>
          <w:lang w:val="es-ES" w:eastAsia="es-ES"/>
        </w:rPr>
        <w:t xml:space="preserve"> REALIZAR SU PREGUNTA, SE LE CONCEDIÓ EL USO DE LA PALABRA, HASTA POR DOS MINUTOS, AL </w:t>
      </w:r>
      <w:r w:rsidRPr="00E73708">
        <w:rPr>
          <w:rFonts w:ascii="Times New Roman" w:eastAsia="Times New Roman" w:hAnsi="Times New Roman" w:cs="Times New Roman"/>
          <w:b/>
          <w:bCs/>
          <w:iCs/>
          <w:lang w:val="es-ES" w:eastAsia="es-ES"/>
        </w:rPr>
        <w:t xml:space="preserve">C. DIP. MARIO ALEJANDRO SOTO ESQUER, COORDINADOR DEL GRUPO LEGISLATIVO DE MORENA, </w:t>
      </w:r>
      <w:r w:rsidRPr="00E73708">
        <w:rPr>
          <w:rFonts w:ascii="Times New Roman" w:eastAsia="Times New Roman" w:hAnsi="Times New Roman" w:cs="Times New Roman"/>
          <w:bCs/>
          <w:iCs/>
          <w:lang w:val="es-ES" w:eastAsia="es-ES"/>
        </w:rPr>
        <w:t>QUIEN EXPRESÓ:</w:t>
      </w:r>
      <w:r w:rsidR="00573F82" w:rsidRPr="00E73708">
        <w:rPr>
          <w:rFonts w:ascii="Times New Roman" w:eastAsia="Times New Roman" w:hAnsi="Times New Roman" w:cs="Times New Roman"/>
          <w:bCs/>
          <w:iCs/>
          <w:lang w:val="es-ES" w:eastAsia="es-ES"/>
        </w:rPr>
        <w:t xml:space="preserve"> </w:t>
      </w:r>
      <w:r w:rsidR="00E73708" w:rsidRPr="00E73708">
        <w:rPr>
          <w:rFonts w:ascii="Times New Roman" w:hAnsi="Times New Roman" w:cs="Times New Roman"/>
          <w:color w:val="000000"/>
        </w:rPr>
        <w:t>“S</w:t>
      </w:r>
      <w:r w:rsidR="00CC773C">
        <w:rPr>
          <w:rFonts w:ascii="Times New Roman" w:hAnsi="Times New Roman" w:cs="Times New Roman"/>
          <w:color w:val="000000"/>
        </w:rPr>
        <w:t>I</w:t>
      </w:r>
      <w:r w:rsidR="00E73708" w:rsidRPr="00E73708">
        <w:rPr>
          <w:rFonts w:ascii="Times New Roman" w:hAnsi="Times New Roman" w:cs="Times New Roman"/>
          <w:color w:val="000000"/>
        </w:rPr>
        <w:t>. MUCHAS GRACIAS, DIRECTOR. OTRA VEZ MI PREGUNTA VA PARA USTED. M</w:t>
      </w:r>
      <w:r w:rsidR="00CC773C">
        <w:rPr>
          <w:rFonts w:ascii="Times New Roman" w:hAnsi="Times New Roman" w:cs="Times New Roman"/>
          <w:color w:val="000000"/>
        </w:rPr>
        <w:t>ENCIONABA EL CASO DE MONTERREY V</w:t>
      </w:r>
      <w:r w:rsidR="00E73708" w:rsidRPr="00E73708">
        <w:rPr>
          <w:rFonts w:ascii="Times New Roman" w:hAnsi="Times New Roman" w:cs="Times New Roman"/>
          <w:color w:val="000000"/>
        </w:rPr>
        <w:t>, S</w:t>
      </w:r>
      <w:r w:rsidR="00695DAE">
        <w:rPr>
          <w:rFonts w:ascii="Times New Roman" w:hAnsi="Times New Roman" w:cs="Times New Roman"/>
          <w:color w:val="000000"/>
        </w:rPr>
        <w:t>I</w:t>
      </w:r>
      <w:r w:rsidR="00E73708" w:rsidRPr="00E73708">
        <w:rPr>
          <w:rFonts w:ascii="Times New Roman" w:hAnsi="Times New Roman" w:cs="Times New Roman"/>
          <w:color w:val="000000"/>
        </w:rPr>
        <w:t xml:space="preserve"> LE PIDO</w:t>
      </w:r>
      <w:r w:rsidR="00695DAE">
        <w:rPr>
          <w:rFonts w:ascii="Times New Roman" w:hAnsi="Times New Roman" w:cs="Times New Roman"/>
          <w:color w:val="000000"/>
        </w:rPr>
        <w:t>,</w:t>
      </w:r>
      <w:r w:rsidR="00E73708" w:rsidRPr="00E73708">
        <w:rPr>
          <w:rFonts w:ascii="Times New Roman" w:hAnsi="Times New Roman" w:cs="Times New Roman"/>
          <w:color w:val="000000"/>
        </w:rPr>
        <w:t xml:space="preserve"> Y NOS GUSTARÍA QUE NOS EXPLICARA QUÉ MUNICIPIOS VA A BENEFICIAR EL TEMA DE MONTERREY </w:t>
      </w:r>
      <w:r w:rsidR="00CC773C">
        <w:rPr>
          <w:rFonts w:ascii="Times New Roman" w:hAnsi="Times New Roman" w:cs="Times New Roman"/>
          <w:color w:val="000000"/>
        </w:rPr>
        <w:t>V</w:t>
      </w:r>
      <w:r w:rsidR="00E73708" w:rsidRPr="00E73708">
        <w:rPr>
          <w:rFonts w:ascii="Times New Roman" w:hAnsi="Times New Roman" w:cs="Times New Roman"/>
          <w:color w:val="000000"/>
        </w:rPr>
        <w:t>, YA QUE TENGO ENTENDIDO QUE PRINCIPALMENTE VA A BENEFICIAR A LOS MUNICIPIOS QUE SE ENCUENTRAN EN LA ZONA PERIFÉRICA. UN TEMA QUE SE HA SENTIDO MUCHO EN LA ZONA PERIFÉRICA, ES QUE SE HA CONSTRUIDO MUCHAS VECES SIN LOS PERMISOS DEL USO DE FACTIBILIDAD Y TODO ESO. TAMBIÉN, QUÉ ACCIONES, USTEDES, COMO INSTITUTO, HAN ESTADO TOMANDO PARA QUE ESTO NO VUELVA A PASAR Y LOS SERVICIOS DE AGUA LLEGUEN BIEN A TODOS LOS MUNICIPIOS. TAMBIÉN, OTRO TEMA QUE HEMOS VISTO EN GARCÍA Y EN SANTA CATARINA, ES QUE LOS CIUDADANOS HACEN REPORTES PARA TEMAS DE FUGAS EN AGUA Y DRENAJE, Y ÉSTOS NO SON ATENDIDOS CORRECTAMENTE</w:t>
      </w:r>
      <w:r w:rsidR="00695DAE">
        <w:rPr>
          <w:rFonts w:ascii="Times New Roman" w:hAnsi="Times New Roman" w:cs="Times New Roman"/>
          <w:color w:val="000000"/>
        </w:rPr>
        <w:t>.</w:t>
      </w:r>
      <w:r w:rsidR="00E73708" w:rsidRPr="00E73708">
        <w:rPr>
          <w:rFonts w:ascii="Times New Roman" w:hAnsi="Times New Roman" w:cs="Times New Roman"/>
          <w:color w:val="000000"/>
        </w:rPr>
        <w:t xml:space="preserve"> ¿QUÉ MEDIDAS HAN TOMADO PARA PODER HACER BUENOS OPERATIVOS PARA ATENCIÓN A TODOS ESTOS PROBLEMAS? MUCHAS GRACIAS Y BUENAS TARDES”.</w:t>
      </w:r>
    </w:p>
    <w:p w14:paraId="4BAA2FD7" w14:textId="77777777" w:rsidR="00573F82" w:rsidRPr="004924C1" w:rsidRDefault="00573F82" w:rsidP="00736E00">
      <w:pPr>
        <w:spacing w:after="0" w:line="240" w:lineRule="auto"/>
        <w:ind w:right="-91"/>
        <w:jc w:val="both"/>
        <w:rPr>
          <w:rFonts w:ascii="Times New Roman" w:hAnsi="Times New Roman" w:cs="Times New Roman"/>
        </w:rPr>
      </w:pPr>
    </w:p>
    <w:p w14:paraId="5AFA34C1" w14:textId="184B178B" w:rsidR="00573F82" w:rsidRPr="004924C1" w:rsidRDefault="00996BE3" w:rsidP="00736E00">
      <w:pPr>
        <w:pStyle w:val="Textoindependiente"/>
        <w:spacing w:line="360" w:lineRule="auto"/>
        <w:ind w:right="-91"/>
        <w:rPr>
          <w:bCs/>
          <w:iCs/>
          <w:sz w:val="22"/>
          <w:szCs w:val="22"/>
          <w:lang w:val="es-ES"/>
        </w:rPr>
      </w:pPr>
      <w:r w:rsidRPr="0006726B">
        <w:rPr>
          <w:sz w:val="22"/>
          <w:szCs w:val="22"/>
          <w:lang w:val="es-ES"/>
        </w:rPr>
        <w:t>PARA DAR RESPUESTA</w:t>
      </w:r>
      <w:r w:rsidRPr="0006726B">
        <w:rPr>
          <w:bCs/>
          <w:iCs/>
          <w:sz w:val="22"/>
          <w:szCs w:val="22"/>
          <w:lang w:val="es-ES"/>
        </w:rPr>
        <w:t xml:space="preserve">, SE LE CONCEDIÓ EL USO DE LA PALABRA, HASTA POR TRES MINUTOS, </w:t>
      </w:r>
      <w:r w:rsidRPr="0006726B">
        <w:rPr>
          <w:sz w:val="22"/>
          <w:szCs w:val="22"/>
          <w:lang w:val="es-ES"/>
        </w:rPr>
        <w:t xml:space="preserve">AL </w:t>
      </w:r>
      <w:r w:rsidRPr="0006726B">
        <w:rPr>
          <w:b/>
          <w:sz w:val="22"/>
          <w:szCs w:val="22"/>
        </w:rPr>
        <w:t>C. ARQ. JUAN IGNACIO BARRAGÁN VILLARREAL, DIRECTOR GENERAL DE SERVICIOS DE AGUA Y DRENAJE DE MONTERREY</w:t>
      </w:r>
      <w:r w:rsidRPr="0006726B">
        <w:rPr>
          <w:bCs/>
          <w:iCs/>
          <w:sz w:val="22"/>
          <w:szCs w:val="22"/>
          <w:lang w:val="es-ES"/>
        </w:rPr>
        <w:t xml:space="preserve">, QUIEN </w:t>
      </w:r>
      <w:hyperlink r:id="rId34" w:history="1"/>
      <w:r w:rsidRPr="0006726B">
        <w:rPr>
          <w:bCs/>
          <w:iCs/>
          <w:sz w:val="22"/>
          <w:szCs w:val="22"/>
          <w:lang w:val="es-ES"/>
        </w:rPr>
        <w:t>EXPRESÓ:</w:t>
      </w:r>
      <w:r w:rsidR="00E73708">
        <w:rPr>
          <w:bCs/>
          <w:iCs/>
          <w:sz w:val="22"/>
          <w:szCs w:val="22"/>
          <w:lang w:val="es-ES"/>
        </w:rPr>
        <w:t xml:space="preserve"> </w:t>
      </w:r>
      <w:r w:rsidR="00E73708">
        <w:rPr>
          <w:color w:val="000000"/>
          <w:sz w:val="22"/>
          <w:szCs w:val="22"/>
        </w:rPr>
        <w:t>“S</w:t>
      </w:r>
      <w:r w:rsidR="00975CAE">
        <w:rPr>
          <w:color w:val="000000"/>
          <w:sz w:val="22"/>
          <w:szCs w:val="22"/>
        </w:rPr>
        <w:t>I</w:t>
      </w:r>
      <w:r w:rsidR="00E73708">
        <w:rPr>
          <w:color w:val="000000"/>
          <w:sz w:val="22"/>
          <w:szCs w:val="22"/>
        </w:rPr>
        <w:t xml:space="preserve">. COMO BIEN LO COMENTABA, DIPUTADO, MONTERREY </w:t>
      </w:r>
      <w:r w:rsidR="00CC773C">
        <w:rPr>
          <w:color w:val="000000"/>
          <w:sz w:val="22"/>
          <w:szCs w:val="22"/>
        </w:rPr>
        <w:t>V</w:t>
      </w:r>
      <w:r w:rsidR="00E73708">
        <w:rPr>
          <w:color w:val="000000"/>
          <w:sz w:val="22"/>
          <w:szCs w:val="22"/>
        </w:rPr>
        <w:t xml:space="preserve"> ESTÁ DIRIGIDO A SERVIR A LOS MUNICIPIOS DE LA PERIFERIA, DESDE SU ORIGEN. EL ACUEDUCTO MONTERREY </w:t>
      </w:r>
      <w:r w:rsidR="00CC773C">
        <w:rPr>
          <w:color w:val="000000"/>
          <w:sz w:val="22"/>
          <w:szCs w:val="22"/>
        </w:rPr>
        <w:t>V</w:t>
      </w:r>
      <w:r w:rsidR="00E73708">
        <w:rPr>
          <w:color w:val="000000"/>
          <w:sz w:val="22"/>
          <w:szCs w:val="22"/>
        </w:rPr>
        <w:t xml:space="preserve"> NACE EN SAN ROQUE, CON 60 PULGADAS, LLEVA HASTA SANTA ROSA</w:t>
      </w:r>
      <w:r w:rsidR="00C92014">
        <w:rPr>
          <w:color w:val="000000"/>
          <w:sz w:val="22"/>
          <w:szCs w:val="22"/>
        </w:rPr>
        <w:t>,</w:t>
      </w:r>
      <w:r w:rsidR="00E73708">
        <w:rPr>
          <w:color w:val="000000"/>
          <w:sz w:val="22"/>
          <w:szCs w:val="22"/>
        </w:rPr>
        <w:t xml:space="preserve"> EN APODACA</w:t>
      </w:r>
      <w:r w:rsidR="00C92014">
        <w:rPr>
          <w:color w:val="000000"/>
          <w:sz w:val="22"/>
          <w:szCs w:val="22"/>
        </w:rPr>
        <w:t>,</w:t>
      </w:r>
      <w:r w:rsidR="00E73708">
        <w:rPr>
          <w:color w:val="000000"/>
          <w:sz w:val="22"/>
          <w:szCs w:val="22"/>
        </w:rPr>
        <w:t xml:space="preserve"> Y AHÍ PASA A 48 PULGADAS, Y DESDE SANTA ROSA HASTA ALIANZITA, SE MANTIENE EN 48 PULGADAS Y LUEGO PASA A 24 PULGADAS PARA LLEGAR A GARCÍA. ENTONCES, TENEMOS 2 PROBLEMAS EN ESE ACUEDUCTO, A ESO SE LE LLAMA UN DISEÑO TELESCÓPICO, ASÍ SE LE LLAMA EN HIDRAÚLICA</w:t>
      </w:r>
      <w:r w:rsidR="00C92014">
        <w:rPr>
          <w:color w:val="000000"/>
          <w:sz w:val="22"/>
          <w:szCs w:val="22"/>
        </w:rPr>
        <w:t>.</w:t>
      </w:r>
      <w:r w:rsidR="00E73708">
        <w:rPr>
          <w:color w:val="000000"/>
          <w:sz w:val="22"/>
          <w:szCs w:val="22"/>
        </w:rPr>
        <w:t xml:space="preserve"> TENEMOS 2 </w:t>
      </w:r>
      <w:r w:rsidR="00E73708">
        <w:rPr>
          <w:color w:val="000000"/>
          <w:sz w:val="22"/>
          <w:szCs w:val="22"/>
        </w:rPr>
        <w:lastRenderedPageBreak/>
        <w:t>PROBLEMAS: UNO ES DE CAPACIDAD DE BOMBEO, ESE YA ESTÁ RESUELTO, YA SE TIENEN LAS BOMBAS Y ESTÁ EN PROCESO DE IMPLEMENTARSE PARA PODER LLEVAR MÁS AGUA A MUNICIPIOS COMO SALINAS VICTORIA, COMO CIÉNEGA DE FLORES, ETCÉTERA; ESTÁ EN PROCESO DE SOLUCIÓN</w:t>
      </w:r>
      <w:r w:rsidR="00C92014">
        <w:rPr>
          <w:color w:val="000000"/>
          <w:sz w:val="22"/>
          <w:szCs w:val="22"/>
        </w:rPr>
        <w:t>,</w:t>
      </w:r>
      <w:r w:rsidR="00E73708">
        <w:rPr>
          <w:color w:val="000000"/>
          <w:sz w:val="22"/>
          <w:szCs w:val="22"/>
        </w:rPr>
        <w:t xml:space="preserve"> YA ESTÁN LAS BOMBAS</w:t>
      </w:r>
      <w:r w:rsidR="00C92014">
        <w:rPr>
          <w:color w:val="000000"/>
          <w:sz w:val="22"/>
          <w:szCs w:val="22"/>
        </w:rPr>
        <w:t>,</w:t>
      </w:r>
      <w:r w:rsidR="00E73708">
        <w:rPr>
          <w:color w:val="000000"/>
          <w:sz w:val="22"/>
          <w:szCs w:val="22"/>
        </w:rPr>
        <w:t xml:space="preserve"> ESTÁ, INSISTO, HACIENDO LAS ADECUACIONES HIDRÁULICAS</w:t>
      </w:r>
      <w:r w:rsidR="00C92014">
        <w:rPr>
          <w:color w:val="000000"/>
          <w:sz w:val="22"/>
          <w:szCs w:val="22"/>
        </w:rPr>
        <w:t>;</w:t>
      </w:r>
      <w:r w:rsidR="00E73708">
        <w:rPr>
          <w:color w:val="000000"/>
          <w:sz w:val="22"/>
          <w:szCs w:val="22"/>
        </w:rPr>
        <w:t xml:space="preserve"> EN EL MOMENTO SE CONSTRUYÓ UN NUEVO TANQUE NUEVA CASTILLA 2, POR EJEMPLO; UN TANQUE CON UNA INVERSIÓN IMPORTANTE TAMBIÉN DE 5 MIL METROS CÚBICOS. ENTONCES, VAYA, LA PARTE, DIGAMOS, ZONA PERIFÉRICA NORTE LA HEMOS VENIDO ATACANDO, PERO NOS QUEDA EL TEMA UN POQUITO DE ESCOBEDO Y UN POQUITO DE MONTERREY NORPONIENTE, LA PUNTITA YA, DONDE SE JUNTA ESCOBEDO Y MONTERREY Y GARCÍA. EN EL CASO DE GARCÍA, DEFINITIVAMENTE, LA TUBERÍA DE 24 PULGADAS QUE TENEMOS AHORITA, ES INSUFICIENTE. ESA TUBERÍA SE CONSTRUYÓ EN EL AÑO 2011</w:t>
      </w:r>
      <w:r w:rsidR="00C92014">
        <w:rPr>
          <w:color w:val="000000"/>
          <w:sz w:val="22"/>
          <w:szCs w:val="22"/>
        </w:rPr>
        <w:t>,</w:t>
      </w:r>
      <w:r w:rsidR="00E73708">
        <w:rPr>
          <w:color w:val="000000"/>
          <w:sz w:val="22"/>
          <w:szCs w:val="22"/>
        </w:rPr>
        <w:t xml:space="preserve"> Y PROBABLEMENTE CUANDO SE CONSTRUYÓ, PUES SE PENSABA QUE IBA A SER SUFICIENTE; YO NO CONOZCO LOS ESTUDIOS QUE SE HICIERON EN AQUEL MOMENTO. LO QUE SÍ ES QUE, GARCÍA CRECIÓ POR ENCIMA DE ESO. LA ADMINISTRACIÓN ANTERIOR, PARTICULARMENTE AUTORIZÓ MUCHOS FRACCIONAMIENTOS EN GARCÍA, SE LE DIO FACTIBILIDAD, QUE NO DEBIERON DE HABERSE AUTORIZADO; PERO, BUENO, YA NOSOTROS LO HEREDAMOS Y NO ES PARA… NOSOTROS VENIMOS AQUÍ A RESOLVER PROBLEMAS, NO A QUEJARNOS. ENTONCES, ¿QUÉ TENEMOS QUE HACER? PUES METER UNA TUBERÍA </w:t>
      </w:r>
      <w:r w:rsidR="00C92014">
        <w:rPr>
          <w:color w:val="000000"/>
          <w:sz w:val="22"/>
          <w:szCs w:val="22"/>
        </w:rPr>
        <w:t xml:space="preserve">DE </w:t>
      </w:r>
      <w:r w:rsidR="00E73708">
        <w:rPr>
          <w:color w:val="000000"/>
          <w:sz w:val="22"/>
          <w:szCs w:val="22"/>
        </w:rPr>
        <w:t>MAYOR CAPACIDAD. CON UNA TUBERÍA DE 36 PULGADAS MÁS DE LA DE 24 QUE YA TENEMOS Y UN SISTEMA DE TANQUES DE MAYOR CAPACIDAD, Y NO LOS TANQUE</w:t>
      </w:r>
      <w:r w:rsidR="00C92014">
        <w:rPr>
          <w:color w:val="000000"/>
          <w:sz w:val="22"/>
          <w:szCs w:val="22"/>
        </w:rPr>
        <w:t>C</w:t>
      </w:r>
      <w:r w:rsidR="00E73708">
        <w:rPr>
          <w:color w:val="000000"/>
          <w:sz w:val="22"/>
          <w:szCs w:val="22"/>
        </w:rPr>
        <w:t>ITOS PEQUEÑOS QUE HAY AHORITA, SE VA A RESOLVER DE CORTO Y DE LARGO PLAZO PARA GARCÍA</w:t>
      </w:r>
      <w:r w:rsidR="00C92014">
        <w:rPr>
          <w:color w:val="000000"/>
          <w:sz w:val="22"/>
          <w:szCs w:val="22"/>
        </w:rPr>
        <w:t>,</w:t>
      </w:r>
      <w:r w:rsidR="00E73708">
        <w:rPr>
          <w:color w:val="000000"/>
          <w:sz w:val="22"/>
          <w:szCs w:val="22"/>
        </w:rPr>
        <w:t xml:space="preserve"> TANTO PARA LA ZONA NORTE DE GARCÍA, COMO PARA LA SUR; PORQUE EN LA SUR, PODEMOS DISPARAR AGUA; YA EXISTE UNA TUBERÍA DESDE EL TANQUE DE GARCÍA 2 QUE ESTÁ ARRIBITA DE LA CABECERA Y CON ESO PODEMOS FORTALECER LA PARTE SUR. PERO PARA ESO, PUES NECESITAMOS EL FINANCIAMIENTO QUE HEMOS SOLICITADO. DE HECHO, LO SOLICITAMOS DESDE EL AÑO PASADO, ESPEREMOS QUE EN ESTA OCASIÓN SÍ NOS APOYEN CON ÉL Y PUES, ESTÁ EN MANOS, DIGAMOS, DE LOS DIPUTADOS; SE BENEFICIARÍA MILES Y MILES DE PERSONAS EN ESCOBEDO, EN GARCÍA, EN SANTA CATARINA Y UN POQUITO EN MONTERREY TAMBIÉN”.</w:t>
      </w:r>
    </w:p>
    <w:p w14:paraId="4BC6AE4C" w14:textId="77777777" w:rsidR="00573F82" w:rsidRPr="004924C1" w:rsidRDefault="00573F82" w:rsidP="00736E00">
      <w:pPr>
        <w:pStyle w:val="Textoindependiente"/>
        <w:spacing w:line="240" w:lineRule="auto"/>
        <w:ind w:right="-91"/>
        <w:rPr>
          <w:bCs/>
          <w:iCs/>
          <w:sz w:val="22"/>
          <w:szCs w:val="22"/>
          <w:lang w:val="es-ES"/>
        </w:rPr>
      </w:pPr>
    </w:p>
    <w:p w14:paraId="20197FD0" w14:textId="7432EC22" w:rsidR="00573F82" w:rsidRPr="004924C1" w:rsidRDefault="00573F82" w:rsidP="00736E00">
      <w:pPr>
        <w:pStyle w:val="Textoindependiente"/>
        <w:spacing w:line="360" w:lineRule="auto"/>
        <w:ind w:right="-91"/>
        <w:rPr>
          <w:sz w:val="22"/>
          <w:szCs w:val="22"/>
        </w:rPr>
      </w:pPr>
      <w:r w:rsidRPr="00996BE3">
        <w:rPr>
          <w:sz w:val="22"/>
          <w:szCs w:val="22"/>
        </w:rPr>
        <w:t>CONCLUIDA QUE FUE LA SEGUNDA RONDA DEL GRUPO LEGISLATIVO DE MORENA, Y DE CONFORMIDAD CON EL RESOLUTIVO SÉPTIMO DEL ACUERDO, LA C. PRESIDENTA</w:t>
      </w:r>
      <w:r w:rsidR="00996BE3" w:rsidRPr="00996BE3">
        <w:rPr>
          <w:sz w:val="22"/>
          <w:szCs w:val="22"/>
        </w:rPr>
        <w:t xml:space="preserve"> EN FUNCIONES</w:t>
      </w:r>
      <w:r w:rsidRPr="00996BE3">
        <w:rPr>
          <w:sz w:val="22"/>
          <w:szCs w:val="22"/>
        </w:rPr>
        <w:t xml:space="preserve"> LE CONCEDIÓ EL USO DE LA PALABRA, HASTA POR TRES MINUTOS PARA REALIZAR SU PREGUNTA, AL </w:t>
      </w:r>
      <w:r w:rsidRPr="00996BE3">
        <w:rPr>
          <w:b/>
          <w:sz w:val="22"/>
          <w:szCs w:val="22"/>
        </w:rPr>
        <w:t xml:space="preserve">C. DIP. </w:t>
      </w:r>
      <w:r w:rsidR="00996BE3" w:rsidRPr="00996BE3">
        <w:rPr>
          <w:b/>
          <w:sz w:val="22"/>
          <w:szCs w:val="22"/>
        </w:rPr>
        <w:t>ARMANDO VÍCTOR GUTIÉRREZ CANALES</w:t>
      </w:r>
      <w:r w:rsidRPr="00996BE3">
        <w:rPr>
          <w:b/>
          <w:sz w:val="22"/>
          <w:szCs w:val="22"/>
        </w:rPr>
        <w:t>, INTEGRANTE DEL GRUPO LEGISLATIVO DEL PARTIDO DE MC</w:t>
      </w:r>
      <w:r w:rsidRPr="00996BE3">
        <w:rPr>
          <w:sz w:val="22"/>
          <w:szCs w:val="22"/>
        </w:rPr>
        <w:t>, QUIEN EXPRESÓ:</w:t>
      </w:r>
      <w:r w:rsidR="00E73708">
        <w:rPr>
          <w:sz w:val="22"/>
          <w:szCs w:val="22"/>
        </w:rPr>
        <w:t xml:space="preserve"> </w:t>
      </w:r>
      <w:r w:rsidR="00E73708">
        <w:rPr>
          <w:color w:val="000000"/>
          <w:sz w:val="22"/>
          <w:szCs w:val="22"/>
        </w:rPr>
        <w:t xml:space="preserve">“MUCHAS </w:t>
      </w:r>
      <w:r w:rsidR="00E73708">
        <w:rPr>
          <w:color w:val="000000"/>
          <w:sz w:val="22"/>
          <w:szCs w:val="22"/>
        </w:rPr>
        <w:lastRenderedPageBreak/>
        <w:t>GRACIAS, PRESIDENTA. PUES PRIMERO QUE NADA, DE CORAZÓN AGRADECERLE AQUÍ A LAS AUTORIDADES, SECRETARIO, DIRECTORES QUE ESTÉN COMPARECIENDO ANTE NOSOTROS, Y QUE TENGAMOS LA OPORTUNIDAD DE HACERLES ESTA PREGUNTA DE MANERA MUY ORGÁNICA Y DE MANERA MUY INFORMATIVA PARA LA SOCIEDAD. PARA LA BANCADA DE MC, RESULTA MUY IMPORTANTE LO QUE ESTÁN HACIENDO TODOS USTEDES. EN ESTE MOMENTO, YO QUIERO ENFOCARME A AGUA Y DRENAJE, QUE HA SIDO MUY POLÉMICO Y QUE DE VERDAD HA HABIDO VERSIONES DE TODO TIPO. YO QUIERO QUE NOS DIGA, DIRECTOR, EL CUCHILLO II ¿QUÉ TANTO NOS ESTÁ AYUDANDO? ¿POR QUÉ VIENE A SOLUCIONAR LAS COSAS? Y ESTA GRAN OBRA QUE FUE CONSTRUIDA EN TIEMPO RÉCORD Y QUE FUE TAMBIÉN GRACIAS A LA AUTORIDAD FEDERAL ANTERIOR ¿CÓMO VIENE A CAMBIAR LA VIDA DE TODA LA GENTE DE LA METRÓPOLI?”.</w:t>
      </w:r>
    </w:p>
    <w:p w14:paraId="0D491F1D" w14:textId="77777777" w:rsidR="00573F82" w:rsidRPr="004924C1" w:rsidRDefault="00573F82" w:rsidP="00736E00">
      <w:pPr>
        <w:pStyle w:val="Textoindependiente"/>
        <w:spacing w:line="240" w:lineRule="auto"/>
        <w:ind w:right="-91"/>
        <w:rPr>
          <w:sz w:val="22"/>
          <w:szCs w:val="22"/>
        </w:rPr>
      </w:pPr>
    </w:p>
    <w:p w14:paraId="493B5920" w14:textId="2B97EE22" w:rsidR="00573F82" w:rsidRPr="00E73708" w:rsidRDefault="00996BE3" w:rsidP="00736E00">
      <w:pPr>
        <w:spacing w:after="0" w:line="360" w:lineRule="auto"/>
        <w:ind w:right="-91"/>
        <w:jc w:val="both"/>
        <w:rPr>
          <w:rFonts w:ascii="Times New Roman" w:eastAsia="Times New Roman" w:hAnsi="Times New Roman" w:cs="Times New Roman"/>
          <w:highlight w:val="yellow"/>
          <w:lang w:val="es-ES" w:eastAsia="es-ES"/>
        </w:rPr>
      </w:pPr>
      <w:r w:rsidRPr="00E73708">
        <w:rPr>
          <w:rFonts w:ascii="Times New Roman" w:hAnsi="Times New Roman" w:cs="Times New Roman"/>
          <w:lang w:val="es-ES"/>
        </w:rPr>
        <w:t>PARA DAR RESPUESTA</w:t>
      </w:r>
      <w:r w:rsidRPr="00E73708">
        <w:rPr>
          <w:rFonts w:ascii="Times New Roman" w:hAnsi="Times New Roman" w:cs="Times New Roman"/>
          <w:bCs/>
          <w:iCs/>
          <w:lang w:val="es-ES"/>
        </w:rPr>
        <w:t xml:space="preserve">, SE LE CONCEDIÓ EL USO DE LA PALABRA, HASTA POR TRES MINUTOS, </w:t>
      </w:r>
      <w:r w:rsidRPr="00E73708">
        <w:rPr>
          <w:rFonts w:ascii="Times New Roman" w:hAnsi="Times New Roman" w:cs="Times New Roman"/>
          <w:lang w:val="es-ES"/>
        </w:rPr>
        <w:t xml:space="preserve">AL </w:t>
      </w:r>
      <w:r w:rsidRPr="00E73708">
        <w:rPr>
          <w:rFonts w:ascii="Times New Roman" w:hAnsi="Times New Roman" w:cs="Times New Roman"/>
          <w:b/>
        </w:rPr>
        <w:t>C. ARQ. JUAN IGNACIO BARRAGÁN VILLARREAL, DIRECTOR GENERAL DE SERVICIOS DE AGUA Y DRENAJE DE MONTERREY</w:t>
      </w:r>
      <w:r w:rsidRPr="00E73708">
        <w:rPr>
          <w:rFonts w:ascii="Times New Roman" w:hAnsi="Times New Roman" w:cs="Times New Roman"/>
          <w:bCs/>
          <w:iCs/>
          <w:lang w:val="es-ES"/>
        </w:rPr>
        <w:t xml:space="preserve">, QUIEN </w:t>
      </w:r>
      <w:hyperlink r:id="rId35" w:history="1"/>
      <w:r w:rsidRPr="00E73708">
        <w:rPr>
          <w:rFonts w:ascii="Times New Roman" w:hAnsi="Times New Roman" w:cs="Times New Roman"/>
          <w:bCs/>
          <w:iCs/>
          <w:lang w:val="es-ES"/>
        </w:rPr>
        <w:t>EXPRESÓ:</w:t>
      </w:r>
      <w:r w:rsidR="00E73708" w:rsidRPr="00E73708">
        <w:rPr>
          <w:rFonts w:ascii="Times New Roman" w:hAnsi="Times New Roman" w:cs="Times New Roman"/>
          <w:bCs/>
          <w:iCs/>
          <w:lang w:val="es-ES"/>
        </w:rPr>
        <w:t xml:space="preserve"> </w:t>
      </w:r>
      <w:r w:rsidR="00E73708" w:rsidRPr="00E73708">
        <w:rPr>
          <w:rFonts w:ascii="Times New Roman" w:hAnsi="Times New Roman" w:cs="Times New Roman"/>
          <w:color w:val="000000"/>
        </w:rPr>
        <w:t>“S</w:t>
      </w:r>
      <w:r w:rsidR="00902B38">
        <w:rPr>
          <w:rFonts w:ascii="Times New Roman" w:hAnsi="Times New Roman" w:cs="Times New Roman"/>
          <w:color w:val="000000"/>
        </w:rPr>
        <w:t>I</w:t>
      </w:r>
      <w:r w:rsidR="00E73708" w:rsidRPr="00E73708">
        <w:rPr>
          <w:rFonts w:ascii="Times New Roman" w:hAnsi="Times New Roman" w:cs="Times New Roman"/>
          <w:color w:val="000000"/>
        </w:rPr>
        <w:t>, MIRA, ARMANDO</w:t>
      </w:r>
      <w:r w:rsidR="00902B38">
        <w:rPr>
          <w:rFonts w:ascii="Times New Roman" w:hAnsi="Times New Roman" w:cs="Times New Roman"/>
          <w:color w:val="000000"/>
        </w:rPr>
        <w:t>,</w:t>
      </w:r>
      <w:r w:rsidR="00E73708" w:rsidRPr="00E73708">
        <w:rPr>
          <w:rFonts w:ascii="Times New Roman" w:hAnsi="Times New Roman" w:cs="Times New Roman"/>
          <w:color w:val="000000"/>
        </w:rPr>
        <w:t xml:space="preserve"> TE PUEDO TUTEAR PORQUE</w:t>
      </w:r>
      <w:r w:rsidR="00902B38">
        <w:rPr>
          <w:rFonts w:ascii="Times New Roman" w:hAnsi="Times New Roman" w:cs="Times New Roman"/>
          <w:color w:val="000000"/>
        </w:rPr>
        <w:t xml:space="preserve"> PUES</w:t>
      </w:r>
      <w:r w:rsidR="00E73708" w:rsidRPr="00E73708">
        <w:rPr>
          <w:rFonts w:ascii="Times New Roman" w:hAnsi="Times New Roman" w:cs="Times New Roman"/>
          <w:color w:val="000000"/>
        </w:rPr>
        <w:t xml:space="preserve"> SOY MAYOR QUE TÚ</w:t>
      </w:r>
      <w:r w:rsidR="00902B38">
        <w:rPr>
          <w:rFonts w:ascii="Times New Roman" w:hAnsi="Times New Roman" w:cs="Times New Roman"/>
          <w:color w:val="000000"/>
        </w:rPr>
        <w:t xml:space="preserve">, </w:t>
      </w:r>
      <w:r w:rsidR="00E73708" w:rsidRPr="00E73708">
        <w:rPr>
          <w:rFonts w:ascii="Times New Roman" w:hAnsi="Times New Roman" w:cs="Times New Roman"/>
          <w:color w:val="000000"/>
        </w:rPr>
        <w:t>POQUITO</w:t>
      </w:r>
      <w:r w:rsidR="00902B38">
        <w:rPr>
          <w:rFonts w:ascii="Times New Roman" w:hAnsi="Times New Roman" w:cs="Times New Roman"/>
          <w:color w:val="000000"/>
        </w:rPr>
        <w:t xml:space="preserve"> </w:t>
      </w:r>
      <w:r w:rsidR="00902B38">
        <w:rPr>
          <w:rFonts w:ascii="Times New Roman" w:hAnsi="Times New Roman" w:cs="Times New Roman"/>
          <w:i/>
          <w:color w:val="000000"/>
        </w:rPr>
        <w:t>(RISAS)</w:t>
      </w:r>
      <w:r w:rsidR="00E73708" w:rsidRPr="00E73708">
        <w:rPr>
          <w:rFonts w:ascii="Times New Roman" w:hAnsi="Times New Roman" w:cs="Times New Roman"/>
          <w:color w:val="000000"/>
        </w:rPr>
        <w:t>. EL CUCHILLO II ES TAN IMPORTANTE</w:t>
      </w:r>
      <w:r w:rsidR="00902B38">
        <w:rPr>
          <w:rFonts w:ascii="Times New Roman" w:hAnsi="Times New Roman" w:cs="Times New Roman"/>
          <w:color w:val="000000"/>
        </w:rPr>
        <w:t>,</w:t>
      </w:r>
      <w:r w:rsidR="00E73708" w:rsidRPr="00E73708">
        <w:rPr>
          <w:rFonts w:ascii="Times New Roman" w:hAnsi="Times New Roman" w:cs="Times New Roman"/>
          <w:color w:val="000000"/>
        </w:rPr>
        <w:t xml:space="preserve"> QUE SI HUBIÉSEMOS TENIDO EL CUCHILLO II</w:t>
      </w:r>
      <w:r w:rsidR="00902B38">
        <w:rPr>
          <w:rFonts w:ascii="Times New Roman" w:hAnsi="Times New Roman" w:cs="Times New Roman"/>
          <w:color w:val="000000"/>
        </w:rPr>
        <w:t>,</w:t>
      </w:r>
      <w:r w:rsidR="00E73708" w:rsidRPr="00E73708">
        <w:rPr>
          <w:rFonts w:ascii="Times New Roman" w:hAnsi="Times New Roman" w:cs="Times New Roman"/>
          <w:color w:val="000000"/>
        </w:rPr>
        <w:t xml:space="preserve"> EN EL 2022, NO HUBIERA HABIDO CRISIS. ¿QUÉ PASÓ EN EL AÑO 2022? EL CUCHILLO TENÍA MUCHA AGUA, PERO NADA MÁS TENÍAMOS UN ACUEDUCTO; QUE ADEMÁS TUVIMOS LA MALA FORTUNA DE QUE TUVIMOS UNA FUGA MUY GRANDE QUE LO TUVIMOS QUE APAGAR UNA SEMANA, QUE LES PUEDO DECIR QUE HA SIDO LA SEMANA MÁS DIFÍCIL DE TODA MI VIDA</w:t>
      </w:r>
      <w:r w:rsidR="00902B38">
        <w:rPr>
          <w:rFonts w:ascii="Times New Roman" w:hAnsi="Times New Roman" w:cs="Times New Roman"/>
          <w:color w:val="000000"/>
        </w:rPr>
        <w:t>;</w:t>
      </w:r>
      <w:r w:rsidR="00E73708" w:rsidRPr="00E73708">
        <w:rPr>
          <w:rFonts w:ascii="Times New Roman" w:hAnsi="Times New Roman" w:cs="Times New Roman"/>
          <w:color w:val="000000"/>
        </w:rPr>
        <w:t xml:space="preserve"> PERO</w:t>
      </w:r>
      <w:r w:rsidR="00902B38">
        <w:rPr>
          <w:rFonts w:ascii="Times New Roman" w:hAnsi="Times New Roman" w:cs="Times New Roman"/>
          <w:color w:val="000000"/>
        </w:rPr>
        <w:t>,</w:t>
      </w:r>
      <w:r w:rsidR="00E73708" w:rsidRPr="00E73708">
        <w:rPr>
          <w:rFonts w:ascii="Times New Roman" w:hAnsi="Times New Roman" w:cs="Times New Roman"/>
          <w:color w:val="000000"/>
        </w:rPr>
        <w:t xml:space="preserve"> INDEPENDIENTEMENTE DE ESE TEMA, NADA MÁS TENÍAMOS ESOS 5 METROS CÚBICOS</w:t>
      </w:r>
      <w:r w:rsidR="00902B38">
        <w:rPr>
          <w:rFonts w:ascii="Times New Roman" w:hAnsi="Times New Roman" w:cs="Times New Roman"/>
          <w:color w:val="000000"/>
        </w:rPr>
        <w:t>,</w:t>
      </w:r>
      <w:r w:rsidR="00E73708" w:rsidRPr="00E73708">
        <w:rPr>
          <w:rFonts w:ascii="Times New Roman" w:hAnsi="Times New Roman" w:cs="Times New Roman"/>
          <w:color w:val="000000"/>
        </w:rPr>
        <w:t xml:space="preserve"> AHORA TENEMOS 10. EN ESE MOMENTO, SI EL CUCHILLO II HUBIERA ESTADO YA OPERANDO, HUBIÉRAMOS TENIDO 10 METROS CÚBICOS Y NO NOS HUBIERA AFECTADO QUE LA PRESA CERRO PRIETO ESTABA VACÍA. ESA ES LA IMPORTANCIA DEL CUCHILLO II. POR AHÍ HAN SALIDO NOTAS QUE DICEN: </w:t>
      </w:r>
      <w:r w:rsidR="00E73708" w:rsidRPr="00E73708">
        <w:rPr>
          <w:rFonts w:ascii="Times New Roman" w:hAnsi="Times New Roman" w:cs="Times New Roman"/>
          <w:i/>
          <w:iCs/>
          <w:color w:val="000000"/>
        </w:rPr>
        <w:t xml:space="preserve">“OYE, ¿POR QUÉ NO SE ESTÁ USANDO EL CUCHILLO II?” </w:t>
      </w:r>
      <w:r w:rsidR="00E73708" w:rsidRPr="00E73708">
        <w:rPr>
          <w:rFonts w:ascii="Times New Roman" w:hAnsi="Times New Roman" w:cs="Times New Roman"/>
          <w:color w:val="000000"/>
        </w:rPr>
        <w:t xml:space="preserve">BUENO, PUES PORQUE LO APAGAMOS PORQUE NO LO NECESITAMOS SIEMPRE. LA VERDAD ES QUE EL CUCHILLO II ES UNA OBRA QUE NOS DA RESILIENCIA, QUE NOS DA CERTEZA A LA CIUDAD. INSISTO, SI LO HUBIÉRAMOS TENIDO EN EL </w:t>
      </w:r>
      <w:r w:rsidR="00902B38">
        <w:rPr>
          <w:rFonts w:ascii="Times New Roman" w:hAnsi="Times New Roman" w:cs="Times New Roman"/>
          <w:color w:val="000000"/>
        </w:rPr>
        <w:t>´22</w:t>
      </w:r>
      <w:r w:rsidR="00E73708" w:rsidRPr="00E73708">
        <w:rPr>
          <w:rFonts w:ascii="Times New Roman" w:hAnsi="Times New Roman" w:cs="Times New Roman"/>
          <w:color w:val="000000"/>
        </w:rPr>
        <w:t xml:space="preserve">, NO HUBIERA HABIDO CRISIS. A PARTIR DE QUE EL CUCHILLO II COMENZÓ A ENTRAR EN OPERACIÓN, LA CRISIS SE FUE RESOLVIENDO, Y CUANDO QUEDÓ TOTALMENTE TERMINADO, YA NO HABLAMOS MÁS DE CRISIS. LA PRESA EL CUCHILLO AHORITA ESTÁ EN UN NIVEL MUY BUENO DE CAPACIDAD; CERRO PRIETO, NO SE DIGA; LA LIBERTAD, TIENE MÁS DE 50 Y TANTOS MILLONES; LA PRESA DE LA BOCA, ESTÁ AL TOPE. ENTONCES, ESO NOS DA CIERTA TRANQUILIDAD DE QUE PODEMOS ESTAR TRANQUILOS, MAS NO PASIVOS; TENEMOS QUE ESTAR TRABAJANDO PORQUE EL CAMBIO </w:t>
      </w:r>
      <w:r w:rsidR="00E73708" w:rsidRPr="00E73708">
        <w:rPr>
          <w:rFonts w:ascii="Times New Roman" w:hAnsi="Times New Roman" w:cs="Times New Roman"/>
          <w:color w:val="000000"/>
        </w:rPr>
        <w:lastRenderedPageBreak/>
        <w:t>CLIMÁTICO ES ALGO MUY COMPLICADO. PERO ESA ES LA IMPORTANCIA DEL CUCHILLO II. ADEMÁS, ES UNA TUBERÍA NUEVA; ESO ES ALGO QUE PROBABLEMENTE MUCHA GENTE NO TRAE EN MENTE. EL CUCHILLO I, SE ACABÓ EN 1995, Y DE 1995 HASTA JUNIO DEL 2022 EN QUE LO TUVIMOS QUE APAGAR, NUNCA SE HABÍA APAGADO; LOS TUBOS SE FATIGAN, A LOS TUBOS SE LES TIENE QUE DAR MANTENIMIENTO. ¿CÓMO LE DAS MANTENIMIENTO A UNA TUBERÍA, CUANDO SI LA APAGAS, SE QUEDA SIN AGUA LA CIUDAD? AHORA QUE TENEMOS EL CUCHILLO II, YA LE VAMOS A PODER DAR MANTENIMIENTO AL CUCHILLO I</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Y TENEMOS UN PROGRAMA, EN LOS PRÓXIMOS MESES</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EL CONSEJO DE ADMINISTRACIÓN ESTÁ ENTERADO, PERO EN LOS PRÓXIMOS MESES VAMOS A HACER ALGUNOS AJUSTES AL CUCHILLO II, LUEGO SE VA A DAR… A APAGAR EL CUCHILLO I, SE LE VA A DAR MANTENIMIENTO A LOS TRAMOS MÁS DAÑADOS; PORQUE NECESITAMOS DARLE MANTENIMIENTO A NUESTRA INFRAESTRUCTURA, ES UN TEMA DE RESILIENCIA Y DE RESPONSABILIDAD</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Y EN ESTE SENTIDO</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EL SEÑOR GOBERNADOR, HA ESTADO MUY INSISTENTE</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NO PODEMOS DEJARLE A LA PRÓXIMA ADMINISTRACIÓN</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DEL PARTIDO QUE SEA, UNA SITUACIÓN COMO LA QUE RECIBIMOS, SERÍA DE UNA GRAN IRRESPONSABILIDAD. NOSOTROS ESTAMOS TRABAJANDO PARA QUE LA CIUDAD TENGA RESILIENCIA HÍDRICA PARA LOS PRÓXIMAS GENERACIONES</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Y CON EL CUCHILLO II</w:t>
      </w:r>
      <w:r w:rsidR="00663EA7">
        <w:rPr>
          <w:rFonts w:ascii="Times New Roman" w:hAnsi="Times New Roman" w:cs="Times New Roman"/>
          <w:color w:val="000000"/>
        </w:rPr>
        <w:t>,</w:t>
      </w:r>
      <w:r w:rsidR="00E73708" w:rsidRPr="00E73708">
        <w:rPr>
          <w:rFonts w:ascii="Times New Roman" w:hAnsi="Times New Roman" w:cs="Times New Roman"/>
          <w:color w:val="000000"/>
        </w:rPr>
        <w:t xml:space="preserve"> SE DIO UN GRAN PASO. MUCHAS GRACIAS”.</w:t>
      </w:r>
    </w:p>
    <w:p w14:paraId="04D7064E"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819A478" w14:textId="25E64201" w:rsidR="00573F82" w:rsidRPr="00E73708"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E73708">
        <w:rPr>
          <w:rFonts w:ascii="Times New Roman" w:eastAsia="Times New Roman" w:hAnsi="Times New Roman" w:cs="Times New Roman"/>
          <w:bCs/>
          <w:iCs/>
          <w:lang w:val="es-ES" w:eastAsia="es-ES"/>
        </w:rPr>
        <w:t xml:space="preserve">PARA REALIZAR SU PREGUNTA, SE LE CONCEDIÓ EL USO DE LA PALABRA, HASTA POR DOS MINUTOS, AL </w:t>
      </w:r>
      <w:r w:rsidRPr="00E73708">
        <w:rPr>
          <w:rFonts w:ascii="Times New Roman" w:eastAsia="Times New Roman" w:hAnsi="Times New Roman" w:cs="Times New Roman"/>
          <w:b/>
          <w:bCs/>
          <w:iCs/>
          <w:lang w:val="es-ES" w:eastAsia="es-ES"/>
        </w:rPr>
        <w:t xml:space="preserve">C. DIP. </w:t>
      </w:r>
      <w:r w:rsidR="006F54F2" w:rsidRPr="00E73708">
        <w:rPr>
          <w:rFonts w:ascii="Times New Roman" w:eastAsia="Times New Roman" w:hAnsi="Times New Roman" w:cs="Times New Roman"/>
          <w:b/>
          <w:bCs/>
          <w:iCs/>
          <w:lang w:val="es-ES" w:eastAsia="es-ES"/>
        </w:rPr>
        <w:t>JOSÉ LUIS GARZA GARZA</w:t>
      </w:r>
      <w:r w:rsidRPr="00E73708">
        <w:rPr>
          <w:rFonts w:ascii="Times New Roman" w:eastAsia="Times New Roman" w:hAnsi="Times New Roman" w:cs="Times New Roman"/>
          <w:b/>
          <w:bCs/>
          <w:iCs/>
          <w:lang w:val="es-ES" w:eastAsia="es-ES"/>
        </w:rPr>
        <w:t xml:space="preserve">, INTEGRANTE DEL GRUPO LEGISLATIVO DEL PARTIDO DE MC, </w:t>
      </w:r>
      <w:r w:rsidRPr="00E73708">
        <w:rPr>
          <w:rFonts w:ascii="Times New Roman" w:eastAsia="Times New Roman" w:hAnsi="Times New Roman" w:cs="Times New Roman"/>
          <w:bCs/>
          <w:iCs/>
          <w:lang w:val="es-ES" w:eastAsia="es-ES"/>
        </w:rPr>
        <w:t xml:space="preserve">QUIEN EXPRESÓ: </w:t>
      </w:r>
      <w:r w:rsidR="00E73708" w:rsidRPr="00E73708">
        <w:rPr>
          <w:rFonts w:ascii="Times New Roman" w:hAnsi="Times New Roman" w:cs="Times New Roman"/>
          <w:color w:val="000000"/>
        </w:rPr>
        <w:t>“MUY BUENAS TARDES, SECRETARIO Y DIRECTORES DE TODAS LAS ÁREAS, ES UN GUSTO QUE ESTÉN AQUÍ CON NOSOTROS PARA PODER RESOLVER LAS DUDAS QUE TENGAMOS. ACTUALMENTE, UNO DE LOS DESAFÍOS ES EL ABASTECIMIENTO DE AGUA EN EL ESTADO DE NUEVO LEÓN, ES LA PÉRDIDA DEL AGUA EN LA RED DE DISTRIBUCIÓN, UN PROBLEMA QUE AFECTA TANTO A LA EFICIENCIA DEL SISTEMA, COMO LA DISPONIBILIDAD DEL RECURSO PARA LA POBLACIÓN. SE HA OBSERVADO QUE SERVICIOS DE AGUA Y DRENAJE HA ESTADO TOMANDO ACCIONES Y HACIENDO GRANDES ESFUERZOS PARA MITIGAR ESTA SITUACIÓN A TRAVÉS DE DIFERENTES PROYECTOS. MI PREGUNTA ES PARA EL DIRECTOR DE LA MISMA, QUE ES JUAN IGNACIO BARRAGÁN. EN ESE SENTIDO, DIRECTOR, ¿PODRÍA DETALLAR LOS PROGRAMAS ESPECÍFICOS QUE HAN SIDO IMPLEMENTADOS PARA REDUCIR LAS PÉRDIDAS DE AGUA EN LA RED DE DISTRIBUCIÓN Y GARANTIZAR UN USO MÁS EFICIENTE DEL RECURSO HÍDRICO EN LA ENTIDAD?”.</w:t>
      </w:r>
    </w:p>
    <w:p w14:paraId="1AC76A09"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F3B97F5" w14:textId="597C9367" w:rsidR="00573F82" w:rsidRPr="00E73708" w:rsidRDefault="006F54F2" w:rsidP="00736E00">
      <w:pPr>
        <w:spacing w:after="0" w:line="360" w:lineRule="auto"/>
        <w:ind w:right="-91"/>
        <w:jc w:val="both"/>
        <w:rPr>
          <w:rFonts w:ascii="Times New Roman" w:eastAsia="Times New Roman" w:hAnsi="Times New Roman" w:cs="Times New Roman"/>
          <w:highlight w:val="yellow"/>
          <w:lang w:val="es-ES" w:eastAsia="es-ES"/>
        </w:rPr>
      </w:pPr>
      <w:r w:rsidRPr="00E73708">
        <w:rPr>
          <w:rFonts w:ascii="Times New Roman" w:hAnsi="Times New Roman" w:cs="Times New Roman"/>
          <w:lang w:val="es-ES"/>
        </w:rPr>
        <w:lastRenderedPageBreak/>
        <w:t>PARA DAR RESPUESTA</w:t>
      </w:r>
      <w:r w:rsidRPr="00E73708">
        <w:rPr>
          <w:rFonts w:ascii="Times New Roman" w:hAnsi="Times New Roman" w:cs="Times New Roman"/>
          <w:bCs/>
          <w:iCs/>
          <w:lang w:val="es-ES"/>
        </w:rPr>
        <w:t xml:space="preserve">, SE LE CONCEDIÓ EL USO DE LA PALABRA, HASTA POR TRES MINUTOS, </w:t>
      </w:r>
      <w:r w:rsidRPr="00E73708">
        <w:rPr>
          <w:rFonts w:ascii="Times New Roman" w:hAnsi="Times New Roman" w:cs="Times New Roman"/>
          <w:lang w:val="es-ES"/>
        </w:rPr>
        <w:t xml:space="preserve">AL </w:t>
      </w:r>
      <w:r w:rsidRPr="00E73708">
        <w:rPr>
          <w:rFonts w:ascii="Times New Roman" w:hAnsi="Times New Roman" w:cs="Times New Roman"/>
          <w:b/>
        </w:rPr>
        <w:t>C. ARQ. JUAN IGNACIO BARRAGÁN VILLARREAL, DIRECTOR GENERAL DE SERVICIOS DE AGUA Y DRENAJE DE MONTERREY</w:t>
      </w:r>
      <w:r w:rsidRPr="00E73708">
        <w:rPr>
          <w:rFonts w:ascii="Times New Roman" w:hAnsi="Times New Roman" w:cs="Times New Roman"/>
          <w:bCs/>
          <w:iCs/>
          <w:lang w:val="es-ES"/>
        </w:rPr>
        <w:t xml:space="preserve">, QUIEN </w:t>
      </w:r>
      <w:hyperlink r:id="rId36" w:history="1"/>
      <w:r w:rsidRPr="00E73708">
        <w:rPr>
          <w:rFonts w:ascii="Times New Roman" w:hAnsi="Times New Roman" w:cs="Times New Roman"/>
          <w:bCs/>
          <w:iCs/>
          <w:lang w:val="es-ES"/>
        </w:rPr>
        <w:t>EXPRESÓ:</w:t>
      </w:r>
      <w:r w:rsidR="00573F82" w:rsidRPr="00E73708">
        <w:rPr>
          <w:rFonts w:ascii="Times New Roman" w:eastAsia="Times New Roman" w:hAnsi="Times New Roman" w:cs="Times New Roman"/>
          <w:lang w:val="es-ES" w:eastAsia="es-ES"/>
        </w:rPr>
        <w:t xml:space="preserve"> </w:t>
      </w:r>
      <w:r w:rsidR="00E73708" w:rsidRPr="00E73708">
        <w:rPr>
          <w:rFonts w:ascii="Times New Roman" w:hAnsi="Times New Roman" w:cs="Times New Roman"/>
          <w:color w:val="000000"/>
        </w:rPr>
        <w:t>“MUCHAS GRACIAS, DIPUTADO. TENGO QUE PRESUMIR</w:t>
      </w:r>
      <w:r w:rsidR="006F07FA">
        <w:rPr>
          <w:rFonts w:ascii="Times New Roman" w:hAnsi="Times New Roman" w:cs="Times New Roman"/>
          <w:color w:val="000000"/>
        </w:rPr>
        <w:t>,</w:t>
      </w:r>
      <w:r w:rsidR="00E73708" w:rsidRPr="00E73708">
        <w:rPr>
          <w:rFonts w:ascii="Times New Roman" w:hAnsi="Times New Roman" w:cs="Times New Roman"/>
          <w:color w:val="000000"/>
        </w:rPr>
        <w:t xml:space="preserve"> QUE LA SEMANA PASADA NOS ACABAN DE DAR UN PREMIO NACIONAL POR EL PROGRAMA DE MODULACIÓN DE PRESIONES QUE ESTÁ CONSIDERADO YA INTERNACIONALMENTE COMO EL PROGRAMA DE USO TECNOLÓGICO MÁS AVANZADO EN AMÉRICA LATINA, PRECISAMENTE PARA PODER TENER UN ABASTECIMIENTO CONTROLADO, PARA PODER TÚ SER DUEÑO, DIGAMOS, DE LAS DECISIONES SOBRE EL ABASTECIMIENTO. LAS FUGAS, ES UN PROBLEMA QUE TIENEN TODOS LOS ORGANISMOS, PERO EN LA MEDIDA EN QUE TÚ TENGAS INFORMACIÓN Y MANERA DE CONTROLAR TU RED, VAS A PODERLO ENFRENTAR. LA MODULACIÓN DE PRESIONES, ES UNA DE LAS COSAS QUE SE PUEDE APLICAR CUANDO HAY UNA CRISIS. GRACIAS</w:t>
      </w:r>
      <w:r w:rsidR="006F07FA">
        <w:rPr>
          <w:rFonts w:ascii="Times New Roman" w:hAnsi="Times New Roman" w:cs="Times New Roman"/>
          <w:color w:val="000000"/>
        </w:rPr>
        <w:t>…</w:t>
      </w:r>
      <w:r w:rsidR="00E73708" w:rsidRPr="00E73708">
        <w:rPr>
          <w:rFonts w:ascii="Times New Roman" w:hAnsi="Times New Roman" w:cs="Times New Roman"/>
          <w:color w:val="000000"/>
        </w:rPr>
        <w:t xml:space="preserve"> O A RAÍZ DE LA CRISIS, PUDIMOS COMENZAR A IMPLEMENTAR LA MODULACIÓN DE PRESIONES PORQUE NINGÚN CIUDADANO TE VA A PERMITIR QUE LE BAJES LA PRESIÓN EN TIEMPO DE JAUJA, PERO CUANDO HAY UNA CRISIS, SI BAJAS LA PRESIÓN, ENTONCES DICE LA GENTE: </w:t>
      </w:r>
      <w:r w:rsidR="00E73708" w:rsidRPr="00E73708">
        <w:rPr>
          <w:rFonts w:ascii="Times New Roman" w:hAnsi="Times New Roman" w:cs="Times New Roman"/>
          <w:i/>
          <w:iCs/>
          <w:color w:val="000000"/>
        </w:rPr>
        <w:t xml:space="preserve">“BUENO, ES POR UN BUEN MOTIVO, ES PARA QUE LE LLEGUE AGUA A MÁS POBLACIÓN” </w:t>
      </w:r>
      <w:r w:rsidR="00E73708" w:rsidRPr="00E73708">
        <w:rPr>
          <w:rFonts w:ascii="Times New Roman" w:hAnsi="Times New Roman" w:cs="Times New Roman"/>
          <w:color w:val="000000"/>
        </w:rPr>
        <w:t>Y ASÍ LO HICIMOS. HOY DÍA TENEMOS… NO TENGO LA CIFRA EXACTA, PERO MÁS DE 2 MIL MICROCIRCUITOS CERRADOS, SOMOS NÚMERO 1 INTERNACIONAL ¡EH! EN NÚMERO DE MICROC</w:t>
      </w:r>
      <w:r w:rsidR="006F07FA">
        <w:rPr>
          <w:rFonts w:ascii="Times New Roman" w:hAnsi="Times New Roman" w:cs="Times New Roman"/>
          <w:color w:val="000000"/>
        </w:rPr>
        <w:t>IRCUITOS, QUE NOS PERMITEN ESTÁR</w:t>
      </w:r>
      <w:r w:rsidR="00E73708" w:rsidRPr="00E73708">
        <w:rPr>
          <w:rFonts w:ascii="Times New Roman" w:hAnsi="Times New Roman" w:cs="Times New Roman"/>
          <w:color w:val="000000"/>
        </w:rPr>
        <w:t xml:space="preserve"> VIENDO, POR EJEMPLO, EN HORARIO NOCTURNO, PUES BÁJALES LA PRESIÓN A 1 KILO Y MEDIO, TIENES MENOS FUGAS</w:t>
      </w:r>
      <w:r w:rsidR="006F07FA">
        <w:rPr>
          <w:rFonts w:ascii="Times New Roman" w:hAnsi="Times New Roman" w:cs="Times New Roman"/>
          <w:color w:val="000000"/>
        </w:rPr>
        <w:t>,</w:t>
      </w:r>
      <w:r w:rsidR="00E73708" w:rsidRPr="00E73708">
        <w:rPr>
          <w:rFonts w:ascii="Times New Roman" w:hAnsi="Times New Roman" w:cs="Times New Roman"/>
          <w:color w:val="000000"/>
        </w:rPr>
        <w:t xml:space="preserve"> Y POR OTRA PARTE, SE GASTA MENOS AGUA EN LOS HOGARES; Y DE ESA MANERA, CONSERVAMOS EL LÍQUIDO. LA OTRA COSA, NOS PERMITE LA MODULACIÓN DE PRESIONES PORQUE TENEMOS DATALOGGERS INTELIGENTES CON SEÑALES EN TIEMPO REAL, SABER CUÁNDO DE PRONTO SE NOS DISPARÓ EN UN CIRCUITO UN CONSUMO, DICES: </w:t>
      </w:r>
      <w:r w:rsidR="00E73708" w:rsidRPr="00E73708">
        <w:rPr>
          <w:rFonts w:ascii="Times New Roman" w:hAnsi="Times New Roman" w:cs="Times New Roman"/>
          <w:i/>
          <w:iCs/>
          <w:color w:val="000000"/>
        </w:rPr>
        <w:t xml:space="preserve">“OYE, ¿QUÉ PASÓ?” </w:t>
      </w:r>
      <w:r w:rsidR="00E73708" w:rsidRPr="00E73708">
        <w:rPr>
          <w:rFonts w:ascii="Times New Roman" w:hAnsi="Times New Roman" w:cs="Times New Roman"/>
          <w:color w:val="000000"/>
        </w:rPr>
        <w:t xml:space="preserve">PUES MANDAMOS LUEGO, LUEGO, REVISAR </w:t>
      </w:r>
      <w:r w:rsidR="00E73708" w:rsidRPr="00E73708">
        <w:rPr>
          <w:rFonts w:ascii="Times New Roman" w:hAnsi="Times New Roman" w:cs="Times New Roman"/>
          <w:i/>
          <w:iCs/>
          <w:color w:val="000000"/>
        </w:rPr>
        <w:t xml:space="preserve">“OYE, PUES HAY UNA FUGA DE TANTOS LITROS” </w:t>
      </w:r>
      <w:r w:rsidR="00E73708" w:rsidRPr="00E73708">
        <w:rPr>
          <w:rFonts w:ascii="Times New Roman" w:hAnsi="Times New Roman" w:cs="Times New Roman"/>
          <w:color w:val="000000"/>
        </w:rPr>
        <w:t>ETCÉTERA. EVIDENTEMENTE LOS RESULTADOS DE ESTO, PUES SON PROGRESIVOS, NO TODO SE RESUELVE DE UN DÍA PARA OTRO, PERO YA TENEMOS LAS HERRAMIENTAS PARA LOGRARLO. ADICIONALMENTE A LA MODULACIÓN DE PRESIONES QUE, COMO DIGO, NOS ACABAN DE OTORGAR UN PREMIO NACIONAL AL RESPECTO, TENEMOS 3 PROGRAMAS DE DETECCIÓN DE FUGAS CON ALTA TECNOLOGÍA, UNOS A TRAVÉS DE FOTOGRAFÍAS SATELITAL</w:t>
      </w:r>
      <w:r w:rsidR="006F07FA">
        <w:rPr>
          <w:rFonts w:ascii="Times New Roman" w:hAnsi="Times New Roman" w:cs="Times New Roman"/>
          <w:color w:val="000000"/>
        </w:rPr>
        <w:t>,</w:t>
      </w:r>
      <w:r w:rsidR="00E73708" w:rsidRPr="00E73708">
        <w:rPr>
          <w:rFonts w:ascii="Times New Roman" w:hAnsi="Times New Roman" w:cs="Times New Roman"/>
          <w:color w:val="000000"/>
        </w:rPr>
        <w:t xml:space="preserve"> EN DONDE AHÍ DETECTAMOS LAS GRANDES, GRANDES FUGAS CON RAYOS INFRARROJOS Y PODEMOS VER DÓNDE TENEMOS ZONAS DE HUMEDAD Y DE AHÍ YA PODEMOS BAJAR. Y LUEGO A NIVEL LOCAL, USAMOS 2 TECNOLOGÍAS: UNA ES GAS HELIO, INYECTAMOS GAS HELIO A LA RED Y DONDE EL GAS HELIO ES MUY CHISMOSO PORQUE HUELE MUCHO, DONDE NOTAMOS EL GAS HELIO, AHÍ HAY UNA FUGA. Y POR ÚLTIMO, EL </w:t>
      </w:r>
      <w:r w:rsidR="00E73708" w:rsidRPr="00E73708">
        <w:rPr>
          <w:rFonts w:ascii="Times New Roman" w:hAnsi="Times New Roman" w:cs="Times New Roman"/>
          <w:color w:val="000000"/>
        </w:rPr>
        <w:lastRenderedPageBreak/>
        <w:t>TEMA DE EL SISTEMA ACÚSTICO CON DETECTORES DE SONIDO PARA DETECTAR LAS FUGAS. DE ESA MANERA HEMOS ESTADO REDUCIENDO EN 600 LITROS POR SEGUNDO ANUALES, LAS FUGAS EN LAS REDES INTERNAS. PERO NUESTRA PRINCIPAL HERRAMIENTA SIGUE SIENDO LA MODULACIÓN DE PRESIONES Y VERÁN QUE EN EL FUTURO LE VA A DAR GRANDES RESULTADOS A LA CIUDAD”.</w:t>
      </w:r>
    </w:p>
    <w:p w14:paraId="5C419726" w14:textId="77777777" w:rsidR="00573F82" w:rsidRPr="004924C1" w:rsidRDefault="00573F82" w:rsidP="00736E00">
      <w:pPr>
        <w:spacing w:after="0" w:line="240" w:lineRule="auto"/>
        <w:ind w:right="-91"/>
        <w:jc w:val="both"/>
        <w:rPr>
          <w:rFonts w:ascii="Times New Roman" w:eastAsia="Times New Roman" w:hAnsi="Times New Roman" w:cs="Times New Roman"/>
          <w:bCs/>
          <w:iCs/>
          <w:lang w:val="es-ES" w:eastAsia="es-ES"/>
        </w:rPr>
      </w:pPr>
    </w:p>
    <w:p w14:paraId="5B508477" w14:textId="5C1D675D" w:rsidR="00573F82" w:rsidRPr="00E73708" w:rsidRDefault="00573F82" w:rsidP="00736E00">
      <w:pPr>
        <w:spacing w:after="0" w:line="360" w:lineRule="auto"/>
        <w:ind w:right="-91"/>
        <w:jc w:val="both"/>
        <w:rPr>
          <w:rFonts w:ascii="Times New Roman" w:hAnsi="Times New Roman" w:cs="Times New Roman"/>
        </w:rPr>
      </w:pPr>
      <w:r w:rsidRPr="00E73708">
        <w:rPr>
          <w:rFonts w:ascii="Times New Roman" w:eastAsia="Times New Roman" w:hAnsi="Times New Roman" w:cs="Times New Roman"/>
          <w:bCs/>
          <w:iCs/>
          <w:lang w:val="es-ES" w:eastAsia="es-ES"/>
        </w:rPr>
        <w:t xml:space="preserve">PARA REALIZAR SU PREGUNTA, SE LE CONCEDIÓ EL USO DE LA PALABRA, HASTA POR UN MINUTO, A LA </w:t>
      </w:r>
      <w:r w:rsidRPr="00E73708">
        <w:rPr>
          <w:rFonts w:ascii="Times New Roman" w:eastAsia="Times New Roman" w:hAnsi="Times New Roman" w:cs="Times New Roman"/>
          <w:b/>
          <w:bCs/>
          <w:iCs/>
          <w:lang w:val="es-ES" w:eastAsia="es-ES"/>
        </w:rPr>
        <w:t xml:space="preserve">C. DIP. </w:t>
      </w:r>
      <w:r w:rsidR="002F026E" w:rsidRPr="00E73708">
        <w:rPr>
          <w:rFonts w:ascii="Times New Roman" w:eastAsia="Times New Roman" w:hAnsi="Times New Roman" w:cs="Times New Roman"/>
          <w:b/>
          <w:bCs/>
          <w:iCs/>
          <w:lang w:val="es-ES" w:eastAsia="es-ES"/>
        </w:rPr>
        <w:t>MARISOL GONZÁLEZ ELÍAS</w:t>
      </w:r>
      <w:r w:rsidRPr="00E73708">
        <w:rPr>
          <w:rFonts w:ascii="Times New Roman" w:eastAsia="Times New Roman" w:hAnsi="Times New Roman" w:cs="Times New Roman"/>
          <w:b/>
          <w:bCs/>
          <w:iCs/>
          <w:lang w:val="es-ES" w:eastAsia="es-ES"/>
        </w:rPr>
        <w:t>, INTEGRANTE DEL GRUPO LEGISLATIVO DEL PARTIDO DE MC</w:t>
      </w:r>
      <w:r w:rsidRPr="00E73708">
        <w:rPr>
          <w:rFonts w:ascii="Times New Roman" w:eastAsia="Times New Roman" w:hAnsi="Times New Roman" w:cs="Times New Roman"/>
          <w:bCs/>
          <w:iCs/>
          <w:lang w:val="es-ES" w:eastAsia="es-ES"/>
        </w:rPr>
        <w:t xml:space="preserve">, QUIEN EXPRESÓ: </w:t>
      </w:r>
      <w:r w:rsidR="00E73708" w:rsidRPr="00E73708">
        <w:rPr>
          <w:rFonts w:ascii="Times New Roman" w:hAnsi="Times New Roman" w:cs="Times New Roman"/>
          <w:color w:val="000000"/>
        </w:rPr>
        <w:t>“MUCHAS GRACIAS, PRESIDENTA. BUENO, PUES ESTA VA DIRIGIDA AL ARQUITECTO BARRAGÁN. PUES RECONOZCO, ARQUITECTO, EL GRAN TRABAJO QUE HAN HECHO DESDE AGUA Y DRENAJE. ES IMPORTANTE MENCIONAR QUE, PUES</w:t>
      </w:r>
      <w:r w:rsidR="00D17AA7">
        <w:rPr>
          <w:rFonts w:ascii="Times New Roman" w:hAnsi="Times New Roman" w:cs="Times New Roman"/>
          <w:color w:val="000000"/>
        </w:rPr>
        <w:t>,</w:t>
      </w:r>
      <w:r w:rsidR="00E73708" w:rsidRPr="00E73708">
        <w:rPr>
          <w:rFonts w:ascii="Times New Roman" w:hAnsi="Times New Roman" w:cs="Times New Roman"/>
          <w:color w:val="000000"/>
        </w:rPr>
        <w:t xml:space="preserve"> A PESAR DE CÓMO LES DEJÓ LA ADMINISTRACIÓN ANTERIOR AGUA Y DRENAJE, USTEDES HAN HECHO UNA LABOR TITÁNICA Y EXTRAORDINARIA PARA BRINDAR AGUA A TODA LA POBLACIÓN, PUES ENFRENTANDO UNA CRISIS DIFÍCIL. Y YO QUIERO HABLAR HOY POR LA GENTE DE SANTA CATARINA, YO REPRESENTO A LA GENTE DE SANTA CATARINA. SABEMOS QUE TAMBIÉN HAN HECHO UNA LABOR TITÁNICA  POSTERIOR AL </w:t>
      </w:r>
      <w:r w:rsidR="00D17AA7">
        <w:rPr>
          <w:rFonts w:ascii="Times New Roman" w:hAnsi="Times New Roman" w:cs="Times New Roman"/>
          <w:color w:val="000000"/>
        </w:rPr>
        <w:t>“</w:t>
      </w:r>
      <w:r w:rsidR="00E73708" w:rsidRPr="00E73708">
        <w:rPr>
          <w:rFonts w:ascii="Times New Roman" w:hAnsi="Times New Roman" w:cs="Times New Roman"/>
          <w:color w:val="000000"/>
        </w:rPr>
        <w:t>ALBERTO</w:t>
      </w:r>
      <w:r w:rsidR="00D17AA7">
        <w:rPr>
          <w:rFonts w:ascii="Times New Roman" w:hAnsi="Times New Roman" w:cs="Times New Roman"/>
          <w:color w:val="000000"/>
        </w:rPr>
        <w:t>”</w:t>
      </w:r>
      <w:r w:rsidR="00E73708" w:rsidRPr="00E73708">
        <w:rPr>
          <w:rFonts w:ascii="Times New Roman" w:hAnsi="Times New Roman" w:cs="Times New Roman"/>
          <w:color w:val="000000"/>
        </w:rPr>
        <w:t>, REFERENTE A LA RECONEXIÓN DE LAS TUBERÍAS. YO QUIERO QUE NOS PLATIQUE UN POQUITO, YA SABEMOS QUE ESTÁ POR TERMINAR ESTA RECONEXIÓN, QUE YA ESTÁN TERMINANDO LAS OBRAS, AHORA SÍ QUE PAVIMENTANDO TAMBIÉN LAS CALLES, CERRANDO AHÍ DONDE SE HICIERON LAS OBRAS, ¿QUÉ ES LO QUE SIGUE EN LOS PRÓXIMOS DÍAS PARA TODA LA GENTE DE SANTA CATARINA? ¿CUÁL ES EL CRONOGRAMA DE ACCIONES QUE HAY QUE REALIZAR? Y SI ME PUDIERA AHONDAR UN POQUITO EN ELLO. MUCHAS GRACIAS”.</w:t>
      </w:r>
    </w:p>
    <w:p w14:paraId="3AF6A624" w14:textId="77777777" w:rsidR="00573F82" w:rsidRPr="004924C1" w:rsidRDefault="00573F82" w:rsidP="00736E00">
      <w:pPr>
        <w:spacing w:after="0" w:line="240" w:lineRule="auto"/>
        <w:ind w:right="-91"/>
        <w:jc w:val="both"/>
        <w:rPr>
          <w:rFonts w:ascii="Times New Roman" w:hAnsi="Times New Roman" w:cs="Times New Roman"/>
        </w:rPr>
      </w:pPr>
    </w:p>
    <w:p w14:paraId="235095E9" w14:textId="5002523C" w:rsidR="00573F82" w:rsidRPr="00E73708" w:rsidRDefault="002F026E" w:rsidP="00736E00">
      <w:pPr>
        <w:spacing w:after="0" w:line="360" w:lineRule="auto"/>
        <w:ind w:right="-91"/>
        <w:jc w:val="both"/>
        <w:rPr>
          <w:rFonts w:ascii="Times New Roman" w:eastAsia="Times New Roman" w:hAnsi="Times New Roman" w:cs="Times New Roman"/>
          <w:bCs/>
          <w:iCs/>
          <w:lang w:val="es-ES" w:eastAsia="es-ES"/>
        </w:rPr>
      </w:pPr>
      <w:r w:rsidRPr="00E73708">
        <w:rPr>
          <w:rFonts w:ascii="Times New Roman" w:hAnsi="Times New Roman" w:cs="Times New Roman"/>
          <w:lang w:val="es-ES"/>
        </w:rPr>
        <w:t>PARA DAR RESPUESTA</w:t>
      </w:r>
      <w:r w:rsidRPr="00E73708">
        <w:rPr>
          <w:rFonts w:ascii="Times New Roman" w:hAnsi="Times New Roman" w:cs="Times New Roman"/>
          <w:bCs/>
          <w:iCs/>
          <w:lang w:val="es-ES"/>
        </w:rPr>
        <w:t xml:space="preserve">, SE LE CONCEDIÓ EL USO DE LA PALABRA, HASTA POR TRES MINUTOS, </w:t>
      </w:r>
      <w:r w:rsidRPr="00E73708">
        <w:rPr>
          <w:rFonts w:ascii="Times New Roman" w:hAnsi="Times New Roman" w:cs="Times New Roman"/>
          <w:lang w:val="es-ES"/>
        </w:rPr>
        <w:t xml:space="preserve">AL </w:t>
      </w:r>
      <w:r w:rsidRPr="00E73708">
        <w:rPr>
          <w:rFonts w:ascii="Times New Roman" w:hAnsi="Times New Roman" w:cs="Times New Roman"/>
          <w:b/>
        </w:rPr>
        <w:t>C. ARQ. JUAN IGNACIO BARRAGÁN VILLARREAL, DIRECTOR GENERAL DE SERVICIOS DE AGUA Y DRENAJE DE MONTERREY</w:t>
      </w:r>
      <w:r w:rsidRPr="00E73708">
        <w:rPr>
          <w:rFonts w:ascii="Times New Roman" w:hAnsi="Times New Roman" w:cs="Times New Roman"/>
          <w:bCs/>
          <w:iCs/>
          <w:lang w:val="es-ES"/>
        </w:rPr>
        <w:t xml:space="preserve">, QUIEN </w:t>
      </w:r>
      <w:hyperlink r:id="rId37" w:history="1"/>
      <w:r w:rsidRPr="00E73708">
        <w:rPr>
          <w:rFonts w:ascii="Times New Roman" w:hAnsi="Times New Roman" w:cs="Times New Roman"/>
          <w:bCs/>
          <w:iCs/>
          <w:lang w:val="es-ES"/>
        </w:rPr>
        <w:t>EXPRESÓ:</w:t>
      </w:r>
      <w:r w:rsidR="00573F82" w:rsidRPr="00E73708">
        <w:rPr>
          <w:rFonts w:ascii="Times New Roman" w:eastAsia="Times New Roman" w:hAnsi="Times New Roman" w:cs="Times New Roman"/>
          <w:bCs/>
          <w:iCs/>
          <w:lang w:val="es-ES" w:eastAsia="es-ES"/>
        </w:rPr>
        <w:t xml:space="preserve"> </w:t>
      </w:r>
      <w:r w:rsidR="00151822">
        <w:rPr>
          <w:rFonts w:ascii="Times New Roman" w:hAnsi="Times New Roman" w:cs="Times New Roman"/>
          <w:color w:val="000000"/>
        </w:rPr>
        <w:t>“SI</w:t>
      </w:r>
      <w:r w:rsidR="00E73708" w:rsidRPr="00E73708">
        <w:rPr>
          <w:rFonts w:ascii="Times New Roman" w:hAnsi="Times New Roman" w:cs="Times New Roman"/>
          <w:color w:val="000000"/>
        </w:rPr>
        <w:t>. MUCHAS GRACIAS, MARISOL. EFECTIVAMENTE</w:t>
      </w:r>
      <w:r w:rsidR="00151822">
        <w:rPr>
          <w:rFonts w:ascii="Times New Roman" w:hAnsi="Times New Roman" w:cs="Times New Roman"/>
          <w:color w:val="000000"/>
        </w:rPr>
        <w:t>,</w:t>
      </w:r>
      <w:r w:rsidR="00E73708" w:rsidRPr="00E73708">
        <w:rPr>
          <w:rFonts w:ascii="Times New Roman" w:hAnsi="Times New Roman" w:cs="Times New Roman"/>
          <w:color w:val="000000"/>
        </w:rPr>
        <w:t xml:space="preserve"> DE HECHO, EL DÍA DE AYER TUVE UNA REUNIÓN CON EL ALCALDE JESÚS NAVA PARA COORDINARNOS EN LO QUE SIGUE. LA TUBERÍA ESTÁ PRÁCTICAMENTE TERMINADA, NECESITAMOS SOLAMENTE HACER 2 INTERCONEXIONES: UNA ES, AGUAS ARRIBA, EN LA ZONA DE LA HUASTECA; AHÍ VIENE EL ACUEDUCTO, QUE LE LLAMAMOS ACUEDUCTO SAN PEDRO; EL ACUEDUCTO SAN PEDRO, AHÍ TENEMOS QUE CONECTARLO CON ESTE NUEVO ACUEDUCTO. Y LA OTRA ES, EN DONDE LE LLAMAN LAS UVAS, CREO, AHÍ </w:t>
      </w:r>
      <w:r w:rsidR="00151822">
        <w:rPr>
          <w:rFonts w:ascii="Times New Roman" w:hAnsi="Times New Roman" w:cs="Times New Roman"/>
          <w:color w:val="000000"/>
        </w:rPr>
        <w:t xml:space="preserve">HAY </w:t>
      </w:r>
      <w:r w:rsidR="00E73708" w:rsidRPr="00E73708">
        <w:rPr>
          <w:rFonts w:ascii="Times New Roman" w:hAnsi="Times New Roman" w:cs="Times New Roman"/>
          <w:color w:val="000000"/>
        </w:rPr>
        <w:t>UN…. LA VID, LA VID, LA VID, PERDÓN; AHÍ EN LA VID, AHÍ TENEMOS QUE HACER OTRA INTERCONEXIÓN. ESTO SE VA A HACER, LO ESTUVIMOS PLATICANDO CON EL EQUIPO Y</w:t>
      </w:r>
      <w:r w:rsidR="00151822">
        <w:rPr>
          <w:rFonts w:ascii="Times New Roman" w:hAnsi="Times New Roman" w:cs="Times New Roman"/>
          <w:color w:val="000000"/>
        </w:rPr>
        <w:t xml:space="preserve"> </w:t>
      </w:r>
      <w:r w:rsidR="00151822">
        <w:rPr>
          <w:rFonts w:ascii="Times New Roman" w:hAnsi="Times New Roman" w:cs="Times New Roman"/>
          <w:color w:val="000000"/>
        </w:rPr>
        <w:lastRenderedPageBreak/>
        <w:t>CON</w:t>
      </w:r>
      <w:r w:rsidR="00E73708" w:rsidRPr="00E73708">
        <w:rPr>
          <w:rFonts w:ascii="Times New Roman" w:hAnsi="Times New Roman" w:cs="Times New Roman"/>
          <w:color w:val="000000"/>
        </w:rPr>
        <w:t>… YA LO PODRÍAMOS INICIAR MAÑANA O PASADO, PERO NOS VAMOS A ESPERAR HASTA EL LUNES PARA QUE LA GENTE PUEDA VER LOS JUEGOS DE LOS TIGRES Y LOS RAYADOS TRANQUILAMENTE EL DOMINGO. VA A SER… LA INTERCONEXIÓN NOS VA A TOMAR APROXIMADAMENTE 40 HORAS. VAMOS A SOLICITAR A LA POBLACIÓN, Y LO ADELANTAMOS, AUNQUE LUEGO TENDREMOS UNA RUEDA DE PRENSA ESPECÍFICAMENTE CON EL ALCALDE; VAMOS A SOLICITAR A LA POBLACIÓN QUE HAGA UNA RESERVA DE AGUA PORQUE DURANTE ESE PERIODO, PUES VAMOS A TENER… NO VAMOS A PODER SEGUIR ABASTECIENDO; VAMOS A TENER LOS TANQUES BIEN LLENOS PARA QUE DUREN LO MÁS POSIBLE, PERO NO DUDAMOS QUE PUEDA HABER ALGUNAS HORAS O QUIZÁS UN PAR DE DÍAS EN DONDE LA CANTIDAD DE AGUA DISMINUYA</w:t>
      </w:r>
      <w:r w:rsidR="006A3E19">
        <w:rPr>
          <w:rFonts w:ascii="Times New Roman" w:hAnsi="Times New Roman" w:cs="Times New Roman"/>
          <w:color w:val="000000"/>
        </w:rPr>
        <w:t>,</w:t>
      </w:r>
      <w:r w:rsidR="00E73708" w:rsidRPr="00E73708">
        <w:rPr>
          <w:rFonts w:ascii="Times New Roman" w:hAnsi="Times New Roman" w:cs="Times New Roman"/>
          <w:color w:val="000000"/>
        </w:rPr>
        <w:t xml:space="preserve"> TANTO EN SANTA CATARINA, COMO EN GARCÍA. VA A SER UNA SITUACIÓN QUE VA A SER DE MUY CORTA DURACIÓN; LA TUBERÍA YA ESTÁ TERMINADA Y LA VENTAJA ES QUE ESTO VA A SER UNA SOLUCIÓN YA PARA SIEMPRE. ES DECIR, ESTA PROBLEMÁTICA NO SE VA A VOLVER A PRESENTAR COMO HA SIDO RECURRENTE CADA VEZ QUE HAY UNA TORMENTA IMPORTANTE. ENTONCES, PUES ESE ES EL CRONOGRAMA. INICIARÍAMOS EL LUNES A PRIMERA HORA CON</w:t>
      </w:r>
      <w:r w:rsidR="006A3E19">
        <w:rPr>
          <w:rFonts w:ascii="Times New Roman" w:hAnsi="Times New Roman" w:cs="Times New Roman"/>
          <w:color w:val="000000"/>
        </w:rPr>
        <w:t xml:space="preserve"> LA</w:t>
      </w:r>
      <w:r w:rsidR="00E73708" w:rsidRPr="00E73708">
        <w:rPr>
          <w:rFonts w:ascii="Times New Roman" w:hAnsi="Times New Roman" w:cs="Times New Roman"/>
          <w:color w:val="000000"/>
        </w:rPr>
        <w:t>… COMENZAR A HACER LA SOLDADURA TANTO EN LA PARTE DE LA VID COMO EN LA PARTE DE LA HUASTECA, Y ESPEREMOS QUE PARA EL MARTES A PRIMERA HORA, YA ESTEMOS NUEVAMENTE METIÉNDOLE AGUA A LA RED</w:t>
      </w:r>
      <w:r w:rsidR="006A3E19">
        <w:rPr>
          <w:rFonts w:ascii="Times New Roman" w:hAnsi="Times New Roman" w:cs="Times New Roman"/>
          <w:color w:val="000000"/>
        </w:rPr>
        <w:t>;</w:t>
      </w:r>
      <w:r w:rsidR="00E73708" w:rsidRPr="00E73708">
        <w:rPr>
          <w:rFonts w:ascii="Times New Roman" w:hAnsi="Times New Roman" w:cs="Times New Roman"/>
          <w:color w:val="000000"/>
        </w:rPr>
        <w:t xml:space="preserve"> PUDIERA SER QUE A LAS PRIMERAS HORAS TRAIGA UN POCO DE TURBIEDAD EL AGUA, ESO NO LO SABEMOS, ESTAMOS BARRIENDO LO MÁS POSIBLE LA TUBERÍA PARA QUE NO HAYA TIERRA, PERO, DIGAMOS, ESO SERÍA UN POQUITO LA SITUACIÓN. SIN EMBARGO, YO CREO QUE EL ESFUERZO Y EL SACRIFICIO DE LA GENTE VA A VALER LA PENA PARA RESOLVER YA DE UNA MANERA DEFINITIVAMENTE ESTA PROBLEMÁTICA. EL DÍA DE MAÑANA LO VOY A… VAMOS A PLATICARLO CON MAYOR DETALLE CON EL ALCALDE, PORQUE ES UN TRABAJO QUE HACEMOS DE LA MANO DEL MUNICIPIO DE SANTA CATARINA”.</w:t>
      </w:r>
    </w:p>
    <w:p w14:paraId="6593D586" w14:textId="77777777" w:rsidR="00573F82" w:rsidRPr="004924C1" w:rsidRDefault="00573F82" w:rsidP="00736E00">
      <w:pPr>
        <w:spacing w:after="0" w:line="240" w:lineRule="auto"/>
        <w:ind w:right="-91"/>
        <w:jc w:val="both"/>
        <w:rPr>
          <w:rFonts w:ascii="Times New Roman" w:eastAsia="Times New Roman" w:hAnsi="Times New Roman" w:cs="Times New Roman"/>
          <w:bCs/>
          <w:iCs/>
          <w:lang w:val="es-ES" w:eastAsia="es-ES"/>
        </w:rPr>
      </w:pPr>
    </w:p>
    <w:p w14:paraId="73735343" w14:textId="6BF936A6" w:rsidR="00573F82" w:rsidRPr="00986B00" w:rsidRDefault="00573F82" w:rsidP="00736E00">
      <w:pPr>
        <w:pStyle w:val="Textoindependiente"/>
        <w:spacing w:line="360" w:lineRule="auto"/>
        <w:ind w:right="-91"/>
        <w:rPr>
          <w:sz w:val="22"/>
          <w:szCs w:val="22"/>
          <w:lang w:val="es-ES"/>
        </w:rPr>
      </w:pPr>
      <w:r w:rsidRPr="00986B00">
        <w:rPr>
          <w:sz w:val="22"/>
          <w:szCs w:val="22"/>
        </w:rPr>
        <w:t xml:space="preserve">CONCLUIDA QUE FUE LA SEGUNDA RONDA DEL GRUPO LEGISLATIVO </w:t>
      </w:r>
      <w:r w:rsidRPr="00986B00">
        <w:rPr>
          <w:bCs/>
          <w:iCs/>
          <w:sz w:val="22"/>
          <w:szCs w:val="22"/>
        </w:rPr>
        <w:t>DEL PARTIDO DE MC</w:t>
      </w:r>
      <w:r w:rsidRPr="00986B00">
        <w:rPr>
          <w:sz w:val="22"/>
          <w:szCs w:val="22"/>
        </w:rPr>
        <w:t>, Y DE CONFORMIDAD CON EL RESOLUTIVO SÉPTIMO DEL ACUERDO, LA C. PRESIDENTA</w:t>
      </w:r>
      <w:r w:rsidR="00986B00" w:rsidRPr="00986B00">
        <w:rPr>
          <w:sz w:val="22"/>
          <w:szCs w:val="22"/>
        </w:rPr>
        <w:t xml:space="preserve"> EN FUNCIONES</w:t>
      </w:r>
      <w:r w:rsidRPr="00986B00">
        <w:rPr>
          <w:sz w:val="22"/>
          <w:szCs w:val="22"/>
        </w:rPr>
        <w:t xml:space="preserve"> LE CONCEDIÓ EL USO DE LA PALABRA, HASTA POR TRES MINUTOS PARA REALIZAR SU PREGUNTA, AL </w:t>
      </w:r>
      <w:r w:rsidRPr="00986B00">
        <w:rPr>
          <w:b/>
          <w:sz w:val="22"/>
          <w:szCs w:val="22"/>
        </w:rPr>
        <w:t xml:space="preserve">C. DIP. </w:t>
      </w:r>
      <w:r w:rsidR="00986B00" w:rsidRPr="00986B00">
        <w:rPr>
          <w:b/>
          <w:sz w:val="22"/>
          <w:szCs w:val="22"/>
        </w:rPr>
        <w:t>JAVIER CABALLERO GAON</w:t>
      </w:r>
      <w:r w:rsidR="007F051A">
        <w:rPr>
          <w:b/>
          <w:sz w:val="22"/>
          <w:szCs w:val="22"/>
        </w:rPr>
        <w:t>A</w:t>
      </w:r>
      <w:r w:rsidRPr="00986B00">
        <w:rPr>
          <w:b/>
          <w:sz w:val="22"/>
          <w:szCs w:val="22"/>
        </w:rPr>
        <w:t>, INTEGRANTE DEL GRUPO LEGISLATIVO DEL PRI</w:t>
      </w:r>
      <w:r w:rsidRPr="00986B00">
        <w:rPr>
          <w:sz w:val="22"/>
          <w:szCs w:val="22"/>
        </w:rPr>
        <w:t>, QUIEN EXPRESÓ:</w:t>
      </w:r>
      <w:r w:rsidRPr="00986B00">
        <w:rPr>
          <w:sz w:val="22"/>
          <w:szCs w:val="22"/>
          <w:lang w:val="es-ES"/>
        </w:rPr>
        <w:t xml:space="preserve"> </w:t>
      </w:r>
      <w:r w:rsidR="00E73708">
        <w:rPr>
          <w:color w:val="000000"/>
          <w:sz w:val="22"/>
          <w:szCs w:val="22"/>
        </w:rPr>
        <w:t xml:space="preserve">“GRACIAS, DIPUTADA. PARA EL DIRECTOR DE AGUA Y DRENAJE DE MONTERREY, EL ARQUITECTO BARRAGÁN. SEGÚN EL ÚLTIMO INFORME QUE SE NOS PRESENTÓ EN EL CONSEJO, EL AGUA NO CONTABILIZADA RONDABA CERCA DEL 44%, MÁS O MENOS ES LA CANTIDAD ¿VERDAD? Y BUENO, PUES SABEMOS QUE ESTA AGUA NO CONTABILIZADA SE  DIVIDE EN DISTINTOS RUBROS. LA PREGUNTA ES MUY CONCRETA </w:t>
      </w:r>
      <w:r w:rsidR="003D6392">
        <w:rPr>
          <w:color w:val="000000"/>
          <w:sz w:val="22"/>
          <w:szCs w:val="22"/>
        </w:rPr>
        <w:t>“</w:t>
      </w:r>
      <w:r w:rsidR="00E73708">
        <w:rPr>
          <w:color w:val="000000"/>
          <w:sz w:val="22"/>
          <w:szCs w:val="22"/>
        </w:rPr>
        <w:t>ARQUI</w:t>
      </w:r>
      <w:r w:rsidR="003D6392">
        <w:rPr>
          <w:color w:val="000000"/>
          <w:sz w:val="22"/>
          <w:szCs w:val="22"/>
        </w:rPr>
        <w:t>”</w:t>
      </w:r>
      <w:r w:rsidR="00E73708">
        <w:rPr>
          <w:color w:val="000000"/>
          <w:sz w:val="22"/>
          <w:szCs w:val="22"/>
        </w:rPr>
        <w:t xml:space="preserve"> ¿QUÉ ACCIONES CONCRETAS SE ESTÁN REALIZANDO PARA DISMINUIR </w:t>
      </w:r>
      <w:r w:rsidR="00E73708">
        <w:rPr>
          <w:color w:val="000000"/>
          <w:sz w:val="22"/>
          <w:szCs w:val="22"/>
        </w:rPr>
        <w:lastRenderedPageBreak/>
        <w:t>ESTE PORCENTAJE DE AGUA NO CONTABILIZADA O NO COBRADA? COMO LO QUERAMOS VER, PORQUE PUES FINALMENTE ESTAMOS HABLANDO DE NUEVAS INVERSIONES, LO CUAL ES MUY LOABLE</w:t>
      </w:r>
      <w:r w:rsidR="003D6392">
        <w:rPr>
          <w:color w:val="000000"/>
          <w:sz w:val="22"/>
          <w:szCs w:val="22"/>
        </w:rPr>
        <w:t>;</w:t>
      </w:r>
      <w:r w:rsidR="00E73708">
        <w:rPr>
          <w:color w:val="000000"/>
          <w:sz w:val="22"/>
          <w:szCs w:val="22"/>
        </w:rPr>
        <w:t xml:space="preserve"> PERO TAMBIÉN CREO QUE TENEMOS QUE ENFOCARNOS EN LO QUE YA TENEMOS Y CÓMO ABATIR ESTE REZAGO O COMO ABATIR ESTA PROBLEMÁTICA DEL AGUA NO CONTABILIZADA ¿QUÉ ACCIONES CONCRETAS? Y TAMBIÉN, SI TIENE A LA MANO EL DATO DE ¿CUÁNTO PRESUPUESTO DEL 2025 ESTÁ DESTINADO PARA COMBATIR ESTA PROBLEMÁTICA?”.</w:t>
      </w:r>
    </w:p>
    <w:p w14:paraId="2A4E2C86" w14:textId="77777777" w:rsidR="00573F82" w:rsidRPr="004924C1" w:rsidRDefault="00573F82" w:rsidP="00736E00">
      <w:pPr>
        <w:pStyle w:val="Textoindependiente"/>
        <w:spacing w:line="240" w:lineRule="auto"/>
        <w:ind w:right="-91"/>
        <w:rPr>
          <w:sz w:val="22"/>
          <w:szCs w:val="22"/>
          <w:lang w:val="es-ES"/>
        </w:rPr>
      </w:pPr>
    </w:p>
    <w:p w14:paraId="140EDBD6" w14:textId="7C63E1B0" w:rsidR="00573F82" w:rsidRPr="00E73708" w:rsidRDefault="00986B00" w:rsidP="00736E00">
      <w:pPr>
        <w:spacing w:after="0" w:line="360" w:lineRule="auto"/>
        <w:ind w:right="-91"/>
        <w:jc w:val="both"/>
        <w:rPr>
          <w:rFonts w:ascii="Times New Roman" w:hAnsi="Times New Roman" w:cs="Times New Roman"/>
          <w:bCs/>
          <w:iCs/>
        </w:rPr>
      </w:pPr>
      <w:r w:rsidRPr="00E73708">
        <w:rPr>
          <w:rFonts w:ascii="Times New Roman" w:hAnsi="Times New Roman" w:cs="Times New Roman"/>
          <w:lang w:val="es-ES"/>
        </w:rPr>
        <w:t>PARA DAR RESPUESTA</w:t>
      </w:r>
      <w:r w:rsidRPr="00E73708">
        <w:rPr>
          <w:rFonts w:ascii="Times New Roman" w:hAnsi="Times New Roman" w:cs="Times New Roman"/>
          <w:bCs/>
          <w:iCs/>
          <w:lang w:val="es-ES"/>
        </w:rPr>
        <w:t xml:space="preserve">, SE LE CONCEDIÓ EL USO DE LA PALABRA, HASTA POR TRES MINUTOS, </w:t>
      </w:r>
      <w:r w:rsidRPr="00E73708">
        <w:rPr>
          <w:rFonts w:ascii="Times New Roman" w:hAnsi="Times New Roman" w:cs="Times New Roman"/>
          <w:lang w:val="es-ES"/>
        </w:rPr>
        <w:t xml:space="preserve">AL </w:t>
      </w:r>
      <w:r w:rsidRPr="00E73708">
        <w:rPr>
          <w:rFonts w:ascii="Times New Roman" w:hAnsi="Times New Roman" w:cs="Times New Roman"/>
          <w:b/>
        </w:rPr>
        <w:t>C. ARQ. JUAN IGNACIO BARRAGÁN VILLARREAL, DIRECTOR GENERAL DE SERVICIOS DE AGUA Y DRENAJE DE MONTERREY</w:t>
      </w:r>
      <w:r w:rsidRPr="00E73708">
        <w:rPr>
          <w:rFonts w:ascii="Times New Roman" w:hAnsi="Times New Roman" w:cs="Times New Roman"/>
          <w:bCs/>
          <w:iCs/>
          <w:lang w:val="es-ES"/>
        </w:rPr>
        <w:t xml:space="preserve">, QUIEN </w:t>
      </w:r>
      <w:hyperlink r:id="rId38" w:history="1"/>
      <w:r w:rsidRPr="00E73708">
        <w:rPr>
          <w:rFonts w:ascii="Times New Roman" w:hAnsi="Times New Roman" w:cs="Times New Roman"/>
          <w:bCs/>
          <w:iCs/>
          <w:lang w:val="es-ES"/>
        </w:rPr>
        <w:t>EXPRESÓ:</w:t>
      </w:r>
      <w:r w:rsidR="00573F82" w:rsidRPr="00E73708">
        <w:rPr>
          <w:rFonts w:ascii="Times New Roman" w:hAnsi="Times New Roman" w:cs="Times New Roman"/>
          <w:bCs/>
          <w:iCs/>
        </w:rPr>
        <w:t xml:space="preserve"> </w:t>
      </w:r>
      <w:r w:rsidR="004B5978">
        <w:rPr>
          <w:rFonts w:ascii="Times New Roman" w:hAnsi="Times New Roman" w:cs="Times New Roman"/>
          <w:color w:val="000000"/>
        </w:rPr>
        <w:t>“SI.</w:t>
      </w:r>
      <w:r w:rsidR="00E73708" w:rsidRPr="00E73708">
        <w:rPr>
          <w:rFonts w:ascii="Times New Roman" w:hAnsi="Times New Roman" w:cs="Times New Roman"/>
          <w:color w:val="000000"/>
        </w:rPr>
        <w:t xml:space="preserve"> MUCHAS GRACIAS, DIPUTADO Y CONSEJERO. EFECTIVAMENTE, EL TEMA DEL AGUA NO CONTABILIZADA, ES ALGO QUE NOS TIENE MUY OCUPADOS, HAY UN GRUPO QUE DIRIGE EL DIRECTOR ADJUNTO, QUE POR AQUÍ DEBE DE ANDAR, ALLÁ ESTÁ ARRIBA</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EL INGENIERO EDUARDO ORTEGÓN, EN DONDE ESTÁ INVOLUCRADA TODA LA EMPRESA PARA RESOLVER ESTA PROBLEMÁTICA. COMO BIEN SABEMOS, EL AGUA NO CONTABILIZADA SE DIVIDE FUNDAMENTALMENTE EN TRES COMPONENTES: FALLAS DE MEDICIÓN, FUGAS Y HUACHICOLEO O ROBO DE AGUA</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ENTONCES, PARA LOS ERRORES DE MEDICIÓN HEMOS PROGRESADO BASTANTE, HEMOS CAMBIADO YA A LA FECHA MÁS DE 500 MIL MEDIDORES, CON ESO HEMOS RECUPERADO YA UN BUEN VOLUMEN, INCLUSO</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POR ESO MISMO NUESTROS INGRESOS SE HAN ELEVADO, COSA QUE NOS HAN SEÑALADO, GRACIAS A ESTO. ENTONCES, ESO ES LA PARTE DE MEDICIÓN QUE ES MUY IMPORTANTE, PORQUE PUES ESTAMOS FACTURANDO Y COBRANDO MÁS. EL TEMA DE LAS FUGAS ESTÁ MÁS O MENOS ESTABLE DEL ORDEN DEL 15%, ES ALTO, PERO  NECESITAMOS COMBATIR MÁS LO QUE SE LLAMAN LAS FUGAS NO VISIBLES. LAS FUGAS VISIBLES, PUES ESAS SE COMBATEN MUY RÁPIDO, LA GENTE LO REPORTA Y AUNQUE EN ALGUNOS CASOS DICEN QUE NOS TARDAMOS, PUES PUEDE QUE NOS TARDEMOS UN PAR DE DÍAS, PERO </w:t>
      </w:r>
      <w:r w:rsidR="00736E00" w:rsidRPr="00E73708">
        <w:rPr>
          <w:rFonts w:ascii="Times New Roman" w:hAnsi="Times New Roman" w:cs="Times New Roman"/>
          <w:color w:val="000000"/>
        </w:rPr>
        <w:t>CRÉEME</w:t>
      </w:r>
      <w:r w:rsidR="00E73708" w:rsidRPr="00E73708">
        <w:rPr>
          <w:rFonts w:ascii="Times New Roman" w:hAnsi="Times New Roman" w:cs="Times New Roman"/>
          <w:color w:val="000000"/>
        </w:rPr>
        <w:t xml:space="preserve"> QUE LAS FUGAS LAS ATACAMOS RAPIDÍSIMO, PERO HAY MUCHAS FUGAS NO VISIBLES, FUGAS QUE SE VAN  HACIA EL DRENAJE SANITARIO O HACIA EL SUBSUELO</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ESAS SON LAS MÁS COMPLICADAS, ESAS LAS ESTAMOS ATACANDO GRACIAS A LA MODULACIÓN DE PRESIONES, PERO NUEVAMENTE ES UN TRABAJO. LO QUE NOS TRAE AHORITA MUY INQUIETOS, ES EL TEMA DE EL INCREMENTO QUE ESTAMOS TENIENDO EN EL AGUA DE</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POR TEMAS IRREGULARES, YA DE POR SÍ SIEMPRE SE HA TENIDO UN CIERTO NIVEL DE IRREGULARIDAD, TANTO EN PEQUEÑOS USUARIOS COMO EN GRANDES USUARIOS</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EL TEMA DE LOS GRANDES USUARIOS VIENE MUCHO DE AQUÉLLAS COLONIAS QUE NACIERON COMO COLONIA CAMPESTRE, LAS VEMOS EN JUÁREZ, LAS VEMOS EN SALINAS, </w:t>
      </w:r>
      <w:r w:rsidR="00E73708" w:rsidRPr="00E73708">
        <w:rPr>
          <w:rFonts w:ascii="Times New Roman" w:hAnsi="Times New Roman" w:cs="Times New Roman"/>
          <w:color w:val="000000"/>
        </w:rPr>
        <w:lastRenderedPageBreak/>
        <w:t>LAS VEMOS EN DIFERENTES MUNICIPIOS DE LA PERIFERIA Y DE PRONTO SE HACEN URBANAS Y COMIENZAN A TOMAR AGUA</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Y SON CASAS GRANDES, SON FINCAS QUE TIENEN ALBERCA Y ETCÉTERA. ENTONCES, ESPERO AHORA EN LOS ÚLTIMOS AÑOS Y LO HEMOS ESTADO PLATICANDO CON LOS ALCALDES, ES EL TEMA DE LA VIVIENDA ABANDONADA QUE SE  HA INVADIDO</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Y LA TENEMOS EN TODA LA PERIFERIA, MUCHÍSIMA VIVIENDA ABANDONADA INVADIDA, QUE AHÍ ESTÁ MÁS COMPLICADO PORQUE ESTÁN CONECTADOS IRREGULARES Y NI SIQUIERA SON DUEÑOS DE LA PROPIEDAD. ENTONCES</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¿QUÉ PROGRAMAS ESTAMOS USANDO PARA ESO? PUES PRIMERO IR A CANCELAR TODO LO POSIBLE Y COMENZAR A APLICAR DEMANDAS PENALES</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EVIDENTEMENTE</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PUES SI ESTAMOS HABLANDO DE 450 MIL TOMAS ILEGALES</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APROXIMADAMENTE, PUES NO PUEDES HACER 450 MIL DEMANDAS ¿VERDAD? LA LEY NOS PERMITE, PERO LA IDEA ES IR ACTUANDO EN UN PORCENTAJE PARA QUE LA GENTE VAYA, PUES DÁNDOSE CUENTA DE QUE ESTÁ COMETIENDO UN DELITO</w:t>
      </w:r>
      <w:r w:rsidR="004B5978">
        <w:rPr>
          <w:rFonts w:ascii="Times New Roman" w:hAnsi="Times New Roman" w:cs="Times New Roman"/>
          <w:color w:val="000000"/>
        </w:rPr>
        <w:t>,</w:t>
      </w:r>
      <w:r w:rsidR="00E73708" w:rsidRPr="00E73708">
        <w:rPr>
          <w:rFonts w:ascii="Times New Roman" w:hAnsi="Times New Roman" w:cs="Times New Roman"/>
          <w:color w:val="000000"/>
        </w:rPr>
        <w:t xml:space="preserve"> Y EL MÁS PROBLEMÁTICO ES CIERTAMENTE LAS CASAS ABANDONADAS, ESO EN LA PRÓXIMA JUNTA DE CONSEJO VAMOS A ESCUCHAR A LOS CONSEJEROS, HABER QUE RECOMENDACIONES NOS HACEN. LAS CASAS ABANDONADAS INVADIDAS. GRACIAS”.</w:t>
      </w:r>
    </w:p>
    <w:p w14:paraId="6D44BF58" w14:textId="77777777" w:rsidR="007F051A" w:rsidRDefault="007F051A" w:rsidP="00736E00">
      <w:pPr>
        <w:spacing w:after="0" w:line="240" w:lineRule="auto"/>
        <w:ind w:right="-91"/>
        <w:jc w:val="both"/>
        <w:rPr>
          <w:rFonts w:ascii="Times New Roman" w:hAnsi="Times New Roman" w:cs="Times New Roman"/>
          <w:bCs/>
          <w:iCs/>
        </w:rPr>
      </w:pPr>
    </w:p>
    <w:p w14:paraId="38F73CFB" w14:textId="7FEB4651" w:rsidR="007F051A" w:rsidRDefault="007F051A" w:rsidP="00736E00">
      <w:pPr>
        <w:pStyle w:val="Textoindependiente"/>
        <w:spacing w:line="360" w:lineRule="auto"/>
        <w:ind w:right="-91"/>
        <w:rPr>
          <w:b/>
          <w:i/>
          <w:iCs/>
          <w:sz w:val="22"/>
          <w:szCs w:val="22"/>
        </w:rPr>
      </w:pPr>
      <w:r w:rsidRPr="007F051A">
        <w:rPr>
          <w:sz w:val="22"/>
          <w:szCs w:val="22"/>
        </w:rPr>
        <w:t xml:space="preserve">EN VIRTUD DE ESTAR POR CONCLUIR EL TIEMPO REGLAMENTARIO DE LA SESIÓN, LA C. PRESIDENTA EN FUNCIONES </w:t>
      </w:r>
      <w:r w:rsidRPr="007F051A">
        <w:rPr>
          <w:bCs/>
          <w:sz w:val="22"/>
          <w:szCs w:val="22"/>
        </w:rPr>
        <w:t xml:space="preserve">SOMETIÓ A CONSIDERACIÓN DE LA ASAMBLEA AMPLIAR EL </w:t>
      </w:r>
      <w:r w:rsidRPr="002224B3">
        <w:rPr>
          <w:bCs/>
          <w:sz w:val="22"/>
          <w:szCs w:val="22"/>
        </w:rPr>
        <w:t>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7FF58928" w14:textId="77777777" w:rsidR="007F051A" w:rsidRDefault="007F051A" w:rsidP="00736E00">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3D00CDBB" w14:textId="2570967F" w:rsidR="00573F82" w:rsidRPr="00736E00"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736E00">
        <w:rPr>
          <w:rFonts w:ascii="Times New Roman" w:eastAsia="Times New Roman" w:hAnsi="Times New Roman" w:cs="Times New Roman"/>
          <w:bCs/>
          <w:iCs/>
          <w:lang w:val="es-ES" w:eastAsia="es-ES"/>
        </w:rPr>
        <w:t xml:space="preserve">PARA REALIZAR SU PREGUNTA, SE LE CONCEDIÓ EL USO DE LA PALABRA, HASTA POR DOS MINUTOS, AL </w:t>
      </w:r>
      <w:r w:rsidRPr="00736E00">
        <w:rPr>
          <w:rFonts w:ascii="Times New Roman" w:eastAsia="Times New Roman" w:hAnsi="Times New Roman" w:cs="Times New Roman"/>
          <w:b/>
          <w:bCs/>
          <w:iCs/>
          <w:lang w:val="es-ES" w:eastAsia="es-ES"/>
        </w:rPr>
        <w:t xml:space="preserve">C. DIP. </w:t>
      </w:r>
      <w:r w:rsidR="007F051A" w:rsidRPr="00736E00">
        <w:rPr>
          <w:rFonts w:ascii="Times New Roman" w:eastAsia="Times New Roman" w:hAnsi="Times New Roman" w:cs="Times New Roman"/>
          <w:b/>
          <w:bCs/>
          <w:iCs/>
          <w:lang w:val="es-ES" w:eastAsia="es-ES"/>
        </w:rPr>
        <w:t>JOSÉ MANUEL VALDEZ SALAZAR</w:t>
      </w:r>
      <w:r w:rsidRPr="00736E00">
        <w:rPr>
          <w:rFonts w:ascii="Times New Roman" w:eastAsia="Times New Roman" w:hAnsi="Times New Roman" w:cs="Times New Roman"/>
          <w:b/>
          <w:bCs/>
          <w:iCs/>
          <w:lang w:val="es-ES" w:eastAsia="es-ES"/>
        </w:rPr>
        <w:t xml:space="preserve">, INTEGRANTE DEL GRUPO LEGISLATIVO DEL PRI, </w:t>
      </w:r>
      <w:r w:rsidRPr="00736E00">
        <w:rPr>
          <w:rFonts w:ascii="Times New Roman" w:eastAsia="Times New Roman" w:hAnsi="Times New Roman" w:cs="Times New Roman"/>
          <w:bCs/>
          <w:iCs/>
          <w:lang w:val="es-ES" w:eastAsia="es-ES"/>
        </w:rPr>
        <w:t xml:space="preserve">QUIEN EXPRESÓ: </w:t>
      </w:r>
      <w:r w:rsidR="00736E00" w:rsidRPr="00736E00">
        <w:rPr>
          <w:rFonts w:ascii="Times New Roman" w:hAnsi="Times New Roman" w:cs="Times New Roman"/>
          <w:color w:val="000000"/>
        </w:rPr>
        <w:t>“MUY BUENAS TARDES. GRACIAS, DIPUTADA PRESIDENTA. SALUDO A TODOS LOS INVITADOS, A LOS SECRETARIOS, DIRECTORES, BIENVENIDOS A ESTE CONGRESO. MI PREGUNTA VA DIRIGIDA AL DIRECTOR DE AGUA Y DRENAJE. ESTIMADO DIRECTOR, EN NUESTROS RECORRIDOS O EN ENTREVISTAS QUE HEMOS TENIDO CON CIUDADANOS, SE HAN QUEJADO DE RECIBOS QUE LLEGAN EN EXCESO ¿NO? QUE LLEGAN, QUE EN OCASIONES LES LLEGAN DE $200, $300 PESOS Y EL MES POSTERIOR  RECIBOS DE $4 O $5 MIL PESOS. LO QUE REPRESENTA UN AUMENTO EXCESIVO Y DRÁSTICO EN CADA RECIBO DE LOS CIUDADANOS. LA PREGUNTA QUE LE QUIERO HACER</w:t>
      </w:r>
      <w:r w:rsidR="00AE3523">
        <w:rPr>
          <w:rFonts w:ascii="Times New Roman" w:hAnsi="Times New Roman" w:cs="Times New Roman"/>
          <w:color w:val="000000"/>
        </w:rPr>
        <w:t>,</w:t>
      </w:r>
      <w:r w:rsidR="00736E00" w:rsidRPr="00736E00">
        <w:rPr>
          <w:rFonts w:ascii="Times New Roman" w:hAnsi="Times New Roman" w:cs="Times New Roman"/>
          <w:color w:val="000000"/>
        </w:rPr>
        <w:t xml:space="preserve"> ES: ¿A QUÉ SE DEBEN ESTOS COBROS EXCESIVOS? QUE COMO REPITO, SE DAN DE MANERA CONTINUA EN DIVERSOS USUARIOS, Y ¿QUÉ ACCIONES SE ESTÁN HACIENDO PARA QUE ESTO YA NO PASE?  Y LE QUIERO COMENTAR, QUE EN LO PERSONAL</w:t>
      </w:r>
      <w:r w:rsidR="00AE3523">
        <w:rPr>
          <w:rFonts w:ascii="Times New Roman" w:hAnsi="Times New Roman" w:cs="Times New Roman"/>
          <w:color w:val="000000"/>
        </w:rPr>
        <w:t>,</w:t>
      </w:r>
      <w:r w:rsidR="00736E00" w:rsidRPr="00736E00">
        <w:rPr>
          <w:rFonts w:ascii="Times New Roman" w:hAnsi="Times New Roman" w:cs="Times New Roman"/>
          <w:color w:val="000000"/>
        </w:rPr>
        <w:t xml:space="preserve"> ME TOCÓ UN CASO EN MI DOMICILIO, RECIBOS DE $500, $600 PESOS QUE NORMALMENTE NOS LLEGAN A LA VIVIENDA DONDE </w:t>
      </w:r>
      <w:r w:rsidR="00736E00" w:rsidRPr="00736E00">
        <w:rPr>
          <w:rFonts w:ascii="Times New Roman" w:hAnsi="Times New Roman" w:cs="Times New Roman"/>
          <w:color w:val="000000"/>
        </w:rPr>
        <w:lastRenderedPageBreak/>
        <w:t xml:space="preserve">SOMOS 4 HABITANTES, LLEGA UN RECIBO DE MÁS DE $5 MIL PESOS, ACUDO ANTE LA OFICINA CORRESPONDIENTE, ME ATIENDE EL RESPONSABLE Y SOLAMENTE DICE QUE MUY PROBABLEMENTE PUEDE SER ERRORES DE LECTURA U OTROS MOTIVOS QUE NO SUPO EXPLICAR Y TEXTUALMENTE ME DIJO </w:t>
      </w:r>
      <w:r w:rsidR="00FB5A35">
        <w:rPr>
          <w:rFonts w:ascii="Times New Roman" w:hAnsi="Times New Roman" w:cs="Times New Roman"/>
          <w:i/>
          <w:color w:val="000000"/>
        </w:rPr>
        <w:t>“</w:t>
      </w:r>
      <w:r w:rsidR="00736E00" w:rsidRPr="00FB5A35">
        <w:rPr>
          <w:rFonts w:ascii="Times New Roman" w:hAnsi="Times New Roman" w:cs="Times New Roman"/>
          <w:i/>
          <w:color w:val="000000"/>
        </w:rPr>
        <w:t>QUE NO PODÍA GARANTIZARLE A LOS USUARIOS EL QUE ESO SIGA SUCEDIENDO</w:t>
      </w:r>
      <w:r w:rsidR="00FB5A35">
        <w:rPr>
          <w:rFonts w:ascii="Times New Roman" w:hAnsi="Times New Roman" w:cs="Times New Roman"/>
          <w:i/>
          <w:color w:val="000000"/>
        </w:rPr>
        <w:t>”</w:t>
      </w:r>
      <w:r w:rsidR="00736E00" w:rsidRPr="00736E00">
        <w:rPr>
          <w:rFonts w:ascii="Times New Roman" w:hAnsi="Times New Roman" w:cs="Times New Roman"/>
          <w:color w:val="000000"/>
        </w:rPr>
        <w:t>, ME PARECIÓ UNA RESPUESTA MUY DESAFORTUNADA PORQUE COMO USUARIOS, OBVIAMENTE, YO SOLAMENTE FUI COMO USUARIO, JAMÁS MENCIONÉ QUE ERA DIPUTADO, FUI COMO USUARIO, FUE LA RESPUESTA, HICE EL PAGO CORRESPONDIENTE, ESO FUE EL MES PASADO Y ESTE MES, DE MÁS DE $5 MIL PESOS, ME VIENE UN RECIBO, AQUÍ LOS TENGO,  ME VIENE UN RECIBO, AQUÍ ESTÁ EL DE MÁS DE $5 MIL PESOS Y AHORA ME VIENE UN RECIBO DE  $252 PESOS. O SEA</w:t>
      </w:r>
      <w:r w:rsidR="00FB5A35">
        <w:rPr>
          <w:rFonts w:ascii="Times New Roman" w:hAnsi="Times New Roman" w:cs="Times New Roman"/>
          <w:color w:val="000000"/>
        </w:rPr>
        <w:t>,</w:t>
      </w:r>
      <w:r w:rsidR="00736E00" w:rsidRPr="00736E00">
        <w:rPr>
          <w:rFonts w:ascii="Times New Roman" w:hAnsi="Times New Roman" w:cs="Times New Roman"/>
          <w:color w:val="000000"/>
        </w:rPr>
        <w:t xml:space="preserve"> ES MUY DESPROPORCIONADO UN MES CON OTRO ¿NO? Y NO SE HIZO NINGUNA REVISIÓN DE FUGA, NI NADA</w:t>
      </w:r>
      <w:r w:rsidR="00FB5A35">
        <w:rPr>
          <w:rFonts w:ascii="Times New Roman" w:hAnsi="Times New Roman" w:cs="Times New Roman"/>
          <w:color w:val="000000"/>
        </w:rPr>
        <w:t>.</w:t>
      </w:r>
      <w:r w:rsidR="00736E00" w:rsidRPr="00736E00">
        <w:rPr>
          <w:rFonts w:ascii="Times New Roman" w:hAnsi="Times New Roman" w:cs="Times New Roman"/>
          <w:color w:val="000000"/>
        </w:rPr>
        <w:t xml:space="preserve"> NO SÉ CUÁNTOS USUARIOS EN REALIDAD ESTÉN PASANDO POR ESTO Y CUÁNTOS USUARIOS SE ATREVAN A IR Y TOCAR LAS PUERTAS, PORQUE NO, MUCHOS USUARIOS, CREO QUE DESCONOCEN A DÓNDE TOCAR LA PUERTA. EL CASO MÍO, ESA FUE LA RESPUESTA DEL RESPONSABLE, PROCEDÍ A PAGAR, PERO HABLO POR TODOS LOS USUARIOS QUE LES HA LLEGADO UN EXCESO EN SU RECIBO, PARA QUE PUEDAN</w:t>
      </w:r>
      <w:r w:rsidR="00FB5A35">
        <w:rPr>
          <w:rFonts w:ascii="Times New Roman" w:hAnsi="Times New Roman" w:cs="Times New Roman"/>
          <w:color w:val="000000"/>
        </w:rPr>
        <w:t>,</w:t>
      </w:r>
      <w:r w:rsidR="00736E00" w:rsidRPr="00736E00">
        <w:rPr>
          <w:rFonts w:ascii="Times New Roman" w:hAnsi="Times New Roman" w:cs="Times New Roman"/>
          <w:color w:val="000000"/>
        </w:rPr>
        <w:t xml:space="preserve"> POR PARTE DE USTEDES, SER ESCUCHADOS Y QUE ESTO YA NO CONTINÚE, PORQUE DESDE LUEGO QUE ESTO REPRESENTA UNA GRAN AFECTACIÓN A LA ECONOMÍA Y DEBEMOS DE GARANTIZAR EL DERECHO CONSTITUCIONAL QUE TODOS TENEMOS AL AGUA. GRACIAS”.</w:t>
      </w:r>
    </w:p>
    <w:p w14:paraId="62E15074"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8D863F4" w14:textId="42C06C9D" w:rsidR="00573F82" w:rsidRPr="00736E00" w:rsidRDefault="007F051A" w:rsidP="00736E00">
      <w:pPr>
        <w:spacing w:after="0" w:line="360" w:lineRule="auto"/>
        <w:ind w:right="-91"/>
        <w:jc w:val="both"/>
        <w:rPr>
          <w:rFonts w:ascii="Times New Roman" w:eastAsia="Times New Roman" w:hAnsi="Times New Roman" w:cs="Times New Roman"/>
          <w:highlight w:val="yellow"/>
          <w:lang w:val="es-ES" w:eastAsia="es-ES"/>
        </w:rPr>
      </w:pPr>
      <w:r w:rsidRPr="00736E00">
        <w:rPr>
          <w:rFonts w:ascii="Times New Roman" w:hAnsi="Times New Roman" w:cs="Times New Roman"/>
          <w:lang w:val="es-ES"/>
        </w:rPr>
        <w:t>PARA DAR RESPUESTA</w:t>
      </w:r>
      <w:r w:rsidRPr="00736E00">
        <w:rPr>
          <w:rFonts w:ascii="Times New Roman" w:hAnsi="Times New Roman" w:cs="Times New Roman"/>
          <w:bCs/>
          <w:iCs/>
          <w:lang w:val="es-ES"/>
        </w:rPr>
        <w:t xml:space="preserve">, SE LE CONCEDIÓ EL USO DE LA PALABRA, HASTA POR TRES MINUTOS, </w:t>
      </w:r>
      <w:r w:rsidRPr="00736E00">
        <w:rPr>
          <w:rFonts w:ascii="Times New Roman" w:hAnsi="Times New Roman" w:cs="Times New Roman"/>
          <w:lang w:val="es-ES"/>
        </w:rPr>
        <w:t xml:space="preserve">AL </w:t>
      </w:r>
      <w:r w:rsidRPr="00736E00">
        <w:rPr>
          <w:rFonts w:ascii="Times New Roman" w:hAnsi="Times New Roman" w:cs="Times New Roman"/>
          <w:b/>
        </w:rPr>
        <w:t>C. ARQ. JUAN IGNACIO BARRAGÁN VILLARREAL, DIRECTOR GENERAL DE SERVICIOS DE AGUA Y DRENAJE DE MONTERREY</w:t>
      </w:r>
      <w:r w:rsidRPr="00736E00">
        <w:rPr>
          <w:rFonts w:ascii="Times New Roman" w:hAnsi="Times New Roman" w:cs="Times New Roman"/>
          <w:bCs/>
          <w:iCs/>
          <w:lang w:val="es-ES"/>
        </w:rPr>
        <w:t xml:space="preserve">, QUIEN </w:t>
      </w:r>
      <w:hyperlink r:id="rId39" w:history="1"/>
      <w:r w:rsidRPr="00736E00">
        <w:rPr>
          <w:rFonts w:ascii="Times New Roman" w:hAnsi="Times New Roman" w:cs="Times New Roman"/>
          <w:bCs/>
          <w:iCs/>
          <w:lang w:val="es-ES"/>
        </w:rPr>
        <w:t>EXPRESÓ:</w:t>
      </w:r>
      <w:r w:rsidR="00573F82" w:rsidRPr="00736E00">
        <w:rPr>
          <w:rFonts w:ascii="Times New Roman" w:eastAsia="Times New Roman" w:hAnsi="Times New Roman" w:cs="Times New Roman"/>
          <w:bCs/>
          <w:iCs/>
          <w:lang w:val="es-ES" w:eastAsia="es-ES"/>
        </w:rPr>
        <w:t xml:space="preserve"> </w:t>
      </w:r>
      <w:r w:rsidR="00736E00" w:rsidRPr="00736E00">
        <w:rPr>
          <w:rFonts w:ascii="Times New Roman" w:hAnsi="Times New Roman" w:cs="Times New Roman"/>
          <w:color w:val="000000"/>
        </w:rPr>
        <w:t>“SI, TIENE USTED TODA LA RAZÓN, DIPUTADO VALDEZ, ES UN TEMA QUE SÍ NOS PREOCUPA</w:t>
      </w:r>
      <w:r w:rsidR="00061823">
        <w:rPr>
          <w:rFonts w:ascii="Times New Roman" w:hAnsi="Times New Roman" w:cs="Times New Roman"/>
          <w:color w:val="000000"/>
        </w:rPr>
        <w:t>. AFORTUNADAMENTE ES MUY MÍNIMO</w:t>
      </w:r>
      <w:r w:rsidR="00736E00" w:rsidRPr="00736E00">
        <w:rPr>
          <w:rFonts w:ascii="Times New Roman" w:hAnsi="Times New Roman" w:cs="Times New Roman"/>
          <w:color w:val="000000"/>
        </w:rPr>
        <w:t xml:space="preserve"> </w:t>
      </w:r>
      <w:r w:rsidR="00061823">
        <w:rPr>
          <w:rFonts w:ascii="Times New Roman" w:hAnsi="Times New Roman" w:cs="Times New Roman"/>
          <w:color w:val="000000"/>
        </w:rPr>
        <w:t>¡</w:t>
      </w:r>
      <w:r w:rsidR="00736E00" w:rsidRPr="00736E00">
        <w:rPr>
          <w:rFonts w:ascii="Times New Roman" w:hAnsi="Times New Roman" w:cs="Times New Roman"/>
          <w:color w:val="000000"/>
        </w:rPr>
        <w:t>EH</w:t>
      </w:r>
      <w:r w:rsidR="00061823">
        <w:rPr>
          <w:rFonts w:ascii="Times New Roman" w:hAnsi="Times New Roman" w:cs="Times New Roman"/>
          <w:color w:val="000000"/>
        </w:rPr>
        <w:t>!</w:t>
      </w:r>
      <w:r w:rsidR="00736E00" w:rsidRPr="00736E00">
        <w:rPr>
          <w:rFonts w:ascii="Times New Roman" w:hAnsi="Times New Roman" w:cs="Times New Roman"/>
          <w:color w:val="000000"/>
        </w:rPr>
        <w:t xml:space="preserve"> NADA MÁS PARA QUE TENGA UNA IDEA, ESTE TIPO DE QUEJAS EN LO QUE VA DEL AÑO NO HEMOS RECIBIDO MÁS DE 1,500 DE UN PADRÓN DE 1 MILLÓN 800 MIL USUARIOS, O SEA</w:t>
      </w:r>
      <w:r w:rsidR="00061823">
        <w:rPr>
          <w:rFonts w:ascii="Times New Roman" w:hAnsi="Times New Roman" w:cs="Times New Roman"/>
          <w:color w:val="000000"/>
        </w:rPr>
        <w:t>,</w:t>
      </w:r>
      <w:r w:rsidR="00736E00" w:rsidRPr="00736E00">
        <w:rPr>
          <w:rFonts w:ascii="Times New Roman" w:hAnsi="Times New Roman" w:cs="Times New Roman"/>
          <w:color w:val="000000"/>
        </w:rPr>
        <w:t xml:space="preserve"> EN TÉRMINOS PROPORCIONALES ES MUY MÍNIMO. ¿CUÁLES SON LAS CAUSAS? LA MÁS FRECUENTE SON FUGAS, PARECE MENTIRA</w:t>
      </w:r>
      <w:r w:rsidR="00061823">
        <w:rPr>
          <w:rFonts w:ascii="Times New Roman" w:hAnsi="Times New Roman" w:cs="Times New Roman"/>
          <w:color w:val="000000"/>
        </w:rPr>
        <w:t>,</w:t>
      </w:r>
      <w:r w:rsidR="00736E00" w:rsidRPr="00736E00">
        <w:rPr>
          <w:rFonts w:ascii="Times New Roman" w:hAnsi="Times New Roman" w:cs="Times New Roman"/>
          <w:color w:val="000000"/>
        </w:rPr>
        <w:t xml:space="preserve"> PERO EL SAPITO DEL SANITARIO QUE SE QUEDE LEVANTADO EN TRES SANITARIOS DURANTE UN MES, SE LE DISPARA MUCHÍSIMO EL CONSUMO Y NO ES UNA FUGA ESTRUCTURAL, VAYA, NO ES UN TUBO QUE ESTÉ ROTO, SINO ES SENCILLAMENTE UNA HERRAMIENTA DE LA CASA QUE NO FUNCIONÓ ADECUADAMENTE. ESO ES LO MÁS FRECUENTE, PERO TAMBIÉN HAY ERRORES DE MEDICIÓN</w:t>
      </w:r>
      <w:r w:rsidR="00061823">
        <w:rPr>
          <w:rFonts w:ascii="Times New Roman" w:hAnsi="Times New Roman" w:cs="Times New Roman"/>
          <w:color w:val="000000"/>
        </w:rPr>
        <w:t>.</w:t>
      </w:r>
      <w:r w:rsidR="00736E00" w:rsidRPr="00736E00">
        <w:rPr>
          <w:rFonts w:ascii="Times New Roman" w:hAnsi="Times New Roman" w:cs="Times New Roman"/>
          <w:color w:val="000000"/>
        </w:rPr>
        <w:t xml:space="preserve"> NOSOTROS TENEMOS UN PROCEDIMIENTO, CUANDO ESO SUCEDE, LO PRIMERO QUE SE HACE ES PEDIRLE AL USUARIO QUE VEA SI TIENE UNA FUGA, SI LA RESPUESTA ES AFIRMATIVA QUE TIENE UNA FUGA, SE APLICA UN PROCEDIMIENTO DE DESCUENTO</w:t>
      </w:r>
      <w:r w:rsidR="00061823">
        <w:rPr>
          <w:rFonts w:ascii="Times New Roman" w:hAnsi="Times New Roman" w:cs="Times New Roman"/>
          <w:color w:val="000000"/>
        </w:rPr>
        <w:t>,</w:t>
      </w:r>
      <w:r w:rsidR="00736E00" w:rsidRPr="00736E00">
        <w:rPr>
          <w:rFonts w:ascii="Times New Roman" w:hAnsi="Times New Roman" w:cs="Times New Roman"/>
          <w:color w:val="000000"/>
        </w:rPr>
        <w:t xml:space="preserve"> ENTONCES</w:t>
      </w:r>
      <w:r w:rsidR="00061823">
        <w:rPr>
          <w:rFonts w:ascii="Times New Roman" w:hAnsi="Times New Roman" w:cs="Times New Roman"/>
          <w:color w:val="000000"/>
        </w:rPr>
        <w:t>,</w:t>
      </w:r>
      <w:r w:rsidR="00736E00" w:rsidRPr="00736E00">
        <w:rPr>
          <w:rFonts w:ascii="Times New Roman" w:hAnsi="Times New Roman" w:cs="Times New Roman"/>
          <w:color w:val="000000"/>
        </w:rPr>
        <w:t xml:space="preserve"> ESO CUALQUIER </w:t>
      </w:r>
      <w:r w:rsidR="00736E00" w:rsidRPr="00736E00">
        <w:rPr>
          <w:rFonts w:ascii="Times New Roman" w:hAnsi="Times New Roman" w:cs="Times New Roman"/>
          <w:color w:val="000000"/>
        </w:rPr>
        <w:lastRenderedPageBreak/>
        <w:t>CIUDADANO LO PUEDE HACER, VAMOS A OCUPARNOS DE INFORMARLO MEJOR, PERO NORMALMENTE NUESTRA PÁGINA ESTÁ CLARAMENTE ESPECIFICADO</w:t>
      </w:r>
      <w:r w:rsidR="00061823">
        <w:rPr>
          <w:rFonts w:ascii="Times New Roman" w:hAnsi="Times New Roman" w:cs="Times New Roman"/>
          <w:color w:val="000000"/>
        </w:rPr>
        <w:t>;</w:t>
      </w:r>
      <w:r w:rsidR="00736E00" w:rsidRPr="00736E00">
        <w:rPr>
          <w:rFonts w:ascii="Times New Roman" w:hAnsi="Times New Roman" w:cs="Times New Roman"/>
          <w:color w:val="000000"/>
        </w:rPr>
        <w:t xml:space="preserve"> ENTONCES, SE HACE UNA REVISIÓN DE POR CASO DE FUGA Y SE HACE UN DESCUENTO POR FUGA, TODA VEZ QUE LA HAYA RESUELTO</w:t>
      </w:r>
      <w:r w:rsidR="00061823">
        <w:rPr>
          <w:rFonts w:ascii="Times New Roman" w:hAnsi="Times New Roman" w:cs="Times New Roman"/>
          <w:color w:val="000000"/>
        </w:rPr>
        <w:t xml:space="preserve"> ¿VERDAD?</w:t>
      </w:r>
      <w:r w:rsidR="00736E00" w:rsidRPr="00736E00">
        <w:rPr>
          <w:rFonts w:ascii="Times New Roman" w:hAnsi="Times New Roman" w:cs="Times New Roman"/>
          <w:color w:val="000000"/>
        </w:rPr>
        <w:t xml:space="preserve"> LOS CASOS DE ERRORES DE MEDICIÓN, PUEDEN SER POR UN MEDIDOR DESCOMPUESTO, PARA ESO SE PONE UN MEDIDOR ALTERNO</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Y SI EL MEDIDOR ALTERNO NO MUESTRA FALLA, QUIERE DECIR QUE SI HAY UN PROBLEMA ESTRUCTURAL EN LA CASA, ENTONCES, SI DEMUESTRA FALLA, SE HACE EL DESCUENTO Y DE HECHO SI USTED TIENE ESA CIRCUNSTANCIA</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Y NO PORQUE SEA DIPUTADO, SE LO DIGO DE CIUDADANO A CIUDADANO, NOSOTROS PODEMOS ATENDERLO PERFECTAMENTE PORQUE ES LO CORRECTO</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SI HUBO UNA FALLA DE MEDICIÓN, NO TIENE PORQUE PAGARLO USTED, </w:t>
      </w:r>
      <w:r w:rsidR="0014207A">
        <w:rPr>
          <w:rFonts w:ascii="Times New Roman" w:hAnsi="Times New Roman" w:cs="Times New Roman"/>
          <w:color w:val="000000"/>
        </w:rPr>
        <w:t xml:space="preserve">O SEA, </w:t>
      </w:r>
      <w:r w:rsidR="00736E00" w:rsidRPr="00736E00">
        <w:rPr>
          <w:rFonts w:ascii="Times New Roman" w:hAnsi="Times New Roman" w:cs="Times New Roman"/>
          <w:color w:val="000000"/>
        </w:rPr>
        <w:t xml:space="preserve">PERO SON MUY POCOS LOS CASOS, </w:t>
      </w:r>
      <w:r w:rsidR="0014207A">
        <w:rPr>
          <w:rFonts w:ascii="Times New Roman" w:hAnsi="Times New Roman" w:cs="Times New Roman"/>
          <w:color w:val="000000"/>
        </w:rPr>
        <w:t>¡</w:t>
      </w:r>
      <w:r w:rsidR="00736E00" w:rsidRPr="00736E00">
        <w:rPr>
          <w:rFonts w:ascii="Times New Roman" w:hAnsi="Times New Roman" w:cs="Times New Roman"/>
          <w:color w:val="000000"/>
        </w:rPr>
        <w:t>EH</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ESTADÍSTICAMENTE NO FIGURA MUCHO, EVIDENTEMENTE EL CIUDADANO QUE LE PASA, SE ENOJA MUCHO, PERO MUCHAS VECES ES POR FUGAS, LA VERDAD ES QUE, Y FUGAS COMO LES DIGO, EL MÁS COMÚN ES EL SAPITO DEL SANITARIO, ESE FALLA A CADA RATO Y NO TE DAS CUENTA. MUCHAS VECES LA GENTE SE VA DE VACACIONES POR 15 DÍAS Y SE QUEDA CORRE Y CORRE Y CORRE EL AGUA Y CUANDO REGRESA YA LO ARREGLÓ, PERO EN EL INTER SE LE FUE UN MONTÓN DE METROS CÚBICOS DE AGUA. TENEMOS QUE CUIDAR EL AGUA TODOS, YO CREO QUE ESO ES EL MENSAJE MÁS IMPORTANTE Y POR ESO HAY QUE COMBATIR LAS FUGAS</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NOSOTROS EN LA CALLE</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Y LOS CIUDADANOS EN SUS HOGARES. GRACIAS, DIPUTADO”.</w:t>
      </w:r>
    </w:p>
    <w:p w14:paraId="207F8479"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709E11C" w14:textId="3C56574B" w:rsidR="00573F82" w:rsidRPr="00736E00"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736E00">
        <w:rPr>
          <w:rFonts w:ascii="Times New Roman" w:eastAsia="Times New Roman" w:hAnsi="Times New Roman" w:cs="Times New Roman"/>
          <w:bCs/>
          <w:iCs/>
          <w:lang w:val="es-ES" w:eastAsia="es-ES"/>
        </w:rPr>
        <w:t xml:space="preserve">PARA REALIZAR SU PREGUNTA, SE LE CONCEDIÓ EL USO DE LA PALABRA, HASTA POR UN MINUTO, </w:t>
      </w:r>
      <w:r w:rsidRPr="00736E00">
        <w:rPr>
          <w:rFonts w:ascii="Times New Roman" w:hAnsi="Times New Roman" w:cs="Times New Roman"/>
        </w:rPr>
        <w:t xml:space="preserve">AL </w:t>
      </w:r>
      <w:r w:rsidRPr="00736E00">
        <w:rPr>
          <w:rFonts w:ascii="Times New Roman" w:hAnsi="Times New Roman" w:cs="Times New Roman"/>
          <w:b/>
        </w:rPr>
        <w:t xml:space="preserve">C. DIP. </w:t>
      </w:r>
      <w:r w:rsidR="00FC3D86" w:rsidRPr="00736E00">
        <w:rPr>
          <w:rFonts w:ascii="Times New Roman" w:hAnsi="Times New Roman" w:cs="Times New Roman"/>
          <w:b/>
        </w:rPr>
        <w:t>JAVIER CABALLERO GAONA</w:t>
      </w:r>
      <w:r w:rsidRPr="00736E00">
        <w:rPr>
          <w:rFonts w:ascii="Times New Roman" w:hAnsi="Times New Roman" w:cs="Times New Roman"/>
          <w:b/>
        </w:rPr>
        <w:t>, INTEGRANTE DEL GRUPO LEGISLATIVO DEL PRI</w:t>
      </w:r>
      <w:r w:rsidRPr="00736E00">
        <w:rPr>
          <w:rFonts w:ascii="Times New Roman" w:eastAsia="Times New Roman" w:hAnsi="Times New Roman" w:cs="Times New Roman"/>
          <w:bCs/>
          <w:iCs/>
          <w:lang w:val="es-ES" w:eastAsia="es-ES"/>
        </w:rPr>
        <w:t xml:space="preserve">, QUIEN EXPRESÓ: </w:t>
      </w:r>
      <w:r w:rsidR="00736E00" w:rsidRPr="00736E00">
        <w:rPr>
          <w:rFonts w:ascii="Times New Roman" w:hAnsi="Times New Roman" w:cs="Times New Roman"/>
          <w:color w:val="000000"/>
        </w:rPr>
        <w:t>“GRACIAS. MUY CONCRETO, ARQUITECTO, TAMBIÉN PARA AGUA Y DRENAJE. HOY EN DÍA</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PUES EL TEMA DEL FINANCIAMIENTO DE LA SOLICITUD DE DEUDA ESTÁ, DIGAMOS QUE MUY DE MODA O MUY ACTUAL. LA PREGUNTA ESPECÍFICA ES, SABEMOS QUE YA SE TIENEN ALGUNOS FINANCIAMIENTOS PREVIAMENTE ADQUIRIDOS COMO LOS DE LA PRESA LIBERTAD Y QUE TAMBIÉN HAY ALGUNOS ESQUEMAS DE OBRA PÚBLICA PRODUCTIVA, COMO EL ACUEDUCTO CUCHILLO </w:t>
      </w:r>
      <w:r w:rsidR="0014207A">
        <w:rPr>
          <w:rFonts w:ascii="Times New Roman" w:hAnsi="Times New Roman" w:cs="Times New Roman"/>
          <w:color w:val="000000"/>
        </w:rPr>
        <w:t>II</w:t>
      </w:r>
      <w:r w:rsidR="00736E00" w:rsidRPr="00736E00">
        <w:rPr>
          <w:rFonts w:ascii="Times New Roman" w:hAnsi="Times New Roman" w:cs="Times New Roman"/>
          <w:color w:val="000000"/>
        </w:rPr>
        <w:t xml:space="preserve"> O EL NUEVO ESQUEMA DE EL REÚSO DE AGUA RESIDUAL</w:t>
      </w:r>
      <w:r w:rsidR="0014207A">
        <w:rPr>
          <w:rFonts w:ascii="Times New Roman" w:hAnsi="Times New Roman" w:cs="Times New Roman"/>
          <w:color w:val="000000"/>
        </w:rPr>
        <w:t>.</w:t>
      </w:r>
      <w:r w:rsidR="00736E00" w:rsidRPr="00736E00">
        <w:rPr>
          <w:rFonts w:ascii="Times New Roman" w:hAnsi="Times New Roman" w:cs="Times New Roman"/>
          <w:color w:val="000000"/>
        </w:rPr>
        <w:t xml:space="preserve"> ¿A CUÁNTO ASCIENDE HOY EL RECURSO COMPROMETIDO DE AGUA Y DRENAJE DE MONTERREY, ENTRE LOS PREVIAMENTE CRÉDITOS ADQUIRIDOS PARA LA PRESA LIBERTAD Y LA OBRA PÚBLICA PRODUCTIVA? CREO QUE ES UN TEMA QUE NOS VA AYUDAR MUCHÍSIMO PARA LA TOMA DE DECISIONES DE LO QUE SE NOS VA A PRESENTAR EN ESTOS DÍAS. ES CUANTO”.</w:t>
      </w:r>
    </w:p>
    <w:p w14:paraId="310DD021"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9F65D79" w14:textId="3BC9A97C" w:rsidR="00573F82" w:rsidRPr="004924C1" w:rsidRDefault="00FC3D86" w:rsidP="00736E00">
      <w:pPr>
        <w:pStyle w:val="Textoindependiente"/>
        <w:spacing w:line="360" w:lineRule="auto"/>
        <w:ind w:right="-91"/>
        <w:rPr>
          <w:bCs/>
          <w:iCs/>
          <w:sz w:val="22"/>
          <w:szCs w:val="22"/>
          <w:lang w:val="es-ES"/>
        </w:rPr>
      </w:pPr>
      <w:r w:rsidRPr="0006726B">
        <w:rPr>
          <w:sz w:val="22"/>
          <w:szCs w:val="22"/>
          <w:lang w:val="es-ES"/>
        </w:rPr>
        <w:lastRenderedPageBreak/>
        <w:t>PARA DAR RESPUESTA</w:t>
      </w:r>
      <w:r w:rsidRPr="0006726B">
        <w:rPr>
          <w:bCs/>
          <w:iCs/>
          <w:sz w:val="22"/>
          <w:szCs w:val="22"/>
          <w:lang w:val="es-ES"/>
        </w:rPr>
        <w:t xml:space="preserve">, SE LE CONCEDIÓ EL USO DE LA PALABRA, HASTA POR TRES MINUTOS, </w:t>
      </w:r>
      <w:r w:rsidRPr="0006726B">
        <w:rPr>
          <w:sz w:val="22"/>
          <w:szCs w:val="22"/>
          <w:lang w:val="es-ES"/>
        </w:rPr>
        <w:t xml:space="preserve">AL </w:t>
      </w:r>
      <w:r w:rsidRPr="0006726B">
        <w:rPr>
          <w:b/>
          <w:sz w:val="22"/>
          <w:szCs w:val="22"/>
        </w:rPr>
        <w:t>C. ARQ. JUAN IGNACIO BARRAGÁN VILLARREAL, DIRECTOR GENERAL DE SERVICIOS DE AGUA Y DRENAJE DE MONTERREY</w:t>
      </w:r>
      <w:r w:rsidRPr="0006726B">
        <w:rPr>
          <w:bCs/>
          <w:iCs/>
          <w:sz w:val="22"/>
          <w:szCs w:val="22"/>
          <w:lang w:val="es-ES"/>
        </w:rPr>
        <w:t xml:space="preserve">, QUIEN </w:t>
      </w:r>
      <w:hyperlink r:id="rId40" w:history="1"/>
      <w:r w:rsidRPr="0006726B">
        <w:rPr>
          <w:bCs/>
          <w:iCs/>
          <w:sz w:val="22"/>
          <w:szCs w:val="22"/>
          <w:lang w:val="es-ES"/>
        </w:rPr>
        <w:t>EXPRESÓ:</w:t>
      </w:r>
      <w:r w:rsidR="00736E00">
        <w:rPr>
          <w:bCs/>
          <w:iCs/>
          <w:sz w:val="22"/>
          <w:szCs w:val="22"/>
          <w:lang w:val="es-ES"/>
        </w:rPr>
        <w:t xml:space="preserve"> </w:t>
      </w:r>
      <w:r w:rsidR="00736E00">
        <w:rPr>
          <w:color w:val="000000"/>
          <w:sz w:val="22"/>
          <w:szCs w:val="22"/>
        </w:rPr>
        <w:t>“SI</w:t>
      </w:r>
      <w:r w:rsidR="006978AB">
        <w:rPr>
          <w:color w:val="000000"/>
          <w:sz w:val="22"/>
          <w:szCs w:val="22"/>
        </w:rPr>
        <w:t>.</w:t>
      </w:r>
      <w:r w:rsidR="00736E00">
        <w:rPr>
          <w:color w:val="000000"/>
          <w:sz w:val="22"/>
          <w:szCs w:val="22"/>
        </w:rPr>
        <w:t xml:space="preserve"> EN LO QUE SE REFIERE AL FINANCIAMIENTO, AQUÍ ME ACOMPAÑA EL DIRECTOR DE FINANZAS, PORQUE ESE DATO NO LO TRAIGO AQUÍ</w:t>
      </w:r>
      <w:r w:rsidR="006978AB">
        <w:rPr>
          <w:color w:val="000000"/>
          <w:sz w:val="22"/>
          <w:szCs w:val="22"/>
        </w:rPr>
        <w:t>;</w:t>
      </w:r>
      <w:r w:rsidR="00736E00">
        <w:rPr>
          <w:color w:val="000000"/>
          <w:sz w:val="22"/>
          <w:szCs w:val="22"/>
        </w:rPr>
        <w:t xml:space="preserve"> PERO EN LO QUE SE REFIERE AL FINANCIAMIENTO, DIGAMOS EL FINANCIAMIENTO ORDINARIO, TRAEMOS… ACÁ ESTÁ</w:t>
      </w:r>
      <w:r w:rsidR="006978AB">
        <w:rPr>
          <w:color w:val="000000"/>
          <w:sz w:val="22"/>
          <w:szCs w:val="22"/>
        </w:rPr>
        <w:t>,</w:t>
      </w:r>
      <w:r w:rsidR="00736E00">
        <w:rPr>
          <w:color w:val="000000"/>
          <w:sz w:val="22"/>
          <w:szCs w:val="22"/>
        </w:rPr>
        <w:t xml:space="preserve"> NUESTRA DEUDA DIRECTA, REPRESENTA EL 30.8% DE NUESTROS INGRESOS LIBRE DISPOSICIÓN, ESE ES EL FINANCIAMIENTO ORDINARIO. LOS DA</w:t>
      </w:r>
      <w:r w:rsidR="006978AB">
        <w:rPr>
          <w:color w:val="000000"/>
          <w:sz w:val="22"/>
          <w:szCs w:val="22"/>
        </w:rPr>
        <w:t>TOS DE EL COSTO DE EL CUCHILLO II</w:t>
      </w:r>
      <w:r w:rsidR="00736E00">
        <w:rPr>
          <w:color w:val="000000"/>
          <w:sz w:val="22"/>
          <w:szCs w:val="22"/>
        </w:rPr>
        <w:t xml:space="preserve">, AHORITA ME LOS PASA AQUÍ EL LICENCIADO PANTI, PORQUE NO LOS TRAIGO AQUÍ. LO QUE SÍ LES PUEDO DECIR, EL CASO DEL CUCHILLO </w:t>
      </w:r>
      <w:r w:rsidR="006978AB">
        <w:rPr>
          <w:color w:val="000000"/>
          <w:sz w:val="22"/>
          <w:szCs w:val="22"/>
        </w:rPr>
        <w:t>II</w:t>
      </w:r>
      <w:r w:rsidR="00736E00">
        <w:rPr>
          <w:color w:val="000000"/>
          <w:sz w:val="22"/>
          <w:szCs w:val="22"/>
        </w:rPr>
        <w:t>, AQUÍ TRAIGO UN DATO MUY IMPORTANTE, NAD</w:t>
      </w:r>
      <w:r w:rsidR="006978AB">
        <w:rPr>
          <w:color w:val="000000"/>
          <w:sz w:val="22"/>
          <w:szCs w:val="22"/>
        </w:rPr>
        <w:t>A MÁS DÉJEME LO HAYO… CUCHILLO II</w:t>
      </w:r>
      <w:r w:rsidR="00736E00">
        <w:rPr>
          <w:color w:val="000000"/>
          <w:sz w:val="22"/>
          <w:szCs w:val="22"/>
        </w:rPr>
        <w:t xml:space="preserve"> ¿DÓNDE ANDA? EL CUCHILLO </w:t>
      </w:r>
      <w:r w:rsidR="006978AB">
        <w:rPr>
          <w:color w:val="000000"/>
          <w:sz w:val="22"/>
          <w:szCs w:val="22"/>
        </w:rPr>
        <w:t>II</w:t>
      </w:r>
      <w:r w:rsidR="00736E00">
        <w:rPr>
          <w:color w:val="000000"/>
          <w:sz w:val="22"/>
          <w:szCs w:val="22"/>
        </w:rPr>
        <w:t>, HAY QUE RECORDAR QUE PRIMERO, ES UNA OBRA QUE</w:t>
      </w:r>
      <w:r w:rsidR="006978AB">
        <w:rPr>
          <w:color w:val="000000"/>
          <w:sz w:val="22"/>
          <w:szCs w:val="22"/>
        </w:rPr>
        <w:t>,</w:t>
      </w:r>
      <w:r w:rsidR="00736E00">
        <w:rPr>
          <w:color w:val="000000"/>
          <w:sz w:val="22"/>
          <w:szCs w:val="22"/>
        </w:rPr>
        <w:t xml:space="preserve"> PUES</w:t>
      </w:r>
      <w:r w:rsidR="006978AB">
        <w:rPr>
          <w:color w:val="000000"/>
          <w:sz w:val="22"/>
          <w:szCs w:val="22"/>
        </w:rPr>
        <w:t>,</w:t>
      </w:r>
      <w:r w:rsidR="00736E00">
        <w:rPr>
          <w:color w:val="000000"/>
          <w:sz w:val="22"/>
          <w:szCs w:val="22"/>
        </w:rPr>
        <w:t xml:space="preserve"> SALVÓ A LA CIUDAD </w:t>
      </w:r>
      <w:r w:rsidR="006978AB">
        <w:rPr>
          <w:color w:val="000000"/>
          <w:sz w:val="22"/>
          <w:szCs w:val="22"/>
        </w:rPr>
        <w:t>¿</w:t>
      </w:r>
      <w:r w:rsidR="00736E00">
        <w:rPr>
          <w:color w:val="000000"/>
          <w:sz w:val="22"/>
          <w:szCs w:val="22"/>
        </w:rPr>
        <w:t>VERDAD</w:t>
      </w:r>
      <w:r w:rsidR="006978AB">
        <w:rPr>
          <w:color w:val="000000"/>
          <w:sz w:val="22"/>
          <w:szCs w:val="22"/>
        </w:rPr>
        <w:t>?</w:t>
      </w:r>
      <w:r w:rsidR="00736E00">
        <w:rPr>
          <w:color w:val="000000"/>
          <w:sz w:val="22"/>
          <w:szCs w:val="22"/>
        </w:rPr>
        <w:t xml:space="preserve"> O SEA, ESO ES EL PRIMER TEMA, ERA UNA OBRA INDISPENSABLE, PERO… ACÁ ESTÁ. PERO EL TEMA MÁS IMPORTANTE ES QUE</w:t>
      </w:r>
      <w:r w:rsidR="006978AB">
        <w:rPr>
          <w:color w:val="000000"/>
          <w:sz w:val="22"/>
          <w:szCs w:val="22"/>
        </w:rPr>
        <w:t>,</w:t>
      </w:r>
      <w:r w:rsidR="00736E00">
        <w:rPr>
          <w:color w:val="000000"/>
          <w:sz w:val="22"/>
          <w:szCs w:val="22"/>
        </w:rPr>
        <w:t xml:space="preserve"> DEL MONTO DE LA INVERSIÓN, LA INVERSIÓN QUE HIZO AGUA Y DRENAJE FUERON  $ 5 MIL 700 MILLONES CON UN COSTO DE  DIFERIMIENTO</w:t>
      </w:r>
      <w:r w:rsidR="006978AB">
        <w:rPr>
          <w:color w:val="000000"/>
          <w:sz w:val="22"/>
          <w:szCs w:val="22"/>
        </w:rPr>
        <w:t>;</w:t>
      </w:r>
      <w:r w:rsidR="00736E00">
        <w:rPr>
          <w:color w:val="000000"/>
          <w:sz w:val="22"/>
          <w:szCs w:val="22"/>
        </w:rPr>
        <w:t xml:space="preserve"> AÚN CONSIDERANDO EL COSTO DE DIFERIMIENTO, QUE ES EL DATO QUE AQUÍ TRAIGO Y LA APORTACIÓN FEDERAL, PORQUE LA FEDERACIÓN METIÓ $ 6 MIL 800 MILLONES, SI MIS CÁLCULOS, SI MI MEMORIA NO ESTÁ EQUIVOCADA, NUESTRO COSTO FINANCIERO DE CRÉDITO ES DE 4.2% O SEA</w:t>
      </w:r>
      <w:r w:rsidR="00CD1619">
        <w:rPr>
          <w:color w:val="000000"/>
          <w:sz w:val="22"/>
          <w:szCs w:val="22"/>
        </w:rPr>
        <w:t>,</w:t>
      </w:r>
      <w:r w:rsidR="00736E00">
        <w:rPr>
          <w:color w:val="000000"/>
          <w:sz w:val="22"/>
          <w:szCs w:val="22"/>
        </w:rPr>
        <w:t xml:space="preserve"> ES UN COSTO MUY BAJO, DADO LA APORTACIÓN FEDERAL</w:t>
      </w:r>
      <w:r w:rsidR="00CD1619">
        <w:rPr>
          <w:color w:val="000000"/>
          <w:sz w:val="22"/>
          <w:szCs w:val="22"/>
        </w:rPr>
        <w:t xml:space="preserve">. </w:t>
      </w:r>
      <w:r w:rsidR="00CD1619" w:rsidRPr="00CD1619">
        <w:rPr>
          <w:i/>
          <w:color w:val="000000"/>
          <w:sz w:val="22"/>
          <w:szCs w:val="22"/>
        </w:rPr>
        <w:t xml:space="preserve">- </w:t>
      </w:r>
      <w:r w:rsidR="00736E00" w:rsidRPr="00CD1619">
        <w:rPr>
          <w:i/>
          <w:color w:val="000000"/>
          <w:sz w:val="22"/>
          <w:szCs w:val="22"/>
        </w:rPr>
        <w:t xml:space="preserve">¿TENEMOS CUÁNTO NOS CUESTA ANUALMENTE EL CUCHILLO </w:t>
      </w:r>
      <w:r w:rsidR="00CD1619" w:rsidRPr="00CD1619">
        <w:rPr>
          <w:i/>
          <w:color w:val="000000"/>
          <w:sz w:val="22"/>
          <w:szCs w:val="22"/>
        </w:rPr>
        <w:t>II</w:t>
      </w:r>
      <w:r w:rsidR="00736E00" w:rsidRPr="00CD1619">
        <w:rPr>
          <w:i/>
          <w:color w:val="000000"/>
          <w:sz w:val="22"/>
          <w:szCs w:val="22"/>
        </w:rPr>
        <w:t>?</w:t>
      </w:r>
      <w:r w:rsidR="00CD1619" w:rsidRPr="00CD1619">
        <w:rPr>
          <w:i/>
          <w:color w:val="000000"/>
          <w:sz w:val="22"/>
          <w:szCs w:val="22"/>
        </w:rPr>
        <w:t xml:space="preserve"> </w:t>
      </w:r>
      <w:r w:rsidR="00736E00" w:rsidRPr="00CD1619">
        <w:rPr>
          <w:i/>
          <w:color w:val="000000"/>
          <w:sz w:val="22"/>
          <w:szCs w:val="22"/>
        </w:rPr>
        <w:t>OKEY</w:t>
      </w:r>
      <w:r w:rsidR="00CD1619" w:rsidRPr="00CD1619">
        <w:rPr>
          <w:i/>
          <w:color w:val="000000"/>
          <w:sz w:val="22"/>
          <w:szCs w:val="22"/>
        </w:rPr>
        <w:t xml:space="preserve"> -</w:t>
      </w:r>
      <w:r w:rsidR="00736E00">
        <w:rPr>
          <w:color w:val="000000"/>
          <w:sz w:val="22"/>
          <w:szCs w:val="22"/>
        </w:rPr>
        <w:t xml:space="preserve"> A VER, DE DEUDA DIRECTA TENEMOS $4 MIL 900 MILLONES DEL CUCHILLO</w:t>
      </w:r>
      <w:r w:rsidR="00CD1619">
        <w:rPr>
          <w:color w:val="000000"/>
          <w:sz w:val="22"/>
          <w:szCs w:val="22"/>
        </w:rPr>
        <w:t>…</w:t>
      </w:r>
      <w:r w:rsidR="00736E00">
        <w:rPr>
          <w:color w:val="000000"/>
          <w:sz w:val="22"/>
          <w:szCs w:val="22"/>
        </w:rPr>
        <w:t xml:space="preserve"> </w:t>
      </w:r>
      <w:r w:rsidR="00CD1619">
        <w:rPr>
          <w:i/>
          <w:color w:val="000000"/>
          <w:sz w:val="22"/>
          <w:szCs w:val="22"/>
        </w:rPr>
        <w:t xml:space="preserve">- </w:t>
      </w:r>
      <w:r w:rsidR="00736E00" w:rsidRPr="00CD1619">
        <w:rPr>
          <w:i/>
          <w:color w:val="000000"/>
          <w:sz w:val="22"/>
          <w:szCs w:val="22"/>
        </w:rPr>
        <w:t>SÍ,</w:t>
      </w:r>
      <w:r w:rsidR="00736E00">
        <w:rPr>
          <w:color w:val="000000"/>
          <w:sz w:val="22"/>
          <w:szCs w:val="22"/>
        </w:rPr>
        <w:t xml:space="preserve"> </w:t>
      </w:r>
      <w:r w:rsidR="00736E00" w:rsidRPr="00CD1619">
        <w:rPr>
          <w:i/>
          <w:color w:val="000000"/>
          <w:sz w:val="22"/>
          <w:szCs w:val="22"/>
        </w:rPr>
        <w:t>PERO ¿CUÁNTO NOS CUESTA?</w:t>
      </w:r>
      <w:r w:rsidR="00CD1619" w:rsidRPr="00CD1619">
        <w:rPr>
          <w:i/>
          <w:color w:val="000000"/>
          <w:sz w:val="22"/>
          <w:szCs w:val="22"/>
        </w:rPr>
        <w:t xml:space="preserve"> -</w:t>
      </w:r>
      <w:r w:rsidR="00736E00">
        <w:rPr>
          <w:color w:val="000000"/>
          <w:sz w:val="22"/>
          <w:szCs w:val="22"/>
        </w:rPr>
        <w:t xml:space="preserve"> DEL CUCHILLO NOS CUESTA $1 MIL 600 MILLONES </w:t>
      </w:r>
      <w:r w:rsidR="00CD1619">
        <w:rPr>
          <w:color w:val="000000"/>
          <w:sz w:val="22"/>
          <w:szCs w:val="22"/>
        </w:rPr>
        <w:t xml:space="preserve">DE PESOS </w:t>
      </w:r>
      <w:r w:rsidR="00736E00">
        <w:rPr>
          <w:color w:val="000000"/>
          <w:sz w:val="22"/>
          <w:szCs w:val="22"/>
        </w:rPr>
        <w:t>AL AÑO</w:t>
      </w:r>
      <w:r w:rsidR="00CD1619">
        <w:rPr>
          <w:color w:val="000000"/>
          <w:sz w:val="22"/>
          <w:szCs w:val="22"/>
        </w:rPr>
        <w:t>,</w:t>
      </w:r>
      <w:r w:rsidR="00736E00">
        <w:rPr>
          <w:color w:val="000000"/>
          <w:sz w:val="22"/>
          <w:szCs w:val="22"/>
        </w:rPr>
        <w:t xml:space="preserve"> </w:t>
      </w:r>
      <w:r w:rsidR="00CD1619">
        <w:rPr>
          <w:i/>
          <w:color w:val="000000"/>
          <w:sz w:val="22"/>
          <w:szCs w:val="22"/>
        </w:rPr>
        <w:t xml:space="preserve">- </w:t>
      </w:r>
      <w:r w:rsidR="00736E00" w:rsidRPr="00CD1619">
        <w:rPr>
          <w:i/>
          <w:color w:val="000000"/>
          <w:sz w:val="22"/>
          <w:szCs w:val="22"/>
        </w:rPr>
        <w:t>A DOCE AÑOS</w:t>
      </w:r>
      <w:r w:rsidR="00CD1619">
        <w:rPr>
          <w:color w:val="000000"/>
          <w:sz w:val="22"/>
          <w:szCs w:val="22"/>
        </w:rPr>
        <w:t xml:space="preserve"> -</w:t>
      </w:r>
      <w:r w:rsidR="00736E00">
        <w:rPr>
          <w:color w:val="000000"/>
          <w:sz w:val="22"/>
          <w:szCs w:val="22"/>
        </w:rPr>
        <w:t xml:space="preserve"> O SEA</w:t>
      </w:r>
      <w:r w:rsidR="00CD1619">
        <w:rPr>
          <w:color w:val="000000"/>
          <w:sz w:val="22"/>
          <w:szCs w:val="22"/>
        </w:rPr>
        <w:t>,</w:t>
      </w:r>
      <w:r w:rsidR="00736E00">
        <w:rPr>
          <w:color w:val="000000"/>
          <w:sz w:val="22"/>
          <w:szCs w:val="22"/>
        </w:rPr>
        <w:t xml:space="preserve"> </w:t>
      </w:r>
      <w:r w:rsidR="00CD1619">
        <w:rPr>
          <w:i/>
          <w:color w:val="000000"/>
          <w:sz w:val="22"/>
          <w:szCs w:val="22"/>
        </w:rPr>
        <w:t xml:space="preserve">- </w:t>
      </w:r>
      <w:r w:rsidR="00736E00" w:rsidRPr="00CD1619">
        <w:rPr>
          <w:i/>
          <w:color w:val="000000"/>
          <w:sz w:val="22"/>
          <w:szCs w:val="22"/>
        </w:rPr>
        <w:t>YA LLEVAMOS UN AÑO</w:t>
      </w:r>
      <w:r w:rsidR="00CD1619" w:rsidRPr="00CD1619">
        <w:rPr>
          <w:i/>
          <w:color w:val="000000"/>
          <w:sz w:val="22"/>
          <w:szCs w:val="22"/>
        </w:rPr>
        <w:t xml:space="preserve">, </w:t>
      </w:r>
      <w:r w:rsidR="00736E00" w:rsidRPr="00CD1619">
        <w:rPr>
          <w:i/>
          <w:color w:val="000000"/>
          <w:sz w:val="22"/>
          <w:szCs w:val="22"/>
        </w:rPr>
        <w:t>A TRECE, LLEVAMOS DOS, OKEY</w:t>
      </w:r>
      <w:r w:rsidR="00CD1619">
        <w:rPr>
          <w:i/>
          <w:color w:val="000000"/>
          <w:sz w:val="22"/>
          <w:szCs w:val="22"/>
        </w:rPr>
        <w:t xml:space="preserve">, </w:t>
      </w:r>
      <w:r w:rsidR="00736E00" w:rsidRPr="00CD1619">
        <w:rPr>
          <w:i/>
          <w:color w:val="000000"/>
          <w:sz w:val="22"/>
          <w:szCs w:val="22"/>
        </w:rPr>
        <w:t>NOS FALTAN OCHO</w:t>
      </w:r>
      <w:r w:rsidR="00CD1619">
        <w:rPr>
          <w:color w:val="000000"/>
          <w:sz w:val="22"/>
          <w:szCs w:val="22"/>
        </w:rPr>
        <w:t xml:space="preserve"> –</w:t>
      </w:r>
      <w:r w:rsidR="00736E00">
        <w:rPr>
          <w:color w:val="000000"/>
          <w:sz w:val="22"/>
          <w:szCs w:val="22"/>
        </w:rPr>
        <w:t xml:space="preserve"> ENTONCES</w:t>
      </w:r>
      <w:r w:rsidR="00CD1619">
        <w:rPr>
          <w:color w:val="000000"/>
          <w:sz w:val="22"/>
          <w:szCs w:val="22"/>
        </w:rPr>
        <w:t>, ESE ES EL CASO DEL CUCHILLO II</w:t>
      </w:r>
      <w:r w:rsidR="00736E00">
        <w:rPr>
          <w:color w:val="000000"/>
          <w:sz w:val="22"/>
          <w:szCs w:val="22"/>
        </w:rPr>
        <w:t xml:space="preserve">. AÚN CON EL CUCHILLO </w:t>
      </w:r>
      <w:r w:rsidR="00CD1619">
        <w:rPr>
          <w:color w:val="000000"/>
          <w:sz w:val="22"/>
          <w:szCs w:val="22"/>
        </w:rPr>
        <w:t>II</w:t>
      </w:r>
      <w:r w:rsidR="00736E00">
        <w:rPr>
          <w:color w:val="000000"/>
          <w:sz w:val="22"/>
          <w:szCs w:val="22"/>
        </w:rPr>
        <w:t xml:space="preserve"> Y CON EL RPI QUE TODAVÍA NO TENEMOS MÁS QUE EL PROYECTO EJECUTIVO, </w:t>
      </w:r>
      <w:r w:rsidR="00CD1619">
        <w:rPr>
          <w:color w:val="000000"/>
          <w:sz w:val="22"/>
          <w:szCs w:val="22"/>
        </w:rPr>
        <w:t>¿</w:t>
      </w:r>
      <w:r w:rsidR="00736E00">
        <w:rPr>
          <w:color w:val="000000"/>
          <w:sz w:val="22"/>
          <w:szCs w:val="22"/>
        </w:rPr>
        <w:t>VERDAD</w:t>
      </w:r>
      <w:r w:rsidR="00CD1619">
        <w:rPr>
          <w:color w:val="000000"/>
          <w:sz w:val="22"/>
          <w:szCs w:val="22"/>
        </w:rPr>
        <w:t>?</w:t>
      </w:r>
      <w:r w:rsidR="00736E00">
        <w:rPr>
          <w:color w:val="000000"/>
          <w:sz w:val="22"/>
          <w:szCs w:val="22"/>
        </w:rPr>
        <w:t xml:space="preserve"> QUE POR CIERTO LA PRESIDENTA DE LA REPÚBLICA EN SU DECLARACIÓN DEL DÍA DE AYER IMPULSÓ MUCHO EL REÚSO DEL AGUA, VAMOS A VER SI PODEMOS CONSEGUIR ALGÚN RECURSO FEDERAL</w:t>
      </w:r>
      <w:r w:rsidR="00EE66BA">
        <w:rPr>
          <w:color w:val="000000"/>
          <w:sz w:val="22"/>
          <w:szCs w:val="22"/>
        </w:rPr>
        <w:t>.</w:t>
      </w:r>
      <w:r w:rsidR="00736E00">
        <w:rPr>
          <w:color w:val="000000"/>
          <w:sz w:val="22"/>
          <w:szCs w:val="22"/>
        </w:rPr>
        <w:t xml:space="preserve"> PERO BUENO, INDEPENDIENTEMENTE DE ESO, LO QUE SI LES PUEDO DECIR</w:t>
      </w:r>
      <w:r w:rsidR="00EE66BA">
        <w:rPr>
          <w:color w:val="000000"/>
          <w:sz w:val="22"/>
          <w:szCs w:val="22"/>
        </w:rPr>
        <w:t>,</w:t>
      </w:r>
      <w:r w:rsidR="00736E00">
        <w:rPr>
          <w:color w:val="000000"/>
          <w:sz w:val="22"/>
          <w:szCs w:val="22"/>
        </w:rPr>
        <w:t xml:space="preserve"> ES QUE SON SITUACIONES QUE SON NECESARIAS PARA PODER ENFRENTAR EL ABASTECIMIENTO DE AGUA</w:t>
      </w:r>
      <w:r w:rsidR="00EE66BA">
        <w:rPr>
          <w:color w:val="000000"/>
          <w:sz w:val="22"/>
          <w:szCs w:val="22"/>
        </w:rPr>
        <w:t>,</w:t>
      </w:r>
      <w:r w:rsidR="00736E00">
        <w:rPr>
          <w:color w:val="000000"/>
          <w:sz w:val="22"/>
          <w:szCs w:val="22"/>
        </w:rPr>
        <w:t xml:space="preserve"> Y AÚN CON ESTO</w:t>
      </w:r>
      <w:r w:rsidR="00EE66BA">
        <w:rPr>
          <w:color w:val="000000"/>
          <w:sz w:val="22"/>
          <w:szCs w:val="22"/>
        </w:rPr>
        <w:t>,</w:t>
      </w:r>
      <w:r w:rsidR="00736E00">
        <w:rPr>
          <w:color w:val="000000"/>
          <w:sz w:val="22"/>
          <w:szCs w:val="22"/>
        </w:rPr>
        <w:t xml:space="preserve"> SEGUIMOS ESTANDO DENTRO DE LA CLASIFICACIÓN TRIPLE A PARA LAS CALIFICADORAS O</w:t>
      </w:r>
      <w:r w:rsidR="00EE66BA">
        <w:rPr>
          <w:color w:val="000000"/>
          <w:sz w:val="22"/>
          <w:szCs w:val="22"/>
        </w:rPr>
        <w:t xml:space="preserve"> DOBLE A PARA LAS CALIFICADORAS;</w:t>
      </w:r>
      <w:r w:rsidR="00736E00">
        <w:rPr>
          <w:color w:val="000000"/>
          <w:sz w:val="22"/>
          <w:szCs w:val="22"/>
        </w:rPr>
        <w:t xml:space="preserve"> ES DECIR, NUESTROS CRÉDITOS ESTÁN MUY SANOS PORQUE LA EMPRESA SIGUE CRECIENDO Y SIGUE CRECIENDO EN SU CAPTACIÓN DE RECURSOS</w:t>
      </w:r>
      <w:r w:rsidR="00EE66BA">
        <w:rPr>
          <w:color w:val="000000"/>
          <w:sz w:val="22"/>
          <w:szCs w:val="22"/>
        </w:rPr>
        <w:t>.</w:t>
      </w:r>
      <w:r w:rsidR="00736E00">
        <w:rPr>
          <w:color w:val="000000"/>
          <w:sz w:val="22"/>
          <w:szCs w:val="22"/>
        </w:rPr>
        <w:t xml:space="preserve"> POR AHÍ LUEGO NOS CRITICAN DE QUE ESTÁN MEJORANDO NUESTROS INGRESOS, BUENO, PUES ESTÁN MEJORANDO NUESTROS INGRESOS, PUES DEBERÍAN DE FELICITARNOS Y ESTO NOS PERMITE </w:t>
      </w:r>
      <w:r w:rsidR="00736E00">
        <w:rPr>
          <w:color w:val="000000"/>
          <w:sz w:val="22"/>
          <w:szCs w:val="22"/>
        </w:rPr>
        <w:lastRenderedPageBreak/>
        <w:t>TENER MÁS CAPACIDAD DE FINANCIAMIENTO ¿NO? PERO BUENO, NO SÉ SI RESPONDÍ MÁS O MENOS”.</w:t>
      </w:r>
    </w:p>
    <w:p w14:paraId="7B6CE2D7" w14:textId="77777777" w:rsidR="00573F82" w:rsidRPr="004924C1" w:rsidRDefault="00573F82" w:rsidP="00736E00">
      <w:pPr>
        <w:pStyle w:val="Textoindependiente"/>
        <w:spacing w:line="240" w:lineRule="auto"/>
        <w:ind w:right="-91"/>
        <w:rPr>
          <w:bCs/>
          <w:iCs/>
          <w:sz w:val="22"/>
          <w:szCs w:val="22"/>
          <w:lang w:val="es-ES"/>
        </w:rPr>
      </w:pPr>
    </w:p>
    <w:p w14:paraId="1B4743ED" w14:textId="5B6298EC" w:rsidR="00573F82" w:rsidRDefault="00573F82" w:rsidP="00736E00">
      <w:pPr>
        <w:pStyle w:val="Textoindependiente"/>
        <w:spacing w:line="360" w:lineRule="auto"/>
        <w:ind w:right="-91"/>
        <w:rPr>
          <w:sz w:val="22"/>
          <w:szCs w:val="22"/>
          <w:lang w:val="es-ES"/>
        </w:rPr>
      </w:pPr>
      <w:r w:rsidRPr="004924C1">
        <w:rPr>
          <w:sz w:val="22"/>
          <w:szCs w:val="22"/>
        </w:rPr>
        <w:t xml:space="preserve">CONCLUIDA QUE FUE LA SEGUNDA RONDA DEL GRUPO LEGISLATIVO </w:t>
      </w:r>
      <w:r w:rsidRPr="004924C1">
        <w:rPr>
          <w:bCs/>
          <w:iCs/>
          <w:sz w:val="22"/>
          <w:szCs w:val="22"/>
        </w:rPr>
        <w:t>DEL PRI</w:t>
      </w:r>
      <w:r w:rsidRPr="004924C1">
        <w:rPr>
          <w:sz w:val="22"/>
          <w:szCs w:val="22"/>
        </w:rPr>
        <w:t xml:space="preserve">, Y DE CONFORMIDAD CON EL RESOLUTIVO </w:t>
      </w:r>
      <w:r>
        <w:rPr>
          <w:sz w:val="22"/>
          <w:szCs w:val="22"/>
        </w:rPr>
        <w:t>SÉPTIMO</w:t>
      </w:r>
      <w:r w:rsidRPr="004924C1">
        <w:rPr>
          <w:sz w:val="22"/>
          <w:szCs w:val="22"/>
        </w:rPr>
        <w:t xml:space="preserve"> DEL ACUERDO, LA C. PRESIDENTA LE </w:t>
      </w:r>
      <w:r w:rsidRPr="00EE2BD1">
        <w:rPr>
          <w:sz w:val="22"/>
          <w:szCs w:val="22"/>
        </w:rPr>
        <w:t xml:space="preserve">CONCEDIÓ EL USO DE LA PALABRA, HASTA POR TRES MINUTOS PARA REALIZAR SU PREGUNTA, AL </w:t>
      </w:r>
      <w:r w:rsidRPr="00EE2BD1">
        <w:rPr>
          <w:b/>
          <w:sz w:val="22"/>
          <w:szCs w:val="22"/>
        </w:rPr>
        <w:t xml:space="preserve">C. DIP. </w:t>
      </w:r>
      <w:r w:rsidR="00EE2BD1" w:rsidRPr="00EE2BD1">
        <w:rPr>
          <w:b/>
          <w:sz w:val="22"/>
          <w:szCs w:val="22"/>
        </w:rPr>
        <w:t>MIGUEL ÁNGEL GARCÍA LECHUGA</w:t>
      </w:r>
      <w:r w:rsidRPr="00EE2BD1">
        <w:rPr>
          <w:b/>
          <w:sz w:val="22"/>
          <w:szCs w:val="22"/>
        </w:rPr>
        <w:t>, INTEGRANTE DEL GRUPO LEGISLATIVO DEL PAN</w:t>
      </w:r>
      <w:r w:rsidRPr="00EE2BD1">
        <w:rPr>
          <w:sz w:val="22"/>
          <w:szCs w:val="22"/>
        </w:rPr>
        <w:t>, QUIEN EXPRESÓ:</w:t>
      </w:r>
      <w:r w:rsidRPr="004924C1">
        <w:rPr>
          <w:sz w:val="22"/>
          <w:szCs w:val="22"/>
          <w:lang w:val="es-ES"/>
        </w:rPr>
        <w:t xml:space="preserve"> </w:t>
      </w:r>
      <w:r w:rsidR="00736E00">
        <w:rPr>
          <w:color w:val="000000"/>
          <w:sz w:val="22"/>
          <w:szCs w:val="22"/>
        </w:rPr>
        <w:t xml:space="preserve">“BUENAS TARDES. ES PARA EL DIRECTOR DE AGUA Y DRENAJE. EN EL MUNICIPIO DE SANTA CATARINA, LOS CIUDADANOS SEGUIMOS PADECIENDO LAS AFECTACIONES Y DAÑOS OCASIONADOS POR EL PASO DE LA TORMENTA </w:t>
      </w:r>
      <w:r w:rsidR="00B0747B">
        <w:rPr>
          <w:color w:val="000000"/>
          <w:sz w:val="22"/>
          <w:szCs w:val="22"/>
        </w:rPr>
        <w:t>“</w:t>
      </w:r>
      <w:r w:rsidR="00736E00">
        <w:rPr>
          <w:color w:val="000000"/>
          <w:sz w:val="22"/>
          <w:szCs w:val="22"/>
        </w:rPr>
        <w:t>ALBERTO</w:t>
      </w:r>
      <w:r w:rsidR="00B0747B">
        <w:rPr>
          <w:color w:val="000000"/>
          <w:sz w:val="22"/>
          <w:szCs w:val="22"/>
        </w:rPr>
        <w:t>”</w:t>
      </w:r>
      <w:r w:rsidR="00736E00">
        <w:rPr>
          <w:color w:val="000000"/>
          <w:sz w:val="22"/>
          <w:szCs w:val="22"/>
        </w:rPr>
        <w:t>. DESDE EL PASADO MES DE JUNIO, EN DIFERENTES ZONAS DEL MUNICIPIO, COMO LO ES LA AVENIDA MIGUEL ALEMÁN, SE HAN VISTO AFECTADAS EN CUESTIÓN D</w:t>
      </w:r>
      <w:r w:rsidR="00B0747B">
        <w:rPr>
          <w:color w:val="000000"/>
          <w:sz w:val="22"/>
          <w:szCs w:val="22"/>
        </w:rPr>
        <w:t>E MOVILIDAD CIENTOS DE FAMILIAS;</w:t>
      </w:r>
      <w:r w:rsidR="00736E00">
        <w:rPr>
          <w:color w:val="000000"/>
          <w:sz w:val="22"/>
          <w:szCs w:val="22"/>
        </w:rPr>
        <w:t xml:space="preserve"> SE VEN OBLIGADAS A BUSCAR RUTAS ALTERNAS PARA LLEGAR A SUS HOGARES Y MILES DE CIUDADANOS HAN SUFRIDO POR EL CAOS VIAL QUE SE HA GENERADO DEBIDO A LOS TRABAJOS QUE SE HAN REALIZADO POR PARTE DE AGUA Y DRENAJE PARA REPARAR LAS TUBERÍAS Y CONEXIONES DEL SUMINISTRO DE AGUA EN LA ZONA. SÉ QUE EN LO GENERAL, MENCIONÓ LA SITUACIÓN DE SANTA CATARINA, PERO SERÉ MUY PUNTUAL CON LAS PREGUNTAS Y SON LAS RESPUESTAS QUE NECESITAN LOS CIUDADANOS DE SANTA CATARINA</w:t>
      </w:r>
      <w:r w:rsidR="00B0747B">
        <w:rPr>
          <w:color w:val="000000"/>
          <w:sz w:val="22"/>
          <w:szCs w:val="22"/>
        </w:rPr>
        <w:t>.</w:t>
      </w:r>
      <w:r w:rsidR="00736E00">
        <w:rPr>
          <w:color w:val="000000"/>
          <w:sz w:val="22"/>
          <w:szCs w:val="22"/>
        </w:rPr>
        <w:t xml:space="preserve"> ¿CUÁL ES EL AVANCE REAL QUE LLEVAN LOS TRABAJOS HASTA EL DÍA DE HOY? ¿EN QUÉ FECHA TIENEN PROYECTADO TERMINAR ESTAS REPARACIONES? ¿A QUÉ SE DEBE LA DEMORA DE TAL REPARACIÓN? Y POR ÚLTIMO Y MÁS IMPORTANTE, ¿ES VERDAD QUE EN LOS PRÓXIMOS DÍAS TIENEN CONTEMPLADO VOLVER A DEJAR A LOS CIUDADANOS DE SANTA CATARINA SIN SUMINISTRO DE VITAL LÍQUIDO POR ESTAS REPARACIONES? Y DE SER ASÍ, PUNTUALMENTE, ¿QUÉ DÍAS SE LLEVARÁN A CABO EL CORTE? Y ¿QUÉ ACCIONES VA A TOMAR AGUA Y DRENAJE, TIENEN CONTEMPLADAS PARA QUE LAS AFECTACIONES A LOS CIUDADANOS SEAN MENORES? GRACIAS”.</w:t>
      </w:r>
    </w:p>
    <w:p w14:paraId="18058B48" w14:textId="77777777" w:rsidR="00573F82" w:rsidRPr="004924C1" w:rsidRDefault="00573F82" w:rsidP="00736E00">
      <w:pPr>
        <w:pStyle w:val="Textoindependiente"/>
        <w:spacing w:line="240" w:lineRule="auto"/>
        <w:ind w:right="-91"/>
        <w:rPr>
          <w:sz w:val="22"/>
          <w:szCs w:val="22"/>
          <w:lang w:val="es-ES"/>
        </w:rPr>
      </w:pPr>
    </w:p>
    <w:p w14:paraId="27BCF4C4" w14:textId="10204EA8" w:rsidR="00573F82" w:rsidRPr="00736E00" w:rsidRDefault="00EE2BD1" w:rsidP="00736E00">
      <w:pPr>
        <w:spacing w:after="0" w:line="360" w:lineRule="auto"/>
        <w:ind w:right="-91"/>
        <w:jc w:val="both"/>
        <w:rPr>
          <w:rFonts w:ascii="Times New Roman" w:hAnsi="Times New Roman" w:cs="Times New Roman"/>
          <w:bCs/>
          <w:iCs/>
        </w:rPr>
      </w:pPr>
      <w:r w:rsidRPr="00736E00">
        <w:rPr>
          <w:rFonts w:ascii="Times New Roman" w:hAnsi="Times New Roman" w:cs="Times New Roman"/>
          <w:lang w:val="es-ES"/>
        </w:rPr>
        <w:t>PARA DAR RESPUESTA</w:t>
      </w:r>
      <w:r w:rsidRPr="00736E00">
        <w:rPr>
          <w:rFonts w:ascii="Times New Roman" w:hAnsi="Times New Roman" w:cs="Times New Roman"/>
          <w:bCs/>
          <w:iCs/>
          <w:lang w:val="es-ES"/>
        </w:rPr>
        <w:t xml:space="preserve">, SE LE CONCEDIÓ EL USO DE LA PALABRA, HASTA POR TRES MINUTOS, </w:t>
      </w:r>
      <w:r w:rsidRPr="00736E00">
        <w:rPr>
          <w:rFonts w:ascii="Times New Roman" w:hAnsi="Times New Roman" w:cs="Times New Roman"/>
          <w:lang w:val="es-ES"/>
        </w:rPr>
        <w:t xml:space="preserve">AL </w:t>
      </w:r>
      <w:r w:rsidRPr="00736E00">
        <w:rPr>
          <w:rFonts w:ascii="Times New Roman" w:hAnsi="Times New Roman" w:cs="Times New Roman"/>
          <w:b/>
        </w:rPr>
        <w:t>C. ARQ. JUAN IGNACIO BARRAGÁN VILLARREAL, DIRECTOR GENERAL DE SERVICIOS DE AGUA Y DRENAJE DE MONTERREY</w:t>
      </w:r>
      <w:r w:rsidRPr="00736E00">
        <w:rPr>
          <w:rFonts w:ascii="Times New Roman" w:hAnsi="Times New Roman" w:cs="Times New Roman"/>
          <w:bCs/>
          <w:iCs/>
          <w:lang w:val="es-ES"/>
        </w:rPr>
        <w:t xml:space="preserve">, QUIEN </w:t>
      </w:r>
      <w:hyperlink r:id="rId41" w:history="1"/>
      <w:r w:rsidRPr="00736E00">
        <w:rPr>
          <w:rFonts w:ascii="Times New Roman" w:hAnsi="Times New Roman" w:cs="Times New Roman"/>
          <w:bCs/>
          <w:iCs/>
          <w:lang w:val="es-ES"/>
        </w:rPr>
        <w:t>EXPRESÓ:</w:t>
      </w:r>
      <w:r w:rsidR="00573F82" w:rsidRPr="00736E00">
        <w:rPr>
          <w:rFonts w:ascii="Times New Roman" w:hAnsi="Times New Roman" w:cs="Times New Roman"/>
          <w:bCs/>
          <w:iCs/>
        </w:rPr>
        <w:t xml:space="preserve"> </w:t>
      </w:r>
      <w:r w:rsidR="00736E00" w:rsidRPr="00736E00">
        <w:rPr>
          <w:rFonts w:ascii="Times New Roman" w:hAnsi="Times New Roman" w:cs="Times New Roman"/>
          <w:color w:val="000000"/>
        </w:rPr>
        <w:t>“S</w:t>
      </w:r>
      <w:r w:rsidR="00E44279">
        <w:rPr>
          <w:rFonts w:ascii="Times New Roman" w:hAnsi="Times New Roman" w:cs="Times New Roman"/>
          <w:color w:val="000000"/>
        </w:rPr>
        <w:t>I</w:t>
      </w:r>
      <w:r w:rsidR="00736E00" w:rsidRPr="00736E00">
        <w:rPr>
          <w:rFonts w:ascii="Times New Roman" w:hAnsi="Times New Roman" w:cs="Times New Roman"/>
          <w:color w:val="000000"/>
        </w:rPr>
        <w:t xml:space="preserve">. EL AVANCE REAL, PUES DEBE SER DEL ORDEN DEL 98% MÁS O MENOS, DIGO, PRÁCTICAMENTE LO ÚNICO QUE FALTA ES CONECTAR. ESA CONEXIÓN SE VA A LLEVAR A CABO LO MÁS SEGURO EL LUNES. ESTAMOS BUSCANDO UNA FECHA QUE HAGA FRÍO, PORQUE CUANDO HACE FRÍO LA GENTE CONSUME MENOS AGUA Y LA REPARACIÓN NO FUE TARDADA; DIGO, LA VERDAD, CONSTRUIR UNA TUBERÍA DE ESA LONGITUD EN UNA CALLE CON TODAS LAS OBRAS INDUCIDAS QUE ESTO </w:t>
      </w:r>
      <w:r w:rsidR="00736E00" w:rsidRPr="00736E00">
        <w:rPr>
          <w:rFonts w:ascii="Times New Roman" w:hAnsi="Times New Roman" w:cs="Times New Roman"/>
          <w:color w:val="000000"/>
        </w:rPr>
        <w:lastRenderedPageBreak/>
        <w:t>SIGNIFICÓ DE LIBRAR DRENAJES, CABLES DE LUZ, TOMAS DE AGUA; REALMENTE SE HIZO EN UN TIEMPO MUY RÁPIDO; NO</w:t>
      </w:r>
      <w:r w:rsidR="00E44279">
        <w:rPr>
          <w:rFonts w:ascii="Times New Roman" w:hAnsi="Times New Roman" w:cs="Times New Roman"/>
          <w:color w:val="000000"/>
        </w:rPr>
        <w:t>, NO</w:t>
      </w:r>
      <w:r w:rsidR="00736E00" w:rsidRPr="00736E00">
        <w:rPr>
          <w:rFonts w:ascii="Times New Roman" w:hAnsi="Times New Roman" w:cs="Times New Roman"/>
          <w:color w:val="000000"/>
        </w:rPr>
        <w:t>…. ENTENDEMOS LA MOLESTIA DE LOS AUTOMOVILISTAS, TODO ESTO SE COORDINÓ CON EL MUNICIPIO Y PUES SON MOLESTIAS… SON NECESARIAS PARA RESOLVER UN PROBLEMA; EL AVANCE REAL, ES ESE. ¿CUÁL ES LA ESTRATEGIA PARA LIMITAR LAS MOLESTIAS A LA CIUDADANÍA QUE VA A TOMAR LA CONEXIÓN? ES PRIMERO QUE, PEDIRLES QUE HAGAN UNA RESERVA DE AGUA</w:t>
      </w:r>
      <w:r w:rsidR="00E44279">
        <w:rPr>
          <w:rFonts w:ascii="Times New Roman" w:hAnsi="Times New Roman" w:cs="Times New Roman"/>
          <w:color w:val="000000"/>
        </w:rPr>
        <w:t>,</w:t>
      </w:r>
      <w:r w:rsidR="00736E00" w:rsidRPr="00736E00">
        <w:rPr>
          <w:rFonts w:ascii="Times New Roman" w:hAnsi="Times New Roman" w:cs="Times New Roman"/>
          <w:color w:val="000000"/>
        </w:rPr>
        <w:t xml:space="preserve"> PORQUE PUEDE DURAR LA DISMINUCIÓN DEL SUMINISTRO ALGÚN TIEMPO. ESTAMOS TOMANDO TODAS LAS PREVISIONES NOSOTROS PARA TENER LOS TANQUES LLENOS</w:t>
      </w:r>
      <w:r w:rsidR="00E44279">
        <w:rPr>
          <w:rFonts w:ascii="Times New Roman" w:hAnsi="Times New Roman" w:cs="Times New Roman"/>
          <w:color w:val="000000"/>
        </w:rPr>
        <w:t>,</w:t>
      </w:r>
      <w:r w:rsidR="00736E00" w:rsidRPr="00736E00">
        <w:rPr>
          <w:rFonts w:ascii="Times New Roman" w:hAnsi="Times New Roman" w:cs="Times New Roman"/>
          <w:color w:val="000000"/>
        </w:rPr>
        <w:t xml:space="preserve"> Y EN LA MEDIDA EN QUE LA GENTE TENGA UNA RESERVA DE AGUA, NO TENGA AFECTACIONES. Y BUENO, YO CREO QUE ESO ES LO QUE LE TENGO QUE DECIR. ¿CUÁNTO PUEDE DURAR APROXIMADAMENTE</w:t>
      </w:r>
      <w:r w:rsidR="00E44279">
        <w:rPr>
          <w:rFonts w:ascii="Times New Roman" w:hAnsi="Times New Roman" w:cs="Times New Roman"/>
          <w:color w:val="000000"/>
        </w:rPr>
        <w:t>,</w:t>
      </w:r>
      <w:r w:rsidR="00736E00" w:rsidRPr="00736E00">
        <w:rPr>
          <w:rFonts w:ascii="Times New Roman" w:hAnsi="Times New Roman" w:cs="Times New Roman"/>
          <w:color w:val="000000"/>
        </w:rPr>
        <w:t xml:space="preserve"> DESDE QUE SE INICIA LA CONEXIÓN A QUE EL SERVICIO SE RESTABLEZCA TOTALMENTE? PUEDEN SER 3 DÍAS, APROXIMADAMENTE. USTED SABE QUE ENTRE MÁS CERCA ESTÁ UNO DE LOS TANQUES, ES MÁS RÁPIDO; ENTONCES, LAS COLONIAS QUE ESTÁN MÁS ALTAS, UN POCO TAMBIÉN GARCÍA SUR, PUES VAN A TENER UN POQUITO MÁS DE IMPACTO, DIGAMOS. PERO, PUES LO QUE LES PUEDO DECIR, ES QUE YA CON ESTO YA NO VAN A VOLVER A TENER UN PROBLEMA</w:t>
      </w:r>
      <w:r w:rsidR="00E44279">
        <w:rPr>
          <w:rFonts w:ascii="Times New Roman" w:hAnsi="Times New Roman" w:cs="Times New Roman"/>
          <w:color w:val="000000"/>
        </w:rPr>
        <w:t>.</w:t>
      </w:r>
      <w:r w:rsidR="00736E00" w:rsidRPr="00736E00">
        <w:rPr>
          <w:rFonts w:ascii="Times New Roman" w:hAnsi="Times New Roman" w:cs="Times New Roman"/>
          <w:color w:val="000000"/>
        </w:rPr>
        <w:t xml:space="preserve"> ENTONCES, YO CREO QUE VALE LA PENA EL ESFUERZO”.</w:t>
      </w:r>
    </w:p>
    <w:p w14:paraId="1706D21B" w14:textId="77777777" w:rsidR="00573F82" w:rsidRPr="004924C1" w:rsidRDefault="00573F82" w:rsidP="00736E00">
      <w:pPr>
        <w:spacing w:after="0" w:line="240" w:lineRule="auto"/>
        <w:ind w:right="-91"/>
        <w:jc w:val="both"/>
        <w:rPr>
          <w:rFonts w:ascii="Times New Roman" w:hAnsi="Times New Roman" w:cs="Times New Roman"/>
          <w:lang w:val="es-ES"/>
        </w:rPr>
      </w:pPr>
    </w:p>
    <w:p w14:paraId="7BB7138C" w14:textId="6B1380E8" w:rsidR="00573F82" w:rsidRDefault="00573F82" w:rsidP="00736E00">
      <w:pPr>
        <w:widowControl w:val="0"/>
        <w:autoSpaceDE w:val="0"/>
        <w:autoSpaceDN w:val="0"/>
        <w:spacing w:after="0" w:line="360" w:lineRule="auto"/>
        <w:ind w:right="-91"/>
        <w:jc w:val="both"/>
        <w:rPr>
          <w:rFonts w:ascii="Times New Roman" w:hAnsi="Times New Roman" w:cs="Times New Roman"/>
          <w:color w:val="000000"/>
        </w:rPr>
      </w:pPr>
      <w:r w:rsidRPr="00736E00">
        <w:rPr>
          <w:rFonts w:ascii="Times New Roman" w:eastAsia="Times New Roman" w:hAnsi="Times New Roman" w:cs="Times New Roman"/>
          <w:bCs/>
          <w:iCs/>
          <w:lang w:val="es-ES" w:eastAsia="es-ES"/>
        </w:rPr>
        <w:t xml:space="preserve">PARA REALIZAR SU PREGUNTA, SE LE CONCEDIÓ EL USO DE LA PALABRA, HASTA POR DOS MINUTOS, AL </w:t>
      </w:r>
      <w:r w:rsidRPr="00736E00">
        <w:rPr>
          <w:rFonts w:ascii="Times New Roman" w:eastAsia="Times New Roman" w:hAnsi="Times New Roman" w:cs="Times New Roman"/>
          <w:b/>
          <w:bCs/>
          <w:iCs/>
          <w:lang w:val="es-ES" w:eastAsia="es-ES"/>
        </w:rPr>
        <w:t xml:space="preserve">C. DIP. </w:t>
      </w:r>
      <w:r w:rsidR="00EE2BD1" w:rsidRPr="00736E00">
        <w:rPr>
          <w:rFonts w:ascii="Times New Roman" w:eastAsia="Times New Roman" w:hAnsi="Times New Roman" w:cs="Times New Roman"/>
          <w:b/>
          <w:bCs/>
          <w:iCs/>
          <w:lang w:val="es-ES" w:eastAsia="es-ES"/>
        </w:rPr>
        <w:t>IGNACIO CASTELLANOS AMAYA</w:t>
      </w:r>
      <w:r w:rsidRPr="00736E00">
        <w:rPr>
          <w:rFonts w:ascii="Times New Roman" w:eastAsia="Times New Roman" w:hAnsi="Times New Roman" w:cs="Times New Roman"/>
          <w:b/>
          <w:bCs/>
          <w:iCs/>
          <w:lang w:val="es-ES" w:eastAsia="es-ES"/>
        </w:rPr>
        <w:t xml:space="preserve">, INTEGRANTE DEL GRUPO LEGISLATIVO DEL PAN, </w:t>
      </w:r>
      <w:r w:rsidRPr="00736E00">
        <w:rPr>
          <w:rFonts w:ascii="Times New Roman" w:eastAsia="Times New Roman" w:hAnsi="Times New Roman" w:cs="Times New Roman"/>
          <w:bCs/>
          <w:iCs/>
          <w:lang w:val="es-ES" w:eastAsia="es-ES"/>
        </w:rPr>
        <w:t xml:space="preserve">QUIEN EXPRESÓ: </w:t>
      </w:r>
      <w:r w:rsidR="00736E00" w:rsidRPr="00736E00">
        <w:rPr>
          <w:rFonts w:ascii="Times New Roman" w:hAnsi="Times New Roman" w:cs="Times New Roman"/>
          <w:color w:val="000000"/>
        </w:rPr>
        <w:t>“GRACIAS, PRESIDENTA. DIRECTOR, DIRECTIVOS, SECRETARIO; YO CREO QUE ESTE ESTADO SE FUNDÓ POR GRANDES PERSONAS Y DEBEMOS DE DEJAR DE CULPAR AL PASADO RESPECTO DE LOS GRAVES PROBLEMAS. NO PODEMOS DECIR QUE LA CONTAMINACIÓN, EL TRÁFICO, AHORA EL AGUA; SON CULPAS DE SEXENIOS PASADOS. YO CREO QUE ES UN… ALGO QUE DEMUESTRA, PUES INCAPACIDAD PARA RESOLVER LOS PROBLEMAS. Y YO LO QUE HABLO AHORITA ES POR LAS PERSONAS DE LA ZONA RURAL, QUE EN LAS TOMAS LARGAS, LES ESTÁN COBRANDO HASTA 50, 60, $70 MIL PESOS, SIENDO QUE SON PERSONAS QUE GANAN AL SALARIO MÍNIMO, A VECES HASTA $1 MIL 500 PESOS. SEGÚN TENGO ENTENDIDO, SE HIZO UN CONVENIO PARA PODER DISMINUIRLES ESE COBRO Y PODERLES AYUDAR A QUE TENGAN ESTE RECURSO HUMANO QUE ES, PUES UNA PRIORIDAD PARA TODOS. NÚMERO 2: CONSTANTEMENTE LOS MUNICIPIOS RURALES REPARAN CALLES, Y AL MOMENTO QUE SE REPARAN, EMPIEZAN A BROTAR FUGAS EN TODA LA CALLE</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Y QUEREMOS VER SI EXISTE ALGÚN CONVENIO Y DÓNDE SE PUEDE ENCONTRAR ESE CONVENIO, Y DE SER POSIBLE QUE NOS LO HAGA LLEGAR, EN EL CUAL</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AGUA Y DRENAJE LES PUEDA RESTITUIR EL GASTO TAN IMPORTANTE POR LA REPARACIÓN DE TODAS ESAS FUGAS, PORQUE</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LO QUE HACEN NADA MÁS EN ALGUNOS DE LOS MUNICIPIOS, PUES ES </w:t>
      </w:r>
      <w:r w:rsidR="00736E00" w:rsidRPr="00736E00">
        <w:rPr>
          <w:rFonts w:ascii="Times New Roman" w:hAnsi="Times New Roman" w:cs="Times New Roman"/>
          <w:color w:val="000000"/>
        </w:rPr>
        <w:lastRenderedPageBreak/>
        <w:t>ECHARLE TIERRA Y PONER UN ARBOLITO ¿VERDAD? QUE YA PARECE REFORESTACIÓN MUCHOS DE NUESTROS MUNICIPIOS. ENTONCES, LAS DOS PREGUNTAS SON ESAS, SI ES QUE EXISTE</w:t>
      </w:r>
      <w:r w:rsidR="0071784E">
        <w:rPr>
          <w:rFonts w:ascii="Times New Roman" w:hAnsi="Times New Roman" w:cs="Times New Roman"/>
          <w:color w:val="000000"/>
        </w:rPr>
        <w:t xml:space="preserve"> YA</w:t>
      </w:r>
      <w:r w:rsidR="00736E00" w:rsidRPr="00736E00">
        <w:rPr>
          <w:rFonts w:ascii="Times New Roman" w:hAnsi="Times New Roman" w:cs="Times New Roman"/>
          <w:color w:val="000000"/>
        </w:rPr>
        <w:t>… QUE SE ESTÉ APLICANDO EL DESCUENTO EN EL COBRO DE LAS TOMAS LARGAS PARA LOS HABITANTES DE NUESTRA ZONA; Y DOS, ¿DÓNDE PODEMOS VER EL CONVENIO PARA ENVIÁRSELOS A LOS ALCALDES PARA QUE SE LES PUEDA RETRIBUIR EL COSTO EN LA REPARACIÓN DE TODAS LAS CALLES Y AVENIDAS QUE ELLOS REPARAN? ES CUANTO. MUCHAS GRACIAS”.</w:t>
      </w:r>
    </w:p>
    <w:p w14:paraId="6645313A" w14:textId="77777777" w:rsidR="0071784E" w:rsidRPr="00736E00" w:rsidRDefault="0071784E" w:rsidP="0071784E">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788B6748" w14:textId="07EED0C2" w:rsidR="00573F82" w:rsidRPr="00736E00" w:rsidRDefault="00BE1C66" w:rsidP="00736E00">
      <w:pPr>
        <w:spacing w:after="0" w:line="360" w:lineRule="auto"/>
        <w:ind w:right="-91"/>
        <w:jc w:val="both"/>
        <w:rPr>
          <w:rFonts w:ascii="Times New Roman" w:eastAsia="Times New Roman" w:hAnsi="Times New Roman" w:cs="Times New Roman"/>
          <w:highlight w:val="yellow"/>
          <w:lang w:val="es-ES" w:eastAsia="es-ES"/>
        </w:rPr>
      </w:pPr>
      <w:r w:rsidRPr="00736E00">
        <w:rPr>
          <w:rFonts w:ascii="Times New Roman" w:hAnsi="Times New Roman" w:cs="Times New Roman"/>
          <w:lang w:val="es-ES"/>
        </w:rPr>
        <w:t>PARA DAR RESPUESTA</w:t>
      </w:r>
      <w:r w:rsidRPr="00736E00">
        <w:rPr>
          <w:rFonts w:ascii="Times New Roman" w:hAnsi="Times New Roman" w:cs="Times New Roman"/>
          <w:bCs/>
          <w:iCs/>
          <w:lang w:val="es-ES"/>
        </w:rPr>
        <w:t xml:space="preserve">, SE LE CONCEDIÓ EL USO DE LA PALABRA, HASTA POR TRES MINUTOS, </w:t>
      </w:r>
      <w:r w:rsidRPr="00736E00">
        <w:rPr>
          <w:rFonts w:ascii="Times New Roman" w:hAnsi="Times New Roman" w:cs="Times New Roman"/>
          <w:lang w:val="es-ES"/>
        </w:rPr>
        <w:t xml:space="preserve">AL </w:t>
      </w:r>
      <w:r w:rsidRPr="00736E00">
        <w:rPr>
          <w:rFonts w:ascii="Times New Roman" w:hAnsi="Times New Roman" w:cs="Times New Roman"/>
          <w:b/>
        </w:rPr>
        <w:t>C. ARQ. JUAN IGNACIO BARRAGÁN VILLARREAL, DIRECTOR GENERAL DE SERVICIOS DE AGUA Y DRENAJE DE MONTERREY</w:t>
      </w:r>
      <w:r w:rsidRPr="00736E00">
        <w:rPr>
          <w:rFonts w:ascii="Times New Roman" w:hAnsi="Times New Roman" w:cs="Times New Roman"/>
          <w:bCs/>
          <w:iCs/>
          <w:lang w:val="es-ES"/>
        </w:rPr>
        <w:t xml:space="preserve">, QUIEN </w:t>
      </w:r>
      <w:hyperlink r:id="rId42" w:history="1"/>
      <w:r w:rsidRPr="00736E00">
        <w:rPr>
          <w:rFonts w:ascii="Times New Roman" w:hAnsi="Times New Roman" w:cs="Times New Roman"/>
          <w:bCs/>
          <w:iCs/>
          <w:lang w:val="es-ES"/>
        </w:rPr>
        <w:t>EXPRESÓ:</w:t>
      </w:r>
      <w:r w:rsidR="00573F82" w:rsidRPr="00736E00">
        <w:rPr>
          <w:rFonts w:ascii="Times New Roman" w:eastAsia="Times New Roman" w:hAnsi="Times New Roman" w:cs="Times New Roman"/>
          <w:bCs/>
          <w:iCs/>
          <w:lang w:val="es-ES" w:eastAsia="es-ES"/>
        </w:rPr>
        <w:t xml:space="preserve"> </w:t>
      </w:r>
      <w:r w:rsidR="00736E00" w:rsidRPr="00736E00">
        <w:rPr>
          <w:rFonts w:ascii="Times New Roman" w:hAnsi="Times New Roman" w:cs="Times New Roman"/>
          <w:color w:val="000000"/>
        </w:rPr>
        <w:t>“S</w:t>
      </w:r>
      <w:r w:rsidR="0071784E">
        <w:rPr>
          <w:rFonts w:ascii="Times New Roman" w:hAnsi="Times New Roman" w:cs="Times New Roman"/>
          <w:color w:val="000000"/>
        </w:rPr>
        <w:t>I</w:t>
      </w:r>
      <w:r w:rsidR="00736E00" w:rsidRPr="00736E00">
        <w:rPr>
          <w:rFonts w:ascii="Times New Roman" w:hAnsi="Times New Roman" w:cs="Times New Roman"/>
          <w:color w:val="000000"/>
        </w:rPr>
        <w:t>. MUCHAS GRACIAS. ES MUY IMPORTANTE SEÑALAR</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QUE LAS POLÍTICAS COMERCIALES NO LAS DEFINE LA DIRECCIÓN DEL ORGANISMO, LAS DEFINE EL CONSEJO DE ADMINISTRACIÓN. ENTONCES, PARA ESTE PARTICULAR</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EL CONSEJO DE ADMINISTRACIÓN Y PRECISAMENTE POR INICIATIVA AQUÍ DEL DIPUTADO CABALLERO, HAY QUE DECIRLO, QUE ES UN CONSEJERO MUY ACTIVO; SE TOMÓ LA DECISIÓN DEL CONSEJO DE ESTABLECER UNA POLÍTICA COMERCIAL</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QUE PERMITA EL COBRO A LOS PREDIOS BAJO</w:t>
      </w:r>
      <w:r w:rsidR="0071784E">
        <w:rPr>
          <w:rFonts w:ascii="Times New Roman" w:hAnsi="Times New Roman" w:cs="Times New Roman"/>
          <w:color w:val="000000"/>
        </w:rPr>
        <w:t xml:space="preserve"> CIERTAS CONDICIONES, AHORITA LA</w:t>
      </w:r>
      <w:r w:rsidR="00736E00" w:rsidRPr="00736E00">
        <w:rPr>
          <w:rFonts w:ascii="Times New Roman" w:hAnsi="Times New Roman" w:cs="Times New Roman"/>
          <w:color w:val="000000"/>
        </w:rPr>
        <w:t>S COMENTO, EN BASE A METROS CÚBICOS Y NO A METROS CUADRADOS DE TERRENO. LAS TARIFAS DE AGUA Y DRENAJE</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HISTÓRICAMENTE, ESTÁN BASADAS EN LA SUPERFICIE DEL TERRENO, Y MUCHOS DE ESOS PARTICULARES QUE USTED SEÑALA, DIPUTADO, TIENE TERRENOS A LA MEJOR DE 2 O 3 HECTÁREAS, PERO SON GENTE MUY HUMILDE, PERO TIENEN 2 O 3 HECTÁREAS</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ENTONCES POR ESO LES SALÍAN UNOS COBROS EXORBITANTES. A RAÍZ DE ESTA PETICIÓN QUE HIZO EL DIPUTADO CABALLERO, SE ADECUÓ LA POLÍTICA COMERCIAL Y AHORA VA A SER POR METRO CÚBICO. AHORA, SON BAJO CIERTAS CONDICIONES. PRIMERO, QUE NO SEA UNA HACIENDA ¿VERDAD? QUE SEA UNA CASA MODESTA</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ENTONCES</w:t>
      </w:r>
      <w:r w:rsidR="0071784E">
        <w:rPr>
          <w:rFonts w:ascii="Times New Roman" w:hAnsi="Times New Roman" w:cs="Times New Roman"/>
          <w:color w:val="000000"/>
        </w:rPr>
        <w:t>,</w:t>
      </w:r>
      <w:r w:rsidR="00736E00" w:rsidRPr="00736E00">
        <w:rPr>
          <w:rFonts w:ascii="Times New Roman" w:hAnsi="Times New Roman" w:cs="Times New Roman"/>
          <w:color w:val="000000"/>
        </w:rPr>
        <w:t xml:space="preserve"> LE PUSIMOS AHÍ UNA SUPERFICIE, NO TENGO EL DATO, PERO ES UNA SUPERFICIE DE UNA CASA MÁS O MENOS PEQUEÑA, NO S</w:t>
      </w:r>
      <w:r w:rsidR="0071784E">
        <w:rPr>
          <w:rFonts w:ascii="Times New Roman" w:hAnsi="Times New Roman" w:cs="Times New Roman"/>
          <w:color w:val="000000"/>
        </w:rPr>
        <w:t>É, NO RECUERDO LA CANTIDAD, A LO</w:t>
      </w:r>
      <w:r w:rsidR="00736E00" w:rsidRPr="00736E00">
        <w:rPr>
          <w:rFonts w:ascii="Times New Roman" w:hAnsi="Times New Roman" w:cs="Times New Roman"/>
          <w:color w:val="000000"/>
        </w:rPr>
        <w:t xml:space="preserve"> MEJOR AHORITA EL DIPUTADO ME RECUERDA; PERO ES UNA CASA PEQUEÑA, NO UNA HACIENDA ¿VERDAD? Y SEGUNDO, TAMBIÉN ESTÁ CONDICIONADO A QUE NO LA VAYA A FRACCIONAR MÁS ADELANTE ¿VERDAD? QUE SI LA SUBDIVIDE O ALGO, PUES PORQUE LUEGO SE HACE UN FRACCIONAMIENTO AHÍ. ENTONCES, LE PUSIERON CIERTAS CONDICIONES, PERO EN TODO CASO, A LAS PERSONAS QUE CUMPLAN LAS CARACTERÍSTICAS DE SER PERSONAS DE BAJOS INGRESOS, QUE ESTÉN EN LA PERIFERIA DE LAS CABECERAS MUNICIPALES Y QUE TENGAN LA CUOTA BAJA APROXIMADAMENTE $2 MIL PESOS. ESO YA ESTÁ APLICÁNDOSE. POR CIERTO, HASTA DONDE TENGO ENTENDIDO, NO HA HABIDO TODAVÍA NINGUNA SOLICITUD, </w:t>
      </w:r>
      <w:r w:rsidR="00736E00" w:rsidRPr="00736E00">
        <w:rPr>
          <w:rFonts w:ascii="Times New Roman" w:hAnsi="Times New Roman" w:cs="Times New Roman"/>
          <w:color w:val="000000"/>
        </w:rPr>
        <w:lastRenderedPageBreak/>
        <w:t>PERO YA ESTÁ LA POLÍTICA COMERCIAL DISPONIBLE, POR AUTORIZACIÓN DEL CONSEJO DE ADMINISTRACIÓN, HAY QUE DECIRLO. EL SEGUNDO TEMA, NO HAY CONVENIO PARA ESE ASUNTO. LOS MUNICIPIOS RURALES, DIPUTADO, SON MUNICIPIOS QUE LA MAYOR PARTE DE SU INFRAESTRUCTURA, PARA EMPEZAR ES MUY ANTIGUA Y LUEGO FUE INFRAESTRUCTURA QUE COLOCÓ AQUEL ORGANI</w:t>
      </w:r>
      <w:r w:rsidR="0071784E">
        <w:rPr>
          <w:rFonts w:ascii="Times New Roman" w:hAnsi="Times New Roman" w:cs="Times New Roman"/>
          <w:color w:val="000000"/>
        </w:rPr>
        <w:t>SMO QUE SE LLAMABA SISTELEÓ</w:t>
      </w:r>
      <w:r w:rsidR="00736E00" w:rsidRPr="00736E00">
        <w:rPr>
          <w:rFonts w:ascii="Times New Roman" w:hAnsi="Times New Roman" w:cs="Times New Roman"/>
          <w:color w:val="000000"/>
        </w:rPr>
        <w:t>N. Y SU INFRAESTRUCTURA, NO CUMPLE CON LOS ESTÁNDARES DE AGUA Y DRENAJE, EN SU GRAN MAYORÍA. ENTONCES, CUANDO METE UNO UNA MÁQUINA PAVIMENTADORA, MUCHAS VECES, LA TUBERÍA ESTÁ CASI SUPERFICIAL, LLEGA LA MÁQUINA Y EL PESO REVIENTA LAS TUBERÍAS. ENTONCES, PUES ES UN TEMA QUE HAY QUE PLATICAR CON EL MUNICIPIO A VER CÓMO LE HACEMOS PARA MINIMIZARLO, PERO NO EXISTE TAL CONVENIO DE RESTITUIRLE COSTOS, NO HAY MANERA. GRACIAS”.</w:t>
      </w:r>
    </w:p>
    <w:p w14:paraId="17063DAE"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578EDE3" w14:textId="51AC7F33" w:rsidR="00573F82" w:rsidRPr="00736E00" w:rsidRDefault="00573F82" w:rsidP="00736E00">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736E00">
        <w:rPr>
          <w:rFonts w:ascii="Times New Roman" w:eastAsia="Times New Roman" w:hAnsi="Times New Roman" w:cs="Times New Roman"/>
          <w:bCs/>
          <w:iCs/>
          <w:lang w:val="es-ES" w:eastAsia="es-ES"/>
        </w:rPr>
        <w:t xml:space="preserve">PARA REALIZAR SU PREGUNTA, SE LE CONCEDIÓ EL USO DE LA PALABRA, HASTA POR UN MINUTO, </w:t>
      </w:r>
      <w:r w:rsidRPr="00736E00">
        <w:rPr>
          <w:rFonts w:ascii="Times New Roman" w:hAnsi="Times New Roman" w:cs="Times New Roman"/>
        </w:rPr>
        <w:t xml:space="preserve">AL </w:t>
      </w:r>
      <w:r w:rsidRPr="00736E00">
        <w:rPr>
          <w:rFonts w:ascii="Times New Roman" w:hAnsi="Times New Roman" w:cs="Times New Roman"/>
          <w:b/>
        </w:rPr>
        <w:t xml:space="preserve">C. DIP. </w:t>
      </w:r>
      <w:r w:rsidR="00BE1C66" w:rsidRPr="00736E00">
        <w:rPr>
          <w:rFonts w:ascii="Times New Roman" w:hAnsi="Times New Roman" w:cs="Times New Roman"/>
          <w:b/>
        </w:rPr>
        <w:t>JOSÉ LUIS SANTOS MARTÍNEZ</w:t>
      </w:r>
      <w:r w:rsidRPr="00736E00">
        <w:rPr>
          <w:rFonts w:ascii="Times New Roman" w:hAnsi="Times New Roman" w:cs="Times New Roman"/>
          <w:b/>
        </w:rPr>
        <w:t>, INTEGRANTE DEL GRUPO LEGISLATIVO DEL PAN</w:t>
      </w:r>
      <w:r w:rsidRPr="00736E00">
        <w:rPr>
          <w:rFonts w:ascii="Times New Roman" w:eastAsia="Times New Roman" w:hAnsi="Times New Roman" w:cs="Times New Roman"/>
          <w:bCs/>
          <w:iCs/>
          <w:lang w:val="es-ES" w:eastAsia="es-ES"/>
        </w:rPr>
        <w:t xml:space="preserve">, QUIEN EXPRESÓ: </w:t>
      </w:r>
      <w:r w:rsidR="00736E00" w:rsidRPr="00736E00">
        <w:rPr>
          <w:rFonts w:ascii="Times New Roman" w:hAnsi="Times New Roman" w:cs="Times New Roman"/>
          <w:color w:val="000000"/>
        </w:rPr>
        <w:t>“GRACIAS, DIPUTADA PRESIDENTA. BIENVENIDOS, SECRETARIAS, SECRETARIOS, DIRECTORAS, DIRECTORES; BIENVENIDOS A ESTE CONGRESO</w:t>
      </w:r>
      <w:r w:rsidR="005F5CEB">
        <w:rPr>
          <w:rFonts w:ascii="Times New Roman" w:hAnsi="Times New Roman" w:cs="Times New Roman"/>
          <w:color w:val="000000"/>
        </w:rPr>
        <w:t>. CON DIFERENTES PREGUNTAS PARA,</w:t>
      </w:r>
      <w:r w:rsidR="00736E00" w:rsidRPr="00736E00">
        <w:rPr>
          <w:rFonts w:ascii="Times New Roman" w:hAnsi="Times New Roman" w:cs="Times New Roman"/>
          <w:color w:val="000000"/>
        </w:rPr>
        <w:t xml:space="preserve"> EN ESTE CASO, PARA EL ADMINISTRADOR DE AGUA Y DRENAJE DE MONTERREY. DEBERÍAMOS DE TRABAJAR Y DEBERÍAN DE TRABAJAR EN EL CONSEJO, PARA MEDIR DIFERENTE A LOS MUNICIPIOS METROPOLITANOS Y A LOS MUNICIPIOS DE LA ZONA PERIFÉRICA Y A LOS MUNICIPIOS RURALES. AHORITA BIEN LO MENCIONÓ USTED, EL CONTRA HACER UNA TOMA</w:t>
      </w:r>
      <w:r w:rsidR="005F5CEB">
        <w:rPr>
          <w:rFonts w:ascii="Times New Roman" w:hAnsi="Times New Roman" w:cs="Times New Roman"/>
          <w:color w:val="000000"/>
        </w:rPr>
        <w:t>,</w:t>
      </w:r>
      <w:r w:rsidR="00736E00" w:rsidRPr="00736E00">
        <w:rPr>
          <w:rFonts w:ascii="Times New Roman" w:hAnsi="Times New Roman" w:cs="Times New Roman"/>
          <w:color w:val="000000"/>
        </w:rPr>
        <w:t xml:space="preserve"> HACER UN CONTRATO DE AGUA Y DRENAJE</w:t>
      </w:r>
      <w:r w:rsidR="005F5CEB">
        <w:rPr>
          <w:rFonts w:ascii="Times New Roman" w:hAnsi="Times New Roman" w:cs="Times New Roman"/>
          <w:color w:val="000000"/>
        </w:rPr>
        <w:t>;</w:t>
      </w:r>
      <w:r w:rsidR="00736E00" w:rsidRPr="00736E00">
        <w:rPr>
          <w:rFonts w:ascii="Times New Roman" w:hAnsi="Times New Roman" w:cs="Times New Roman"/>
          <w:color w:val="000000"/>
        </w:rPr>
        <w:t xml:space="preserve"> HOY EN DÍA SI UN CIUDADANO ACUDE A LA EMPRESA, ES UNA CANTIDAD EXCESIVA POR LOS METROS CUADRADOS, AUN Y QUE</w:t>
      </w:r>
      <w:r w:rsidR="005F5CEB">
        <w:rPr>
          <w:rFonts w:ascii="Times New Roman" w:hAnsi="Times New Roman" w:cs="Times New Roman"/>
          <w:color w:val="000000"/>
        </w:rPr>
        <w:t>,</w:t>
      </w:r>
      <w:r w:rsidR="00736E00" w:rsidRPr="00736E00">
        <w:rPr>
          <w:rFonts w:ascii="Times New Roman" w:hAnsi="Times New Roman" w:cs="Times New Roman"/>
          <w:color w:val="000000"/>
        </w:rPr>
        <w:t xml:space="preserve"> EL QUE VAYA A PEDIR LA SOLICITUD, SEA UNA FAMILIA HUMILDE QUE GANE 1 MIL 500 O $1 MIL 200 PESOS A LA SEMANA ¿NO? ENTONCES, ES ALGO QUE ESTÁ FUERA DE PROPORCIÓN, ESE ES UNO; DEBERÍAMOS DE TRABAJAR EN ESTO. DOS, SI EXISTE YA ALGÚN CONVENIO CON ALGÚN MUNICIPIO PARA GARANTIZAR LAS OBRAS QUE HACEN LOS MUNICIPIOS Y QUE SE PUEDAN SER RETRIBUIDAS POR AGUA Y DRENAJE EN LOS COBROS QUE SE LES HACEN A LOS MUNICIPIOS ¿NO? ESTO TAMBIÉN, SABEMOS QUE YA SE PUBLICARON POR AHÍ ALGUNAS REGLAS, PERO NO SÉ SI YA EXISTE ALGÚN CONVENIO CON ALGÚN MUNICIPIO Y DONDE EL MUNICIPIO HACE HOY EN DÍA LOS TRABAJOS DE DRENAJE, LOS PROYECTOS DE DRENAJE, LOS PROYECTOS DE AGUA POTABLE; AL FINAL DEL DÍA AGUA Y DRENAJE LOS ADMINISTRA, ES QUIEN COBRA Y OJALÁ Y YA EXISTA ALGÚN PROYECTO DE ESTOS, Y SI EXISTE, ME GUSTARÍA QUE ME DIJERA CON CUÁL MUNICIPIO ¿NO? Y SI NO, BUENO, PUES INVITARLO A QUE SE PUEDA HACER LO ANTES POSIBLE. Y TRES, OJALÁ Y MEJOREMOS POR MUCHO EL SERVICIO EN LOS MUNICIPIOS </w:t>
      </w:r>
      <w:r w:rsidR="00736E00" w:rsidRPr="00736E00">
        <w:rPr>
          <w:rFonts w:ascii="Times New Roman" w:hAnsi="Times New Roman" w:cs="Times New Roman"/>
          <w:color w:val="000000"/>
        </w:rPr>
        <w:lastRenderedPageBreak/>
        <w:t>RURALES; HAY CANTIDAD DE FUGAS, LA VERDAD, CANTIDAD DE FUGAS EXCESIVAS</w:t>
      </w:r>
      <w:r w:rsidR="005F5CEB">
        <w:rPr>
          <w:rFonts w:ascii="Times New Roman" w:hAnsi="Times New Roman" w:cs="Times New Roman"/>
          <w:color w:val="000000"/>
        </w:rPr>
        <w:t>,</w:t>
      </w:r>
      <w:r w:rsidR="00736E00" w:rsidRPr="00736E00">
        <w:rPr>
          <w:rFonts w:ascii="Times New Roman" w:hAnsi="Times New Roman" w:cs="Times New Roman"/>
          <w:color w:val="000000"/>
        </w:rPr>
        <w:t xml:space="preserve"> COMO BIEN LO DIJO AHORITA MI COMPAÑERO NACHO, NI SIQUIERA ESTÁ LA CINTA PARA PODER DELIMITAR LOS AGUJEROS QUE SE DEJAN EN LAS REPARACIONES INCONCLUSAS Y SE OCASIONAN ACCIDENTES, EN MUCHOS DE ELLOS LOS MUNICIPIOS DECIDEN ATENDER ESTAS QUEJAS PORQUE LOS CIUDADANOS LO HACEN VER CON EL ALCALDE Y EL ALCALDE PREFIERE ATENDERLO. OJALÁ Y SE REDOBLEN LOS ESFUERZOS Y SE METAN MUCHO MÁS CUADRILLAS Y SE PUEDAN ATENDER DE MANERA MUCHO MÁS RÁPIDA LAS FUGAS QUE EXISTEN EN TODOS LOS MUNICIPIOS, ES UN PROBLEMA QUE SE DA EN TODOS LOS MUNICIPIOS; OJALÁ Y ESTO SE PUEDA HACER. Y ME AGRADA QUE LE PASEN RESPUESTA, PERO OJALÁ Y ME DÉ UNA RESPUESTA PROPOSITIVA DONDE PODAMOS INCREMENTAR LAS CUADRILLAS PORQUE EL PROBLEMA ESTÁ, HOY EN DÍA</w:t>
      </w:r>
      <w:r w:rsidR="005F5CEB">
        <w:rPr>
          <w:rFonts w:ascii="Times New Roman" w:hAnsi="Times New Roman" w:cs="Times New Roman"/>
          <w:color w:val="000000"/>
        </w:rPr>
        <w:t>,</w:t>
      </w:r>
      <w:r w:rsidR="00736E00" w:rsidRPr="00736E00">
        <w:rPr>
          <w:rFonts w:ascii="Times New Roman" w:hAnsi="Times New Roman" w:cs="Times New Roman"/>
          <w:color w:val="000000"/>
        </w:rPr>
        <w:t xml:space="preserve"> EXISTENTE EN TODOS LOS MUNICIPIOS DE NUEVO LEÓN ¡EH! EN RURALES, EN LA ZONA PERIFÉRICA Y FUERA DE LA ZONA PERIFÉRICA TAMBIÉN. ES CUANTO, DIPUTADA PRESIDENTA”.</w:t>
      </w:r>
    </w:p>
    <w:p w14:paraId="6B4B07B6" w14:textId="77777777" w:rsidR="00573F82" w:rsidRPr="004924C1" w:rsidRDefault="00573F82" w:rsidP="00736E00">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873C0B0" w14:textId="1FAE1906" w:rsidR="00573F82" w:rsidRPr="004924C1" w:rsidRDefault="00BE1C66" w:rsidP="00736E00">
      <w:pPr>
        <w:pStyle w:val="Textoindependiente"/>
        <w:spacing w:line="360" w:lineRule="auto"/>
        <w:ind w:right="-91"/>
        <w:rPr>
          <w:sz w:val="22"/>
          <w:szCs w:val="22"/>
        </w:rPr>
      </w:pPr>
      <w:r w:rsidRPr="0006726B">
        <w:rPr>
          <w:sz w:val="22"/>
          <w:szCs w:val="22"/>
          <w:lang w:val="es-ES"/>
        </w:rPr>
        <w:t>PARA DAR RESPUESTA</w:t>
      </w:r>
      <w:r w:rsidRPr="0006726B">
        <w:rPr>
          <w:bCs/>
          <w:iCs/>
          <w:sz w:val="22"/>
          <w:szCs w:val="22"/>
          <w:lang w:val="es-ES"/>
        </w:rPr>
        <w:t xml:space="preserve">, SE LE CONCEDIÓ EL USO DE LA PALABRA, HASTA POR TRES MINUTOS, </w:t>
      </w:r>
      <w:r w:rsidRPr="0006726B">
        <w:rPr>
          <w:sz w:val="22"/>
          <w:szCs w:val="22"/>
          <w:lang w:val="es-ES"/>
        </w:rPr>
        <w:t xml:space="preserve">AL </w:t>
      </w:r>
      <w:r w:rsidRPr="0006726B">
        <w:rPr>
          <w:b/>
          <w:sz w:val="22"/>
          <w:szCs w:val="22"/>
        </w:rPr>
        <w:t>C. ARQ. JUAN IGNACIO BARRAGÁN VILLARREAL, DIRECTOR GENERAL DE SERVICIOS DE AGUA Y DRENAJE DE MONTERREY</w:t>
      </w:r>
      <w:r w:rsidRPr="0006726B">
        <w:rPr>
          <w:bCs/>
          <w:iCs/>
          <w:sz w:val="22"/>
          <w:szCs w:val="22"/>
          <w:lang w:val="es-ES"/>
        </w:rPr>
        <w:t xml:space="preserve">, QUIEN </w:t>
      </w:r>
      <w:hyperlink r:id="rId43" w:history="1"/>
      <w:r w:rsidRPr="0006726B">
        <w:rPr>
          <w:bCs/>
          <w:iCs/>
          <w:sz w:val="22"/>
          <w:szCs w:val="22"/>
          <w:lang w:val="es-ES"/>
        </w:rPr>
        <w:t>EXPRESÓ:</w:t>
      </w:r>
      <w:r w:rsidR="00736E00">
        <w:rPr>
          <w:bCs/>
          <w:iCs/>
          <w:sz w:val="22"/>
          <w:szCs w:val="22"/>
          <w:lang w:val="es-ES"/>
        </w:rPr>
        <w:t xml:space="preserve"> </w:t>
      </w:r>
      <w:r w:rsidR="00736E00">
        <w:rPr>
          <w:color w:val="000000"/>
          <w:sz w:val="22"/>
          <w:szCs w:val="22"/>
        </w:rPr>
        <w:t>“BUENO. GRACIAS, DIPUTADO SANTOS. EL PRIMER TEMA, PUES YA CREO QUE LO COMENTAMOS AHORITA CON EL TEMA DEL DIPUTADO CASTELLANOS. DE ALGUNA MANERA CREO QUE ES MÁS O MENOS LA MISMA TEMÁTICA, O SEA, LAS PERSONAS DE BAJOS INGRESOS YA SE LE FIJÓ UN LINEAMIENTO POR EL CONSEJO DE ADMINISTRACIÓN EN DONDE SE LES VA A COBRAR EL VOL</w:t>
      </w:r>
      <w:r w:rsidR="00E01101">
        <w:rPr>
          <w:color w:val="000000"/>
          <w:sz w:val="22"/>
          <w:szCs w:val="22"/>
        </w:rPr>
        <w:t>U</w:t>
      </w:r>
      <w:r w:rsidR="00736E00">
        <w:rPr>
          <w:color w:val="000000"/>
          <w:sz w:val="22"/>
          <w:szCs w:val="22"/>
        </w:rPr>
        <w:t xml:space="preserve">MEN DE AGUA, NO POR METROS CUADRADOS; BAJO CIERTAS CONDICIONES, QUE SEAN DE BAJOS INGRESOS, ETCÉTERA, ETCÉTERA; TODO ESTÁ YA PERFECTAMENTE DEFINIDO EN LA POLÍTICA COMERCIAL Y YA APLICA. ENTONCES, PRIMER PUNTO, YO CREO QUE, PARA NO SER REDUNDANTE. LAS OBRAS DE LOS MUNICIPIOS, LAS OBRAS DE REPARACIÓN, TENEMOS UN LINEAMIENTO QUE YA FUE PUBLICADO EN LA PÁGINA AHÍ NUESTRA, QUE YA APLICA PARA REPARACIONES DE INFRAESTRUCTURA QUE HAGAN LOS MUNICIPIOS. SÍ SE PUEDE, PERO TIENE CIERTAS CONDICIONES: PRIMERO, QUE EL PROYECTO SEA APROBADO POR AGUA Y DRENAJE, QUE SEA SUPERVISADO POR AGUA Y DRENAJE, Y QUE SE MANEJEN LOS PRECIOS UNITARIOS DE AGUA Y DRENAJE. EN ESE SENTIDO, ES POSIBLE. A LA FECHA NO HA HABIDO NINGÚN MUNICIPIO QUE LO HAYA SOLICITADO, PERO ESTÁ LA POSIBILIDAD DE HACERLO. ENTENDEMOS QUE, EL MUNICIPIO, CUANDO SOBRE TODO QUE ES UNA OBRA COMPLICADA, QUE NO TENGA LA EXPERIENCIA Y QUE SE META A ESO, PUES VA A AGARRAR TODA LA RESPONSABILIDAD Y VA A BATALLAR; PORQUE NO ES FÁCIL ¡EH! PERO SE PUEDE; DE QUE SE PUEDE, SE PUEDE. LOS MUNICIPIOS CONTIENEN UN POQUITO DE MÁS ESTRUCTURA, PORQUE </w:t>
      </w:r>
      <w:r w:rsidR="00736E00">
        <w:rPr>
          <w:color w:val="000000"/>
          <w:sz w:val="22"/>
          <w:szCs w:val="22"/>
        </w:rPr>
        <w:lastRenderedPageBreak/>
        <w:t>SON MUNICIPIOS MÁS GRANDES, QUE TIENEN UNA SECRETARÍA MÁS ESTRUCTURADA, SÍ ES MÁS FÁCIL QUE LE ENTREN PORQUE SON OBRAS COMPLICADAS. Y EN CUANTO A QUE SI TENEMOS ALGÚN CONVENIO YA, SOLAMENTE TENEMOS UN CONVENIO PARA BACHEO CON EL MUNICIPIO DE LINARES, ES EL ÚNICO, PERO ESO YA ES DE HACE MUCHOS AÑOS; ES EL ÚNICO CONVENIO QUE TENEMOS. Y EN CUANTO A LA MEJORA DE LOS MUNICIPIOS RURALES, EFECTIVAMENTE LAS FUGAS EN LOS MUNICIPIOS RURALES SON MUCHO MÁS ALTAS QUE EN LOS MUNICIPIOS METROPOLITANOS Y LA PERIFERIA</w:t>
      </w:r>
      <w:r w:rsidR="00E01101">
        <w:rPr>
          <w:color w:val="000000"/>
          <w:sz w:val="22"/>
          <w:szCs w:val="22"/>
        </w:rPr>
        <w:t>,</w:t>
      </w:r>
      <w:r w:rsidR="00736E00">
        <w:rPr>
          <w:color w:val="000000"/>
          <w:sz w:val="22"/>
          <w:szCs w:val="22"/>
        </w:rPr>
        <w:t xml:space="preserve"> ¿POR QUÉ? PUES COMO MENCIONABA, LA INFRAESTRUCTURA DE LOS MUNICIPIOS RURALES, MUCHAS SE EJECUTÓ POR LOS PROPIOS MUNICIPIOS, LA GRAN MAYORÍA NO CUMPLE CON LAS NORMAS DE AGUA Y DRENAJE; SON TUBERÍAS DE CALIBRES MENORES A LO QUE MARCA LA NORMATIVIDAD NUESTRA, DE DIÁMETROS MENORES. MUCHA DE</w:t>
      </w:r>
      <w:r w:rsidR="00E01101">
        <w:rPr>
          <w:color w:val="000000"/>
          <w:sz w:val="22"/>
          <w:szCs w:val="22"/>
        </w:rPr>
        <w:t xml:space="preserve"> ESA, FUE REALIZADA POR SISTELEÓ</w:t>
      </w:r>
      <w:r w:rsidR="00736E00">
        <w:rPr>
          <w:color w:val="000000"/>
          <w:sz w:val="22"/>
          <w:szCs w:val="22"/>
        </w:rPr>
        <w:t>N O POR LOS PROPIOS MUNICIPIOS. DE HECHO, NOSOTROS BATALLAMOS MUCHO CON LAS OBRAS QUE HACEN LOS MUNICIPIOS CON RECURSOS DEL FAIS (FONDO DE APORTACIONES PARA LA INFRAESTRUCTURA SOCIAL); PORQUE HACEN LA OBRA, AGREGAN 2-3 CALLES AHÍ</w:t>
      </w:r>
      <w:r w:rsidR="00E01101">
        <w:rPr>
          <w:color w:val="000000"/>
          <w:sz w:val="22"/>
          <w:szCs w:val="22"/>
        </w:rPr>
        <w:t>,</w:t>
      </w:r>
      <w:r w:rsidR="00736E00">
        <w:rPr>
          <w:color w:val="000000"/>
          <w:sz w:val="22"/>
          <w:szCs w:val="22"/>
        </w:rPr>
        <w:t xml:space="preserve"> Y RESULTA QUE LA TENEMOS QUE RECIBIR, PERO NO CUMPLE CON LAS NORMAS. ENTONCES, PUES NADA MÁS DECIRLE QUE, NOSOTROS ESTAMOS MUY ABIERTOS AL DIÁLOGO CON LOS MUNICIPIOS RURALES, CON MUCHO GUSTO LO HACEMOS, SON GENTE MUY VALIOSA, PERO, PUES SÍ TENEMOS QUE SER ESTRICTOS ASÍ COMO LO SOMOS CON LOS FRACCIONADORES ¿VERDAD?”.</w:t>
      </w:r>
    </w:p>
    <w:p w14:paraId="4BB3E53F" w14:textId="77777777" w:rsidR="00573F82" w:rsidRPr="004924C1" w:rsidRDefault="00573F82" w:rsidP="00736E00">
      <w:pPr>
        <w:pStyle w:val="Textoindependiente"/>
        <w:spacing w:line="240" w:lineRule="auto"/>
        <w:ind w:right="-91"/>
        <w:rPr>
          <w:sz w:val="22"/>
          <w:szCs w:val="22"/>
        </w:rPr>
      </w:pPr>
    </w:p>
    <w:p w14:paraId="4F6E7C66" w14:textId="7163117F" w:rsidR="00573F82" w:rsidRPr="004924C1" w:rsidRDefault="00573F82" w:rsidP="00736E00">
      <w:pPr>
        <w:spacing w:after="0" w:line="360" w:lineRule="auto"/>
        <w:ind w:right="-91"/>
        <w:jc w:val="both"/>
        <w:rPr>
          <w:rFonts w:ascii="Times New Roman" w:eastAsia="Times New Roman" w:hAnsi="Times New Roman" w:cs="Times New Roman"/>
          <w:lang w:eastAsia="es-ES"/>
        </w:rPr>
      </w:pPr>
      <w:r w:rsidRPr="004924C1">
        <w:rPr>
          <w:rFonts w:ascii="Times New Roman" w:eastAsia="Times New Roman" w:hAnsi="Times New Roman" w:cs="Times New Roman"/>
          <w:lang w:eastAsia="es-ES"/>
        </w:rPr>
        <w:t xml:space="preserve">CONCLUIDA QUE FUE LA GLOSA CORRESPONDIENTE </w:t>
      </w:r>
      <w:r w:rsidRPr="004F798E">
        <w:rPr>
          <w:rFonts w:ascii="Times New Roman" w:eastAsia="Times New Roman" w:hAnsi="Times New Roman" w:cs="Times New Roman"/>
          <w:b/>
          <w:lang w:eastAsia="es-ES"/>
        </w:rPr>
        <w:t xml:space="preserve">AL EJE DE </w:t>
      </w:r>
      <w:r>
        <w:rPr>
          <w:rFonts w:ascii="Times New Roman" w:eastAsia="Times New Roman" w:hAnsi="Times New Roman" w:cs="Times New Roman"/>
          <w:b/>
          <w:lang w:eastAsia="es-ES"/>
        </w:rPr>
        <w:t>GENERACIÓN DE RIQUEZA SOSTENIBLE</w:t>
      </w:r>
      <w:r w:rsidRPr="004F798E">
        <w:rPr>
          <w:rFonts w:ascii="Times New Roman" w:eastAsia="Times New Roman" w:hAnsi="Times New Roman" w:cs="Times New Roman"/>
          <w:lang w:eastAsia="es-ES"/>
        </w:rPr>
        <w:t xml:space="preserve">, </w:t>
      </w:r>
      <w:r w:rsidRPr="00736E00">
        <w:rPr>
          <w:rFonts w:ascii="Times New Roman" w:eastAsia="Times New Roman" w:hAnsi="Times New Roman" w:cs="Times New Roman"/>
          <w:lang w:eastAsia="es-ES"/>
        </w:rPr>
        <w:t xml:space="preserve">LA C. PRESIDENTA </w:t>
      </w:r>
      <w:r w:rsidRPr="004924C1">
        <w:rPr>
          <w:rFonts w:ascii="Times New Roman" w:eastAsia="Times New Roman" w:hAnsi="Times New Roman" w:cs="Times New Roman"/>
          <w:lang w:eastAsia="es-ES"/>
        </w:rPr>
        <w:t xml:space="preserve">AGRADECIÓ LA PRESENCIA DE LOS SECRETARIOS. Y CON FUNDAMENTO EN EL ARTÍCULO 24 FRACCIÓN VIII DEL REGLAMENTO PARA EL GOBIERNO INTERIOR DEL CONGRESO, </w:t>
      </w:r>
      <w:r>
        <w:rPr>
          <w:rFonts w:ascii="Times New Roman" w:eastAsia="Times New Roman" w:hAnsi="Times New Roman" w:cs="Times New Roman"/>
          <w:lang w:eastAsia="es-ES"/>
        </w:rPr>
        <w:t>NOMBR</w:t>
      </w:r>
      <w:r w:rsidRPr="004924C1">
        <w:rPr>
          <w:rFonts w:ascii="Times New Roman" w:eastAsia="Times New Roman" w:hAnsi="Times New Roman" w:cs="Times New Roman"/>
          <w:lang w:eastAsia="es-ES"/>
        </w:rPr>
        <w:t xml:space="preserve">Ó EN COMISIÓN DE CORTESÍA A LOS CC. DIPUTADOS: </w:t>
      </w:r>
      <w:r w:rsidR="001E4151">
        <w:rPr>
          <w:rFonts w:ascii="Times New Roman" w:eastAsia="Times New Roman" w:hAnsi="Times New Roman" w:cs="Times New Roman"/>
          <w:lang w:eastAsia="es-ES"/>
        </w:rPr>
        <w:t>MIGUEL ÁNGEL GARCÍA LECHUGA, JAVIER CABALLERO GAONA, JOSÉ LUIS GARZA GARZA, MARIO ALEJANDRO SOTO ESQUER, PERLA DE LOS ÁNGELES VILLARREAL VALDEZ, CLAUDIA MAYELA CHAPA MARMOLEJO Y MARÍA GUADALUPE RODRÍGUEZ MARTÍNEZ</w:t>
      </w:r>
      <w:r w:rsidRPr="004924C1">
        <w:rPr>
          <w:rFonts w:ascii="Times New Roman" w:eastAsia="Times New Roman" w:hAnsi="Times New Roman" w:cs="Times New Roman"/>
          <w:lang w:eastAsia="es-ES"/>
        </w:rPr>
        <w:t>; PARA QUE SE SIRVAN ACOMPAÑAR A LOS COMPARECIENTES HASTA LA SALIDA DEL RECINTO OFICIAL DEL CONGRESO.</w:t>
      </w:r>
    </w:p>
    <w:p w14:paraId="5CA73F14" w14:textId="77777777" w:rsidR="00573F82" w:rsidRPr="004924C1" w:rsidRDefault="00573F82" w:rsidP="00736E00">
      <w:pPr>
        <w:spacing w:after="0" w:line="240" w:lineRule="auto"/>
        <w:ind w:right="-91"/>
        <w:jc w:val="both"/>
        <w:rPr>
          <w:rFonts w:ascii="Times New Roman" w:eastAsia="Times New Roman" w:hAnsi="Times New Roman" w:cs="Times New Roman"/>
          <w:lang w:eastAsia="es-ES"/>
        </w:rPr>
      </w:pPr>
    </w:p>
    <w:p w14:paraId="03FBC810" w14:textId="77777777" w:rsidR="00573F82" w:rsidRPr="004924C1" w:rsidRDefault="00573F82" w:rsidP="00736E00">
      <w:pPr>
        <w:spacing w:after="0" w:line="360" w:lineRule="auto"/>
        <w:ind w:right="-91"/>
        <w:jc w:val="both"/>
        <w:rPr>
          <w:rFonts w:ascii="Times New Roman" w:eastAsia="Times New Roman" w:hAnsi="Times New Roman" w:cs="Times New Roman"/>
          <w:lang w:eastAsia="es-ES"/>
        </w:rPr>
      </w:pPr>
      <w:r w:rsidRPr="004924C1">
        <w:rPr>
          <w:rFonts w:ascii="Times New Roman" w:eastAsia="Times New Roman" w:hAnsi="Times New Roman" w:cs="Times New Roman"/>
          <w:lang w:eastAsia="es-ES"/>
        </w:rPr>
        <w:t xml:space="preserve">ACTO SEGUIDO, </w:t>
      </w:r>
      <w:r w:rsidRPr="001E4151">
        <w:rPr>
          <w:rFonts w:ascii="Times New Roman" w:eastAsia="Times New Roman" w:hAnsi="Times New Roman" w:cs="Times New Roman"/>
          <w:lang w:eastAsia="es-ES"/>
        </w:rPr>
        <w:t xml:space="preserve">LA C. PRESIDENTA </w:t>
      </w:r>
      <w:r w:rsidRPr="004924C1">
        <w:rPr>
          <w:rFonts w:ascii="Times New Roman" w:eastAsia="Times New Roman" w:hAnsi="Times New Roman" w:cs="Times New Roman"/>
          <w:lang w:eastAsia="es-ES"/>
        </w:rPr>
        <w:t xml:space="preserve">SOLICITÓ A LA SECRETARÍA VERIFICAR </w:t>
      </w:r>
      <w:r>
        <w:rPr>
          <w:rFonts w:ascii="Times New Roman" w:eastAsia="Times New Roman" w:hAnsi="Times New Roman" w:cs="Times New Roman"/>
          <w:lang w:eastAsia="es-ES"/>
        </w:rPr>
        <w:t xml:space="preserve">DE MANERA ECONÓMICA </w:t>
      </w:r>
      <w:r w:rsidRPr="004924C1">
        <w:rPr>
          <w:rFonts w:ascii="Times New Roman" w:eastAsia="Times New Roman" w:hAnsi="Times New Roman" w:cs="Times New Roman"/>
          <w:lang w:eastAsia="es-ES"/>
        </w:rPr>
        <w:t>EL QUÓRUM.</w:t>
      </w:r>
    </w:p>
    <w:p w14:paraId="6D36B9DE" w14:textId="77777777" w:rsidR="00573F82" w:rsidRPr="004924C1" w:rsidRDefault="00573F82" w:rsidP="00736E00">
      <w:pPr>
        <w:spacing w:after="0" w:line="240" w:lineRule="auto"/>
        <w:ind w:right="-91"/>
        <w:jc w:val="both"/>
        <w:rPr>
          <w:rFonts w:ascii="Times New Roman" w:eastAsia="Times New Roman" w:hAnsi="Times New Roman" w:cs="Times New Roman"/>
          <w:lang w:eastAsia="es-ES"/>
        </w:rPr>
      </w:pPr>
    </w:p>
    <w:p w14:paraId="6785725B" w14:textId="77777777" w:rsidR="00573F82" w:rsidRPr="004924C1" w:rsidRDefault="00573F82" w:rsidP="00736E00">
      <w:pPr>
        <w:pStyle w:val="Textoindependiente"/>
        <w:spacing w:line="360" w:lineRule="auto"/>
        <w:ind w:right="-91"/>
        <w:rPr>
          <w:sz w:val="22"/>
          <w:szCs w:val="22"/>
        </w:rPr>
      </w:pPr>
      <w:r w:rsidRPr="004924C1">
        <w:rPr>
          <w:sz w:val="22"/>
          <w:szCs w:val="22"/>
        </w:rPr>
        <w:t>LA C. SECRETARIA INFORMÓ QUE EXISTE EL QUÓRUM PARA CONTINUAR CON LA SESIÓN.</w:t>
      </w:r>
    </w:p>
    <w:p w14:paraId="0580FEE1" w14:textId="77777777" w:rsidR="00573F82" w:rsidRPr="004924C1" w:rsidRDefault="00573F82" w:rsidP="00736E00">
      <w:pPr>
        <w:pStyle w:val="Textoindependiente"/>
        <w:spacing w:line="240" w:lineRule="auto"/>
        <w:ind w:right="-91"/>
        <w:rPr>
          <w:sz w:val="22"/>
          <w:szCs w:val="22"/>
        </w:rPr>
      </w:pPr>
    </w:p>
    <w:p w14:paraId="40BEADD8" w14:textId="77777777" w:rsidR="00573F82" w:rsidRPr="004924C1" w:rsidRDefault="00573F82" w:rsidP="00736E00">
      <w:pPr>
        <w:pStyle w:val="Textoindependiente"/>
        <w:spacing w:line="360" w:lineRule="auto"/>
        <w:ind w:right="-91"/>
        <w:rPr>
          <w:sz w:val="22"/>
          <w:szCs w:val="22"/>
        </w:rPr>
      </w:pPr>
      <w:r w:rsidRPr="004924C1">
        <w:rPr>
          <w:sz w:val="22"/>
          <w:szCs w:val="22"/>
        </w:rPr>
        <w:lastRenderedPageBreak/>
        <w:t>AL EXISTIR EL QUÓRUM DE LEY, LA</w:t>
      </w:r>
      <w:r w:rsidRPr="004924C1">
        <w:rPr>
          <w:color w:val="FF0000"/>
          <w:sz w:val="22"/>
          <w:szCs w:val="22"/>
        </w:rPr>
        <w:t xml:space="preserve"> </w:t>
      </w:r>
      <w:r w:rsidRPr="001E4151">
        <w:rPr>
          <w:sz w:val="22"/>
          <w:szCs w:val="22"/>
        </w:rPr>
        <w:t xml:space="preserve">C. PRESIDENTA </w:t>
      </w:r>
      <w:r w:rsidRPr="004924C1">
        <w:rPr>
          <w:sz w:val="22"/>
          <w:szCs w:val="22"/>
        </w:rPr>
        <w:t xml:space="preserve">CONTINUÓ CON EL SIGUIENTE PUNTO DEL ORDEN DEL DÍA, RELATIVO A CONCEDER EL USO DE LA PALABRA A LOS CC. DIPUTADOS PARA TRATAR </w:t>
      </w:r>
      <w:r w:rsidRPr="004924C1">
        <w:rPr>
          <w:b/>
          <w:sz w:val="22"/>
          <w:szCs w:val="22"/>
        </w:rPr>
        <w:t>ASUNTOS EN LO GENERAL;</w:t>
      </w:r>
      <w:r w:rsidRPr="004924C1">
        <w:rPr>
          <w:sz w:val="22"/>
          <w:szCs w:val="22"/>
        </w:rPr>
        <w:t xml:space="preserve"> DE CONFORMIDAD CON LO ESTABLECIDO EN EL ARTÍCULO 91 FRACCIÓN V DEL REGLAMENTO PARA EL GOBIERNO INTERIOR DEL CONGRESO; SOLICITANDO A LA SECRETARÍA DAR A CONOCER LA LISTA DE ORADORES. </w:t>
      </w:r>
    </w:p>
    <w:p w14:paraId="6E200278" w14:textId="77777777" w:rsidR="00573F82" w:rsidRPr="004924C1" w:rsidRDefault="00573F82" w:rsidP="00736E00">
      <w:pPr>
        <w:pStyle w:val="Textoindependiente"/>
        <w:spacing w:line="240" w:lineRule="auto"/>
        <w:ind w:right="-91"/>
        <w:rPr>
          <w:sz w:val="22"/>
          <w:szCs w:val="22"/>
        </w:rPr>
      </w:pPr>
    </w:p>
    <w:p w14:paraId="5D0BAEFA" w14:textId="77777777" w:rsidR="00573F82" w:rsidRDefault="00573F82" w:rsidP="00736E00">
      <w:pPr>
        <w:pBdr>
          <w:top w:val="nil"/>
          <w:left w:val="nil"/>
          <w:bottom w:val="nil"/>
          <w:right w:val="nil"/>
          <w:between w:val="nil"/>
        </w:pBdr>
        <w:spacing w:after="0" w:line="360" w:lineRule="auto"/>
        <w:ind w:right="-91"/>
        <w:jc w:val="both"/>
        <w:rPr>
          <w:rFonts w:ascii="Times New Roman" w:hAnsi="Times New Roman" w:cs="Times New Roman"/>
          <w:b/>
        </w:rPr>
      </w:pPr>
      <w:r w:rsidRPr="004924C1">
        <w:rPr>
          <w:rFonts w:ascii="Times New Roman" w:hAnsi="Times New Roman" w:cs="Times New Roman"/>
        </w:rPr>
        <w:t>SOBRE ESTE PUNTO,</w:t>
      </w:r>
      <w:r w:rsidRPr="004924C1">
        <w:rPr>
          <w:rFonts w:ascii="Times New Roman" w:hAnsi="Times New Roman" w:cs="Times New Roman"/>
          <w:b/>
        </w:rPr>
        <w:t xml:space="preserve"> </w:t>
      </w:r>
      <w:r w:rsidRPr="004924C1">
        <w:rPr>
          <w:rFonts w:ascii="Times New Roman" w:hAnsi="Times New Roman" w:cs="Times New Roman"/>
        </w:rPr>
        <w:t>LA SECRETARÍA INFORMÓ</w:t>
      </w:r>
      <w:r w:rsidRPr="004924C1">
        <w:rPr>
          <w:rFonts w:ascii="Times New Roman" w:hAnsi="Times New Roman" w:cs="Times New Roman"/>
          <w:b/>
        </w:rPr>
        <w:t xml:space="preserve"> QUE NO HAY ASUNTOS EN LO GENERAL A TRATAR.</w:t>
      </w:r>
    </w:p>
    <w:p w14:paraId="7502C49B" w14:textId="77777777" w:rsidR="00E01101" w:rsidRDefault="00E01101" w:rsidP="00E01101">
      <w:pPr>
        <w:pBdr>
          <w:top w:val="nil"/>
          <w:left w:val="nil"/>
          <w:bottom w:val="nil"/>
          <w:right w:val="nil"/>
          <w:between w:val="nil"/>
        </w:pBdr>
        <w:spacing w:after="0" w:line="240" w:lineRule="auto"/>
        <w:ind w:right="-91"/>
        <w:jc w:val="both"/>
        <w:rPr>
          <w:rFonts w:ascii="Times New Roman" w:hAnsi="Times New Roman" w:cs="Times New Roman"/>
          <w:b/>
        </w:rPr>
      </w:pPr>
    </w:p>
    <w:p w14:paraId="756A41FE" w14:textId="00A32DA0" w:rsidR="00573F82" w:rsidRPr="00E71DFD" w:rsidRDefault="00573F82" w:rsidP="00736E00">
      <w:pPr>
        <w:spacing w:after="0" w:line="360" w:lineRule="auto"/>
        <w:ind w:right="-91"/>
        <w:jc w:val="both"/>
        <w:rPr>
          <w:rFonts w:ascii="Times New Roman" w:hAnsi="Times New Roman" w:cs="Times New Roman"/>
          <w:b/>
        </w:rPr>
      </w:pPr>
      <w:r w:rsidRPr="004924C1">
        <w:rPr>
          <w:rFonts w:ascii="Times New Roman" w:hAnsi="Times New Roman" w:cs="Times New Roman"/>
          <w:bCs/>
        </w:rPr>
        <w:t xml:space="preserve">NO HABIENDO ASUNTOS EN LO GENERAL A TRATAR, </w:t>
      </w:r>
      <w:r w:rsidRPr="001E4151">
        <w:rPr>
          <w:rFonts w:ascii="Times New Roman" w:hAnsi="Times New Roman" w:cs="Times New Roman"/>
        </w:rPr>
        <w:t xml:space="preserve">LA C. PRESIDENTA </w:t>
      </w:r>
      <w:r w:rsidRPr="004924C1">
        <w:rPr>
          <w:rFonts w:ascii="Times New Roman" w:hAnsi="Times New Roman" w:cs="Times New Roman"/>
          <w:bCs/>
        </w:rPr>
        <w:t>SOLICITÓ A LA SECRETARÍA DAR LECTURA AL PROYECTO DE ORDEN DEL DÍA AL QUE DEBERÁ SUJETARSE LA PRÓXIMA SESIÓN.</w:t>
      </w:r>
    </w:p>
    <w:p w14:paraId="0872A623" w14:textId="77777777" w:rsidR="00573F82" w:rsidRDefault="00573F82" w:rsidP="00736E00">
      <w:pPr>
        <w:spacing w:after="0" w:line="240" w:lineRule="auto"/>
        <w:ind w:right="-91"/>
        <w:jc w:val="both"/>
        <w:rPr>
          <w:rFonts w:ascii="Times New Roman" w:hAnsi="Times New Roman" w:cs="Times New Roman"/>
          <w:b/>
          <w:color w:val="FF0000"/>
        </w:rPr>
      </w:pPr>
    </w:p>
    <w:p w14:paraId="315C3FBE" w14:textId="77777777" w:rsidR="00573F82" w:rsidRPr="002224B3" w:rsidRDefault="00573F82" w:rsidP="00736E00">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3B062A40" w14:textId="77777777" w:rsidR="00573F82" w:rsidRPr="002224B3" w:rsidRDefault="00573F82" w:rsidP="00736E00">
      <w:pPr>
        <w:spacing w:after="0" w:line="240" w:lineRule="auto"/>
        <w:ind w:right="-91"/>
        <w:jc w:val="both"/>
        <w:rPr>
          <w:rFonts w:ascii="Times New Roman" w:hAnsi="Times New Roman" w:cs="Times New Roman"/>
          <w:b/>
          <w:bCs/>
        </w:rPr>
      </w:pPr>
    </w:p>
    <w:p w14:paraId="768FA500"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7FB9E356" w14:textId="77777777" w:rsidR="00573F82" w:rsidRPr="00352004" w:rsidRDefault="00573F82" w:rsidP="00736E00">
      <w:pPr>
        <w:tabs>
          <w:tab w:val="num" w:pos="426"/>
        </w:tabs>
        <w:spacing w:after="0" w:line="240" w:lineRule="auto"/>
        <w:ind w:left="567" w:right="-91" w:hanging="567"/>
        <w:jc w:val="both"/>
        <w:rPr>
          <w:rFonts w:ascii="Times New Roman" w:hAnsi="Times New Roman" w:cs="Times New Roman"/>
          <w:iCs/>
        </w:rPr>
      </w:pPr>
    </w:p>
    <w:p w14:paraId="195361A4"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2ED58CBF" w14:textId="77777777" w:rsidR="00573F82" w:rsidRPr="00352004" w:rsidRDefault="00573F82" w:rsidP="00736E00">
      <w:pPr>
        <w:tabs>
          <w:tab w:val="num" w:pos="426"/>
        </w:tabs>
        <w:spacing w:after="0" w:line="240" w:lineRule="auto"/>
        <w:ind w:left="567" w:right="-91" w:hanging="567"/>
        <w:jc w:val="both"/>
        <w:rPr>
          <w:rFonts w:ascii="Times New Roman" w:hAnsi="Times New Roman" w:cs="Times New Roman"/>
          <w:iCs/>
        </w:rPr>
      </w:pPr>
    </w:p>
    <w:p w14:paraId="51854FC1"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02518D30" w14:textId="77777777" w:rsidR="00573F82" w:rsidRPr="00352004" w:rsidRDefault="00573F82" w:rsidP="00736E00">
      <w:pPr>
        <w:pStyle w:val="Prrafodelista"/>
        <w:ind w:right="-91"/>
        <w:rPr>
          <w:iCs/>
          <w:sz w:val="22"/>
          <w:szCs w:val="22"/>
        </w:rPr>
      </w:pPr>
    </w:p>
    <w:p w14:paraId="0DA21766"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1E6856F0" w14:textId="77777777" w:rsidR="00573F82" w:rsidRPr="00352004" w:rsidRDefault="00573F82" w:rsidP="00736E00">
      <w:pPr>
        <w:spacing w:after="0" w:line="240" w:lineRule="auto"/>
        <w:ind w:left="567" w:right="-91" w:hanging="567"/>
        <w:jc w:val="both"/>
        <w:rPr>
          <w:rFonts w:ascii="Times New Roman" w:hAnsi="Times New Roman" w:cs="Times New Roman"/>
          <w:iCs/>
        </w:rPr>
      </w:pPr>
    </w:p>
    <w:p w14:paraId="23DBE61E"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4617D7D4" w14:textId="77777777" w:rsidR="00573F82" w:rsidRPr="00352004" w:rsidRDefault="00573F82" w:rsidP="00736E00">
      <w:pPr>
        <w:pStyle w:val="Prrafodelista"/>
        <w:ind w:left="567" w:right="-91" w:hanging="567"/>
        <w:rPr>
          <w:iCs/>
          <w:sz w:val="22"/>
          <w:szCs w:val="22"/>
        </w:rPr>
      </w:pPr>
    </w:p>
    <w:p w14:paraId="1BBFAC12"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2338F007" w14:textId="77777777" w:rsidR="00573F82" w:rsidRDefault="00573F82" w:rsidP="00736E00">
      <w:pPr>
        <w:pStyle w:val="Prrafodelista"/>
        <w:widowControl w:val="0"/>
        <w:autoSpaceDE w:val="0"/>
        <w:autoSpaceDN w:val="0"/>
        <w:ind w:right="-91"/>
        <w:jc w:val="both"/>
        <w:rPr>
          <w:iCs/>
          <w:sz w:val="22"/>
          <w:szCs w:val="22"/>
        </w:rPr>
      </w:pPr>
    </w:p>
    <w:p w14:paraId="5A5D0CF1"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3EC64F92" w14:textId="77777777" w:rsidR="00573F82" w:rsidRPr="00352004" w:rsidRDefault="00573F82" w:rsidP="00736E00">
      <w:pPr>
        <w:spacing w:after="0" w:line="240" w:lineRule="auto"/>
        <w:ind w:left="567" w:right="-91" w:hanging="567"/>
        <w:jc w:val="both"/>
        <w:rPr>
          <w:rFonts w:ascii="Times New Roman" w:hAnsi="Times New Roman" w:cs="Times New Roman"/>
          <w:iCs/>
        </w:rPr>
      </w:pPr>
    </w:p>
    <w:p w14:paraId="58E75B98" w14:textId="77777777" w:rsidR="00573F82" w:rsidRPr="00352004" w:rsidRDefault="00573F82" w:rsidP="00736E00">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EB1C1F7" w14:textId="77777777" w:rsidR="00573F82" w:rsidRPr="00352004" w:rsidRDefault="00573F82" w:rsidP="00736E00">
      <w:pPr>
        <w:spacing w:after="0" w:line="240" w:lineRule="auto"/>
        <w:ind w:left="567" w:right="-91" w:hanging="567"/>
        <w:jc w:val="both"/>
        <w:rPr>
          <w:rFonts w:ascii="Times New Roman" w:hAnsi="Times New Roman" w:cs="Times New Roman"/>
          <w:iCs/>
        </w:rPr>
      </w:pPr>
    </w:p>
    <w:p w14:paraId="446B0236" w14:textId="77777777" w:rsidR="00573F82" w:rsidRPr="00352004" w:rsidRDefault="00573F82" w:rsidP="00736E00">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5840B785" w14:textId="77777777" w:rsidR="00573F82" w:rsidRPr="002224B3" w:rsidRDefault="00573F82" w:rsidP="00736E00">
      <w:pPr>
        <w:spacing w:after="0" w:line="360" w:lineRule="auto"/>
        <w:ind w:left="567" w:right="-91" w:hanging="567"/>
        <w:jc w:val="both"/>
        <w:rPr>
          <w:rFonts w:ascii="Times New Roman" w:hAnsi="Times New Roman" w:cs="Times New Roman"/>
          <w:iCs/>
        </w:rPr>
      </w:pPr>
    </w:p>
    <w:p w14:paraId="45CD445B" w14:textId="10B7FD8E" w:rsidR="00573F82" w:rsidRPr="009E166E" w:rsidRDefault="00573F82" w:rsidP="00736E00">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Pr="00700742">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6EC42522" w14:textId="77777777" w:rsidR="00573F82" w:rsidRPr="002224B3" w:rsidRDefault="00573F82" w:rsidP="00736E00">
      <w:pPr>
        <w:spacing w:after="0" w:line="240" w:lineRule="auto"/>
        <w:ind w:right="-91"/>
        <w:jc w:val="both"/>
        <w:rPr>
          <w:rFonts w:ascii="Times New Roman" w:hAnsi="Times New Roman" w:cs="Times New Roman"/>
        </w:rPr>
      </w:pPr>
    </w:p>
    <w:p w14:paraId="75D16D87" w14:textId="2C80644D" w:rsidR="00573F82" w:rsidRPr="002224B3" w:rsidRDefault="00573F82" w:rsidP="00736E00">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Pr="00700742">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700742">
        <w:rPr>
          <w:rFonts w:ascii="Times New Roman" w:hAnsi="Times New Roman" w:cs="Times New Roman"/>
          <w:b/>
          <w:i/>
        </w:rPr>
        <w:t>MAYORÍA</w:t>
      </w:r>
      <w:r w:rsidRPr="002224B3">
        <w:rPr>
          <w:rFonts w:ascii="Times New Roman" w:hAnsi="Times New Roman" w:cs="Times New Roman"/>
          <w:b/>
          <w:i/>
        </w:rPr>
        <w:t xml:space="preserve">. </w:t>
      </w:r>
    </w:p>
    <w:p w14:paraId="7E63CEB2" w14:textId="77777777" w:rsidR="00573F82" w:rsidRPr="002224B3" w:rsidRDefault="00573F82" w:rsidP="00736E00">
      <w:pPr>
        <w:spacing w:after="0" w:line="240" w:lineRule="auto"/>
        <w:ind w:right="-91"/>
        <w:jc w:val="both"/>
        <w:rPr>
          <w:rFonts w:ascii="Times New Roman" w:hAnsi="Times New Roman" w:cs="Times New Roman"/>
          <w:b/>
          <w:i/>
        </w:rPr>
      </w:pPr>
    </w:p>
    <w:p w14:paraId="7BDA0DF3" w14:textId="5EB38CED" w:rsidR="00D34BE7" w:rsidRPr="00700742" w:rsidRDefault="00573F82" w:rsidP="00736E00">
      <w:pPr>
        <w:pStyle w:val="Textoindependiente"/>
        <w:spacing w:line="360" w:lineRule="auto"/>
        <w:ind w:right="-91"/>
        <w:rPr>
          <w:sz w:val="22"/>
          <w:szCs w:val="22"/>
        </w:rPr>
      </w:pPr>
      <w:r w:rsidRPr="00700742">
        <w:rPr>
          <w:sz w:val="22"/>
          <w:szCs w:val="22"/>
        </w:rPr>
        <w:lastRenderedPageBreak/>
        <w:t xml:space="preserve">APROBADO QUE FUE EL PROYECTO DEL ORDEN DEL DÍA AL QUE DEBERÁ SUJETARSE LA PRÓXIMA SESIÓN, LA C. PRESIDENTA CLAUSURÓ LA SESIÓN, SIENDO LAS </w:t>
      </w:r>
      <w:r w:rsidR="00700742">
        <w:rPr>
          <w:sz w:val="22"/>
          <w:szCs w:val="22"/>
        </w:rPr>
        <w:t>CATORCE</w:t>
      </w:r>
      <w:r w:rsidRPr="00700742">
        <w:rPr>
          <w:sz w:val="22"/>
          <w:szCs w:val="22"/>
        </w:rPr>
        <w:t xml:space="preserve"> HORAS CON </w:t>
      </w:r>
      <w:r w:rsidR="00700742">
        <w:rPr>
          <w:sz w:val="22"/>
          <w:szCs w:val="22"/>
        </w:rPr>
        <w:t>CINCUENTA Y SIETE</w:t>
      </w:r>
      <w:r w:rsidRPr="00700742">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736E00">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736E00">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736E00">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736E0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736E0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736E0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736E0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736E0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736E0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736E0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736E0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736E00">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736E0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736E0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736E0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736E0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736E00">
      <w:pPr>
        <w:spacing w:after="5" w:line="240" w:lineRule="auto"/>
        <w:ind w:left="-5" w:right="-91"/>
        <w:rPr>
          <w:rFonts w:ascii="Times New Roman" w:eastAsia="Times New Roman" w:hAnsi="Times New Roman" w:cs="Times New Roman"/>
          <w:b/>
          <w:sz w:val="16"/>
          <w:szCs w:val="16"/>
          <w:lang w:eastAsia="es-ES"/>
        </w:rPr>
      </w:pPr>
    </w:p>
    <w:p w14:paraId="21991213" w14:textId="2D5FE554" w:rsidR="001F4402" w:rsidRPr="00102771" w:rsidRDefault="001F4402" w:rsidP="00736E00">
      <w:pPr>
        <w:spacing w:after="5" w:line="240" w:lineRule="auto"/>
        <w:ind w:left="-5" w:right="-91"/>
        <w:rPr>
          <w:rFonts w:ascii="Times New Roman" w:eastAsia="Times New Roman" w:hAnsi="Times New Roman" w:cs="Times New Roman"/>
          <w:sz w:val="16"/>
          <w:szCs w:val="16"/>
          <w:lang w:eastAsia="es-ES"/>
        </w:rPr>
      </w:pPr>
      <w:r w:rsidRPr="00102771">
        <w:rPr>
          <w:rFonts w:ascii="Times New Roman" w:eastAsia="Times New Roman" w:hAnsi="Times New Roman" w:cs="Times New Roman"/>
          <w:b/>
          <w:sz w:val="16"/>
          <w:szCs w:val="16"/>
          <w:lang w:eastAsia="es-ES"/>
        </w:rPr>
        <w:t xml:space="preserve">DD # </w:t>
      </w:r>
      <w:r w:rsidR="00102771" w:rsidRPr="00102771">
        <w:rPr>
          <w:rFonts w:ascii="Times New Roman" w:eastAsia="Times New Roman" w:hAnsi="Times New Roman" w:cs="Times New Roman"/>
          <w:b/>
          <w:sz w:val="16"/>
          <w:szCs w:val="16"/>
          <w:lang w:eastAsia="es-ES"/>
        </w:rPr>
        <w:t>034</w:t>
      </w:r>
      <w:r w:rsidRPr="00102771">
        <w:rPr>
          <w:rFonts w:ascii="Times New Roman" w:eastAsia="Times New Roman" w:hAnsi="Times New Roman" w:cs="Times New Roman"/>
          <w:b/>
          <w:sz w:val="16"/>
          <w:szCs w:val="16"/>
          <w:lang w:eastAsia="es-ES"/>
        </w:rPr>
        <w:t>-</w:t>
      </w:r>
      <w:r w:rsidR="007C563D" w:rsidRPr="00102771">
        <w:rPr>
          <w:rFonts w:ascii="Times New Roman" w:eastAsia="Times New Roman" w:hAnsi="Times New Roman" w:cs="Times New Roman"/>
          <w:b/>
          <w:sz w:val="16"/>
          <w:szCs w:val="16"/>
          <w:lang w:eastAsia="es-ES"/>
        </w:rPr>
        <w:t>S.</w:t>
      </w:r>
      <w:r w:rsidR="00F102E7" w:rsidRPr="00102771">
        <w:rPr>
          <w:rFonts w:ascii="Times New Roman" w:eastAsia="Times New Roman" w:hAnsi="Times New Roman" w:cs="Times New Roman"/>
          <w:b/>
          <w:sz w:val="16"/>
          <w:szCs w:val="16"/>
          <w:lang w:eastAsia="es-ES"/>
        </w:rPr>
        <w:t>O</w:t>
      </w:r>
      <w:r w:rsidR="007C563D" w:rsidRPr="00102771">
        <w:rPr>
          <w:rFonts w:ascii="Times New Roman" w:eastAsia="Times New Roman" w:hAnsi="Times New Roman" w:cs="Times New Roman"/>
          <w:b/>
          <w:sz w:val="16"/>
          <w:szCs w:val="16"/>
          <w:lang w:eastAsia="es-ES"/>
        </w:rPr>
        <w:t xml:space="preserve">. </w:t>
      </w:r>
      <w:r w:rsidRPr="00102771">
        <w:rPr>
          <w:rFonts w:ascii="Times New Roman" w:eastAsia="Times New Roman" w:hAnsi="Times New Roman" w:cs="Times New Roman"/>
          <w:b/>
          <w:sz w:val="16"/>
          <w:szCs w:val="16"/>
          <w:lang w:eastAsia="es-ES"/>
        </w:rPr>
        <w:t>LXXV</w:t>
      </w:r>
      <w:r w:rsidR="007C563D" w:rsidRPr="00102771">
        <w:rPr>
          <w:rFonts w:ascii="Times New Roman" w:eastAsia="Times New Roman" w:hAnsi="Times New Roman" w:cs="Times New Roman"/>
          <w:b/>
          <w:sz w:val="16"/>
          <w:szCs w:val="16"/>
          <w:lang w:eastAsia="es-ES"/>
        </w:rPr>
        <w:t>I</w:t>
      </w:r>
      <w:r w:rsidRPr="00102771">
        <w:rPr>
          <w:rFonts w:ascii="Times New Roman" w:eastAsia="Times New Roman" w:hAnsi="Times New Roman" w:cs="Times New Roman"/>
          <w:b/>
          <w:sz w:val="16"/>
          <w:szCs w:val="16"/>
          <w:lang w:eastAsia="es-ES"/>
        </w:rPr>
        <w:t>I- 2</w:t>
      </w:r>
      <w:r w:rsidR="007C563D" w:rsidRPr="00102771">
        <w:rPr>
          <w:rFonts w:ascii="Times New Roman" w:eastAsia="Times New Roman" w:hAnsi="Times New Roman" w:cs="Times New Roman"/>
          <w:b/>
          <w:sz w:val="16"/>
          <w:szCs w:val="16"/>
          <w:lang w:eastAsia="es-ES"/>
        </w:rPr>
        <w:t>4</w:t>
      </w:r>
    </w:p>
    <w:p w14:paraId="0FA658DD" w14:textId="21F77A60" w:rsidR="00A30476" w:rsidRPr="00102771" w:rsidRDefault="00102771" w:rsidP="00736E00">
      <w:pPr>
        <w:spacing w:after="5" w:line="240" w:lineRule="auto"/>
        <w:ind w:right="-91"/>
        <w:rPr>
          <w:rFonts w:ascii="Times New Roman" w:hAnsi="Times New Roman" w:cs="Times New Roman"/>
          <w:lang w:val="es-ES" w:eastAsia="es-ES"/>
        </w:rPr>
      </w:pPr>
      <w:r w:rsidRPr="00102771">
        <w:rPr>
          <w:rFonts w:ascii="Times New Roman" w:eastAsia="Times New Roman" w:hAnsi="Times New Roman" w:cs="Times New Roman"/>
          <w:b/>
          <w:sz w:val="16"/>
          <w:szCs w:val="16"/>
          <w:lang w:eastAsia="es-ES"/>
        </w:rPr>
        <w:t>MARTES 26</w:t>
      </w:r>
      <w:r w:rsidR="001F4402" w:rsidRPr="00102771">
        <w:rPr>
          <w:rFonts w:ascii="Times New Roman" w:eastAsia="Times New Roman" w:hAnsi="Times New Roman" w:cs="Times New Roman"/>
          <w:b/>
          <w:sz w:val="16"/>
          <w:szCs w:val="16"/>
          <w:lang w:eastAsia="es-ES"/>
        </w:rPr>
        <w:t xml:space="preserve"> DE </w:t>
      </w:r>
      <w:r w:rsidRPr="00102771">
        <w:rPr>
          <w:rFonts w:ascii="Times New Roman" w:eastAsia="Times New Roman" w:hAnsi="Times New Roman" w:cs="Times New Roman"/>
          <w:b/>
          <w:sz w:val="16"/>
          <w:szCs w:val="16"/>
          <w:lang w:eastAsia="es-ES"/>
        </w:rPr>
        <w:t>NOVIEMBRE</w:t>
      </w:r>
      <w:r w:rsidR="001F4402" w:rsidRPr="00102771">
        <w:rPr>
          <w:rFonts w:ascii="Times New Roman" w:eastAsia="Times New Roman" w:hAnsi="Times New Roman" w:cs="Times New Roman"/>
          <w:b/>
          <w:sz w:val="16"/>
          <w:szCs w:val="16"/>
          <w:lang w:eastAsia="es-ES"/>
        </w:rPr>
        <w:t xml:space="preserve"> DE 202</w:t>
      </w:r>
      <w:r w:rsidR="007C563D" w:rsidRPr="00102771">
        <w:rPr>
          <w:rFonts w:ascii="Times New Roman" w:eastAsia="Times New Roman" w:hAnsi="Times New Roman" w:cs="Times New Roman"/>
          <w:b/>
          <w:sz w:val="16"/>
          <w:szCs w:val="16"/>
          <w:lang w:eastAsia="es-ES"/>
        </w:rPr>
        <w:t>4</w:t>
      </w:r>
      <w:r w:rsidR="001F4402" w:rsidRPr="00102771">
        <w:rPr>
          <w:rFonts w:ascii="Times New Roman" w:eastAsia="Times New Roman" w:hAnsi="Times New Roman" w:cs="Times New Roman"/>
          <w:b/>
          <w:sz w:val="16"/>
          <w:szCs w:val="16"/>
          <w:lang w:eastAsia="es-ES"/>
        </w:rPr>
        <w:t xml:space="preserve">.  </w:t>
      </w:r>
      <w:r w:rsidR="001F4402" w:rsidRPr="00102771">
        <w:rPr>
          <w:rFonts w:ascii="Times New Roman" w:eastAsia="Times New Roman" w:hAnsi="Times New Roman" w:cs="Times New Roman"/>
          <w:sz w:val="16"/>
          <w:szCs w:val="16"/>
          <w:lang w:eastAsia="es-ES"/>
        </w:rPr>
        <w:t xml:space="preserve"> </w:t>
      </w:r>
      <w:r w:rsidR="001F4402" w:rsidRPr="00102771">
        <w:rPr>
          <w:rFonts w:ascii="Times New Roman" w:eastAsia="Times New Roman" w:hAnsi="Times New Roman" w:cs="Times New Roman"/>
          <w:b/>
          <w:bCs/>
          <w:sz w:val="16"/>
          <w:szCs w:val="16"/>
          <w:lang w:eastAsia="es-ES"/>
        </w:rPr>
        <w:t xml:space="preserve"> </w:t>
      </w:r>
    </w:p>
    <w:sectPr w:rsidR="00A30476" w:rsidRPr="00102771" w:rsidSect="00B37669">
      <w:headerReference w:type="default" r:id="rId44"/>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4DB9E" w14:textId="77777777" w:rsidR="005D7F83" w:rsidRDefault="005D7F83" w:rsidP="00410B60">
      <w:pPr>
        <w:spacing w:after="0" w:line="240" w:lineRule="auto"/>
      </w:pPr>
      <w:r>
        <w:separator/>
      </w:r>
    </w:p>
  </w:endnote>
  <w:endnote w:type="continuationSeparator" w:id="0">
    <w:p w14:paraId="0D0EE222" w14:textId="77777777" w:rsidR="005D7F83" w:rsidRDefault="005D7F8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39A20" w14:textId="77777777" w:rsidR="005D7F83" w:rsidRDefault="005D7F83" w:rsidP="00410B60">
      <w:pPr>
        <w:spacing w:after="0" w:line="240" w:lineRule="auto"/>
      </w:pPr>
      <w:r>
        <w:separator/>
      </w:r>
    </w:p>
  </w:footnote>
  <w:footnote w:type="continuationSeparator" w:id="0">
    <w:p w14:paraId="0BF7330D" w14:textId="77777777" w:rsidR="005D7F83" w:rsidRDefault="005D7F83"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61DED" w14:paraId="41CC68B8" w14:textId="77777777" w:rsidTr="00F06204">
      <w:trPr>
        <w:trHeight w:val="397"/>
        <w:jc w:val="right"/>
      </w:trPr>
      <w:tc>
        <w:tcPr>
          <w:tcW w:w="2694" w:type="dxa"/>
          <w:tcBorders>
            <w:bottom w:val="single" w:sz="4" w:space="0" w:color="auto"/>
          </w:tcBorders>
          <w:vAlign w:val="center"/>
        </w:tcPr>
        <w:p w14:paraId="30A4AFD3" w14:textId="77777777" w:rsidR="00D61DED" w:rsidRPr="0034395E" w:rsidRDefault="00D61DE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61DED" w:rsidRPr="007500D1" w:rsidRDefault="00D61DE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61DED" w:rsidRPr="00BD39FB" w:rsidRDefault="00D61DE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61DED" w:rsidRDefault="00D61D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61DED" w14:paraId="2C863014" w14:textId="77777777" w:rsidTr="006F225D">
      <w:trPr>
        <w:trHeight w:val="397"/>
        <w:jc w:val="right"/>
      </w:trPr>
      <w:tc>
        <w:tcPr>
          <w:tcW w:w="2694" w:type="dxa"/>
          <w:tcBorders>
            <w:bottom w:val="single" w:sz="4" w:space="0" w:color="auto"/>
          </w:tcBorders>
          <w:vAlign w:val="center"/>
        </w:tcPr>
        <w:p w14:paraId="6399BEFC" w14:textId="77777777" w:rsidR="00D61DED" w:rsidRPr="0034395E" w:rsidRDefault="00D61DE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9D44EB7" w:rsidR="00D61DED" w:rsidRPr="0034395E" w:rsidRDefault="00D61DED" w:rsidP="00102771">
          <w:pPr>
            <w:pStyle w:val="Encabezado"/>
            <w:jc w:val="right"/>
            <w:rPr>
              <w:rFonts w:ascii="Times New Roman" w:hAnsi="Times New Roman" w:cs="Times New Roman"/>
              <w:b/>
              <w:smallCaps/>
            </w:rPr>
          </w:pPr>
          <w:r>
            <w:rPr>
              <w:rFonts w:ascii="Times New Roman" w:hAnsi="Times New Roman" w:cs="Times New Roman"/>
              <w:smallCaps/>
            </w:rPr>
            <w:t>Martes 26 de Noviembre de 2024</w:t>
          </w:r>
        </w:p>
      </w:tc>
      <w:tc>
        <w:tcPr>
          <w:tcW w:w="1124" w:type="dxa"/>
          <w:tcBorders>
            <w:left w:val="single" w:sz="4" w:space="0" w:color="auto"/>
            <w:bottom w:val="single" w:sz="4" w:space="0" w:color="auto"/>
          </w:tcBorders>
          <w:vAlign w:val="center"/>
        </w:tcPr>
        <w:p w14:paraId="77A9148C" w14:textId="0329F3F0" w:rsidR="00D61DED" w:rsidRPr="00BD39FB" w:rsidRDefault="00D61DE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51BA4" w:rsidRPr="00A51BA4">
            <w:rPr>
              <w:rFonts w:ascii="Times New Roman" w:eastAsiaTheme="majorEastAsia" w:hAnsi="Times New Roman" w:cs="Times New Roman"/>
              <w:smallCaps/>
              <w:noProof/>
              <w:szCs w:val="20"/>
              <w:lang w:val="es-ES"/>
            </w:rPr>
            <w:t>50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61DED" w:rsidRDefault="00D61DED" w:rsidP="0034395E">
    <w:pPr>
      <w:pStyle w:val="Encabezado"/>
    </w:pPr>
  </w:p>
  <w:p w14:paraId="1DBB062D" w14:textId="77777777" w:rsidR="00D61DED" w:rsidRDefault="00D61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9D1518"/>
    <w:multiLevelType w:val="hybridMultilevel"/>
    <w:tmpl w:val="17C418E4"/>
    <w:lvl w:ilvl="0" w:tplc="7FC666B0">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930C6"/>
    <w:multiLevelType w:val="hybridMultilevel"/>
    <w:tmpl w:val="A73AE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16"/>
  </w:num>
  <w:num w:numId="4">
    <w:abstractNumId w:val="3"/>
  </w:num>
  <w:num w:numId="5">
    <w:abstractNumId w:val="15"/>
  </w:num>
  <w:num w:numId="6">
    <w:abstractNumId w:val="7"/>
  </w:num>
  <w:num w:numId="7">
    <w:abstractNumId w:val="11"/>
  </w:num>
  <w:num w:numId="8">
    <w:abstractNumId w:val="9"/>
  </w:num>
  <w:num w:numId="9">
    <w:abstractNumId w:val="13"/>
  </w:num>
  <w:num w:numId="10">
    <w:abstractNumId w:val="17"/>
  </w:num>
  <w:num w:numId="11">
    <w:abstractNumId w:val="25"/>
  </w:num>
  <w:num w:numId="12">
    <w:abstractNumId w:val="26"/>
  </w:num>
  <w:num w:numId="13">
    <w:abstractNumId w:val="4"/>
  </w:num>
  <w:num w:numId="14">
    <w:abstractNumId w:val="6"/>
  </w:num>
  <w:num w:numId="15">
    <w:abstractNumId w:val="21"/>
  </w:num>
  <w:num w:numId="16">
    <w:abstractNumId w:val="20"/>
  </w:num>
  <w:num w:numId="17">
    <w:abstractNumId w:val="18"/>
  </w:num>
  <w:num w:numId="18">
    <w:abstractNumId w:val="0"/>
  </w:num>
  <w:num w:numId="19">
    <w:abstractNumId w:val="10"/>
  </w:num>
  <w:num w:numId="20">
    <w:abstractNumId w:val="2"/>
  </w:num>
  <w:num w:numId="21">
    <w:abstractNumId w:val="5"/>
  </w:num>
  <w:num w:numId="22">
    <w:abstractNumId w:val="24"/>
  </w:num>
  <w:num w:numId="23">
    <w:abstractNumId w:val="19"/>
  </w:num>
  <w:num w:numId="24">
    <w:abstractNumId w:val="23"/>
  </w:num>
  <w:num w:numId="25">
    <w:abstractNumId w:val="14"/>
  </w:num>
  <w:num w:numId="26">
    <w:abstractNumId w:val="1"/>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7A2"/>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1823"/>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26B"/>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642A"/>
    <w:rsid w:val="00086BEF"/>
    <w:rsid w:val="000878C1"/>
    <w:rsid w:val="00087D30"/>
    <w:rsid w:val="00090293"/>
    <w:rsid w:val="00090875"/>
    <w:rsid w:val="000929AE"/>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700"/>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0EDF"/>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3AB"/>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71"/>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07A"/>
    <w:rsid w:val="001427B1"/>
    <w:rsid w:val="001427E9"/>
    <w:rsid w:val="0014363F"/>
    <w:rsid w:val="0014450D"/>
    <w:rsid w:val="00145156"/>
    <w:rsid w:val="00145BFB"/>
    <w:rsid w:val="00146351"/>
    <w:rsid w:val="00147097"/>
    <w:rsid w:val="00147F3F"/>
    <w:rsid w:val="0015042C"/>
    <w:rsid w:val="00150826"/>
    <w:rsid w:val="00150AC4"/>
    <w:rsid w:val="00151822"/>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BAB"/>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912"/>
    <w:rsid w:val="001A7AB7"/>
    <w:rsid w:val="001A7D7F"/>
    <w:rsid w:val="001B0A72"/>
    <w:rsid w:val="001B0BBF"/>
    <w:rsid w:val="001B0E38"/>
    <w:rsid w:val="001B0EEE"/>
    <w:rsid w:val="001B12F0"/>
    <w:rsid w:val="001B1362"/>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151"/>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535"/>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D69"/>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0EAB"/>
    <w:rsid w:val="00241B32"/>
    <w:rsid w:val="00241FB3"/>
    <w:rsid w:val="00242541"/>
    <w:rsid w:val="002426B2"/>
    <w:rsid w:val="00243772"/>
    <w:rsid w:val="00243DA5"/>
    <w:rsid w:val="002454C8"/>
    <w:rsid w:val="0024552D"/>
    <w:rsid w:val="002455A5"/>
    <w:rsid w:val="0024569D"/>
    <w:rsid w:val="002457A6"/>
    <w:rsid w:val="00246437"/>
    <w:rsid w:val="00246CBA"/>
    <w:rsid w:val="002471BE"/>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733"/>
    <w:rsid w:val="00257CC7"/>
    <w:rsid w:val="00260374"/>
    <w:rsid w:val="00260AA3"/>
    <w:rsid w:val="00260DBC"/>
    <w:rsid w:val="0026139D"/>
    <w:rsid w:val="00261AE9"/>
    <w:rsid w:val="00261ED2"/>
    <w:rsid w:val="002621B4"/>
    <w:rsid w:val="00262A64"/>
    <w:rsid w:val="00262DC4"/>
    <w:rsid w:val="00264362"/>
    <w:rsid w:val="00264E50"/>
    <w:rsid w:val="00264EB8"/>
    <w:rsid w:val="00264EFD"/>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3C5"/>
    <w:rsid w:val="002939A6"/>
    <w:rsid w:val="00293CEC"/>
    <w:rsid w:val="00293ECA"/>
    <w:rsid w:val="0029433C"/>
    <w:rsid w:val="00294D4F"/>
    <w:rsid w:val="00295E3A"/>
    <w:rsid w:val="002969E7"/>
    <w:rsid w:val="00296BD5"/>
    <w:rsid w:val="00296CA8"/>
    <w:rsid w:val="00296D51"/>
    <w:rsid w:val="002973EB"/>
    <w:rsid w:val="00297FEA"/>
    <w:rsid w:val="002A180A"/>
    <w:rsid w:val="002A28B6"/>
    <w:rsid w:val="002A3101"/>
    <w:rsid w:val="002A343E"/>
    <w:rsid w:val="002A383A"/>
    <w:rsid w:val="002A4BFC"/>
    <w:rsid w:val="002A54CE"/>
    <w:rsid w:val="002A640B"/>
    <w:rsid w:val="002A6CE5"/>
    <w:rsid w:val="002A7891"/>
    <w:rsid w:val="002B0CD5"/>
    <w:rsid w:val="002B1F7D"/>
    <w:rsid w:val="002B2586"/>
    <w:rsid w:val="002B29D9"/>
    <w:rsid w:val="002B2BDD"/>
    <w:rsid w:val="002B346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4CC7"/>
    <w:rsid w:val="002D550A"/>
    <w:rsid w:val="002D5682"/>
    <w:rsid w:val="002D5AD4"/>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26E"/>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4D30"/>
    <w:rsid w:val="00315297"/>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6621"/>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3A"/>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547"/>
    <w:rsid w:val="003A1A93"/>
    <w:rsid w:val="003A1D8E"/>
    <w:rsid w:val="003A261E"/>
    <w:rsid w:val="003A27CF"/>
    <w:rsid w:val="003A2B5C"/>
    <w:rsid w:val="003A3929"/>
    <w:rsid w:val="003A45ED"/>
    <w:rsid w:val="003A4747"/>
    <w:rsid w:val="003A5152"/>
    <w:rsid w:val="003A573E"/>
    <w:rsid w:val="003A57BF"/>
    <w:rsid w:val="003A5D2E"/>
    <w:rsid w:val="003A5D75"/>
    <w:rsid w:val="003A61B7"/>
    <w:rsid w:val="003A6A0E"/>
    <w:rsid w:val="003A705C"/>
    <w:rsid w:val="003A72B7"/>
    <w:rsid w:val="003A7532"/>
    <w:rsid w:val="003A762F"/>
    <w:rsid w:val="003A7C4A"/>
    <w:rsid w:val="003B01C1"/>
    <w:rsid w:val="003B069B"/>
    <w:rsid w:val="003B07A1"/>
    <w:rsid w:val="003B07B1"/>
    <w:rsid w:val="003B0EAF"/>
    <w:rsid w:val="003B0FD5"/>
    <w:rsid w:val="003B1378"/>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392"/>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23E"/>
    <w:rsid w:val="003F458C"/>
    <w:rsid w:val="003F4942"/>
    <w:rsid w:val="003F4FC4"/>
    <w:rsid w:val="003F520B"/>
    <w:rsid w:val="003F5998"/>
    <w:rsid w:val="003F5B95"/>
    <w:rsid w:val="003F5F8C"/>
    <w:rsid w:val="003F61E5"/>
    <w:rsid w:val="003F6342"/>
    <w:rsid w:val="003F6877"/>
    <w:rsid w:val="003F73A5"/>
    <w:rsid w:val="003F762D"/>
    <w:rsid w:val="003F767E"/>
    <w:rsid w:val="003F779D"/>
    <w:rsid w:val="004005D9"/>
    <w:rsid w:val="00400849"/>
    <w:rsid w:val="004009B5"/>
    <w:rsid w:val="00401616"/>
    <w:rsid w:val="00401993"/>
    <w:rsid w:val="00401FBB"/>
    <w:rsid w:val="00402274"/>
    <w:rsid w:val="0040238B"/>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08B"/>
    <w:rsid w:val="00435671"/>
    <w:rsid w:val="0043568B"/>
    <w:rsid w:val="00435816"/>
    <w:rsid w:val="004360FB"/>
    <w:rsid w:val="00436586"/>
    <w:rsid w:val="00436A0B"/>
    <w:rsid w:val="0043702B"/>
    <w:rsid w:val="0043747D"/>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1F59"/>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6889"/>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597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58DE"/>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6E9E"/>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2FAF"/>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5FB"/>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3F82"/>
    <w:rsid w:val="00575589"/>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870A8"/>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2753"/>
    <w:rsid w:val="005B2AFA"/>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7F3"/>
    <w:rsid w:val="005D4D8E"/>
    <w:rsid w:val="005D4EA5"/>
    <w:rsid w:val="005D5C5F"/>
    <w:rsid w:val="005D64C3"/>
    <w:rsid w:val="005D67C6"/>
    <w:rsid w:val="005D6BE3"/>
    <w:rsid w:val="005D7318"/>
    <w:rsid w:val="005D7BE3"/>
    <w:rsid w:val="005D7F8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5CEB"/>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382"/>
    <w:rsid w:val="00612784"/>
    <w:rsid w:val="00612AD1"/>
    <w:rsid w:val="00612E63"/>
    <w:rsid w:val="00612F5E"/>
    <w:rsid w:val="00613F68"/>
    <w:rsid w:val="00613F8A"/>
    <w:rsid w:val="00613FBC"/>
    <w:rsid w:val="0061511F"/>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3E5"/>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3EA7"/>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A81"/>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5DAE"/>
    <w:rsid w:val="0069610C"/>
    <w:rsid w:val="0069684B"/>
    <w:rsid w:val="00696EA1"/>
    <w:rsid w:val="006978AB"/>
    <w:rsid w:val="0069793C"/>
    <w:rsid w:val="0069794A"/>
    <w:rsid w:val="00697F60"/>
    <w:rsid w:val="006A0D34"/>
    <w:rsid w:val="006A1B94"/>
    <w:rsid w:val="006A21C2"/>
    <w:rsid w:val="006A22F1"/>
    <w:rsid w:val="006A2482"/>
    <w:rsid w:val="006A283D"/>
    <w:rsid w:val="006A2A0A"/>
    <w:rsid w:val="006A2D86"/>
    <w:rsid w:val="006A379C"/>
    <w:rsid w:val="006A3E19"/>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C7DC3"/>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7FA"/>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4F2"/>
    <w:rsid w:val="006F59F1"/>
    <w:rsid w:val="006F6BA4"/>
    <w:rsid w:val="006F6CA5"/>
    <w:rsid w:val="006F7660"/>
    <w:rsid w:val="00700742"/>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84E"/>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096C"/>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6E00"/>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2C1"/>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1C61"/>
    <w:rsid w:val="00772DA4"/>
    <w:rsid w:val="00773845"/>
    <w:rsid w:val="00773A3A"/>
    <w:rsid w:val="00773DB5"/>
    <w:rsid w:val="007742AA"/>
    <w:rsid w:val="007742EC"/>
    <w:rsid w:val="0077467A"/>
    <w:rsid w:val="007767B0"/>
    <w:rsid w:val="007777F5"/>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29"/>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1DFC"/>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51A"/>
    <w:rsid w:val="007F0909"/>
    <w:rsid w:val="007F0E7D"/>
    <w:rsid w:val="007F1732"/>
    <w:rsid w:val="007F1C69"/>
    <w:rsid w:val="007F1E74"/>
    <w:rsid w:val="007F3096"/>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168"/>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466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C81"/>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4E0"/>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6A2"/>
    <w:rsid w:val="008D6B4D"/>
    <w:rsid w:val="008D79A2"/>
    <w:rsid w:val="008E07B8"/>
    <w:rsid w:val="008E089D"/>
    <w:rsid w:val="008E10F2"/>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72B"/>
    <w:rsid w:val="008F5A72"/>
    <w:rsid w:val="008F5BCE"/>
    <w:rsid w:val="008F5F7C"/>
    <w:rsid w:val="008F669D"/>
    <w:rsid w:val="008F714F"/>
    <w:rsid w:val="008F7688"/>
    <w:rsid w:val="00900250"/>
    <w:rsid w:val="009008E8"/>
    <w:rsid w:val="00901ABD"/>
    <w:rsid w:val="00901CD5"/>
    <w:rsid w:val="00901DF1"/>
    <w:rsid w:val="009024D6"/>
    <w:rsid w:val="009027E6"/>
    <w:rsid w:val="00902B38"/>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16FFE"/>
    <w:rsid w:val="00920DF7"/>
    <w:rsid w:val="009219F7"/>
    <w:rsid w:val="00921D48"/>
    <w:rsid w:val="00921D61"/>
    <w:rsid w:val="009224DD"/>
    <w:rsid w:val="009225A8"/>
    <w:rsid w:val="00922A45"/>
    <w:rsid w:val="00923067"/>
    <w:rsid w:val="00924FC1"/>
    <w:rsid w:val="00926124"/>
    <w:rsid w:val="00926F74"/>
    <w:rsid w:val="00927327"/>
    <w:rsid w:val="00927406"/>
    <w:rsid w:val="00927409"/>
    <w:rsid w:val="00927816"/>
    <w:rsid w:val="00927E70"/>
    <w:rsid w:val="00927F7C"/>
    <w:rsid w:val="00930DA9"/>
    <w:rsid w:val="009315E1"/>
    <w:rsid w:val="00931C18"/>
    <w:rsid w:val="009320D9"/>
    <w:rsid w:val="009325A9"/>
    <w:rsid w:val="00932751"/>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AA8"/>
    <w:rsid w:val="00962F8E"/>
    <w:rsid w:val="009635C8"/>
    <w:rsid w:val="00963D0D"/>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2E23"/>
    <w:rsid w:val="00973334"/>
    <w:rsid w:val="0097452D"/>
    <w:rsid w:val="00974A8A"/>
    <w:rsid w:val="00975A80"/>
    <w:rsid w:val="00975CAE"/>
    <w:rsid w:val="00975F7D"/>
    <w:rsid w:val="0097624E"/>
    <w:rsid w:val="009765EC"/>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B00"/>
    <w:rsid w:val="00986E63"/>
    <w:rsid w:val="00987320"/>
    <w:rsid w:val="009875D6"/>
    <w:rsid w:val="00987EA7"/>
    <w:rsid w:val="009916F3"/>
    <w:rsid w:val="00992A14"/>
    <w:rsid w:val="00993DFB"/>
    <w:rsid w:val="00995ACC"/>
    <w:rsid w:val="009968D9"/>
    <w:rsid w:val="00996BE3"/>
    <w:rsid w:val="00996D1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422"/>
    <w:rsid w:val="009C05FA"/>
    <w:rsid w:val="009C147C"/>
    <w:rsid w:val="009C1CF8"/>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090"/>
    <w:rsid w:val="009D6510"/>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49A"/>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B3B"/>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1BA4"/>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134"/>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0F6B"/>
    <w:rsid w:val="00AB14CB"/>
    <w:rsid w:val="00AB162E"/>
    <w:rsid w:val="00AB1B79"/>
    <w:rsid w:val="00AB1E8C"/>
    <w:rsid w:val="00AB2039"/>
    <w:rsid w:val="00AB21C6"/>
    <w:rsid w:val="00AB2838"/>
    <w:rsid w:val="00AB3285"/>
    <w:rsid w:val="00AB3D0C"/>
    <w:rsid w:val="00AB4A99"/>
    <w:rsid w:val="00AB50A2"/>
    <w:rsid w:val="00AB50D8"/>
    <w:rsid w:val="00AB5D0F"/>
    <w:rsid w:val="00AB5E6D"/>
    <w:rsid w:val="00AB6982"/>
    <w:rsid w:val="00AB6A6B"/>
    <w:rsid w:val="00AB6D45"/>
    <w:rsid w:val="00AB6DED"/>
    <w:rsid w:val="00AB77E6"/>
    <w:rsid w:val="00AB7DE7"/>
    <w:rsid w:val="00AC0546"/>
    <w:rsid w:val="00AC0D69"/>
    <w:rsid w:val="00AC0ED5"/>
    <w:rsid w:val="00AC0FD9"/>
    <w:rsid w:val="00AC1CC7"/>
    <w:rsid w:val="00AC2F1F"/>
    <w:rsid w:val="00AC3297"/>
    <w:rsid w:val="00AC4477"/>
    <w:rsid w:val="00AC4682"/>
    <w:rsid w:val="00AC5964"/>
    <w:rsid w:val="00AC6255"/>
    <w:rsid w:val="00AC6A8E"/>
    <w:rsid w:val="00AC70A4"/>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23"/>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5EE"/>
    <w:rsid w:val="00B05A05"/>
    <w:rsid w:val="00B06032"/>
    <w:rsid w:val="00B06E33"/>
    <w:rsid w:val="00B071A0"/>
    <w:rsid w:val="00B0747B"/>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2B23"/>
    <w:rsid w:val="00B2320F"/>
    <w:rsid w:val="00B233D4"/>
    <w:rsid w:val="00B238A3"/>
    <w:rsid w:val="00B23DD5"/>
    <w:rsid w:val="00B24883"/>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2EEB"/>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5B33"/>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5D9"/>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EB8"/>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66"/>
    <w:rsid w:val="00BE1CAC"/>
    <w:rsid w:val="00BE1D71"/>
    <w:rsid w:val="00BE1E60"/>
    <w:rsid w:val="00BE24AC"/>
    <w:rsid w:val="00BE3408"/>
    <w:rsid w:val="00BE47BA"/>
    <w:rsid w:val="00BE5517"/>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01B"/>
    <w:rsid w:val="00C105C3"/>
    <w:rsid w:val="00C10C72"/>
    <w:rsid w:val="00C118ED"/>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5BFE"/>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4E"/>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38"/>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014"/>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C773C"/>
    <w:rsid w:val="00CD0750"/>
    <w:rsid w:val="00CD0B5E"/>
    <w:rsid w:val="00CD1356"/>
    <w:rsid w:val="00CD1619"/>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67E"/>
    <w:rsid w:val="00CE39AD"/>
    <w:rsid w:val="00CE39DB"/>
    <w:rsid w:val="00CE3C6F"/>
    <w:rsid w:val="00CE429A"/>
    <w:rsid w:val="00CE480D"/>
    <w:rsid w:val="00CE4BBB"/>
    <w:rsid w:val="00CE5115"/>
    <w:rsid w:val="00CE5348"/>
    <w:rsid w:val="00CE61D7"/>
    <w:rsid w:val="00CE639C"/>
    <w:rsid w:val="00CE659C"/>
    <w:rsid w:val="00CE68A6"/>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10"/>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A7"/>
    <w:rsid w:val="00D17AFA"/>
    <w:rsid w:val="00D17BB3"/>
    <w:rsid w:val="00D20953"/>
    <w:rsid w:val="00D20A03"/>
    <w:rsid w:val="00D20A99"/>
    <w:rsid w:val="00D20F20"/>
    <w:rsid w:val="00D21932"/>
    <w:rsid w:val="00D219AB"/>
    <w:rsid w:val="00D21E08"/>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0D7C"/>
    <w:rsid w:val="00D61DED"/>
    <w:rsid w:val="00D61DF3"/>
    <w:rsid w:val="00D62E0C"/>
    <w:rsid w:val="00D640C3"/>
    <w:rsid w:val="00D650ED"/>
    <w:rsid w:val="00D65F6F"/>
    <w:rsid w:val="00D6628C"/>
    <w:rsid w:val="00D665CB"/>
    <w:rsid w:val="00D6687E"/>
    <w:rsid w:val="00D66990"/>
    <w:rsid w:val="00D669E7"/>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48E"/>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320"/>
    <w:rsid w:val="00DD549B"/>
    <w:rsid w:val="00DD5707"/>
    <w:rsid w:val="00DD599A"/>
    <w:rsid w:val="00DD5C90"/>
    <w:rsid w:val="00DD6225"/>
    <w:rsid w:val="00DD63E7"/>
    <w:rsid w:val="00DD679C"/>
    <w:rsid w:val="00DD7B31"/>
    <w:rsid w:val="00DE009C"/>
    <w:rsid w:val="00DE1147"/>
    <w:rsid w:val="00DE1BB0"/>
    <w:rsid w:val="00DE1EFE"/>
    <w:rsid w:val="00DE2864"/>
    <w:rsid w:val="00DE3053"/>
    <w:rsid w:val="00DE3B84"/>
    <w:rsid w:val="00DE4268"/>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4279"/>
    <w:rsid w:val="00E4438C"/>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994"/>
    <w:rsid w:val="00E71BC3"/>
    <w:rsid w:val="00E71D60"/>
    <w:rsid w:val="00E723BB"/>
    <w:rsid w:val="00E725D1"/>
    <w:rsid w:val="00E72894"/>
    <w:rsid w:val="00E73150"/>
    <w:rsid w:val="00E73708"/>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6B8"/>
    <w:rsid w:val="00E908F5"/>
    <w:rsid w:val="00E911D5"/>
    <w:rsid w:val="00E91375"/>
    <w:rsid w:val="00E919EB"/>
    <w:rsid w:val="00E92362"/>
    <w:rsid w:val="00E926B0"/>
    <w:rsid w:val="00E928FC"/>
    <w:rsid w:val="00E932D6"/>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2BD1"/>
    <w:rsid w:val="00EE305E"/>
    <w:rsid w:val="00EE334C"/>
    <w:rsid w:val="00EE4641"/>
    <w:rsid w:val="00EE4E77"/>
    <w:rsid w:val="00EE5127"/>
    <w:rsid w:val="00EE5BE7"/>
    <w:rsid w:val="00EE5D25"/>
    <w:rsid w:val="00EE66BA"/>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662"/>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94"/>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86"/>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251"/>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450"/>
    <w:rsid w:val="00FA474D"/>
    <w:rsid w:val="00FA4989"/>
    <w:rsid w:val="00FA4C11"/>
    <w:rsid w:val="00FA4D28"/>
    <w:rsid w:val="00FA681D"/>
    <w:rsid w:val="00FA6BD8"/>
    <w:rsid w:val="00FA6E9B"/>
    <w:rsid w:val="00FA7B31"/>
    <w:rsid w:val="00FA7FD7"/>
    <w:rsid w:val="00FB00DF"/>
    <w:rsid w:val="00FB0C14"/>
    <w:rsid w:val="00FB2805"/>
    <w:rsid w:val="00FB36F0"/>
    <w:rsid w:val="00FB39CB"/>
    <w:rsid w:val="00FB3CCD"/>
    <w:rsid w:val="00FB3DE0"/>
    <w:rsid w:val="00FB3F2B"/>
    <w:rsid w:val="00FB58CC"/>
    <w:rsid w:val="00FB5919"/>
    <w:rsid w:val="00FB5A35"/>
    <w:rsid w:val="00FB5E02"/>
    <w:rsid w:val="00FB6F28"/>
    <w:rsid w:val="00FB7BC6"/>
    <w:rsid w:val="00FB7CE9"/>
    <w:rsid w:val="00FC0765"/>
    <w:rsid w:val="00FC07BF"/>
    <w:rsid w:val="00FC186A"/>
    <w:rsid w:val="00FC239E"/>
    <w:rsid w:val="00FC2814"/>
    <w:rsid w:val="00FC3062"/>
    <w:rsid w:val="00FC3CDB"/>
    <w:rsid w:val="00FC3D86"/>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29"/>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rsid w:val="00573F82"/>
  </w:style>
  <w:style w:type="character" w:customStyle="1" w:styleId="eop">
    <w:name w:val="eop"/>
    <w:rsid w:val="0057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12393">
      <w:bodyDiv w:val="1"/>
      <w:marLeft w:val="0"/>
      <w:marRight w:val="0"/>
      <w:marTop w:val="0"/>
      <w:marBottom w:val="0"/>
      <w:divBdr>
        <w:top w:val="none" w:sz="0" w:space="0" w:color="auto"/>
        <w:left w:val="none" w:sz="0" w:space="0" w:color="auto"/>
        <w:bottom w:val="none" w:sz="0" w:space="0" w:color="auto"/>
        <w:right w:val="none" w:sz="0" w:space="0" w:color="auto"/>
      </w:divBdr>
    </w:div>
    <w:div w:id="689375590">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image" Target="media/image2.jpg"/><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4E18-6568-4932-8F6B-DD725DC8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1654</TotalTime>
  <Pages>75</Pages>
  <Words>28005</Words>
  <Characters>154032</Characters>
  <Application>Microsoft Office Word</Application>
  <DocSecurity>0</DocSecurity>
  <Lines>1283</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135</cp:revision>
  <cp:lastPrinted>2024-12-02T19:31:00Z</cp:lastPrinted>
  <dcterms:created xsi:type="dcterms:W3CDTF">2024-11-25T18:14:00Z</dcterms:created>
  <dcterms:modified xsi:type="dcterms:W3CDTF">2024-12-02T19:32:00Z</dcterms:modified>
</cp:coreProperties>
</file>