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A86DC2">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A86DC2">
      <w:pPr>
        <w:spacing w:after="0" w:line="240" w:lineRule="auto"/>
        <w:ind w:right="-91"/>
        <w:rPr>
          <w:rFonts w:ascii="Times New Roman" w:hAnsi="Times New Roman" w:cs="Times New Roman"/>
        </w:rPr>
      </w:pPr>
    </w:p>
    <w:p w14:paraId="5E000D13" w14:textId="77777777" w:rsidR="007137C8" w:rsidRPr="00E4174B" w:rsidRDefault="007137C8" w:rsidP="00A86DC2">
      <w:pPr>
        <w:spacing w:after="0" w:line="240" w:lineRule="auto"/>
        <w:ind w:right="-91"/>
        <w:jc w:val="center"/>
        <w:rPr>
          <w:rFonts w:ascii="Times New Roman" w:hAnsi="Times New Roman" w:cs="Times New Roman"/>
        </w:rPr>
      </w:pPr>
    </w:p>
    <w:p w14:paraId="235C5B15" w14:textId="77777777" w:rsidR="00D8682F" w:rsidRPr="00E4174B" w:rsidRDefault="00D8682F" w:rsidP="00A86DC2">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A86DC2">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A86DC2">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A86DC2">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A86DC2">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A86DC2">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A86DC2">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A86DC2">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A86DC2">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A86DC2">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A86DC2">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A86DC2">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A86DC2">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A86DC2">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A86DC2">
      <w:pPr>
        <w:spacing w:after="0" w:line="240" w:lineRule="auto"/>
        <w:ind w:right="-91"/>
        <w:jc w:val="center"/>
        <w:rPr>
          <w:rFonts w:ascii="Times New Roman" w:hAnsi="Times New Roman" w:cs="Times New Roman"/>
          <w:smallCaps/>
        </w:rPr>
      </w:pPr>
    </w:p>
    <w:p w14:paraId="5DECC68F" w14:textId="160E44EE" w:rsidR="0002382C" w:rsidRPr="00E4174B" w:rsidRDefault="0069794A" w:rsidP="00A86DC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35310">
        <w:rPr>
          <w:rFonts w:ascii="Times New Roman" w:hAnsi="Times New Roman" w:cs="Times New Roman"/>
          <w:smallCaps/>
          <w:sz w:val="44"/>
          <w:szCs w:val="36"/>
        </w:rPr>
        <w:t>Cuarto Informe de Gobierno</w:t>
      </w:r>
    </w:p>
    <w:p w14:paraId="5F8A4DFD" w14:textId="77777777" w:rsidR="0002382C" w:rsidRPr="00E4174B" w:rsidRDefault="0002382C" w:rsidP="00A86DC2">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02382C" w:rsidRPr="00E4174B" w14:paraId="0126DADE" w14:textId="77777777" w:rsidTr="00761E14">
        <w:trPr>
          <w:trHeight w:val="1020"/>
        </w:trPr>
        <w:tc>
          <w:tcPr>
            <w:tcW w:w="3154" w:type="dxa"/>
            <w:tcBorders>
              <w:top w:val="double" w:sz="4" w:space="0" w:color="auto"/>
              <w:left w:val="double" w:sz="4" w:space="0" w:color="auto"/>
              <w:bottom w:val="nil"/>
              <w:right w:val="double" w:sz="4" w:space="0" w:color="auto"/>
            </w:tcBorders>
            <w:vAlign w:val="center"/>
          </w:tcPr>
          <w:p w14:paraId="57DECE48" w14:textId="77777777" w:rsidR="0002382C" w:rsidRPr="00E4174B" w:rsidRDefault="0002382C" w:rsidP="00A86DC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Pr>
                <w:rFonts w:ascii="Times New Roman" w:hAnsi="Times New Roman" w:cs="Times New Roman"/>
                <w:b/>
                <w:smallCaps/>
                <w:sz w:val="24"/>
                <w:szCs w:val="24"/>
              </w:rPr>
              <w:t>A</w:t>
            </w:r>
          </w:p>
          <w:p w14:paraId="199C852A" w14:textId="77777777" w:rsidR="0002382C" w:rsidRPr="00E4174B" w:rsidRDefault="0002382C" w:rsidP="00A86DC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4AD4A0A" w14:textId="77777777" w:rsidR="0002382C" w:rsidRPr="00E4174B" w:rsidRDefault="0002382C" w:rsidP="00A86DC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26FE3ACD" w14:textId="77777777" w:rsidR="0002382C" w:rsidRPr="00E4174B" w:rsidRDefault="0002382C" w:rsidP="00A86DC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022283CC" w14:textId="77777777" w:rsidR="0002382C" w:rsidRPr="00E4174B" w:rsidRDefault="0002382C" w:rsidP="00A86DC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02382C" w:rsidRPr="00E4174B" w14:paraId="0AA53D23" w14:textId="77777777" w:rsidTr="00761E14">
        <w:trPr>
          <w:trHeight w:val="567"/>
        </w:trPr>
        <w:tc>
          <w:tcPr>
            <w:tcW w:w="3154" w:type="dxa"/>
            <w:tcBorders>
              <w:top w:val="nil"/>
              <w:left w:val="double" w:sz="4" w:space="0" w:color="auto"/>
              <w:bottom w:val="double" w:sz="4" w:space="0" w:color="auto"/>
              <w:right w:val="double" w:sz="4" w:space="0" w:color="auto"/>
            </w:tcBorders>
            <w:vAlign w:val="center"/>
          </w:tcPr>
          <w:p w14:paraId="4AA71B24" w14:textId="77777777" w:rsidR="0002382C" w:rsidRPr="00E4174B" w:rsidRDefault="0002382C" w:rsidP="00A86DC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07C9102A" w14:textId="77777777" w:rsidR="0002382C" w:rsidRPr="00E4174B" w:rsidRDefault="0002382C" w:rsidP="00A86DC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477DC4B1" w14:textId="77777777" w:rsidR="0002382C" w:rsidRPr="00E4174B" w:rsidRDefault="0002382C" w:rsidP="00A86DC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3EEFA54C" w14:textId="77777777" w:rsidR="0002382C" w:rsidRPr="00E4174B" w:rsidRDefault="0002382C" w:rsidP="00A86DC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02382C" w:rsidRPr="00E4174B" w14:paraId="29E4724C" w14:textId="77777777" w:rsidTr="00761E14">
        <w:trPr>
          <w:trHeight w:val="567"/>
        </w:trPr>
        <w:tc>
          <w:tcPr>
            <w:tcW w:w="3154" w:type="dxa"/>
            <w:tcBorders>
              <w:top w:val="double" w:sz="4" w:space="0" w:color="auto"/>
              <w:left w:val="double" w:sz="4" w:space="0" w:color="auto"/>
              <w:bottom w:val="nil"/>
              <w:right w:val="nil"/>
            </w:tcBorders>
            <w:vAlign w:val="center"/>
          </w:tcPr>
          <w:p w14:paraId="00272A1B" w14:textId="77777777" w:rsidR="0002382C" w:rsidRPr="00E4174B" w:rsidRDefault="0002382C" w:rsidP="00A86DC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7986FEBC" w14:textId="2114806A" w:rsidR="0002382C" w:rsidRPr="00E4174B" w:rsidRDefault="0002382C" w:rsidP="00A86DC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w:t>
            </w:r>
            <w:r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4AE76397" w14:textId="370FD7C5" w:rsidR="0002382C" w:rsidRPr="00E4174B" w:rsidRDefault="0002382C" w:rsidP="00A86DC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SESIÓN No. </w:t>
            </w:r>
            <w:r>
              <w:rPr>
                <w:rFonts w:ascii="Times New Roman" w:hAnsi="Times New Roman" w:cs="Times New Roman"/>
                <w:sz w:val="24"/>
                <w:szCs w:val="24"/>
              </w:rPr>
              <w:t>104</w:t>
            </w:r>
          </w:p>
        </w:tc>
      </w:tr>
      <w:tr w:rsidR="0002382C" w:rsidRPr="00E4174B" w14:paraId="31DA79F9" w14:textId="77777777" w:rsidTr="00761E14">
        <w:trPr>
          <w:trHeight w:val="567"/>
        </w:trPr>
        <w:tc>
          <w:tcPr>
            <w:tcW w:w="3154" w:type="dxa"/>
            <w:tcBorders>
              <w:top w:val="nil"/>
              <w:left w:val="double" w:sz="4" w:space="0" w:color="auto"/>
              <w:bottom w:val="double" w:sz="4" w:space="0" w:color="auto"/>
              <w:right w:val="nil"/>
            </w:tcBorders>
            <w:vAlign w:val="center"/>
          </w:tcPr>
          <w:p w14:paraId="3C018A4D" w14:textId="77777777" w:rsidR="0002382C" w:rsidRPr="00E4174B" w:rsidRDefault="0002382C" w:rsidP="00A86DC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22238AC2" w14:textId="654B5D4A" w:rsidR="0002382C" w:rsidRPr="00E4174B" w:rsidRDefault="00736BC6" w:rsidP="00A86DC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15</w:t>
            </w:r>
            <w:r w:rsidR="0002382C"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02382C" w:rsidRPr="00E4174B">
              <w:rPr>
                <w:rFonts w:ascii="Times New Roman" w:hAnsi="Times New Roman" w:cs="Times New Roman"/>
                <w:sz w:val="24"/>
                <w:szCs w:val="24"/>
              </w:rPr>
              <w:t xml:space="preserve"> DE 202</w:t>
            </w:r>
            <w:r w:rsidR="0002382C">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488F05B3" w14:textId="0F6B250D" w:rsidR="0002382C" w:rsidRPr="00E4174B" w:rsidRDefault="0002382C" w:rsidP="00A86DC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SOLEMNE</w:t>
            </w:r>
          </w:p>
        </w:tc>
      </w:tr>
    </w:tbl>
    <w:p w14:paraId="4BBA59E1" w14:textId="1748BA7C" w:rsidR="00846EA4" w:rsidRPr="00E4174B" w:rsidRDefault="00846EA4" w:rsidP="00A86DC2">
      <w:pPr>
        <w:spacing w:after="0" w:line="240" w:lineRule="auto"/>
        <w:ind w:right="-91"/>
        <w:jc w:val="center"/>
        <w:rPr>
          <w:rFonts w:ascii="Times New Roman" w:hAnsi="Times New Roman" w:cs="Times New Roman"/>
        </w:rPr>
      </w:pPr>
    </w:p>
    <w:p w14:paraId="4716E6A7" w14:textId="4679D211" w:rsidR="007137C8" w:rsidRPr="00E4174B" w:rsidRDefault="007137C8" w:rsidP="00A86DC2">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A86DC2">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12857" w:rsidRPr="006C4636" w:rsidRDefault="00D1285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12857" w:rsidRDefault="00D1285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D12857" w:rsidRPr="006C4636" w:rsidRDefault="00D1285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12857" w:rsidRDefault="00D12857" w:rsidP="009B0C6D"/>
                  </w:txbxContent>
                </v:textbox>
                <w10:wrap anchorx="margin"/>
              </v:shape>
            </w:pict>
          </mc:Fallback>
        </mc:AlternateContent>
      </w:r>
      <w:r w:rsidR="00625633" w:rsidRPr="00E4174B">
        <w:rPr>
          <w:rFonts w:ascii="Times New Roman" w:hAnsi="Times New Roman" w:cs="Times New Roman"/>
        </w:rPr>
        <w:tab/>
      </w:r>
    </w:p>
    <w:p w14:paraId="4F5E1609" w14:textId="5F74ABCE" w:rsidR="00B37669" w:rsidRPr="0021140C" w:rsidRDefault="00625633" w:rsidP="00A86DC2">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w:t>
      </w:r>
      <w:r w:rsidR="0002382C" w:rsidRPr="00E4174B">
        <w:rPr>
          <w:rFonts w:ascii="Times New Roman" w:eastAsia="Times New Roman" w:hAnsi="Times New Roman" w:cs="Times New Roman"/>
          <w:lang w:eastAsia="es-ES"/>
        </w:rPr>
        <w:t xml:space="preserve">N LA CIUDAD DE MONTERREY, CAPITAL DEL ESTADO DE NUEVO LEÓN, SIENDO LAS </w:t>
      </w:r>
      <w:r w:rsidR="00935310">
        <w:rPr>
          <w:rFonts w:ascii="Times New Roman" w:eastAsia="Times New Roman" w:hAnsi="Times New Roman" w:cs="Times New Roman"/>
          <w:lang w:eastAsia="es-ES"/>
        </w:rPr>
        <w:t>ONCE</w:t>
      </w:r>
      <w:r w:rsidR="0002382C" w:rsidRPr="00DE1BB0">
        <w:rPr>
          <w:rFonts w:ascii="Times New Roman" w:eastAsia="Times New Roman" w:hAnsi="Times New Roman" w:cs="Times New Roman"/>
          <w:lang w:eastAsia="es-ES"/>
        </w:rPr>
        <w:t xml:space="preserve"> HORAS CON </w:t>
      </w:r>
      <w:r w:rsidR="00935310">
        <w:rPr>
          <w:rFonts w:ascii="Times New Roman" w:eastAsia="Times New Roman" w:hAnsi="Times New Roman" w:cs="Times New Roman"/>
          <w:lang w:eastAsia="es-ES"/>
        </w:rPr>
        <w:t>TREINTA Y CINCO</w:t>
      </w:r>
      <w:r w:rsidR="0002382C" w:rsidRPr="00DE1BB0">
        <w:rPr>
          <w:rFonts w:ascii="Times New Roman" w:eastAsia="Times New Roman" w:hAnsi="Times New Roman" w:cs="Times New Roman"/>
          <w:lang w:eastAsia="es-ES"/>
        </w:rPr>
        <w:t xml:space="preserve"> MINUTOS </w:t>
      </w:r>
      <w:r w:rsidR="0002382C" w:rsidRPr="00E4174B">
        <w:rPr>
          <w:rFonts w:ascii="Times New Roman" w:eastAsia="Times New Roman" w:hAnsi="Times New Roman" w:cs="Times New Roman"/>
          <w:lang w:eastAsia="es-ES"/>
        </w:rPr>
        <w:t xml:space="preserve">DEL </w:t>
      </w:r>
      <w:r w:rsidR="0002382C" w:rsidRPr="00E4174B">
        <w:rPr>
          <w:rFonts w:ascii="Times New Roman" w:eastAsia="Times New Roman" w:hAnsi="Times New Roman" w:cs="Times New Roman"/>
          <w:b/>
          <w:lang w:eastAsia="es-ES"/>
        </w:rPr>
        <w:t xml:space="preserve">DÍA </w:t>
      </w:r>
      <w:r w:rsidR="0002382C">
        <w:rPr>
          <w:rFonts w:ascii="Times New Roman" w:eastAsia="Times New Roman" w:hAnsi="Times New Roman" w:cs="Times New Roman"/>
          <w:b/>
          <w:lang w:eastAsia="es-ES"/>
        </w:rPr>
        <w:t>M</w:t>
      </w:r>
      <w:r w:rsidR="00736BC6">
        <w:rPr>
          <w:rFonts w:ascii="Times New Roman" w:eastAsia="Times New Roman" w:hAnsi="Times New Roman" w:cs="Times New Roman"/>
          <w:b/>
          <w:lang w:eastAsia="es-ES"/>
        </w:rPr>
        <w:t xml:space="preserve">IÉRCOLES QUINCE </w:t>
      </w:r>
      <w:r w:rsidR="0002382C" w:rsidRPr="00E4174B">
        <w:rPr>
          <w:rFonts w:ascii="Times New Roman" w:eastAsia="Times New Roman" w:hAnsi="Times New Roman" w:cs="Times New Roman"/>
          <w:b/>
          <w:bCs/>
          <w:lang w:eastAsia="es-ES"/>
        </w:rPr>
        <w:t xml:space="preserve">DE </w:t>
      </w:r>
      <w:r w:rsidR="00736BC6">
        <w:rPr>
          <w:rFonts w:ascii="Times New Roman" w:eastAsia="Times New Roman" w:hAnsi="Times New Roman" w:cs="Times New Roman"/>
          <w:b/>
          <w:bCs/>
          <w:lang w:eastAsia="es-ES"/>
        </w:rPr>
        <w:t>OCTUBRE</w:t>
      </w:r>
      <w:r w:rsidR="0002382C" w:rsidRPr="00E4174B">
        <w:rPr>
          <w:rFonts w:ascii="Times New Roman" w:eastAsia="Times New Roman" w:hAnsi="Times New Roman" w:cs="Times New Roman"/>
          <w:b/>
          <w:bCs/>
          <w:lang w:eastAsia="es-ES"/>
        </w:rPr>
        <w:t xml:space="preserve"> DE DOS MIL VEINTIC</w:t>
      </w:r>
      <w:r w:rsidR="0002382C">
        <w:rPr>
          <w:rFonts w:ascii="Times New Roman" w:eastAsia="Times New Roman" w:hAnsi="Times New Roman" w:cs="Times New Roman"/>
          <w:b/>
          <w:bCs/>
          <w:lang w:eastAsia="es-ES"/>
        </w:rPr>
        <w:t>INC</w:t>
      </w:r>
      <w:r w:rsidR="0002382C" w:rsidRPr="00E4174B">
        <w:rPr>
          <w:rFonts w:ascii="Times New Roman" w:eastAsia="Times New Roman" w:hAnsi="Times New Roman" w:cs="Times New Roman"/>
          <w:b/>
          <w:bCs/>
          <w:lang w:eastAsia="es-ES"/>
        </w:rPr>
        <w:t>O</w:t>
      </w:r>
      <w:r w:rsidR="0002382C" w:rsidRPr="00E4174B">
        <w:rPr>
          <w:rFonts w:ascii="Times New Roman" w:eastAsia="Times New Roman" w:hAnsi="Times New Roman" w:cs="Times New Roman"/>
          <w:bCs/>
          <w:lang w:eastAsia="es-ES"/>
        </w:rPr>
        <w:t>,</w:t>
      </w:r>
      <w:r w:rsidR="0002382C" w:rsidRPr="00E4174B">
        <w:rPr>
          <w:rFonts w:ascii="Times New Roman" w:eastAsia="Times New Roman" w:hAnsi="Times New Roman" w:cs="Times New Roman"/>
          <w:lang w:eastAsia="es-ES"/>
        </w:rPr>
        <w:t xml:space="preserve"> REUNIDOS EN EL RECINTO OFICIAL DEL PALACIO LEGISLATIVO LOS INTEGRANTES DE LA SEPTUAGÉSIMA SÉPTIMA LEGISLATURA DEL H. CONGRESO DEL ESTADO LIBRE Y SOBERANO DE NUEVO LEÓN, LLEVARON A CABO </w:t>
      </w:r>
      <w:r w:rsidR="0002382C" w:rsidRPr="00E4174B">
        <w:rPr>
          <w:rFonts w:ascii="Times New Roman" w:eastAsia="Times New Roman" w:hAnsi="Times New Roman" w:cs="Times New Roman"/>
          <w:b/>
          <w:lang w:eastAsia="es-ES"/>
        </w:rPr>
        <w:t xml:space="preserve">SESIÓN </w:t>
      </w:r>
      <w:r w:rsidR="0002382C">
        <w:rPr>
          <w:rFonts w:ascii="Times New Roman" w:eastAsia="Times New Roman" w:hAnsi="Times New Roman" w:cs="Times New Roman"/>
          <w:b/>
          <w:lang w:eastAsia="es-ES"/>
        </w:rPr>
        <w:t>SOLEMNE</w:t>
      </w:r>
      <w:r w:rsidR="0002382C" w:rsidRPr="00E4174B">
        <w:rPr>
          <w:rFonts w:ascii="Times New Roman" w:hAnsi="Times New Roman" w:cs="Times New Roman"/>
          <w:b/>
        </w:rPr>
        <w:t xml:space="preserve">, </w:t>
      </w:r>
      <w:r w:rsidR="00935310">
        <w:rPr>
          <w:rFonts w:ascii="Times New Roman" w:hAnsi="Times New Roman" w:cs="Times New Roman"/>
        </w:rPr>
        <w:t>DEL CUARTO INFORME DE GOBIERNO</w:t>
      </w:r>
      <w:r w:rsidR="0002382C" w:rsidRPr="00E4174B">
        <w:rPr>
          <w:rFonts w:ascii="Times New Roman" w:hAnsi="Times New Roman" w:cs="Times New Roman"/>
        </w:rPr>
        <w:t xml:space="preserve">, </w:t>
      </w:r>
      <w:r w:rsidR="0002382C" w:rsidRPr="00B37669">
        <w:rPr>
          <w:rFonts w:ascii="Times New Roman" w:hAnsi="Times New Roman" w:cs="Times New Roman"/>
        </w:rPr>
        <w:t xml:space="preserve">SIENDO PRESIDIDA POR </w:t>
      </w:r>
      <w:r w:rsidR="0002382C" w:rsidRPr="00644A6C">
        <w:rPr>
          <w:rFonts w:ascii="Times New Roman" w:hAnsi="Times New Roman" w:cs="Times New Roman"/>
        </w:rPr>
        <w:t>LA</w:t>
      </w:r>
      <w:r w:rsidR="0002382C" w:rsidRPr="00C7475E">
        <w:rPr>
          <w:rFonts w:ascii="Times New Roman" w:hAnsi="Times New Roman" w:cs="Times New Roman"/>
          <w:b/>
        </w:rPr>
        <w:t xml:space="preserve"> </w:t>
      </w:r>
      <w:r w:rsidR="0002382C" w:rsidRPr="00B37669">
        <w:rPr>
          <w:rFonts w:ascii="Times New Roman" w:hAnsi="Times New Roman" w:cs="Times New Roman"/>
          <w:b/>
        </w:rPr>
        <w:t>C. DIP</w:t>
      </w:r>
      <w:r w:rsidR="0002382C">
        <w:rPr>
          <w:rFonts w:ascii="Times New Roman" w:hAnsi="Times New Roman" w:cs="Times New Roman"/>
          <w:b/>
        </w:rPr>
        <w:t>. ITZEL SOLEDAD CASTILLO ALMANZA</w:t>
      </w:r>
      <w:r w:rsidR="0002382C" w:rsidRPr="00B37669">
        <w:rPr>
          <w:rFonts w:ascii="Times New Roman" w:hAnsi="Times New Roman" w:cs="Times New Roman"/>
          <w:b/>
        </w:rPr>
        <w:t>;</w:t>
      </w:r>
      <w:r w:rsidR="0002382C" w:rsidRPr="00B37669">
        <w:rPr>
          <w:rFonts w:ascii="Times New Roman" w:eastAsia="Times New Roman" w:hAnsi="Times New Roman" w:cs="Times New Roman"/>
          <w:lang w:eastAsia="es-ES"/>
        </w:rPr>
        <w:t xml:space="preserve"> </w:t>
      </w:r>
      <w:r w:rsidR="0002382C" w:rsidRPr="00B37669">
        <w:rPr>
          <w:rFonts w:ascii="Times New Roman" w:eastAsia="Times New Roman" w:hAnsi="Times New Roman" w:cs="Times New Roman"/>
          <w:bCs/>
          <w:lang w:eastAsia="es-ES"/>
        </w:rPr>
        <w:t xml:space="preserve">CON LA </w:t>
      </w:r>
      <w:r w:rsidR="0002382C" w:rsidRPr="0074383A">
        <w:rPr>
          <w:rFonts w:ascii="Times New Roman" w:eastAsia="Times New Roman" w:hAnsi="Times New Roman" w:cs="Times New Roman"/>
          <w:bCs/>
          <w:lang w:eastAsia="es-ES"/>
        </w:rPr>
        <w:t xml:space="preserve">ASISTENCIA </w:t>
      </w:r>
      <w:r w:rsidR="0002382C" w:rsidRPr="00B37669">
        <w:rPr>
          <w:rFonts w:ascii="Times New Roman" w:eastAsia="Times New Roman" w:hAnsi="Times New Roman" w:cs="Times New Roman"/>
          <w:bCs/>
          <w:lang w:eastAsia="es-ES"/>
        </w:rPr>
        <w:t>DE LOS CC. DIPUTADOS:</w:t>
      </w:r>
      <w:r w:rsidR="0002382C" w:rsidRPr="00D36857">
        <w:rPr>
          <w:rFonts w:ascii="Times New Roman" w:eastAsia="Calibri" w:hAnsi="Times New Roman" w:cs="Times New Roman"/>
          <w:color w:val="000000"/>
        </w:rPr>
        <w:t xml:space="preserve"> </w:t>
      </w:r>
      <w:r w:rsidR="0002382C" w:rsidRPr="00B553DC">
        <w:rPr>
          <w:rFonts w:ascii="Times New Roman" w:eastAsia="Calibri" w:hAnsi="Times New Roman" w:cs="Times New Roman"/>
          <w:color w:val="000000"/>
        </w:rPr>
        <w:t>FERNANDO AGUIRRE FLORES</w:t>
      </w:r>
      <w:r w:rsidR="0002382C">
        <w:rPr>
          <w:rFonts w:ascii="Times New Roman" w:eastAsia="Calibri" w:hAnsi="Times New Roman" w:cs="Times New Roman"/>
          <w:color w:val="000000"/>
        </w:rPr>
        <w:t>,</w:t>
      </w:r>
      <w:r w:rsidR="0002382C" w:rsidRPr="00B553D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GRETA PAMELA BARRA HERNÁNDEZ</w:t>
      </w:r>
      <w:r w:rsidR="0002382C">
        <w:rPr>
          <w:rFonts w:ascii="Times New Roman" w:eastAsia="Calibri" w:hAnsi="Times New Roman" w:cs="Times New Roman"/>
          <w:color w:val="000000"/>
        </w:rPr>
        <w:t xml:space="preserve">, GRECIA BENAVIDES FLORES, </w:t>
      </w:r>
      <w:r w:rsidR="0002382C" w:rsidRPr="00505E4F">
        <w:rPr>
          <w:rFonts w:ascii="Times New Roman" w:eastAsia="Calibri" w:hAnsi="Times New Roman" w:cs="Times New Roman"/>
          <w:color w:val="000000"/>
        </w:rPr>
        <w:t>CL</w:t>
      </w:r>
      <w:r w:rsidR="0002382C">
        <w:rPr>
          <w:rFonts w:ascii="Times New Roman" w:eastAsia="Calibri" w:hAnsi="Times New Roman" w:cs="Times New Roman"/>
          <w:color w:val="000000"/>
        </w:rPr>
        <w:t xml:space="preserve">AUDIA GABRIELA CABALLERO CHÁVEZ, JAVIER CABALLERO GAONA, </w:t>
      </w:r>
      <w:r w:rsidR="0002382C" w:rsidRPr="00505E4F">
        <w:rPr>
          <w:rFonts w:ascii="Times New Roman" w:eastAsia="Calibri" w:hAnsi="Times New Roman" w:cs="Times New Roman"/>
          <w:color w:val="000000"/>
        </w:rPr>
        <w:t>CLAUDIA MAYELA CHAPA MARMOLEJO</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CARLOS ALBERTO DE LA FUENTE FLORES</w:t>
      </w:r>
      <w:r w:rsidR="0002382C">
        <w:rPr>
          <w:rFonts w:ascii="Times New Roman" w:eastAsia="Calibri" w:hAnsi="Times New Roman" w:cs="Times New Roman"/>
          <w:color w:val="000000"/>
        </w:rPr>
        <w:t xml:space="preserve">, </w:t>
      </w:r>
      <w:r w:rsidR="0002382C" w:rsidRPr="00475B87">
        <w:rPr>
          <w:rFonts w:ascii="Times New Roman" w:eastAsia="Calibri" w:hAnsi="Times New Roman" w:cs="Times New Roman"/>
          <w:color w:val="000000"/>
        </w:rPr>
        <w:t>LORENA DE LA GARZA VENECIA</w:t>
      </w:r>
      <w:r w:rsidR="0002382C">
        <w:rPr>
          <w:rFonts w:ascii="Times New Roman" w:eastAsia="Calibri" w:hAnsi="Times New Roman" w:cs="Times New Roman"/>
          <w:color w:val="000000"/>
        </w:rPr>
        <w:t>,</w:t>
      </w:r>
      <w:r w:rsidR="0002382C" w:rsidRPr="00475B87">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JESÚS ALBERTO ELIZONDO SALAZAR</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MIGUEL ÁNGEL GARCÍA LECHUGA</w:t>
      </w:r>
      <w:r w:rsidR="0002382C">
        <w:rPr>
          <w:rFonts w:ascii="Times New Roman" w:eastAsia="Calibri" w:hAnsi="Times New Roman" w:cs="Times New Roman"/>
          <w:color w:val="000000"/>
        </w:rPr>
        <w:t xml:space="preserve">, </w:t>
      </w:r>
      <w:r w:rsidR="0002382C" w:rsidRPr="00AC5518">
        <w:rPr>
          <w:rFonts w:ascii="Times New Roman" w:eastAsia="Calibri" w:hAnsi="Times New Roman" w:cs="Times New Roman"/>
          <w:color w:val="000000"/>
        </w:rPr>
        <w:t>BERTHA ALICIA GARZA ELIZONDO</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 xml:space="preserve">JOSÉ LUIS GARZA </w:t>
      </w:r>
      <w:proofErr w:type="spellStart"/>
      <w:r w:rsidR="0002382C" w:rsidRPr="00505E4F">
        <w:rPr>
          <w:rFonts w:ascii="Times New Roman" w:eastAsia="Calibri" w:hAnsi="Times New Roman" w:cs="Times New Roman"/>
          <w:color w:val="000000"/>
        </w:rPr>
        <w:t>GARZA</w:t>
      </w:r>
      <w:proofErr w:type="spellEnd"/>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MARISOL GONZÁLEZ ELÍAS</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GABRIELA GOVEA LÓPEZ</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 xml:space="preserve">MYRNA ISELA GRIMALDO </w:t>
      </w:r>
      <w:proofErr w:type="spellStart"/>
      <w:r w:rsidR="0002382C" w:rsidRPr="00505E4F">
        <w:rPr>
          <w:rFonts w:ascii="Times New Roman" w:eastAsia="Calibri" w:hAnsi="Times New Roman" w:cs="Times New Roman"/>
          <w:color w:val="000000"/>
        </w:rPr>
        <w:t>IRACHETA</w:t>
      </w:r>
      <w:proofErr w:type="spellEnd"/>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MAURO GUERRA VILLARREAL</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PAOLA CRISTINA LINARES LÓPEZ</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BALTAZAR GILBERTO MARTÍNEZ RÍOS</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ESTHER BERENICE MARTÍNEZ DÍAZ</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ROCÍO MAYBE MONTALVO ADAME</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TOMÁS ROBERTO MONTOYA DÍAZ</w:t>
      </w:r>
      <w:r w:rsidR="0002382C">
        <w:rPr>
          <w:rFonts w:ascii="Times New Roman" w:eastAsia="Calibri" w:hAnsi="Times New Roman" w:cs="Times New Roman"/>
          <w:color w:val="000000"/>
        </w:rPr>
        <w:t xml:space="preserve">, HÉCTOR JULIÁN MORALES RIVERA, </w:t>
      </w:r>
      <w:r w:rsidR="0002382C" w:rsidRPr="00505E4F">
        <w:rPr>
          <w:rFonts w:ascii="Times New Roman" w:eastAsia="Calibri" w:hAnsi="Times New Roman" w:cs="Times New Roman"/>
          <w:color w:val="000000"/>
        </w:rPr>
        <w:t>ANA MELISA PEÑA VILLAG</w:t>
      </w:r>
      <w:r w:rsidR="0002382C">
        <w:rPr>
          <w:rFonts w:ascii="Times New Roman" w:eastAsia="Calibri" w:hAnsi="Times New Roman" w:cs="Times New Roman"/>
          <w:color w:val="000000"/>
        </w:rPr>
        <w:t>Ó</w:t>
      </w:r>
      <w:r w:rsidR="0002382C" w:rsidRPr="00505E4F">
        <w:rPr>
          <w:rFonts w:ascii="Times New Roman" w:eastAsia="Calibri" w:hAnsi="Times New Roman" w:cs="Times New Roman"/>
          <w:color w:val="000000"/>
        </w:rPr>
        <w:t>MEZ</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REYNA REYES MOLINA</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MARÍA GUADALUPE RODRÍGUEZ MARTÍNEZ</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MARIO ALBERTO SALINAS TREVIÑO</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JOSÉ LUIS SANTOS MARTÍNEZ</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ARMIDA SERRATO FLORES</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MARIO ALEJANDRO SOTO ESQUER</w:t>
      </w:r>
      <w:r w:rsidR="0002382C">
        <w:rPr>
          <w:rFonts w:ascii="Times New Roman" w:eastAsia="Calibri" w:hAnsi="Times New Roman" w:cs="Times New Roman"/>
          <w:color w:val="000000"/>
        </w:rPr>
        <w:t xml:space="preserve">, </w:t>
      </w:r>
      <w:proofErr w:type="spellStart"/>
      <w:r w:rsidR="0002382C" w:rsidRPr="00505E4F">
        <w:rPr>
          <w:rFonts w:ascii="Times New Roman" w:eastAsia="Calibri" w:hAnsi="Times New Roman" w:cs="Times New Roman"/>
          <w:color w:val="000000"/>
        </w:rPr>
        <w:t>AILE</w:t>
      </w:r>
      <w:proofErr w:type="spellEnd"/>
      <w:r w:rsidR="0002382C" w:rsidRPr="00505E4F">
        <w:rPr>
          <w:rFonts w:ascii="Times New Roman" w:eastAsia="Calibri" w:hAnsi="Times New Roman" w:cs="Times New Roman"/>
          <w:color w:val="000000"/>
        </w:rPr>
        <w:t xml:space="preserve"> TAMEZ DE LA PAZ</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HERIBERTO TREVIÑO CANTÚ</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JOSÉ MANUEL VALDEZ SALAZAR</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BRENDA VELÁZQUEZ VALDEZ</w:t>
      </w:r>
      <w:r w:rsidR="0002382C">
        <w:rPr>
          <w:rFonts w:ascii="Times New Roman" w:eastAsia="Calibri" w:hAnsi="Times New Roman" w:cs="Times New Roman"/>
          <w:color w:val="000000"/>
        </w:rPr>
        <w:t xml:space="preserve">, </w:t>
      </w:r>
      <w:r w:rsidR="0002382C" w:rsidRPr="00505E4F">
        <w:rPr>
          <w:rFonts w:ascii="Times New Roman" w:eastAsia="Calibri" w:hAnsi="Times New Roman" w:cs="Times New Roman"/>
          <w:color w:val="000000"/>
        </w:rPr>
        <w:t>PERLA DE LOS ÁNGELES VILLARREAL VALDEZ</w:t>
      </w:r>
      <w:r w:rsidR="0002382C">
        <w:rPr>
          <w:rFonts w:ascii="Times New Roman" w:eastAsia="Calibri" w:hAnsi="Times New Roman" w:cs="Times New Roman"/>
          <w:color w:val="000000"/>
        </w:rPr>
        <w:t xml:space="preserve"> Y </w:t>
      </w:r>
      <w:r w:rsidR="0002382C" w:rsidRPr="00475B87">
        <w:rPr>
          <w:rFonts w:ascii="Times New Roman" w:eastAsia="Calibri" w:hAnsi="Times New Roman" w:cs="Times New Roman"/>
          <w:color w:val="000000"/>
        </w:rPr>
        <w:t>GLEN ALAN VILLARREAL ZAMBRANO</w:t>
      </w:r>
      <w:r w:rsidR="0002382C" w:rsidRPr="00252FA3">
        <w:rPr>
          <w:rFonts w:ascii="Times New Roman" w:eastAsia="Calibri" w:hAnsi="Times New Roman" w:cs="Times New Roman"/>
          <w:color w:val="000000"/>
        </w:rPr>
        <w:t>.</w:t>
      </w:r>
      <w:r w:rsidR="00935310">
        <w:rPr>
          <w:rFonts w:ascii="Times New Roman" w:eastAsia="Calibri" w:hAnsi="Times New Roman" w:cs="Times New Roman"/>
          <w:color w:val="000000"/>
        </w:rPr>
        <w:t xml:space="preserve"> </w:t>
      </w:r>
      <w:r w:rsidR="00A55FC7">
        <w:rPr>
          <w:rFonts w:ascii="Times New Roman" w:eastAsia="Calibri" w:hAnsi="Times New Roman" w:cs="Times New Roman"/>
          <w:b/>
          <w:color w:val="000000"/>
        </w:rPr>
        <w:t xml:space="preserve">DIPUTADOS QUE SE INCORPORARON DURANTE EL TRANSCURSO DE LA SESIÓN: </w:t>
      </w:r>
      <w:r w:rsidR="00A55FC7" w:rsidRPr="00A55FC7">
        <w:rPr>
          <w:rFonts w:ascii="Times New Roman" w:eastAsia="Calibri" w:hAnsi="Times New Roman" w:cs="Times New Roman"/>
          <w:color w:val="000000"/>
        </w:rPr>
        <w:t xml:space="preserve">IGNACIO CASTELLANOS AMAYA, ARMANDO VÍCTOR GUTIÉRREZ CANALES, </w:t>
      </w:r>
      <w:proofErr w:type="spellStart"/>
      <w:r w:rsidR="00A55FC7" w:rsidRPr="00A55FC7">
        <w:rPr>
          <w:rFonts w:ascii="Times New Roman" w:eastAsia="Calibri" w:hAnsi="Times New Roman" w:cs="Times New Roman"/>
          <w:color w:val="000000"/>
        </w:rPr>
        <w:t>ANYLÚ</w:t>
      </w:r>
      <w:proofErr w:type="spellEnd"/>
      <w:r w:rsidR="00A55FC7" w:rsidRPr="00A55FC7">
        <w:rPr>
          <w:rFonts w:ascii="Times New Roman" w:eastAsia="Calibri" w:hAnsi="Times New Roman" w:cs="Times New Roman"/>
          <w:color w:val="000000"/>
        </w:rPr>
        <w:t xml:space="preserve"> BENDICIÓN HERNÁNDEZ SEPÚLVEDA Y CECILIA SOFÍA ROBLEDO SUÁREZ.</w:t>
      </w:r>
      <w:r w:rsidR="0021140C">
        <w:rPr>
          <w:rFonts w:ascii="Times New Roman" w:eastAsia="Calibri" w:hAnsi="Times New Roman" w:cs="Times New Roman"/>
          <w:color w:val="000000"/>
        </w:rPr>
        <w:t xml:space="preserve"> </w:t>
      </w:r>
      <w:r w:rsidR="0021140C">
        <w:rPr>
          <w:rFonts w:ascii="Times New Roman" w:eastAsia="Calibri" w:hAnsi="Times New Roman" w:cs="Times New Roman"/>
          <w:b/>
          <w:color w:val="000000"/>
        </w:rPr>
        <w:t>DIPUTADA</w:t>
      </w:r>
      <w:r w:rsidR="00FB7EBC">
        <w:rPr>
          <w:rFonts w:ascii="Times New Roman" w:eastAsia="Calibri" w:hAnsi="Times New Roman" w:cs="Times New Roman"/>
          <w:b/>
          <w:color w:val="000000"/>
        </w:rPr>
        <w:t>S</w:t>
      </w:r>
      <w:r w:rsidR="0021140C">
        <w:rPr>
          <w:rFonts w:ascii="Times New Roman" w:eastAsia="Calibri" w:hAnsi="Times New Roman" w:cs="Times New Roman"/>
          <w:b/>
          <w:color w:val="000000"/>
        </w:rPr>
        <w:t xml:space="preserve"> AUSENTE</w:t>
      </w:r>
      <w:r w:rsidR="00FB7EBC">
        <w:rPr>
          <w:rFonts w:ascii="Times New Roman" w:eastAsia="Calibri" w:hAnsi="Times New Roman" w:cs="Times New Roman"/>
          <w:b/>
          <w:color w:val="000000"/>
        </w:rPr>
        <w:t>S</w:t>
      </w:r>
      <w:r w:rsidR="0021140C">
        <w:rPr>
          <w:rFonts w:ascii="Times New Roman" w:eastAsia="Calibri" w:hAnsi="Times New Roman" w:cs="Times New Roman"/>
          <w:b/>
          <w:color w:val="000000"/>
        </w:rPr>
        <w:t xml:space="preserve"> </w:t>
      </w:r>
      <w:r w:rsidR="00FB7EBC">
        <w:rPr>
          <w:rFonts w:ascii="Times New Roman" w:eastAsia="Calibri" w:hAnsi="Times New Roman" w:cs="Times New Roman"/>
          <w:b/>
          <w:color w:val="000000"/>
        </w:rPr>
        <w:t>POR MOTIVOS DE SALUD</w:t>
      </w:r>
      <w:r w:rsidR="0021140C">
        <w:rPr>
          <w:rFonts w:ascii="Times New Roman" w:eastAsia="Calibri" w:hAnsi="Times New Roman" w:cs="Times New Roman"/>
          <w:b/>
          <w:color w:val="000000"/>
        </w:rPr>
        <w:t xml:space="preserve">: </w:t>
      </w:r>
      <w:r w:rsidR="00FB7EBC" w:rsidRPr="00A55FC7">
        <w:rPr>
          <w:rFonts w:ascii="Times New Roman" w:eastAsia="Calibri" w:hAnsi="Times New Roman" w:cs="Times New Roman"/>
          <w:color w:val="000000"/>
        </w:rPr>
        <w:t>ELSA ESCOBEDO VÁZQUEZ</w:t>
      </w:r>
      <w:r w:rsidR="00FB7EBC" w:rsidRPr="0021140C">
        <w:rPr>
          <w:rFonts w:ascii="Times New Roman" w:eastAsia="Calibri" w:hAnsi="Times New Roman" w:cs="Times New Roman"/>
          <w:color w:val="000000"/>
        </w:rPr>
        <w:t xml:space="preserve"> </w:t>
      </w:r>
      <w:r w:rsidR="00FB7EBC">
        <w:rPr>
          <w:rFonts w:ascii="Times New Roman" w:eastAsia="Calibri" w:hAnsi="Times New Roman" w:cs="Times New Roman"/>
          <w:color w:val="000000"/>
        </w:rPr>
        <w:t xml:space="preserve">Y </w:t>
      </w:r>
      <w:r w:rsidR="0021140C" w:rsidRPr="0021140C">
        <w:rPr>
          <w:rFonts w:ascii="Times New Roman" w:eastAsia="Calibri" w:hAnsi="Times New Roman" w:cs="Times New Roman"/>
          <w:color w:val="000000"/>
        </w:rPr>
        <w:t>SANDRA ELIZABETH PÁMANES ORTIZ.</w:t>
      </w:r>
      <w:r w:rsidR="00935554">
        <w:rPr>
          <w:rFonts w:ascii="Times New Roman" w:eastAsia="Calibri" w:hAnsi="Times New Roman" w:cs="Times New Roman"/>
          <w:color w:val="000000"/>
        </w:rPr>
        <w:t xml:space="preserve"> </w:t>
      </w:r>
      <w:bookmarkStart w:id="0" w:name="_GoBack"/>
      <w:bookmarkEnd w:id="0"/>
    </w:p>
    <w:p w14:paraId="6678F3B5" w14:textId="55273961" w:rsidR="00CA2388" w:rsidRPr="00E4174B" w:rsidRDefault="00CA2388" w:rsidP="00A86DC2">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6AB73295" w:rsidR="00AD1A26" w:rsidRPr="00293959" w:rsidRDefault="0002382C" w:rsidP="00A86DC2">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935310">
        <w:rPr>
          <w:rFonts w:ascii="Times New Roman" w:hAnsi="Times New Roman" w:cs="Times New Roman"/>
        </w:rPr>
        <w:t>3</w:t>
      </w:r>
      <w:r w:rsidR="00A55FC7">
        <w:rPr>
          <w:rFonts w:ascii="Times New Roman" w:hAnsi="Times New Roman" w:cs="Times New Roman"/>
        </w:rPr>
        <w:t>6</w:t>
      </w:r>
      <w:r w:rsidRPr="005F790E">
        <w:rPr>
          <w:rFonts w:ascii="Times New Roman" w:hAnsi="Times New Roman" w:cs="Times New Roman"/>
        </w:rPr>
        <w:t xml:space="preserve"> DIPUTADOS PRESENTES EN EL RECINTO.</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A55FC7">
        <w:rPr>
          <w:rFonts w:ascii="Times New Roman" w:hAnsi="Times New Roman" w:cs="Times New Roman"/>
          <w:i/>
        </w:rPr>
        <w:t>4</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69794A" w:rsidRPr="00E4174B">
        <w:rPr>
          <w:rFonts w:ascii="Times New Roman" w:hAnsi="Times New Roman" w:cs="Times New Roman"/>
        </w:rPr>
        <w:t xml:space="preserve"> </w:t>
      </w:r>
    </w:p>
    <w:p w14:paraId="1D4DA298" w14:textId="77777777" w:rsidR="00E478DE" w:rsidRDefault="00E478DE" w:rsidP="00A86DC2">
      <w:pPr>
        <w:spacing w:after="0" w:line="240" w:lineRule="auto"/>
        <w:ind w:right="-91"/>
        <w:jc w:val="both"/>
        <w:rPr>
          <w:rFonts w:ascii="Times New Roman" w:hAnsi="Times New Roman" w:cs="Times New Roman"/>
          <w:b/>
        </w:rPr>
      </w:pPr>
    </w:p>
    <w:p w14:paraId="64C306C3" w14:textId="5968C6D0" w:rsidR="00935310" w:rsidRDefault="00CD37DA" w:rsidP="00A86DC2">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277A0B">
        <w:rPr>
          <w:rFonts w:ascii="Times New Roman" w:hAnsi="Times New Roman" w:cs="Times New Roman"/>
        </w:rPr>
        <w:t xml:space="preserve">LA C. PRESIDENTA </w:t>
      </w:r>
      <w:r w:rsidR="001E4685">
        <w:rPr>
          <w:rFonts w:ascii="Times New Roman" w:hAnsi="Times New Roman" w:cs="Times New Roman"/>
        </w:rPr>
        <w:t>ABRIÓ LA SESIÓN</w:t>
      </w:r>
      <w:r w:rsidR="00A65AC9">
        <w:rPr>
          <w:rFonts w:ascii="Times New Roman" w:hAnsi="Times New Roman" w:cs="Times New Roman"/>
        </w:rPr>
        <w:t xml:space="preserve"> SOLEMNE</w:t>
      </w:r>
      <w:r w:rsidR="001E4685">
        <w:rPr>
          <w:rFonts w:ascii="Times New Roman" w:hAnsi="Times New Roman" w:cs="Times New Roman"/>
        </w:rPr>
        <w:t>.</w:t>
      </w:r>
      <w:r w:rsidR="008C3406">
        <w:rPr>
          <w:rFonts w:ascii="Times New Roman" w:hAnsi="Times New Roman" w:cs="Times New Roman"/>
        </w:rPr>
        <w:t xml:space="preserve"> </w:t>
      </w:r>
      <w:r w:rsidR="008C3406" w:rsidRPr="002224B3">
        <w:rPr>
          <w:rFonts w:ascii="Times New Roman" w:hAnsi="Times New Roman" w:cs="Times New Roman"/>
        </w:rPr>
        <w:t xml:space="preserve">ASIMISMO, </w:t>
      </w:r>
      <w:r w:rsidR="00935310">
        <w:rPr>
          <w:rFonts w:ascii="Times New Roman" w:hAnsi="Times New Roman" w:cs="Times New Roman"/>
        </w:rPr>
        <w:t xml:space="preserve">LE DIO LA MÁS CORDIAL BIENVENIDA A LOS ALUMNOS </w:t>
      </w:r>
      <w:r w:rsidR="00A65AC9">
        <w:rPr>
          <w:rFonts w:ascii="Times New Roman" w:hAnsi="Times New Roman" w:cs="Times New Roman"/>
        </w:rPr>
        <w:t xml:space="preserve">DE LA UNIVERSIDAD DE MONTEMORELOS DE LA </w:t>
      </w:r>
      <w:r w:rsidR="00935310" w:rsidRPr="00935310">
        <w:rPr>
          <w:rFonts w:ascii="Times New Roman" w:hAnsi="Times New Roman" w:cs="Times New Roman"/>
        </w:rPr>
        <w:t>LICENCIATURA DE DERECHO</w:t>
      </w:r>
      <w:r w:rsidR="00A65AC9">
        <w:rPr>
          <w:rFonts w:ascii="Times New Roman" w:hAnsi="Times New Roman" w:cs="Times New Roman"/>
        </w:rPr>
        <w:t xml:space="preserve">, QUIENES SE ENCUENTRAN EN LAS </w:t>
      </w:r>
      <w:r w:rsidR="00935554">
        <w:rPr>
          <w:rFonts w:ascii="Times New Roman" w:hAnsi="Times New Roman" w:cs="Times New Roman"/>
        </w:rPr>
        <w:t>GALERÍAS</w:t>
      </w:r>
      <w:r w:rsidR="00A65AC9">
        <w:rPr>
          <w:rFonts w:ascii="Times New Roman" w:hAnsi="Times New Roman" w:cs="Times New Roman"/>
        </w:rPr>
        <w:t xml:space="preserve"> DEL RECINTO LEGISLATIVO; INVITADOS DE LA </w:t>
      </w:r>
      <w:r w:rsidR="00935310" w:rsidRPr="00935310">
        <w:rPr>
          <w:rFonts w:ascii="Times New Roman" w:hAnsi="Times New Roman" w:cs="Times New Roman"/>
        </w:rPr>
        <w:t xml:space="preserve">DIP. </w:t>
      </w:r>
      <w:proofErr w:type="spellStart"/>
      <w:r w:rsidR="00935310" w:rsidRPr="00935310">
        <w:rPr>
          <w:rFonts w:ascii="Times New Roman" w:hAnsi="Times New Roman" w:cs="Times New Roman"/>
        </w:rPr>
        <w:t>AILE</w:t>
      </w:r>
      <w:proofErr w:type="spellEnd"/>
      <w:r w:rsidR="00935310" w:rsidRPr="00935310">
        <w:rPr>
          <w:rFonts w:ascii="Times New Roman" w:hAnsi="Times New Roman" w:cs="Times New Roman"/>
        </w:rPr>
        <w:t> TAMEZ DE LA PAZ</w:t>
      </w:r>
      <w:r w:rsidR="00A65AC9">
        <w:rPr>
          <w:rFonts w:ascii="Times New Roman" w:hAnsi="Times New Roman" w:cs="Times New Roman"/>
        </w:rPr>
        <w:t>.</w:t>
      </w:r>
    </w:p>
    <w:p w14:paraId="3F849E76" w14:textId="7C53EFF6" w:rsidR="00411EA3" w:rsidRDefault="00A65AC9" w:rsidP="00A86DC2">
      <w:pPr>
        <w:spacing w:after="0" w:line="360" w:lineRule="auto"/>
        <w:ind w:right="-91"/>
        <w:jc w:val="both"/>
        <w:rPr>
          <w:rFonts w:ascii="Times New Roman" w:hAnsi="Times New Roman" w:cs="Times New Roman"/>
          <w:i/>
        </w:rPr>
      </w:pPr>
      <w:r>
        <w:rPr>
          <w:rFonts w:ascii="Times New Roman" w:hAnsi="Times New Roman" w:cs="Times New Roman"/>
        </w:rPr>
        <w:lastRenderedPageBreak/>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4F5B6D">
        <w:rPr>
          <w:rFonts w:ascii="Times New Roman" w:hAnsi="Times New Roman" w:cs="Times New Roman"/>
        </w:rPr>
        <w:t>SOLEMNE</w:t>
      </w:r>
      <w:r w:rsidR="008C3406" w:rsidRPr="008C3406">
        <w:rPr>
          <w:rFonts w:ascii="Times New Roman" w:hAnsi="Times New Roman" w:cs="Times New Roman"/>
        </w:rPr>
        <w:t>.</w:t>
      </w:r>
      <w:r w:rsidR="00DE1BB0">
        <w:rPr>
          <w:rFonts w:ascii="Times New Roman" w:hAnsi="Times New Roman" w:cs="Times New Roman"/>
        </w:rPr>
        <w:t xml:space="preserve"> </w:t>
      </w:r>
    </w:p>
    <w:p w14:paraId="72282FCE" w14:textId="77777777" w:rsidR="003B64E6" w:rsidRDefault="003B64E6" w:rsidP="00A86DC2">
      <w:pPr>
        <w:pStyle w:val="Textoindependiente"/>
        <w:spacing w:line="240" w:lineRule="auto"/>
        <w:ind w:left="567" w:right="-91" w:hanging="567"/>
        <w:rPr>
          <w:b/>
          <w:sz w:val="22"/>
          <w:szCs w:val="22"/>
        </w:rPr>
      </w:pPr>
    </w:p>
    <w:p w14:paraId="361EEEC4" w14:textId="77777777" w:rsidR="008C3406" w:rsidRDefault="008C3406" w:rsidP="00A86DC2">
      <w:pPr>
        <w:pStyle w:val="Textoindependiente"/>
        <w:spacing w:line="276" w:lineRule="auto"/>
        <w:ind w:left="567" w:right="-91" w:hanging="567"/>
        <w:rPr>
          <w:b/>
          <w:sz w:val="22"/>
          <w:szCs w:val="22"/>
        </w:rPr>
      </w:pPr>
      <w:r w:rsidRPr="00BD2BDD">
        <w:rPr>
          <w:b/>
          <w:sz w:val="22"/>
          <w:szCs w:val="22"/>
        </w:rPr>
        <w:t xml:space="preserve">ORDEN DEL DÍA: </w:t>
      </w:r>
    </w:p>
    <w:p w14:paraId="3B29ACAD" w14:textId="77777777" w:rsidR="00A65AC9" w:rsidRPr="00BD2BDD" w:rsidRDefault="00A65AC9" w:rsidP="00A86DC2">
      <w:pPr>
        <w:pStyle w:val="Textoindependiente"/>
        <w:spacing w:line="276" w:lineRule="auto"/>
        <w:ind w:left="567" w:right="-91" w:hanging="567"/>
        <w:rPr>
          <w:b/>
          <w:sz w:val="22"/>
          <w:szCs w:val="22"/>
        </w:rPr>
      </w:pPr>
    </w:p>
    <w:p w14:paraId="383DF3EC" w14:textId="77777777" w:rsidR="00736BC6" w:rsidRPr="004F5B6D" w:rsidRDefault="00736BC6" w:rsidP="00A86DC2">
      <w:pPr>
        <w:pStyle w:val="Prrafodelista"/>
        <w:widowControl w:val="0"/>
        <w:numPr>
          <w:ilvl w:val="0"/>
          <w:numId w:val="12"/>
        </w:numPr>
        <w:autoSpaceDE w:val="0"/>
        <w:autoSpaceDN w:val="0"/>
        <w:ind w:right="-91"/>
        <w:jc w:val="both"/>
        <w:rPr>
          <w:sz w:val="22"/>
          <w:szCs w:val="22"/>
          <w:lang w:val="es-ES_tradnl"/>
        </w:rPr>
      </w:pPr>
      <w:r w:rsidRPr="004F5B6D">
        <w:rPr>
          <w:sz w:val="22"/>
          <w:szCs w:val="22"/>
          <w:lang w:val="es-ES_tradnl"/>
        </w:rPr>
        <w:t>LISTA DE ASISTENCIA.</w:t>
      </w:r>
    </w:p>
    <w:p w14:paraId="3BC37BE0" w14:textId="77777777" w:rsidR="00736BC6" w:rsidRPr="004F5B6D" w:rsidRDefault="00736BC6" w:rsidP="00A86DC2">
      <w:pPr>
        <w:pStyle w:val="Prrafodelista"/>
        <w:widowControl w:val="0"/>
        <w:autoSpaceDE w:val="0"/>
        <w:autoSpaceDN w:val="0"/>
        <w:ind w:right="-91"/>
        <w:jc w:val="both"/>
        <w:rPr>
          <w:sz w:val="22"/>
          <w:szCs w:val="22"/>
          <w:lang w:val="es-ES_tradnl"/>
        </w:rPr>
      </w:pPr>
    </w:p>
    <w:p w14:paraId="557423BB" w14:textId="77777777" w:rsidR="00736BC6" w:rsidRPr="004F5B6D" w:rsidRDefault="00736BC6" w:rsidP="00A86DC2">
      <w:pPr>
        <w:pStyle w:val="Prrafodelista"/>
        <w:widowControl w:val="0"/>
        <w:numPr>
          <w:ilvl w:val="0"/>
          <w:numId w:val="12"/>
        </w:numPr>
        <w:autoSpaceDE w:val="0"/>
        <w:autoSpaceDN w:val="0"/>
        <w:ind w:right="-91"/>
        <w:jc w:val="both"/>
        <w:rPr>
          <w:sz w:val="22"/>
          <w:szCs w:val="22"/>
          <w:lang w:val="es-ES_tradnl"/>
        </w:rPr>
      </w:pPr>
      <w:r w:rsidRPr="004F5B6D">
        <w:rPr>
          <w:sz w:val="22"/>
          <w:szCs w:val="22"/>
          <w:lang w:val="es-ES_tradnl"/>
        </w:rPr>
        <w:t>APERTURA DE LA SESIÓN SOLEMNE.</w:t>
      </w:r>
    </w:p>
    <w:p w14:paraId="638B913A" w14:textId="77777777" w:rsidR="00736BC6" w:rsidRPr="004F5B6D" w:rsidRDefault="00736BC6" w:rsidP="00A86DC2">
      <w:pPr>
        <w:pStyle w:val="Prrafodelista"/>
        <w:widowControl w:val="0"/>
        <w:autoSpaceDE w:val="0"/>
        <w:autoSpaceDN w:val="0"/>
        <w:ind w:right="-91"/>
        <w:jc w:val="both"/>
        <w:rPr>
          <w:sz w:val="22"/>
          <w:szCs w:val="22"/>
          <w:lang w:val="es-ES_tradnl"/>
        </w:rPr>
      </w:pPr>
    </w:p>
    <w:p w14:paraId="7C4F452B" w14:textId="77777777" w:rsidR="00736BC6" w:rsidRPr="004F5B6D" w:rsidRDefault="00736BC6" w:rsidP="00A86DC2">
      <w:pPr>
        <w:pStyle w:val="Prrafodelista"/>
        <w:widowControl w:val="0"/>
        <w:numPr>
          <w:ilvl w:val="0"/>
          <w:numId w:val="12"/>
        </w:numPr>
        <w:autoSpaceDE w:val="0"/>
        <w:autoSpaceDN w:val="0"/>
        <w:ind w:right="-91"/>
        <w:jc w:val="both"/>
        <w:rPr>
          <w:sz w:val="22"/>
          <w:szCs w:val="22"/>
          <w:lang w:val="es-ES_tradnl"/>
        </w:rPr>
      </w:pPr>
      <w:r w:rsidRPr="004F5B6D">
        <w:rPr>
          <w:sz w:val="22"/>
          <w:szCs w:val="22"/>
          <w:lang w:val="es-ES_tradnl"/>
        </w:rPr>
        <w:t>LECTURA DEL ORDEN DEL DÍA DE LA SESIÓN SOLEMNE.</w:t>
      </w:r>
    </w:p>
    <w:p w14:paraId="081D806E" w14:textId="77777777" w:rsidR="00736BC6" w:rsidRPr="004F5B6D" w:rsidRDefault="00736BC6" w:rsidP="00A86DC2">
      <w:pPr>
        <w:pStyle w:val="Prrafodelista"/>
        <w:widowControl w:val="0"/>
        <w:autoSpaceDE w:val="0"/>
        <w:autoSpaceDN w:val="0"/>
        <w:ind w:right="-91"/>
        <w:jc w:val="both"/>
        <w:rPr>
          <w:sz w:val="22"/>
          <w:szCs w:val="22"/>
          <w:lang w:val="es-ES_tradnl"/>
        </w:rPr>
      </w:pPr>
    </w:p>
    <w:p w14:paraId="6ED4AE89" w14:textId="48D22983" w:rsidR="00736BC6" w:rsidRPr="004F5B6D" w:rsidRDefault="00736BC6" w:rsidP="00A86DC2">
      <w:pPr>
        <w:pStyle w:val="Prrafodelista"/>
        <w:widowControl w:val="0"/>
        <w:numPr>
          <w:ilvl w:val="0"/>
          <w:numId w:val="12"/>
        </w:numPr>
        <w:autoSpaceDE w:val="0"/>
        <w:autoSpaceDN w:val="0"/>
        <w:spacing w:line="276" w:lineRule="auto"/>
        <w:ind w:right="-91"/>
        <w:jc w:val="both"/>
        <w:rPr>
          <w:sz w:val="22"/>
          <w:szCs w:val="22"/>
          <w:lang w:val="es-ES_tradnl"/>
        </w:rPr>
      </w:pPr>
      <w:r w:rsidRPr="004F5B6D">
        <w:rPr>
          <w:sz w:val="22"/>
          <w:szCs w:val="22"/>
          <w:lang w:val="es-ES_tradnl"/>
        </w:rPr>
        <w:t>DESIGNACIÓN DE LA COMISIÓN DE CORTESÍA PARA TRASLADAR AL INTERIOR DEL RECINTO DEL H. CONGRESO</w:t>
      </w:r>
      <w:r w:rsidR="00A65AC9">
        <w:rPr>
          <w:sz w:val="22"/>
          <w:szCs w:val="22"/>
          <w:lang w:val="es-ES_tradnl"/>
        </w:rPr>
        <w:t>,</w:t>
      </w:r>
      <w:r>
        <w:rPr>
          <w:sz w:val="22"/>
          <w:szCs w:val="22"/>
          <w:lang w:val="es-ES_tradnl"/>
        </w:rPr>
        <w:t xml:space="preserve"> AL GOBERNADOR CONSTITUCIONAL DEL ESTADO Y A LOS INVITADOS ESPECIALES.</w:t>
      </w:r>
    </w:p>
    <w:p w14:paraId="7038AEE9" w14:textId="77777777" w:rsidR="00736BC6" w:rsidRPr="004F5B6D" w:rsidRDefault="00736BC6" w:rsidP="00A86DC2">
      <w:pPr>
        <w:pStyle w:val="Prrafodelista"/>
        <w:widowControl w:val="0"/>
        <w:autoSpaceDE w:val="0"/>
        <w:autoSpaceDN w:val="0"/>
        <w:ind w:right="-91"/>
        <w:jc w:val="both"/>
        <w:rPr>
          <w:sz w:val="22"/>
          <w:szCs w:val="22"/>
          <w:lang w:val="es-ES_tradnl"/>
        </w:rPr>
      </w:pPr>
    </w:p>
    <w:p w14:paraId="499B0546" w14:textId="77777777" w:rsidR="00736BC6" w:rsidRPr="004F5B6D" w:rsidRDefault="00736BC6" w:rsidP="00A86DC2">
      <w:pPr>
        <w:pStyle w:val="Prrafodelista"/>
        <w:widowControl w:val="0"/>
        <w:numPr>
          <w:ilvl w:val="0"/>
          <w:numId w:val="12"/>
        </w:numPr>
        <w:autoSpaceDE w:val="0"/>
        <w:autoSpaceDN w:val="0"/>
        <w:ind w:right="-91"/>
        <w:jc w:val="both"/>
        <w:rPr>
          <w:sz w:val="22"/>
          <w:szCs w:val="22"/>
          <w:lang w:val="es-ES_tradnl"/>
        </w:rPr>
      </w:pPr>
      <w:r w:rsidRPr="004F5B6D">
        <w:rPr>
          <w:sz w:val="22"/>
          <w:szCs w:val="22"/>
          <w:lang w:val="es-ES_tradnl"/>
        </w:rPr>
        <w:t xml:space="preserve">HONORES A NUESTRA ENSEÑA PATRIA Y ENTONACIÓN DEL HIMNO NACIONAL. </w:t>
      </w:r>
    </w:p>
    <w:p w14:paraId="5B26262B" w14:textId="77777777" w:rsidR="00736BC6" w:rsidRPr="004F5B6D" w:rsidRDefault="00736BC6" w:rsidP="00A86DC2">
      <w:pPr>
        <w:pStyle w:val="Prrafodelista"/>
        <w:widowControl w:val="0"/>
        <w:autoSpaceDE w:val="0"/>
        <w:autoSpaceDN w:val="0"/>
        <w:ind w:right="-91"/>
        <w:jc w:val="both"/>
        <w:rPr>
          <w:sz w:val="22"/>
          <w:szCs w:val="22"/>
          <w:lang w:val="es-ES_tradnl"/>
        </w:rPr>
      </w:pPr>
    </w:p>
    <w:p w14:paraId="6193345C" w14:textId="77777777" w:rsidR="00736BC6" w:rsidRDefault="00736BC6" w:rsidP="00A86DC2">
      <w:pPr>
        <w:pStyle w:val="Prrafodelista"/>
        <w:widowControl w:val="0"/>
        <w:numPr>
          <w:ilvl w:val="0"/>
          <w:numId w:val="12"/>
        </w:numPr>
        <w:autoSpaceDE w:val="0"/>
        <w:autoSpaceDN w:val="0"/>
        <w:spacing w:line="276" w:lineRule="auto"/>
        <w:ind w:right="-91"/>
        <w:jc w:val="both"/>
        <w:rPr>
          <w:sz w:val="22"/>
          <w:szCs w:val="22"/>
          <w:lang w:val="es-ES_tradnl"/>
        </w:rPr>
      </w:pPr>
      <w:r w:rsidRPr="004F5B6D">
        <w:rPr>
          <w:sz w:val="22"/>
          <w:szCs w:val="22"/>
          <w:lang w:val="es-ES_tradnl"/>
        </w:rPr>
        <w:t xml:space="preserve">USO DE LA PALABRA A LOS COORDINADORES O REPRESENTANTES DE LOS GRUPOS LEGISLATIVOS, DE ACUERDO </w:t>
      </w:r>
      <w:r>
        <w:rPr>
          <w:sz w:val="22"/>
          <w:szCs w:val="22"/>
          <w:lang w:val="es-ES_tradnl"/>
        </w:rPr>
        <w:t>A</w:t>
      </w:r>
      <w:r w:rsidRPr="004F5B6D">
        <w:rPr>
          <w:sz w:val="22"/>
          <w:szCs w:val="22"/>
          <w:lang w:val="es-ES_tradnl"/>
        </w:rPr>
        <w:t xml:space="preserve"> LO SEÑALADO EN EL ARTÍCULO OCTAVO DE LA LEY ORGÁNICA DEL PODER LEGISLATIVO</w:t>
      </w:r>
      <w:r>
        <w:rPr>
          <w:sz w:val="22"/>
          <w:szCs w:val="22"/>
          <w:lang w:val="es-ES_tradnl"/>
        </w:rPr>
        <w:t>, HASTA POR CINCO MINUTOS</w:t>
      </w:r>
      <w:r w:rsidRPr="004F5B6D">
        <w:rPr>
          <w:sz w:val="22"/>
          <w:szCs w:val="22"/>
          <w:lang w:val="es-ES_tradnl"/>
        </w:rPr>
        <w:t>.</w:t>
      </w:r>
    </w:p>
    <w:p w14:paraId="674C871C" w14:textId="77777777" w:rsidR="00736BC6" w:rsidRPr="004F5B6D" w:rsidRDefault="00736BC6" w:rsidP="00A86DC2">
      <w:pPr>
        <w:pStyle w:val="Prrafodelista"/>
        <w:widowControl w:val="0"/>
        <w:autoSpaceDE w:val="0"/>
        <w:autoSpaceDN w:val="0"/>
        <w:spacing w:line="276" w:lineRule="auto"/>
        <w:ind w:right="-91"/>
        <w:jc w:val="both"/>
        <w:rPr>
          <w:sz w:val="22"/>
          <w:szCs w:val="22"/>
          <w:lang w:val="es-ES_tradnl"/>
        </w:rPr>
      </w:pPr>
    </w:p>
    <w:p w14:paraId="7DE82744" w14:textId="3DCBA7AB" w:rsidR="00736BC6" w:rsidRPr="004F5B6D" w:rsidRDefault="00736BC6" w:rsidP="00A86DC2">
      <w:pPr>
        <w:pStyle w:val="Prrafodelista"/>
        <w:widowControl w:val="0"/>
        <w:numPr>
          <w:ilvl w:val="0"/>
          <w:numId w:val="12"/>
        </w:numPr>
        <w:autoSpaceDE w:val="0"/>
        <w:autoSpaceDN w:val="0"/>
        <w:spacing w:line="276" w:lineRule="auto"/>
        <w:ind w:right="-91"/>
        <w:jc w:val="both"/>
        <w:rPr>
          <w:sz w:val="22"/>
          <w:szCs w:val="22"/>
          <w:lang w:val="es-ES_tradnl"/>
        </w:rPr>
      </w:pPr>
      <w:r w:rsidRPr="004F5B6D">
        <w:rPr>
          <w:sz w:val="22"/>
          <w:szCs w:val="22"/>
          <w:lang w:val="es-ES_tradnl"/>
        </w:rPr>
        <w:t xml:space="preserve">PRESENTACIÓN DEL </w:t>
      </w:r>
      <w:r w:rsidR="00F337C7">
        <w:rPr>
          <w:sz w:val="22"/>
          <w:szCs w:val="22"/>
          <w:lang w:val="es-ES_tradnl"/>
        </w:rPr>
        <w:t xml:space="preserve">CUARTO </w:t>
      </w:r>
      <w:r w:rsidRPr="004F5B6D">
        <w:rPr>
          <w:sz w:val="22"/>
          <w:szCs w:val="22"/>
          <w:lang w:val="es-ES_tradnl"/>
        </w:rPr>
        <w:t>INFORME DE GOBIERNO DEL C. DR. SAMUEL ALEJANDRO GARCÍA SEPÚLVEDA, GOBERNADOR CONSTITUCIONAL DEL ESTADO.</w:t>
      </w:r>
    </w:p>
    <w:p w14:paraId="4E3763B3" w14:textId="77777777" w:rsidR="00736BC6" w:rsidRPr="004F5B6D" w:rsidRDefault="00736BC6" w:rsidP="00A86DC2">
      <w:pPr>
        <w:pStyle w:val="Prrafodelista"/>
        <w:widowControl w:val="0"/>
        <w:autoSpaceDE w:val="0"/>
        <w:autoSpaceDN w:val="0"/>
        <w:ind w:right="-91"/>
        <w:jc w:val="both"/>
        <w:rPr>
          <w:sz w:val="22"/>
          <w:szCs w:val="22"/>
          <w:lang w:val="es-ES_tradnl"/>
        </w:rPr>
      </w:pPr>
    </w:p>
    <w:p w14:paraId="3DF89794" w14:textId="72BCC7E3" w:rsidR="00736BC6" w:rsidRPr="004173B5" w:rsidRDefault="00736BC6" w:rsidP="00A86DC2">
      <w:pPr>
        <w:pStyle w:val="Prrafodelista"/>
        <w:widowControl w:val="0"/>
        <w:numPr>
          <w:ilvl w:val="0"/>
          <w:numId w:val="12"/>
        </w:numPr>
        <w:autoSpaceDE w:val="0"/>
        <w:autoSpaceDN w:val="0"/>
        <w:ind w:right="-91"/>
        <w:jc w:val="both"/>
        <w:rPr>
          <w:sz w:val="22"/>
          <w:szCs w:val="22"/>
          <w:lang w:val="es-ES_tradnl"/>
        </w:rPr>
      </w:pPr>
      <w:r w:rsidRPr="004173B5">
        <w:rPr>
          <w:sz w:val="22"/>
          <w:szCs w:val="22"/>
          <w:lang w:val="es-ES_tradnl"/>
        </w:rPr>
        <w:t xml:space="preserve">USO DE LA PALABRA DE LA C. DIP. ITZEL SOLEDAD CASTILLO ALMANZA, PRESIDENTA DEL H. CONGRESO DEL ESTADO DE NUEVO LEÓN, PARA DAR RESPUESTA AL INFORME DE GOBIERNO PRESENTADO POR EL C. GOBERNADOR CONSTITUCIONAL DEL ESTADO, HASTA POR </w:t>
      </w:r>
      <w:r>
        <w:rPr>
          <w:sz w:val="22"/>
          <w:szCs w:val="22"/>
          <w:lang w:val="es-ES_tradnl"/>
        </w:rPr>
        <w:t>OCHO</w:t>
      </w:r>
      <w:r w:rsidRPr="004173B5">
        <w:rPr>
          <w:sz w:val="22"/>
          <w:szCs w:val="22"/>
          <w:lang w:val="es-ES_tradnl"/>
        </w:rPr>
        <w:t xml:space="preserve"> MINUTOS.</w:t>
      </w:r>
    </w:p>
    <w:p w14:paraId="04DBE289" w14:textId="77777777" w:rsidR="00736BC6" w:rsidRPr="004F5B6D" w:rsidRDefault="00736BC6" w:rsidP="00A86DC2">
      <w:pPr>
        <w:pStyle w:val="Prrafodelista"/>
        <w:widowControl w:val="0"/>
        <w:autoSpaceDE w:val="0"/>
        <w:autoSpaceDN w:val="0"/>
        <w:ind w:right="-91"/>
        <w:jc w:val="both"/>
        <w:rPr>
          <w:sz w:val="22"/>
          <w:szCs w:val="22"/>
          <w:lang w:val="es-ES_tradnl"/>
        </w:rPr>
      </w:pPr>
    </w:p>
    <w:p w14:paraId="028E461D" w14:textId="330BDDCD" w:rsidR="00736BC6" w:rsidRPr="004F5B6D" w:rsidRDefault="00736BC6" w:rsidP="00A86DC2">
      <w:pPr>
        <w:pStyle w:val="Prrafodelista"/>
        <w:widowControl w:val="0"/>
        <w:numPr>
          <w:ilvl w:val="0"/>
          <w:numId w:val="12"/>
        </w:numPr>
        <w:autoSpaceDE w:val="0"/>
        <w:autoSpaceDN w:val="0"/>
        <w:ind w:right="-91"/>
        <w:jc w:val="both"/>
        <w:rPr>
          <w:sz w:val="22"/>
          <w:szCs w:val="22"/>
          <w:lang w:val="es-ES_tradnl"/>
        </w:rPr>
      </w:pPr>
      <w:r w:rsidRPr="004F5B6D">
        <w:rPr>
          <w:sz w:val="22"/>
          <w:szCs w:val="22"/>
          <w:lang w:val="es-ES_tradnl"/>
        </w:rPr>
        <w:t>DESIGNACIÓN DE LA COMISIÓN</w:t>
      </w:r>
      <w:r w:rsidR="00A65AC9">
        <w:rPr>
          <w:sz w:val="22"/>
          <w:szCs w:val="22"/>
          <w:lang w:val="es-ES_tradnl"/>
        </w:rPr>
        <w:t xml:space="preserve"> DE CORTESÍA</w:t>
      </w:r>
      <w:r w:rsidRPr="004F5B6D">
        <w:rPr>
          <w:sz w:val="22"/>
          <w:szCs w:val="22"/>
          <w:lang w:val="es-ES_tradnl"/>
        </w:rPr>
        <w:t xml:space="preserve"> PARA ACOMPAÑAR A LOS INVITADOS ESPECIALES HASTA LA SALIDA DEL SALÓN DE SESIONES. </w:t>
      </w:r>
    </w:p>
    <w:p w14:paraId="27247DAF" w14:textId="77777777" w:rsidR="00736BC6" w:rsidRPr="004F5B6D" w:rsidRDefault="00736BC6" w:rsidP="00A86DC2">
      <w:pPr>
        <w:pStyle w:val="Prrafodelista"/>
        <w:widowControl w:val="0"/>
        <w:autoSpaceDE w:val="0"/>
        <w:autoSpaceDN w:val="0"/>
        <w:ind w:right="-91"/>
        <w:jc w:val="both"/>
        <w:rPr>
          <w:sz w:val="22"/>
          <w:szCs w:val="22"/>
          <w:lang w:val="es-ES_tradnl"/>
        </w:rPr>
      </w:pPr>
    </w:p>
    <w:p w14:paraId="3F5557CC" w14:textId="3DF6706D" w:rsidR="00411EA3" w:rsidRPr="00B36CDE" w:rsidRDefault="00736BC6" w:rsidP="00A86DC2">
      <w:pPr>
        <w:pStyle w:val="Prrafodelista"/>
        <w:widowControl w:val="0"/>
        <w:numPr>
          <w:ilvl w:val="0"/>
          <w:numId w:val="12"/>
        </w:numPr>
        <w:autoSpaceDE w:val="0"/>
        <w:autoSpaceDN w:val="0"/>
        <w:ind w:right="-91"/>
        <w:jc w:val="both"/>
        <w:rPr>
          <w:iCs/>
          <w:sz w:val="22"/>
          <w:szCs w:val="22"/>
        </w:rPr>
      </w:pPr>
      <w:r w:rsidRPr="004F5B6D">
        <w:rPr>
          <w:sz w:val="22"/>
          <w:szCs w:val="22"/>
          <w:lang w:val="es-ES_tradnl"/>
        </w:rPr>
        <w:t>CLAUSURA DE LA SESIÓN.</w:t>
      </w:r>
    </w:p>
    <w:p w14:paraId="495899FD" w14:textId="77777777" w:rsidR="00411EA3" w:rsidRPr="00411EA3" w:rsidRDefault="00411EA3" w:rsidP="00A86DC2">
      <w:pPr>
        <w:pStyle w:val="Prrafodelista"/>
        <w:spacing w:line="360" w:lineRule="auto"/>
        <w:ind w:right="-91"/>
        <w:rPr>
          <w:iCs/>
          <w:color w:val="FF0000"/>
          <w:sz w:val="22"/>
          <w:szCs w:val="22"/>
        </w:rPr>
      </w:pPr>
    </w:p>
    <w:p w14:paraId="336018E2" w14:textId="759C7BDD" w:rsidR="004F5B6D" w:rsidRPr="00277A0B" w:rsidRDefault="00747F1A" w:rsidP="00A86DC2">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004F5B6D" w:rsidRPr="004F5B6D">
        <w:rPr>
          <w:rFonts w:ascii="Times New Roman" w:hAnsi="Times New Roman" w:cs="Times New Roman"/>
        </w:rPr>
        <w:t>SOLEMNE</w:t>
      </w:r>
      <w:r w:rsidRPr="00875508">
        <w:rPr>
          <w:rFonts w:ascii="Times New Roman" w:hAnsi="Times New Roman" w:cs="Times New Roman"/>
        </w:rPr>
        <w:t xml:space="preserve"> </w:t>
      </w:r>
      <w:r w:rsidR="004F5B6D" w:rsidRPr="00790006">
        <w:rPr>
          <w:rFonts w:ascii="Times New Roman" w:hAnsi="Times New Roman" w:cs="Times New Roman"/>
          <w:iCs/>
        </w:rPr>
        <w:t xml:space="preserve">Y </w:t>
      </w:r>
      <w:r w:rsidR="00A65AC9">
        <w:rPr>
          <w:rFonts w:ascii="Times New Roman" w:hAnsi="Times New Roman" w:cs="Times New Roman"/>
          <w:iCs/>
        </w:rPr>
        <w:t xml:space="preserve">CONTINUANDO CON EL ORDEN DEL DÍA. LA C. PRESIDENTA, </w:t>
      </w:r>
      <w:r w:rsidR="004F5B6D" w:rsidRPr="00790006">
        <w:rPr>
          <w:rFonts w:ascii="Times New Roman" w:hAnsi="Times New Roman" w:cs="Times New Roman"/>
        </w:rPr>
        <w:t xml:space="preserve">CON FUNDAMENTO EN EL ARTÍCULO 24 FRACCIÓN VIII DEL REGLAMENTO PARA EL GOBIERNO INTERIOR DEL CONGRESO, </w:t>
      </w:r>
      <w:r w:rsidR="00A65AC9">
        <w:rPr>
          <w:rFonts w:ascii="Times New Roman" w:hAnsi="Times New Roman" w:cs="Times New Roman"/>
        </w:rPr>
        <w:t>NOMBRÓ</w:t>
      </w:r>
      <w:r w:rsidR="004F5B6D" w:rsidRPr="00790006">
        <w:rPr>
          <w:rFonts w:ascii="Times New Roman" w:hAnsi="Times New Roman" w:cs="Times New Roman"/>
        </w:rPr>
        <w:t xml:space="preserve"> EN COMISIÓN DE CORTESÍA A LOS CC. DIPUTADOS: </w:t>
      </w:r>
      <w:r w:rsidR="00A65AC9">
        <w:rPr>
          <w:rFonts w:ascii="Times New Roman" w:hAnsi="Times New Roman" w:cs="Times New Roman"/>
        </w:rPr>
        <w:t>CARLOS ALBERTO DE LA FUENTE FLORES</w:t>
      </w:r>
      <w:r w:rsidR="00F337C7">
        <w:rPr>
          <w:rFonts w:ascii="Times New Roman" w:hAnsi="Times New Roman" w:cs="Times New Roman"/>
        </w:rPr>
        <w:t>, FERNANDO</w:t>
      </w:r>
      <w:r w:rsidR="00A65AC9">
        <w:rPr>
          <w:rFonts w:ascii="Times New Roman" w:hAnsi="Times New Roman" w:cs="Times New Roman"/>
        </w:rPr>
        <w:t xml:space="preserve"> AGUIRRE FLORES</w:t>
      </w:r>
      <w:r w:rsidR="00F337C7">
        <w:rPr>
          <w:rFonts w:ascii="Times New Roman" w:hAnsi="Times New Roman" w:cs="Times New Roman"/>
        </w:rPr>
        <w:t>, PAOLA</w:t>
      </w:r>
      <w:r w:rsidR="00A65AC9">
        <w:rPr>
          <w:rFonts w:ascii="Times New Roman" w:hAnsi="Times New Roman" w:cs="Times New Roman"/>
        </w:rPr>
        <w:t xml:space="preserve"> CRISTINA LINARES LÓPEZ</w:t>
      </w:r>
      <w:r w:rsidR="00F337C7">
        <w:rPr>
          <w:rFonts w:ascii="Times New Roman" w:hAnsi="Times New Roman" w:cs="Times New Roman"/>
        </w:rPr>
        <w:t>, BRENDA</w:t>
      </w:r>
      <w:r w:rsidR="00A65AC9">
        <w:rPr>
          <w:rFonts w:ascii="Times New Roman" w:hAnsi="Times New Roman" w:cs="Times New Roman"/>
        </w:rPr>
        <w:t xml:space="preserve"> VELÁZQUEZ VALDEZ</w:t>
      </w:r>
      <w:r w:rsidR="00F337C7">
        <w:rPr>
          <w:rFonts w:ascii="Times New Roman" w:hAnsi="Times New Roman" w:cs="Times New Roman"/>
        </w:rPr>
        <w:t xml:space="preserve">, </w:t>
      </w:r>
      <w:r w:rsidR="00A65AC9" w:rsidRPr="00A65AC9">
        <w:rPr>
          <w:rFonts w:ascii="Times New Roman" w:hAnsi="Times New Roman" w:cs="Times New Roman"/>
        </w:rPr>
        <w:t>PERLA DE LOS ÁNGELES VILLAREAL VALDEZ, CLAUDIA MAYELA CHAPA MARMOLEJO</w:t>
      </w:r>
      <w:r w:rsidR="00F337C7">
        <w:rPr>
          <w:rFonts w:ascii="Times New Roman" w:hAnsi="Times New Roman" w:cs="Times New Roman"/>
        </w:rPr>
        <w:t xml:space="preserve">, </w:t>
      </w:r>
      <w:r w:rsidR="00A65AC9" w:rsidRPr="00A65AC9">
        <w:rPr>
          <w:rFonts w:ascii="Times New Roman" w:hAnsi="Times New Roman" w:cs="Times New Roman"/>
        </w:rPr>
        <w:t>MARÍA GUADALUPE RODRÍGUEZ MARTÍNEZ</w:t>
      </w:r>
      <w:r w:rsidR="00A65AC9">
        <w:rPr>
          <w:rFonts w:ascii="Times New Roman" w:hAnsi="Times New Roman" w:cs="Times New Roman"/>
        </w:rPr>
        <w:t xml:space="preserve"> Y </w:t>
      </w:r>
      <w:r w:rsidR="00A65AC9" w:rsidRPr="00A65AC9">
        <w:rPr>
          <w:rFonts w:ascii="Times New Roman" w:hAnsi="Times New Roman" w:cs="Times New Roman"/>
        </w:rPr>
        <w:t>ROCÍO MAYBE MONTALVO ADAME</w:t>
      </w:r>
      <w:r w:rsidR="004F5B6D" w:rsidRPr="00277A0B">
        <w:rPr>
          <w:rFonts w:ascii="Times New Roman" w:hAnsi="Times New Roman" w:cs="Times New Roman"/>
        </w:rPr>
        <w:t xml:space="preserve">; </w:t>
      </w:r>
      <w:r w:rsidR="004F5B6D" w:rsidRPr="00736BC6">
        <w:rPr>
          <w:rFonts w:ascii="Times New Roman" w:hAnsi="Times New Roman" w:cs="Times New Roman"/>
        </w:rPr>
        <w:t xml:space="preserve">PARA QUE SE SIRVAN TRASLADAR AL SALÓN DE SESIONES DEL </w:t>
      </w:r>
      <w:r w:rsidR="00277A0B" w:rsidRPr="00736BC6">
        <w:rPr>
          <w:rFonts w:ascii="Times New Roman" w:hAnsi="Times New Roman" w:cs="Times New Roman"/>
        </w:rPr>
        <w:t xml:space="preserve">HONORABLE </w:t>
      </w:r>
      <w:r w:rsidR="004F5B6D" w:rsidRPr="00736BC6">
        <w:rPr>
          <w:rFonts w:ascii="Times New Roman" w:hAnsi="Times New Roman" w:cs="Times New Roman"/>
        </w:rPr>
        <w:t>CONGRESO DEL ESTADO</w:t>
      </w:r>
      <w:r w:rsidR="00277A0B" w:rsidRPr="00736BC6">
        <w:rPr>
          <w:rFonts w:ascii="Times New Roman" w:hAnsi="Times New Roman" w:cs="Times New Roman"/>
        </w:rPr>
        <w:t>,</w:t>
      </w:r>
      <w:r w:rsidR="004F5B6D" w:rsidRPr="00736BC6">
        <w:rPr>
          <w:rFonts w:ascii="Times New Roman" w:hAnsi="Times New Roman" w:cs="Times New Roman"/>
        </w:rPr>
        <w:t xml:space="preserve"> AL C. DR. SAMUEL ALEJANDRO GARCÍA SEPÚLVEDA, GOBERNADOR CONSTITUCIONAL DEL ESTADO E </w:t>
      </w:r>
      <w:r w:rsidR="004F5B6D" w:rsidRPr="00736BC6">
        <w:rPr>
          <w:rFonts w:ascii="Times New Roman" w:hAnsi="Times New Roman" w:cs="Times New Roman"/>
        </w:rPr>
        <w:lastRenderedPageBreak/>
        <w:t xml:space="preserve">INVITADOS </w:t>
      </w:r>
      <w:r w:rsidR="00A65AC9">
        <w:rPr>
          <w:rFonts w:ascii="Times New Roman" w:hAnsi="Times New Roman" w:cs="Times New Roman"/>
        </w:rPr>
        <w:t>ESPECIALES</w:t>
      </w:r>
      <w:r w:rsidR="004F5B6D" w:rsidRPr="00736BC6">
        <w:rPr>
          <w:rFonts w:ascii="Times New Roman" w:hAnsi="Times New Roman" w:cs="Times New Roman"/>
        </w:rPr>
        <w:t>.</w:t>
      </w:r>
      <w:r w:rsidR="004F5B6D" w:rsidRPr="00277A0B">
        <w:rPr>
          <w:rFonts w:ascii="Times New Roman" w:hAnsi="Times New Roman" w:cs="Times New Roman"/>
        </w:rPr>
        <w:t xml:space="preserve"> DECLARANDO UN RECESO HASTA QUE LA </w:t>
      </w:r>
      <w:r w:rsidR="00277A0B">
        <w:rPr>
          <w:rFonts w:ascii="Times New Roman" w:hAnsi="Times New Roman" w:cs="Times New Roman"/>
        </w:rPr>
        <w:t xml:space="preserve">COMISIÓN CUMPLA CON SU COMETIDO, SIENDO LAS </w:t>
      </w:r>
      <w:r w:rsidR="00A65AC9">
        <w:rPr>
          <w:rFonts w:ascii="Times New Roman" w:hAnsi="Times New Roman" w:cs="Times New Roman"/>
        </w:rPr>
        <w:t>ONCE</w:t>
      </w:r>
      <w:r w:rsidR="009447E6">
        <w:rPr>
          <w:rFonts w:ascii="Times New Roman" w:hAnsi="Times New Roman" w:cs="Times New Roman"/>
        </w:rPr>
        <w:t xml:space="preserve"> </w:t>
      </w:r>
      <w:r w:rsidR="00277A0B">
        <w:rPr>
          <w:rFonts w:ascii="Times New Roman" w:hAnsi="Times New Roman" w:cs="Times New Roman"/>
        </w:rPr>
        <w:t xml:space="preserve">HORAS CON </w:t>
      </w:r>
      <w:r w:rsidR="00A65AC9">
        <w:rPr>
          <w:rFonts w:ascii="Times New Roman" w:hAnsi="Times New Roman" w:cs="Times New Roman"/>
        </w:rPr>
        <w:t>TREINTA Y SIETE</w:t>
      </w:r>
      <w:r w:rsidR="00277A0B">
        <w:rPr>
          <w:rFonts w:ascii="Times New Roman" w:hAnsi="Times New Roman" w:cs="Times New Roman"/>
        </w:rPr>
        <w:t xml:space="preserve"> MINUTOS.</w:t>
      </w:r>
    </w:p>
    <w:p w14:paraId="44970D8C" w14:textId="019FEF3E" w:rsidR="00747F1A" w:rsidRDefault="00A43341" w:rsidP="00A86DC2">
      <w:pPr>
        <w:spacing w:after="0" w:line="240" w:lineRule="auto"/>
        <w:ind w:right="-91"/>
        <w:jc w:val="both"/>
        <w:rPr>
          <w:rFonts w:ascii="Times New Roman" w:hAnsi="Times New Roman" w:cs="Times New Roman"/>
          <w:lang w:val="es-ES_tradnl"/>
        </w:rPr>
      </w:pPr>
      <w:r>
        <w:rPr>
          <w:rFonts w:ascii="Times New Roman" w:hAnsi="Times New Roman" w:cs="Times New Roman"/>
          <w:lang w:val="es-ES_tradnl"/>
        </w:rPr>
        <w:t xml:space="preserve"> </w:t>
      </w:r>
    </w:p>
    <w:p w14:paraId="4D1C0E73" w14:textId="56489E64" w:rsidR="00277A0B" w:rsidRDefault="00790006" w:rsidP="00A86DC2">
      <w:pPr>
        <w:spacing w:after="0" w:line="360" w:lineRule="auto"/>
        <w:ind w:right="-91"/>
        <w:jc w:val="both"/>
        <w:rPr>
          <w:rFonts w:ascii="Times New Roman" w:hAnsi="Times New Roman" w:cs="Times New Roman"/>
        </w:rPr>
      </w:pPr>
      <w:r w:rsidRPr="00404880">
        <w:rPr>
          <w:rFonts w:ascii="Times New Roman" w:hAnsi="Times New Roman" w:cs="Times New Roman"/>
        </w:rPr>
        <w:t xml:space="preserve">CUMPLIDA </w:t>
      </w:r>
      <w:r>
        <w:rPr>
          <w:rFonts w:ascii="Times New Roman" w:hAnsi="Times New Roman" w:cs="Times New Roman"/>
        </w:rPr>
        <w:t xml:space="preserve">QUE FUE </w:t>
      </w:r>
      <w:r w:rsidRPr="00404880">
        <w:rPr>
          <w:rFonts w:ascii="Times New Roman" w:hAnsi="Times New Roman" w:cs="Times New Roman"/>
        </w:rPr>
        <w:t xml:space="preserve">LA ENCOMIENDA POR LOS CC. DIPUTADOS, Y </w:t>
      </w:r>
      <w:r>
        <w:rPr>
          <w:rFonts w:ascii="Times New Roman" w:hAnsi="Times New Roman" w:cs="Times New Roman"/>
        </w:rPr>
        <w:t xml:space="preserve">YA </w:t>
      </w:r>
      <w:r w:rsidRPr="00404880">
        <w:rPr>
          <w:rFonts w:ascii="Times New Roman" w:hAnsi="Times New Roman" w:cs="Times New Roman"/>
        </w:rPr>
        <w:t xml:space="preserve">PRESENTES EN EL RECINTO OFICIAL </w:t>
      </w:r>
      <w:r>
        <w:rPr>
          <w:rFonts w:ascii="Times New Roman" w:hAnsi="Times New Roman" w:cs="Times New Roman"/>
        </w:rPr>
        <w:t>LOS INVITADOS DE HONOR;</w:t>
      </w:r>
      <w:r w:rsidR="00A43341">
        <w:rPr>
          <w:rFonts w:ascii="Times New Roman" w:hAnsi="Times New Roman" w:cs="Times New Roman"/>
        </w:rPr>
        <w:t xml:space="preserve"> </w:t>
      </w:r>
      <w:r w:rsidRPr="00404880">
        <w:rPr>
          <w:rFonts w:ascii="Times New Roman" w:hAnsi="Times New Roman" w:cs="Times New Roman"/>
        </w:rPr>
        <w:t>L</w:t>
      </w:r>
      <w:r w:rsidR="00A43341">
        <w:rPr>
          <w:rFonts w:ascii="Times New Roman" w:hAnsi="Times New Roman" w:cs="Times New Roman"/>
        </w:rPr>
        <w:t>A C. PRESIDENTA</w:t>
      </w:r>
      <w:r w:rsidRPr="00404880">
        <w:rPr>
          <w:rFonts w:ascii="Times New Roman" w:hAnsi="Times New Roman" w:cs="Times New Roman"/>
        </w:rPr>
        <w:t xml:space="preserve"> REANUDÓ LA SESIÓN</w:t>
      </w:r>
      <w:r w:rsidR="00277A0B">
        <w:rPr>
          <w:rFonts w:ascii="Times New Roman" w:hAnsi="Times New Roman" w:cs="Times New Roman"/>
        </w:rPr>
        <w:t xml:space="preserve"> SOLEMNE, SIENDO LAS</w:t>
      </w:r>
      <w:r w:rsidR="00A65AC9">
        <w:rPr>
          <w:rFonts w:ascii="Times New Roman" w:hAnsi="Times New Roman" w:cs="Times New Roman"/>
        </w:rPr>
        <w:t xml:space="preserve"> ONCE</w:t>
      </w:r>
      <w:r w:rsidR="00277A0B">
        <w:rPr>
          <w:rFonts w:ascii="Times New Roman" w:hAnsi="Times New Roman" w:cs="Times New Roman"/>
        </w:rPr>
        <w:t xml:space="preserve"> HORAS CON </w:t>
      </w:r>
      <w:r w:rsidR="00A65AC9">
        <w:rPr>
          <w:rFonts w:ascii="Times New Roman" w:hAnsi="Times New Roman" w:cs="Times New Roman"/>
        </w:rPr>
        <w:t>TREINTA Y NUEVE</w:t>
      </w:r>
      <w:r w:rsidR="00277A0B">
        <w:rPr>
          <w:rFonts w:ascii="Times New Roman" w:hAnsi="Times New Roman" w:cs="Times New Roman"/>
        </w:rPr>
        <w:t xml:space="preserve"> MINUTOS.</w:t>
      </w:r>
    </w:p>
    <w:p w14:paraId="20E04ED0" w14:textId="77777777" w:rsidR="00277A0B" w:rsidRDefault="00277A0B" w:rsidP="00A86DC2">
      <w:pPr>
        <w:spacing w:after="0" w:line="240" w:lineRule="auto"/>
        <w:ind w:right="-91"/>
        <w:jc w:val="both"/>
        <w:rPr>
          <w:rFonts w:ascii="Times New Roman" w:hAnsi="Times New Roman" w:cs="Times New Roman"/>
        </w:rPr>
      </w:pPr>
    </w:p>
    <w:p w14:paraId="57754B1A" w14:textId="08A0DDBD" w:rsidR="00790006" w:rsidRPr="00277A0B" w:rsidRDefault="00277A0B" w:rsidP="00A86DC2">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592A5B">
        <w:rPr>
          <w:rFonts w:ascii="Times New Roman" w:hAnsi="Times New Roman" w:cs="Times New Roman"/>
          <w:b/>
        </w:rPr>
        <w:t>LA C. PRESIDENTA</w:t>
      </w:r>
      <w:r>
        <w:rPr>
          <w:rFonts w:ascii="Times New Roman" w:hAnsi="Times New Roman" w:cs="Times New Roman"/>
        </w:rPr>
        <w:t xml:space="preserve"> EXPRESÓ</w:t>
      </w:r>
      <w:r w:rsidR="00790006" w:rsidRPr="00277A0B">
        <w:rPr>
          <w:rFonts w:ascii="Times New Roman" w:hAnsi="Times New Roman" w:cs="Times New Roman"/>
        </w:rPr>
        <w:t xml:space="preserve">: “SOLICITO A LOS PRESENTES </w:t>
      </w:r>
      <w:r w:rsidR="00A65AC9">
        <w:rPr>
          <w:rFonts w:ascii="Times New Roman" w:hAnsi="Times New Roman" w:cs="Times New Roman"/>
        </w:rPr>
        <w:t xml:space="preserve">PERMANECER </w:t>
      </w:r>
      <w:r w:rsidR="00790006" w:rsidRPr="00277A0B">
        <w:rPr>
          <w:rFonts w:ascii="Times New Roman" w:hAnsi="Times New Roman" w:cs="Times New Roman"/>
        </w:rPr>
        <w:t>DE PIE, A FIN DE RENDIR HONORES A NUESTRA ENSEÑA PATRIA Y ENTONAR EL HIMNO NACIONAL MEXICANO”.</w:t>
      </w:r>
    </w:p>
    <w:p w14:paraId="49CF033B" w14:textId="77777777" w:rsidR="00790006" w:rsidRDefault="00790006" w:rsidP="00A86DC2">
      <w:pPr>
        <w:spacing w:after="0" w:line="240" w:lineRule="auto"/>
        <w:ind w:right="-91"/>
        <w:jc w:val="both"/>
        <w:rPr>
          <w:rFonts w:ascii="Times New Roman" w:hAnsi="Times New Roman" w:cs="Times New Roman"/>
        </w:rPr>
      </w:pPr>
    </w:p>
    <w:p w14:paraId="291CFA62" w14:textId="6CFDDC0D" w:rsidR="00592A5B" w:rsidRPr="00736BC6" w:rsidRDefault="00790006" w:rsidP="00A86DC2">
      <w:pPr>
        <w:spacing w:after="0" w:line="360" w:lineRule="auto"/>
        <w:ind w:right="-91"/>
        <w:jc w:val="both"/>
        <w:rPr>
          <w:rFonts w:ascii="Times New Roman" w:hAnsi="Times New Roman" w:cs="Times New Roman"/>
          <w:b/>
          <w:lang w:val="es-ES_tradnl"/>
        </w:rPr>
      </w:pPr>
      <w:r w:rsidRPr="009447E6">
        <w:rPr>
          <w:rFonts w:ascii="Times New Roman" w:hAnsi="Times New Roman" w:cs="Times New Roman"/>
        </w:rPr>
        <w:t>RENDIDOS QUE FUERON LOS HONORES A NUESTRA ENSEÑA PATRIA Y LA ENTONACIÓN DEL HIMNO NACIONAL,</w:t>
      </w:r>
      <w:r w:rsidR="00A43341" w:rsidRPr="009447E6">
        <w:rPr>
          <w:rFonts w:ascii="Times New Roman" w:hAnsi="Times New Roman" w:cs="Times New Roman"/>
        </w:rPr>
        <w:t xml:space="preserve"> </w:t>
      </w:r>
      <w:r w:rsidRPr="009447E6">
        <w:rPr>
          <w:rFonts w:ascii="Times New Roman" w:hAnsi="Times New Roman" w:cs="Times New Roman"/>
        </w:rPr>
        <w:t>L</w:t>
      </w:r>
      <w:r w:rsidR="00A43341" w:rsidRPr="009447E6">
        <w:rPr>
          <w:rFonts w:ascii="Times New Roman" w:hAnsi="Times New Roman" w:cs="Times New Roman"/>
        </w:rPr>
        <w:t>A</w:t>
      </w:r>
      <w:r w:rsidRPr="009447E6">
        <w:rPr>
          <w:rFonts w:ascii="Times New Roman" w:hAnsi="Times New Roman" w:cs="Times New Roman"/>
        </w:rPr>
        <w:t xml:space="preserve"> C. PRESIDENT</w:t>
      </w:r>
      <w:r w:rsidR="00A43341" w:rsidRPr="009447E6">
        <w:rPr>
          <w:rFonts w:ascii="Times New Roman" w:hAnsi="Times New Roman" w:cs="Times New Roman"/>
        </w:rPr>
        <w:t>A</w:t>
      </w:r>
      <w:r w:rsidRPr="009447E6">
        <w:rPr>
          <w:rFonts w:ascii="Times New Roman" w:hAnsi="Times New Roman" w:cs="Times New Roman"/>
        </w:rPr>
        <w:t xml:space="preserve"> </w:t>
      </w:r>
      <w:r w:rsidR="00592A5B" w:rsidRPr="009447E6">
        <w:rPr>
          <w:rFonts w:ascii="Times New Roman" w:hAnsi="Times New Roman" w:cs="Times New Roman"/>
        </w:rPr>
        <w:t>CONTINUÓ CON EL SI</w:t>
      </w:r>
      <w:r w:rsidR="009447E6" w:rsidRPr="009447E6">
        <w:rPr>
          <w:rFonts w:ascii="Times New Roman" w:hAnsi="Times New Roman" w:cs="Times New Roman"/>
        </w:rPr>
        <w:t xml:space="preserve">GUIENTE PUNTO DEL ORDEN DEL DÍA QUE </w:t>
      </w:r>
      <w:r w:rsidR="009447E6" w:rsidRPr="00736BC6">
        <w:rPr>
          <w:rFonts w:ascii="Times New Roman" w:hAnsi="Times New Roman" w:cs="Times New Roman"/>
        </w:rPr>
        <w:t xml:space="preserve">ES </w:t>
      </w:r>
      <w:r w:rsidR="009447E6" w:rsidRPr="00736BC6">
        <w:rPr>
          <w:rFonts w:ascii="Times New Roman" w:hAnsi="Times New Roman" w:cs="Times New Roman"/>
          <w:b/>
        </w:rPr>
        <w:t xml:space="preserve">EL </w:t>
      </w:r>
      <w:r w:rsidR="00736BC6" w:rsidRPr="00736BC6">
        <w:rPr>
          <w:rFonts w:ascii="Times New Roman" w:hAnsi="Times New Roman" w:cs="Times New Roman"/>
          <w:b/>
          <w:lang w:val="es-ES_tradnl"/>
        </w:rPr>
        <w:t>USO DE LA PALABRA A LOS COORDINADORES O REPRESENTANTES DE LOS GRUPOS LEGISLATIVOS, DE ACUERDO A LO SEÑALADO EN EL ARTÍCULO OCTAVO DE LA LEY ORGÁNICA DEL PODER LEGISLATIVO, HASTA POR CINCO MINUTOS.</w:t>
      </w:r>
    </w:p>
    <w:p w14:paraId="256F07D9" w14:textId="77777777" w:rsidR="00F80394" w:rsidRDefault="00F80394" w:rsidP="00A86DC2">
      <w:pPr>
        <w:spacing w:after="0" w:line="240" w:lineRule="auto"/>
        <w:ind w:right="-91"/>
        <w:jc w:val="both"/>
        <w:rPr>
          <w:rFonts w:ascii="Times New Roman" w:hAnsi="Times New Roman" w:cs="Times New Roman"/>
          <w:lang w:val="es-ES_tradnl"/>
        </w:rPr>
      </w:pPr>
    </w:p>
    <w:p w14:paraId="18239E71" w14:textId="77777777" w:rsidR="00AA4D51" w:rsidRDefault="00F80394" w:rsidP="00A86DC2">
      <w:pPr>
        <w:spacing w:after="0" w:line="360" w:lineRule="auto"/>
        <w:ind w:right="-91"/>
        <w:jc w:val="both"/>
        <w:rPr>
          <w:rFonts w:ascii="Times New Roman" w:hAnsi="Times New Roman" w:cs="Times New Roman"/>
          <w:lang w:val="es-ES"/>
        </w:rPr>
      </w:pPr>
      <w:r w:rsidRPr="00A86DC2">
        <w:rPr>
          <w:rFonts w:ascii="Times New Roman" w:hAnsi="Times New Roman" w:cs="Times New Roman"/>
        </w:rPr>
        <w:t>A CONTINUACIÓN, SE LE CONCEDIÓ EL USO DE LA PALABRA PARA RENDIR SU MENSAJE</w:t>
      </w:r>
      <w:r w:rsidR="00A65AC9" w:rsidRPr="00A86DC2">
        <w:rPr>
          <w:rFonts w:ascii="Times New Roman" w:hAnsi="Times New Roman" w:cs="Times New Roman"/>
        </w:rPr>
        <w:t>,</w:t>
      </w:r>
      <w:r w:rsidR="00736BC6" w:rsidRPr="00A86DC2">
        <w:rPr>
          <w:rFonts w:ascii="Times New Roman" w:hAnsi="Times New Roman" w:cs="Times New Roman"/>
        </w:rPr>
        <w:t xml:space="preserve"> HASTA POR 5-CINCO MINUTOS</w:t>
      </w:r>
      <w:r w:rsidRPr="00A86DC2">
        <w:rPr>
          <w:rFonts w:ascii="Times New Roman" w:hAnsi="Times New Roman" w:cs="Times New Roman"/>
        </w:rPr>
        <w:t xml:space="preserve">, A LA </w:t>
      </w:r>
      <w:r w:rsidRPr="00A86DC2">
        <w:rPr>
          <w:rFonts w:ascii="Times New Roman" w:hAnsi="Times New Roman" w:cs="Times New Roman"/>
          <w:b/>
        </w:rPr>
        <w:t xml:space="preserve">C. DIP. </w:t>
      </w:r>
      <w:r w:rsidRPr="00A86DC2">
        <w:rPr>
          <w:rFonts w:ascii="Times New Roman" w:hAnsi="Times New Roman" w:cs="Times New Roman"/>
          <w:b/>
          <w:lang w:val="es-ES_tradnl"/>
        </w:rPr>
        <w:t xml:space="preserve">ROCÍO MAYBE MONTALVO ADAME, COORDINADORA DEL GRUPO LEGISLATIVO </w:t>
      </w:r>
      <w:r w:rsidR="00874B4E" w:rsidRPr="00A86DC2">
        <w:rPr>
          <w:rFonts w:ascii="Times New Roman" w:hAnsi="Times New Roman" w:cs="Times New Roman"/>
          <w:b/>
          <w:lang w:val="es-ES_tradnl"/>
        </w:rPr>
        <w:t xml:space="preserve">DE DIPUTADOS </w:t>
      </w:r>
      <w:r w:rsidRPr="00A86DC2">
        <w:rPr>
          <w:rFonts w:ascii="Times New Roman" w:hAnsi="Times New Roman" w:cs="Times New Roman"/>
          <w:b/>
        </w:rPr>
        <w:t>INDEPENDIENTE</w:t>
      </w:r>
      <w:r w:rsidR="00874B4E" w:rsidRPr="00A86DC2">
        <w:rPr>
          <w:rFonts w:ascii="Times New Roman" w:hAnsi="Times New Roman" w:cs="Times New Roman"/>
          <w:b/>
        </w:rPr>
        <w:t>S</w:t>
      </w:r>
      <w:r w:rsidRPr="00A86DC2">
        <w:rPr>
          <w:rFonts w:ascii="Times New Roman" w:hAnsi="Times New Roman" w:cs="Times New Roman"/>
          <w:b/>
        </w:rPr>
        <w:t>,</w:t>
      </w:r>
      <w:r w:rsidRPr="00A86DC2">
        <w:rPr>
          <w:rFonts w:ascii="Times New Roman" w:hAnsi="Times New Roman" w:cs="Times New Roman"/>
        </w:rPr>
        <w:t xml:space="preserve"> QUIEN EXPRESÓ:</w:t>
      </w:r>
      <w:r w:rsidR="00A86DC2">
        <w:rPr>
          <w:rFonts w:ascii="Times New Roman" w:hAnsi="Times New Roman" w:cs="Times New Roman"/>
        </w:rPr>
        <w:t xml:space="preserve"> </w:t>
      </w:r>
      <w:r w:rsidR="00935554">
        <w:rPr>
          <w:rFonts w:ascii="Times New Roman" w:hAnsi="Times New Roman" w:cs="Times New Roman"/>
          <w:lang w:val="es-ES"/>
        </w:rPr>
        <w:t>“COMPAÑERAS DIPUTADAS Y DIPUTADOS</w:t>
      </w:r>
      <w:r w:rsidR="00A86DC2">
        <w:rPr>
          <w:rFonts w:ascii="Times New Roman" w:hAnsi="Times New Roman" w:cs="Times New Roman"/>
          <w:lang w:val="es-ES"/>
        </w:rPr>
        <w:t>;</w:t>
      </w:r>
      <w:r w:rsidR="00935554">
        <w:rPr>
          <w:rFonts w:ascii="Times New Roman" w:hAnsi="Times New Roman" w:cs="Times New Roman"/>
          <w:lang w:val="es-ES"/>
        </w:rPr>
        <w:t xml:space="preserve"> PRESIDENTES MUNICIPALES</w:t>
      </w:r>
      <w:r w:rsidR="00A86DC2">
        <w:rPr>
          <w:rFonts w:ascii="Times New Roman" w:hAnsi="Times New Roman" w:cs="Times New Roman"/>
          <w:lang w:val="es-ES"/>
        </w:rPr>
        <w:t>;</w:t>
      </w:r>
      <w:r w:rsidR="00935554">
        <w:rPr>
          <w:rFonts w:ascii="Times New Roman" w:hAnsi="Times New Roman" w:cs="Times New Roman"/>
          <w:lang w:val="es-ES"/>
        </w:rPr>
        <w:t xml:space="preserve"> MAGISTRADOS DEL PODER JUDICIAL</w:t>
      </w:r>
      <w:r w:rsidR="00A86DC2">
        <w:rPr>
          <w:rFonts w:ascii="Times New Roman" w:hAnsi="Times New Roman" w:cs="Times New Roman"/>
          <w:lang w:val="es-ES"/>
        </w:rPr>
        <w:t>;</w:t>
      </w:r>
      <w:r w:rsidR="00935554">
        <w:rPr>
          <w:rFonts w:ascii="Times New Roman" w:hAnsi="Times New Roman" w:cs="Times New Roman"/>
          <w:lang w:val="es-ES"/>
        </w:rPr>
        <w:t xml:space="preserve"> REPRESENTANTES DEL PODER EJECUTIVO, QUE LAMENTABLEMENTE NO ASISTIERON</w:t>
      </w:r>
      <w:r w:rsidR="00A86DC2">
        <w:rPr>
          <w:rFonts w:ascii="Times New Roman" w:hAnsi="Times New Roman" w:cs="Times New Roman"/>
          <w:lang w:val="es-ES"/>
        </w:rPr>
        <w:t>;</w:t>
      </w:r>
      <w:r w:rsidR="00935554">
        <w:rPr>
          <w:rFonts w:ascii="Times New Roman" w:hAnsi="Times New Roman" w:cs="Times New Roman"/>
          <w:lang w:val="es-ES"/>
        </w:rPr>
        <w:t xml:space="preserve"> PUEBLO DE NUEVO LEÓN</w:t>
      </w:r>
      <w:r w:rsidR="00A86DC2">
        <w:rPr>
          <w:rFonts w:ascii="Times New Roman" w:hAnsi="Times New Roman" w:cs="Times New Roman"/>
          <w:lang w:val="es-ES"/>
        </w:rPr>
        <w:t>.</w:t>
      </w:r>
      <w:r w:rsidR="00935554">
        <w:rPr>
          <w:rFonts w:ascii="Times New Roman" w:hAnsi="Times New Roman" w:cs="Times New Roman"/>
          <w:lang w:val="es-ES"/>
        </w:rPr>
        <w:t xml:space="preserve"> </w:t>
      </w:r>
      <w:r w:rsidR="00935554" w:rsidRPr="004C77A7">
        <w:rPr>
          <w:rFonts w:ascii="Times New Roman" w:hAnsi="Times New Roman" w:cs="Times New Roman"/>
          <w:lang w:val="es-ES"/>
        </w:rPr>
        <w:t>INICIAR CON ESTO DE QUE EL GOBERNADOR, NO ESTÉ AQUÍ, DANDO CUENTAS CLARAS A LOS CIUDADANOS, A LOS REPRESENTANTES DE CADA UNO DE</w:t>
      </w:r>
      <w:r w:rsidR="00935554">
        <w:rPr>
          <w:rFonts w:ascii="Times New Roman" w:hAnsi="Times New Roman" w:cs="Times New Roman"/>
          <w:lang w:val="es-ES"/>
        </w:rPr>
        <w:t xml:space="preserve"> LOS CIUDADANOS DE NUEVO LEÓN. </w:t>
      </w:r>
      <w:r w:rsidR="00935554" w:rsidRPr="004C77A7">
        <w:rPr>
          <w:rFonts w:ascii="Times New Roman" w:hAnsi="Times New Roman" w:cs="Times New Roman"/>
          <w:lang w:val="es-ES"/>
        </w:rPr>
        <w:t>ESE GOBIERNO QUE SE DICE EL “NUEVO</w:t>
      </w:r>
      <w:r w:rsidR="00A86DC2">
        <w:rPr>
          <w:rFonts w:ascii="Times New Roman" w:hAnsi="Times New Roman" w:cs="Times New Roman"/>
          <w:lang w:val="es-ES"/>
        </w:rPr>
        <w:t>,</w:t>
      </w:r>
      <w:r w:rsidR="00935554" w:rsidRPr="004C77A7">
        <w:rPr>
          <w:rFonts w:ascii="Times New Roman" w:hAnsi="Times New Roman" w:cs="Times New Roman"/>
          <w:lang w:val="es-ES"/>
        </w:rPr>
        <w:t xml:space="preserve"> NUEVO LEÓN”, QUE ESTÁ SIEMPRE ABIERTO, EN DIÁLOGO, PARA PODER RESOLVER LOS PROBLEMAS DEL ESTADO, NO ESTÁN </w:t>
      </w:r>
      <w:r w:rsidR="00935554">
        <w:rPr>
          <w:rFonts w:ascii="Times New Roman" w:hAnsi="Times New Roman" w:cs="Times New Roman"/>
          <w:lang w:val="es-ES"/>
        </w:rPr>
        <w:t xml:space="preserve">AQUÍ PRESENTES. ES LAMENTABLE </w:t>
      </w:r>
      <w:r w:rsidR="00935554" w:rsidRPr="004C77A7">
        <w:rPr>
          <w:rFonts w:ascii="Times New Roman" w:hAnsi="Times New Roman" w:cs="Times New Roman"/>
          <w:lang w:val="es-ES"/>
        </w:rPr>
        <w:t>QUE, POR MEDIO DE NARRATIVAS, POR MEDIO DE UN “NUEVO LEÓN FANTÁSTICO”, NOS HAGAN PUBLICIDAD EN PANORÁMICOS, NOS ESTÉN DICIENDO QUE TODO ESTÁ BIEN Y QUE VAMOS EN TIEMPO Y F</w:t>
      </w:r>
      <w:r w:rsidR="00935554">
        <w:rPr>
          <w:rFonts w:ascii="Times New Roman" w:hAnsi="Times New Roman" w:cs="Times New Roman"/>
          <w:lang w:val="es-ES"/>
        </w:rPr>
        <w:t xml:space="preserve">ORMA. </w:t>
      </w:r>
      <w:r w:rsidR="00935554" w:rsidRPr="004C77A7">
        <w:rPr>
          <w:rFonts w:ascii="Times New Roman" w:hAnsi="Times New Roman" w:cs="Times New Roman"/>
          <w:lang w:val="es-ES"/>
        </w:rPr>
        <w:t xml:space="preserve">LES QUIERO COMPARTIR QUE, LAMENTABLEMENTE, NO ESTAMOS EN TIEMPO Y FORMA </w:t>
      </w:r>
      <w:r w:rsidR="00935554">
        <w:rPr>
          <w:rFonts w:ascii="Times New Roman" w:hAnsi="Times New Roman" w:cs="Times New Roman"/>
          <w:lang w:val="es-ES"/>
        </w:rPr>
        <w:t xml:space="preserve">HABLANDO DE LA MOVILIDAD. </w:t>
      </w:r>
      <w:r w:rsidR="00935554" w:rsidRPr="004C77A7">
        <w:rPr>
          <w:rFonts w:ascii="Times New Roman" w:hAnsi="Times New Roman" w:cs="Times New Roman"/>
          <w:lang w:val="es-ES"/>
        </w:rPr>
        <w:t xml:space="preserve">POR MÁS DE 15 AÑOS HEMOS LUCHADO DESDE LA ASOCIACIÓN ÚNETE PUEBLO, USUARIOS DEL TRANSPORTE PÚBLICO, QUE EL DÍA DE HOY AQUÍ ESTOY, </w:t>
      </w:r>
      <w:r w:rsidR="00935554">
        <w:rPr>
          <w:rFonts w:ascii="Times New Roman" w:hAnsi="Times New Roman" w:cs="Times New Roman"/>
          <w:lang w:val="es-ES"/>
        </w:rPr>
        <w:t>EN</w:t>
      </w:r>
      <w:r w:rsidR="00935554" w:rsidRPr="004C77A7">
        <w:rPr>
          <w:rFonts w:ascii="Times New Roman" w:hAnsi="Times New Roman" w:cs="Times New Roman"/>
          <w:lang w:val="es-ES"/>
        </w:rPr>
        <w:t xml:space="preserve"> VOZ DE TODOS ESOS USUARIOS INDIGNADOS </w:t>
      </w:r>
      <w:r w:rsidR="00935554">
        <w:rPr>
          <w:rFonts w:ascii="Times New Roman" w:hAnsi="Times New Roman" w:cs="Times New Roman"/>
          <w:lang w:val="es-ES"/>
        </w:rPr>
        <w:t>DE</w:t>
      </w:r>
      <w:r w:rsidR="00935554" w:rsidRPr="004C77A7">
        <w:rPr>
          <w:rFonts w:ascii="Times New Roman" w:hAnsi="Times New Roman" w:cs="Times New Roman"/>
          <w:lang w:val="es-ES"/>
        </w:rPr>
        <w:t xml:space="preserve"> UN TRANSPORTE DEFICIENTE. NO ESTAMOS EN TIEMPO Y FORMA PORQUE, PRIMERO QUE NADA, NI EL GOBERNADOR NI EL SECRETARIO DE GOBIERNO, MIGUEL ÁNGEL FLORES, NI LA JUNTA DE GOBIERNO SE PONEN DE ACUERDO SOBRE CUÁNTOS CAMIONES LLEGARON. EL SECRETARIO </w:t>
      </w:r>
      <w:r w:rsidR="00935554" w:rsidRPr="004C77A7">
        <w:rPr>
          <w:rFonts w:ascii="Times New Roman" w:hAnsi="Times New Roman" w:cs="Times New Roman"/>
          <w:lang w:val="es-ES"/>
        </w:rPr>
        <w:lastRenderedPageBreak/>
        <w:t>DE GOBIERNO DICE QUE 4</w:t>
      </w:r>
      <w:r w:rsidR="00A86DC2">
        <w:rPr>
          <w:rFonts w:ascii="Times New Roman" w:hAnsi="Times New Roman" w:cs="Times New Roman"/>
          <w:lang w:val="es-ES"/>
        </w:rPr>
        <w:t>,</w:t>
      </w:r>
      <w:r w:rsidR="00935554" w:rsidRPr="004C77A7">
        <w:rPr>
          <w:rFonts w:ascii="Times New Roman" w:hAnsi="Times New Roman" w:cs="Times New Roman"/>
          <w:lang w:val="es-ES"/>
        </w:rPr>
        <w:t>100 EN SUS DECLARACIONES EN “NUEVO LEÓN INFORMA”. EL GOBERNADOR EN LA NARRATIVA DE SU INFORME DICE QUE 4</w:t>
      </w:r>
      <w:r w:rsidR="00A86DC2">
        <w:rPr>
          <w:rFonts w:ascii="Times New Roman" w:hAnsi="Times New Roman" w:cs="Times New Roman"/>
          <w:lang w:val="es-ES"/>
        </w:rPr>
        <w:t>,</w:t>
      </w:r>
      <w:r w:rsidR="00935554" w:rsidRPr="004C77A7">
        <w:rPr>
          <w:rFonts w:ascii="Times New Roman" w:hAnsi="Times New Roman" w:cs="Times New Roman"/>
          <w:lang w:val="es-ES"/>
        </w:rPr>
        <w:t xml:space="preserve">000 UNIDADES. DESDE ESTE CONGRESO, CUANDO A MÍ SE </w:t>
      </w:r>
      <w:r w:rsidR="00935554">
        <w:rPr>
          <w:rFonts w:ascii="Times New Roman" w:hAnsi="Times New Roman" w:cs="Times New Roman"/>
          <w:lang w:val="es-ES"/>
        </w:rPr>
        <w:t>ME</w:t>
      </w:r>
      <w:r w:rsidR="00935554" w:rsidRPr="004C77A7">
        <w:rPr>
          <w:rFonts w:ascii="Times New Roman" w:hAnsi="Times New Roman" w:cs="Times New Roman"/>
          <w:lang w:val="es-ES"/>
        </w:rPr>
        <w:t xml:space="preserve"> INVITÓ A SER DIPUTADA POR PARTE DE MOVIMIENTO CIUDADANO, FUE PORQUE TENÍAMOS UN CONGRESO QUE BLOQUEABA Y NO LOGRABA AVANZAR, LO </w:t>
      </w:r>
      <w:r w:rsidR="00935554">
        <w:rPr>
          <w:rFonts w:ascii="Times New Roman" w:hAnsi="Times New Roman" w:cs="Times New Roman"/>
          <w:lang w:val="es-ES"/>
        </w:rPr>
        <w:t>LOGRAMOS VER LA LEGISLATURA</w:t>
      </w:r>
      <w:r w:rsidR="00935554" w:rsidRPr="004C77A7">
        <w:rPr>
          <w:rFonts w:ascii="Times New Roman" w:hAnsi="Times New Roman" w:cs="Times New Roman"/>
          <w:lang w:val="es-ES"/>
        </w:rPr>
        <w:t xml:space="preserve"> ANTERIOR. YO LLEGUÉ CREYENDO SIEMPRE EN EL DIÁLOGO, EN LA LIBERTAD DE EXPRESIÓN, EN REPRESENTAR </w:t>
      </w:r>
      <w:r w:rsidR="00935554">
        <w:rPr>
          <w:rFonts w:ascii="Times New Roman" w:hAnsi="Times New Roman" w:cs="Times New Roman"/>
          <w:lang w:val="es-ES"/>
        </w:rPr>
        <w:t>ESA</w:t>
      </w:r>
      <w:r w:rsidR="00935554" w:rsidRPr="004C77A7">
        <w:rPr>
          <w:rFonts w:ascii="Times New Roman" w:hAnsi="Times New Roman" w:cs="Times New Roman"/>
          <w:lang w:val="es-ES"/>
        </w:rPr>
        <w:t xml:space="preserve"> VOZ DE LOS CIUDADANOS</w:t>
      </w:r>
      <w:r w:rsidR="00A86DC2">
        <w:rPr>
          <w:rFonts w:ascii="Times New Roman" w:hAnsi="Times New Roman" w:cs="Times New Roman"/>
          <w:lang w:val="es-ES"/>
        </w:rPr>
        <w:t>;</w:t>
      </w:r>
      <w:r w:rsidR="00935554" w:rsidRPr="004C77A7">
        <w:rPr>
          <w:rFonts w:ascii="Times New Roman" w:hAnsi="Times New Roman" w:cs="Times New Roman"/>
          <w:lang w:val="es-ES"/>
        </w:rPr>
        <w:t xml:space="preserve"> SIN EMBARGO,</w:t>
      </w:r>
      <w:r w:rsidR="00935554">
        <w:rPr>
          <w:rFonts w:ascii="Times New Roman" w:hAnsi="Times New Roman" w:cs="Times New Roman"/>
          <w:lang w:val="es-ES"/>
        </w:rPr>
        <w:t xml:space="preserve"> ESO NO SUCEDIÓ. </w:t>
      </w:r>
      <w:r w:rsidR="00935554" w:rsidRPr="004C77A7">
        <w:rPr>
          <w:rFonts w:ascii="Times New Roman" w:hAnsi="Times New Roman" w:cs="Times New Roman"/>
          <w:lang w:val="es-ES"/>
        </w:rPr>
        <w:t xml:space="preserve">QUISIERON CALLAR LA VOZ DE UNA CIUDADANA QUE REPRESENTA AL PUEBLO, A LOS USUARIOS. Y ES POR ESO QUE DESDE AQUÍ, DESDE EL CONGRESO, SE CONSTRUYERON ACUERDOS, EN </w:t>
      </w:r>
      <w:r w:rsidR="00935554">
        <w:rPr>
          <w:rFonts w:ascii="Times New Roman" w:hAnsi="Times New Roman" w:cs="Times New Roman"/>
          <w:lang w:val="es-ES"/>
        </w:rPr>
        <w:t>EL</w:t>
      </w:r>
      <w:r w:rsidR="00935554" w:rsidRPr="004C77A7">
        <w:rPr>
          <w:rFonts w:ascii="Times New Roman" w:hAnsi="Times New Roman" w:cs="Times New Roman"/>
          <w:lang w:val="es-ES"/>
        </w:rPr>
        <w:t xml:space="preserve"> CUAL PARA MOVILIDAD ASIGNAMOS MÁS DE </w:t>
      </w:r>
      <w:r w:rsidR="00935554">
        <w:rPr>
          <w:rFonts w:ascii="Times New Roman" w:hAnsi="Times New Roman" w:cs="Times New Roman"/>
          <w:lang w:val="es-ES"/>
        </w:rPr>
        <w:t>10 MIL</w:t>
      </w:r>
      <w:r w:rsidR="00935554" w:rsidRPr="004C77A7">
        <w:rPr>
          <w:rFonts w:ascii="Times New Roman" w:hAnsi="Times New Roman" w:cs="Times New Roman"/>
          <w:lang w:val="es-ES"/>
        </w:rPr>
        <w:t xml:space="preserve"> MILLONES DE PESOS</w:t>
      </w:r>
      <w:r w:rsidR="00935554">
        <w:rPr>
          <w:rFonts w:ascii="Times New Roman" w:hAnsi="Times New Roman" w:cs="Times New Roman"/>
          <w:lang w:val="es-ES"/>
        </w:rPr>
        <w:t xml:space="preserve"> EN MOVILIDAD</w:t>
      </w:r>
      <w:r w:rsidR="00935554" w:rsidRPr="004C77A7">
        <w:rPr>
          <w:rFonts w:ascii="Times New Roman" w:hAnsi="Times New Roman" w:cs="Times New Roman"/>
          <w:lang w:val="es-ES"/>
        </w:rPr>
        <w:t>. SALEN EN ESTE DISCURSO</w:t>
      </w:r>
      <w:r w:rsidR="00935554">
        <w:rPr>
          <w:rFonts w:ascii="Times New Roman" w:hAnsi="Times New Roman" w:cs="Times New Roman"/>
          <w:lang w:val="es-ES"/>
        </w:rPr>
        <w:t xml:space="preserve"> DE NARRATIVA</w:t>
      </w:r>
      <w:r w:rsidR="00935554" w:rsidRPr="004C77A7">
        <w:rPr>
          <w:rFonts w:ascii="Times New Roman" w:hAnsi="Times New Roman" w:cs="Times New Roman"/>
          <w:lang w:val="es-ES"/>
        </w:rPr>
        <w:t xml:space="preserve">, </w:t>
      </w:r>
      <w:r w:rsidR="00935554">
        <w:rPr>
          <w:rFonts w:ascii="Times New Roman" w:hAnsi="Times New Roman" w:cs="Times New Roman"/>
          <w:lang w:val="es-ES"/>
        </w:rPr>
        <w:t>DICIENDO</w:t>
      </w:r>
      <w:r w:rsidR="00935554" w:rsidRPr="004C77A7">
        <w:rPr>
          <w:rFonts w:ascii="Times New Roman" w:hAnsi="Times New Roman" w:cs="Times New Roman"/>
          <w:lang w:val="es-ES"/>
        </w:rPr>
        <w:t xml:space="preserve"> QUE EL BRONCO TIENE LA CULPA PORQUE NO DIO EL </w:t>
      </w:r>
      <w:proofErr w:type="spellStart"/>
      <w:r w:rsidR="00935554" w:rsidRPr="004C77A7">
        <w:rPr>
          <w:rFonts w:ascii="Times New Roman" w:hAnsi="Times New Roman" w:cs="Times New Roman"/>
          <w:lang w:val="es-ES"/>
        </w:rPr>
        <w:t>TARIFAZO</w:t>
      </w:r>
      <w:proofErr w:type="spellEnd"/>
      <w:r w:rsidR="00935554" w:rsidRPr="004C77A7">
        <w:rPr>
          <w:rFonts w:ascii="Times New Roman" w:hAnsi="Times New Roman" w:cs="Times New Roman"/>
          <w:lang w:val="es-ES"/>
        </w:rPr>
        <w:t xml:space="preserve">, CUANDO EL GOBERNADOR ACOMPAÑÓ </w:t>
      </w:r>
      <w:r w:rsidR="00935554">
        <w:rPr>
          <w:rFonts w:ascii="Times New Roman" w:hAnsi="Times New Roman" w:cs="Times New Roman"/>
          <w:lang w:val="es-ES"/>
        </w:rPr>
        <w:t xml:space="preserve">A </w:t>
      </w:r>
      <w:r w:rsidR="00935554" w:rsidRPr="004C77A7">
        <w:rPr>
          <w:rFonts w:ascii="Times New Roman" w:hAnsi="Times New Roman" w:cs="Times New Roman"/>
          <w:lang w:val="es-ES"/>
        </w:rPr>
        <w:t xml:space="preserve">UNA SERVIDORA, Y AL PUEBLO DE NUEVO LEÓN, A MANIFESTARSE EN CONTRA </w:t>
      </w:r>
      <w:r w:rsidR="00935554">
        <w:rPr>
          <w:rFonts w:ascii="Times New Roman" w:hAnsi="Times New Roman" w:cs="Times New Roman"/>
          <w:lang w:val="es-ES"/>
        </w:rPr>
        <w:t>DEL</w:t>
      </w:r>
      <w:r w:rsidR="00935554" w:rsidRPr="004C77A7">
        <w:rPr>
          <w:rFonts w:ascii="Times New Roman" w:hAnsi="Times New Roman" w:cs="Times New Roman"/>
          <w:lang w:val="es-ES"/>
        </w:rPr>
        <w:t xml:space="preserve"> </w:t>
      </w:r>
      <w:proofErr w:type="spellStart"/>
      <w:r w:rsidR="00935554" w:rsidRPr="004C77A7">
        <w:rPr>
          <w:rFonts w:ascii="Times New Roman" w:hAnsi="Times New Roman" w:cs="Times New Roman"/>
          <w:lang w:val="es-ES"/>
        </w:rPr>
        <w:t>TARIFAZO</w:t>
      </w:r>
      <w:proofErr w:type="spellEnd"/>
      <w:r w:rsidR="00935554" w:rsidRPr="004C77A7">
        <w:rPr>
          <w:rFonts w:ascii="Times New Roman" w:hAnsi="Times New Roman" w:cs="Times New Roman"/>
          <w:lang w:val="es-ES"/>
        </w:rPr>
        <w:t xml:space="preserve">. DICE QUE </w:t>
      </w:r>
      <w:r w:rsidR="00935554">
        <w:rPr>
          <w:rFonts w:ascii="Times New Roman" w:hAnsi="Times New Roman" w:cs="Times New Roman"/>
          <w:lang w:val="es-ES"/>
        </w:rPr>
        <w:t xml:space="preserve">FUE </w:t>
      </w:r>
      <w:r w:rsidR="00935554" w:rsidRPr="004C77A7">
        <w:rPr>
          <w:rFonts w:ascii="Times New Roman" w:hAnsi="Times New Roman" w:cs="Times New Roman"/>
          <w:lang w:val="es-ES"/>
        </w:rPr>
        <w:t xml:space="preserve">EL BRONCO EL QUE TIENE LA CULPA PORQUE RETIRARON MÁS DE </w:t>
      </w:r>
      <w:r w:rsidR="00935554">
        <w:rPr>
          <w:rFonts w:ascii="Times New Roman" w:hAnsi="Times New Roman" w:cs="Times New Roman"/>
          <w:lang w:val="es-ES"/>
        </w:rPr>
        <w:t>2 MIL</w:t>
      </w:r>
      <w:r w:rsidR="00935554" w:rsidRPr="004C77A7">
        <w:rPr>
          <w:rFonts w:ascii="Times New Roman" w:hAnsi="Times New Roman" w:cs="Times New Roman"/>
          <w:lang w:val="es-ES"/>
        </w:rPr>
        <w:t xml:space="preserve"> CAMIONES EN CIRCULACIÓN. SIN EMBARGO, POR MUCHAS DÉCADAS</w:t>
      </w:r>
      <w:r w:rsidR="00A86DC2">
        <w:rPr>
          <w:rFonts w:ascii="Times New Roman" w:hAnsi="Times New Roman" w:cs="Times New Roman"/>
          <w:lang w:val="es-ES"/>
        </w:rPr>
        <w:t>,</w:t>
      </w:r>
      <w:r w:rsidR="00935554" w:rsidRPr="004C77A7">
        <w:rPr>
          <w:rFonts w:ascii="Times New Roman" w:hAnsi="Times New Roman" w:cs="Times New Roman"/>
          <w:lang w:val="es-ES"/>
        </w:rPr>
        <w:t xml:space="preserve"> SE DEJÓ DE INVERTIR EN MOVILIDAD. CUANDO ME SUMÉ AL “NUEVO</w:t>
      </w:r>
      <w:r w:rsidR="00A86DC2">
        <w:rPr>
          <w:rFonts w:ascii="Times New Roman" w:hAnsi="Times New Roman" w:cs="Times New Roman"/>
          <w:lang w:val="es-ES"/>
        </w:rPr>
        <w:t>,</w:t>
      </w:r>
      <w:r w:rsidR="00935554" w:rsidRPr="004C77A7">
        <w:rPr>
          <w:rFonts w:ascii="Times New Roman" w:hAnsi="Times New Roman" w:cs="Times New Roman"/>
          <w:lang w:val="es-ES"/>
        </w:rPr>
        <w:t xml:space="preserve"> NUEVO LEÓN” EN EL 2021, FUE PORQUE TRAÍAMOS LA AGENDA MUY CLARA DESDE ÚNETE PUEBLO: EL MANTENIMIENTO Y SOLUCIONAR </w:t>
      </w:r>
      <w:r w:rsidR="00935554">
        <w:rPr>
          <w:rFonts w:ascii="Times New Roman" w:hAnsi="Times New Roman" w:cs="Times New Roman"/>
          <w:lang w:val="es-ES"/>
        </w:rPr>
        <w:t>EL</w:t>
      </w:r>
      <w:r w:rsidR="00935554" w:rsidRPr="004C77A7">
        <w:rPr>
          <w:rFonts w:ascii="Times New Roman" w:hAnsi="Times New Roman" w:cs="Times New Roman"/>
          <w:lang w:val="es-ES"/>
        </w:rPr>
        <w:t xml:space="preserve"> PROBLEMA QUE PONÍA EN RIESGO A MILES DE USUARIOS DE LA LÍNEA 2 DEL METRO, LO CUAL SE AVANZÓ. LA ADQUISICIÓN DE MÁS DE 3</w:t>
      </w:r>
      <w:r w:rsidR="00A86DC2">
        <w:rPr>
          <w:rFonts w:ascii="Times New Roman" w:hAnsi="Times New Roman" w:cs="Times New Roman"/>
          <w:lang w:val="es-ES"/>
        </w:rPr>
        <w:t>,</w:t>
      </w:r>
      <w:r w:rsidR="00935554" w:rsidRPr="004C77A7">
        <w:rPr>
          <w:rFonts w:ascii="Times New Roman" w:hAnsi="Times New Roman" w:cs="Times New Roman"/>
          <w:lang w:val="es-ES"/>
        </w:rPr>
        <w:t xml:space="preserve">500 CAMIONES, QUE TENÍAN QUE LLEGAR, NO AHORITA, HACE 1 AÑO. Y PARA LA INFRAESTRUCTURA, ESO NO SUCEDIÓ. PARTE DE LOS ERRORES QUE HEMOS ENCONTRADO, CUANDO EL BRONCO NOS DEJÓ EN EL 2021 EN LA TRANSICIÓN, FUERON </w:t>
      </w:r>
      <w:r w:rsidR="00935554">
        <w:rPr>
          <w:rFonts w:ascii="Times New Roman" w:hAnsi="Times New Roman" w:cs="Times New Roman"/>
          <w:lang w:val="es-ES"/>
        </w:rPr>
        <w:t>2 MIL 256</w:t>
      </w:r>
      <w:r w:rsidR="00935554" w:rsidRPr="004C77A7">
        <w:rPr>
          <w:rFonts w:ascii="Times New Roman" w:hAnsi="Times New Roman" w:cs="Times New Roman"/>
          <w:lang w:val="es-ES"/>
        </w:rPr>
        <w:t xml:space="preserve"> UNIDADES, </w:t>
      </w:r>
      <w:r w:rsidR="00935554">
        <w:rPr>
          <w:rFonts w:ascii="Times New Roman" w:hAnsi="Times New Roman" w:cs="Times New Roman"/>
          <w:lang w:val="es-ES"/>
        </w:rPr>
        <w:t>EN</w:t>
      </w:r>
      <w:r w:rsidR="00935554" w:rsidRPr="004C77A7">
        <w:rPr>
          <w:rFonts w:ascii="Times New Roman" w:hAnsi="Times New Roman" w:cs="Times New Roman"/>
          <w:lang w:val="es-ES"/>
        </w:rPr>
        <w:t xml:space="preserve"> LOS CUALES A LA FECHA DE</w:t>
      </w:r>
      <w:r w:rsidR="00A86DC2">
        <w:rPr>
          <w:rFonts w:ascii="Times New Roman" w:hAnsi="Times New Roman" w:cs="Times New Roman"/>
          <w:lang w:val="es-ES"/>
        </w:rPr>
        <w:t>L</w:t>
      </w:r>
      <w:r w:rsidR="00935554" w:rsidRPr="004C77A7">
        <w:rPr>
          <w:rFonts w:ascii="Times New Roman" w:hAnsi="Times New Roman" w:cs="Times New Roman"/>
          <w:lang w:val="es-ES"/>
        </w:rPr>
        <w:t xml:space="preserve"> 2025 SALDRÍAN 800 UNIDADES. EN LAS LICITACIONES QUE SE HAN REALIZADO EN EL 2021, SON 800 UNIDADES DE </w:t>
      </w:r>
      <w:proofErr w:type="spellStart"/>
      <w:r w:rsidR="00935554" w:rsidRPr="004C77A7">
        <w:rPr>
          <w:rFonts w:ascii="Times New Roman" w:hAnsi="Times New Roman" w:cs="Times New Roman"/>
          <w:lang w:val="es-ES"/>
        </w:rPr>
        <w:t>TICSA</w:t>
      </w:r>
      <w:proofErr w:type="spellEnd"/>
      <w:r w:rsidR="00935554" w:rsidRPr="004C77A7">
        <w:rPr>
          <w:rFonts w:ascii="Times New Roman" w:hAnsi="Times New Roman" w:cs="Times New Roman"/>
          <w:lang w:val="es-ES"/>
        </w:rPr>
        <w:t>, FOTÓN 400 UNIDADES EN EL 2022, GOLDEN 600 UNIDADES EN EL 2023</w:t>
      </w:r>
      <w:r w:rsidR="00A86DC2">
        <w:rPr>
          <w:rFonts w:ascii="Times New Roman" w:hAnsi="Times New Roman" w:cs="Times New Roman"/>
          <w:lang w:val="es-ES"/>
        </w:rPr>
        <w:t>,</w:t>
      </w:r>
      <w:r w:rsidR="00935554" w:rsidRPr="004C77A7">
        <w:rPr>
          <w:rFonts w:ascii="Times New Roman" w:hAnsi="Times New Roman" w:cs="Times New Roman"/>
          <w:lang w:val="es-ES"/>
        </w:rPr>
        <w:t xml:space="preserve"> UNAS UNIDADES SIN </w:t>
      </w:r>
      <w:r w:rsidR="00935554">
        <w:rPr>
          <w:rFonts w:ascii="Times New Roman" w:hAnsi="Times New Roman" w:cs="Times New Roman"/>
          <w:lang w:val="es-ES"/>
        </w:rPr>
        <w:t>DATO</w:t>
      </w:r>
      <w:r w:rsidR="00935554" w:rsidRPr="004C77A7">
        <w:rPr>
          <w:rFonts w:ascii="Times New Roman" w:hAnsi="Times New Roman" w:cs="Times New Roman"/>
          <w:lang w:val="es-ES"/>
        </w:rPr>
        <w:t xml:space="preserve"> DE 600 UNIDADES EN EL 2024, LOS VOLVO DE 600 UNIDADES EN EL 2024, LICITACIÓN SIN DATO DE QUIÉN </w:t>
      </w:r>
      <w:r w:rsidR="00935554">
        <w:rPr>
          <w:rFonts w:ascii="Times New Roman" w:hAnsi="Times New Roman" w:cs="Times New Roman"/>
          <w:lang w:val="es-ES"/>
        </w:rPr>
        <w:t>LA ADQUIRIÓ DE</w:t>
      </w:r>
      <w:r w:rsidR="00935554" w:rsidRPr="004C77A7">
        <w:rPr>
          <w:rFonts w:ascii="Times New Roman" w:hAnsi="Times New Roman" w:cs="Times New Roman"/>
          <w:lang w:val="es-ES"/>
        </w:rPr>
        <w:t xml:space="preserve"> 400 UNIDADES</w:t>
      </w:r>
      <w:r w:rsidR="00A86DC2">
        <w:rPr>
          <w:rFonts w:ascii="Times New Roman" w:hAnsi="Times New Roman" w:cs="Times New Roman"/>
          <w:lang w:val="es-ES"/>
        </w:rPr>
        <w:t>;</w:t>
      </w:r>
      <w:r w:rsidR="00935554" w:rsidRPr="004C77A7">
        <w:rPr>
          <w:rFonts w:ascii="Times New Roman" w:hAnsi="Times New Roman" w:cs="Times New Roman"/>
          <w:lang w:val="es-ES"/>
        </w:rPr>
        <w:t xml:space="preserve"> EN TOTAL SON 3500 UNIDADES</w:t>
      </w:r>
      <w:r w:rsidR="00935554">
        <w:rPr>
          <w:rFonts w:ascii="Times New Roman" w:hAnsi="Times New Roman" w:cs="Times New Roman"/>
          <w:lang w:val="es-ES"/>
        </w:rPr>
        <w:t>,</w:t>
      </w:r>
      <w:r w:rsidR="00935554" w:rsidRPr="004C77A7">
        <w:rPr>
          <w:rFonts w:ascii="Times New Roman" w:hAnsi="Times New Roman" w:cs="Times New Roman"/>
          <w:lang w:val="es-ES"/>
        </w:rPr>
        <w:t xml:space="preserve"> QUE UNA SERVIDORA SOLICITÓ DESDE QUE SE INTEGRÓ AL “NUEVO</w:t>
      </w:r>
      <w:r w:rsidR="00A86DC2">
        <w:rPr>
          <w:rFonts w:ascii="Times New Roman" w:hAnsi="Times New Roman" w:cs="Times New Roman"/>
          <w:lang w:val="es-ES"/>
        </w:rPr>
        <w:t>,</w:t>
      </w:r>
      <w:r w:rsidR="00935554" w:rsidRPr="004C77A7">
        <w:rPr>
          <w:rFonts w:ascii="Times New Roman" w:hAnsi="Times New Roman" w:cs="Times New Roman"/>
          <w:lang w:val="es-ES"/>
        </w:rPr>
        <w:t xml:space="preserve"> NUEVO LEÓN”. POR LO CUAL RENUNCIÉ, PORQUE QUISIERON CALLAR </w:t>
      </w:r>
      <w:r w:rsidR="00935554">
        <w:rPr>
          <w:rFonts w:ascii="Times New Roman" w:hAnsi="Times New Roman" w:cs="Times New Roman"/>
          <w:lang w:val="es-ES"/>
        </w:rPr>
        <w:t>LA</w:t>
      </w:r>
      <w:r w:rsidR="00935554" w:rsidRPr="004C77A7">
        <w:rPr>
          <w:rFonts w:ascii="Times New Roman" w:hAnsi="Times New Roman" w:cs="Times New Roman"/>
          <w:lang w:val="es-ES"/>
        </w:rPr>
        <w:t xml:space="preserve"> VOZ, PORQUE ESOS C</w:t>
      </w:r>
      <w:r w:rsidR="00935554">
        <w:rPr>
          <w:rFonts w:ascii="Times New Roman" w:hAnsi="Times New Roman" w:cs="Times New Roman"/>
          <w:lang w:val="es-ES"/>
        </w:rPr>
        <w:t xml:space="preserve">AMIONES NO LLEGARON COMPLETOS. </w:t>
      </w:r>
      <w:r w:rsidR="00935554" w:rsidRPr="004C77A7">
        <w:rPr>
          <w:rFonts w:ascii="Times New Roman" w:hAnsi="Times New Roman" w:cs="Times New Roman"/>
          <w:lang w:val="es-ES"/>
        </w:rPr>
        <w:t xml:space="preserve">ES POR ESO QUE, EN ESTE DISCURSO DE TIEMPO Y FORMA, PRIMERO </w:t>
      </w:r>
      <w:r w:rsidR="00935554">
        <w:rPr>
          <w:rFonts w:ascii="Times New Roman" w:hAnsi="Times New Roman" w:cs="Times New Roman"/>
          <w:lang w:val="es-ES"/>
        </w:rPr>
        <w:t>ES</w:t>
      </w:r>
      <w:r w:rsidR="00935554" w:rsidRPr="004C77A7">
        <w:rPr>
          <w:rFonts w:ascii="Times New Roman" w:hAnsi="Times New Roman" w:cs="Times New Roman"/>
          <w:lang w:val="es-ES"/>
        </w:rPr>
        <w:t xml:space="preserve"> EVIDENCIAR QUE NO ESTAMOS EN TIEMPO Y FORMA. NOS FALTAN MÁS DE 1</w:t>
      </w:r>
      <w:r w:rsidR="00A86DC2">
        <w:rPr>
          <w:rFonts w:ascii="Times New Roman" w:hAnsi="Times New Roman" w:cs="Times New Roman"/>
          <w:lang w:val="es-ES"/>
        </w:rPr>
        <w:t>,</w:t>
      </w:r>
      <w:r w:rsidR="00935554" w:rsidRPr="004C77A7">
        <w:rPr>
          <w:rFonts w:ascii="Times New Roman" w:hAnsi="Times New Roman" w:cs="Times New Roman"/>
          <w:lang w:val="es-ES"/>
        </w:rPr>
        <w:t>400 CAMIONES POR LLEGAR. TENEMOS MÁS DE 8</w:t>
      </w:r>
      <w:r w:rsidR="00935554">
        <w:rPr>
          <w:rFonts w:ascii="Times New Roman" w:hAnsi="Times New Roman" w:cs="Times New Roman"/>
          <w:lang w:val="es-ES"/>
        </w:rPr>
        <w:t>00 CAMIONES FUERA DE SERVICIO,</w:t>
      </w:r>
      <w:r w:rsidR="00935554" w:rsidRPr="004C77A7">
        <w:rPr>
          <w:rFonts w:ascii="Times New Roman" w:hAnsi="Times New Roman" w:cs="Times New Roman"/>
          <w:lang w:val="es-ES"/>
        </w:rPr>
        <w:t xml:space="preserve"> FUERA DE SERVICIO POR LA CORRUPCIÓN QUE REALIZARON CON LA LICITACIÓN DE </w:t>
      </w:r>
      <w:proofErr w:type="spellStart"/>
      <w:r w:rsidR="00935554" w:rsidRPr="004C77A7">
        <w:rPr>
          <w:rFonts w:ascii="Times New Roman" w:hAnsi="Times New Roman" w:cs="Times New Roman"/>
          <w:lang w:val="es-ES"/>
        </w:rPr>
        <w:t>TICSA</w:t>
      </w:r>
      <w:proofErr w:type="spellEnd"/>
      <w:r w:rsidR="00935554" w:rsidRPr="004C77A7">
        <w:rPr>
          <w:rFonts w:ascii="Times New Roman" w:hAnsi="Times New Roman" w:cs="Times New Roman"/>
          <w:lang w:val="es-ES"/>
        </w:rPr>
        <w:t>, ESO LO TENEMOS QUE DECIR, EMPRESA QUE HOY ABANDONÓ EL ESTADO, EL PAÍS, POR FRAUDES</w:t>
      </w:r>
      <w:r w:rsidR="00A86DC2">
        <w:rPr>
          <w:rFonts w:ascii="Times New Roman" w:hAnsi="Times New Roman" w:cs="Times New Roman"/>
          <w:lang w:val="es-ES"/>
        </w:rPr>
        <w:t>;</w:t>
      </w:r>
      <w:r w:rsidR="00935554" w:rsidRPr="004C77A7">
        <w:rPr>
          <w:rFonts w:ascii="Times New Roman" w:hAnsi="Times New Roman" w:cs="Times New Roman"/>
          <w:lang w:val="es-ES"/>
        </w:rPr>
        <w:t xml:space="preserve"> PERO QUE TAPARON AL DIRECTOR JOSÉ MANUEL VALDEZ, PORQUE HASTA EL DÍA DE HOY, ESE NUEVO LEÓN “INCORRUPTIBLE” NO HA PUESTO </w:t>
      </w:r>
      <w:r w:rsidR="00935554" w:rsidRPr="004C77A7">
        <w:rPr>
          <w:rFonts w:ascii="Times New Roman" w:hAnsi="Times New Roman" w:cs="Times New Roman"/>
          <w:lang w:val="es-ES"/>
        </w:rPr>
        <w:lastRenderedPageBreak/>
        <w:t>DENUNCIAS</w:t>
      </w:r>
      <w:r w:rsidR="00A86DC2">
        <w:rPr>
          <w:rFonts w:ascii="Times New Roman" w:hAnsi="Times New Roman" w:cs="Times New Roman"/>
          <w:lang w:val="es-ES"/>
        </w:rPr>
        <w:t>;</w:t>
      </w:r>
      <w:r w:rsidR="00935554" w:rsidRPr="004C77A7">
        <w:rPr>
          <w:rFonts w:ascii="Times New Roman" w:hAnsi="Times New Roman" w:cs="Times New Roman"/>
          <w:lang w:val="es-ES"/>
        </w:rPr>
        <w:t xml:space="preserve"> ESE NUEVO LEÓN “INCORRUPTIBLE” LE PAGÓ A </w:t>
      </w:r>
      <w:r w:rsidR="00935554">
        <w:rPr>
          <w:rFonts w:ascii="Times New Roman" w:hAnsi="Times New Roman" w:cs="Times New Roman"/>
          <w:lang w:val="es-ES"/>
        </w:rPr>
        <w:t>LA</w:t>
      </w:r>
      <w:r w:rsidR="00935554" w:rsidRPr="004C77A7">
        <w:rPr>
          <w:rFonts w:ascii="Times New Roman" w:hAnsi="Times New Roman" w:cs="Times New Roman"/>
          <w:lang w:val="es-ES"/>
        </w:rPr>
        <w:t xml:space="preserve"> EMPRESA MÁS </w:t>
      </w:r>
      <w:r w:rsidR="00935554">
        <w:rPr>
          <w:rFonts w:ascii="Times New Roman" w:hAnsi="Times New Roman" w:cs="Times New Roman"/>
          <w:lang w:val="es-ES"/>
        </w:rPr>
        <w:t xml:space="preserve">1 MIL </w:t>
      </w:r>
      <w:r w:rsidR="00935554" w:rsidRPr="004C77A7">
        <w:rPr>
          <w:rFonts w:ascii="Times New Roman" w:hAnsi="Times New Roman" w:cs="Times New Roman"/>
          <w:lang w:val="es-ES"/>
        </w:rPr>
        <w:t>MILLONES DE PESOS POR UN SERVICIO NO BRINDADO, POR NO GARANTIZAR LAS PÓLIZAS DE SEGURO A LOS USUARIOS, POR TODOS ESOS CAMIONES QUE HOY CIRCULAN, PORQUE HAY ALGUNOS QUE CIRCULAN</w:t>
      </w:r>
      <w:r w:rsidR="00935554">
        <w:rPr>
          <w:rFonts w:ascii="Times New Roman" w:hAnsi="Times New Roman" w:cs="Times New Roman"/>
          <w:lang w:val="es-ES"/>
        </w:rPr>
        <w:t>,</w:t>
      </w:r>
      <w:r w:rsidR="00935554" w:rsidRPr="004C77A7">
        <w:rPr>
          <w:rFonts w:ascii="Times New Roman" w:hAnsi="Times New Roman" w:cs="Times New Roman"/>
          <w:lang w:val="es-ES"/>
        </w:rPr>
        <w:t xml:space="preserve"> QUE LES FALLA EL CLIMA, QUE SE QUEDAN TIRADOS A MITAD DEL CAMINO</w:t>
      </w:r>
      <w:r w:rsidR="00A86DC2">
        <w:rPr>
          <w:rFonts w:ascii="Times New Roman" w:hAnsi="Times New Roman" w:cs="Times New Roman"/>
          <w:lang w:val="es-ES"/>
        </w:rPr>
        <w:t>,</w:t>
      </w:r>
      <w:r w:rsidR="00935554" w:rsidRPr="004C77A7">
        <w:rPr>
          <w:rFonts w:ascii="Times New Roman" w:hAnsi="Times New Roman" w:cs="Times New Roman"/>
          <w:lang w:val="es-ES"/>
        </w:rPr>
        <w:t xml:space="preserve"> QUE SON LA NOT</w:t>
      </w:r>
      <w:r w:rsidR="00935554">
        <w:rPr>
          <w:rFonts w:ascii="Times New Roman" w:hAnsi="Times New Roman" w:cs="Times New Roman"/>
          <w:lang w:val="es-ES"/>
        </w:rPr>
        <w:t>A</w:t>
      </w:r>
      <w:r w:rsidR="00935554" w:rsidRPr="004C77A7">
        <w:rPr>
          <w:rFonts w:ascii="Times New Roman" w:hAnsi="Times New Roman" w:cs="Times New Roman"/>
          <w:lang w:val="es-ES"/>
        </w:rPr>
        <w:t xml:space="preserve"> DIARIA </w:t>
      </w:r>
      <w:r w:rsidR="00935554">
        <w:rPr>
          <w:rFonts w:ascii="Times New Roman" w:hAnsi="Times New Roman" w:cs="Times New Roman"/>
          <w:lang w:val="es-ES"/>
        </w:rPr>
        <w:t xml:space="preserve">DE LOS MEDIOS DE COMUNICACIÓN. </w:t>
      </w:r>
      <w:r w:rsidR="00935554" w:rsidRPr="004C77A7">
        <w:rPr>
          <w:rFonts w:ascii="Times New Roman" w:hAnsi="Times New Roman" w:cs="Times New Roman"/>
          <w:lang w:val="es-ES"/>
        </w:rPr>
        <w:t>ESE ES EL</w:t>
      </w:r>
      <w:r w:rsidR="00935554">
        <w:rPr>
          <w:rFonts w:ascii="Times New Roman" w:hAnsi="Times New Roman" w:cs="Times New Roman"/>
          <w:lang w:val="es-ES"/>
        </w:rPr>
        <w:t xml:space="preserve"> NUEVO LEÓN, </w:t>
      </w:r>
      <w:r w:rsidR="00935554" w:rsidRPr="004C77A7">
        <w:rPr>
          <w:rFonts w:ascii="Times New Roman" w:hAnsi="Times New Roman" w:cs="Times New Roman"/>
          <w:lang w:val="es-ES"/>
        </w:rPr>
        <w:t>“</w:t>
      </w:r>
      <w:r w:rsidR="00935554">
        <w:rPr>
          <w:rFonts w:ascii="Times New Roman" w:hAnsi="Times New Roman" w:cs="Times New Roman"/>
          <w:lang w:val="es-ES"/>
        </w:rPr>
        <w:t xml:space="preserve">EL </w:t>
      </w:r>
      <w:r w:rsidR="00935554" w:rsidRPr="004C77A7">
        <w:rPr>
          <w:rFonts w:ascii="Times New Roman" w:hAnsi="Times New Roman" w:cs="Times New Roman"/>
          <w:lang w:val="es-ES"/>
        </w:rPr>
        <w:t>NUEVO</w:t>
      </w:r>
      <w:r w:rsidR="00A86DC2">
        <w:rPr>
          <w:rFonts w:ascii="Times New Roman" w:hAnsi="Times New Roman" w:cs="Times New Roman"/>
          <w:lang w:val="es-ES"/>
        </w:rPr>
        <w:t>,</w:t>
      </w:r>
      <w:r w:rsidR="00935554" w:rsidRPr="004C77A7">
        <w:rPr>
          <w:rFonts w:ascii="Times New Roman" w:hAnsi="Times New Roman" w:cs="Times New Roman"/>
          <w:lang w:val="es-ES"/>
        </w:rPr>
        <w:t xml:space="preserve"> NUEVO LEÓN”</w:t>
      </w:r>
      <w:r w:rsidR="00935554">
        <w:rPr>
          <w:rFonts w:ascii="Times New Roman" w:hAnsi="Times New Roman" w:cs="Times New Roman"/>
          <w:lang w:val="es-ES"/>
        </w:rPr>
        <w:t xml:space="preserve"> DONDE SU</w:t>
      </w:r>
      <w:r w:rsidR="00935554" w:rsidRPr="004C77A7">
        <w:rPr>
          <w:rFonts w:ascii="Times New Roman" w:hAnsi="Times New Roman" w:cs="Times New Roman"/>
          <w:lang w:val="es-ES"/>
        </w:rPr>
        <w:t xml:space="preserve"> DISCURSO, ES SOLAMENTE NARRATIVA, </w:t>
      </w:r>
      <w:r w:rsidR="00935554">
        <w:rPr>
          <w:rFonts w:ascii="Times New Roman" w:hAnsi="Times New Roman" w:cs="Times New Roman"/>
          <w:lang w:val="es-ES"/>
        </w:rPr>
        <w:t>DONDE</w:t>
      </w:r>
      <w:r w:rsidR="00935554" w:rsidRPr="004C77A7">
        <w:rPr>
          <w:rFonts w:ascii="Times New Roman" w:hAnsi="Times New Roman" w:cs="Times New Roman"/>
          <w:lang w:val="es-ES"/>
        </w:rPr>
        <w:t xml:space="preserve"> GASTAN MILLONES DE PESOS EN PUBLICIDAD, DONDE NO SOLUCIONAN LOS PROBLEMAS DE LOS USUARIOS QUE HAN ALZADO LA VOZ, QUE HAN SIDO REPRIMIDOS </w:t>
      </w:r>
      <w:r w:rsidR="00935554">
        <w:rPr>
          <w:rFonts w:ascii="Times New Roman" w:hAnsi="Times New Roman" w:cs="Times New Roman"/>
          <w:lang w:val="es-ES"/>
        </w:rPr>
        <w:t xml:space="preserve">LOS </w:t>
      </w:r>
      <w:r w:rsidR="00935554" w:rsidRPr="004C77A7">
        <w:rPr>
          <w:rFonts w:ascii="Times New Roman" w:hAnsi="Times New Roman" w:cs="Times New Roman"/>
          <w:lang w:val="es-ES"/>
        </w:rPr>
        <w:t>DIFERENTES MOVIMIENTOS, COSA QUE NUNCA PASÓ EN GOBIERNOS ANTERIORES. ESE ES EL “NUEVO</w:t>
      </w:r>
      <w:r w:rsidR="00A86DC2">
        <w:rPr>
          <w:rFonts w:ascii="Times New Roman" w:hAnsi="Times New Roman" w:cs="Times New Roman"/>
          <w:lang w:val="es-ES"/>
        </w:rPr>
        <w:t>,</w:t>
      </w:r>
      <w:r w:rsidR="00935554" w:rsidRPr="004C77A7">
        <w:rPr>
          <w:rFonts w:ascii="Times New Roman" w:hAnsi="Times New Roman" w:cs="Times New Roman"/>
          <w:lang w:val="es-ES"/>
        </w:rPr>
        <w:t xml:space="preserve"> NUEVO LEÓN” QUE HABLA DE UNA REESTRUCTURACIÓN DEL TRANSPORTE PÚBLICO</w:t>
      </w:r>
      <w:r w:rsidR="00A86DC2">
        <w:rPr>
          <w:rFonts w:ascii="Times New Roman" w:hAnsi="Times New Roman" w:cs="Times New Roman"/>
          <w:lang w:val="es-ES"/>
        </w:rPr>
        <w:t>;</w:t>
      </w:r>
      <w:r w:rsidR="00935554" w:rsidRPr="004C77A7">
        <w:rPr>
          <w:rFonts w:ascii="Times New Roman" w:hAnsi="Times New Roman" w:cs="Times New Roman"/>
          <w:lang w:val="es-ES"/>
        </w:rPr>
        <w:t xml:space="preserve"> SIN EMBARGO, ES UNA REESTRUCTURACIÓN HECHA POR TÉCNICOS QUE NO SALEN A LA CALLE</w:t>
      </w:r>
      <w:r w:rsidR="00A86DC2">
        <w:rPr>
          <w:rFonts w:ascii="Times New Roman" w:hAnsi="Times New Roman" w:cs="Times New Roman"/>
          <w:lang w:val="es-ES"/>
        </w:rPr>
        <w:t>,</w:t>
      </w:r>
      <w:r w:rsidR="00935554" w:rsidRPr="004C77A7">
        <w:rPr>
          <w:rFonts w:ascii="Times New Roman" w:hAnsi="Times New Roman" w:cs="Times New Roman"/>
          <w:lang w:val="es-ES"/>
        </w:rPr>
        <w:t xml:space="preserve"> MANDAN VIALIDADES Y RECOR</w:t>
      </w:r>
      <w:r w:rsidR="00935554">
        <w:rPr>
          <w:rFonts w:ascii="Times New Roman" w:hAnsi="Times New Roman" w:cs="Times New Roman"/>
          <w:lang w:val="es-ES"/>
        </w:rPr>
        <w:t xml:space="preserve">RIDOS POR DONDE NO HAY CALLES. </w:t>
      </w:r>
      <w:r w:rsidR="00935554" w:rsidRPr="004C77A7">
        <w:rPr>
          <w:rFonts w:ascii="Times New Roman" w:hAnsi="Times New Roman" w:cs="Times New Roman"/>
          <w:lang w:val="es-ES"/>
        </w:rPr>
        <w:t>UNA SERVIDORA SALE DIARIAMENTE A LAS 2:00 DE LA MAÑANA A MONITOREAR EL SERVICIO</w:t>
      </w:r>
      <w:r w:rsidR="00A86DC2">
        <w:rPr>
          <w:rFonts w:ascii="Times New Roman" w:hAnsi="Times New Roman" w:cs="Times New Roman"/>
          <w:lang w:val="es-ES"/>
        </w:rPr>
        <w:t>,</w:t>
      </w:r>
      <w:r w:rsidR="00935554" w:rsidRPr="004C77A7">
        <w:rPr>
          <w:rFonts w:ascii="Times New Roman" w:hAnsi="Times New Roman" w:cs="Times New Roman"/>
          <w:lang w:val="es-ES"/>
        </w:rPr>
        <w:t xml:space="preserve"> ¿POR QUÉ? PORQUE EL “NUEVO</w:t>
      </w:r>
      <w:r w:rsidR="00A86DC2">
        <w:rPr>
          <w:rFonts w:ascii="Times New Roman" w:hAnsi="Times New Roman" w:cs="Times New Roman"/>
          <w:lang w:val="es-ES"/>
        </w:rPr>
        <w:t>,</w:t>
      </w:r>
      <w:r w:rsidR="00935554" w:rsidRPr="004C77A7">
        <w:rPr>
          <w:rFonts w:ascii="Times New Roman" w:hAnsi="Times New Roman" w:cs="Times New Roman"/>
          <w:lang w:val="es-ES"/>
        </w:rPr>
        <w:t xml:space="preserve"> NUEVO LEÓN” NO CUMPLIÓ CON QUE EL </w:t>
      </w:r>
      <w:proofErr w:type="spellStart"/>
      <w:r w:rsidR="00935554" w:rsidRPr="004C77A7">
        <w:rPr>
          <w:rFonts w:ascii="Times New Roman" w:hAnsi="Times New Roman" w:cs="Times New Roman"/>
          <w:lang w:val="es-ES"/>
        </w:rPr>
        <w:t>SITRAM</w:t>
      </w:r>
      <w:proofErr w:type="spellEnd"/>
      <w:r w:rsidR="00935554" w:rsidRPr="004C77A7">
        <w:rPr>
          <w:rFonts w:ascii="Times New Roman" w:hAnsi="Times New Roman" w:cs="Times New Roman"/>
          <w:lang w:val="es-ES"/>
        </w:rPr>
        <w:t xml:space="preserve"> ESTUVIERA PONIENDO DIARIAMENTE, EN EL MOMENTO, TODAS LAS UNIDADES EN CIRCULACIÓN. LO QUE HOY ESTÁ SON VALIDADORES QUE PUEDES ENCENDER, PERO ESO NO GARANTIZA QUE SEAN UNIDADES EN CIRCULACIÓN.  HOY</w:t>
      </w:r>
      <w:r w:rsidR="00AA4D51">
        <w:rPr>
          <w:rFonts w:ascii="Times New Roman" w:hAnsi="Times New Roman" w:cs="Times New Roman"/>
          <w:lang w:val="es-ES"/>
        </w:rPr>
        <w:t>,</w:t>
      </w:r>
      <w:r w:rsidR="00935554" w:rsidRPr="004C77A7">
        <w:rPr>
          <w:rFonts w:ascii="Times New Roman" w:hAnsi="Times New Roman" w:cs="Times New Roman"/>
          <w:lang w:val="es-ES"/>
        </w:rPr>
        <w:t xml:space="preserve"> ESTE “TIEMPO Y FORMA”, DESDE EL CONGRESO, IMPULSAMOS COMO ÚNETE PUEBLO PROGRAMAS E INCENTIVOS ANTE LOS </w:t>
      </w:r>
      <w:proofErr w:type="spellStart"/>
      <w:r w:rsidR="00935554" w:rsidRPr="004C77A7">
        <w:rPr>
          <w:rFonts w:ascii="Times New Roman" w:hAnsi="Times New Roman" w:cs="Times New Roman"/>
          <w:lang w:val="es-ES"/>
        </w:rPr>
        <w:t>TARIFAZOS</w:t>
      </w:r>
      <w:proofErr w:type="spellEnd"/>
      <w:r w:rsidR="00935554" w:rsidRPr="004C77A7">
        <w:rPr>
          <w:rFonts w:ascii="Times New Roman" w:hAnsi="Times New Roman" w:cs="Times New Roman"/>
          <w:lang w:val="es-ES"/>
        </w:rPr>
        <w:t>, QUE HAY QUE DECIRLO, EN ESTE GOBIERNO DEL “NUEVO</w:t>
      </w:r>
      <w:r w:rsidR="00AA4D51">
        <w:rPr>
          <w:rFonts w:ascii="Times New Roman" w:hAnsi="Times New Roman" w:cs="Times New Roman"/>
          <w:lang w:val="es-ES"/>
        </w:rPr>
        <w:t>,</w:t>
      </w:r>
      <w:r w:rsidR="00935554" w:rsidRPr="004C77A7">
        <w:rPr>
          <w:rFonts w:ascii="Times New Roman" w:hAnsi="Times New Roman" w:cs="Times New Roman"/>
          <w:lang w:val="es-ES"/>
        </w:rPr>
        <w:t xml:space="preserve"> NUEVO LEÓ</w:t>
      </w:r>
      <w:r w:rsidR="00AA4D51">
        <w:rPr>
          <w:rFonts w:ascii="Times New Roman" w:hAnsi="Times New Roman" w:cs="Times New Roman"/>
          <w:lang w:val="es-ES"/>
        </w:rPr>
        <w:t xml:space="preserve">N” NOS DIERON UN SANTO </w:t>
      </w:r>
      <w:proofErr w:type="spellStart"/>
      <w:r w:rsidR="00AA4D51">
        <w:rPr>
          <w:rFonts w:ascii="Times New Roman" w:hAnsi="Times New Roman" w:cs="Times New Roman"/>
          <w:lang w:val="es-ES"/>
        </w:rPr>
        <w:t>TARIFAZO</w:t>
      </w:r>
      <w:proofErr w:type="spellEnd"/>
      <w:r w:rsidR="00AA4D51">
        <w:rPr>
          <w:rFonts w:ascii="Times New Roman" w:hAnsi="Times New Roman" w:cs="Times New Roman"/>
          <w:lang w:val="es-ES"/>
        </w:rPr>
        <w:t xml:space="preserve">, </w:t>
      </w:r>
      <w:r w:rsidR="00935554" w:rsidRPr="004C77A7">
        <w:rPr>
          <w:rFonts w:ascii="Times New Roman" w:hAnsi="Times New Roman" w:cs="Times New Roman"/>
          <w:lang w:val="es-ES"/>
        </w:rPr>
        <w:t>QUE HOY NOS LLEVA A MÁS DE 9.50 EN EL METRO Y A 16 EN LOS CAMIONES. EL PASADO LUNES, NOS QUISIERON DAR UN MADRUGUETE CON 20 PESOS EN LAS TARIFAS. ¿DÓNDE ESTÁN LAS SANC</w:t>
      </w:r>
      <w:r w:rsidR="00935554">
        <w:rPr>
          <w:rFonts w:ascii="Times New Roman" w:hAnsi="Times New Roman" w:cs="Times New Roman"/>
          <w:lang w:val="es-ES"/>
        </w:rPr>
        <w:t xml:space="preserve">IONES? DÓNDE ESTÁN REALMENTE </w:t>
      </w:r>
      <w:r w:rsidR="00935554" w:rsidRPr="004C77A7">
        <w:rPr>
          <w:rFonts w:ascii="Times New Roman" w:hAnsi="Times New Roman" w:cs="Times New Roman"/>
          <w:lang w:val="es-ES"/>
        </w:rPr>
        <w:t xml:space="preserve">LOS INSPECTORES EN LAS CALLES, </w:t>
      </w:r>
      <w:r w:rsidR="00935554">
        <w:rPr>
          <w:rFonts w:ascii="Times New Roman" w:hAnsi="Times New Roman" w:cs="Times New Roman"/>
          <w:lang w:val="es-ES"/>
        </w:rPr>
        <w:t>PUES</w:t>
      </w:r>
      <w:r w:rsidR="00935554" w:rsidRPr="004C77A7">
        <w:rPr>
          <w:rFonts w:ascii="Times New Roman" w:hAnsi="Times New Roman" w:cs="Times New Roman"/>
          <w:lang w:val="es-ES"/>
        </w:rPr>
        <w:t xml:space="preserve"> REALMENTE VIGILANDO EL TRANSPORTE. ESTOS PROGRAMAS SOCIALES DEL PRESUPUESTO DE LOS MÁS DE 10 MILLONES DE PESOS, FUERON PARA P</w:t>
      </w:r>
      <w:r w:rsidR="00AA4D51">
        <w:rPr>
          <w:rFonts w:ascii="Times New Roman" w:hAnsi="Times New Roman" w:cs="Times New Roman"/>
          <w:lang w:val="es-ES"/>
        </w:rPr>
        <w:t>ROGRAMAS DE “OPERADOR AYUDEMOS”,</w:t>
      </w:r>
      <w:r w:rsidR="00935554" w:rsidRPr="004C77A7">
        <w:rPr>
          <w:rFonts w:ascii="Times New Roman" w:hAnsi="Times New Roman" w:cs="Times New Roman"/>
          <w:lang w:val="es-ES"/>
        </w:rPr>
        <w:t xml:space="preserve"> </w:t>
      </w:r>
      <w:r w:rsidR="00935554">
        <w:rPr>
          <w:rFonts w:ascii="Times New Roman" w:hAnsi="Times New Roman" w:cs="Times New Roman"/>
          <w:lang w:val="es-ES"/>
        </w:rPr>
        <w:t>DONDE</w:t>
      </w:r>
      <w:r w:rsidR="00935554" w:rsidRPr="004C77A7">
        <w:rPr>
          <w:rFonts w:ascii="Times New Roman" w:hAnsi="Times New Roman" w:cs="Times New Roman"/>
          <w:lang w:val="es-ES"/>
        </w:rPr>
        <w:t xml:space="preserve"> TRAEMOS </w:t>
      </w:r>
      <w:r w:rsidR="00935554">
        <w:rPr>
          <w:rFonts w:ascii="Times New Roman" w:hAnsi="Times New Roman" w:cs="Times New Roman"/>
          <w:lang w:val="es-ES"/>
        </w:rPr>
        <w:t xml:space="preserve">MÁS DE </w:t>
      </w:r>
      <w:r w:rsidR="00935554" w:rsidRPr="004C77A7">
        <w:rPr>
          <w:rFonts w:ascii="Times New Roman" w:hAnsi="Times New Roman" w:cs="Times New Roman"/>
          <w:lang w:val="es-ES"/>
        </w:rPr>
        <w:t xml:space="preserve">UN DÉFICIT DE 15,000 OPERADORES, QUE </w:t>
      </w:r>
      <w:r w:rsidR="00935554">
        <w:rPr>
          <w:rFonts w:ascii="Times New Roman" w:hAnsi="Times New Roman" w:cs="Times New Roman"/>
          <w:lang w:val="es-ES"/>
        </w:rPr>
        <w:t xml:space="preserve">DECIMOS QUE </w:t>
      </w:r>
      <w:r w:rsidR="00935554" w:rsidRPr="004C77A7">
        <w:rPr>
          <w:rFonts w:ascii="Times New Roman" w:hAnsi="Times New Roman" w:cs="Times New Roman"/>
          <w:lang w:val="es-ES"/>
        </w:rPr>
        <w:t>TIENEN LICENCIAS RETENIDAS POR ALTAS MULTAS QUE SON IMPAGABLES</w:t>
      </w:r>
      <w:r w:rsidR="00AA4D51">
        <w:rPr>
          <w:rFonts w:ascii="Times New Roman" w:hAnsi="Times New Roman" w:cs="Times New Roman"/>
          <w:lang w:val="es-ES"/>
        </w:rPr>
        <w:t>,</w:t>
      </w:r>
      <w:r w:rsidR="00935554" w:rsidRPr="004C77A7">
        <w:rPr>
          <w:rFonts w:ascii="Times New Roman" w:hAnsi="Times New Roman" w:cs="Times New Roman"/>
          <w:lang w:val="es-ES"/>
        </w:rPr>
        <w:t xml:space="preserve"> POR OPERADORES QUE TRABAJAN MÁS DE 12 HORAS, BAJO EL ESTRÉS, BAJO EL TRÁFICO, BAJO </w:t>
      </w:r>
      <w:r w:rsidR="00935554">
        <w:rPr>
          <w:rFonts w:ascii="Times New Roman" w:hAnsi="Times New Roman" w:cs="Times New Roman"/>
          <w:lang w:val="es-ES"/>
        </w:rPr>
        <w:t xml:space="preserve">TODA UNA </w:t>
      </w:r>
      <w:r w:rsidR="00935554" w:rsidRPr="004C77A7">
        <w:rPr>
          <w:rFonts w:ascii="Times New Roman" w:hAnsi="Times New Roman" w:cs="Times New Roman"/>
          <w:lang w:val="es-ES"/>
        </w:rPr>
        <w:t xml:space="preserve">CIRCUNSTANCIA Y QUE TIENEN MALOS SALARIOS.  ES POR ESO QUE DESDE EL CONGRESO IMPULSAMOS UN PRESUPUESTO QUE </w:t>
      </w:r>
      <w:r w:rsidR="00935554">
        <w:rPr>
          <w:rFonts w:ascii="Times New Roman" w:hAnsi="Times New Roman" w:cs="Times New Roman"/>
          <w:lang w:val="es-ES"/>
        </w:rPr>
        <w:t>SE BENEFICIA</w:t>
      </w:r>
      <w:r w:rsidR="00935554" w:rsidRPr="004C77A7">
        <w:rPr>
          <w:rFonts w:ascii="Times New Roman" w:hAnsi="Times New Roman" w:cs="Times New Roman"/>
          <w:lang w:val="es-ES"/>
        </w:rPr>
        <w:t xml:space="preserve"> A MÁS DE </w:t>
      </w:r>
      <w:r w:rsidR="00935554">
        <w:rPr>
          <w:rFonts w:ascii="Times New Roman" w:hAnsi="Times New Roman" w:cs="Times New Roman"/>
          <w:lang w:val="es-ES"/>
        </w:rPr>
        <w:t>1</w:t>
      </w:r>
      <w:r w:rsidR="00AA4D51">
        <w:rPr>
          <w:rFonts w:ascii="Times New Roman" w:hAnsi="Times New Roman" w:cs="Times New Roman"/>
          <w:lang w:val="es-ES"/>
        </w:rPr>
        <w:t>,</w:t>
      </w:r>
      <w:r w:rsidR="00935554">
        <w:rPr>
          <w:rFonts w:ascii="Times New Roman" w:hAnsi="Times New Roman" w:cs="Times New Roman"/>
          <w:lang w:val="es-ES"/>
        </w:rPr>
        <w:t xml:space="preserve">749 </w:t>
      </w:r>
      <w:r w:rsidR="00AA4D51">
        <w:rPr>
          <w:rFonts w:ascii="Times New Roman" w:hAnsi="Times New Roman" w:cs="Times New Roman"/>
          <w:lang w:val="es-ES"/>
        </w:rPr>
        <w:t>OPERADORES;</w:t>
      </w:r>
      <w:r w:rsidR="00935554" w:rsidRPr="004C77A7">
        <w:rPr>
          <w:rFonts w:ascii="Times New Roman" w:hAnsi="Times New Roman" w:cs="Times New Roman"/>
          <w:lang w:val="es-ES"/>
        </w:rPr>
        <w:t xml:space="preserve"> SIN EMBARGO, SOLAMENTE HICIERON LA FOTO DEL BANDERAZO </w:t>
      </w:r>
      <w:r w:rsidR="00935554">
        <w:rPr>
          <w:rFonts w:ascii="Times New Roman" w:hAnsi="Times New Roman" w:cs="Times New Roman"/>
          <w:lang w:val="es-ES"/>
        </w:rPr>
        <w:t>DE</w:t>
      </w:r>
      <w:r w:rsidR="00935554" w:rsidRPr="004C77A7">
        <w:rPr>
          <w:rFonts w:ascii="Times New Roman" w:hAnsi="Times New Roman" w:cs="Times New Roman"/>
          <w:lang w:val="es-ES"/>
        </w:rPr>
        <w:t xml:space="preserve"> AYUDEMOS Y RECABARON DATOS</w:t>
      </w:r>
      <w:r w:rsidR="00935554">
        <w:rPr>
          <w:rFonts w:ascii="Times New Roman" w:hAnsi="Times New Roman" w:cs="Times New Roman"/>
          <w:lang w:val="es-ES"/>
        </w:rPr>
        <w:t xml:space="preserve">, </w:t>
      </w:r>
      <w:r w:rsidR="00935554" w:rsidRPr="004C77A7">
        <w:rPr>
          <w:rFonts w:ascii="Times New Roman" w:hAnsi="Times New Roman" w:cs="Times New Roman"/>
          <w:lang w:val="es-ES"/>
        </w:rPr>
        <w:t>USTEDES ¿PARA QUÉ CREEN? PARA LAS ELECCIONES DEL PODER JUDICIAL. SOLAMENTE LOS OPERADORES RECIBIERON EL PAGO DE UN MES.  DIARIAMENTE YO LE DOY LA CARA A LOS OPERADORES</w:t>
      </w:r>
      <w:r w:rsidR="00AA4D51">
        <w:rPr>
          <w:rFonts w:ascii="Times New Roman" w:hAnsi="Times New Roman" w:cs="Times New Roman"/>
          <w:lang w:val="es-ES"/>
        </w:rPr>
        <w:t>,</w:t>
      </w:r>
      <w:r w:rsidR="00935554" w:rsidRPr="004C77A7">
        <w:rPr>
          <w:rFonts w:ascii="Times New Roman" w:hAnsi="Times New Roman" w:cs="Times New Roman"/>
          <w:lang w:val="es-ES"/>
        </w:rPr>
        <w:t xml:space="preserve"> LES PIDO QUE TRATEN BIEN AL USUARIO. DESDE ESTE CONGRESO HEMOS IMPULSADO DISMINUIR LAS MULTAS</w:t>
      </w:r>
      <w:r w:rsidR="00935554">
        <w:rPr>
          <w:rFonts w:ascii="Times New Roman" w:hAnsi="Times New Roman" w:cs="Times New Roman"/>
          <w:lang w:val="es-ES"/>
        </w:rPr>
        <w:t>,</w:t>
      </w:r>
      <w:r w:rsidR="00935554" w:rsidRPr="004C77A7">
        <w:rPr>
          <w:rFonts w:ascii="Times New Roman" w:hAnsi="Times New Roman" w:cs="Times New Roman"/>
          <w:lang w:val="es-ES"/>
        </w:rPr>
        <w:t xml:space="preserve"> LO CUAL VETÓ EL </w:t>
      </w:r>
      <w:r w:rsidR="00935554" w:rsidRPr="004C77A7">
        <w:rPr>
          <w:rFonts w:ascii="Times New Roman" w:hAnsi="Times New Roman" w:cs="Times New Roman"/>
          <w:lang w:val="es-ES"/>
        </w:rPr>
        <w:lastRenderedPageBreak/>
        <w:t xml:space="preserve">GOBERNADOR. DE LO CUAL, HEMOS IMPULSADO DERECHOS PARA ESOS TRABAJADORES, OPERADORES DEL VOLANTE, PORQUE TAMBIÉN SON PADRES DE FAMILIA QUE DIARIAMENTE SALEN A TRABAJAR. ¿Y QUÉ PASÓ? SOLAMENTE FUERON UTILIZADOS, BAJO EL ARGUMENTO DEL </w:t>
      </w:r>
      <w:proofErr w:type="spellStart"/>
      <w:r w:rsidR="00935554" w:rsidRPr="004C77A7">
        <w:rPr>
          <w:rFonts w:ascii="Times New Roman" w:hAnsi="Times New Roman" w:cs="Times New Roman"/>
          <w:lang w:val="es-ES"/>
        </w:rPr>
        <w:t>TARIFAZO</w:t>
      </w:r>
      <w:proofErr w:type="spellEnd"/>
      <w:r w:rsidR="00935554" w:rsidRPr="004C77A7">
        <w:rPr>
          <w:rFonts w:ascii="Times New Roman" w:hAnsi="Times New Roman" w:cs="Times New Roman"/>
          <w:lang w:val="es-ES"/>
        </w:rPr>
        <w:t xml:space="preserve">, PORQUE ERA UNA NECESIDAD DE GOBIERNOS ANTERIORES QUE HABÍAN DEJADO ENDEUDADO EL METRO Y QUE ESO LOS TUVO QUE ORILLAR </w:t>
      </w:r>
      <w:r w:rsidR="00AA4D51">
        <w:rPr>
          <w:rFonts w:ascii="Times New Roman" w:hAnsi="Times New Roman" w:cs="Times New Roman"/>
          <w:lang w:val="es-ES"/>
        </w:rPr>
        <w:t xml:space="preserve">A </w:t>
      </w:r>
      <w:r w:rsidR="00935554" w:rsidRPr="004C77A7">
        <w:rPr>
          <w:rFonts w:ascii="Times New Roman" w:hAnsi="Times New Roman" w:cs="Times New Roman"/>
          <w:lang w:val="es-ES"/>
        </w:rPr>
        <w:t xml:space="preserve">AUMENTAR UN DESLIZ MENSUAL QUE HOY NOS LLEVA A 9.50 Y QUE VA A LLEGAR A 15 PESOS. SALIÓ Y SE ACEPTÓ </w:t>
      </w:r>
      <w:r w:rsidR="00935554">
        <w:rPr>
          <w:rFonts w:ascii="Times New Roman" w:hAnsi="Times New Roman" w:cs="Times New Roman"/>
          <w:lang w:val="es-ES"/>
        </w:rPr>
        <w:t>LA</w:t>
      </w:r>
      <w:r w:rsidR="00935554" w:rsidRPr="004C77A7">
        <w:rPr>
          <w:rFonts w:ascii="Times New Roman" w:hAnsi="Times New Roman" w:cs="Times New Roman"/>
          <w:lang w:val="es-ES"/>
        </w:rPr>
        <w:t xml:space="preserve"> PROPUESTA QUE UNA SERVIDORA IMPULS</w:t>
      </w:r>
      <w:r w:rsidR="00AA4D51">
        <w:rPr>
          <w:rFonts w:ascii="Times New Roman" w:hAnsi="Times New Roman" w:cs="Times New Roman"/>
          <w:lang w:val="es-ES"/>
        </w:rPr>
        <w:t>Ó</w:t>
      </w:r>
      <w:r w:rsidR="00935554" w:rsidRPr="004C77A7">
        <w:rPr>
          <w:rFonts w:ascii="Times New Roman" w:hAnsi="Times New Roman" w:cs="Times New Roman"/>
          <w:lang w:val="es-ES"/>
        </w:rPr>
        <w:t xml:space="preserve"> DESDE LA DIRECCIÓN DE ATENCIÓN CIUDADANA DEL </w:t>
      </w:r>
      <w:r w:rsidR="00935554">
        <w:rPr>
          <w:rFonts w:ascii="Times New Roman" w:hAnsi="Times New Roman" w:cs="Times New Roman"/>
          <w:lang w:val="es-ES"/>
        </w:rPr>
        <w:t>INSTITUTO DE MOVILIDAD</w:t>
      </w:r>
      <w:r w:rsidR="00935554" w:rsidRPr="004C77A7">
        <w:rPr>
          <w:rFonts w:ascii="Times New Roman" w:hAnsi="Times New Roman" w:cs="Times New Roman"/>
          <w:lang w:val="es-ES"/>
        </w:rPr>
        <w:t xml:space="preserve">, CON LO </w:t>
      </w:r>
      <w:r w:rsidR="00AA4D51">
        <w:rPr>
          <w:rFonts w:ascii="Times New Roman" w:hAnsi="Times New Roman" w:cs="Times New Roman"/>
          <w:lang w:val="es-ES"/>
        </w:rPr>
        <w:t>D</w:t>
      </w:r>
      <w:r w:rsidR="00935554" w:rsidRPr="004C77A7">
        <w:rPr>
          <w:rFonts w:ascii="Times New Roman" w:hAnsi="Times New Roman" w:cs="Times New Roman"/>
          <w:lang w:val="es-ES"/>
        </w:rPr>
        <w:t xml:space="preserve">EL INCENTIVO </w:t>
      </w:r>
      <w:proofErr w:type="spellStart"/>
      <w:r w:rsidR="00935554" w:rsidRPr="004C77A7">
        <w:rPr>
          <w:rFonts w:ascii="Times New Roman" w:hAnsi="Times New Roman" w:cs="Times New Roman"/>
          <w:lang w:val="es-ES"/>
        </w:rPr>
        <w:t>URBANI</w:t>
      </w:r>
      <w:proofErr w:type="spellEnd"/>
      <w:r w:rsidR="00935554" w:rsidRPr="004C77A7">
        <w:rPr>
          <w:rFonts w:ascii="Times New Roman" w:hAnsi="Times New Roman" w:cs="Times New Roman"/>
          <w:lang w:val="es-ES"/>
        </w:rPr>
        <w:t xml:space="preserve">, SIEMPRE PENSANDO EN ESOS USUARIOS </w:t>
      </w:r>
      <w:r w:rsidR="00935554">
        <w:rPr>
          <w:rFonts w:ascii="Times New Roman" w:hAnsi="Times New Roman" w:cs="Times New Roman"/>
          <w:lang w:val="es-ES"/>
        </w:rPr>
        <w:t>QUE ESTABAN,</w:t>
      </w:r>
      <w:r w:rsidR="00935554" w:rsidRPr="004C77A7">
        <w:rPr>
          <w:rFonts w:ascii="Times New Roman" w:hAnsi="Times New Roman" w:cs="Times New Roman"/>
          <w:lang w:val="es-ES"/>
        </w:rPr>
        <w:t xml:space="preserve"> REALMENTE </w:t>
      </w:r>
      <w:r w:rsidR="00935554">
        <w:rPr>
          <w:rFonts w:ascii="Times New Roman" w:hAnsi="Times New Roman" w:cs="Times New Roman"/>
          <w:lang w:val="es-ES"/>
        </w:rPr>
        <w:t xml:space="preserve">QUE </w:t>
      </w:r>
      <w:r w:rsidR="00935554" w:rsidRPr="004C77A7">
        <w:rPr>
          <w:rFonts w:ascii="Times New Roman" w:hAnsi="Times New Roman" w:cs="Times New Roman"/>
          <w:lang w:val="es-ES"/>
        </w:rPr>
        <w:t xml:space="preserve">LES AFECTA </w:t>
      </w:r>
      <w:r w:rsidR="00AA4D51">
        <w:rPr>
          <w:rFonts w:ascii="Times New Roman" w:hAnsi="Times New Roman" w:cs="Times New Roman"/>
          <w:lang w:val="es-ES"/>
        </w:rPr>
        <w:t>A</w:t>
      </w:r>
      <w:r w:rsidR="00935554" w:rsidRPr="004C77A7">
        <w:rPr>
          <w:rFonts w:ascii="Times New Roman" w:hAnsi="Times New Roman" w:cs="Times New Roman"/>
          <w:lang w:val="es-ES"/>
        </w:rPr>
        <w:t xml:space="preserve"> SU ECONOMÍA: A LOS ESTUDIANTES, A LOS TRABAJADORES, LAS PERSONAS CON DISCAPACIDAD, DE LA TERCERA EDAD. ¿QUÉ SUCEDIÓ?  LO UTILIZARON</w:t>
      </w:r>
      <w:r w:rsidR="00AA4D51">
        <w:rPr>
          <w:rFonts w:ascii="Times New Roman" w:hAnsi="Times New Roman" w:cs="Times New Roman"/>
          <w:lang w:val="es-ES"/>
        </w:rPr>
        <w:t>,</w:t>
      </w:r>
      <w:r w:rsidR="00935554" w:rsidRPr="004C77A7">
        <w:rPr>
          <w:rFonts w:ascii="Times New Roman" w:hAnsi="Times New Roman" w:cs="Times New Roman"/>
          <w:lang w:val="es-ES"/>
        </w:rPr>
        <w:t xml:space="preserve"> Y LO QUE CREÍ UN LOGRO, DESAPARECIÓ DESPUÉS DE LAS ELECCIONES</w:t>
      </w:r>
      <w:r w:rsidR="00AA4D51">
        <w:rPr>
          <w:rFonts w:ascii="Times New Roman" w:hAnsi="Times New Roman" w:cs="Times New Roman"/>
          <w:lang w:val="es-ES"/>
        </w:rPr>
        <w:t>;</w:t>
      </w:r>
      <w:r w:rsidR="00935554" w:rsidRPr="004C77A7">
        <w:rPr>
          <w:rFonts w:ascii="Times New Roman" w:hAnsi="Times New Roman" w:cs="Times New Roman"/>
          <w:lang w:val="es-ES"/>
        </w:rPr>
        <w:t xml:space="preserve"> SE REINCORPORÓ, CUANDO </w:t>
      </w:r>
      <w:r w:rsidR="00935554">
        <w:rPr>
          <w:rFonts w:ascii="Times New Roman" w:hAnsi="Times New Roman" w:cs="Times New Roman"/>
          <w:lang w:val="es-ES"/>
        </w:rPr>
        <w:t>VINO</w:t>
      </w:r>
      <w:r w:rsidR="00935554" w:rsidRPr="004C77A7">
        <w:rPr>
          <w:rFonts w:ascii="Times New Roman" w:hAnsi="Times New Roman" w:cs="Times New Roman"/>
          <w:lang w:val="es-ES"/>
        </w:rPr>
        <w:t xml:space="preserve"> DE NUEVO LAS ELECCIONES</w:t>
      </w:r>
      <w:r w:rsidR="00935554">
        <w:rPr>
          <w:rFonts w:ascii="Times New Roman" w:hAnsi="Times New Roman" w:cs="Times New Roman"/>
          <w:lang w:val="es-ES"/>
        </w:rPr>
        <w:t xml:space="preserve"> DEL PODER JUDICIAL </w:t>
      </w:r>
      <w:r w:rsidR="00935554" w:rsidRPr="004C77A7">
        <w:rPr>
          <w:rFonts w:ascii="Times New Roman" w:hAnsi="Times New Roman" w:cs="Times New Roman"/>
          <w:lang w:val="es-ES"/>
        </w:rPr>
        <w:t xml:space="preserve">Y TERMINÓ REACTIVÁNDOSE HACE </w:t>
      </w:r>
      <w:r w:rsidR="00935554">
        <w:rPr>
          <w:rFonts w:ascii="Times New Roman" w:hAnsi="Times New Roman" w:cs="Times New Roman"/>
          <w:lang w:val="es-ES"/>
        </w:rPr>
        <w:t xml:space="preserve">UN MES, HACE </w:t>
      </w:r>
      <w:r w:rsidR="00935554" w:rsidRPr="004C77A7">
        <w:rPr>
          <w:rFonts w:ascii="Times New Roman" w:hAnsi="Times New Roman" w:cs="Times New Roman"/>
          <w:lang w:val="es-ES"/>
        </w:rPr>
        <w:t xml:space="preserve">UNAS SEMANAS. LOS USUARIOS NOS HICIERON LLEGAR ESTE ANUNCIO </w:t>
      </w:r>
      <w:r w:rsidR="00935554">
        <w:rPr>
          <w:rFonts w:ascii="Times New Roman" w:hAnsi="Times New Roman" w:cs="Times New Roman"/>
          <w:lang w:val="es-ES"/>
        </w:rPr>
        <w:t>DONDE</w:t>
      </w:r>
      <w:r w:rsidR="00935554" w:rsidRPr="004C77A7">
        <w:rPr>
          <w:rFonts w:ascii="Times New Roman" w:hAnsi="Times New Roman" w:cs="Times New Roman"/>
          <w:lang w:val="es-ES"/>
        </w:rPr>
        <w:t xml:space="preserve"> EL “NUEVO</w:t>
      </w:r>
      <w:r w:rsidR="00AA4D51">
        <w:rPr>
          <w:rFonts w:ascii="Times New Roman" w:hAnsi="Times New Roman" w:cs="Times New Roman"/>
          <w:lang w:val="es-ES"/>
        </w:rPr>
        <w:t>,</w:t>
      </w:r>
      <w:r w:rsidR="00935554" w:rsidRPr="004C77A7">
        <w:rPr>
          <w:rFonts w:ascii="Times New Roman" w:hAnsi="Times New Roman" w:cs="Times New Roman"/>
          <w:lang w:val="es-ES"/>
        </w:rPr>
        <w:t xml:space="preserve"> NUEVO LEÓN” NO LES ESTABA </w:t>
      </w:r>
      <w:r w:rsidR="00935554">
        <w:rPr>
          <w:rFonts w:ascii="Times New Roman" w:hAnsi="Times New Roman" w:cs="Times New Roman"/>
          <w:lang w:val="es-ES"/>
        </w:rPr>
        <w:t>DEPOSITANDO</w:t>
      </w:r>
      <w:r w:rsidR="00935554" w:rsidRPr="004C77A7">
        <w:rPr>
          <w:rFonts w:ascii="Times New Roman" w:hAnsi="Times New Roman" w:cs="Times New Roman"/>
          <w:lang w:val="es-ES"/>
        </w:rPr>
        <w:t xml:space="preserve"> Y TUVIMOS QUE SUBIR AQUÍ UN PUNTO DE ACUERDO, MIS COMPAÑEROS DIPUTADOS Y UNA SERVIDORA, PARA PODER HABLAR Y POD</w:t>
      </w:r>
      <w:r w:rsidR="00AA4D51">
        <w:rPr>
          <w:rFonts w:ascii="Times New Roman" w:hAnsi="Times New Roman" w:cs="Times New Roman"/>
          <w:lang w:val="es-ES"/>
        </w:rPr>
        <w:t>ER EXIGIR QUE SE LES REINTEGRARA ESTO;</w:t>
      </w:r>
      <w:r w:rsidR="00935554" w:rsidRPr="004C77A7">
        <w:rPr>
          <w:rFonts w:ascii="Times New Roman" w:hAnsi="Times New Roman" w:cs="Times New Roman"/>
          <w:lang w:val="es-ES"/>
        </w:rPr>
        <w:t xml:space="preserve"> ASÍ COMO HOY EXIGIMOS QUE A LOS OPERA</w:t>
      </w:r>
      <w:r w:rsidR="00AA4D51">
        <w:rPr>
          <w:rFonts w:ascii="Times New Roman" w:hAnsi="Times New Roman" w:cs="Times New Roman"/>
          <w:lang w:val="es-ES"/>
        </w:rPr>
        <w:t>DORES SE LES REGRESE Y SE LES DÉ</w:t>
      </w:r>
      <w:r w:rsidR="00935554" w:rsidRPr="004C77A7">
        <w:rPr>
          <w:rFonts w:ascii="Times New Roman" w:hAnsi="Times New Roman" w:cs="Times New Roman"/>
          <w:lang w:val="es-ES"/>
        </w:rPr>
        <w:t xml:space="preserve"> SU BONO, QUE ESTÁN REGISTRADOS. EL “NUEVO</w:t>
      </w:r>
      <w:r w:rsidR="00AA4D51">
        <w:rPr>
          <w:rFonts w:ascii="Times New Roman" w:hAnsi="Times New Roman" w:cs="Times New Roman"/>
          <w:lang w:val="es-ES"/>
        </w:rPr>
        <w:t>,</w:t>
      </w:r>
      <w:r w:rsidR="00935554" w:rsidRPr="004C77A7">
        <w:rPr>
          <w:rFonts w:ascii="Times New Roman" w:hAnsi="Times New Roman" w:cs="Times New Roman"/>
          <w:lang w:val="es-ES"/>
        </w:rPr>
        <w:t xml:space="preserve"> NUEVO LEÓN” VIOLA LA LEY, PORQUE NO RESPETA LAS TARIFAS PREFERENCIALES DE LOS GRUPOS VULNERABLES </w:t>
      </w:r>
      <w:r w:rsidR="00AA4D51">
        <w:rPr>
          <w:rFonts w:ascii="Times New Roman" w:hAnsi="Times New Roman" w:cs="Times New Roman"/>
          <w:lang w:val="es-ES"/>
        </w:rPr>
        <w:t>DE</w:t>
      </w:r>
      <w:r w:rsidR="00935554" w:rsidRPr="004C77A7">
        <w:rPr>
          <w:rFonts w:ascii="Times New Roman" w:hAnsi="Times New Roman" w:cs="Times New Roman"/>
          <w:lang w:val="es-ES"/>
        </w:rPr>
        <w:t xml:space="preserve"> ESTUDIANTES, PERSONAS DE LA TERCERA EDAD Y PERSONAS CON DISCAPACIDAD</w:t>
      </w:r>
      <w:r w:rsidR="00AA4D51">
        <w:rPr>
          <w:rFonts w:ascii="Times New Roman" w:hAnsi="Times New Roman" w:cs="Times New Roman"/>
          <w:lang w:val="es-ES"/>
        </w:rPr>
        <w:t>. A PESAR DE QUE YA LO</w:t>
      </w:r>
      <w:r w:rsidR="00935554" w:rsidRPr="004C77A7">
        <w:rPr>
          <w:rFonts w:ascii="Times New Roman" w:hAnsi="Times New Roman" w:cs="Times New Roman"/>
          <w:lang w:val="es-ES"/>
        </w:rPr>
        <w:t xml:space="preserve"> EXHORTAMOS, TIENE MÁS DE 9 MESES VIOLENTANDO EL ARTÍCULO 70 DE LA LEY DE MOVILIDAD Y LA LEY FEDERAL. ESE ES EL </w:t>
      </w:r>
      <w:r w:rsidR="00AA4D51">
        <w:rPr>
          <w:rFonts w:ascii="Times New Roman" w:hAnsi="Times New Roman" w:cs="Times New Roman"/>
          <w:lang w:val="es-ES"/>
        </w:rPr>
        <w:t>“</w:t>
      </w:r>
      <w:r w:rsidR="00935554" w:rsidRPr="004C77A7">
        <w:rPr>
          <w:rFonts w:ascii="Times New Roman" w:hAnsi="Times New Roman" w:cs="Times New Roman"/>
          <w:lang w:val="es-ES"/>
        </w:rPr>
        <w:t>NUEVO</w:t>
      </w:r>
      <w:r w:rsidR="00AA4D51">
        <w:rPr>
          <w:rFonts w:ascii="Times New Roman" w:hAnsi="Times New Roman" w:cs="Times New Roman"/>
          <w:lang w:val="es-ES"/>
        </w:rPr>
        <w:t>,</w:t>
      </w:r>
      <w:r w:rsidR="00935554" w:rsidRPr="004C77A7">
        <w:rPr>
          <w:rFonts w:ascii="Times New Roman" w:hAnsi="Times New Roman" w:cs="Times New Roman"/>
          <w:lang w:val="es-ES"/>
        </w:rPr>
        <w:t xml:space="preserve"> NUEVO LEÓN</w:t>
      </w:r>
      <w:r w:rsidR="00AA4D51">
        <w:rPr>
          <w:rFonts w:ascii="Times New Roman" w:hAnsi="Times New Roman" w:cs="Times New Roman"/>
          <w:lang w:val="es-ES"/>
        </w:rPr>
        <w:t>”,</w:t>
      </w:r>
      <w:r w:rsidR="00935554" w:rsidRPr="004C77A7">
        <w:rPr>
          <w:rFonts w:ascii="Times New Roman" w:hAnsi="Times New Roman" w:cs="Times New Roman"/>
          <w:lang w:val="es-ES"/>
        </w:rPr>
        <w:t xml:space="preserve"> ESE ES EL NUEVO LEÓN DE “TIEMPO Y FORMA”, QUE NO ESTÁ </w:t>
      </w:r>
      <w:r w:rsidR="00935554">
        <w:rPr>
          <w:rFonts w:ascii="Times New Roman" w:hAnsi="Times New Roman" w:cs="Times New Roman"/>
          <w:lang w:val="es-ES"/>
        </w:rPr>
        <w:t>DANDO</w:t>
      </w:r>
      <w:r w:rsidR="00935554" w:rsidRPr="004C77A7">
        <w:rPr>
          <w:rFonts w:ascii="Times New Roman" w:hAnsi="Times New Roman" w:cs="Times New Roman"/>
          <w:lang w:val="es-ES"/>
        </w:rPr>
        <w:t xml:space="preserve"> AQUÍ LA CARA AL PUEBLO, NO A NOSOTROS LOS DIPUTADOS, A LOS CIUDADANOS QUE ESTÁN INDIGNADOS POR UN SERVICIO DEFICIENTE Y DE MALA CALIDAD. Y ES POR ESO QUE LE HAGO EL LLAMADO AL GOBERNADOR. LO INVITO A QUE SALGA A CAMINAR CON UNA SERVIDORA REALMENTE Y SALGAN A CONOCER LOS PROBLEMAS REALES DE LOS CIUDADANOS. ESE LEMA DEL </w:t>
      </w:r>
      <w:r w:rsidR="00935554" w:rsidRPr="00C673CC">
        <w:rPr>
          <w:rFonts w:ascii="Times New Roman" w:hAnsi="Times New Roman" w:cs="Times New Roman"/>
          <w:lang w:val="es-ES"/>
        </w:rPr>
        <w:t>“PONTE NUEVO, PONTE MUNDIAL</w:t>
      </w:r>
      <w:r w:rsidR="00AA4D51">
        <w:rPr>
          <w:rFonts w:ascii="Times New Roman" w:hAnsi="Times New Roman" w:cs="Times New Roman"/>
          <w:lang w:val="es-ES"/>
        </w:rPr>
        <w:t>”</w:t>
      </w:r>
      <w:r w:rsidR="00935554" w:rsidRPr="00C673CC">
        <w:rPr>
          <w:rFonts w:ascii="Times New Roman" w:hAnsi="Times New Roman" w:cs="Times New Roman"/>
          <w:lang w:val="es-ES"/>
        </w:rPr>
        <w:t>, EXIGIMOS LA PREFERENCIAL PARA NUESTROS GRUPOS VULNERABLES.</w:t>
      </w:r>
      <w:r w:rsidR="00935554">
        <w:rPr>
          <w:rFonts w:ascii="Times New Roman" w:hAnsi="Times New Roman" w:cs="Times New Roman"/>
          <w:lang w:val="es-ES"/>
        </w:rPr>
        <w:t xml:space="preserve"> </w:t>
      </w:r>
      <w:r w:rsidR="00935554" w:rsidRPr="00C673CC">
        <w:rPr>
          <w:rFonts w:ascii="Times New Roman" w:hAnsi="Times New Roman" w:cs="Times New Roman"/>
          <w:lang w:val="es-ES"/>
        </w:rPr>
        <w:t>“PONTE NUEVO, PONTE MUNDIAL”</w:t>
      </w:r>
      <w:r w:rsidR="00AA4D51">
        <w:rPr>
          <w:rFonts w:ascii="Times New Roman" w:hAnsi="Times New Roman" w:cs="Times New Roman"/>
          <w:lang w:val="es-ES"/>
        </w:rPr>
        <w:t xml:space="preserve">, </w:t>
      </w:r>
      <w:r w:rsidR="00935554" w:rsidRPr="00C673CC">
        <w:rPr>
          <w:rFonts w:ascii="Times New Roman" w:hAnsi="Times New Roman" w:cs="Times New Roman"/>
          <w:lang w:val="es-ES"/>
        </w:rPr>
        <w:t xml:space="preserve">EXIGIMOS LOS CAMIONES YA, QUE YA LE PAGAMOS Y QUE LAMENTABLEMENTE </w:t>
      </w:r>
      <w:r w:rsidR="00935554">
        <w:rPr>
          <w:rFonts w:ascii="Times New Roman" w:hAnsi="Times New Roman" w:cs="Times New Roman"/>
          <w:lang w:val="es-ES"/>
        </w:rPr>
        <w:t>SOLAMENTE</w:t>
      </w:r>
      <w:r w:rsidR="00935554" w:rsidRPr="00C673CC">
        <w:rPr>
          <w:rFonts w:ascii="Times New Roman" w:hAnsi="Times New Roman" w:cs="Times New Roman"/>
          <w:lang w:val="es-ES"/>
        </w:rPr>
        <w:t xml:space="preserve"> SE HAN DEDICADO A JINETEAR EL DINERO. ESE ES EL SENTIR DEL PUEBLO QUE NO VE SOLUCIONES </w:t>
      </w:r>
      <w:r w:rsidR="00935554">
        <w:rPr>
          <w:rFonts w:ascii="Times New Roman" w:hAnsi="Times New Roman" w:cs="Times New Roman"/>
          <w:lang w:val="es-ES"/>
        </w:rPr>
        <w:t>REALES</w:t>
      </w:r>
      <w:r w:rsidR="00935554" w:rsidRPr="00C673CC">
        <w:rPr>
          <w:rFonts w:ascii="Times New Roman" w:hAnsi="Times New Roman" w:cs="Times New Roman"/>
          <w:lang w:val="es-ES"/>
        </w:rPr>
        <w:t xml:space="preserve"> Y ESE ES</w:t>
      </w:r>
      <w:r w:rsidR="00935554" w:rsidRPr="004C77A7">
        <w:rPr>
          <w:rFonts w:ascii="Times New Roman" w:hAnsi="Times New Roman" w:cs="Times New Roman"/>
          <w:lang w:val="es-ES"/>
        </w:rPr>
        <w:t xml:space="preserve"> EL LLAMADO QUE ESTAMOS HACIENDO. ES LAMENTABLE. PERO ESPERAMOS QUE </w:t>
      </w:r>
      <w:r w:rsidR="00935554">
        <w:rPr>
          <w:rFonts w:ascii="Times New Roman" w:hAnsi="Times New Roman" w:cs="Times New Roman"/>
          <w:lang w:val="es-ES"/>
        </w:rPr>
        <w:t>ESE</w:t>
      </w:r>
      <w:r w:rsidR="00935554" w:rsidRPr="004C77A7">
        <w:rPr>
          <w:rFonts w:ascii="Times New Roman" w:hAnsi="Times New Roman" w:cs="Times New Roman"/>
          <w:lang w:val="es-ES"/>
        </w:rPr>
        <w:t xml:space="preserve"> GOBERNADOR Y </w:t>
      </w:r>
      <w:r w:rsidR="00935554">
        <w:rPr>
          <w:rFonts w:ascii="Times New Roman" w:hAnsi="Times New Roman" w:cs="Times New Roman"/>
          <w:lang w:val="es-ES"/>
        </w:rPr>
        <w:t>ESE</w:t>
      </w:r>
      <w:r w:rsidR="00935554" w:rsidRPr="004C77A7">
        <w:rPr>
          <w:rFonts w:ascii="Times New Roman" w:hAnsi="Times New Roman" w:cs="Times New Roman"/>
          <w:lang w:val="es-ES"/>
        </w:rPr>
        <w:t xml:space="preserve"> GOBIERNO DEL “NUEVO</w:t>
      </w:r>
      <w:r w:rsidR="00AA4D51">
        <w:rPr>
          <w:rFonts w:ascii="Times New Roman" w:hAnsi="Times New Roman" w:cs="Times New Roman"/>
          <w:lang w:val="es-ES"/>
        </w:rPr>
        <w:t>,</w:t>
      </w:r>
      <w:r w:rsidR="00935554" w:rsidRPr="004C77A7">
        <w:rPr>
          <w:rFonts w:ascii="Times New Roman" w:hAnsi="Times New Roman" w:cs="Times New Roman"/>
          <w:lang w:val="es-ES"/>
        </w:rPr>
        <w:t xml:space="preserve"> NUEVO LEÓN” HAGA</w:t>
      </w:r>
      <w:r w:rsidR="00935554">
        <w:rPr>
          <w:rFonts w:ascii="Times New Roman" w:hAnsi="Times New Roman" w:cs="Times New Roman"/>
          <w:lang w:val="es-ES"/>
        </w:rPr>
        <w:t>N</w:t>
      </w:r>
      <w:r w:rsidR="00935554" w:rsidRPr="004C77A7">
        <w:rPr>
          <w:rFonts w:ascii="Times New Roman" w:hAnsi="Times New Roman" w:cs="Times New Roman"/>
          <w:lang w:val="es-ES"/>
        </w:rPr>
        <w:t xml:space="preserve"> LLEGAR EN TIEMPO Y FORMA EL PRESUPUESTO, PORQUE VAMOS A SEGUIR </w:t>
      </w:r>
      <w:r w:rsidR="00935554" w:rsidRPr="004C77A7">
        <w:rPr>
          <w:rFonts w:ascii="Times New Roman" w:hAnsi="Times New Roman" w:cs="Times New Roman"/>
          <w:lang w:val="es-ES"/>
        </w:rPr>
        <w:lastRenderedPageBreak/>
        <w:t>DISCUTIENDO DESDE AQUÍ, DESDE ESTE CONGRESO SIEMPRE VAMOS A ESTAR ABIERTOS AL DIÁLOGO, AL CONSENSO, PARA PODER SOLUCIONAR Y RESOLVER LOS PROBLEMAS DE LOS CIUDADANOS DE NUEVO LEÓ</w:t>
      </w:r>
      <w:r w:rsidR="00935554">
        <w:rPr>
          <w:rFonts w:ascii="Times New Roman" w:hAnsi="Times New Roman" w:cs="Times New Roman"/>
          <w:lang w:val="es-ES"/>
        </w:rPr>
        <w:t>N</w:t>
      </w:r>
      <w:r w:rsidR="00AA4D51">
        <w:rPr>
          <w:rFonts w:ascii="Times New Roman" w:hAnsi="Times New Roman" w:cs="Times New Roman"/>
          <w:lang w:val="es-ES"/>
        </w:rPr>
        <w:t>,</w:t>
      </w:r>
      <w:r w:rsidR="00935554">
        <w:rPr>
          <w:rFonts w:ascii="Times New Roman" w:hAnsi="Times New Roman" w:cs="Times New Roman"/>
          <w:lang w:val="es-ES"/>
        </w:rPr>
        <w:t xml:space="preserve"> ANTE</w:t>
      </w:r>
      <w:r w:rsidR="00AA4D51">
        <w:rPr>
          <w:rFonts w:ascii="Times New Roman" w:hAnsi="Times New Roman" w:cs="Times New Roman"/>
          <w:lang w:val="es-ES"/>
        </w:rPr>
        <w:t>S QUE CUALQUIER NARRATIVA…</w:t>
      </w:r>
    </w:p>
    <w:p w14:paraId="7C3D7855" w14:textId="77777777" w:rsidR="00AA4D51" w:rsidRDefault="00AA4D51" w:rsidP="00AA4D51">
      <w:pPr>
        <w:spacing w:after="0" w:line="240" w:lineRule="auto"/>
        <w:ind w:right="-91"/>
        <w:jc w:val="both"/>
        <w:rPr>
          <w:rFonts w:ascii="Times New Roman" w:hAnsi="Times New Roman" w:cs="Times New Roman"/>
          <w:lang w:val="es-ES"/>
        </w:rPr>
      </w:pPr>
    </w:p>
    <w:p w14:paraId="30AAF4FB" w14:textId="7C026CCC" w:rsidR="00AA4D51" w:rsidRDefault="00AA4D51" w:rsidP="00A86DC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“DIPUTADA, FAVOR DE CONCLUIR”.</w:t>
      </w:r>
    </w:p>
    <w:p w14:paraId="70F4D7A9" w14:textId="77777777" w:rsidR="00AA4D51" w:rsidRDefault="00AA4D51" w:rsidP="00AA4D51">
      <w:pPr>
        <w:spacing w:after="0" w:line="240" w:lineRule="auto"/>
        <w:ind w:right="-91"/>
        <w:jc w:val="both"/>
        <w:rPr>
          <w:rFonts w:ascii="Times New Roman" w:hAnsi="Times New Roman" w:cs="Times New Roman"/>
          <w:lang w:val="es-ES"/>
        </w:rPr>
      </w:pPr>
    </w:p>
    <w:p w14:paraId="2F8CC6FB" w14:textId="03DE5763" w:rsidR="00F80394" w:rsidRDefault="00AA4D51" w:rsidP="00A86DC2">
      <w:pPr>
        <w:spacing w:after="0" w:line="360" w:lineRule="auto"/>
        <w:ind w:right="-91"/>
        <w:jc w:val="both"/>
        <w:rPr>
          <w:rFonts w:ascii="Times New Roman" w:hAnsi="Times New Roman" w:cs="Times New Roman"/>
          <w:i/>
          <w:lang w:val="es-ES"/>
        </w:rPr>
      </w:pPr>
      <w:r w:rsidRPr="00A86DC2">
        <w:rPr>
          <w:rFonts w:ascii="Times New Roman" w:hAnsi="Times New Roman" w:cs="Times New Roman"/>
          <w:b/>
        </w:rPr>
        <w:t xml:space="preserve">C. DIP. </w:t>
      </w:r>
      <w:r w:rsidRPr="00A86DC2">
        <w:rPr>
          <w:rFonts w:ascii="Times New Roman" w:hAnsi="Times New Roman" w:cs="Times New Roman"/>
          <w:b/>
          <w:lang w:val="es-ES_tradnl"/>
        </w:rPr>
        <w:t>ROCÍO MAYBE MONTALVO ADAME</w:t>
      </w:r>
      <w:r>
        <w:rPr>
          <w:rFonts w:ascii="Times New Roman" w:hAnsi="Times New Roman" w:cs="Times New Roman"/>
          <w:b/>
          <w:lang w:val="es-ES_tradnl"/>
        </w:rPr>
        <w:t xml:space="preserve">: </w:t>
      </w:r>
      <w:r>
        <w:rPr>
          <w:rFonts w:ascii="Times New Roman" w:hAnsi="Times New Roman" w:cs="Times New Roman"/>
          <w:lang w:val="es-ES_tradnl"/>
        </w:rPr>
        <w:t>“ANTES QUE CUALQUIER OTRO INTERÉS.</w:t>
      </w:r>
      <w:r w:rsidRPr="00C673CC">
        <w:rPr>
          <w:rFonts w:ascii="Times New Roman" w:hAnsi="Times New Roman" w:cs="Times New Roman"/>
          <w:lang w:val="es-ES"/>
        </w:rPr>
        <w:t xml:space="preserve"> </w:t>
      </w:r>
      <w:r>
        <w:rPr>
          <w:rFonts w:ascii="Times New Roman" w:hAnsi="Times New Roman" w:cs="Times New Roman"/>
          <w:lang w:val="es-ES"/>
        </w:rPr>
        <w:t>ES CUA</w:t>
      </w:r>
      <w:r w:rsidR="00935554" w:rsidRPr="00C673CC">
        <w:rPr>
          <w:rFonts w:ascii="Times New Roman" w:hAnsi="Times New Roman" w:cs="Times New Roman"/>
          <w:lang w:val="es-ES"/>
        </w:rPr>
        <w:t>NTO</w:t>
      </w:r>
      <w:r w:rsidR="00935554">
        <w:rPr>
          <w:rFonts w:ascii="Times New Roman" w:hAnsi="Times New Roman" w:cs="Times New Roman"/>
          <w:lang w:val="es-ES"/>
        </w:rPr>
        <w:t>”</w:t>
      </w:r>
      <w:r w:rsidR="00935554" w:rsidRPr="00C673CC">
        <w:rPr>
          <w:rFonts w:ascii="Times New Roman" w:hAnsi="Times New Roman" w:cs="Times New Roman"/>
          <w:lang w:val="es-ES"/>
        </w:rPr>
        <w:t>.</w:t>
      </w:r>
      <w:r>
        <w:rPr>
          <w:rFonts w:ascii="Times New Roman" w:hAnsi="Times New Roman" w:cs="Times New Roman"/>
          <w:lang w:val="es-ES"/>
        </w:rPr>
        <w:t xml:space="preserve"> </w:t>
      </w:r>
      <w:r>
        <w:rPr>
          <w:rFonts w:ascii="Times New Roman" w:hAnsi="Times New Roman" w:cs="Times New Roman"/>
          <w:i/>
          <w:lang w:val="es-ES"/>
        </w:rPr>
        <w:t>(APLAUSOS)</w:t>
      </w:r>
    </w:p>
    <w:p w14:paraId="5116DEC0" w14:textId="77777777" w:rsidR="00AA4D51" w:rsidRDefault="00AA4D51" w:rsidP="00AA4D51">
      <w:pPr>
        <w:spacing w:after="0" w:line="240" w:lineRule="auto"/>
        <w:ind w:right="-91"/>
        <w:jc w:val="both"/>
        <w:rPr>
          <w:rFonts w:ascii="Times New Roman" w:hAnsi="Times New Roman" w:cs="Times New Roman"/>
          <w:i/>
          <w:lang w:val="es-ES"/>
        </w:rPr>
      </w:pPr>
    </w:p>
    <w:p w14:paraId="756C5219" w14:textId="77573B5F" w:rsidR="00AA4D51" w:rsidRPr="00AA4D51" w:rsidRDefault="00AA4D51" w:rsidP="00A86DC2">
      <w:pPr>
        <w:spacing w:after="0" w:line="360" w:lineRule="auto"/>
        <w:ind w:right="-91"/>
        <w:jc w:val="both"/>
        <w:rPr>
          <w:rFonts w:ascii="Times New Roman" w:hAnsi="Times New Roman" w:cs="Times New Roman"/>
          <w:i/>
        </w:rPr>
      </w:pPr>
      <w:r>
        <w:rPr>
          <w:rFonts w:ascii="Times New Roman" w:hAnsi="Times New Roman" w:cs="Times New Roman"/>
          <w:b/>
          <w:lang w:val="es-ES"/>
        </w:rPr>
        <w:t xml:space="preserve">C. PRESIDENTA: </w:t>
      </w:r>
      <w:r>
        <w:rPr>
          <w:rFonts w:ascii="Times New Roman" w:hAnsi="Times New Roman" w:cs="Times New Roman"/>
          <w:lang w:val="es-ES"/>
        </w:rPr>
        <w:t>“GRACIAS”.</w:t>
      </w:r>
    </w:p>
    <w:p w14:paraId="3ED8AC5C" w14:textId="77777777" w:rsidR="00916570" w:rsidRDefault="00916570" w:rsidP="00A86DC2">
      <w:pPr>
        <w:spacing w:after="0" w:line="240" w:lineRule="auto"/>
        <w:ind w:right="-91"/>
        <w:jc w:val="both"/>
        <w:rPr>
          <w:rFonts w:ascii="Times New Roman" w:hAnsi="Times New Roman" w:cs="Times New Roman"/>
          <w:iCs/>
        </w:rPr>
      </w:pPr>
    </w:p>
    <w:p w14:paraId="38EF29ED" w14:textId="7EE11001" w:rsidR="0021140C" w:rsidRDefault="00F80394" w:rsidP="00A86DC2">
      <w:pPr>
        <w:shd w:val="clear" w:color="auto" w:fill="FFFFFF"/>
        <w:spacing w:after="0" w:line="360" w:lineRule="auto"/>
        <w:ind w:right="-91"/>
        <w:jc w:val="both"/>
        <w:rPr>
          <w:rFonts w:ascii="Times New Roman" w:hAnsi="Times New Roman" w:cs="Times New Roman"/>
          <w:szCs w:val="32"/>
        </w:rPr>
      </w:pPr>
      <w:r w:rsidRPr="004E037C">
        <w:rPr>
          <w:rFonts w:ascii="Times New Roman" w:hAnsi="Times New Roman" w:cs="Times New Roman"/>
        </w:rPr>
        <w:t>ENSEGUIDA</w:t>
      </w:r>
      <w:r w:rsidR="00592A5B" w:rsidRPr="004E037C">
        <w:rPr>
          <w:rFonts w:ascii="Times New Roman" w:hAnsi="Times New Roman" w:cs="Times New Roman"/>
        </w:rPr>
        <w:t xml:space="preserve">, SE LE CONCEDIÓ EL USO DE LA PALABRA </w:t>
      </w:r>
      <w:r w:rsidR="009447E6" w:rsidRPr="004E037C">
        <w:rPr>
          <w:rFonts w:ascii="Times New Roman" w:hAnsi="Times New Roman" w:cs="Times New Roman"/>
        </w:rPr>
        <w:t>PARA RENDIR SU MENSAJE</w:t>
      </w:r>
      <w:r w:rsidR="00A65AC9" w:rsidRPr="004E037C">
        <w:rPr>
          <w:rFonts w:ascii="Times New Roman" w:hAnsi="Times New Roman" w:cs="Times New Roman"/>
        </w:rPr>
        <w:t>,</w:t>
      </w:r>
      <w:r w:rsidR="00736BC6" w:rsidRPr="004E037C">
        <w:rPr>
          <w:rFonts w:ascii="Times New Roman" w:hAnsi="Times New Roman" w:cs="Times New Roman"/>
        </w:rPr>
        <w:t xml:space="preserve"> HASTA POR 5-CINCO MINUTOS</w:t>
      </w:r>
      <w:r w:rsidR="009447E6" w:rsidRPr="004E037C">
        <w:rPr>
          <w:rFonts w:ascii="Times New Roman" w:hAnsi="Times New Roman" w:cs="Times New Roman"/>
        </w:rPr>
        <w:t xml:space="preserve">, </w:t>
      </w:r>
      <w:r w:rsidR="00592A5B" w:rsidRPr="004E037C">
        <w:rPr>
          <w:rFonts w:ascii="Times New Roman" w:hAnsi="Times New Roman" w:cs="Times New Roman"/>
        </w:rPr>
        <w:t xml:space="preserve">A LA </w:t>
      </w:r>
      <w:r w:rsidR="00592A5B" w:rsidRPr="004E037C">
        <w:rPr>
          <w:rFonts w:ascii="Times New Roman" w:hAnsi="Times New Roman" w:cs="Times New Roman"/>
          <w:b/>
        </w:rPr>
        <w:t xml:space="preserve">C. DIP. </w:t>
      </w:r>
      <w:r w:rsidR="00592A5B" w:rsidRPr="004E037C">
        <w:rPr>
          <w:rFonts w:ascii="Times New Roman" w:hAnsi="Times New Roman" w:cs="Times New Roman"/>
          <w:b/>
          <w:lang w:val="es-ES_tradnl"/>
        </w:rPr>
        <w:t xml:space="preserve">MARÍA GUADALUPE RODRÍGUEZ MARTÍNEZ, COORDINADORA DEL GRUPO LEGISLATIVO </w:t>
      </w:r>
      <w:r w:rsidR="00592A5B" w:rsidRPr="004E037C">
        <w:rPr>
          <w:rFonts w:ascii="Times New Roman" w:hAnsi="Times New Roman" w:cs="Times New Roman"/>
          <w:b/>
        </w:rPr>
        <w:t>DEL PARTIDO DEL TRABAJO</w:t>
      </w:r>
      <w:r w:rsidR="00953499" w:rsidRPr="004E037C">
        <w:rPr>
          <w:rFonts w:ascii="Times New Roman" w:hAnsi="Times New Roman" w:cs="Times New Roman"/>
          <w:b/>
        </w:rPr>
        <w:t>,</w:t>
      </w:r>
      <w:r w:rsidR="00592A5B" w:rsidRPr="004E037C">
        <w:rPr>
          <w:rFonts w:ascii="Times New Roman" w:hAnsi="Times New Roman" w:cs="Times New Roman"/>
        </w:rPr>
        <w:t xml:space="preserve"> QUIEN EXPRESÓ:</w:t>
      </w:r>
      <w:r w:rsidR="0021140C">
        <w:rPr>
          <w:rFonts w:ascii="Times New Roman" w:hAnsi="Times New Roman" w:cs="Times New Roman"/>
        </w:rPr>
        <w:t xml:space="preserve"> </w:t>
      </w:r>
      <w:r w:rsidR="0021140C">
        <w:rPr>
          <w:rFonts w:ascii="Times New Roman" w:hAnsi="Times New Roman" w:cs="Times New Roman"/>
          <w:szCs w:val="32"/>
        </w:rPr>
        <w:t>“</w:t>
      </w:r>
      <w:r w:rsidR="0021140C" w:rsidRPr="004755F1">
        <w:rPr>
          <w:rFonts w:ascii="Times New Roman" w:hAnsi="Times New Roman" w:cs="Times New Roman"/>
          <w:szCs w:val="32"/>
        </w:rPr>
        <w:t>BUENAS TARDES. CON PERMISO DE LA PRESIDENCIA. CIUDADANOS Y CIUDADANAS. HOY, 15 DE OCTUBRE</w:t>
      </w:r>
      <w:r w:rsidR="004E037C">
        <w:rPr>
          <w:rFonts w:ascii="Times New Roman" w:hAnsi="Times New Roman" w:cs="Times New Roman"/>
          <w:szCs w:val="32"/>
        </w:rPr>
        <w:t>,</w:t>
      </w:r>
      <w:r w:rsidR="0021140C" w:rsidRPr="004755F1">
        <w:rPr>
          <w:rFonts w:ascii="Times New Roman" w:hAnsi="Times New Roman" w:cs="Times New Roman"/>
          <w:szCs w:val="32"/>
        </w:rPr>
        <w:t xml:space="preserve"> NOS CONVOCA ESTA SESIÓN SOLEMNE PARA DAR CUMPLIMIENTO AL DEBER REPUBLICANO DE RENDIR EL INFORME, EN EL MARCO DEL CUARTO AÑO DE GOBIERNO ANTE ESTA SOBERANÍA POPULAR Y EL PUEBLO DE NUEVO LEÓN. COMO PARTIDO DEL TRABAJO</w:t>
      </w:r>
      <w:r w:rsidR="004E037C">
        <w:rPr>
          <w:rFonts w:ascii="Times New Roman" w:hAnsi="Times New Roman" w:cs="Times New Roman"/>
          <w:szCs w:val="32"/>
        </w:rPr>
        <w:t>,</w:t>
      </w:r>
      <w:r w:rsidR="0021140C" w:rsidRPr="004755F1">
        <w:rPr>
          <w:rFonts w:ascii="Times New Roman" w:hAnsi="Times New Roman" w:cs="Times New Roman"/>
          <w:szCs w:val="32"/>
        </w:rPr>
        <w:t xml:space="preserve"> NUESTRAS POSTURAS SE EXPRESARÁN DESDE UN PLANO PROPOSITIVO Y DE CRÍTICA CONSTRUCTIVA, RECONOCIENDO ACIERTOS Y SEÑALANDO NECESIDADES PRIORITARIAS QUE HOY DEMANDAN SOLUCIONES EN FAVOR DE LA CIUDADANÍA Y DE SU BIENESTAR, Y DEL PROPIO ESTADO. DAMOS LA BIENVENIDA A NUESTROS INVITADOS ESPECIALES, A LA PRESIDENTA DEL PODER JUDICIAL DEL ESTADO, MAGISTRADA LAURA PERLA CÓRDOBA RODRÍGUEZ; AL FISCAL GENERAL DE JUSTICIA, LICENCIADO JAVIER FLORES SALDÍVAR; ASIMISMO, A EL EXGOBERNADOR, NUESTRO QUERIDO BENJAMÍN </w:t>
      </w:r>
      <w:proofErr w:type="spellStart"/>
      <w:r w:rsidR="0021140C" w:rsidRPr="004755F1">
        <w:rPr>
          <w:rFonts w:ascii="Times New Roman" w:hAnsi="Times New Roman" w:cs="Times New Roman"/>
          <w:szCs w:val="32"/>
        </w:rPr>
        <w:t>CLARIOND</w:t>
      </w:r>
      <w:proofErr w:type="spellEnd"/>
      <w:r w:rsidR="0021140C" w:rsidRPr="004755F1">
        <w:rPr>
          <w:rFonts w:ascii="Times New Roman" w:hAnsi="Times New Roman" w:cs="Times New Roman"/>
          <w:szCs w:val="32"/>
        </w:rPr>
        <w:t xml:space="preserve">; A LOS PRESIDENTES MUNICIPALES, SECRETARIOS DE GABINETE, MAGISTRADOS, JUECES, TITULARES DE ÓRGANOS AUTÓNOMOS, DIRIGENTES PARTIDISTAS E INVITADOS ESPECIALES. </w:t>
      </w:r>
      <w:r w:rsidR="0021140C" w:rsidRPr="004755F1">
        <w:rPr>
          <w:rFonts w:ascii="Times New Roman" w:eastAsia="Times New Roman" w:hAnsi="Times New Roman" w:cs="Times New Roman"/>
          <w:szCs w:val="32"/>
          <w:lang w:eastAsia="es-MX"/>
        </w:rPr>
        <w:t xml:space="preserve">COMPAÑEROS Y COMPAÑERAS LEGISLADORAS. </w:t>
      </w:r>
      <w:r w:rsidR="0021140C" w:rsidRPr="004755F1">
        <w:rPr>
          <w:rFonts w:ascii="Times New Roman" w:hAnsi="Times New Roman" w:cs="Times New Roman"/>
          <w:szCs w:val="32"/>
        </w:rPr>
        <w:t>RENDIR CUENTAS ES MOMENTO DEL BALANCE SOBRE LA GESTIÓN SOCIAL, POLÍTICA, ECONÓMICA Y CULTURAL, Y SOBRE LOS RESULTADOS EN LOS EJES DE GENERACIÓN DE RIQUEZA SOSTENIBLE, DE IGUALDAD PARA TODAS LAS PERSONAS Y DE BUEN GOBIERNO. LA NUEVA CONSTITUCIÓN POLÍTICA DE NUEVO LEÓN, ESTABLECE LAS ATRIBUCIONES PARA TRABAJAR LOS TEMAS CRUCIALES DE NUEVO LEÓN Y LOS CUALES ESTÁN PLASMADOS EN EL PLAN ESTATAL DE DESARROLLO 2022-2027 Y EN EL PLAN ESTRATÉGICO 2040</w:t>
      </w:r>
      <w:r w:rsidR="00D3627B">
        <w:rPr>
          <w:rFonts w:ascii="Times New Roman" w:hAnsi="Times New Roman" w:cs="Times New Roman"/>
          <w:szCs w:val="32"/>
        </w:rPr>
        <w:t>,</w:t>
      </w:r>
      <w:r w:rsidR="0021140C" w:rsidRPr="004755F1">
        <w:rPr>
          <w:rFonts w:ascii="Times New Roman" w:hAnsi="Times New Roman" w:cs="Times New Roman"/>
          <w:szCs w:val="32"/>
        </w:rPr>
        <w:t xml:space="preserve"> PARA RECONOCER Y ENFRENTAR NUESTROS GRANDES Y GRAVES PROBLEMAS PÚBLICOS. SABEMOS DE LA GESTIÓN EFECTIVA DEL ESTADO CON LA FEDERACIÓN PARA SUPERAR LA HISTÓRICA CRISIS HÍDRICA CON LA CONSTRUCCIÓN DE </w:t>
      </w:r>
      <w:r w:rsidR="0021140C" w:rsidRPr="004755F1">
        <w:rPr>
          <w:rFonts w:ascii="Times New Roman" w:hAnsi="Times New Roman" w:cs="Times New Roman"/>
          <w:szCs w:val="32"/>
        </w:rPr>
        <w:lastRenderedPageBreak/>
        <w:t>OBRAS TRASCENDENTALES, COMO LA AMPLIACIÓN DEL ANILLO MONTERREY V, LA CONSTRUCCIÓN DEL ACUEDUCTO EL CUCHILLO II Y LA NUEVA PRESA LEÓN PARA ALMACENAR Y DISTRIBUIR CADA GOTA DE AGUA. SIN EMBARGO, LA TAREA A CUMPLIR ES QUE EL AGUA LLEGUE A CADA HOGAR DE NUEVO LEÓN DURANTE LAS 24 HORAS DEL DÍA, A LA PAR DE FOMENTAR LA CULTURA DE SU CUIDADO. PARA RESOLVER LA CRISIS DE LA CONTAMINACIÓN</w:t>
      </w:r>
      <w:r w:rsidR="00D3627B">
        <w:rPr>
          <w:rFonts w:ascii="Times New Roman" w:hAnsi="Times New Roman" w:cs="Times New Roman"/>
          <w:szCs w:val="32"/>
        </w:rPr>
        <w:t>,</w:t>
      </w:r>
      <w:r w:rsidR="0021140C" w:rsidRPr="004755F1">
        <w:rPr>
          <w:rFonts w:ascii="Times New Roman" w:hAnsi="Times New Roman" w:cs="Times New Roman"/>
          <w:szCs w:val="32"/>
        </w:rPr>
        <w:t xml:space="preserve"> ES IMPORTANTE LA PUESTA EN MARCHA DE LA AGENCIA DE CALIDAD DEL AIRE Y DE LA COMISIÓN AMBIENTAL METROPOLITANA; QUE REQUIEREN REALIZAR ACCIONES QUE REDUZCAN HASTA ERRADICAR LA POLUCIÓN, NO SÓLO SANCIONAR, SINO TAMBIÉN REUBICAR LA INDUSTRIA PESADA DEL ÁREA METROPOLITANA COMO ALGUNAS EMPRESAS QUE HAN SIDO MUY CONTAMINANTES, ME REFIERO A ZINC NACIONAL, </w:t>
      </w:r>
      <w:proofErr w:type="spellStart"/>
      <w:r w:rsidR="0021140C" w:rsidRPr="004755F1">
        <w:rPr>
          <w:rFonts w:ascii="Times New Roman" w:hAnsi="Times New Roman" w:cs="Times New Roman"/>
          <w:szCs w:val="32"/>
        </w:rPr>
        <w:t>TERNIUM</w:t>
      </w:r>
      <w:proofErr w:type="spellEnd"/>
      <w:r w:rsidR="0021140C" w:rsidRPr="004755F1">
        <w:rPr>
          <w:rFonts w:ascii="Times New Roman" w:hAnsi="Times New Roman" w:cs="Times New Roman"/>
          <w:szCs w:val="32"/>
        </w:rPr>
        <w:t xml:space="preserve"> Y PEMEX</w:t>
      </w:r>
      <w:r w:rsidR="00D3627B">
        <w:rPr>
          <w:rFonts w:ascii="Times New Roman" w:hAnsi="Times New Roman" w:cs="Times New Roman"/>
          <w:szCs w:val="32"/>
        </w:rPr>
        <w:t>;</w:t>
      </w:r>
      <w:r w:rsidR="0021140C" w:rsidRPr="004755F1">
        <w:rPr>
          <w:rFonts w:ascii="Times New Roman" w:hAnsi="Times New Roman" w:cs="Times New Roman"/>
          <w:szCs w:val="32"/>
        </w:rPr>
        <w:t xml:space="preserve"> IMPULSAR ENERGÍAS RENOVABLES, TECNOLOGÍAS LIMPIAS Y ACCIONES INDIVIDUALES A GRAN ESCALA PARA REDUCIR LA EMISIÓN DE PARTÍCULAS, DE RESIDUOS SÓLIDOS Y PELIGROSOS, ASÍ COMO LA SIEMBRA DE ÁRBOLES EN TODA LA PERIFERIA PARA CONTENER LOS POLVOS Y CUMPLIR LA META DE SEMBRAR UN MILLÓN DE ÁRBOLES EN PARQUES, CALLES Y AVENIDAS EN ESTE SEXENIO PARA DISFRUTAR DE UN AIRE EXTREMADAMENTE LIMPIO Y UN MEDIO AMBIENTE SANO. PARA PONER FIN A LA CRISIS DEL TRANSPORTE Y AL ESTANCAMIENTO DE LA MOVILIDAD, PUNTO CRUCIAL DE LA PROBLEMÁTICA NO RESUELTA</w:t>
      </w:r>
      <w:r w:rsidR="003C71E2">
        <w:rPr>
          <w:rFonts w:ascii="Times New Roman" w:hAnsi="Times New Roman" w:cs="Times New Roman"/>
          <w:szCs w:val="32"/>
        </w:rPr>
        <w:t xml:space="preserve"> </w:t>
      </w:r>
      <w:r w:rsidR="0021140C" w:rsidRPr="004755F1">
        <w:rPr>
          <w:rFonts w:ascii="Times New Roman" w:hAnsi="Times New Roman" w:cs="Times New Roman"/>
          <w:szCs w:val="32"/>
        </w:rPr>
        <w:t xml:space="preserve">QUE AL PASO DE LOS AÑOS SE HA VENIDO AGUDIZADO CADA VEZ MÁS, TODA VEZ QUE SOMOS YA MÁS DE SEIS </w:t>
      </w:r>
      <w:r w:rsidR="003C71E2">
        <w:rPr>
          <w:rFonts w:ascii="Times New Roman" w:hAnsi="Times New Roman" w:cs="Times New Roman"/>
          <w:szCs w:val="32"/>
        </w:rPr>
        <w:t>M</w:t>
      </w:r>
      <w:r w:rsidR="0021140C" w:rsidRPr="004755F1">
        <w:rPr>
          <w:rFonts w:ascii="Times New Roman" w:hAnsi="Times New Roman" w:cs="Times New Roman"/>
          <w:szCs w:val="32"/>
        </w:rPr>
        <w:t xml:space="preserve">ILLONES DE HABITANTES EN EL ESTADO, SE REQUIEREN ACCIONES DIFERENTES QUE TRASCIENDAN EN ESTA GRAN PROBLEMÁTICA COMO FIJAR HORARIOS Y VÍAS PARA RESTRINGIR LA CIRCULACIÓN DE VEHÍCULOS DE CARGA PESADA, VEMOS CON ESPERANZA LAS SOLUCIONES ENCAMINADAS POR EL GOBIERNO DEL ESTADO, DE LAS NUEVAS DOS LÍNEAS DEL METRO Y LOS CAMIONES TAMBIÉN NUEVOS QUE, SIN DUDA ALGUNA, DE PONERSE EN OPERACIÓN EVITARÁN LARGAS HORAS Y TEDIOSAS ESPERAS A LOS TRABAJADORES, ESTUDIANTES Y POBLADORES. PARA DEJAR ATRÁS LA CRISIS DE LA INSEGURIDAD, NOS ALIENTA CONTAR CON LA FUERZA CIVIL MEJOR CALIFICADA DE MÉXICO Y CON EQUIPAMIENTO NUEVO, ASÍ COMO LA COORDINACIÓN ENTRE LAS AUTORIDADES, LA INTELIGENCIA POLICIAL Y EL USO DE LA TECNOLOGÍA PARA LA CAPTURA DE DELINCUENTES Y REDUCIR LOS DELITOS DE ALTO IMPACTO, HOMICIDIOS, FEMINICIDIOS; SIENDO PRIMORDIAL CUMPLIR LOS PROGRAMAS DE PREVENCIÓN SOCIAL QUE AYUDEN A RESOLVER LAS CAUSAS ESTRUCTURALES DE LA POBREZA Y LA MISERIA, LA VIOLENCIA, LA DELINCUENCIA, LA CORRUPCIÓN Y LA IMPUNIDAD. PARA AFIANZAR A NUEVO LEÓN COMO MOTOR ECONÓMICO DE MÉXICO, DEBEMOS DE IR MÁS ALLÁ DE LOS $90 MILLONES DE DÓLARES EN INVERSIÓN EXTRANJERA, DE LOS 400 MIL NUEVOS EMPLEOS, DE </w:t>
      </w:r>
      <w:r w:rsidR="0021140C" w:rsidRPr="004755F1">
        <w:rPr>
          <w:rFonts w:ascii="Times New Roman" w:hAnsi="Times New Roman" w:cs="Times New Roman"/>
          <w:szCs w:val="32"/>
        </w:rPr>
        <w:lastRenderedPageBreak/>
        <w:t xml:space="preserve">LAS 3 MIL 900 NUEVAS EMPRESAS REGISTRADAS, DE LOS $39 MIL PESOS DE INGRESO MENSUAL POR HOGAR, DE LOS $8 MIL 750 MILLONES DE PESOS EN CRÉDITOS PARA </w:t>
      </w:r>
      <w:proofErr w:type="spellStart"/>
      <w:r w:rsidR="0021140C" w:rsidRPr="004755F1">
        <w:rPr>
          <w:rFonts w:ascii="Times New Roman" w:hAnsi="Times New Roman" w:cs="Times New Roman"/>
          <w:szCs w:val="32"/>
        </w:rPr>
        <w:t>MIPYMES</w:t>
      </w:r>
      <w:proofErr w:type="spellEnd"/>
      <w:r w:rsidR="0021140C" w:rsidRPr="004755F1">
        <w:rPr>
          <w:rFonts w:ascii="Times New Roman" w:hAnsi="Times New Roman" w:cs="Times New Roman"/>
          <w:szCs w:val="32"/>
        </w:rPr>
        <w:t xml:space="preserve"> Y DEL PRIMER LUGAR EN </w:t>
      </w:r>
      <w:proofErr w:type="spellStart"/>
      <w:r w:rsidR="0021140C" w:rsidRPr="004755F1">
        <w:rPr>
          <w:rFonts w:ascii="Times New Roman" w:hAnsi="Times New Roman" w:cs="Times New Roman"/>
          <w:i/>
          <w:szCs w:val="32"/>
        </w:rPr>
        <w:t>NEARSHORING</w:t>
      </w:r>
      <w:proofErr w:type="spellEnd"/>
      <w:r w:rsidR="0021140C" w:rsidRPr="004755F1">
        <w:rPr>
          <w:rFonts w:ascii="Times New Roman" w:hAnsi="Times New Roman" w:cs="Times New Roman"/>
          <w:szCs w:val="32"/>
        </w:rPr>
        <w:t>, CAPACITANDO A LAS Y A LOS TRABAJADORES EN LA COMPETITIVIDAD DE LA INDUSTRIA 4.0, APLICANDO LA JORNADA LABORAL DE 40 HORAS SEMANALES QUE EQUILIBRE LA VIDA PRODUCTIVA CON EL DESCANSO FAMILIAR Y LA SALUD MENTAL Y PAGANDO SALARIOS JUSTOS Y BIEN REMUNERADOS QUE CUBRAN LAS NECESIDADES BÁSICAS Y EL COSTO DE LA VIDA DEL TRABAJADOR Y DE SUS FAMILIAS. PARA CONSOLIDAR EL LIDERAZGO EDUCATIVO DE NUEVO LEÓN A NIVEL NACIONAL, NUNCA SERÁ SUFICIENTE ROBUSTECER LAS ESCUELAS DE TIEMPO COMPLETO, LA JORNADA AMPLIADA Y EL MODELO DE EDUCACIÓN DUAL. DEBEMOS DE SEGUIR RECUPERANDO EL NIVEL LOGRADO ANTES DE LA PANDEMIA DEL COVID-19, ALCANZAR LA COBERTURA UNIVERSAL EN EDUCACIÓN INICIAL Y PREESCOLAR Y CONTINUAR CON LOS PROGRAMAS QUE ATIENDAN LAS MEJORAS MATERIALES QUE REQUIEREN LAS ESCUELAS DE EDUCACIÓN BÁSICA EN EL ESTADO. PARA AVANZAR EN LA SOLUCIÓN DE LOS PROBLEMAS DE SALUD, APARTE DE PERMITIR EL ACCESO GRATUITO DE 1.2 MILLONES DE PERSONAS AL SERVICIO DE SALUD, ASÍ COMO LA COBERTURA UNIVERSAL CONTRA EL CÁNCER INFANTIL Y DE MAMA, Y LAS ESTRATEGIAS DE ATENCIÓN CONTRA LAS ADICCIONES, EL SOBREPESO, LA OBESIDAD, EL AUTISMO Y LA SALUD MENTAL, RESULTA DETERMINANTE REFORZAR LAS ACCIONES DE PREVENCIÓN Y CALIDAD EN LOS SERVICIOS DEL SISTEMA PÚBLICO A TRAVÉS DE PROGRAMAS DE FOMENTO DE ESTILOS DE VIDA SALUDABLE, ACTIVIDAD FÍSICA Y ALIMENTACIÓN SANA. EN EL RENGLÓN DE SALUD Y EDUCACIÓN, ES MUY IMPORTANTE PRIORIZAR PRESUPUESTOS DE APOYO A LAS CARENCIAS Y NECESIDADES QUE HOY SE ENFRENTAN. DESDE ESTE TRIBUNA Y EN ESPECIAL MENCIÓN, SOLICITAMOS A NOMBRE DE LAS MAESTRAS Y MAESTROS JUBILADOS, SE CONTEMPLE EN LA LEY DE EGRESOS DEL 2026</w:t>
      </w:r>
      <w:r w:rsidR="004402E2">
        <w:rPr>
          <w:rFonts w:ascii="Times New Roman" w:hAnsi="Times New Roman" w:cs="Times New Roman"/>
          <w:szCs w:val="32"/>
        </w:rPr>
        <w:t>,</w:t>
      </w:r>
      <w:r w:rsidR="0021140C" w:rsidRPr="004755F1">
        <w:rPr>
          <w:rFonts w:ascii="Times New Roman" w:hAnsi="Times New Roman" w:cs="Times New Roman"/>
          <w:szCs w:val="32"/>
        </w:rPr>
        <w:t xml:space="preserve"> EL PRESUPUESTO SUFICIENTE PARA SOLVENTAR EL ADEUDO A SU PENSIÓN Y A SUS DEMANDAS SALARIALES. HONORABLE ASAMBLEA: EN ESTE BREVE RECUENTO </w:t>
      </w:r>
      <w:r w:rsidR="0021140C" w:rsidRPr="004755F1">
        <w:rPr>
          <w:rFonts w:ascii="Times New Roman" w:hAnsi="Times New Roman" w:cs="Times New Roman"/>
          <w:color w:val="111111"/>
          <w:szCs w:val="32"/>
          <w:shd w:val="clear" w:color="auto" w:fill="FFFFFF"/>
        </w:rPr>
        <w:t xml:space="preserve">RECONOCEMOS LA LABOR DE LA TITULAR DE LA OFICINA AMAR A NUEVO LEÓN, MARIANA RODRÍGUEZ CANTÚ, POR EL IMPULSO A LA LACTANCIA MATERNA CON 116 LACTARIOS, LAS ADOPCIONES EN EL CENTRO DE CAPULLOS, LA LUCHA CONTRA LA EXPLOTACIÓN LABORAL INFANTIL, LA PREVENCIÓN DEL EMBARAZO ADOLESCENTE Y LA ATENCIÓN A LA SALUD MENTAL Y A LAS ADICCIONES EN JÓVENES, UNA AGENDA SOCIAL, INDUDABLEMENTE, DE TRABAJO CUYOS RESULTADOS HAN PERMEADO EN ZONAS DE MAYOR OLVIDO. Y </w:t>
      </w:r>
      <w:r w:rsidR="0021140C" w:rsidRPr="004755F1">
        <w:rPr>
          <w:rFonts w:ascii="Times New Roman" w:hAnsi="Times New Roman" w:cs="Times New Roman"/>
          <w:szCs w:val="32"/>
        </w:rPr>
        <w:t xml:space="preserve">DE FRENTE A LA COYUNTURA DESAFIANTE DEL NUEVO ORDEN MUNDIAL Y DEL MOMENTO MÁS TENSO EN LA NACIÓN ENTRE MÉXICO Y ESTADOS UNIDOS, ASÍ COMO EN EL CONTEXTO NACIONAL </w:t>
      </w:r>
      <w:r w:rsidR="0021140C" w:rsidRPr="004755F1">
        <w:rPr>
          <w:rFonts w:ascii="Times New Roman" w:hAnsi="Times New Roman" w:cs="Times New Roman"/>
          <w:szCs w:val="32"/>
        </w:rPr>
        <w:lastRenderedPageBreak/>
        <w:t xml:space="preserve">POR LA CONSTRUCCIÓN DEL SEGUNDO PISO DE LA CUARTA TRANSFORMACIÓN, QUE EN TIEMPOS DE MUJERES </w:t>
      </w:r>
      <w:r w:rsidR="0021140C" w:rsidRPr="004402E2">
        <w:rPr>
          <w:rFonts w:ascii="Times New Roman" w:hAnsi="Times New Roman" w:cs="Times New Roman"/>
          <w:szCs w:val="32"/>
        </w:rPr>
        <w:t>LIDERA</w:t>
      </w:r>
      <w:r w:rsidR="0021140C" w:rsidRPr="004755F1">
        <w:rPr>
          <w:rFonts w:ascii="Times New Roman" w:hAnsi="Times New Roman" w:cs="Times New Roman"/>
          <w:szCs w:val="32"/>
        </w:rPr>
        <w:t xml:space="preserve"> LA PRIMERA MUJER PRESIDENTA DE MÉXICO, LA DOCTORA CLAUDIA </w:t>
      </w:r>
      <w:proofErr w:type="spellStart"/>
      <w:r w:rsidR="0021140C" w:rsidRPr="004755F1">
        <w:rPr>
          <w:rFonts w:ascii="Times New Roman" w:hAnsi="Times New Roman" w:cs="Times New Roman"/>
          <w:szCs w:val="32"/>
        </w:rPr>
        <w:t>SHEINBAUM</w:t>
      </w:r>
      <w:proofErr w:type="spellEnd"/>
      <w:r w:rsidR="0021140C" w:rsidRPr="004755F1">
        <w:rPr>
          <w:rFonts w:ascii="Times New Roman" w:hAnsi="Times New Roman" w:cs="Times New Roman"/>
          <w:szCs w:val="32"/>
        </w:rPr>
        <w:t xml:space="preserve"> PARDO; LA SOLIDARIDAD EN NUEVO LEÓN, ANTE CUALQUIER DESAFÍO</w:t>
      </w:r>
      <w:r w:rsidR="004402E2">
        <w:rPr>
          <w:rFonts w:ascii="Times New Roman" w:hAnsi="Times New Roman" w:cs="Times New Roman"/>
          <w:szCs w:val="32"/>
        </w:rPr>
        <w:t>,</w:t>
      </w:r>
      <w:r w:rsidR="0021140C" w:rsidRPr="004755F1">
        <w:rPr>
          <w:rFonts w:ascii="Times New Roman" w:hAnsi="Times New Roman" w:cs="Times New Roman"/>
          <w:szCs w:val="32"/>
        </w:rPr>
        <w:t xml:space="preserve"> SABEMOS QUE NO SE HARÁ ESPERAR EN DEFENSA DE NUESTRA SOBERANÍA NACIONAL… </w:t>
      </w:r>
    </w:p>
    <w:p w14:paraId="17F9A91B" w14:textId="77777777" w:rsidR="004402E2" w:rsidRPr="004755F1" w:rsidRDefault="004402E2" w:rsidP="004402E2">
      <w:pPr>
        <w:shd w:val="clear" w:color="auto" w:fill="FFFFFF"/>
        <w:spacing w:after="0" w:line="240" w:lineRule="auto"/>
        <w:ind w:right="-91"/>
        <w:jc w:val="both"/>
        <w:rPr>
          <w:rFonts w:ascii="Times New Roman" w:hAnsi="Times New Roman" w:cs="Times New Roman"/>
          <w:szCs w:val="32"/>
        </w:rPr>
      </w:pPr>
    </w:p>
    <w:p w14:paraId="06D8F4A3" w14:textId="77777777" w:rsidR="0021140C" w:rsidRPr="004755F1" w:rsidRDefault="0021140C" w:rsidP="00A86DC2">
      <w:pPr>
        <w:shd w:val="clear" w:color="auto" w:fill="FFFFFF"/>
        <w:spacing w:after="0" w:line="360" w:lineRule="auto"/>
        <w:ind w:right="-91"/>
        <w:jc w:val="both"/>
        <w:rPr>
          <w:rFonts w:ascii="Times New Roman" w:hAnsi="Times New Roman" w:cs="Times New Roman"/>
          <w:szCs w:val="32"/>
        </w:rPr>
      </w:pPr>
      <w:r w:rsidRPr="004755F1">
        <w:rPr>
          <w:rFonts w:ascii="Times New Roman" w:hAnsi="Times New Roman" w:cs="Times New Roman"/>
          <w:b/>
          <w:szCs w:val="32"/>
        </w:rPr>
        <w:t>C. PRESIDENTA</w:t>
      </w:r>
      <w:r w:rsidRPr="004755F1">
        <w:rPr>
          <w:rFonts w:ascii="Times New Roman" w:hAnsi="Times New Roman" w:cs="Times New Roman"/>
          <w:szCs w:val="32"/>
        </w:rPr>
        <w:t>: “DIPUTADA, FAVOR DE CONCLUIR”.</w:t>
      </w:r>
    </w:p>
    <w:p w14:paraId="4C2DCB49" w14:textId="77777777" w:rsidR="0021140C" w:rsidRPr="004755F1" w:rsidRDefault="0021140C" w:rsidP="00A86DC2">
      <w:pPr>
        <w:shd w:val="clear" w:color="auto" w:fill="FFFFFF"/>
        <w:spacing w:after="0" w:line="240" w:lineRule="auto"/>
        <w:ind w:right="-91"/>
        <w:jc w:val="both"/>
        <w:rPr>
          <w:rFonts w:ascii="Times New Roman" w:hAnsi="Times New Roman" w:cs="Times New Roman"/>
          <w:szCs w:val="32"/>
        </w:rPr>
      </w:pPr>
    </w:p>
    <w:p w14:paraId="196BBE98" w14:textId="35DEAE4B" w:rsidR="00592A5B" w:rsidRPr="004402E2" w:rsidRDefault="0021140C" w:rsidP="00A86DC2">
      <w:pPr>
        <w:spacing w:after="0" w:line="360" w:lineRule="auto"/>
        <w:ind w:right="-91"/>
        <w:jc w:val="both"/>
        <w:rPr>
          <w:rFonts w:ascii="Times New Roman" w:hAnsi="Times New Roman" w:cs="Times New Roman"/>
          <w:i/>
        </w:rPr>
      </w:pPr>
      <w:r w:rsidRPr="004755F1">
        <w:rPr>
          <w:rFonts w:ascii="Times New Roman" w:hAnsi="Times New Roman" w:cs="Times New Roman"/>
          <w:b/>
          <w:szCs w:val="32"/>
        </w:rPr>
        <w:t>C. DIP. MARÍA GUADALUPE RODRÍGUEZ MARTÍNEZ</w:t>
      </w:r>
      <w:r w:rsidR="004402E2">
        <w:rPr>
          <w:rFonts w:ascii="Times New Roman" w:hAnsi="Times New Roman" w:cs="Times New Roman"/>
          <w:b/>
          <w:szCs w:val="32"/>
        </w:rPr>
        <w:t>:</w:t>
      </w:r>
      <w:r w:rsidRPr="004755F1">
        <w:rPr>
          <w:rFonts w:ascii="Times New Roman" w:hAnsi="Times New Roman" w:cs="Times New Roman"/>
          <w:szCs w:val="32"/>
        </w:rPr>
        <w:t xml:space="preserve"> “VOY A CONCLUIR. ME PERMITEN. IGUAL COMO LA TRANSFORMACIÓN AVANZA EN TODO MÉXICO BAJO EL MODELO DE DESARROLLO BIENESTAR, JUSTICIA SOCIAL Y SUSTENTABILIDAD QUE ENCABEZA NUESTRA PRESIDENTA, ESTAMOS CONVENCIDOS QUE LOGRAREMOS CONCRETAR EN NUEVO LEÓN LOS PROGRAMAS SOCIALES PARA ERRADICAR EL HAMBRE Y LA POBREZA, ASÍ COMO APROBAR LAS REFORMAS CONSTITUCIONALES EN MATERIA DE NO REELECCIÓN, DE NEPOTISMO Y PARIDAD TOTAL EN NUEVO LEÓN. ¡JUNTOS HAGAMOS HISTORIA HASTA TRANSFORMAR NUEVO LEÓN</w:t>
      </w:r>
      <w:r>
        <w:rPr>
          <w:rFonts w:ascii="Times New Roman" w:hAnsi="Times New Roman" w:cs="Times New Roman"/>
          <w:szCs w:val="32"/>
        </w:rPr>
        <w:t xml:space="preserve">! </w:t>
      </w:r>
      <w:r w:rsidRPr="004755F1">
        <w:rPr>
          <w:rFonts w:ascii="Times New Roman" w:hAnsi="Times New Roman" w:cs="Times New Roman"/>
          <w:szCs w:val="32"/>
        </w:rPr>
        <w:t xml:space="preserve">¡ES TIEMPO DE MUJERES! ¡VIVA CLAUDIA </w:t>
      </w:r>
      <w:proofErr w:type="spellStart"/>
      <w:r w:rsidRPr="004755F1">
        <w:rPr>
          <w:rFonts w:ascii="Times New Roman" w:hAnsi="Times New Roman" w:cs="Times New Roman"/>
          <w:szCs w:val="32"/>
        </w:rPr>
        <w:t>SHEINBAUM</w:t>
      </w:r>
      <w:proofErr w:type="spellEnd"/>
      <w:r w:rsidRPr="004755F1">
        <w:rPr>
          <w:rFonts w:ascii="Times New Roman" w:hAnsi="Times New Roman" w:cs="Times New Roman"/>
          <w:szCs w:val="32"/>
        </w:rPr>
        <w:t>!”.</w:t>
      </w:r>
      <w:r w:rsidR="00640809">
        <w:rPr>
          <w:rFonts w:ascii="Times New Roman" w:hAnsi="Times New Roman" w:cs="Times New Roman"/>
        </w:rPr>
        <w:t xml:space="preserve"> </w:t>
      </w:r>
      <w:r w:rsidR="004402E2">
        <w:rPr>
          <w:rFonts w:ascii="Times New Roman" w:hAnsi="Times New Roman" w:cs="Times New Roman"/>
          <w:i/>
        </w:rPr>
        <w:t>(APLAUSOS)</w:t>
      </w:r>
    </w:p>
    <w:p w14:paraId="344FFECD" w14:textId="77777777" w:rsidR="00AA2E2A" w:rsidRPr="003B64E6" w:rsidRDefault="00AA2E2A" w:rsidP="00A86DC2">
      <w:pPr>
        <w:spacing w:after="0" w:line="240" w:lineRule="auto"/>
        <w:ind w:right="-91"/>
        <w:jc w:val="both"/>
        <w:rPr>
          <w:rFonts w:ascii="Times New Roman" w:hAnsi="Times New Roman" w:cs="Times New Roman"/>
        </w:rPr>
      </w:pPr>
    </w:p>
    <w:p w14:paraId="557B8B1C" w14:textId="7FF87F96" w:rsidR="00592A5B" w:rsidRPr="00EC3EC0" w:rsidRDefault="00F80394" w:rsidP="00A86DC2">
      <w:pPr>
        <w:spacing w:after="0" w:line="360" w:lineRule="auto"/>
        <w:ind w:right="-91"/>
        <w:jc w:val="both"/>
        <w:rPr>
          <w:rFonts w:ascii="Times New Roman" w:hAnsi="Times New Roman" w:cs="Times New Roman"/>
          <w:i/>
        </w:rPr>
      </w:pPr>
      <w:r w:rsidRPr="004402E2">
        <w:rPr>
          <w:rFonts w:ascii="Times New Roman" w:hAnsi="Times New Roman" w:cs="Times New Roman"/>
        </w:rPr>
        <w:t>ACTO SEGUIDO</w:t>
      </w:r>
      <w:r w:rsidR="00AA2E2A" w:rsidRPr="004402E2">
        <w:rPr>
          <w:rFonts w:ascii="Times New Roman" w:hAnsi="Times New Roman" w:cs="Times New Roman"/>
        </w:rPr>
        <w:t xml:space="preserve">, SE LE CONCEDIÓ EL USO DE LA PALABRA </w:t>
      </w:r>
      <w:r w:rsidR="009447E6" w:rsidRPr="004402E2">
        <w:rPr>
          <w:rFonts w:ascii="Times New Roman" w:hAnsi="Times New Roman" w:cs="Times New Roman"/>
        </w:rPr>
        <w:t>PARA RENDIR SU MENSAJE</w:t>
      </w:r>
      <w:r w:rsidR="00736BC6" w:rsidRPr="004402E2">
        <w:rPr>
          <w:rFonts w:ascii="Times New Roman" w:hAnsi="Times New Roman" w:cs="Times New Roman"/>
        </w:rPr>
        <w:t xml:space="preserve"> HASTA POR 5-CINCO MINUTOS,</w:t>
      </w:r>
      <w:r w:rsidR="009447E6" w:rsidRPr="004402E2">
        <w:rPr>
          <w:rFonts w:ascii="Times New Roman" w:hAnsi="Times New Roman" w:cs="Times New Roman"/>
        </w:rPr>
        <w:t xml:space="preserve"> </w:t>
      </w:r>
      <w:r w:rsidR="00AA2E2A" w:rsidRPr="004402E2">
        <w:rPr>
          <w:rFonts w:ascii="Times New Roman" w:hAnsi="Times New Roman" w:cs="Times New Roman"/>
        </w:rPr>
        <w:t xml:space="preserve">A LA </w:t>
      </w:r>
      <w:r w:rsidR="00AA2E2A" w:rsidRPr="004402E2">
        <w:rPr>
          <w:rFonts w:ascii="Times New Roman" w:hAnsi="Times New Roman" w:cs="Times New Roman"/>
          <w:b/>
        </w:rPr>
        <w:t>C. DIP. CLAUDIA MAYELA CHAPA MARMOLEJO, COORDINADORA DEL GRUPO LEGISLATIVO DEL PARTIDO VERDE ECOLOGISTA DE MÉXICO</w:t>
      </w:r>
      <w:r w:rsidR="009C6C14" w:rsidRPr="004402E2">
        <w:rPr>
          <w:rFonts w:ascii="Times New Roman" w:hAnsi="Times New Roman" w:cs="Times New Roman"/>
          <w:b/>
        </w:rPr>
        <w:t>,</w:t>
      </w:r>
      <w:r w:rsidR="00AA2E2A" w:rsidRPr="004402E2">
        <w:rPr>
          <w:rFonts w:ascii="Times New Roman" w:hAnsi="Times New Roman" w:cs="Times New Roman"/>
        </w:rPr>
        <w:t xml:space="preserve"> QUIEN EXPRESÓ:</w:t>
      </w:r>
      <w:r w:rsidR="00640809" w:rsidRPr="0021140C">
        <w:rPr>
          <w:rFonts w:ascii="Times New Roman" w:hAnsi="Times New Roman" w:cs="Times New Roman"/>
        </w:rPr>
        <w:t xml:space="preserve"> </w:t>
      </w:r>
      <w:r w:rsidR="0041285E">
        <w:rPr>
          <w:rFonts w:ascii="Times New Roman" w:hAnsi="Times New Roman" w:cs="Times New Roman"/>
        </w:rPr>
        <w:t>“</w:t>
      </w:r>
      <w:r w:rsidR="0041285E" w:rsidRPr="00704735">
        <w:rPr>
          <w:rFonts w:ascii="Times New Roman" w:hAnsi="Times New Roman" w:cs="Times New Roman"/>
        </w:rPr>
        <w:t>MUCHAS GRACIAS. CON SU PERMISO, DIPUTADA PRESIDENTA. BUENOS DÍAS. SALUDO CON AFECTO A TODAS Y A TODOS LOS INVITADOS ESPECIALES, A LAS AUTORIDADES PRESENTES, COMPAÑERAS DIPUTADAS Y COMPAÑEROS DIPUTADOS</w:t>
      </w:r>
      <w:r w:rsidR="009A1AFE">
        <w:rPr>
          <w:rFonts w:ascii="Times New Roman" w:hAnsi="Times New Roman" w:cs="Times New Roman"/>
        </w:rPr>
        <w:t>;</w:t>
      </w:r>
      <w:r w:rsidR="0041285E" w:rsidRPr="00704735">
        <w:rPr>
          <w:rFonts w:ascii="Times New Roman" w:hAnsi="Times New Roman" w:cs="Times New Roman"/>
        </w:rPr>
        <w:t xml:space="preserve"> AL DIRIGENTE ESTATAL DE MI PARTIDO, EL LICENCIADO EDGAR SALVATIERRA Y A LOS ALCALDES VERDES QUE HOY NOS ACOMPAÑAN. BIENVENIDOS A TODOS. HOY, NOS ENCONTRAMOS EN UN MOMENTO CLAVE PARA LA VIDA PÚBLICA DE NUESTRO ESTADO. A CUATRO AÑOS DEL INICIO DE LA ACTUAL ADMINISTRACIÓN, ES DEBER DE NOSOTROS TENER UNA REFLEXIÓN CRÍTICA, SIN APASIONAMIENTOS POLÍTICOS, PERO SIEMPRE CON RESPONSABILIDAD, SOBRE LOS RESULTADOS REALES QUE HAN MARCADO EL PRESENTE AÑO. CADA INFORME DE GOBIERNO DEBE SER UNA OPORTUNIDAD PARA EVALUAR CON OBJETIVIDAD SI LAS PROMESAS HECHAS A NUESTROS CIUDADANOS SE HAN TRADUCIDO EN ACCIONES CONCRETAS QUE MEJOREN LA VIDA DE LAS Y LOS NUEVOLEONESES O SE QUEDARON EN ESO, EN SIMPLES PROMESAS. Y ES QUE GOBERNAR NO ES SÓLO INTENTAR COMUNICAR O PROMETER; GOBERNAR ES CUMPLIR, CONSTRUIR, GARANTIZAR SERVICIOS, FORTALECER INSTITUCIONES Y ASEGURAR EL BIENESTAR COLECTIVO POR ENCIMA DE </w:t>
      </w:r>
      <w:r w:rsidR="0041285E" w:rsidRPr="00704735">
        <w:rPr>
          <w:rFonts w:ascii="Times New Roman" w:hAnsi="Times New Roman" w:cs="Times New Roman"/>
        </w:rPr>
        <w:lastRenderedPageBreak/>
        <w:t xml:space="preserve">CUALQUIER INTERÉS PERSONAL O POLÍTICO. LA CIUDADANÍA ESPERA DE SUS AUTORIDADES NO DISCURSOS TRIUNFALISTAS NI QUE SE LES DIGA QUE LAS COSAS VAN EN “TIEMPO Y FORMA”; LA CIUDADANÍA ESPERA RESULTADOS TANGIBLES: CALLES SEGURAS, AGUA SUFICIENTE, MOVILIDAD EFICIENTE, AIRE LIMPIO Y POLÍTICAS PÚBLICAS SOSTENIBLES QUE RESPONDAN A LAS NECESIDADES DEL PRESENTE Y DEL FUTURO. HOY, CUANDO EL GOBIERNO ESTATAL ARRIBA A SU CUARTO AÑO, ES PERTINENTE HACER UN BALANCE SERIO DE SUS AVANCES Y, SOBRE TODO, DE LOS PENDIENTES QUE AÚN LASTIMAN A NUESTRA ENTIDAD. EL COMPROMISO DE ESTE PODER LEGISLATIVO ES SEÑALAR CON RESPETO, PERO TAMBIÉN CON CLARIDAD, AQUELLO QUE NO HA FUNCIONADO Y PROPONER RUTAS DE MEJORA QUE DEVUELVAN A NUEVO LEÓN LA ESTABILIDAD Y LA CONFIANZA QUE MERECE. EN MATERIA DE SEGURIDAD, EL GOBIERNO ESTATAL HA PROMOCIONADO EN ENTUSIASMO QUE LA PERCEPCIÓN DE INSEGURIDAD HA BAJADO EN ESTE AÑO Y, SIN EMBARGO, LOS DATOS NO SON TAN FESTIVOS CON LOS QUE LA REALIDAD NOS INDICA. LOS ÍNDICES DE VIOLENCIA Y LOS HECHOS DELICTIVOS EN ZONAS METROPOLITANAS Y RURALES, REFLEJAN UNA ESTRATEGIA DIVIDIDA Y, EN MUCHOS CASOS, REACTIVA. PARA MUESTRA, LOS DATOS PUBLICADOS POR EL PORTAL DEL ANÁLISIS PERIODÍSTICO VERIFICADO, DONDE SE MENCIONA QUE NUEVO LEÓN ACUMULA LAS CIFRAS MÁS ALTAS DE HOMICIDIOS DOLOSOS EN LOS ÚLTIMOS DIEZ AÑOS, SUPERANDO LAS MIL VÍCTIMAS AL AÑO. ESTAS CIFRAS DE INCIDENCIA DELICTIVA INDICAN QUE LA ESTRATEGIA DE SEGURIDAD HA RESULTADO INSUFICIENTE Y QUE LAS AUTORIDADES AÚN ESTÁN LEJOS DE LOGRAR SU OBJETIVO DE BLINDAR A NUEVO LEÓN. EN EL TEMA DE LA MOVILIDAD, PRÁCTICAMENTE SEGUIMOS PARADOS DONDE MISMO. NO HEMOS VISTO AVANCE ALGUNO EN LA ESTRATEGIA DE DESPLAZAMIENTO VEHICULAR Y LOS TRASLADOS </w:t>
      </w:r>
      <w:r w:rsidR="008642CE">
        <w:rPr>
          <w:rFonts w:ascii="Times New Roman" w:hAnsi="Times New Roman" w:cs="Times New Roman"/>
        </w:rPr>
        <w:t xml:space="preserve">QUE HACEN DOS HORAS, </w:t>
      </w:r>
      <w:r w:rsidR="0041285E" w:rsidRPr="008642CE">
        <w:rPr>
          <w:rFonts w:ascii="Times New Roman" w:hAnsi="Times New Roman" w:cs="Times New Roman"/>
        </w:rPr>
        <w:t>SE HACEN</w:t>
      </w:r>
      <w:r w:rsidR="0041285E" w:rsidRPr="00704735">
        <w:rPr>
          <w:rFonts w:ascii="Times New Roman" w:hAnsi="Times New Roman" w:cs="Times New Roman"/>
        </w:rPr>
        <w:t xml:space="preserve"> DOS O TRES HORAS EN MARGEN DE 15 O 20 KILÓMETROS. ESTO CAUSA MOLESTIA Y SE VE REFLEJADO EN LAS DIFERENTES ENCUESTAS QUE INDICAN QUE EL 82% DE LAS PERSONAS QUE USAN EL TRANSPORTE PÚBLICO, PIENSAN QUE EL GOBIERNO DE NUEVO LEÓN NO ESTÁ SIENDO SENSIBLE DE LA PROBLEMÁTICA DE LA MOVILIDAD QUE HOY EN DÍA PADECEMOS. ADEMÁS, EL 83% DE LA CIUDADANÍA SABE QUE LOS FUNCIONARIOS QUE DEFINEN LAS POLÍTICAS PÚBLICAS SOBRE LA MOVILIDAD Y EL TRANSPORTE PÚBLICO NO SON EXPERTOS EN EL TEMA; Y EL 85% DE NUESTROS CIUDADANOS</w:t>
      </w:r>
      <w:r w:rsidR="008642CE">
        <w:rPr>
          <w:rFonts w:ascii="Times New Roman" w:hAnsi="Times New Roman" w:cs="Times New Roman"/>
        </w:rPr>
        <w:t>,</w:t>
      </w:r>
      <w:r w:rsidR="0041285E" w:rsidRPr="00704735">
        <w:rPr>
          <w:rFonts w:ascii="Times New Roman" w:hAnsi="Times New Roman" w:cs="Times New Roman"/>
        </w:rPr>
        <w:t xml:space="preserve"> SABEN QUE ESTOS FUNCIONARIOS NO USAN EL TRANSPORTE PÚBLICO COMO MÉTODO DE TRASLADO DIARIO. LA “ESTRATEGIA” DE LOS CARRILES DE CONTRAFLUJO HAN SIDO INSUFICIENTE PARA AMINORAR LA CARGA VEHICULAR, CONVIRTIÉNDOSE A TODAS HORAS UNA “HORA PICO”, Y DE ESTA MANERA, IMPACTANDO EN LA CALIDAD DE VIDA DE LA MAYOR PARTE DE QUIENES HABITAMOS EN EL </w:t>
      </w:r>
      <w:r w:rsidR="0041285E" w:rsidRPr="00704735">
        <w:rPr>
          <w:rFonts w:ascii="Times New Roman" w:hAnsi="Times New Roman" w:cs="Times New Roman"/>
        </w:rPr>
        <w:lastRenderedPageBreak/>
        <w:t>ÁREA METROPOLITANA DE MONTERREY. ES FECHA QUE SEGUIMOS ESPERANDO LOS NUEVOS CAMIONES URBANOS, QUE SIMPLEMENTE NO SABEMOS DÓNDE ESTÁN Y MUCHO MENOS CUÁNDO LLEGARÁN. Y EN ESTE PUNTO QUIERO HACER UN PARÉNTESIS. QUIERO EXTENDER UNA FELICITACIÓN A TODO EL SECTOR EMPRESARIAL Y A LOS ALCALDES, QUE SÍ SE HAN SENSIBILIZADO SOBRE ESTA DEFICIENCIA DEL GOBIERNO ESTATAL EN MATERIA DEL TRANSPORTE, Y HAN REDOBLADO ESFUERZOS PARA APOYAR AL SECTOR TRABAJADOR, APORTANDO MÁS DE 6 MIL CAMIONES DE TRANSPORTE PERSONAL, LO QUE REPRESENTA MÁS DEL 55% DE LAS UNIDADES QUE SE MUEVEN EN LA ENTIDAD. SI NO FUERA POR USTEDES, EL SISTEMA DE TRANSPORTE DE NUEVO LEÓN, ESTUVIERA COLAPSADO. EN LA PROBLEMÁTICA DE MEDIO AMBIENTE, ESTAMOS PEOR. NO VEMOS ALGÚN AVANCE EN LA MATERIA Y CADA VEZ ESTOY MÁS CONVENCIDA QUE LA SECRETARÍA DE MEDIO AMBIENTE ES UN ELEFANTE BLANCO. A PESAR DE QUE EN ESTE CONGRESO CREAMOS LA NUEVA FISCALÍA AMBIENTAL, EL GOBIERNO NO HA SABIDO USAR ESTA HERRAMIENTA PARA AMINORAR LA CONTAMINACIÓN</w:t>
      </w:r>
      <w:r w:rsidR="00EC3EC0">
        <w:rPr>
          <w:rFonts w:ascii="Times New Roman" w:hAnsi="Times New Roman" w:cs="Times New Roman"/>
        </w:rPr>
        <w:t>,</w:t>
      </w:r>
      <w:r w:rsidR="0041285E" w:rsidRPr="00704735">
        <w:rPr>
          <w:rFonts w:ascii="Times New Roman" w:hAnsi="Times New Roman" w:cs="Times New Roman"/>
        </w:rPr>
        <w:t xml:space="preserve"> Y SOBRE TODO, SANCIONAR A AQUELLOS QUE DAÑAN NUESTRO MEDIO AMBIENTE. NO OBSTANTE, DECIDIÓ AUMENTAR NÓMINAS, CREANDO UNA DIVISIÓN AMBIENTAL</w:t>
      </w:r>
      <w:r w:rsidR="00EC3EC0">
        <w:rPr>
          <w:rFonts w:ascii="Times New Roman" w:hAnsi="Times New Roman" w:cs="Times New Roman"/>
        </w:rPr>
        <w:t>,</w:t>
      </w:r>
      <w:r w:rsidR="0041285E" w:rsidRPr="00704735">
        <w:rPr>
          <w:rFonts w:ascii="Times New Roman" w:hAnsi="Times New Roman" w:cs="Times New Roman"/>
        </w:rPr>
        <w:t xml:space="preserve"> QUE NO SOLO DUPLICA FUNCIONES CON LA FISCALÍA AMBIENTAL O LA </w:t>
      </w:r>
      <w:proofErr w:type="spellStart"/>
      <w:r w:rsidR="0041285E" w:rsidRPr="00704735">
        <w:rPr>
          <w:rFonts w:ascii="Times New Roman" w:hAnsi="Times New Roman" w:cs="Times New Roman"/>
        </w:rPr>
        <w:t>PROFEPA</w:t>
      </w:r>
      <w:proofErr w:type="spellEnd"/>
      <w:r w:rsidR="0041285E" w:rsidRPr="00704735">
        <w:rPr>
          <w:rFonts w:ascii="Times New Roman" w:hAnsi="Times New Roman" w:cs="Times New Roman"/>
        </w:rPr>
        <w:t xml:space="preserve">, SINO QUE ADEMÁS ES INSUFICIENTE, SANCIONANDO DELITOS MÍNIMOS CUANDO TODOS SABEMOS QUE LAS GRANDES EMANACIONES DE CONTAMINACIÓN ESTÁN EN LAS EMPRESAS Y NO EN LOS CIUDADANOS DE A PIE. Y AQUÍ, YO QUIERO LANZAR DOS PREGUNTAS: ¿QUÉ HA HECHO EL TITULAR DE LA SECRETARÍA DE MEDIO AMBIENTE EN CASOS TAN PUNTUALES COMO LAS EMPRESAS DE ZINC NACIONAL Y </w:t>
      </w:r>
      <w:proofErr w:type="spellStart"/>
      <w:r w:rsidR="0041285E" w:rsidRPr="00704735">
        <w:rPr>
          <w:rFonts w:ascii="Times New Roman" w:hAnsi="Times New Roman" w:cs="Times New Roman"/>
        </w:rPr>
        <w:t>TERNIUM</w:t>
      </w:r>
      <w:proofErr w:type="spellEnd"/>
      <w:r w:rsidR="0041285E" w:rsidRPr="00704735">
        <w:rPr>
          <w:rFonts w:ascii="Times New Roman" w:hAnsi="Times New Roman" w:cs="Times New Roman"/>
        </w:rPr>
        <w:t xml:space="preserve"> Y EN LOS MUCHOS CASOS DE MALTRATO ANIMAL, COMO EN EL DEL PARQUE LA PASTORA? SOLO POR DAR UN EJEMPLO. Y TAMBIÉN QUISIERA SABER: ¿POR QUÉ HAY TANTO REZAGO EN LOS DIVERSOS TRÁMITES QUE HACEN LOS PARTICULARES DE ESTA DEPENDENCIA? PORQUE DICHO EN PROPIA VOZ DE SU TITULAR, HACE UNA SEMANA, COMENTÓ QUE TIENEN DIEZ MIL TRÁMITES APILADOS, DEMOSTRANDO QUE SIMPLEMENTE NO EXISTE LA MEJORA REGULATORIA EN LA DEPENDENCIA.  ESTO, ES EL REFLEJO DE LA INACCIÓN DEL GOBIERNO EN MATERIA DE CONTAMINACIÓN AMBIENTAL; Y COMO RESULTADO</w:t>
      </w:r>
      <w:r w:rsidR="00EC3EC0">
        <w:rPr>
          <w:rFonts w:ascii="Times New Roman" w:hAnsi="Times New Roman" w:cs="Times New Roman"/>
        </w:rPr>
        <w:t>,</w:t>
      </w:r>
      <w:r w:rsidR="0041285E" w:rsidRPr="00704735">
        <w:rPr>
          <w:rFonts w:ascii="Times New Roman" w:hAnsi="Times New Roman" w:cs="Times New Roman"/>
        </w:rPr>
        <w:t xml:space="preserve"> SE DA LO QUE LA CIUDADANÍA PIENSA AL RESPECTO: MÁS DE LA MITAD DE LA POBLACIÓN EN NUEVO LEÓN CONSIDERA QUE EL AIRE EN SU MUNICIPIO ESTÁ CONTAMINADO O MUY CONTAMINADO. LA CONTAMINACIÓN AMBIENTAL YA SE CONVIRTIÓ EN UN PROBLEMA DE SALUD PÚBLICA EN EL GOBIERNO ACTUAL Y </w:t>
      </w:r>
      <w:r w:rsidR="0041285E" w:rsidRPr="00EC3EC0">
        <w:rPr>
          <w:rFonts w:ascii="Times New Roman" w:hAnsi="Times New Roman" w:cs="Times New Roman"/>
        </w:rPr>
        <w:t xml:space="preserve">NO HA </w:t>
      </w:r>
      <w:r w:rsidR="00EC3EC0" w:rsidRPr="00EC3EC0">
        <w:rPr>
          <w:rFonts w:ascii="Times New Roman" w:hAnsi="Times New Roman" w:cs="Times New Roman"/>
        </w:rPr>
        <w:t>ENTENDIDO</w:t>
      </w:r>
      <w:r w:rsidR="00EC3EC0">
        <w:rPr>
          <w:rFonts w:ascii="Times New Roman" w:hAnsi="Times New Roman" w:cs="Times New Roman"/>
        </w:rPr>
        <w:t xml:space="preserve"> </w:t>
      </w:r>
      <w:r w:rsidR="0041285E" w:rsidRPr="00704735">
        <w:rPr>
          <w:rFonts w:ascii="Times New Roman" w:hAnsi="Times New Roman" w:cs="Times New Roman"/>
        </w:rPr>
        <w:t>A PESAR DE LA URGENCIA QUE SE REQUIERE</w:t>
      </w:r>
      <w:r w:rsidR="00EC3EC0">
        <w:rPr>
          <w:rFonts w:ascii="Times New Roman" w:hAnsi="Times New Roman" w:cs="Times New Roman"/>
        </w:rPr>
        <w:t>;</w:t>
      </w:r>
      <w:r w:rsidR="0041285E" w:rsidRPr="00704735">
        <w:rPr>
          <w:rFonts w:ascii="Times New Roman" w:hAnsi="Times New Roman" w:cs="Times New Roman"/>
        </w:rPr>
        <w:t xml:space="preserve"> ADEMÁS DE NO TENER ESTRATEGIAS DE MEDICIÓN DE CALIDAD DE AIRE EFECTIVAS Y QUE AYUDEN A LA PREVENCIÓN, SOBRE TODO, A GENERAR UN PLAN DE ACCIÓN EFICIENTE NO </w:t>
      </w:r>
      <w:r w:rsidR="0041285E" w:rsidRPr="00704735">
        <w:rPr>
          <w:rFonts w:ascii="Times New Roman" w:hAnsi="Times New Roman" w:cs="Times New Roman"/>
        </w:rPr>
        <w:lastRenderedPageBreak/>
        <w:t>SOLO REACTIVO, SINO PROACTIVO. COMPAÑERAS, COMPAÑEROS LEGISLADORES: EL BALANCE DEL CUARTO AÑO DE GOBIERNO NOS OBLIGA A MIRAR MÁS ALLÁ DEL DISCURSO Y A CONCENTRARNOS EN LOS HECHOS. NO SE TRATA DE NEGAR LOS AVANCES ALCANZADOS, SINO DE RECONOCER QUE ÉSTOS NO HAN SIDO SUFICIENTES PARA ATENDER LOS DESAFÍOS ESTRUCTURALES QUE ENFRENTA NUEVO LEÓN.  LA SEGURIDAD, EL CUIDADO DEL MEDIO AMBIENTE, LA MOVILIDAD Y LA TRANSPARENCIA, NO PUEDEN SER PROMESAS QUE SE RENUEVAN CADA AÑO; DEBEN CONVERTIRSE EN LOS COMPROMISOS VERIFICABLES, SOSTENIDOS CON POLÍTICAS PÚBLICAS SERIAS, EVALUADAS</w:t>
      </w:r>
      <w:r w:rsidR="00EC3EC0">
        <w:rPr>
          <w:rFonts w:ascii="Times New Roman" w:hAnsi="Times New Roman" w:cs="Times New Roman"/>
        </w:rPr>
        <w:t>,</w:t>
      </w:r>
      <w:r w:rsidR="0041285E" w:rsidRPr="00704735">
        <w:rPr>
          <w:rFonts w:ascii="Times New Roman" w:hAnsi="Times New Roman" w:cs="Times New Roman"/>
        </w:rPr>
        <w:t xml:space="preserve"> Y SOBRE TODO CERCANAS A LA GENTE. NUESTRA RESPONSABILIDAD COMO PODER LEGISLATIVO, ES MANTENER UNA POSTURA CRÍTICA, PERO TAMBIÉN CONSTRUCTIVA. POR ESO, DESDE ESTA TRIBUNA, REITERO EL LLAMADO A QUE EL EJECUTIVO ESTATAL ESCUCHE Y RECTIFIQUE, Y CORRIJA EL RUMBO DONDE SEA NECESARIO, PORQUE GOBERNAR IMPLICA RECONOCER LOS ERRORES Y TENER LA HUMILDAD DE ENMENDARLOS. MUCHAS GRACIAS. Y ES CUANTO”.</w:t>
      </w:r>
      <w:r w:rsidR="00EC3EC0">
        <w:rPr>
          <w:rFonts w:ascii="Times New Roman" w:hAnsi="Times New Roman" w:cs="Times New Roman"/>
        </w:rPr>
        <w:t xml:space="preserve"> </w:t>
      </w:r>
      <w:r w:rsidR="00EC3EC0">
        <w:rPr>
          <w:rFonts w:ascii="Times New Roman" w:hAnsi="Times New Roman" w:cs="Times New Roman"/>
          <w:i/>
        </w:rPr>
        <w:t>(APLAUSOS)</w:t>
      </w:r>
    </w:p>
    <w:p w14:paraId="7FF2669D" w14:textId="77777777" w:rsidR="009447E6" w:rsidRPr="0021140C" w:rsidRDefault="009447E6" w:rsidP="00A86DC2">
      <w:pPr>
        <w:spacing w:after="0" w:line="240" w:lineRule="auto"/>
        <w:ind w:right="-91"/>
        <w:jc w:val="both"/>
        <w:rPr>
          <w:rFonts w:ascii="Times New Roman" w:hAnsi="Times New Roman" w:cs="Times New Roman"/>
          <w:iCs/>
        </w:rPr>
      </w:pPr>
    </w:p>
    <w:p w14:paraId="195927BB" w14:textId="3AEF6CFD" w:rsidR="00916570" w:rsidRPr="0021140C" w:rsidRDefault="00F80394" w:rsidP="00A86DC2">
      <w:pPr>
        <w:spacing w:after="0" w:line="360" w:lineRule="auto"/>
        <w:ind w:right="-91"/>
        <w:jc w:val="both"/>
        <w:rPr>
          <w:rFonts w:ascii="Times New Roman" w:hAnsi="Times New Roman" w:cs="Times New Roman"/>
        </w:rPr>
      </w:pPr>
      <w:r w:rsidRPr="00EC3EC0">
        <w:rPr>
          <w:rFonts w:ascii="Times New Roman" w:hAnsi="Times New Roman" w:cs="Times New Roman"/>
          <w:iCs/>
        </w:rPr>
        <w:t>A CONTINUACIÓN</w:t>
      </w:r>
      <w:r w:rsidR="007468CA" w:rsidRPr="00EC3EC0">
        <w:rPr>
          <w:rFonts w:ascii="Times New Roman" w:hAnsi="Times New Roman" w:cs="Times New Roman"/>
          <w:iCs/>
        </w:rPr>
        <w:t xml:space="preserve">, </w:t>
      </w:r>
      <w:r w:rsidR="00916570" w:rsidRPr="00EC3EC0">
        <w:rPr>
          <w:rFonts w:ascii="Times New Roman" w:hAnsi="Times New Roman" w:cs="Times New Roman"/>
          <w:iCs/>
        </w:rPr>
        <w:t xml:space="preserve">SE LE CONCEDIÓ EL USO DE LA PALABRA </w:t>
      </w:r>
      <w:r w:rsidR="009447E6" w:rsidRPr="00EC3EC0">
        <w:rPr>
          <w:rFonts w:ascii="Times New Roman" w:hAnsi="Times New Roman" w:cs="Times New Roman"/>
        </w:rPr>
        <w:t>PARA RENDIR SU MENSAJE</w:t>
      </w:r>
      <w:r w:rsidR="00736BC6" w:rsidRPr="00EC3EC0">
        <w:rPr>
          <w:rFonts w:ascii="Times New Roman" w:hAnsi="Times New Roman" w:cs="Times New Roman"/>
        </w:rPr>
        <w:t xml:space="preserve"> HASTA POR 5-CINCO MINUTOS,</w:t>
      </w:r>
      <w:r w:rsidR="009447E6" w:rsidRPr="00EC3EC0">
        <w:rPr>
          <w:rFonts w:ascii="Times New Roman" w:hAnsi="Times New Roman" w:cs="Times New Roman"/>
        </w:rPr>
        <w:t xml:space="preserve"> </w:t>
      </w:r>
      <w:r w:rsidR="00916570" w:rsidRPr="00EC3EC0">
        <w:rPr>
          <w:rFonts w:ascii="Times New Roman" w:hAnsi="Times New Roman" w:cs="Times New Roman"/>
          <w:iCs/>
        </w:rPr>
        <w:t xml:space="preserve">A LA </w:t>
      </w:r>
      <w:r w:rsidR="00916570" w:rsidRPr="00EC3EC0">
        <w:rPr>
          <w:rFonts w:ascii="Times New Roman" w:hAnsi="Times New Roman" w:cs="Times New Roman"/>
          <w:b/>
          <w:iCs/>
        </w:rPr>
        <w:t>C. DIP. PERLA DE LOS ÁNGELES VILLARREAL VALDEZ, COORDINADORA DEL GRUPO LEGISLATIVO DEL PARTIDO DE LA REVOLUCIÓN DEMOCRÁTICA</w:t>
      </w:r>
      <w:r w:rsidR="00215690" w:rsidRPr="00EC3EC0">
        <w:rPr>
          <w:rFonts w:ascii="Times New Roman" w:hAnsi="Times New Roman" w:cs="Times New Roman"/>
          <w:b/>
          <w:iCs/>
        </w:rPr>
        <w:t>,</w:t>
      </w:r>
      <w:r w:rsidR="00916570" w:rsidRPr="00EC3EC0">
        <w:rPr>
          <w:rFonts w:ascii="Times New Roman" w:hAnsi="Times New Roman" w:cs="Times New Roman"/>
          <w:iCs/>
        </w:rPr>
        <w:t xml:space="preserve"> </w:t>
      </w:r>
      <w:r w:rsidR="00592A5B" w:rsidRPr="00EC3EC0">
        <w:rPr>
          <w:rFonts w:ascii="Times New Roman" w:hAnsi="Times New Roman" w:cs="Times New Roman"/>
        </w:rPr>
        <w:t>QUIEN EXPRESÓ:</w:t>
      </w:r>
      <w:r w:rsidR="00496E7F" w:rsidRPr="0021140C">
        <w:rPr>
          <w:rFonts w:ascii="Times New Roman" w:hAnsi="Times New Roman" w:cs="Times New Roman"/>
        </w:rPr>
        <w:t xml:space="preserve"> </w:t>
      </w:r>
      <w:r w:rsidR="0021140C" w:rsidRPr="0021140C">
        <w:rPr>
          <w:rFonts w:ascii="Times New Roman" w:eastAsia="Times New Roman" w:hAnsi="Times New Roman" w:cs="Times New Roman"/>
          <w:lang w:eastAsia="es-MX"/>
        </w:rPr>
        <w:t xml:space="preserve">“CON SU VENIA, PRESIDENTA. BUEN DÍA A TODOS. LES DOY LA BIENVENIDA A TODAS NUESTRAS AUTORIDADES PRESENTES, INVITADOS ESPECIALES, ALCALDES, MAGISTRADOS, EXGOBERNADORES; SEAN TODOS MUY BIENVENIDOS. </w:t>
      </w:r>
      <w:r w:rsidR="0021140C" w:rsidRPr="0021140C">
        <w:rPr>
          <w:rFonts w:ascii="Times New Roman" w:hAnsi="Times New Roman" w:cs="Times New Roman"/>
        </w:rPr>
        <w:t xml:space="preserve">HOY ACUDIMOS A RECIBIR LO QUE SE PRESENTA COMO UN INFORME </w:t>
      </w:r>
      <w:r w:rsidR="0021140C" w:rsidRPr="0021140C">
        <w:rPr>
          <w:rFonts w:ascii="Times New Roman" w:hAnsi="Times New Roman" w:cs="Times New Roman"/>
          <w:rtl/>
        </w:rPr>
        <w:t>“</w:t>
      </w:r>
      <w:r w:rsidR="0021140C" w:rsidRPr="0021140C">
        <w:rPr>
          <w:rFonts w:ascii="Times New Roman" w:hAnsi="Times New Roman" w:cs="Times New Roman"/>
        </w:rPr>
        <w:t xml:space="preserve">EN TIEMPO Y FORMA”. SIN EMBARGO, DECIR QUE ALGO SE CUMPLE </w:t>
      </w:r>
      <w:r w:rsidR="0021140C" w:rsidRPr="0021140C">
        <w:rPr>
          <w:rFonts w:ascii="Times New Roman" w:hAnsi="Times New Roman" w:cs="Times New Roman"/>
          <w:rtl/>
        </w:rPr>
        <w:t>“</w:t>
      </w:r>
      <w:r w:rsidR="0021140C" w:rsidRPr="0021140C">
        <w:rPr>
          <w:rFonts w:ascii="Times New Roman" w:hAnsi="Times New Roman" w:cs="Times New Roman"/>
        </w:rPr>
        <w:t>EN TIEMPO Y FORMA” NO BASTA CUANDO LA REALIDAD DE NUEVO LEÓN ESTÁ LLENA DE REZAGOS, DE OMISIONES Y DE PROBLEMAS NO RESUELTOS. PORQUE EL VERDADERO INFORME NO ESTÁ EN DOCUMENTOS OFICIALES NI EN LOS VIDEOS BIEN EDITADOS. EL VERDADERO INFORME ESTÁ EN LAS CALLES, EN LAS FILAS INTERMINABLES ESPERANDO EL TRANSPORTE, EN LAS ESCUELAS DETERIORADAS, EN LAS FAMILIAS DESESPERADAS</w:t>
      </w:r>
      <w:r w:rsidR="006B2067">
        <w:rPr>
          <w:rFonts w:ascii="Times New Roman" w:hAnsi="Times New Roman" w:cs="Times New Roman"/>
        </w:rPr>
        <w:t>,</w:t>
      </w:r>
      <w:r w:rsidR="0021140C" w:rsidRPr="0021140C">
        <w:rPr>
          <w:rFonts w:ascii="Times New Roman" w:hAnsi="Times New Roman" w:cs="Times New Roman"/>
        </w:rPr>
        <w:t xml:space="preserve"> Y EN LAS EMPRESAS QUE DESCONFÍAN EN SU PROPIO GOBIERNO. Y HOY, UNA VEZ MÁS, EL GOBERNADOR DECIDE NO ESTAR PRESENTE. SU AUSENCIA NO ES UN DETALLE MENOR: ES UN REFLEJO DE UNA INMADUREZ POLÍTICA QUE NO SABE MIRAR DE FRENTE NI ESCUCHAR CON HUMILDAD. PORQUE GOBERNAR</w:t>
      </w:r>
      <w:r w:rsidR="00451BFD">
        <w:rPr>
          <w:rFonts w:ascii="Times New Roman" w:hAnsi="Times New Roman" w:cs="Times New Roman"/>
        </w:rPr>
        <w:t>,</w:t>
      </w:r>
      <w:r w:rsidR="0021140C" w:rsidRPr="0021140C">
        <w:rPr>
          <w:rFonts w:ascii="Times New Roman" w:hAnsi="Times New Roman" w:cs="Times New Roman"/>
        </w:rPr>
        <w:t xml:space="preserve"> NO ES PUBLICAR VIDEOS; GOBERNAR ES ESCUCHAR; GOBERNAR ES RESOLVER; GOBERNAR ES ASUMIR RESPONSABILIDADES. DICEN QUE ESTAMOS </w:t>
      </w:r>
      <w:r w:rsidR="0021140C" w:rsidRPr="0021140C">
        <w:rPr>
          <w:rFonts w:ascii="Times New Roman" w:hAnsi="Times New Roman" w:cs="Times New Roman"/>
          <w:rtl/>
        </w:rPr>
        <w:t>“</w:t>
      </w:r>
      <w:r w:rsidR="0021140C" w:rsidRPr="0021140C">
        <w:rPr>
          <w:rFonts w:ascii="Times New Roman" w:hAnsi="Times New Roman" w:cs="Times New Roman"/>
        </w:rPr>
        <w:t>AVANZANDO EN TEMAS DE MOVILIDAD”</w:t>
      </w:r>
      <w:r w:rsidR="00680E73">
        <w:rPr>
          <w:rFonts w:ascii="Times New Roman" w:hAnsi="Times New Roman" w:cs="Times New Roman"/>
        </w:rPr>
        <w:t>,</w:t>
      </w:r>
      <w:r w:rsidR="0021140C" w:rsidRPr="0021140C">
        <w:rPr>
          <w:rFonts w:ascii="Times New Roman" w:hAnsi="Times New Roman" w:cs="Times New Roman"/>
        </w:rPr>
        <w:t xml:space="preserve"> PERO LA REALIDAD QUE VIVEN MUCHAS FAMILIAS ES OTRA. TENEMOS RUTAS INSUFICIENTES EN TODAS LAS COLONIAS, UNIDADES EN MAL ESTADO, TIEMPOS DE ESPERA QUE SUPERAN LA HORA Y TARIFAS QUE GOLPEAN EL BOLSILLO. EL TRANSPORTE PÚBLICO EN NUEVO LEÓN </w:t>
      </w:r>
      <w:r w:rsidR="0021140C" w:rsidRPr="0021140C">
        <w:rPr>
          <w:rFonts w:ascii="Times New Roman" w:hAnsi="Times New Roman" w:cs="Times New Roman"/>
        </w:rPr>
        <w:lastRenderedPageBreak/>
        <w:t xml:space="preserve">ESTÁ EN UNA CRISIS PROFUNDA, Y NO </w:t>
      </w:r>
      <w:r w:rsidR="0021140C" w:rsidRPr="00B1119E">
        <w:rPr>
          <w:rFonts w:ascii="Times New Roman" w:hAnsi="Times New Roman" w:cs="Times New Roman"/>
        </w:rPr>
        <w:t>SE VA</w:t>
      </w:r>
      <w:r w:rsidR="0021140C" w:rsidRPr="0021140C">
        <w:rPr>
          <w:rFonts w:ascii="Times New Roman" w:hAnsi="Times New Roman" w:cs="Times New Roman"/>
        </w:rPr>
        <w:t xml:space="preserve"> A RESOLVER CON DISCURSOS NI CON MAQUILLAR INDICADORES. CADA DÍA, QUIENES MADRUGAN PARA IR A TRABAJAR O ESTUDIAR LO SABEN MEJOR QUE NADIE: QUE ESTE </w:t>
      </w:r>
      <w:r w:rsidR="0021140C" w:rsidRPr="0021140C">
        <w:rPr>
          <w:rFonts w:ascii="Times New Roman" w:hAnsi="Times New Roman" w:cs="Times New Roman"/>
          <w:iCs/>
        </w:rPr>
        <w:t>SISTEMA NO FUNCIONA.</w:t>
      </w:r>
      <w:r w:rsidR="0021140C" w:rsidRPr="0021140C">
        <w:rPr>
          <w:rFonts w:ascii="Times New Roman" w:hAnsi="Times New Roman" w:cs="Times New Roman"/>
          <w:i/>
          <w:iCs/>
        </w:rPr>
        <w:t xml:space="preserve"> </w:t>
      </w:r>
      <w:r w:rsidR="0021140C" w:rsidRPr="0021140C">
        <w:rPr>
          <w:rFonts w:ascii="Times New Roman" w:hAnsi="Times New Roman" w:cs="Times New Roman"/>
          <w:iCs/>
        </w:rPr>
        <w:t>Y</w:t>
      </w:r>
      <w:r w:rsidR="0021140C" w:rsidRPr="0021140C">
        <w:rPr>
          <w:rFonts w:ascii="Times New Roman" w:hAnsi="Times New Roman" w:cs="Times New Roman"/>
          <w:i/>
          <w:iCs/>
        </w:rPr>
        <w:t xml:space="preserve"> </w:t>
      </w:r>
      <w:r w:rsidR="0021140C" w:rsidRPr="0021140C">
        <w:rPr>
          <w:rFonts w:ascii="Times New Roman" w:hAnsi="Times New Roman" w:cs="Times New Roman"/>
        </w:rPr>
        <w:t>QUIERO CONTARLES LA HISTORIA DE MARÍA, UNA MUJER DE GUADALUPE, MADRE DE DOS HIJOS. MARÍA SE LEVANTA TODOS LOS DÍAS A LAS 4:30 DE LA MAÑANA</w:t>
      </w:r>
      <w:r w:rsidR="00B1119E">
        <w:rPr>
          <w:rFonts w:ascii="Times New Roman" w:hAnsi="Times New Roman" w:cs="Times New Roman"/>
        </w:rPr>
        <w:t>;</w:t>
      </w:r>
      <w:r w:rsidR="0021140C" w:rsidRPr="0021140C">
        <w:rPr>
          <w:rFonts w:ascii="Times New Roman" w:hAnsi="Times New Roman" w:cs="Times New Roman"/>
        </w:rPr>
        <w:t xml:space="preserve"> A LAS CINCO EN PUNTO YA ESTÁ ESPERANDO EL CAMIÓN QUE LA LLEVARÁ A SU TRABAJO EN ESCOBEDO</w:t>
      </w:r>
      <w:r w:rsidR="00B1119E">
        <w:rPr>
          <w:rFonts w:ascii="Times New Roman" w:hAnsi="Times New Roman" w:cs="Times New Roman"/>
        </w:rPr>
        <w:t>;</w:t>
      </w:r>
      <w:r w:rsidR="0021140C" w:rsidRPr="0021140C">
        <w:rPr>
          <w:rFonts w:ascii="Times New Roman" w:hAnsi="Times New Roman" w:cs="Times New Roman"/>
        </w:rPr>
        <w:t xml:space="preserve"> HACE DOS TRANSBORDOS</w:t>
      </w:r>
      <w:r w:rsidR="00B1119E">
        <w:rPr>
          <w:rFonts w:ascii="Times New Roman" w:hAnsi="Times New Roman" w:cs="Times New Roman"/>
        </w:rPr>
        <w:t>,</w:t>
      </w:r>
      <w:r w:rsidR="0021140C" w:rsidRPr="0021140C">
        <w:rPr>
          <w:rFonts w:ascii="Times New Roman" w:hAnsi="Times New Roman" w:cs="Times New Roman"/>
        </w:rPr>
        <w:t xml:space="preserve"> A VECES ESPERA HASTA 40 MINUTOS POR UNIDAD; OTRAS, LOS CAMIONES VAN LLENOS QUE SIMPLEMENTE NO SE DETIENEN. LLEGA A SU TRABAJO CASI A LAS 8:30 DE LA MAÑANA, EXHAUSTA, SIN HABER DESAYUNADO, PERO AGRADECIDA DE HABER LLEGADO. A LAS SEIS DE LA TARDE, EMPIEZA EL RECORRIDO DE VUELTA</w:t>
      </w:r>
      <w:r w:rsidR="00B1119E">
        <w:rPr>
          <w:rFonts w:ascii="Times New Roman" w:hAnsi="Times New Roman" w:cs="Times New Roman"/>
        </w:rPr>
        <w:t>,</w:t>
      </w:r>
      <w:r w:rsidR="0021140C" w:rsidRPr="0021140C">
        <w:rPr>
          <w:rFonts w:ascii="Times New Roman" w:hAnsi="Times New Roman" w:cs="Times New Roman"/>
        </w:rPr>
        <w:t xml:space="preserve"> Y SI TIENE SUERTE, LLEGA</w:t>
      </w:r>
      <w:r w:rsidR="00B1119E">
        <w:rPr>
          <w:rFonts w:ascii="Times New Roman" w:hAnsi="Times New Roman" w:cs="Times New Roman"/>
        </w:rPr>
        <w:t xml:space="preserve"> </w:t>
      </w:r>
      <w:r w:rsidR="0021140C" w:rsidRPr="0021140C">
        <w:rPr>
          <w:rFonts w:ascii="Times New Roman" w:hAnsi="Times New Roman" w:cs="Times New Roman"/>
        </w:rPr>
        <w:t>A</w:t>
      </w:r>
      <w:r w:rsidR="00B1119E">
        <w:rPr>
          <w:rFonts w:ascii="Times New Roman" w:hAnsi="Times New Roman" w:cs="Times New Roman"/>
        </w:rPr>
        <w:t xml:space="preserve"> </w:t>
      </w:r>
      <w:r w:rsidR="0021140C" w:rsidRPr="0021140C">
        <w:rPr>
          <w:rFonts w:ascii="Times New Roman" w:hAnsi="Times New Roman" w:cs="Times New Roman"/>
        </w:rPr>
        <w:t>S</w:t>
      </w:r>
      <w:r w:rsidR="00B1119E">
        <w:rPr>
          <w:rFonts w:ascii="Times New Roman" w:hAnsi="Times New Roman" w:cs="Times New Roman"/>
        </w:rPr>
        <w:t xml:space="preserve">U </w:t>
      </w:r>
      <w:r w:rsidR="0021140C" w:rsidRPr="0021140C">
        <w:rPr>
          <w:rFonts w:ascii="Times New Roman" w:hAnsi="Times New Roman" w:cs="Times New Roman"/>
        </w:rPr>
        <w:t>CAS</w:t>
      </w:r>
      <w:r w:rsidR="00B1119E">
        <w:rPr>
          <w:rFonts w:ascii="Times New Roman" w:hAnsi="Times New Roman" w:cs="Times New Roman"/>
        </w:rPr>
        <w:t xml:space="preserve"> </w:t>
      </w:r>
      <w:r w:rsidR="0021140C" w:rsidRPr="0021140C">
        <w:rPr>
          <w:rFonts w:ascii="Times New Roman" w:hAnsi="Times New Roman" w:cs="Times New Roman"/>
        </w:rPr>
        <w:t>A</w:t>
      </w:r>
      <w:r w:rsidR="00B1119E">
        <w:rPr>
          <w:rFonts w:ascii="Times New Roman" w:hAnsi="Times New Roman" w:cs="Times New Roman"/>
        </w:rPr>
        <w:t xml:space="preserve"> </w:t>
      </w:r>
      <w:r w:rsidR="0021140C" w:rsidRPr="0021140C">
        <w:rPr>
          <w:rFonts w:ascii="Times New Roman" w:hAnsi="Times New Roman" w:cs="Times New Roman"/>
        </w:rPr>
        <w:t>LAS</w:t>
      </w:r>
      <w:r w:rsidR="00B1119E">
        <w:rPr>
          <w:rFonts w:ascii="Times New Roman" w:hAnsi="Times New Roman" w:cs="Times New Roman"/>
        </w:rPr>
        <w:t xml:space="preserve"> </w:t>
      </w:r>
      <w:r w:rsidR="0021140C" w:rsidRPr="0021140C">
        <w:rPr>
          <w:rFonts w:ascii="Times New Roman" w:hAnsi="Times New Roman" w:cs="Times New Roman"/>
        </w:rPr>
        <w:t>DIEZ</w:t>
      </w:r>
      <w:r w:rsidR="00B1119E">
        <w:rPr>
          <w:rFonts w:ascii="Times New Roman" w:hAnsi="Times New Roman" w:cs="Times New Roman"/>
        </w:rPr>
        <w:t xml:space="preserve"> </w:t>
      </w:r>
      <w:r w:rsidR="0021140C" w:rsidRPr="0021140C">
        <w:rPr>
          <w:rFonts w:ascii="Times New Roman" w:hAnsi="Times New Roman" w:cs="Times New Roman"/>
        </w:rPr>
        <w:t>DE</w:t>
      </w:r>
      <w:r w:rsidR="00B1119E">
        <w:rPr>
          <w:rFonts w:ascii="Times New Roman" w:hAnsi="Times New Roman" w:cs="Times New Roman"/>
        </w:rPr>
        <w:t xml:space="preserve"> </w:t>
      </w:r>
      <w:r w:rsidR="0021140C" w:rsidRPr="0021140C">
        <w:rPr>
          <w:rFonts w:ascii="Times New Roman" w:hAnsi="Times New Roman" w:cs="Times New Roman"/>
        </w:rPr>
        <w:t>LA</w:t>
      </w:r>
      <w:r w:rsidR="00B1119E">
        <w:rPr>
          <w:rFonts w:ascii="Times New Roman" w:hAnsi="Times New Roman" w:cs="Times New Roman"/>
        </w:rPr>
        <w:t xml:space="preserve"> </w:t>
      </w:r>
      <w:r w:rsidR="0021140C" w:rsidRPr="0021140C">
        <w:rPr>
          <w:rFonts w:ascii="Times New Roman" w:hAnsi="Times New Roman" w:cs="Times New Roman"/>
        </w:rPr>
        <w:t>NOCHE</w:t>
      </w:r>
      <w:r w:rsidR="00B1119E">
        <w:rPr>
          <w:rFonts w:ascii="Times New Roman" w:hAnsi="Times New Roman" w:cs="Times New Roman"/>
        </w:rPr>
        <w:t xml:space="preserve">, </w:t>
      </w:r>
      <w:r w:rsidR="0021140C" w:rsidRPr="0021140C">
        <w:rPr>
          <w:rFonts w:ascii="Times New Roman" w:hAnsi="Times New Roman" w:cs="Times New Roman"/>
        </w:rPr>
        <w:t>CATORCE HORAS FUERA DE SU CASA. SIETE</w:t>
      </w:r>
      <w:r w:rsidR="0021140C" w:rsidRPr="0021140C">
        <w:rPr>
          <w:rFonts w:ascii="Times New Roman" w:hAnsi="Times New Roman" w:cs="Times New Roman"/>
          <w:color w:val="FF0000"/>
        </w:rPr>
        <w:t xml:space="preserve"> </w:t>
      </w:r>
      <w:r w:rsidR="0021140C" w:rsidRPr="0021140C">
        <w:rPr>
          <w:rFonts w:ascii="Times New Roman" w:hAnsi="Times New Roman" w:cs="Times New Roman"/>
        </w:rPr>
        <w:t>DE ELLAS PERDIDAS EN TRANSPORTE PÚBLICO</w:t>
      </w:r>
      <w:r w:rsidR="00B1119E">
        <w:rPr>
          <w:rFonts w:ascii="Times New Roman" w:hAnsi="Times New Roman" w:cs="Times New Roman"/>
        </w:rPr>
        <w:t>,</w:t>
      </w:r>
      <w:r w:rsidR="0021140C" w:rsidRPr="0021140C">
        <w:rPr>
          <w:rFonts w:ascii="Times New Roman" w:hAnsi="Times New Roman" w:cs="Times New Roman"/>
        </w:rPr>
        <w:t xml:space="preserve"> Y CUANDO LLEGA, TODAVÍA LE ESPERA LA SEGUNDA JORNADA: ATENDER A SU ESPOSO, PREPARAR LA COMIDA PARA EL DÍA SIGUIENTE, Y REVISAR LAS TAREAS DE SUS HIJOS —A QUIENES CASI NO PUEDE VER DESPIERTOS—.  MARÍA ME DIJO ALGO QUE ME MARCÓ:</w:t>
      </w:r>
      <w:r w:rsidR="0021140C" w:rsidRPr="0021140C">
        <w:rPr>
          <w:rFonts w:ascii="Times New Roman" w:eastAsia="Arial" w:hAnsi="Times New Roman" w:cs="Times New Roman"/>
        </w:rPr>
        <w:t xml:space="preserve"> </w:t>
      </w:r>
      <w:r w:rsidR="0021140C" w:rsidRPr="0021140C">
        <w:rPr>
          <w:rFonts w:ascii="Times New Roman" w:hAnsi="Times New Roman" w:cs="Times New Roman"/>
          <w:i/>
          <w:rtl/>
        </w:rPr>
        <w:t>“</w:t>
      </w:r>
      <w:r w:rsidR="0021140C" w:rsidRPr="0021140C">
        <w:rPr>
          <w:rFonts w:ascii="Times New Roman" w:hAnsi="Times New Roman" w:cs="Times New Roman"/>
          <w:i/>
        </w:rPr>
        <w:t>DIPUTADA, SIENTO QUE MI VIDA SE ME ESTÁ YENDO EN UN CAMIÓN”</w:t>
      </w:r>
      <w:r w:rsidR="00B1119E">
        <w:rPr>
          <w:rFonts w:ascii="Times New Roman" w:hAnsi="Times New Roman" w:cs="Times New Roman"/>
          <w:i/>
        </w:rPr>
        <w:t>.</w:t>
      </w:r>
      <w:r w:rsidR="0021140C" w:rsidRPr="0021140C">
        <w:rPr>
          <w:rFonts w:ascii="Times New Roman" w:hAnsi="Times New Roman" w:cs="Times New Roman"/>
          <w:i/>
        </w:rPr>
        <w:t xml:space="preserve"> </w:t>
      </w:r>
      <w:r w:rsidR="0021140C" w:rsidRPr="0021140C">
        <w:rPr>
          <w:rFonts w:ascii="Times New Roman" w:hAnsi="Times New Roman" w:cs="Times New Roman"/>
        </w:rPr>
        <w:t xml:space="preserve">Y ESO, COMPAÑERAS Y COMPAÑEROS, ESO NO ES MOVILIDAD. ESO ES UN SISTEMA QUE ROBA TIEMPO, QUE ROBA ENERGÍA, QUE ROBA ESPERANZA. Y EN MUCHOS HOGARES, ESE DESGASTE SE TRANSFORMA EN CANSANCIO, EN FRUSTRACIÓN, Y MUCHAS VECES, EN VIOLENCIA. CUANDO UN GOBIERNO NO GARANTIZA MOVILIDAD, LO QUE ESTÁ NEGANDO ES EL DERECHO A VIVIR CON DIGNIDAD. EN MATERIA EDUCATIVA, LA REALIDAD TAMBIÉN DESMIENTE LA NARRATIVA. HAY ESCUELAS CON TECHOS CUARTEADOS, BAÑOS INSERVIBLES, TODOS LOS HEMOS VISTO; SALONES SIN AIRE ACONDICIONADO Y SIN MATERIAL DIDÁCTICO. Y, MIENTRAS TANTO, LA PROPAGANDA NOS HABLA DE </w:t>
      </w:r>
      <w:r w:rsidR="0021140C" w:rsidRPr="0021140C">
        <w:rPr>
          <w:rFonts w:ascii="Times New Roman" w:hAnsi="Times New Roman" w:cs="Times New Roman"/>
          <w:rtl/>
        </w:rPr>
        <w:t>“</w:t>
      </w:r>
      <w:r w:rsidR="0021140C" w:rsidRPr="0021140C">
        <w:rPr>
          <w:rFonts w:ascii="Times New Roman" w:hAnsi="Times New Roman" w:cs="Times New Roman"/>
        </w:rPr>
        <w:t xml:space="preserve">INFRAESTRUCTURA EDUCATIVA MODERNA”. </w:t>
      </w:r>
      <w:r w:rsidR="0021140C" w:rsidRPr="0021140C">
        <w:rPr>
          <w:rFonts w:ascii="Times New Roman" w:eastAsia="Arial" w:hAnsi="Times New Roman" w:cs="Times New Roman"/>
        </w:rPr>
        <w:t>¿</w:t>
      </w:r>
      <w:r w:rsidR="0021140C" w:rsidRPr="0021140C">
        <w:rPr>
          <w:rFonts w:ascii="Times New Roman" w:hAnsi="Times New Roman" w:cs="Times New Roman"/>
        </w:rPr>
        <w:t>MODERNA PARA QUIÉN? PORQUE EN LAS COMUNIDADES RURALES Y EN LOS BARRIOS PERIFÉRICOS, LAS CONDICIONES SON DEL SIGLO PASADO. Y MÁS GRAVE AÚN: LOS NIÑOS Y JÓVENES CON DISCAPACIDAD</w:t>
      </w:r>
      <w:r w:rsidR="00151ABD">
        <w:rPr>
          <w:rFonts w:ascii="Times New Roman" w:hAnsi="Times New Roman" w:cs="Times New Roman"/>
        </w:rPr>
        <w:t>,</w:t>
      </w:r>
      <w:r w:rsidR="0021140C" w:rsidRPr="0021140C">
        <w:rPr>
          <w:rFonts w:ascii="Times New Roman" w:hAnsi="Times New Roman" w:cs="Times New Roman"/>
        </w:rPr>
        <w:t xml:space="preserve"> SIGUEN ESPERANDO ESPACIOS ACCESIBLES, MAESTROS CAPACITADOS Y MATERIALES ADAPTADOS. PIDO EL APOYO A AUDIOVISUALES PARA PRESENTARLES EL CASO DE ABDAL</w:t>
      </w:r>
      <w:r w:rsidR="004337DB">
        <w:rPr>
          <w:rFonts w:ascii="Times New Roman" w:hAnsi="Times New Roman" w:cs="Times New Roman"/>
        </w:rPr>
        <w:t>A</w:t>
      </w:r>
      <w:r w:rsidR="0021140C" w:rsidRPr="0021140C">
        <w:rPr>
          <w:rFonts w:ascii="Times New Roman" w:hAnsi="Times New Roman" w:cs="Times New Roman"/>
        </w:rPr>
        <w:t>H Y ADRIÁN</w:t>
      </w:r>
      <w:r w:rsidR="004337DB">
        <w:rPr>
          <w:rFonts w:ascii="Times New Roman" w:hAnsi="Times New Roman" w:cs="Times New Roman"/>
        </w:rPr>
        <w:t>,</w:t>
      </w:r>
      <w:r w:rsidR="0021140C" w:rsidRPr="0021140C">
        <w:rPr>
          <w:rFonts w:ascii="Times New Roman" w:hAnsi="Times New Roman" w:cs="Times New Roman"/>
        </w:rPr>
        <w:t xml:space="preserve"> SON MUY CORTITOS</w:t>
      </w:r>
      <w:r w:rsidR="004337DB">
        <w:rPr>
          <w:rFonts w:ascii="Times New Roman" w:hAnsi="Times New Roman" w:cs="Times New Roman"/>
        </w:rPr>
        <w:t>,</w:t>
      </w:r>
      <w:r w:rsidR="0021140C" w:rsidRPr="0021140C">
        <w:rPr>
          <w:rFonts w:ascii="Times New Roman" w:hAnsi="Times New Roman" w:cs="Times New Roman"/>
        </w:rPr>
        <w:t xml:space="preserve"> PERO SON DOS TESTIMONIOS QUE TE LLEGAN</w:t>
      </w:r>
      <w:r w:rsidR="004337DB">
        <w:rPr>
          <w:rFonts w:ascii="Times New Roman" w:hAnsi="Times New Roman" w:cs="Times New Roman"/>
        </w:rPr>
        <w:t>,</w:t>
      </w:r>
      <w:r w:rsidR="0021140C" w:rsidRPr="0021140C">
        <w:rPr>
          <w:rFonts w:ascii="Times New Roman" w:hAnsi="Times New Roman" w:cs="Times New Roman"/>
        </w:rPr>
        <w:t xml:space="preserve"> QUE LOS ACABAMOS DE VER EN LAS INCANSABLES MESAS DE TRABAJO QUE HICIMOS PARA LA NUEVA LEY DE EDUCACIÓN DEL ESTADO; Y, QUE ESPERO, PARA ESTE NUEVO PRESUPUESTO QUE SE VIENE, NOS PUED</w:t>
      </w:r>
      <w:r w:rsidR="004337DB">
        <w:rPr>
          <w:rFonts w:ascii="Times New Roman" w:hAnsi="Times New Roman" w:cs="Times New Roman"/>
        </w:rPr>
        <w:t>AN APOYAR TODOS EN ESTE SENTIDO”.</w:t>
      </w:r>
    </w:p>
    <w:p w14:paraId="1098A5C1" w14:textId="77777777" w:rsidR="006B7E6E" w:rsidRDefault="006B7E6E" w:rsidP="00A86DC2">
      <w:pPr>
        <w:spacing w:after="0" w:line="240" w:lineRule="auto"/>
        <w:ind w:right="-91"/>
        <w:jc w:val="both"/>
        <w:rPr>
          <w:rFonts w:ascii="Times New Roman" w:hAnsi="Times New Roman" w:cs="Times New Roman"/>
        </w:rPr>
      </w:pPr>
    </w:p>
    <w:p w14:paraId="4B1B9A2E" w14:textId="551D7CA5" w:rsidR="006B7E6E" w:rsidRPr="0021140C" w:rsidRDefault="006B7E6E" w:rsidP="00A86DC2">
      <w:pPr>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21140C" w:rsidRPr="0021140C">
        <w:rPr>
          <w:rFonts w:ascii="Times New Roman" w:hAnsi="Times New Roman" w:cs="Times New Roman"/>
        </w:rPr>
        <w:t>“A INFORMÁTICA, FAVOR DE APOYAR CON LA INFORMACIÓN QUE LES HIZO LLEGAR LA DIPUTADA PERLA VILLARREAL”.</w:t>
      </w:r>
    </w:p>
    <w:p w14:paraId="3F6F4081" w14:textId="7BB8B0C9" w:rsidR="006B7E6E" w:rsidRDefault="006B7E6E" w:rsidP="00A86DC2">
      <w:pPr>
        <w:shd w:val="clear" w:color="auto" w:fill="FFFFFF"/>
        <w:tabs>
          <w:tab w:val="left" w:pos="0"/>
          <w:tab w:val="left" w:pos="5418"/>
          <w:tab w:val="left" w:pos="5760"/>
        </w:tabs>
        <w:spacing w:after="0" w:line="360" w:lineRule="auto"/>
        <w:ind w:right="-91"/>
        <w:jc w:val="both"/>
        <w:rPr>
          <w:rFonts w:ascii="Times New Roman" w:hAnsi="Times New Roman" w:cs="Times New Roman"/>
          <w:i/>
        </w:rPr>
      </w:pPr>
      <w:r w:rsidRPr="004337DB">
        <w:rPr>
          <w:rFonts w:ascii="Times New Roman" w:eastAsia="Arial" w:hAnsi="Times New Roman" w:cs="Times New Roman"/>
          <w:color w:val="000000"/>
          <w:lang w:val="es-ES"/>
        </w:rPr>
        <w:lastRenderedPageBreak/>
        <w:t>EN ESE MOMENTO, SE PROYECTÓ EN LAS PANTALLAS DEL RECINTO LEGISLATIVO EL VIDEO SOLICITADO, QUE TEXTUALMENTE DICE:</w:t>
      </w:r>
      <w:r w:rsidR="0021140C" w:rsidRPr="0021140C">
        <w:rPr>
          <w:rFonts w:ascii="Times New Roman" w:eastAsia="Arial" w:hAnsi="Times New Roman" w:cs="Times New Roman"/>
          <w:color w:val="000000"/>
          <w:lang w:val="es-ES"/>
        </w:rPr>
        <w:t xml:space="preserve"> </w:t>
      </w:r>
      <w:r w:rsidR="0021140C" w:rsidRPr="0021140C">
        <w:rPr>
          <w:rFonts w:ascii="Times New Roman" w:hAnsi="Times New Roman" w:cs="Times New Roman"/>
        </w:rPr>
        <w:t xml:space="preserve">CIUDADANO 1: </w:t>
      </w:r>
      <w:r w:rsidR="0021140C" w:rsidRPr="0021140C">
        <w:rPr>
          <w:rFonts w:ascii="Times New Roman" w:hAnsi="Times New Roman" w:cs="Times New Roman"/>
          <w:i/>
        </w:rPr>
        <w:t xml:space="preserve">“CUANDO YO IBA A ENTRAR A SECUNDARIA, HUBO SECUNDARIAS QUE SÍ ME RECHAZARON, PORQUE, PUES NO ESTABA ADAPTADO. LOS PROFESORES NO ESTABAN PREPARADOS O NO QUERÍAN BATALLAR CON ALGUIEN CON DISCAPACIDAD; QUE, EN MI CASO, ES MOTRIZ. PERO YO ENTIENDO QUE HAY DISTINTOS TIPOS DE DISCAPACIDAD; PERO POR ESO MISMO YO SIENTO QUE SE DEBERÍA DE PRESTAR MÁS ATENCIÓN A UN GRUPO VULNERABLE COMO NOSOTROS”. </w:t>
      </w:r>
      <w:r w:rsidR="0021140C" w:rsidRPr="0021140C">
        <w:rPr>
          <w:rFonts w:ascii="Times New Roman" w:hAnsi="Times New Roman" w:cs="Times New Roman"/>
        </w:rPr>
        <w:t xml:space="preserve">CIUDADANO 2: </w:t>
      </w:r>
      <w:r w:rsidR="0021140C" w:rsidRPr="0021140C">
        <w:rPr>
          <w:rFonts w:ascii="Times New Roman" w:hAnsi="Times New Roman" w:cs="Times New Roman"/>
          <w:i/>
        </w:rPr>
        <w:t>“MUCHÍSIMAS GRACIAS. AQUÍ ESTÁ UN EJEMPLO: CUANDO TENÍA DE 4 A 6 AÑOS, YO YA SABÍA LEER DESDE LOS 3, PERO DE LOS 4 A 6, CUANDO ESTUVE EN EL KÍNDER, EN EL “</w:t>
      </w:r>
      <w:proofErr w:type="spellStart"/>
      <w:r w:rsidR="0021140C" w:rsidRPr="0021140C">
        <w:rPr>
          <w:rFonts w:ascii="Times New Roman" w:hAnsi="Times New Roman" w:cs="Times New Roman"/>
          <w:i/>
        </w:rPr>
        <w:t>KIPI</w:t>
      </w:r>
      <w:proofErr w:type="spellEnd"/>
      <w:r w:rsidR="0021140C" w:rsidRPr="0021140C">
        <w:rPr>
          <w:rFonts w:ascii="Times New Roman" w:hAnsi="Times New Roman" w:cs="Times New Roman"/>
          <w:i/>
        </w:rPr>
        <w:t xml:space="preserve"> </w:t>
      </w:r>
      <w:proofErr w:type="spellStart"/>
      <w:r w:rsidR="0021140C" w:rsidRPr="0021140C">
        <w:rPr>
          <w:rFonts w:ascii="Times New Roman" w:hAnsi="Times New Roman" w:cs="Times New Roman"/>
          <w:i/>
        </w:rPr>
        <w:t>KIPOT</w:t>
      </w:r>
      <w:proofErr w:type="spellEnd"/>
      <w:r w:rsidR="0021140C" w:rsidRPr="0021140C">
        <w:rPr>
          <w:rFonts w:ascii="Times New Roman" w:hAnsi="Times New Roman" w:cs="Times New Roman"/>
          <w:i/>
        </w:rPr>
        <w:t>”, ESE YA CERRÓ; Y EL RICHMOND. NO ENTENDÍA COMO LOS DEMÁS, Y NO ENTENDÍA CÓMO ERAN LAS COSAS. Y POR ESO, ME TRATARON MAL. BUENO, NO ME TRATARON MAL A MÍ, ME DI</w:t>
      </w:r>
      <w:r w:rsidR="004337DB">
        <w:rPr>
          <w:rFonts w:ascii="Times New Roman" w:hAnsi="Times New Roman" w:cs="Times New Roman"/>
          <w:i/>
        </w:rPr>
        <w:t>RI</w:t>
      </w:r>
      <w:r w:rsidR="0021140C" w:rsidRPr="0021140C">
        <w:rPr>
          <w:rFonts w:ascii="Times New Roman" w:hAnsi="Times New Roman" w:cs="Times New Roman"/>
          <w:i/>
        </w:rPr>
        <w:t>JO A MIS PAPÁS, A MI MAMÁ, A MI PAPÁ, QUE DIJERON: “¡AY! ¿QUÉ LE PASA A ADRIÁN? ¿QUÉ LE PASA A ÉL?” COMO, YO TUVE UNA DIFICULTAD PARA APRENDER; ESO ES PORQUE CREO QUE LAS ESCUELAS… LOS ESTUDIANTES DEBEN TENER DERECHOS PARA APRENDER SIN EXCEPCIÓN. MUCHÍSIMAS GRACIAS”.</w:t>
      </w:r>
    </w:p>
    <w:p w14:paraId="2AE9D22D" w14:textId="77777777" w:rsidR="0021140C" w:rsidRPr="0021140C" w:rsidRDefault="0021140C" w:rsidP="00A86DC2">
      <w:pPr>
        <w:shd w:val="clear" w:color="auto" w:fill="FFFFFF"/>
        <w:tabs>
          <w:tab w:val="left" w:pos="0"/>
          <w:tab w:val="left" w:pos="5418"/>
          <w:tab w:val="left" w:pos="5760"/>
        </w:tabs>
        <w:spacing w:after="0" w:line="240" w:lineRule="auto"/>
        <w:ind w:right="-91"/>
        <w:jc w:val="both"/>
        <w:rPr>
          <w:rFonts w:ascii="Times New Roman" w:eastAsia="Arial" w:hAnsi="Times New Roman" w:cs="Times New Roman"/>
          <w:color w:val="000000"/>
          <w:lang w:val="es-ES"/>
        </w:rPr>
      </w:pPr>
    </w:p>
    <w:p w14:paraId="6C2E52B6" w14:textId="6B018099" w:rsidR="006B7E6E" w:rsidRPr="004337DB" w:rsidRDefault="006B7E6E" w:rsidP="00A86DC2">
      <w:pPr>
        <w:spacing w:after="0" w:line="360" w:lineRule="auto"/>
        <w:ind w:right="-91"/>
        <w:jc w:val="both"/>
        <w:rPr>
          <w:rFonts w:ascii="Times New Roman" w:hAnsi="Times New Roman" w:cs="Times New Roman"/>
          <w:b/>
          <w:i/>
          <w:highlight w:val="cyan"/>
        </w:rPr>
      </w:pPr>
      <w:r w:rsidRPr="004337DB">
        <w:rPr>
          <w:rFonts w:ascii="Times New Roman" w:hAnsi="Times New Roman" w:cs="Times New Roman"/>
        </w:rPr>
        <w:t xml:space="preserve">AL TÉRMINO DE LA PROYECCIÓN DEL VIDEO, </w:t>
      </w:r>
      <w:r w:rsidRPr="004337DB">
        <w:rPr>
          <w:rFonts w:ascii="Times New Roman" w:eastAsia="Times New Roman" w:hAnsi="Times New Roman" w:cs="Times New Roman"/>
          <w:bCs/>
          <w:iCs/>
          <w:lang w:val="es-ES" w:eastAsia="es-ES"/>
        </w:rPr>
        <w:t xml:space="preserve">LA </w:t>
      </w:r>
      <w:r w:rsidRPr="004337DB">
        <w:rPr>
          <w:rFonts w:ascii="Times New Roman" w:eastAsia="Times New Roman" w:hAnsi="Times New Roman" w:cs="Times New Roman"/>
          <w:b/>
          <w:bCs/>
          <w:iCs/>
          <w:lang w:val="es-ES" w:eastAsia="es-ES"/>
        </w:rPr>
        <w:t xml:space="preserve">C. DIP. PERLA DE LOS ÁNGELES VILLARREAL VALDEZ, </w:t>
      </w:r>
      <w:r w:rsidRPr="004337DB">
        <w:rPr>
          <w:rFonts w:ascii="Times New Roman" w:eastAsia="Times New Roman" w:hAnsi="Times New Roman" w:cs="Times New Roman"/>
          <w:bCs/>
          <w:iCs/>
          <w:lang w:val="es-ES" w:eastAsia="es-ES"/>
        </w:rPr>
        <w:t>CONTINUÓ EXPRESANDO:</w:t>
      </w:r>
      <w:r w:rsidR="0021140C" w:rsidRPr="004337DB">
        <w:rPr>
          <w:rFonts w:ascii="Times New Roman" w:eastAsia="Times New Roman" w:hAnsi="Times New Roman" w:cs="Times New Roman"/>
          <w:bCs/>
          <w:iCs/>
          <w:lang w:val="es-ES" w:eastAsia="es-ES"/>
        </w:rPr>
        <w:t xml:space="preserve"> </w:t>
      </w:r>
      <w:r w:rsidR="0021140C" w:rsidRPr="004337DB">
        <w:rPr>
          <w:rFonts w:ascii="Times New Roman" w:hAnsi="Times New Roman" w:cs="Times New Roman"/>
        </w:rPr>
        <w:t>“</w:t>
      </w:r>
      <w:r w:rsidR="0021140C" w:rsidRPr="0021140C">
        <w:rPr>
          <w:rFonts w:ascii="Times New Roman" w:hAnsi="Times New Roman" w:cs="Times New Roman"/>
        </w:rPr>
        <w:t>EL GOBIERNO DEBE IMPULSAR LA INCLUSIÓN</w:t>
      </w:r>
      <w:r w:rsidR="004337DB">
        <w:rPr>
          <w:rFonts w:ascii="Times New Roman" w:hAnsi="Times New Roman" w:cs="Times New Roman"/>
        </w:rPr>
        <w:t>;</w:t>
      </w:r>
      <w:r w:rsidR="0021140C" w:rsidRPr="0021140C">
        <w:rPr>
          <w:rFonts w:ascii="Times New Roman" w:hAnsi="Times New Roman" w:cs="Times New Roman"/>
        </w:rPr>
        <w:t xml:space="preserve"> PERO LA INCLUSIÓN</w:t>
      </w:r>
      <w:r w:rsidR="004337DB">
        <w:rPr>
          <w:rFonts w:ascii="Times New Roman" w:hAnsi="Times New Roman" w:cs="Times New Roman"/>
        </w:rPr>
        <w:t>,</w:t>
      </w:r>
      <w:r w:rsidR="0021140C" w:rsidRPr="0021140C">
        <w:rPr>
          <w:rFonts w:ascii="Times New Roman" w:hAnsi="Times New Roman" w:cs="Times New Roman"/>
        </w:rPr>
        <w:t xml:space="preserve"> SIN PRESUPUESTO</w:t>
      </w:r>
      <w:r w:rsidR="004337DB">
        <w:rPr>
          <w:rFonts w:ascii="Times New Roman" w:hAnsi="Times New Roman" w:cs="Times New Roman"/>
        </w:rPr>
        <w:t>,</w:t>
      </w:r>
      <w:r w:rsidR="0021140C" w:rsidRPr="0021140C">
        <w:rPr>
          <w:rFonts w:ascii="Times New Roman" w:hAnsi="Times New Roman" w:cs="Times New Roman"/>
        </w:rPr>
        <w:t xml:space="preserve"> ES SOLO UN ESLOGAN. LA FALTA DE SENSIBILIDAD HACIA LAS PERSONAS CON DISCAPACIDAD NO ES SOLO UNA OMISIÓN: ES UNA INJUSTICIA SOCIAL. TAMBIÉN DEBEMOS DE HABLAR DE LAS CÁMARAS EMPRESARIALES Y LOS PEQUEÑOS NEGOCIOS</w:t>
      </w:r>
      <w:r w:rsidR="004337DB">
        <w:rPr>
          <w:rFonts w:ascii="Times New Roman" w:hAnsi="Times New Roman" w:cs="Times New Roman"/>
        </w:rPr>
        <w:t>,</w:t>
      </w:r>
      <w:r w:rsidR="0021140C" w:rsidRPr="0021140C">
        <w:rPr>
          <w:rFonts w:ascii="Times New Roman" w:hAnsi="Times New Roman" w:cs="Times New Roman"/>
        </w:rPr>
        <w:t xml:space="preserve"> QUE EN LOS ÚLTIMOS DÍAS, NOS HAN MANIFESTADO: QUE EN ESTE ESTADO SE HA INSTALADO UNA CULTURA DE PRESIÓN FISCAL Y ADMINISTRATIVA, DONDE LOS INSPECTORES Y FUNCIONARIOS LLEGAN NO PARA VERIFICAR, LLEGAN PARA AMENAZAR. EMPRESAS QUE SIEMPRE HAN CUMPLIDO, Y NO SOLAMENTE HABLO DE LAS EMPRESAS GRANDES COMO LAS PEDRERAS, SINO DE MICRO Y PEQUEÑAS, MEDIANAS EMPRESAS; HOY SON FORZADAS A PAGAR MUCHO MÁS DE LO QUE LA LEY SE LES PIDE, BAJO EL ARGUMENTO DE </w:t>
      </w:r>
      <w:r w:rsidR="0021140C" w:rsidRPr="0021140C">
        <w:rPr>
          <w:rFonts w:ascii="Times New Roman" w:hAnsi="Times New Roman" w:cs="Times New Roman"/>
          <w:rtl/>
        </w:rPr>
        <w:t>“</w:t>
      </w:r>
      <w:r w:rsidR="0021140C" w:rsidRPr="0021140C">
        <w:rPr>
          <w:rFonts w:ascii="Times New Roman" w:hAnsi="Times New Roman" w:cs="Times New Roman"/>
        </w:rPr>
        <w:t>COOPERAR CON EL ESTADO”. ESO, COMPAÑERAS Y COMPAÑEROS, ESO NO ES RECAUDAR: ESO ES EXTORSIONAR. Y MIENTRAS TANTO, LA INFRAESTRUCTURA PROMETIDA NO LLEGA. OBRAS ANUNCIADAS CON PRIMERAS PIEDRAS QUEDAN INCONCLUSAS, Y LO POCO QUE SE INAUGURA, SE HACE CON FINES ELECTORALES. SE GOBIERNA PENSANDO EN LA SIGUIENTE CAMPAÑA, NO SE GOBIERNA PENSANDO EN LA SIGUIENTE GENERACIÓN. LA FALTA DE SENSIBILIDAD ES HOY LA MARCA DE ESTA ADMINISTRACIÓN. LOS CIUDADANOS PIDEN DIÁLOGO, PERO RECIBEN PROPAGANDA. LOS CIUDADANOS PIDEN SOLUCIONES, Y OBTIENEN</w:t>
      </w:r>
      <w:r w:rsidR="0021140C" w:rsidRPr="0021140C">
        <w:rPr>
          <w:rFonts w:ascii="Times New Roman" w:hAnsi="Times New Roman" w:cs="Times New Roman"/>
          <w:i/>
        </w:rPr>
        <w:t xml:space="preserve"> </w:t>
      </w:r>
      <w:proofErr w:type="spellStart"/>
      <w:r w:rsidR="0021140C" w:rsidRPr="0021140C">
        <w:rPr>
          <w:rFonts w:ascii="Times New Roman" w:hAnsi="Times New Roman" w:cs="Times New Roman"/>
          <w:i/>
        </w:rPr>
        <w:t>SELFIES</w:t>
      </w:r>
      <w:proofErr w:type="spellEnd"/>
      <w:r w:rsidR="0021140C" w:rsidRPr="0021140C">
        <w:rPr>
          <w:rFonts w:ascii="Times New Roman" w:hAnsi="Times New Roman" w:cs="Times New Roman"/>
          <w:i/>
        </w:rPr>
        <w:t xml:space="preserve">.  </w:t>
      </w:r>
      <w:r w:rsidR="0021140C" w:rsidRPr="0021140C">
        <w:rPr>
          <w:rFonts w:ascii="Times New Roman" w:hAnsi="Times New Roman" w:cs="Times New Roman"/>
        </w:rPr>
        <w:t xml:space="preserve">PIDEN UN GOBERNADOR, Y TIENEN </w:t>
      </w:r>
      <w:r w:rsidR="0021140C" w:rsidRPr="0021140C">
        <w:rPr>
          <w:rFonts w:ascii="Times New Roman" w:hAnsi="Times New Roman" w:cs="Times New Roman"/>
        </w:rPr>
        <w:lastRenderedPageBreak/>
        <w:t xml:space="preserve">A ALGUIEN PREOCUPADO POR LOS </w:t>
      </w:r>
      <w:proofErr w:type="spellStart"/>
      <w:r w:rsidR="0021140C" w:rsidRPr="0021140C">
        <w:rPr>
          <w:rFonts w:ascii="Times New Roman" w:hAnsi="Times New Roman" w:cs="Times New Roman"/>
          <w:i/>
        </w:rPr>
        <w:t>LIKES</w:t>
      </w:r>
      <w:proofErr w:type="spellEnd"/>
      <w:r w:rsidR="0021140C" w:rsidRPr="0021140C">
        <w:rPr>
          <w:rFonts w:ascii="Times New Roman" w:hAnsi="Times New Roman" w:cs="Times New Roman"/>
          <w:i/>
        </w:rPr>
        <w:t>.</w:t>
      </w:r>
      <w:r w:rsidR="0021140C" w:rsidRPr="0021140C">
        <w:rPr>
          <w:rFonts w:ascii="Times New Roman" w:hAnsi="Times New Roman" w:cs="Times New Roman"/>
          <w:color w:val="FF0000"/>
        </w:rPr>
        <w:t xml:space="preserve"> </w:t>
      </w:r>
      <w:r w:rsidR="0021140C" w:rsidRPr="0021140C">
        <w:rPr>
          <w:rFonts w:ascii="Times New Roman" w:hAnsi="Times New Roman" w:cs="Times New Roman"/>
        </w:rPr>
        <w:t xml:space="preserve">Y CUANDO SE EVADE LA RENDICIÓN DE CUENTAS, CUANDO SE REHÚYE AL CONGRESO DEL ESTADO, LO QUE SE TRANSMITE ES DESPRECIO POR LA (INAUDIBLE) POR LA CIUDADANÍA. ESTAMOS AQUÍ PARA DEFENDER A NUEVO LEÓN, PARA ALZAR LA VOZ DE QUIENES NO SON ESCUCHADOS. SER OPOSICIÓN NO ES SER ENEMIGO DEL ESTADO; ES SER CONTRAPESO Y ES SER CONCIENCIA. ES TENER EL VALOR DE DECIR LO QUE OTROS CALLAN, CON RESPETO, PERO TAMBIÉN CON FIRMEZA. POR ESO, HOY DECIMOS: ESTE INFORME PODRÁ ESTAR </w:t>
      </w:r>
      <w:r w:rsidR="0021140C" w:rsidRPr="0021140C">
        <w:rPr>
          <w:rFonts w:ascii="Times New Roman" w:hAnsi="Times New Roman" w:cs="Times New Roman"/>
          <w:iCs/>
          <w:rtl/>
        </w:rPr>
        <w:t>“</w:t>
      </w:r>
      <w:r w:rsidR="0021140C" w:rsidRPr="0021140C">
        <w:rPr>
          <w:rFonts w:ascii="Times New Roman" w:hAnsi="Times New Roman" w:cs="Times New Roman"/>
          <w:iCs/>
        </w:rPr>
        <w:t>EN TIEMPO Y FORMA”</w:t>
      </w:r>
      <w:r w:rsidR="0021140C" w:rsidRPr="0021140C">
        <w:rPr>
          <w:rFonts w:ascii="Times New Roman" w:hAnsi="Times New Roman" w:cs="Times New Roman"/>
        </w:rPr>
        <w:t>,</w:t>
      </w:r>
      <w:r w:rsidR="0021140C" w:rsidRPr="0021140C">
        <w:rPr>
          <w:rFonts w:ascii="Times New Roman" w:eastAsia="Arial" w:hAnsi="Times New Roman" w:cs="Times New Roman"/>
        </w:rPr>
        <w:t xml:space="preserve"> </w:t>
      </w:r>
      <w:r w:rsidR="0021140C" w:rsidRPr="0021140C">
        <w:rPr>
          <w:rFonts w:ascii="Times New Roman" w:hAnsi="Times New Roman" w:cs="Times New Roman"/>
        </w:rPr>
        <w:t>PERO LA REALIDAD DE NUEVO LEÓN ESTÁ FUERA DE RUMBO, FUERA DE JUSTICIA Y FUERA DE SENSIBILIDAD. NUEVO LEÓN NECESITA UN GOBIERNO PRESENTE, NO AUSENTE. UN LÍDER QUE RINDA CUENTAS, NO QUE SE ESCONDA. PORQUE MIENTRAS SE PRESUM</w:t>
      </w:r>
      <w:r w:rsidR="004337DB">
        <w:rPr>
          <w:rFonts w:ascii="Times New Roman" w:hAnsi="Times New Roman" w:cs="Times New Roman"/>
        </w:rPr>
        <w:t>A</w:t>
      </w:r>
      <w:r w:rsidR="0021140C" w:rsidRPr="0021140C">
        <w:rPr>
          <w:rFonts w:ascii="Times New Roman" w:hAnsi="Times New Roman" w:cs="Times New Roman"/>
        </w:rPr>
        <w:t xml:space="preserve"> EL CUMPLIMIENTO ADMINISTRATIVO, LA CIUDADANÍA SIGUE ESPERANDO RESULTADOS HUMANOS. Y AQUÍ ESTAREMOS —EN ESTA TRIBUNA, EN CADA MUNICIPIO, EN CADA COLONIA— RECORDANDO QUE EL PODER NO ES UN TROFEO: ES UNA RESPONSABILIDAD PARA RESOLVER. ES CUANTO”.</w:t>
      </w:r>
      <w:r w:rsidR="004337DB">
        <w:rPr>
          <w:rFonts w:ascii="Times New Roman" w:hAnsi="Times New Roman" w:cs="Times New Roman"/>
        </w:rPr>
        <w:t xml:space="preserve"> </w:t>
      </w:r>
      <w:r w:rsidR="004337DB">
        <w:rPr>
          <w:rFonts w:ascii="Times New Roman" w:hAnsi="Times New Roman" w:cs="Times New Roman"/>
          <w:i/>
        </w:rPr>
        <w:t>(APLAUSOS)</w:t>
      </w:r>
    </w:p>
    <w:p w14:paraId="289C6887" w14:textId="77777777" w:rsidR="00DF1758" w:rsidRPr="00640809" w:rsidRDefault="00DF1758" w:rsidP="00A86DC2">
      <w:pPr>
        <w:spacing w:after="0" w:line="240" w:lineRule="auto"/>
        <w:ind w:right="-91"/>
        <w:jc w:val="both"/>
        <w:rPr>
          <w:rFonts w:ascii="Times New Roman" w:hAnsi="Times New Roman" w:cs="Times New Roman"/>
          <w:highlight w:val="cyan"/>
        </w:rPr>
      </w:pPr>
    </w:p>
    <w:p w14:paraId="4E4D473A" w14:textId="6E57A731" w:rsidR="00F80394" w:rsidRPr="00512F52" w:rsidRDefault="00F80394" w:rsidP="00A86DC2">
      <w:pPr>
        <w:spacing w:after="0" w:line="360" w:lineRule="auto"/>
        <w:ind w:right="-91"/>
        <w:jc w:val="both"/>
        <w:rPr>
          <w:rFonts w:ascii="Times New Roman" w:hAnsi="Times New Roman" w:cs="Times New Roman"/>
          <w:i/>
          <w:iCs/>
        </w:rPr>
      </w:pPr>
      <w:r w:rsidRPr="004337DB">
        <w:rPr>
          <w:rFonts w:ascii="Times New Roman" w:hAnsi="Times New Roman" w:cs="Times New Roman"/>
        </w:rPr>
        <w:t>ENSEGUIDA</w:t>
      </w:r>
      <w:r w:rsidR="00DF1758" w:rsidRPr="004337DB">
        <w:rPr>
          <w:rFonts w:ascii="Times New Roman" w:hAnsi="Times New Roman" w:cs="Times New Roman"/>
        </w:rPr>
        <w:t xml:space="preserve">, SE LE CONCEDIÓ EL USO DE LA PALABRA </w:t>
      </w:r>
      <w:r w:rsidRPr="004337DB">
        <w:rPr>
          <w:rFonts w:ascii="Times New Roman" w:hAnsi="Times New Roman" w:cs="Times New Roman"/>
        </w:rPr>
        <w:t>PARA RENDIR SU MENSAJE</w:t>
      </w:r>
      <w:r w:rsidR="004337DB" w:rsidRPr="004337DB">
        <w:rPr>
          <w:rFonts w:ascii="Times New Roman" w:hAnsi="Times New Roman" w:cs="Times New Roman"/>
        </w:rPr>
        <w:t>,</w:t>
      </w:r>
      <w:r w:rsidR="00736BC6" w:rsidRPr="004337DB">
        <w:rPr>
          <w:rFonts w:ascii="Times New Roman" w:hAnsi="Times New Roman" w:cs="Times New Roman"/>
        </w:rPr>
        <w:t xml:space="preserve"> HASTA POR 5-CINCO MINUTOS,</w:t>
      </w:r>
      <w:r w:rsidRPr="004337DB">
        <w:rPr>
          <w:rFonts w:ascii="Times New Roman" w:hAnsi="Times New Roman" w:cs="Times New Roman"/>
        </w:rPr>
        <w:t xml:space="preserve"> A</w:t>
      </w:r>
      <w:r w:rsidR="00DF1758" w:rsidRPr="004337DB">
        <w:rPr>
          <w:rFonts w:ascii="Times New Roman" w:hAnsi="Times New Roman" w:cs="Times New Roman"/>
        </w:rPr>
        <w:t xml:space="preserve"> LA </w:t>
      </w:r>
      <w:r w:rsidR="00DF1758" w:rsidRPr="004337DB">
        <w:rPr>
          <w:rFonts w:ascii="Times New Roman" w:hAnsi="Times New Roman" w:cs="Times New Roman"/>
          <w:b/>
        </w:rPr>
        <w:t xml:space="preserve">C. DIP. </w:t>
      </w:r>
      <w:r w:rsidR="00501371" w:rsidRPr="004337DB">
        <w:rPr>
          <w:rFonts w:ascii="Times New Roman" w:hAnsi="Times New Roman" w:cs="Times New Roman"/>
          <w:b/>
          <w:lang w:val="es-ES_tradnl"/>
        </w:rPr>
        <w:t>ESTHER BERENICE MARTÍNEZ DÍAZ</w:t>
      </w:r>
      <w:r w:rsidR="00DF1758" w:rsidRPr="004337DB">
        <w:rPr>
          <w:rFonts w:ascii="Times New Roman" w:hAnsi="Times New Roman" w:cs="Times New Roman"/>
          <w:b/>
          <w:lang w:val="es-ES_tradnl"/>
        </w:rPr>
        <w:t xml:space="preserve">, </w:t>
      </w:r>
      <w:r w:rsidR="00501371" w:rsidRPr="004337DB">
        <w:rPr>
          <w:rFonts w:ascii="Times New Roman" w:hAnsi="Times New Roman" w:cs="Times New Roman"/>
          <w:b/>
          <w:lang w:val="es-ES_tradnl"/>
        </w:rPr>
        <w:t>REPRESENTANTE</w:t>
      </w:r>
      <w:r w:rsidRPr="004337DB">
        <w:rPr>
          <w:rFonts w:ascii="Times New Roman" w:hAnsi="Times New Roman" w:cs="Times New Roman"/>
          <w:b/>
          <w:lang w:val="es-ES_tradnl"/>
        </w:rPr>
        <w:t xml:space="preserve"> </w:t>
      </w:r>
      <w:r w:rsidR="00DF1758" w:rsidRPr="004337DB">
        <w:rPr>
          <w:rFonts w:ascii="Times New Roman" w:hAnsi="Times New Roman" w:cs="Times New Roman"/>
          <w:b/>
          <w:lang w:val="es-ES_tradnl"/>
        </w:rPr>
        <w:t xml:space="preserve">DEL GRUPO LEGISLATIVO </w:t>
      </w:r>
      <w:r w:rsidR="00DF1758" w:rsidRPr="004337DB">
        <w:rPr>
          <w:rFonts w:ascii="Times New Roman" w:hAnsi="Times New Roman" w:cs="Times New Roman"/>
          <w:b/>
        </w:rPr>
        <w:t>DE</w:t>
      </w:r>
      <w:r w:rsidRPr="004337DB">
        <w:rPr>
          <w:rFonts w:ascii="Times New Roman" w:hAnsi="Times New Roman" w:cs="Times New Roman"/>
          <w:b/>
        </w:rPr>
        <w:t xml:space="preserve"> MORENA</w:t>
      </w:r>
      <w:r w:rsidR="00997018" w:rsidRPr="004337DB">
        <w:rPr>
          <w:rFonts w:ascii="Times New Roman" w:hAnsi="Times New Roman" w:cs="Times New Roman"/>
          <w:b/>
        </w:rPr>
        <w:t>,</w:t>
      </w:r>
      <w:r w:rsidR="00DF1758" w:rsidRPr="004337DB">
        <w:rPr>
          <w:rFonts w:ascii="Times New Roman" w:hAnsi="Times New Roman" w:cs="Times New Roman"/>
        </w:rPr>
        <w:t xml:space="preserve"> QUIEN EXPRESÓ:</w:t>
      </w:r>
      <w:r w:rsidR="00130D9B" w:rsidRPr="004337DB">
        <w:rPr>
          <w:rFonts w:ascii="Times New Roman" w:hAnsi="Times New Roman" w:cs="Times New Roman"/>
        </w:rPr>
        <w:t xml:space="preserve"> </w:t>
      </w:r>
      <w:r w:rsidR="00346B0C" w:rsidRPr="004337DB">
        <w:rPr>
          <w:rFonts w:ascii="Times New Roman" w:hAnsi="Times New Roman" w:cs="Times New Roman"/>
        </w:rPr>
        <w:t>“CON</w:t>
      </w:r>
      <w:r w:rsidR="00346B0C" w:rsidRPr="003D24CC">
        <w:rPr>
          <w:rFonts w:ascii="Times New Roman" w:hAnsi="Times New Roman" w:cs="Times New Roman"/>
        </w:rPr>
        <w:t xml:space="preserve"> EL PERMISO DEL PUEBLO DE NUEVO LEÓN. BIENVENIDAS Y BIENVENIDOS A TODAS Y A TODOS LOS QUE NOS ACOMPAÑAN EL DÍA DE HOY AQUÍ. HOY, ESTAMOS ANTE UNO DE LOS EJERCICIOS DE TRANSPARENCIA Y RENDICIÓN DE CUENTAS MÁS IMPORTANTES DE LA VIDA PÚBLICA: LA REVISIÓN DEL INFORME DE GOBIERNO. ESTE MOMENTO, NO ES SÓLO UNA OBLIGACIÓN CONSTITUCIONAL, ES TAMBIÉN UNA OPORTUNIDAD DE TENDER PUENTES DE DIÁLOGO, EVALUAR Y CONSTRUIR JUNTAS Y JUNTOS UN MEJOR FUTURO PARA NUESTRO ESTADO. CUANDO EL PUEBLO DE NUEVO LEÓN EJERCIÓ SU DERECHO AL VOTO, DEPOSITÓ EN SUS MANOS LA ESPERANZA DE UNA MEJOR VIDA. GOBERNAR CONLLEVA DESAFÍOS QUE HAY QUE SABER RESOLVER PARA PODER DAR TRANQUILIDAD A LOS NUEVOLEONESES; PARA PODER DAR CERTIDUMBRE A LOS INVERSIONISTAS; Y PARA SENTAR LAS BASES PARA UNA TIERRA PRÓSPERA Y SEGURA PARA TODAS Y PARA TODOS. EN NUEVO LEÓN, NOS CARACTERIZAMOS POR SER GENTE DE TRABAJO, GENTE QUE BUSCA INCANSABLEMENTE LOGRAR SUS METAS, GENTE QUE PROCURA LO MEJOR PARA SU FAMILIA. </w:t>
      </w:r>
      <w:r w:rsidR="00346B0C" w:rsidRPr="00A54BA8">
        <w:rPr>
          <w:rFonts w:ascii="Times New Roman" w:hAnsi="Times New Roman" w:cs="Times New Roman"/>
        </w:rPr>
        <w:t>EN</w:t>
      </w:r>
      <w:r w:rsidR="00346B0C" w:rsidRPr="003D24CC">
        <w:rPr>
          <w:rFonts w:ascii="Times New Roman" w:hAnsi="Times New Roman" w:cs="Times New Roman"/>
        </w:rPr>
        <w:t xml:space="preserve"> CADA PASO QUE LOS CIUDADANOS DAMOS, ESPERAMOS ENCONTRAR EL RESPALDO DEL GOBIERNO, EL APOYO PARA CRECER, LA SEGURIDAD, EL ACCESO AL AGUA PARA TODAS Y PARA TODOS, LA MOVILIDAD, LA PROTECCIÓN AL MEDIO AMBIENTE Y LA GARANTÍA DE SERVICIOS PÚBLICOS DE CALIDAD. EN MORENA, RESPALDAMOS LA COMUNICACIÓN Y EL DIÁLOGO RESPETUOSO QUE SE HA CONSTRUIDO ENTRE EL GOBIERNO DEL ESTADO Y LA FEDERACIÓN, RESALTANDO QUE </w:t>
      </w:r>
      <w:r w:rsidR="00346B0C" w:rsidRPr="003D24CC">
        <w:rPr>
          <w:rFonts w:ascii="Times New Roman" w:hAnsi="Times New Roman" w:cs="Times New Roman"/>
        </w:rPr>
        <w:lastRenderedPageBreak/>
        <w:t>CUANDO SE HA ACUDIDO AL GOBIERNO FEDERAL EN BUSCA DE APOYO, SIEMPRE SE HAN ENCONTRADO LAS PUERTAS ABIERTAS. ESTO ES UNA MUESTRA DE QUE EN LA CUARTA TRANSFORMACIÓN, PRIMERO ES LA GENTE DE NUEVO LEÓN, Y NO LOS COLORES NI LAS SIGLAS DE UN PARTIDO. EN MATERIA DE SEGURIDAD, ES IMPORTANTE DESTACAR LOS LOGROS QUE HAN SIDO POSIBLE GRACIAS A LA COORDINACIÓN EFECTIVA CON EL GOBIERNO FEDERAL.</w:t>
      </w:r>
      <w:r w:rsidR="00893A15">
        <w:rPr>
          <w:rFonts w:ascii="Times New Roman" w:hAnsi="Times New Roman" w:cs="Times New Roman"/>
        </w:rPr>
        <w:t xml:space="preserve"> </w:t>
      </w:r>
      <w:r w:rsidR="00346B0C" w:rsidRPr="003D24CC">
        <w:rPr>
          <w:rFonts w:ascii="Times New Roman" w:hAnsi="Times New Roman" w:cs="Times New Roman"/>
        </w:rPr>
        <w:t>ESTO, HA PERMITIDO IMPLEMENTAR ESTRATEGIAS CONJUNTAS QUE YA MUESTRAN RESULTADOS TANGIBLES EN LA DISMINUCIÓN DE CIERTOS DELITOS Y EN LA RECUPERACIÓN DE LA CONFIANZA CIUDADANA. ES EVIDENTE QUE CUANDO LAS INSTITUCIONES TRABAJAN UNIDAS, SE PRIVILEGIA EL INTERÉS PÚBLICO POR ENCIMA DE CUALQUIER DIFERENCIA POLÍTICA O INTERÉS PARTIDISTA, SE PUEDEN LOGRAR COSAS BUENAS EN POCO TIEMPO, CON RESULTADOS CONCRETOS QUE BENEFICIAN DIRECTAMENTE A LA POBLACIÓN. PERO TAMBIÉN DEBEMOS SER MUY CLAROS, AÚN FALTA MUCHO POR HACER. LA MOVILIDAD EN EL ESTADO SIGUE SIENDO UNA DEUDA PENDIENTE, NECESITAMOS MÁS CAMIONES, SÍ; PERO TAMBIÉN EN MEJORES CONDICIONES Y CON UN SERVICIO DIGNO PARA LA CIUDADANÍA. EL TRANSPORTE PÚBLICO NO PUEDE SEGUIR SIENDO UNA TRAVESÍA, DEBE SER UNA SOLUCIÓN EFECTIVA Y ACCESIBLE PARA TODAS Y PARA TODOS. LO MISMO OCURRE CON EL SISTEMA DE AGUA Y DRENAJE, NO PODEMOS PERMITIR QUE EN PLENO SIGLO XXI</w:t>
      </w:r>
      <w:r w:rsidR="00512F52">
        <w:rPr>
          <w:rFonts w:ascii="Times New Roman" w:hAnsi="Times New Roman" w:cs="Times New Roman"/>
        </w:rPr>
        <w:t>,</w:t>
      </w:r>
      <w:r w:rsidR="00346B0C" w:rsidRPr="003D24CC">
        <w:rPr>
          <w:rFonts w:ascii="Times New Roman" w:hAnsi="Times New Roman" w:cs="Times New Roman"/>
        </w:rPr>
        <w:t xml:space="preserve"> EN UN ESTADO CON LA FUERZA Y LA CAPACIDAD DE NUEVO LEÓN, TENGAMOS COLONIAS ENTERAS SIN ACCESO REGULAR AL AGUA O CON INFRAESTRUCTURA OBSOLETA QUE PONE EN RIESGO LA SALUD Y EL BIENESTAR DE LA POBLACIÓN. </w:t>
      </w:r>
      <w:r w:rsidR="00346B0C" w:rsidRPr="00512F52">
        <w:rPr>
          <w:rFonts w:ascii="Times New Roman" w:hAnsi="Times New Roman" w:cs="Times New Roman"/>
        </w:rPr>
        <w:t>DE</w:t>
      </w:r>
      <w:r w:rsidR="00512F52" w:rsidRPr="00512F52">
        <w:rPr>
          <w:rFonts w:ascii="Times New Roman" w:hAnsi="Times New Roman" w:cs="Times New Roman"/>
        </w:rPr>
        <w:t xml:space="preserve"> </w:t>
      </w:r>
      <w:r w:rsidR="00346B0C" w:rsidRPr="00512F52">
        <w:rPr>
          <w:rFonts w:ascii="Times New Roman" w:hAnsi="Times New Roman" w:cs="Times New Roman"/>
        </w:rPr>
        <w:t>CAR</w:t>
      </w:r>
      <w:r w:rsidR="00512F52" w:rsidRPr="00512F52">
        <w:rPr>
          <w:rFonts w:ascii="Times New Roman" w:hAnsi="Times New Roman" w:cs="Times New Roman"/>
        </w:rPr>
        <w:t>A</w:t>
      </w:r>
      <w:r w:rsidR="00346B0C" w:rsidRPr="003D24CC">
        <w:rPr>
          <w:rFonts w:ascii="Times New Roman" w:hAnsi="Times New Roman" w:cs="Times New Roman"/>
        </w:rPr>
        <w:t xml:space="preserve"> AL PRÓXIMO AÑO</w:t>
      </w:r>
      <w:r w:rsidR="00512F52">
        <w:rPr>
          <w:rFonts w:ascii="Times New Roman" w:hAnsi="Times New Roman" w:cs="Times New Roman"/>
        </w:rPr>
        <w:t>,</w:t>
      </w:r>
      <w:r w:rsidR="00346B0C" w:rsidRPr="003D24CC">
        <w:rPr>
          <w:rFonts w:ascii="Times New Roman" w:hAnsi="Times New Roman" w:cs="Times New Roman"/>
        </w:rPr>
        <w:t xml:space="preserve"> EN EL QUE NUESTRO ESTADO SERÁ SEDE GLOBAL DE UNO DE LOS EVENTOS DEPORTIVOS MÁS IMPORTANTES A NIVEL GLOBAL, DEBEMOS CERRAR FILAS. DESDE ESTA TRIBUNA Y A NOMBRE DE MIS COMPAÑERAS Y COMPAÑEROS DE BANCADA, HACEMOS NUEVAMENTE UN LLAMADO AL DIÁLOGO Y A GOBERNAR CON EMPATÍA. EN MORENA, SEGUIREMOS SIENDO UNA OPOSICIÓN RESPONSABLE, VIGILANTE; DEJANDO CLARO QUE CUANDO HAYA QUE SEÑALAR, LO HAREMOS CON FIRMEZA, PERO SIEMPRE CON ALTURA DE MIRAS; PORQUE PODEMOS TENER MUCHAS DIFERENCIAS, PERO SIEMPRE EL PUEBLO DE NUEVO LEÓN DEBE DE ESTAR POR ENCIMA DE CUALQUIER INTERÉS PARTIDISTA. ES CUANTO”.</w:t>
      </w:r>
      <w:r w:rsidR="00512F52">
        <w:rPr>
          <w:rFonts w:ascii="Times New Roman" w:hAnsi="Times New Roman" w:cs="Times New Roman"/>
        </w:rPr>
        <w:t xml:space="preserve"> </w:t>
      </w:r>
      <w:r w:rsidR="00512F52">
        <w:rPr>
          <w:rFonts w:ascii="Times New Roman" w:hAnsi="Times New Roman" w:cs="Times New Roman"/>
          <w:i/>
        </w:rPr>
        <w:t>(APLAUSOS)</w:t>
      </w:r>
    </w:p>
    <w:p w14:paraId="1362BFAA" w14:textId="6EFE9444" w:rsidR="00DF1758" w:rsidRPr="0028275C" w:rsidRDefault="00DF1758" w:rsidP="00A86DC2">
      <w:pPr>
        <w:spacing w:after="0" w:line="240" w:lineRule="auto"/>
        <w:ind w:right="-91"/>
        <w:jc w:val="both"/>
        <w:rPr>
          <w:rFonts w:ascii="Times New Roman" w:hAnsi="Times New Roman" w:cs="Times New Roman"/>
          <w:iCs/>
          <w:highlight w:val="cyan"/>
        </w:rPr>
      </w:pPr>
    </w:p>
    <w:p w14:paraId="52B19F53" w14:textId="14555CC4" w:rsidR="00916570" w:rsidRPr="00CA23CE" w:rsidRDefault="00F80394" w:rsidP="00A86DC2">
      <w:pPr>
        <w:spacing w:after="0" w:line="360" w:lineRule="auto"/>
        <w:ind w:right="-91"/>
        <w:jc w:val="both"/>
        <w:rPr>
          <w:rFonts w:ascii="Times New Roman" w:hAnsi="Times New Roman" w:cs="Times New Roman"/>
          <w:i/>
          <w:highlight w:val="cyan"/>
        </w:rPr>
      </w:pPr>
      <w:r w:rsidRPr="00CA23CE">
        <w:rPr>
          <w:rFonts w:ascii="Times New Roman" w:hAnsi="Times New Roman" w:cs="Times New Roman"/>
        </w:rPr>
        <w:t xml:space="preserve">ACTO SEGUIDO, </w:t>
      </w:r>
      <w:r w:rsidR="00916570" w:rsidRPr="00CA23CE">
        <w:rPr>
          <w:rFonts w:ascii="Times New Roman" w:hAnsi="Times New Roman" w:cs="Times New Roman"/>
        </w:rPr>
        <w:t xml:space="preserve">SE LE CONCEDIÓ EL USO DE LA PALABRA </w:t>
      </w:r>
      <w:r w:rsidRPr="00CA23CE">
        <w:rPr>
          <w:rFonts w:ascii="Times New Roman" w:hAnsi="Times New Roman" w:cs="Times New Roman"/>
        </w:rPr>
        <w:t>RENDIR SU MENSAJE</w:t>
      </w:r>
      <w:r w:rsidR="00736BC6" w:rsidRPr="00CA23CE">
        <w:rPr>
          <w:rFonts w:ascii="Times New Roman" w:hAnsi="Times New Roman" w:cs="Times New Roman"/>
        </w:rPr>
        <w:t xml:space="preserve"> HASTA POR 5-CINCO MINUTOS,</w:t>
      </w:r>
      <w:r w:rsidRPr="00CA23CE">
        <w:rPr>
          <w:rFonts w:ascii="Times New Roman" w:hAnsi="Times New Roman" w:cs="Times New Roman"/>
        </w:rPr>
        <w:t xml:space="preserve"> A LA </w:t>
      </w:r>
      <w:r w:rsidRPr="00CA23CE">
        <w:rPr>
          <w:rFonts w:ascii="Times New Roman" w:hAnsi="Times New Roman" w:cs="Times New Roman"/>
          <w:b/>
        </w:rPr>
        <w:t xml:space="preserve">C. DIP. </w:t>
      </w:r>
      <w:r w:rsidR="00AF3EE0" w:rsidRPr="00CA23CE">
        <w:rPr>
          <w:rFonts w:ascii="Times New Roman" w:hAnsi="Times New Roman" w:cs="Times New Roman"/>
          <w:b/>
          <w:lang w:val="es-ES_tradnl"/>
        </w:rPr>
        <w:t>ANA MELISA PEÑA VILLAGÓMEZ</w:t>
      </w:r>
      <w:r w:rsidRPr="00CA23CE">
        <w:rPr>
          <w:rFonts w:ascii="Times New Roman" w:hAnsi="Times New Roman" w:cs="Times New Roman"/>
          <w:b/>
          <w:lang w:val="es-ES_tradnl"/>
        </w:rPr>
        <w:t xml:space="preserve">, </w:t>
      </w:r>
      <w:r w:rsidR="00AF3EE0" w:rsidRPr="00CA23CE">
        <w:rPr>
          <w:rFonts w:ascii="Times New Roman" w:hAnsi="Times New Roman" w:cs="Times New Roman"/>
          <w:b/>
          <w:lang w:val="es-ES_tradnl"/>
        </w:rPr>
        <w:t xml:space="preserve">REPRESENTANTE </w:t>
      </w:r>
      <w:r w:rsidR="00916570" w:rsidRPr="00CA23CE">
        <w:rPr>
          <w:rFonts w:ascii="Times New Roman" w:hAnsi="Times New Roman" w:cs="Times New Roman"/>
          <w:b/>
        </w:rPr>
        <w:t>DE</w:t>
      </w:r>
      <w:r w:rsidR="00CA23CE">
        <w:rPr>
          <w:rFonts w:ascii="Times New Roman" w:hAnsi="Times New Roman" w:cs="Times New Roman"/>
          <w:b/>
        </w:rPr>
        <w:t xml:space="preserve">L GRUPO LEGISLATIVO DE </w:t>
      </w:r>
      <w:r w:rsidR="00916570" w:rsidRPr="00CA23CE">
        <w:rPr>
          <w:rFonts w:ascii="Times New Roman" w:hAnsi="Times New Roman" w:cs="Times New Roman"/>
          <w:b/>
        </w:rPr>
        <w:t>MOVIMIENTO CIUDADANO</w:t>
      </w:r>
      <w:r w:rsidR="00377625" w:rsidRPr="00CA23CE">
        <w:rPr>
          <w:rFonts w:ascii="Times New Roman" w:hAnsi="Times New Roman" w:cs="Times New Roman"/>
          <w:b/>
        </w:rPr>
        <w:t>,</w:t>
      </w:r>
      <w:r w:rsidR="00916570" w:rsidRPr="00CA23CE">
        <w:rPr>
          <w:rFonts w:ascii="Times New Roman" w:hAnsi="Times New Roman" w:cs="Times New Roman"/>
        </w:rPr>
        <w:t xml:space="preserve"> </w:t>
      </w:r>
      <w:r w:rsidR="00592A5B" w:rsidRPr="00CA23CE">
        <w:rPr>
          <w:rFonts w:ascii="Times New Roman" w:hAnsi="Times New Roman" w:cs="Times New Roman"/>
        </w:rPr>
        <w:t>QUIEN EXPRESÓ:</w:t>
      </w:r>
      <w:r w:rsidR="00113D19" w:rsidRPr="00377625">
        <w:rPr>
          <w:rFonts w:ascii="Times New Roman" w:hAnsi="Times New Roman" w:cs="Times New Roman"/>
        </w:rPr>
        <w:t xml:space="preserve"> </w:t>
      </w:r>
      <w:r w:rsidR="00937827">
        <w:rPr>
          <w:rFonts w:ascii="Times New Roman" w:hAnsi="Times New Roman" w:cs="Times New Roman"/>
          <w:bCs/>
        </w:rPr>
        <w:t>“</w:t>
      </w:r>
      <w:r w:rsidR="00937827" w:rsidRPr="004E34F7">
        <w:rPr>
          <w:rFonts w:ascii="Times New Roman" w:hAnsi="Times New Roman" w:cs="Times New Roman"/>
          <w:bCs/>
        </w:rPr>
        <w:t>CON SU VENIA, PRESIDENTA.</w:t>
      </w:r>
      <w:r w:rsidR="00937827" w:rsidRPr="004E34F7">
        <w:rPr>
          <w:rFonts w:ascii="Times New Roman" w:hAnsi="Times New Roman" w:cs="Times New Roman"/>
        </w:rPr>
        <w:t xml:space="preserve"> SALUDO CON AFECTO A LOS INVITADOS ESPECIALES, AUTORIDADES FEDERALES, ESTATALES Y MUNICIPALES QUE NOS ACOMPAÑAN; MEDIOS DE </w:t>
      </w:r>
      <w:r w:rsidR="00937827" w:rsidRPr="004E34F7">
        <w:rPr>
          <w:rFonts w:ascii="Times New Roman" w:hAnsi="Times New Roman" w:cs="Times New Roman"/>
        </w:rPr>
        <w:lastRenderedPageBreak/>
        <w:t>COMUNICACIÓN; COMPAÑERAS Y COMPAÑEROS DIPUTADOS</w:t>
      </w:r>
      <w:r w:rsidR="00CA23CE">
        <w:rPr>
          <w:rFonts w:ascii="Times New Roman" w:hAnsi="Times New Roman" w:cs="Times New Roman"/>
        </w:rPr>
        <w:t>.</w:t>
      </w:r>
      <w:r w:rsidR="00937827" w:rsidRPr="004E34F7">
        <w:rPr>
          <w:rFonts w:ascii="Times New Roman" w:hAnsi="Times New Roman" w:cs="Times New Roman"/>
        </w:rPr>
        <w:t xml:space="preserve"> BIENVENIDAS TODAS Y TODOS. </w:t>
      </w:r>
      <w:r w:rsidR="00937827" w:rsidRPr="004E34F7">
        <w:rPr>
          <w:rFonts w:ascii="Times New Roman" w:eastAsia="Exo" w:hAnsi="Times New Roman" w:cs="Times New Roman"/>
        </w:rPr>
        <w:t xml:space="preserve">ES UN GUSTO, A NOMBRE DEL GRUPO PARLAMENTARIO DE MOVIMIENTO CIUDADANO, RECIBIR EL CUARTO INFORME DEL GOBERNADOR SAMUEL GARCÍA. CELEBRO QUE TENGAMOS LA OPORTUNIDAD DE ANALIZAR Y DISCUTIR ESTE INFORME, PORQUE EL TRABAJO ENTRE EL LEGISLATIVO Y EL EJECUTIVO ES ESENCIAL PARA NUESTRO ESTADO, Y LO DEMOSTRAMOS CON LA APROBACIÓN DEL PRESUPUESTO 2025, QUE HA SIDO VITAL PARA EL AVANCE DE LAS GRANDES OBRAS Y PROYECTOS; ASÍ, COMO TAMBIÉN CELEBRO LA EXCELENTE RELACIÓN CON NUESTRA PRESIDENTA, LOS MUNICIPIOS Y LOS DEMÁS PODERES, QUE HA SIDO CLAVE PARA EL DESARROLLO DE NUESTRO ESTADO. HOY, RECONOZCO AL GOBIERNO DE NUEVO LEÓN, POR UN AÑO MÁS DE </w:t>
      </w:r>
      <w:r w:rsidR="00937827" w:rsidRPr="004E34F7">
        <w:rPr>
          <w:rFonts w:ascii="Times New Roman" w:hAnsi="Times New Roman" w:cs="Times New Roman"/>
        </w:rPr>
        <w:t xml:space="preserve">RESULTADOS CONCRETOS, UN PERIODO EN EL QUE EL GOBIERNO HA TRABAJADO, SÍ, EN TIEMPO Y FORMA, PARA TRANSFORMAR A NUESTRO ESTADO. EL INFORME QUE RECIBIMOS, ESTOY SEGURA QUE ES EL TESTIMONIO DE UN CAMBIO QUE LA CIUDADANÍA VIVE, RECONOCE Y ACOMPAÑA. HACE CUATRO AÑOS LOS NEOLONESES DIJERON SÍ A ESTE PROYECTO, A UNA GESTIÓN QUE HA PUESTO </w:t>
      </w:r>
      <w:r w:rsidR="00CA23CE">
        <w:rPr>
          <w:rFonts w:ascii="Times New Roman" w:hAnsi="Times New Roman" w:cs="Times New Roman"/>
        </w:rPr>
        <w:t>A LA CIUDADANÍA SIEMPRE PRIMERO;</w:t>
      </w:r>
      <w:r w:rsidR="00937827" w:rsidRPr="004E34F7">
        <w:rPr>
          <w:rFonts w:ascii="Times New Roman" w:hAnsi="Times New Roman" w:cs="Times New Roman"/>
        </w:rPr>
        <w:t xml:space="preserve"> EN DONDE TODA SU INVERSIÓN HA IMPACTADO DE MANERA DIRECTA EN LA CALIDAD DE VIDA DE NUESTRAS FAMILIAS. POR ESO, NUEVO LEÓN ES EL MEJOR LUGAR PARA EDUCARSE, PARA TRABAJAR, PARA FORMAR UNA FAMILIA; HOY, NUEVO LEÓN, SIMPLEMENTE ES EL MEJOR LUGAR PARA VIVIR DE TODA AMÉRICA LATINA. QUITÉMONOS LOS COLORES Y RECONOZCAMOS CON HUMILDAD EL TRABAJO QUE ESTÁ A LA VISTA DE TODOS. EN TAN SÓLO CUATRO AÑOS LOS CIUDADANOS CUENTAN CON UN ESTADO DESARROLLADO Y PRÓSPERO</w:t>
      </w:r>
      <w:r w:rsidR="00CA23CE">
        <w:rPr>
          <w:rFonts w:ascii="Times New Roman" w:hAnsi="Times New Roman" w:cs="Times New Roman"/>
        </w:rPr>
        <w:t>;</w:t>
      </w:r>
      <w:r w:rsidR="00937827" w:rsidRPr="004E34F7">
        <w:rPr>
          <w:rFonts w:ascii="Times New Roman" w:hAnsi="Times New Roman" w:cs="Times New Roman"/>
        </w:rPr>
        <w:t xml:space="preserve"> ESTADO QUE ESTÁ VIVIENDO SU TRANSFORMACIÓN MÁS SIGNIFICATIVA DE LOS ÚLTIMOS 40 AÑOS. </w:t>
      </w:r>
      <w:r w:rsidR="00937827" w:rsidRPr="004E34F7">
        <w:rPr>
          <w:rFonts w:ascii="Times New Roman" w:eastAsia="Exo" w:hAnsi="Times New Roman" w:cs="Times New Roman"/>
        </w:rPr>
        <w:t xml:space="preserve">ADEMÁS, EL GOBERNADOR LLEGA A ESTE CUARTO INFORME CON 85% DE APROBACIÓN, EL NIVEL MÁS ALTO PARA UN GOBERNADOR DE NUESTRO ESTADO EN ESTA ETAPA DEL SEXENIO. ESTO NO ES </w:t>
      </w:r>
      <w:r w:rsidR="00CA23CE">
        <w:rPr>
          <w:rFonts w:ascii="Times New Roman" w:eastAsia="Exo" w:hAnsi="Times New Roman" w:cs="Times New Roman"/>
        </w:rPr>
        <w:t xml:space="preserve">UNA </w:t>
      </w:r>
      <w:r w:rsidR="00937827" w:rsidRPr="004E34F7">
        <w:rPr>
          <w:rFonts w:ascii="Times New Roman" w:eastAsia="Exo" w:hAnsi="Times New Roman" w:cs="Times New Roman"/>
        </w:rPr>
        <w:t xml:space="preserve">CASUALIDAD, ESA APROBACIÓN ES GRACIAS AL TRABAJO Y A LOS RESULTADOS DE ESOS PRIMEROS CUATRO AÑOS DE SU SEXENIO. SE </w:t>
      </w:r>
      <w:r w:rsidR="00CA23CE" w:rsidRPr="004E34F7">
        <w:rPr>
          <w:rFonts w:ascii="Times New Roman" w:eastAsia="Exo" w:hAnsi="Times New Roman" w:cs="Times New Roman"/>
        </w:rPr>
        <w:t>ESTÁN</w:t>
      </w:r>
      <w:r w:rsidR="00937827" w:rsidRPr="004E34F7">
        <w:rPr>
          <w:rFonts w:ascii="Times New Roman" w:eastAsia="Exo" w:hAnsi="Times New Roman" w:cs="Times New Roman"/>
        </w:rPr>
        <w:t xml:space="preserve"> CONSTRUYENDO LAS LÍNEAS 4 Y 6 DEL METRO, EN TIEMPO RÉCORD, </w:t>
      </w:r>
      <w:r w:rsidR="00937827" w:rsidRPr="004E34F7">
        <w:rPr>
          <w:rFonts w:ascii="Times New Roman" w:hAnsi="Times New Roman" w:cs="Times New Roman"/>
        </w:rPr>
        <w:t>A ESO</w:t>
      </w:r>
      <w:r w:rsidR="00CA23CE">
        <w:rPr>
          <w:rFonts w:ascii="Times New Roman" w:hAnsi="Times New Roman" w:cs="Times New Roman"/>
        </w:rPr>
        <w:t>,</w:t>
      </w:r>
      <w:r w:rsidR="00937827" w:rsidRPr="004E34F7">
        <w:rPr>
          <w:rFonts w:ascii="Times New Roman" w:hAnsi="Times New Roman" w:cs="Times New Roman"/>
        </w:rPr>
        <w:t xml:space="preserve"> LE SUMAMOS LAS NUEVAS CARRETERAS, COMO LA </w:t>
      </w:r>
      <w:proofErr w:type="spellStart"/>
      <w:r w:rsidR="00937827" w:rsidRPr="004E34F7">
        <w:rPr>
          <w:rFonts w:ascii="Times New Roman" w:hAnsi="Times New Roman" w:cs="Times New Roman"/>
        </w:rPr>
        <w:t>INTERSERRANA</w:t>
      </w:r>
      <w:proofErr w:type="spellEnd"/>
      <w:r w:rsidR="00937827" w:rsidRPr="004E34F7">
        <w:rPr>
          <w:rFonts w:ascii="Times New Roman" w:hAnsi="Times New Roman" w:cs="Times New Roman"/>
        </w:rPr>
        <w:t xml:space="preserve">, LA 001 NORTE, LA GLORIA – COLOMBIA, SÓLO POR MENCIONAR ALGUNAS. SE ESTÁ RESTRUCTURANDO TODO EL SISTEMA DE MOVILIDAD DE CAMIONES DEL ESTADO, CON MÁS DE 4 MIL NUEVAS UNIDADES ECOLÓGICAS EQUIPADAS CON CLIMA E INTERNET PARA TODOS.  LA NUEVA FUERZA CIVIL SE COLOCA COMO PRIMER LUGAR EN CONFIANZA CIUDADANA DE TODO EL PAÍS. CON NUEVOS CUARTELES, FLOTA AÉREA Y DIVISIONES DE ÉLITE. </w:t>
      </w:r>
      <w:r w:rsidR="00937827" w:rsidRPr="004E34F7">
        <w:rPr>
          <w:rFonts w:ascii="Times New Roman" w:eastAsia="Exo" w:hAnsi="Times New Roman" w:cs="Times New Roman"/>
        </w:rPr>
        <w:t xml:space="preserve">SE CREÓ LA PRIMERA SECRETARÍA DE MEDIO AMBIENTE Y LA NUEVA DIVISIÓN AMBIENTAL. SE RESOLVIÓ LA CRISIS DEL AGUA Y SE PUSO EN MARCHA EL </w:t>
      </w:r>
      <w:r w:rsidR="00937827" w:rsidRPr="004E34F7">
        <w:rPr>
          <w:rFonts w:ascii="Times New Roman" w:hAnsi="Times New Roman" w:cs="Times New Roman"/>
        </w:rPr>
        <w:t xml:space="preserve">ACUEDUCTO EL CUCHILLO II. SE </w:t>
      </w:r>
      <w:r w:rsidR="00937827" w:rsidRPr="004E34F7">
        <w:rPr>
          <w:rFonts w:ascii="Times New Roman" w:hAnsi="Times New Roman" w:cs="Times New Roman"/>
        </w:rPr>
        <w:lastRenderedPageBreak/>
        <w:t xml:space="preserve">LOGRÓ BAJAR LA POBREZA A .5, ES DECIR, CASI 0, BANDERA BLANCA; Y POR PRIMERA VEZ EL INGRESO PROMEDIO POR PERSONA DE NUESTRO ESTADO ES EL MÁS ALTO DE EL PAÍS, POR ENCIMA DE LA CIUDAD DE MÉXICO. </w:t>
      </w:r>
      <w:r w:rsidR="00937827" w:rsidRPr="004E34F7">
        <w:rPr>
          <w:rFonts w:ascii="Times New Roman" w:eastAsia="Exo" w:hAnsi="Times New Roman" w:cs="Times New Roman"/>
        </w:rPr>
        <w:t xml:space="preserve">FUIMOS LOS PRIMEROS EN DAR LAS COBERTURAS UNIVERSALES CONTRA EL CÁNCER INFANTIL Y DE MAMA. Y EN ECONOMÍA, NUEVO LEÓN ES EL LÍDER NACIONAL EN EMPLEO, EN INVERSIÓN EXTRANJERA, EN INNOVACIÓN, EN PRÁCTICAMENTE TODO. </w:t>
      </w:r>
      <w:r w:rsidR="00937827" w:rsidRPr="004E34F7">
        <w:rPr>
          <w:rFonts w:ascii="Times New Roman" w:hAnsi="Times New Roman" w:cs="Times New Roman"/>
        </w:rPr>
        <w:t xml:space="preserve">COMPAÑERAS Y COMPAÑEROS DIPUTADOS, LO QUE ACABO DE DETALLAR ES SÓLO UNA PEQUEÑA MUESTRA DEL ESTADO </w:t>
      </w:r>
      <w:r w:rsidR="00937827" w:rsidRPr="00CA23CE">
        <w:rPr>
          <w:rFonts w:ascii="Times New Roman" w:hAnsi="Times New Roman" w:cs="Times New Roman"/>
        </w:rPr>
        <w:t>EN</w:t>
      </w:r>
      <w:r w:rsidR="00937827" w:rsidRPr="004E34F7">
        <w:rPr>
          <w:rFonts w:ascii="Times New Roman" w:hAnsi="Times New Roman" w:cs="Times New Roman"/>
        </w:rPr>
        <w:t xml:space="preserve"> EL QUE NOS ENCONTRAMOS, DEBEMOS SENTIRNOS ORGULLOSOS PORQUE LOS LOGROS QUE TIENE NUESTRO GOBIERNO, SON LOGROS DE TODOS NOSOTROS; PORQUE SI AL GOBERNADOR LE VA BIEN, A LA GENTE LE VA BIEN, Y ESE DEBE SER EL ÚNICO OBJETIVO POR </w:t>
      </w:r>
      <w:r w:rsidR="00937827" w:rsidRPr="00CA23CE">
        <w:rPr>
          <w:rFonts w:ascii="Times New Roman" w:hAnsi="Times New Roman" w:cs="Times New Roman"/>
        </w:rPr>
        <w:t>EL</w:t>
      </w:r>
      <w:r w:rsidR="00937827" w:rsidRPr="004E34F7">
        <w:rPr>
          <w:rFonts w:ascii="Times New Roman" w:hAnsi="Times New Roman" w:cs="Times New Roman"/>
        </w:rPr>
        <w:t xml:space="preserve"> QUE DEBEMOS LUCHAR TODOS JUNTOS. </w:t>
      </w:r>
      <w:r w:rsidR="00937827" w:rsidRPr="004E34F7">
        <w:rPr>
          <w:rFonts w:ascii="Times New Roman" w:eastAsia="Exo" w:hAnsi="Times New Roman" w:cs="Times New Roman"/>
        </w:rPr>
        <w:t>LA REALIDAD NO SE PUEDE OCULTAR: LO NUEVO SE NOTA EN TODO EL ESTADO Y TAMBIÉN SE NOTA EN TODO EL PAÍS, POR ALGO, NUEVO LEÓN, ES REFERENTE NACIONAL Y PRIMER LUGAR EN TODO. Y SI ALGUIEN PREFIERE LA CRÍTICA POR LA CRÍTICA, Y SI PREFIERE OBSTRUIR ANTES DE CONSTRUIR, QUE LO DIGA CON TODAS SUS LETRAS. PERO HAY QUE ASUMIR LAS CONSECUENCIAS: PORQUE CUANDO A UN GOBIERNO LE VA MAL, A LA GENTE LE VA PEOR. Y PARA NOSOTROS, LA GENTE SIEMPRE VA A ESTAR PRIMERO.</w:t>
      </w:r>
      <w:r w:rsidR="00937827" w:rsidRPr="004E34F7">
        <w:rPr>
          <w:rFonts w:ascii="Times New Roman" w:hAnsi="Times New Roman" w:cs="Times New Roman"/>
        </w:rPr>
        <w:t> </w:t>
      </w:r>
      <w:r w:rsidR="00937827" w:rsidRPr="004E34F7">
        <w:rPr>
          <w:rFonts w:ascii="Times New Roman" w:eastAsia="Exo" w:hAnsi="Times New Roman" w:cs="Times New Roman"/>
        </w:rPr>
        <w:t>RECONOZCO QUE AÚN QUEDA MUCHO POR HACER Y QUE TODAVÍA HAY PROYECTOS POR CONCLUIR, PERO ESTOY CONVENCIDA QUE SE TRANSITA POR EL CAMINO CORRECTO</w:t>
      </w:r>
      <w:r w:rsidR="00CA23CE">
        <w:rPr>
          <w:rFonts w:ascii="Times New Roman" w:eastAsia="Exo" w:hAnsi="Times New Roman" w:cs="Times New Roman"/>
        </w:rPr>
        <w:t>,</w:t>
      </w:r>
      <w:r w:rsidR="00937827" w:rsidRPr="004E34F7">
        <w:rPr>
          <w:rFonts w:ascii="Times New Roman" w:eastAsia="Exo" w:hAnsi="Times New Roman" w:cs="Times New Roman"/>
        </w:rPr>
        <w:t xml:space="preserve"> Y QUE ESTAS OBRAS MARCARÁN UN ANTES Y UN DESPUÉS EN LA HISTORIA DE NUESTRO ESTADO. A MIS COMPAÑERAS Y COMPAÑEROS LES HAGO UN LLAMADO, A SEGUIR HACIENDO EQUIPO POR NUEVO LEÓN; NOS QUEDAN DOS AÑOS DE TRABAJO, UTILICÉMOSLOS BIEN. SIEMPRE BUSCANDO QUE A NUEVO LEÓN, LE VAYA BIEN. </w:t>
      </w:r>
      <w:r w:rsidR="00937827" w:rsidRPr="004E34F7">
        <w:rPr>
          <w:rFonts w:ascii="Times New Roman" w:hAnsi="Times New Roman" w:cs="Times New Roman"/>
        </w:rPr>
        <w:t>EN NOMBRE DEL GRUPO LEGISLATIVO DE MOVIMIENTO CIUDADANO, REFRENDAMOS CON ORGULLO NUESTRO RECONOCIMIENTO AL GOBIERNO DE NUEVO LEÓN EN ESTE CUARTO AÑO DE GOBIERNO: UN AÑO DE RESULTADOS IRREFUTABLES, Y DE UN NUEVO LEÓN QUE AVANZA, CRECE Y SE FORTALECE CON LIDERAZGO, APERTURA Y DIÁLOGO. SIGAMOS POR ESTE CAMINO: NUEVO LEÓN MERECE SIEMPRE LO MEJOR, Y JUNTOS LO ESTAMOS HACIENDO REALIDAD. MUCHAS FELICIDADES, GOBERNADOR; FELICIDADES, DIPUTADAS Y DIPUTADOS; FELICIDADES, CIUDADANAS Y CIUDADANOS; ESTAMOS HACIENDO HISTORIA EN TIEMPO Y FORMA. ES CUANTO”.</w:t>
      </w:r>
      <w:r w:rsidR="00CA23CE">
        <w:rPr>
          <w:rFonts w:ascii="Times New Roman" w:hAnsi="Times New Roman" w:cs="Times New Roman"/>
        </w:rPr>
        <w:t xml:space="preserve"> </w:t>
      </w:r>
      <w:r w:rsidR="00CA23CE">
        <w:rPr>
          <w:rFonts w:ascii="Times New Roman" w:hAnsi="Times New Roman" w:cs="Times New Roman"/>
          <w:i/>
        </w:rPr>
        <w:t>(APLAUSOS)</w:t>
      </w:r>
    </w:p>
    <w:p w14:paraId="6CB2F420" w14:textId="77777777" w:rsidR="00722170" w:rsidRPr="00640809" w:rsidRDefault="00722170" w:rsidP="00A86DC2">
      <w:pPr>
        <w:spacing w:after="0" w:line="240" w:lineRule="auto"/>
        <w:ind w:right="-91"/>
        <w:jc w:val="both"/>
        <w:rPr>
          <w:rFonts w:ascii="Times New Roman" w:hAnsi="Times New Roman" w:cs="Times New Roman"/>
          <w:highlight w:val="cyan"/>
        </w:rPr>
      </w:pPr>
    </w:p>
    <w:p w14:paraId="284C6EA1" w14:textId="2CD2C0FA" w:rsidR="00722170" w:rsidRPr="009D407A" w:rsidRDefault="00F80394" w:rsidP="00A86DC2">
      <w:pPr>
        <w:spacing w:after="0" w:line="360" w:lineRule="auto"/>
        <w:ind w:right="-91"/>
        <w:jc w:val="both"/>
        <w:rPr>
          <w:rFonts w:ascii="Times New Roman" w:hAnsi="Times New Roman" w:cs="Times New Roman"/>
          <w:i/>
        </w:rPr>
      </w:pPr>
      <w:r w:rsidRPr="00CA23CE">
        <w:rPr>
          <w:rFonts w:ascii="Times New Roman" w:hAnsi="Times New Roman" w:cs="Times New Roman"/>
        </w:rPr>
        <w:t>A CONTINUACIÓN</w:t>
      </w:r>
      <w:r w:rsidR="00722170" w:rsidRPr="00CA23CE">
        <w:rPr>
          <w:rFonts w:ascii="Times New Roman" w:hAnsi="Times New Roman" w:cs="Times New Roman"/>
        </w:rPr>
        <w:t xml:space="preserve">, </w:t>
      </w:r>
      <w:r w:rsidRPr="00CA23CE">
        <w:rPr>
          <w:rFonts w:ascii="Times New Roman" w:hAnsi="Times New Roman" w:cs="Times New Roman"/>
        </w:rPr>
        <w:t>SE LE CONCEDIÓ EL USO DE LA PALABRA RENDIR SU MENSAJE</w:t>
      </w:r>
      <w:r w:rsidR="00CA23CE" w:rsidRPr="00CA23CE">
        <w:rPr>
          <w:rFonts w:ascii="Times New Roman" w:hAnsi="Times New Roman" w:cs="Times New Roman"/>
        </w:rPr>
        <w:t>,</w:t>
      </w:r>
      <w:r w:rsidR="00736BC6" w:rsidRPr="00CA23CE">
        <w:rPr>
          <w:rFonts w:ascii="Times New Roman" w:hAnsi="Times New Roman" w:cs="Times New Roman"/>
        </w:rPr>
        <w:t xml:space="preserve"> HASTA POR 5-CINCO MINUTOS,</w:t>
      </w:r>
      <w:r w:rsidRPr="00CA23CE">
        <w:rPr>
          <w:rFonts w:ascii="Times New Roman" w:hAnsi="Times New Roman" w:cs="Times New Roman"/>
        </w:rPr>
        <w:t xml:space="preserve"> A LA </w:t>
      </w:r>
      <w:r w:rsidRPr="00CA23CE">
        <w:rPr>
          <w:rFonts w:ascii="Times New Roman" w:hAnsi="Times New Roman" w:cs="Times New Roman"/>
          <w:b/>
        </w:rPr>
        <w:t xml:space="preserve">C. DIP. </w:t>
      </w:r>
      <w:r w:rsidR="0081313F" w:rsidRPr="00CA23CE">
        <w:rPr>
          <w:rFonts w:ascii="Times New Roman" w:hAnsi="Times New Roman" w:cs="Times New Roman"/>
          <w:b/>
          <w:lang w:val="es-ES_tradnl"/>
        </w:rPr>
        <w:t>LORENA DE LA GARZA VENECIA</w:t>
      </w:r>
      <w:r w:rsidRPr="00CA23CE">
        <w:rPr>
          <w:rFonts w:ascii="Times New Roman" w:hAnsi="Times New Roman" w:cs="Times New Roman"/>
          <w:b/>
          <w:lang w:val="es-ES_tradnl"/>
        </w:rPr>
        <w:t xml:space="preserve">, </w:t>
      </w:r>
      <w:r w:rsidR="0081313F" w:rsidRPr="00CA23CE">
        <w:rPr>
          <w:rFonts w:ascii="Times New Roman" w:hAnsi="Times New Roman" w:cs="Times New Roman"/>
          <w:b/>
          <w:lang w:val="es-ES_tradnl"/>
        </w:rPr>
        <w:t xml:space="preserve">REPRESENTANTE </w:t>
      </w:r>
      <w:r w:rsidR="00722170" w:rsidRPr="00CA23CE">
        <w:rPr>
          <w:rFonts w:ascii="Times New Roman" w:hAnsi="Times New Roman" w:cs="Times New Roman"/>
          <w:b/>
        </w:rPr>
        <w:t>DEL GRUPO LEGISLATIVO DEL PARTIDO REVOLUCIONARIO INSTITUCIONAL</w:t>
      </w:r>
      <w:r w:rsidR="002B2BE5" w:rsidRPr="00CA23CE">
        <w:rPr>
          <w:rFonts w:ascii="Times New Roman" w:hAnsi="Times New Roman" w:cs="Times New Roman"/>
          <w:b/>
        </w:rPr>
        <w:t>,</w:t>
      </w:r>
      <w:r w:rsidR="00722170" w:rsidRPr="00CA23CE">
        <w:rPr>
          <w:rFonts w:ascii="Times New Roman" w:hAnsi="Times New Roman" w:cs="Times New Roman"/>
          <w:b/>
        </w:rPr>
        <w:t xml:space="preserve"> </w:t>
      </w:r>
      <w:r w:rsidR="00722170" w:rsidRPr="00CA23CE">
        <w:rPr>
          <w:rFonts w:ascii="Times New Roman" w:hAnsi="Times New Roman" w:cs="Times New Roman"/>
        </w:rPr>
        <w:t>QUIEN EXPRESÓ:</w:t>
      </w:r>
      <w:r w:rsidR="00935554">
        <w:rPr>
          <w:rFonts w:ascii="Times New Roman" w:hAnsi="Times New Roman" w:cs="Times New Roman"/>
        </w:rPr>
        <w:t xml:space="preserve"> </w:t>
      </w:r>
      <w:r w:rsidR="00935554">
        <w:rPr>
          <w:rFonts w:ascii="Times New Roman" w:hAnsi="Times New Roman" w:cs="Times New Roman"/>
          <w:color w:val="000000"/>
        </w:rPr>
        <w:t>“</w:t>
      </w:r>
      <w:r w:rsidR="00935554" w:rsidRPr="00AF2F63">
        <w:rPr>
          <w:rFonts w:ascii="Times New Roman" w:hAnsi="Times New Roman" w:cs="Times New Roman"/>
          <w:color w:val="000000"/>
        </w:rPr>
        <w:t>CON SU PERMISO</w:t>
      </w:r>
      <w:r w:rsidR="00CA23CE">
        <w:rPr>
          <w:rFonts w:ascii="Times New Roman" w:hAnsi="Times New Roman" w:cs="Times New Roman"/>
          <w:color w:val="000000"/>
        </w:rPr>
        <w:t>,</w:t>
      </w:r>
      <w:r w:rsidR="00935554" w:rsidRPr="00AF2F63">
        <w:rPr>
          <w:rFonts w:ascii="Times New Roman" w:hAnsi="Times New Roman" w:cs="Times New Roman"/>
          <w:color w:val="000000"/>
        </w:rPr>
        <w:t xml:space="preserve"> PRESIDENTA.</w:t>
      </w:r>
      <w:r w:rsidR="00935554">
        <w:rPr>
          <w:rFonts w:ascii="Times New Roman" w:hAnsi="Times New Roman" w:cs="Times New Roman"/>
          <w:color w:val="000000"/>
        </w:rPr>
        <w:t xml:space="preserve"> ME VOY A PERMITIR HACER UNA...</w:t>
      </w:r>
      <w:r w:rsidR="00CA23CE">
        <w:rPr>
          <w:rFonts w:ascii="Times New Roman" w:hAnsi="Times New Roman" w:cs="Times New Roman"/>
          <w:color w:val="000000"/>
        </w:rPr>
        <w:t xml:space="preserve"> </w:t>
      </w:r>
      <w:r w:rsidR="00935554">
        <w:rPr>
          <w:rFonts w:ascii="Times New Roman" w:hAnsi="Times New Roman" w:cs="Times New Roman"/>
          <w:color w:val="000000"/>
        </w:rPr>
        <w:t xml:space="preserve">PRIMERO UNA ANALOGÍA O QUE NOS ACORDEMOS CUANDO ÉRAMOS NIÑOS O LOS QUE YA SOMOS PAPÁS </w:t>
      </w:r>
      <w:r w:rsidR="00935554">
        <w:rPr>
          <w:rFonts w:ascii="Times New Roman" w:hAnsi="Times New Roman" w:cs="Times New Roman"/>
          <w:color w:val="000000"/>
        </w:rPr>
        <w:lastRenderedPageBreak/>
        <w:t>AHORITA</w:t>
      </w:r>
      <w:r w:rsidR="00CA23CE">
        <w:rPr>
          <w:rFonts w:ascii="Times New Roman" w:hAnsi="Times New Roman" w:cs="Times New Roman"/>
          <w:color w:val="000000"/>
        </w:rPr>
        <w:t>;</w:t>
      </w:r>
      <w:r w:rsidR="00935554">
        <w:rPr>
          <w:rFonts w:ascii="Times New Roman" w:hAnsi="Times New Roman" w:cs="Times New Roman"/>
          <w:color w:val="000000"/>
        </w:rPr>
        <w:t xml:space="preserve"> CUANDO TÚ TRATAS DE FORMAR A TUS HIJOS EN MUCHAS ÁREAS, TÚ LOS ENSEÑAS A UN PRINCIPIO BÁSICO, QUE ES, CUMPLIR CON SUS OBLIGACIONES</w:t>
      </w:r>
      <w:r w:rsidR="008A1075">
        <w:rPr>
          <w:rFonts w:ascii="Times New Roman" w:hAnsi="Times New Roman" w:cs="Times New Roman"/>
          <w:color w:val="000000"/>
        </w:rPr>
        <w:t>,</w:t>
      </w:r>
      <w:r w:rsidR="00935554">
        <w:rPr>
          <w:rFonts w:ascii="Times New Roman" w:hAnsi="Times New Roman" w:cs="Times New Roman"/>
          <w:color w:val="000000"/>
        </w:rPr>
        <w:t xml:space="preserve"> Y NO SIEMPRE EL CUMPLIR CON SUS OBLIGACIONES DERIVA DE QUE TENGAN UN CASTIGO SI LA CUMPLES, SIMPLEMENTE LES DICES CUMPLES CON TU OBLIGACIÓN PORQUE SI</w:t>
      </w:r>
      <w:r w:rsidR="008A1075">
        <w:rPr>
          <w:rFonts w:ascii="Times New Roman" w:hAnsi="Times New Roman" w:cs="Times New Roman"/>
          <w:color w:val="000000"/>
        </w:rPr>
        <w:t>,</w:t>
      </w:r>
      <w:r w:rsidR="00935554">
        <w:rPr>
          <w:rFonts w:ascii="Times New Roman" w:hAnsi="Times New Roman" w:cs="Times New Roman"/>
          <w:color w:val="000000"/>
        </w:rPr>
        <w:t xml:space="preserve"> Y YA. EL DÍA DE HOY ESTAMOS VIVIENDO JUSTAMENTE EL ESCENARIO DE NO CUMPLIR CON SUS OBLIGACIONES, NADA MÁS QUE AHORITA NO ESTAMOS HABLANDO DEL COMPORTAMIENTO DE UN NIÑO, POR LO MENOS NO DEBERÍA SER EL COMPORTAMIENTO DE UN NIÑO</w:t>
      </w:r>
      <w:r w:rsidR="008A1075">
        <w:rPr>
          <w:rFonts w:ascii="Times New Roman" w:hAnsi="Times New Roman" w:cs="Times New Roman"/>
          <w:color w:val="000000"/>
        </w:rPr>
        <w:t>;</w:t>
      </w:r>
      <w:r w:rsidR="00935554">
        <w:rPr>
          <w:rFonts w:ascii="Times New Roman" w:hAnsi="Times New Roman" w:cs="Times New Roman"/>
          <w:color w:val="000000"/>
        </w:rPr>
        <w:t xml:space="preserve"> ESTAMOS HABLANDO DE UNA OBLIGACIÓN DE CUMPLIR CON LA CONSTITUCIÓN</w:t>
      </w:r>
      <w:r w:rsidR="008A1075">
        <w:rPr>
          <w:rFonts w:ascii="Times New Roman" w:hAnsi="Times New Roman" w:cs="Times New Roman"/>
          <w:color w:val="000000"/>
        </w:rPr>
        <w:t>.</w:t>
      </w:r>
      <w:r w:rsidR="00935554">
        <w:rPr>
          <w:rFonts w:ascii="Times New Roman" w:hAnsi="Times New Roman" w:cs="Times New Roman"/>
          <w:color w:val="000000"/>
        </w:rPr>
        <w:t xml:space="preserve"> Y ME VOY A PERMITIR LEER LO QUE NUESTRA CONSTITUCIÓN DICE EN EL ARTÍCULO 79. DICE: </w:t>
      </w:r>
      <w:r w:rsidR="008A1075">
        <w:rPr>
          <w:rFonts w:ascii="Times New Roman" w:hAnsi="Times New Roman" w:cs="Times New Roman"/>
          <w:i/>
          <w:color w:val="000000"/>
        </w:rPr>
        <w:t>“</w:t>
      </w:r>
      <w:r w:rsidR="00935554">
        <w:rPr>
          <w:rFonts w:ascii="Times New Roman" w:hAnsi="Times New Roman" w:cs="Times New Roman"/>
          <w:i/>
          <w:color w:val="000000"/>
        </w:rPr>
        <w:t>EL CONGRESO DEL ESTADO, DEBERÁ PROGRAMAR Y CONVOCAR A UNA SESIÓN SOLEMNE DURANTE LA PRIMERA QUINCENA DEL MES DE OCTUBRE DE CADA AÑO, A LA CUAL ASISTIRÁ INVARIABLEMENTE</w:t>
      </w:r>
      <w:r w:rsidR="008A1075">
        <w:rPr>
          <w:rFonts w:ascii="Times New Roman" w:hAnsi="Times New Roman" w:cs="Times New Roman"/>
          <w:i/>
          <w:color w:val="000000"/>
        </w:rPr>
        <w:t xml:space="preserve">, </w:t>
      </w:r>
      <w:r w:rsidR="008A1075" w:rsidRPr="008A1075">
        <w:rPr>
          <w:rFonts w:ascii="Times New Roman" w:hAnsi="Times New Roman" w:cs="Times New Roman"/>
          <w:color w:val="000000"/>
        </w:rPr>
        <w:t>¡</w:t>
      </w:r>
      <w:r w:rsidR="008A1075">
        <w:rPr>
          <w:rFonts w:ascii="Times New Roman" w:hAnsi="Times New Roman" w:cs="Times New Roman"/>
          <w:color w:val="000000"/>
        </w:rPr>
        <w:t>INVARIABLEMENTE!</w:t>
      </w:r>
      <w:r w:rsidR="00935554">
        <w:rPr>
          <w:rFonts w:ascii="Times New Roman" w:hAnsi="Times New Roman" w:cs="Times New Roman"/>
          <w:i/>
          <w:color w:val="000000"/>
        </w:rPr>
        <w:t xml:space="preserve"> EL EJECUTIVO DEL ESTADO </w:t>
      </w:r>
      <w:r w:rsidR="00935554">
        <w:rPr>
          <w:rFonts w:ascii="Times New Roman" w:hAnsi="Times New Roman" w:cs="Times New Roman"/>
          <w:color w:val="000000"/>
        </w:rPr>
        <w:t xml:space="preserve">(QUE NO ESTÁ) </w:t>
      </w:r>
      <w:r w:rsidR="00935554">
        <w:rPr>
          <w:rFonts w:ascii="Times New Roman" w:hAnsi="Times New Roman" w:cs="Times New Roman"/>
          <w:i/>
          <w:color w:val="000000"/>
        </w:rPr>
        <w:t xml:space="preserve">ASÍ COMO LOS MAGISTRADOS DEL TRIBUNAL SUPERIOR DE JUSTICIA </w:t>
      </w:r>
      <w:r w:rsidR="00935554">
        <w:rPr>
          <w:rFonts w:ascii="Times New Roman" w:hAnsi="Times New Roman" w:cs="Times New Roman"/>
          <w:color w:val="000000"/>
        </w:rPr>
        <w:t xml:space="preserve">(QUE AQUÍ ESTÁN) </w:t>
      </w:r>
      <w:r w:rsidR="00935554">
        <w:rPr>
          <w:rFonts w:ascii="Times New Roman" w:hAnsi="Times New Roman" w:cs="Times New Roman"/>
          <w:i/>
          <w:color w:val="000000"/>
        </w:rPr>
        <w:t xml:space="preserve">EN DICHA SESIÓN, EL EJECUTIVO RENDIRÁ POR ESCRITO UN INFORME SOBRE LA SITUACIÓN Y PERSPECTIVAS GENERALES QUE GUARDAN EL ESTADO Y LA ADMINISTRACIÓN PÚBLICA Y EN USO DE LA PALABRA, EXPRESARÁ LOS ASPECTOS RELEVANTES DEL MISMO, QUIEN PRESIDE EL CONGRESO DEL ESTADO, DARÁ CONTESTACIÓN EN TÉRMINOS GENERALES A LO EXPRESADO POR EL EJECUTIVO. </w:t>
      </w:r>
      <w:r w:rsidR="00935554">
        <w:rPr>
          <w:rFonts w:ascii="Times New Roman" w:hAnsi="Times New Roman" w:cs="Times New Roman"/>
          <w:color w:val="000000"/>
        </w:rPr>
        <w:t xml:space="preserve"> HOY SE ESTÁ VIOLANDO NUEVAMENTE LA CONSTITUCIÓN DEL ESTADO DE NUEVO LEÓN</w:t>
      </w:r>
      <w:r w:rsidR="008A1075">
        <w:rPr>
          <w:rFonts w:ascii="Times New Roman" w:hAnsi="Times New Roman" w:cs="Times New Roman"/>
          <w:color w:val="000000"/>
        </w:rPr>
        <w:t>,</w:t>
      </w:r>
      <w:r w:rsidR="00935554">
        <w:rPr>
          <w:rFonts w:ascii="Times New Roman" w:hAnsi="Times New Roman" w:cs="Times New Roman"/>
          <w:color w:val="000000"/>
        </w:rPr>
        <w:t xml:space="preserve"> Y DIRÁN USTEDES ¿QUÉ SANCIÓN APLICA? Y VOLVEMOS A LO MISMO: EL JUICIO POLÍTICO. ¿Y VA </w:t>
      </w:r>
      <w:r w:rsidR="008A1075">
        <w:rPr>
          <w:rFonts w:ascii="Times New Roman" w:hAnsi="Times New Roman" w:cs="Times New Roman"/>
          <w:color w:val="000000"/>
        </w:rPr>
        <w:t xml:space="preserve">A </w:t>
      </w:r>
      <w:r w:rsidR="00935554">
        <w:rPr>
          <w:rFonts w:ascii="Times New Roman" w:hAnsi="Times New Roman" w:cs="Times New Roman"/>
          <w:color w:val="000000"/>
        </w:rPr>
        <w:t xml:space="preserve">PASAR? NO VA </w:t>
      </w:r>
      <w:r w:rsidR="008A1075">
        <w:rPr>
          <w:rFonts w:ascii="Times New Roman" w:hAnsi="Times New Roman" w:cs="Times New Roman"/>
          <w:color w:val="000000"/>
        </w:rPr>
        <w:t xml:space="preserve">A </w:t>
      </w:r>
      <w:r w:rsidR="00935554">
        <w:rPr>
          <w:rFonts w:ascii="Times New Roman" w:hAnsi="Times New Roman" w:cs="Times New Roman"/>
          <w:color w:val="000000"/>
        </w:rPr>
        <w:t xml:space="preserve">PASAR ¿POR QUÉ NO VA </w:t>
      </w:r>
      <w:r w:rsidR="008A1075">
        <w:rPr>
          <w:rFonts w:ascii="Times New Roman" w:hAnsi="Times New Roman" w:cs="Times New Roman"/>
          <w:color w:val="000000"/>
        </w:rPr>
        <w:t xml:space="preserve">A </w:t>
      </w:r>
      <w:r w:rsidR="00935554">
        <w:rPr>
          <w:rFonts w:ascii="Times New Roman" w:hAnsi="Times New Roman" w:cs="Times New Roman"/>
          <w:color w:val="000000"/>
        </w:rPr>
        <w:t>PASAR? PORQUE EN ESTE CONGRESO HAY DIPUTADAS Y DIPUTADOS QUE SIGUEN SOLAPANDO LAS VIOLACIONES A LA CONSTITUCIÓN. DICHO LO ANTERIOR, QUIERO AGRADECERLE A TODOS LOS FUNCIONARIOS PÚBLICOS QUE NOS ACOMPAÑAN EL DÍA DE HOY, A LA PRESIDENTA DEL TRIBUNAL DE JUSTICIA Y A LOS MAGISTRADOS, QUE, ACATANDO LA CONSTITUCIÓN, LA ESTÁN RESPETANDO Y HACIÉNDOLA VALER ESTANDO PRESENTES EN ESTA SESIÓN SOLEMNE, QUE ESTE CONGRESO CONVOCÓ. GRACIAS A TODAS LAS PERSONALIDADES QUE NOS ACOMPAÑAN EL DÍA DE HOY EN ESTE RECINTO Y GRACIAS A TODAS LAS COMPAÑERAS Y COMPAÑEROS DIPUTADOS, QUE TRABAJAMOS TODOS LOS DÍAS EN ESTRICTO RESPETO A NUESTRA CONSTITUCIÓN. GRACIAS A TODOS POR ESTAR AQUÍ EL DÍA DE HOY. Y COMO LES DECÍA AHORITA, NO ES NADA MÁS UNA FORMALIDAD, ES LO QUE ESTABLECE NUESTRA CONSTITUCIÓN CON LA CLARIDAD CON LA QUE YA ME PERMITÍ LEERLES ESE ARTÍCULO</w:t>
      </w:r>
      <w:r w:rsidR="008A1075">
        <w:rPr>
          <w:rFonts w:ascii="Times New Roman" w:hAnsi="Times New Roman" w:cs="Times New Roman"/>
          <w:color w:val="000000"/>
        </w:rPr>
        <w:t>,</w:t>
      </w:r>
      <w:r w:rsidR="00935554">
        <w:rPr>
          <w:rFonts w:ascii="Times New Roman" w:hAnsi="Times New Roman" w:cs="Times New Roman"/>
          <w:color w:val="000000"/>
        </w:rPr>
        <w:t xml:space="preserve"> Y SIN EMBARGO</w:t>
      </w:r>
      <w:r w:rsidR="008A1075">
        <w:rPr>
          <w:rFonts w:ascii="Times New Roman" w:hAnsi="Times New Roman" w:cs="Times New Roman"/>
          <w:color w:val="000000"/>
        </w:rPr>
        <w:t>,</w:t>
      </w:r>
      <w:r w:rsidR="00935554">
        <w:rPr>
          <w:rFonts w:ascii="Times New Roman" w:hAnsi="Times New Roman" w:cs="Times New Roman"/>
          <w:color w:val="000000"/>
        </w:rPr>
        <w:t xml:space="preserve"> POR TERCER AÑO CONSECUTIVO, EL GOBERNADOR DECIDIÓ NO PRESENTARSE Y ESO CONTRADICE EL PROPIO ESLOGAN DE SU INFORME DE GOBIERNO, PROPÓSITO PARA EL CUAL FUE CITADA ESTA SESIÓN SOLEMNE, </w:t>
      </w:r>
      <w:r w:rsidR="008A1075">
        <w:rPr>
          <w:rFonts w:ascii="Times New Roman" w:hAnsi="Times New Roman" w:cs="Times New Roman"/>
          <w:color w:val="000000"/>
        </w:rPr>
        <w:t>QUE ES RENDIR SU INFORME, COMO É</w:t>
      </w:r>
      <w:r w:rsidR="00935554">
        <w:rPr>
          <w:rFonts w:ascii="Times New Roman" w:hAnsi="Times New Roman" w:cs="Times New Roman"/>
          <w:color w:val="000000"/>
        </w:rPr>
        <w:t xml:space="preserve">L FALLIDAMENTE DICE “EN TIEMPO </w:t>
      </w:r>
      <w:r w:rsidR="00935554">
        <w:rPr>
          <w:rFonts w:ascii="Times New Roman" w:hAnsi="Times New Roman" w:cs="Times New Roman"/>
          <w:color w:val="000000"/>
        </w:rPr>
        <w:lastRenderedPageBreak/>
        <w:t>Y FORMA”</w:t>
      </w:r>
      <w:r w:rsidR="008A1075">
        <w:rPr>
          <w:rFonts w:ascii="Times New Roman" w:hAnsi="Times New Roman" w:cs="Times New Roman"/>
          <w:color w:val="000000"/>
        </w:rPr>
        <w:t>.</w:t>
      </w:r>
      <w:r w:rsidR="00935554">
        <w:rPr>
          <w:rFonts w:ascii="Times New Roman" w:hAnsi="Times New Roman" w:cs="Times New Roman"/>
          <w:color w:val="000000"/>
        </w:rPr>
        <w:t xml:space="preserve"> PORQUE NUEVO LEÓN NO VA NI EN TIEMPO NI EN FORMA, </w:t>
      </w:r>
      <w:r w:rsidR="00935554" w:rsidRPr="00AF2F63">
        <w:rPr>
          <w:rFonts w:ascii="Times New Roman" w:hAnsi="Times New Roman" w:cs="Times New Roman"/>
          <w:color w:val="000000"/>
        </w:rPr>
        <w:t xml:space="preserve">EL TIEMPO ES ESTE Y LA FORMA </w:t>
      </w:r>
      <w:r w:rsidR="00935554">
        <w:rPr>
          <w:rFonts w:ascii="Times New Roman" w:hAnsi="Times New Roman" w:cs="Times New Roman"/>
          <w:color w:val="000000"/>
        </w:rPr>
        <w:t xml:space="preserve">EN LA QUE SE MARCA QUE TIENE QUE RENDIR SU INFORME </w:t>
      </w:r>
      <w:r w:rsidR="008A1075">
        <w:rPr>
          <w:rFonts w:ascii="Times New Roman" w:hAnsi="Times New Roman" w:cs="Times New Roman"/>
          <w:color w:val="000000"/>
        </w:rPr>
        <w:t>¡</w:t>
      </w:r>
      <w:r w:rsidR="00935554" w:rsidRPr="00AF2F63">
        <w:rPr>
          <w:rFonts w:ascii="Times New Roman" w:hAnsi="Times New Roman" w:cs="Times New Roman"/>
          <w:color w:val="000000"/>
        </w:rPr>
        <w:t>ES PRESENCIAL</w:t>
      </w:r>
      <w:r w:rsidR="008A1075">
        <w:rPr>
          <w:rFonts w:ascii="Times New Roman" w:hAnsi="Times New Roman" w:cs="Times New Roman"/>
          <w:color w:val="000000"/>
        </w:rPr>
        <w:t>!</w:t>
      </w:r>
      <w:r w:rsidR="00935554" w:rsidRPr="00AF2F63">
        <w:rPr>
          <w:rFonts w:ascii="Times New Roman" w:hAnsi="Times New Roman" w:cs="Times New Roman"/>
          <w:color w:val="000000"/>
        </w:rPr>
        <w:t xml:space="preserve"> HOY TENEMOS UNA SILLA VACÍA</w:t>
      </w:r>
      <w:r w:rsidR="00935554">
        <w:rPr>
          <w:rFonts w:ascii="Times New Roman" w:hAnsi="Times New Roman" w:cs="Times New Roman"/>
          <w:color w:val="000000"/>
        </w:rPr>
        <w:t xml:space="preserve"> NUEVAMENTE</w:t>
      </w:r>
      <w:r w:rsidR="00935554" w:rsidRPr="00AF2F63">
        <w:rPr>
          <w:rFonts w:ascii="Times New Roman" w:hAnsi="Times New Roman" w:cs="Times New Roman"/>
          <w:color w:val="000000"/>
        </w:rPr>
        <w:t xml:space="preserve"> QUE REPRESENTA SU INCAPACIDAD PARA ENFRENTAR LOS CUESTIONAMIENTOS SERIOS, LOS QUE SE HACEN CON DATOS Y REFLEJAN EL SENTIR DE LA GENTE.</w:t>
      </w:r>
      <w:r w:rsidR="00935554">
        <w:rPr>
          <w:rFonts w:ascii="Times New Roman" w:hAnsi="Times New Roman" w:cs="Times New Roman"/>
          <w:color w:val="000000"/>
        </w:rPr>
        <w:t xml:space="preserve"> Y YO LAMENTO MUCHO LAS PARTICIPACIONES DE ALGUNOS COMPAÑEROS, QUE HOY HAN DECIDIDO</w:t>
      </w:r>
      <w:r w:rsidR="008A1075">
        <w:rPr>
          <w:rFonts w:ascii="Times New Roman" w:hAnsi="Times New Roman" w:cs="Times New Roman"/>
          <w:color w:val="000000"/>
        </w:rPr>
        <w:t>,</w:t>
      </w:r>
      <w:r w:rsidR="00935554">
        <w:rPr>
          <w:rFonts w:ascii="Times New Roman" w:hAnsi="Times New Roman" w:cs="Times New Roman"/>
          <w:color w:val="000000"/>
        </w:rPr>
        <w:t xml:space="preserve"> DESPUÉS DE AÑOS DE LUCHA, TRAICIONAR SUS PROPIOS IDEALES Y TRAICIONAR SU HISTORIA, CONVIRTIÉNDOSE EN COMPARSAS DE UN GOBIERNO QUE SE HA ALEJADO DEL PUEBLO, NO DOY CRÉDITO A LO QUE ESCUCHO, NO DOY CRÉDITO. </w:t>
      </w:r>
      <w:r w:rsidR="00935554" w:rsidRPr="00AF2F63">
        <w:rPr>
          <w:rFonts w:ascii="Times New Roman" w:hAnsi="Times New Roman" w:cs="Times New Roman"/>
          <w:color w:val="000000"/>
        </w:rPr>
        <w:t xml:space="preserve">LA VERDAD, NO </w:t>
      </w:r>
      <w:r w:rsidR="00935554">
        <w:rPr>
          <w:rFonts w:ascii="Times New Roman" w:hAnsi="Times New Roman" w:cs="Times New Roman"/>
          <w:color w:val="000000"/>
        </w:rPr>
        <w:t>ME</w:t>
      </w:r>
      <w:r w:rsidR="00935554" w:rsidRPr="00AF2F63">
        <w:rPr>
          <w:rFonts w:ascii="Times New Roman" w:hAnsi="Times New Roman" w:cs="Times New Roman"/>
          <w:color w:val="000000"/>
        </w:rPr>
        <w:t xml:space="preserve"> SORPRENDE</w:t>
      </w:r>
      <w:r w:rsidR="00935554">
        <w:rPr>
          <w:rFonts w:ascii="Times New Roman" w:hAnsi="Times New Roman" w:cs="Times New Roman"/>
          <w:color w:val="000000"/>
        </w:rPr>
        <w:t xml:space="preserve"> QUE EL GOBERNADOR NO ESTÉ AQUÍ</w:t>
      </w:r>
      <w:r w:rsidR="008A1075">
        <w:rPr>
          <w:rFonts w:ascii="Times New Roman" w:hAnsi="Times New Roman" w:cs="Times New Roman"/>
          <w:color w:val="000000"/>
        </w:rPr>
        <w:t>,</w:t>
      </w:r>
      <w:r w:rsidR="00935554">
        <w:rPr>
          <w:rFonts w:ascii="Times New Roman" w:hAnsi="Times New Roman" w:cs="Times New Roman"/>
          <w:color w:val="000000"/>
        </w:rPr>
        <w:t xml:space="preserve"> Y NO NADA MÁS PORQUE </w:t>
      </w:r>
      <w:r w:rsidR="008A1075">
        <w:rPr>
          <w:rFonts w:ascii="Times New Roman" w:hAnsi="Times New Roman" w:cs="Times New Roman"/>
          <w:color w:val="000000"/>
        </w:rPr>
        <w:t xml:space="preserve">SU </w:t>
      </w:r>
      <w:r w:rsidR="00935554">
        <w:rPr>
          <w:rFonts w:ascii="Times New Roman" w:hAnsi="Times New Roman" w:cs="Times New Roman"/>
          <w:color w:val="000000"/>
        </w:rPr>
        <w:t>VIOLACIÓN A LA CONSTITUCIÓN ES REITERADA, SINO PORQUE YA NOS ACOSTUMBRAMOS A SU POLÍTICA DE MENTIRAS, DE PROPAGANDA Y DE FALSA PERCEPCIÓN EN BASE</w:t>
      </w:r>
      <w:r w:rsidR="008A1075">
        <w:rPr>
          <w:rFonts w:ascii="Times New Roman" w:hAnsi="Times New Roman" w:cs="Times New Roman"/>
          <w:color w:val="000000"/>
        </w:rPr>
        <w:t>,</w:t>
      </w:r>
      <w:r w:rsidR="00935554">
        <w:rPr>
          <w:rFonts w:ascii="Times New Roman" w:hAnsi="Times New Roman" w:cs="Times New Roman"/>
          <w:color w:val="000000"/>
        </w:rPr>
        <w:t xml:space="preserve"> HAY QUE DECIRLO: A </w:t>
      </w:r>
      <w:proofErr w:type="spellStart"/>
      <w:r w:rsidR="00935554">
        <w:rPr>
          <w:rFonts w:ascii="Times New Roman" w:hAnsi="Times New Roman" w:cs="Times New Roman"/>
          <w:color w:val="000000"/>
        </w:rPr>
        <w:t>BILLETA</w:t>
      </w:r>
      <w:r w:rsidR="008A1075">
        <w:rPr>
          <w:rFonts w:ascii="Times New Roman" w:hAnsi="Times New Roman" w:cs="Times New Roman"/>
          <w:color w:val="000000"/>
        </w:rPr>
        <w:t>Z</w:t>
      </w:r>
      <w:r w:rsidR="00935554">
        <w:rPr>
          <w:rFonts w:ascii="Times New Roman" w:hAnsi="Times New Roman" w:cs="Times New Roman"/>
          <w:color w:val="000000"/>
        </w:rPr>
        <w:t>OS</w:t>
      </w:r>
      <w:proofErr w:type="spellEnd"/>
      <w:r w:rsidR="008A1075">
        <w:rPr>
          <w:rFonts w:ascii="Times New Roman" w:hAnsi="Times New Roman" w:cs="Times New Roman"/>
          <w:color w:val="000000"/>
        </w:rPr>
        <w:t>.</w:t>
      </w:r>
      <w:r w:rsidR="00935554">
        <w:rPr>
          <w:rFonts w:ascii="Times New Roman" w:hAnsi="Times New Roman" w:cs="Times New Roman"/>
          <w:color w:val="000000"/>
        </w:rPr>
        <w:t xml:space="preserve"> PORQUE UNA COSA ES LO QUE SE DICE DESDE PALACIO DE GOBIERNO</w:t>
      </w:r>
      <w:r w:rsidR="008A1075">
        <w:rPr>
          <w:rFonts w:ascii="Times New Roman" w:hAnsi="Times New Roman" w:cs="Times New Roman"/>
          <w:color w:val="000000"/>
        </w:rPr>
        <w:t>,</w:t>
      </w:r>
      <w:r w:rsidR="00935554">
        <w:rPr>
          <w:rFonts w:ascii="Times New Roman" w:hAnsi="Times New Roman" w:cs="Times New Roman"/>
          <w:color w:val="000000"/>
        </w:rPr>
        <w:t xml:space="preserve"> Y OTRA MUY DISTINTA, LO QUE SE VIVE EN LAS COLONIAS, </w:t>
      </w:r>
      <w:r w:rsidR="00935554" w:rsidRPr="00AF2F63">
        <w:rPr>
          <w:rFonts w:ascii="Times New Roman" w:hAnsi="Times New Roman" w:cs="Times New Roman"/>
          <w:color w:val="000000"/>
        </w:rPr>
        <w:t>EN LAS ESCUELAS Y EN LAS CALLES</w:t>
      </w:r>
      <w:r w:rsidR="00935554">
        <w:rPr>
          <w:rFonts w:ascii="Times New Roman" w:hAnsi="Times New Roman" w:cs="Times New Roman"/>
          <w:color w:val="000000"/>
        </w:rPr>
        <w:t xml:space="preserve"> DE NUEVO LEÓN</w:t>
      </w:r>
      <w:r w:rsidR="00935554" w:rsidRPr="00AF2F63">
        <w:rPr>
          <w:rFonts w:ascii="Times New Roman" w:hAnsi="Times New Roman" w:cs="Times New Roman"/>
          <w:color w:val="000000"/>
        </w:rPr>
        <w:t>.</w:t>
      </w:r>
      <w:r w:rsidR="00935554">
        <w:rPr>
          <w:rFonts w:ascii="Times New Roman" w:hAnsi="Times New Roman" w:cs="Times New Roman"/>
          <w:color w:val="000000"/>
        </w:rPr>
        <w:t xml:space="preserve"> </w:t>
      </w:r>
      <w:r w:rsidR="00935554" w:rsidRPr="00AF2F63">
        <w:rPr>
          <w:rFonts w:ascii="Times New Roman" w:hAnsi="Times New Roman" w:cs="Times New Roman"/>
          <w:color w:val="000000"/>
        </w:rPr>
        <w:t xml:space="preserve">HOY EL TRANSPORTE PÚBLICO NO ESTÁ </w:t>
      </w:r>
      <w:r w:rsidR="00935554">
        <w:rPr>
          <w:rFonts w:ascii="Times New Roman" w:hAnsi="Times New Roman" w:cs="Times New Roman"/>
          <w:color w:val="000000"/>
        </w:rPr>
        <w:t xml:space="preserve">NI </w:t>
      </w:r>
      <w:r w:rsidR="00935554" w:rsidRPr="00AF2F63">
        <w:rPr>
          <w:rFonts w:ascii="Times New Roman" w:hAnsi="Times New Roman" w:cs="Times New Roman"/>
          <w:color w:val="000000"/>
        </w:rPr>
        <w:t>EN TIEMPO NI EN FORMA, Y LO PEOR</w:t>
      </w:r>
      <w:r w:rsidR="008A1075">
        <w:rPr>
          <w:rFonts w:ascii="Times New Roman" w:hAnsi="Times New Roman" w:cs="Times New Roman"/>
          <w:color w:val="000000"/>
        </w:rPr>
        <w:t>,</w:t>
      </w:r>
      <w:r w:rsidR="00935554" w:rsidRPr="00AF2F63">
        <w:rPr>
          <w:rFonts w:ascii="Times New Roman" w:hAnsi="Times New Roman" w:cs="Times New Roman"/>
          <w:color w:val="000000"/>
        </w:rPr>
        <w:t xml:space="preserve"> ES QUE L</w:t>
      </w:r>
      <w:r w:rsidR="00935554">
        <w:rPr>
          <w:rFonts w:ascii="Times New Roman" w:hAnsi="Times New Roman" w:cs="Times New Roman"/>
          <w:color w:val="000000"/>
        </w:rPr>
        <w:t>A GENTE YA NO PUEDE ESPERAR Y YA NO PUEDE SEGUIR PERDIENDO CALIDAD DE VIDA. HABLEMOS CLARO, EL</w:t>
      </w:r>
      <w:r w:rsidR="00935554" w:rsidRPr="00AF2F63">
        <w:rPr>
          <w:rFonts w:ascii="Times New Roman" w:hAnsi="Times New Roman" w:cs="Times New Roman"/>
          <w:color w:val="000000"/>
        </w:rPr>
        <w:t xml:space="preserve"> GOBERNADOR PROMETIÓ </w:t>
      </w:r>
      <w:r w:rsidR="00935554">
        <w:rPr>
          <w:rFonts w:ascii="Times New Roman" w:hAnsi="Times New Roman" w:cs="Times New Roman"/>
          <w:color w:val="000000"/>
        </w:rPr>
        <w:t>4</w:t>
      </w:r>
      <w:r w:rsidR="00935554" w:rsidRPr="00AF2F63">
        <w:rPr>
          <w:rFonts w:ascii="Times New Roman" w:hAnsi="Times New Roman" w:cs="Times New Roman"/>
          <w:color w:val="000000"/>
        </w:rPr>
        <w:t xml:space="preserve"> MIL CAMIONES NUEVOS,</w:t>
      </w:r>
      <w:r w:rsidR="00935554">
        <w:rPr>
          <w:rFonts w:ascii="Times New Roman" w:hAnsi="Times New Roman" w:cs="Times New Roman"/>
          <w:color w:val="000000"/>
        </w:rPr>
        <w:t xml:space="preserve"> ES MÁS, LOS ANUNCIA COMO SI YA ESTUVIERAN AQUÍ DANDO UN SERVICIO</w:t>
      </w:r>
      <w:r w:rsidR="008A1075">
        <w:rPr>
          <w:rFonts w:ascii="Times New Roman" w:hAnsi="Times New Roman" w:cs="Times New Roman"/>
          <w:color w:val="000000"/>
        </w:rPr>
        <w:t>,</w:t>
      </w:r>
      <w:r w:rsidR="00935554">
        <w:rPr>
          <w:rFonts w:ascii="Times New Roman" w:hAnsi="Times New Roman" w:cs="Times New Roman"/>
          <w:color w:val="000000"/>
        </w:rPr>
        <w:t xml:space="preserve"> Y EN LA JUNTA DE GOBIERNO DE MOVILIDAD ¿QUÉ DICEN? PUES MAS MENOS 1</w:t>
      </w:r>
      <w:r w:rsidR="008A1075">
        <w:rPr>
          <w:rFonts w:ascii="Times New Roman" w:hAnsi="Times New Roman" w:cs="Times New Roman"/>
          <w:color w:val="000000"/>
        </w:rPr>
        <w:t>,</w:t>
      </w:r>
      <w:r w:rsidR="00935554">
        <w:rPr>
          <w:rFonts w:ascii="Times New Roman" w:hAnsi="Times New Roman" w:cs="Times New Roman"/>
          <w:color w:val="000000"/>
        </w:rPr>
        <w:t>700</w:t>
      </w:r>
      <w:r w:rsidR="008A1075">
        <w:rPr>
          <w:rFonts w:ascii="Times New Roman" w:hAnsi="Times New Roman" w:cs="Times New Roman"/>
          <w:color w:val="000000"/>
        </w:rPr>
        <w:t>,</w:t>
      </w:r>
      <w:r w:rsidR="00935554">
        <w:rPr>
          <w:rFonts w:ascii="Times New Roman" w:hAnsi="Times New Roman" w:cs="Times New Roman"/>
          <w:color w:val="000000"/>
        </w:rPr>
        <w:t xml:space="preserve"> LA VERDAD ES QUE NO TENEMOS EL DATO CIERTO DE CUÁNTOS ANDAN DANDO SERVICIO ¿QUIÉN MIENTE? ¿LOS FUNCIONARIOS DE MOVILIDAD O EL GOBERNADOR Y SU FALSA PROPAGANDA? </w:t>
      </w:r>
      <w:r w:rsidR="00935554" w:rsidRPr="00AF2F63">
        <w:rPr>
          <w:rFonts w:ascii="Times New Roman" w:hAnsi="Times New Roman" w:cs="Times New Roman"/>
          <w:color w:val="000000"/>
        </w:rPr>
        <w:t>MILES DE MADRES SE LEVANTAN MÁS TEMPRANO PARA QUE SUS HIJOS LLEGUEN A LA ESCUELA Y ELLAS</w:t>
      </w:r>
      <w:r w:rsidR="00935554">
        <w:rPr>
          <w:rFonts w:ascii="Times New Roman" w:hAnsi="Times New Roman" w:cs="Times New Roman"/>
          <w:color w:val="000000"/>
        </w:rPr>
        <w:t xml:space="preserve"> DESPUÉS LLEGUEN </w:t>
      </w:r>
      <w:r w:rsidR="00935554" w:rsidRPr="00AF2F63">
        <w:rPr>
          <w:rFonts w:ascii="Times New Roman" w:hAnsi="Times New Roman" w:cs="Times New Roman"/>
          <w:color w:val="000000"/>
        </w:rPr>
        <w:t>AL TRABAJO.</w:t>
      </w:r>
      <w:r w:rsidR="00935554" w:rsidRPr="00AF2F63">
        <w:rPr>
          <w:rFonts w:ascii="Times New Roman" w:hAnsi="Times New Roman" w:cs="Times New Roman"/>
          <w:color w:val="000000"/>
        </w:rPr>
        <w:br/>
        <w:t>PADRES QUE SALEN</w:t>
      </w:r>
      <w:r w:rsidR="00935554">
        <w:rPr>
          <w:rFonts w:ascii="Times New Roman" w:hAnsi="Times New Roman" w:cs="Times New Roman"/>
          <w:color w:val="000000"/>
        </w:rPr>
        <w:t xml:space="preserve"> DE SU CASA</w:t>
      </w:r>
      <w:r w:rsidR="00935554" w:rsidRPr="00AF2F63">
        <w:rPr>
          <w:rFonts w:ascii="Times New Roman" w:hAnsi="Times New Roman" w:cs="Times New Roman"/>
          <w:color w:val="000000"/>
        </w:rPr>
        <w:t xml:space="preserve"> DESDE LAS 4:30 DE LA MAÑANA PARA ALCANZAR UN LUGAR EN UN TRANSPORTE COLAPSADO QUE</w:t>
      </w:r>
      <w:r w:rsidR="00935554">
        <w:rPr>
          <w:rFonts w:ascii="Times New Roman" w:hAnsi="Times New Roman" w:cs="Times New Roman"/>
          <w:color w:val="000000"/>
        </w:rPr>
        <w:t xml:space="preserve"> APARTE</w:t>
      </w:r>
      <w:r w:rsidR="00935554" w:rsidRPr="00AF2F63">
        <w:rPr>
          <w:rFonts w:ascii="Times New Roman" w:hAnsi="Times New Roman" w:cs="Times New Roman"/>
          <w:color w:val="000000"/>
        </w:rPr>
        <w:t>, ANTES COSTABA 12 PESOS Y HOY CUESTA 16.</w:t>
      </w:r>
      <w:r w:rsidR="00935554">
        <w:rPr>
          <w:rFonts w:ascii="Times New Roman" w:hAnsi="Times New Roman" w:cs="Times New Roman"/>
          <w:color w:val="000000"/>
        </w:rPr>
        <w:t xml:space="preserve"> </w:t>
      </w:r>
      <w:r w:rsidR="00935554" w:rsidRPr="00AF2F63">
        <w:rPr>
          <w:rFonts w:ascii="Times New Roman" w:hAnsi="Times New Roman" w:cs="Times New Roman"/>
          <w:color w:val="000000"/>
        </w:rPr>
        <w:t>LOS JÓVENES QUIEREN ESTUDIAR Y SALIR ADELANTE</w:t>
      </w:r>
      <w:r w:rsidR="00935554">
        <w:rPr>
          <w:rFonts w:ascii="Times New Roman" w:hAnsi="Times New Roman" w:cs="Times New Roman"/>
          <w:color w:val="000000"/>
        </w:rPr>
        <w:t xml:space="preserve"> Y NO TIENEN CAMIONES SUFICIENTES PARA LLEGAR A SU ESCUELA Y NO PUEDEN TAMPOCO,</w:t>
      </w:r>
      <w:r w:rsidR="00935554" w:rsidRPr="00AF2F63">
        <w:rPr>
          <w:rFonts w:ascii="Times New Roman" w:hAnsi="Times New Roman" w:cs="Times New Roman"/>
          <w:color w:val="000000"/>
        </w:rPr>
        <w:t xml:space="preserve"> PORQUE EL METRO MUCHAS VECES NO FUNCIONA, A PESAR DE QUE HOY CUESTA EL DOBLE</w:t>
      </w:r>
      <w:r w:rsidR="00935554">
        <w:rPr>
          <w:rFonts w:ascii="Times New Roman" w:hAnsi="Times New Roman" w:cs="Times New Roman"/>
          <w:color w:val="000000"/>
        </w:rPr>
        <w:t xml:space="preserve"> Y LO HICIERON</w:t>
      </w:r>
      <w:r w:rsidR="008A1075">
        <w:rPr>
          <w:rFonts w:ascii="Times New Roman" w:hAnsi="Times New Roman" w:cs="Times New Roman"/>
          <w:color w:val="000000"/>
        </w:rPr>
        <w:t>,</w:t>
      </w:r>
      <w:r w:rsidR="00935554">
        <w:rPr>
          <w:rFonts w:ascii="Times New Roman" w:hAnsi="Times New Roman" w:cs="Times New Roman"/>
          <w:color w:val="000000"/>
        </w:rPr>
        <w:t xml:space="preserve"> SO PRETEXTO </w:t>
      </w:r>
      <w:r w:rsidR="008A1075">
        <w:rPr>
          <w:rFonts w:ascii="Times New Roman" w:hAnsi="Times New Roman" w:cs="Times New Roman"/>
          <w:color w:val="000000"/>
        </w:rPr>
        <w:t xml:space="preserve">DE </w:t>
      </w:r>
      <w:r w:rsidR="00935554">
        <w:rPr>
          <w:rFonts w:ascii="Times New Roman" w:hAnsi="Times New Roman" w:cs="Times New Roman"/>
          <w:color w:val="000000"/>
        </w:rPr>
        <w:t xml:space="preserve">QUE IBAN A MEJORAR EL SERVICIO. ESTE TRANSPORTE, PASÓ DE </w:t>
      </w:r>
      <w:r w:rsidR="00935554" w:rsidRPr="00AF2F63">
        <w:rPr>
          <w:rFonts w:ascii="Times New Roman" w:hAnsi="Times New Roman" w:cs="Times New Roman"/>
          <w:color w:val="000000"/>
        </w:rPr>
        <w:t xml:space="preserve">4.50 </w:t>
      </w:r>
      <w:r w:rsidR="00935554">
        <w:rPr>
          <w:rFonts w:ascii="Times New Roman" w:hAnsi="Times New Roman" w:cs="Times New Roman"/>
          <w:color w:val="000000"/>
        </w:rPr>
        <w:t>A</w:t>
      </w:r>
      <w:r w:rsidR="00935554" w:rsidRPr="00AF2F63">
        <w:rPr>
          <w:rFonts w:ascii="Times New Roman" w:hAnsi="Times New Roman" w:cs="Times New Roman"/>
          <w:color w:val="000000"/>
        </w:rPr>
        <w:t xml:space="preserve"> 9.50</w:t>
      </w:r>
      <w:r w:rsidR="00935554">
        <w:rPr>
          <w:rFonts w:ascii="Times New Roman" w:hAnsi="Times New Roman" w:cs="Times New Roman"/>
          <w:color w:val="000000"/>
        </w:rPr>
        <w:t xml:space="preserve"> AL DÍA DE HOY</w:t>
      </w:r>
      <w:r w:rsidR="00935554" w:rsidRPr="00AF2F63">
        <w:rPr>
          <w:rFonts w:ascii="Times New Roman" w:hAnsi="Times New Roman" w:cs="Times New Roman"/>
          <w:color w:val="000000"/>
        </w:rPr>
        <w:t>.</w:t>
      </w:r>
      <w:r w:rsidR="00935554">
        <w:rPr>
          <w:rFonts w:ascii="Times New Roman" w:hAnsi="Times New Roman" w:cs="Times New Roman"/>
          <w:color w:val="000000"/>
        </w:rPr>
        <w:t xml:space="preserve"> ¿</w:t>
      </w:r>
      <w:r w:rsidR="00935554" w:rsidRPr="00AF2F63">
        <w:rPr>
          <w:rFonts w:ascii="Times New Roman" w:hAnsi="Times New Roman" w:cs="Times New Roman"/>
          <w:color w:val="000000"/>
        </w:rPr>
        <w:t>Y</w:t>
      </w:r>
      <w:r w:rsidR="00935554">
        <w:rPr>
          <w:rFonts w:ascii="Times New Roman" w:hAnsi="Times New Roman" w:cs="Times New Roman"/>
          <w:color w:val="000000"/>
        </w:rPr>
        <w:t xml:space="preserve"> QUE PASA CUANDO LOS JÓVENES </w:t>
      </w:r>
      <w:r w:rsidR="00935554" w:rsidRPr="00AF2F63">
        <w:rPr>
          <w:rFonts w:ascii="Times New Roman" w:hAnsi="Times New Roman" w:cs="Times New Roman"/>
          <w:color w:val="000000"/>
        </w:rPr>
        <w:t>PROTESTAN</w:t>
      </w:r>
      <w:r w:rsidR="00935554">
        <w:rPr>
          <w:rFonts w:ascii="Times New Roman" w:hAnsi="Times New Roman" w:cs="Times New Roman"/>
          <w:color w:val="000000"/>
        </w:rPr>
        <w:t>?</w:t>
      </w:r>
      <w:r w:rsidR="00935554" w:rsidRPr="00AF2F63">
        <w:rPr>
          <w:rFonts w:ascii="Times New Roman" w:hAnsi="Times New Roman" w:cs="Times New Roman"/>
          <w:color w:val="000000"/>
        </w:rPr>
        <w:t xml:space="preserve"> </w:t>
      </w:r>
      <w:r w:rsidR="00935554">
        <w:rPr>
          <w:rFonts w:ascii="Times New Roman" w:hAnsi="Times New Roman" w:cs="Times New Roman"/>
          <w:color w:val="000000"/>
        </w:rPr>
        <w:t xml:space="preserve">LOS CRIMINALIZAN, </w:t>
      </w:r>
      <w:r w:rsidR="00935554" w:rsidRPr="00AF2F63">
        <w:rPr>
          <w:rFonts w:ascii="Times New Roman" w:hAnsi="Times New Roman" w:cs="Times New Roman"/>
          <w:color w:val="000000"/>
        </w:rPr>
        <w:t>LOS REPRIMEN</w:t>
      </w:r>
      <w:r w:rsidR="00935554">
        <w:rPr>
          <w:rFonts w:ascii="Times New Roman" w:hAnsi="Times New Roman" w:cs="Times New Roman"/>
          <w:color w:val="000000"/>
        </w:rPr>
        <w:t>,</w:t>
      </w:r>
      <w:r w:rsidR="00935554" w:rsidRPr="00AF2F63">
        <w:rPr>
          <w:rFonts w:ascii="Times New Roman" w:hAnsi="Times New Roman" w:cs="Times New Roman"/>
          <w:color w:val="000000"/>
        </w:rPr>
        <w:t xml:space="preserve"> LOS ENCARCELAN.</w:t>
      </w:r>
      <w:r w:rsidR="00935554">
        <w:rPr>
          <w:rFonts w:ascii="Times New Roman" w:hAnsi="Times New Roman" w:cs="Times New Roman"/>
          <w:color w:val="000000"/>
        </w:rPr>
        <w:t xml:space="preserve"> </w:t>
      </w:r>
      <w:r w:rsidR="00935554" w:rsidRPr="00AF2F63">
        <w:rPr>
          <w:rFonts w:ascii="Times New Roman" w:hAnsi="Times New Roman" w:cs="Times New Roman"/>
          <w:color w:val="000000"/>
        </w:rPr>
        <w:t xml:space="preserve">A LA JUVENTUD NO </w:t>
      </w:r>
      <w:r w:rsidR="00935554">
        <w:rPr>
          <w:rFonts w:ascii="Times New Roman" w:hAnsi="Times New Roman" w:cs="Times New Roman"/>
          <w:color w:val="000000"/>
        </w:rPr>
        <w:t xml:space="preserve">LOS DEBEN DE CALLAR, LES DEBEN DE APOYAR, SER ESCUCHADOS Y RESOLVERLES SUS PROBLEMAS. </w:t>
      </w:r>
      <w:r w:rsidR="00935554" w:rsidRPr="00AF2F63">
        <w:rPr>
          <w:rFonts w:ascii="Times New Roman" w:hAnsi="Times New Roman" w:cs="Times New Roman"/>
          <w:color w:val="000000"/>
        </w:rPr>
        <w:t xml:space="preserve">EL GOBERNADOR PRESUME LAS LÍNEAS 4 Y 6 DEL METRO COMO SI ESTUVIERAN TERMINADAS, PERO SIGUEN INCOMPLETAS Y </w:t>
      </w:r>
      <w:r w:rsidR="00935554">
        <w:rPr>
          <w:rFonts w:ascii="Times New Roman" w:hAnsi="Times New Roman" w:cs="Times New Roman"/>
          <w:color w:val="000000"/>
        </w:rPr>
        <w:t xml:space="preserve">SIGUEN </w:t>
      </w:r>
      <w:r w:rsidR="00935554" w:rsidRPr="00AF2F63">
        <w:rPr>
          <w:rFonts w:ascii="Times New Roman" w:hAnsi="Times New Roman" w:cs="Times New Roman"/>
          <w:color w:val="000000"/>
        </w:rPr>
        <w:t xml:space="preserve">CON SOBRECOSTOS DE CASI </w:t>
      </w:r>
      <w:r w:rsidR="00935554">
        <w:rPr>
          <w:rFonts w:ascii="Times New Roman" w:hAnsi="Times New Roman" w:cs="Times New Roman"/>
          <w:color w:val="000000"/>
        </w:rPr>
        <w:t xml:space="preserve">EL </w:t>
      </w:r>
      <w:r w:rsidR="00935554" w:rsidRPr="00AF2F63">
        <w:rPr>
          <w:rFonts w:ascii="Times New Roman" w:hAnsi="Times New Roman" w:cs="Times New Roman"/>
          <w:color w:val="000000"/>
        </w:rPr>
        <w:t>60%</w:t>
      </w:r>
      <w:r w:rsidR="008A1075">
        <w:rPr>
          <w:rFonts w:ascii="Times New Roman" w:hAnsi="Times New Roman" w:cs="Times New Roman"/>
          <w:color w:val="000000"/>
        </w:rPr>
        <w:t>,</w:t>
      </w:r>
      <w:r w:rsidR="00935554">
        <w:rPr>
          <w:rFonts w:ascii="Times New Roman" w:hAnsi="Times New Roman" w:cs="Times New Roman"/>
          <w:color w:val="000000"/>
        </w:rPr>
        <w:t xml:space="preserve"> </w:t>
      </w:r>
      <w:r w:rsidR="00935554" w:rsidRPr="00AF2F63">
        <w:rPr>
          <w:rFonts w:ascii="Times New Roman" w:hAnsi="Times New Roman" w:cs="Times New Roman"/>
          <w:color w:val="000000"/>
        </w:rPr>
        <w:t xml:space="preserve">ESO NO ES IR </w:t>
      </w:r>
      <w:r w:rsidR="008A1075">
        <w:rPr>
          <w:rFonts w:ascii="Times New Roman" w:hAnsi="Times New Roman" w:cs="Times New Roman"/>
          <w:color w:val="000000"/>
        </w:rPr>
        <w:t xml:space="preserve">NI </w:t>
      </w:r>
      <w:r w:rsidR="00935554" w:rsidRPr="00AF2F63">
        <w:rPr>
          <w:rFonts w:ascii="Times New Roman" w:hAnsi="Times New Roman" w:cs="Times New Roman"/>
          <w:color w:val="000000"/>
        </w:rPr>
        <w:t xml:space="preserve">EN TIEMPO </w:t>
      </w:r>
      <w:r w:rsidR="008A1075">
        <w:rPr>
          <w:rFonts w:ascii="Times New Roman" w:hAnsi="Times New Roman" w:cs="Times New Roman"/>
          <w:color w:val="000000"/>
        </w:rPr>
        <w:t xml:space="preserve">NI EN </w:t>
      </w:r>
      <w:r w:rsidR="00935554" w:rsidRPr="00AF2F63">
        <w:rPr>
          <w:rFonts w:ascii="Times New Roman" w:hAnsi="Times New Roman" w:cs="Times New Roman"/>
          <w:color w:val="000000"/>
        </w:rPr>
        <w:t xml:space="preserve">FORMA, ES IMPROVISACIÓN Y </w:t>
      </w:r>
      <w:r w:rsidR="00935554">
        <w:rPr>
          <w:rFonts w:ascii="Times New Roman" w:hAnsi="Times New Roman" w:cs="Times New Roman"/>
          <w:color w:val="000000"/>
        </w:rPr>
        <w:t xml:space="preserve">ES </w:t>
      </w:r>
      <w:r w:rsidR="00935554" w:rsidRPr="00AF2F63">
        <w:rPr>
          <w:rFonts w:ascii="Times New Roman" w:hAnsi="Times New Roman" w:cs="Times New Roman"/>
          <w:color w:val="000000"/>
        </w:rPr>
        <w:t>DESPILFARRO</w:t>
      </w:r>
      <w:r w:rsidR="00935554">
        <w:rPr>
          <w:rFonts w:ascii="Times New Roman" w:hAnsi="Times New Roman" w:cs="Times New Roman"/>
          <w:color w:val="000000"/>
        </w:rPr>
        <w:t xml:space="preserve"> DEL DINERO DE LA GENTE DE NUEVO LEÓN</w:t>
      </w:r>
      <w:r w:rsidR="00935554" w:rsidRPr="00AF2F63">
        <w:rPr>
          <w:rFonts w:ascii="Times New Roman" w:hAnsi="Times New Roman" w:cs="Times New Roman"/>
          <w:color w:val="000000"/>
        </w:rPr>
        <w:t>.</w:t>
      </w:r>
      <w:r w:rsidR="00935554">
        <w:rPr>
          <w:rFonts w:ascii="Times New Roman" w:hAnsi="Times New Roman" w:cs="Times New Roman"/>
          <w:color w:val="000000"/>
        </w:rPr>
        <w:t xml:space="preserve"> </w:t>
      </w:r>
      <w:r w:rsidR="00935554" w:rsidRPr="00AF2F63">
        <w:rPr>
          <w:rFonts w:ascii="Times New Roman" w:hAnsi="Times New Roman" w:cs="Times New Roman"/>
          <w:color w:val="000000"/>
        </w:rPr>
        <w:t xml:space="preserve">CON EL </w:t>
      </w:r>
      <w:r w:rsidR="00935554" w:rsidRPr="00AF2F63">
        <w:rPr>
          <w:rFonts w:ascii="Times New Roman" w:hAnsi="Times New Roman" w:cs="Times New Roman"/>
          <w:color w:val="000000"/>
        </w:rPr>
        <w:lastRenderedPageBreak/>
        <w:t xml:space="preserve">AGUA PASA LO MISMO. EL GOBERNADOR PRESUME QUE LA DEFIENDE, PERO MILES DE FAMILIAS </w:t>
      </w:r>
      <w:r w:rsidR="00935554">
        <w:rPr>
          <w:rFonts w:ascii="Times New Roman" w:hAnsi="Times New Roman" w:cs="Times New Roman"/>
          <w:color w:val="000000"/>
        </w:rPr>
        <w:t xml:space="preserve">HOY </w:t>
      </w:r>
      <w:r w:rsidR="00935554" w:rsidRPr="00AF2F63">
        <w:rPr>
          <w:rFonts w:ascii="Times New Roman" w:hAnsi="Times New Roman" w:cs="Times New Roman"/>
          <w:color w:val="000000"/>
        </w:rPr>
        <w:t xml:space="preserve">ABREN LA LLAVE Y </w:t>
      </w:r>
      <w:r w:rsidR="00935554">
        <w:rPr>
          <w:rFonts w:ascii="Times New Roman" w:hAnsi="Times New Roman" w:cs="Times New Roman"/>
          <w:color w:val="000000"/>
        </w:rPr>
        <w:t xml:space="preserve">EL AGUA, </w:t>
      </w:r>
      <w:r w:rsidR="00935554" w:rsidRPr="00AF2F63">
        <w:rPr>
          <w:rFonts w:ascii="Times New Roman" w:hAnsi="Times New Roman" w:cs="Times New Roman"/>
          <w:color w:val="000000"/>
        </w:rPr>
        <w:t>NO SALE</w:t>
      </w:r>
      <w:r w:rsidR="008A1075">
        <w:rPr>
          <w:rFonts w:ascii="Times New Roman" w:hAnsi="Times New Roman" w:cs="Times New Roman"/>
          <w:color w:val="000000"/>
        </w:rPr>
        <w:t>,</w:t>
      </w:r>
      <w:r w:rsidR="00935554">
        <w:rPr>
          <w:rFonts w:ascii="Times New Roman" w:hAnsi="Times New Roman" w:cs="Times New Roman"/>
          <w:color w:val="000000"/>
        </w:rPr>
        <w:t xml:space="preserve"> CUANDO DICEN QUE RESOLVIERON LA CRISIS DE AGUA. LOS DRENAJES COLAPSADOS, EN MUCHAS COLONIAS SALEN HASTA DENTRO DE LAS CASAS</w:t>
      </w:r>
      <w:r w:rsidR="008A1075">
        <w:rPr>
          <w:rFonts w:ascii="Times New Roman" w:hAnsi="Times New Roman" w:cs="Times New Roman"/>
          <w:color w:val="000000"/>
        </w:rPr>
        <w:t>,</w:t>
      </w:r>
      <w:r w:rsidR="00935554">
        <w:rPr>
          <w:rFonts w:ascii="Times New Roman" w:hAnsi="Times New Roman" w:cs="Times New Roman"/>
          <w:color w:val="000000"/>
        </w:rPr>
        <w:t xml:space="preserve"> Y MIENTRAS TANTO, SE TRASVASAN MILLONES DE METROS CÚBICOS A OTROS ESTADOS, SIN DEFENDER LO QUE FUE SU PROMESA DE CAMPAÑA, DEFENDER EL AGUA DE NUEVO LEÓN. </w:t>
      </w:r>
      <w:r w:rsidR="00935554" w:rsidRPr="00AF2F63">
        <w:rPr>
          <w:rFonts w:ascii="Times New Roman" w:hAnsi="Times New Roman" w:cs="Times New Roman"/>
          <w:color w:val="000000"/>
        </w:rPr>
        <w:t>ADEMÁS, LA ADMINISTRACIÓN DE AGUA Y DRENAJE HA SIDO UN DESASTRE: COBROS EXCESIVOS, DEUDA MAL MANEJADA</w:t>
      </w:r>
      <w:r w:rsidR="00935554">
        <w:rPr>
          <w:rFonts w:ascii="Times New Roman" w:hAnsi="Times New Roman" w:cs="Times New Roman"/>
          <w:color w:val="000000"/>
        </w:rPr>
        <w:t>,</w:t>
      </w:r>
      <w:r w:rsidR="00935554" w:rsidRPr="00AF2F63">
        <w:rPr>
          <w:rFonts w:ascii="Times New Roman" w:hAnsi="Times New Roman" w:cs="Times New Roman"/>
          <w:color w:val="000000"/>
        </w:rPr>
        <w:t xml:space="preserve"> PAGOS ABSURDOS, COMO LOS 555 MILLONES DE PESOS POR UN PROYECTO QUE NUNCA SE REALIZÓ Y QUE YA PEDIMOS A LA AU</w:t>
      </w:r>
      <w:r w:rsidR="00935554">
        <w:rPr>
          <w:rFonts w:ascii="Times New Roman" w:hAnsi="Times New Roman" w:cs="Times New Roman"/>
          <w:color w:val="000000"/>
        </w:rPr>
        <w:t xml:space="preserve">DITORÍA SUPERIOR QUE INVESTIGUE, NO TE DIGO DE TODOS LOS COBROS FANTASMAS QUE A LA GENTE LE LLEGAN TODOS LOS DÍAS Y QUE EN AGUA Y DRENAJE NO LES DAN UNA FORMA PARA RESOLVERLA, MUCHO MENOS PARA QUITARLES LOS COBROS ABUSIVOS. </w:t>
      </w:r>
      <w:r w:rsidR="00935554" w:rsidRPr="00AF2F63">
        <w:rPr>
          <w:rFonts w:ascii="Times New Roman" w:hAnsi="Times New Roman" w:cs="Times New Roman"/>
          <w:color w:val="000000"/>
        </w:rPr>
        <w:t>EN SEGURIDAD, SE ANUNCIAN PATRULLAS, DRONES</w:t>
      </w:r>
      <w:r w:rsidR="00935554">
        <w:rPr>
          <w:rFonts w:ascii="Times New Roman" w:hAnsi="Times New Roman" w:cs="Times New Roman"/>
          <w:color w:val="000000"/>
        </w:rPr>
        <w:t>,</w:t>
      </w:r>
      <w:r w:rsidR="00935554" w:rsidRPr="00AF2F63">
        <w:rPr>
          <w:rFonts w:ascii="Times New Roman" w:hAnsi="Times New Roman" w:cs="Times New Roman"/>
          <w:color w:val="000000"/>
        </w:rPr>
        <w:t xml:space="preserve"> HELICÓPTEROS, PERO EL AÑO PASADO FUE EL SEGUNDO MÁS VIOLENTO EN LA HISTORIA DEL ESTADO, CON MÁS DE MIL 500 HOMICIDIOS.</w:t>
      </w:r>
      <w:r w:rsidR="00935554">
        <w:rPr>
          <w:rFonts w:ascii="Times New Roman" w:hAnsi="Times New Roman" w:cs="Times New Roman"/>
          <w:color w:val="000000"/>
        </w:rPr>
        <w:t xml:space="preserve"> </w:t>
      </w:r>
      <w:r w:rsidR="00935554" w:rsidRPr="00AF2F63">
        <w:rPr>
          <w:rFonts w:ascii="Times New Roman" w:hAnsi="Times New Roman" w:cs="Times New Roman"/>
          <w:color w:val="000000"/>
        </w:rPr>
        <w:t xml:space="preserve">SIETE DE CADA DIEZ PERSONAS </w:t>
      </w:r>
      <w:r w:rsidR="00935554">
        <w:rPr>
          <w:rFonts w:ascii="Times New Roman" w:hAnsi="Times New Roman" w:cs="Times New Roman"/>
          <w:color w:val="000000"/>
        </w:rPr>
        <w:t xml:space="preserve">DICEN EN NUEVO LEÓN, QUE </w:t>
      </w:r>
      <w:r w:rsidR="00935554" w:rsidRPr="00AF2F63">
        <w:rPr>
          <w:rFonts w:ascii="Times New Roman" w:hAnsi="Times New Roman" w:cs="Times New Roman"/>
          <w:color w:val="000000"/>
        </w:rPr>
        <w:t>TIENEN MIEDO DE SALIR DE SU CASA.</w:t>
      </w:r>
      <w:r w:rsidR="00935554">
        <w:rPr>
          <w:rFonts w:ascii="Times New Roman" w:hAnsi="Times New Roman" w:cs="Times New Roman"/>
          <w:color w:val="000000"/>
        </w:rPr>
        <w:t xml:space="preserve"> </w:t>
      </w:r>
      <w:r w:rsidR="00935554" w:rsidRPr="00AF2F63">
        <w:rPr>
          <w:rFonts w:ascii="Times New Roman" w:hAnsi="Times New Roman" w:cs="Times New Roman"/>
          <w:color w:val="000000"/>
        </w:rPr>
        <w:t>MEDIO AMBIENTE</w:t>
      </w:r>
      <w:r w:rsidR="00935554">
        <w:rPr>
          <w:rFonts w:ascii="Times New Roman" w:hAnsi="Times New Roman" w:cs="Times New Roman"/>
          <w:color w:val="000000"/>
        </w:rPr>
        <w:t>, OTRO TEMA,</w:t>
      </w:r>
      <w:r w:rsidR="00935554" w:rsidRPr="00AF2F63">
        <w:rPr>
          <w:rFonts w:ascii="Times New Roman" w:hAnsi="Times New Roman" w:cs="Times New Roman"/>
          <w:color w:val="000000"/>
        </w:rPr>
        <w:t xml:space="preserve"> TAMPOCO VAMOS </w:t>
      </w:r>
      <w:r w:rsidR="00935554">
        <w:rPr>
          <w:rFonts w:ascii="Times New Roman" w:hAnsi="Times New Roman" w:cs="Times New Roman"/>
          <w:color w:val="000000"/>
        </w:rPr>
        <w:t xml:space="preserve">NI </w:t>
      </w:r>
      <w:r w:rsidR="00935554" w:rsidRPr="00AF2F63">
        <w:rPr>
          <w:rFonts w:ascii="Times New Roman" w:hAnsi="Times New Roman" w:cs="Times New Roman"/>
          <w:color w:val="000000"/>
        </w:rPr>
        <w:t>EN TIEMPO NI EN FORMA. RESPIRAMOS AIRE CONTAMINADO OCHO DE CADA DIEZ DÍAS.</w:t>
      </w:r>
      <w:r w:rsidR="00935554">
        <w:rPr>
          <w:rFonts w:ascii="Times New Roman" w:hAnsi="Times New Roman" w:cs="Times New Roman"/>
          <w:color w:val="000000"/>
        </w:rPr>
        <w:t xml:space="preserve"> </w:t>
      </w:r>
      <w:r w:rsidR="00935554" w:rsidRPr="00AF2F63">
        <w:rPr>
          <w:rFonts w:ascii="Times New Roman" w:hAnsi="Times New Roman" w:cs="Times New Roman"/>
          <w:color w:val="000000"/>
        </w:rPr>
        <w:t>EL IMPUESTO VERDE</w:t>
      </w:r>
      <w:r w:rsidR="00935554">
        <w:rPr>
          <w:rFonts w:ascii="Times New Roman" w:hAnsi="Times New Roman" w:cs="Times New Roman"/>
          <w:color w:val="000000"/>
        </w:rPr>
        <w:t xml:space="preserve">, EL QUE PUSIERON COMO PROPUESTA PARA SOLUCIONAR LA CRISIS DE MEDIO AMBIENTE, </w:t>
      </w:r>
      <w:r w:rsidR="00935554" w:rsidRPr="00AF2F63">
        <w:rPr>
          <w:rFonts w:ascii="Times New Roman" w:hAnsi="Times New Roman" w:cs="Times New Roman"/>
          <w:color w:val="000000"/>
        </w:rPr>
        <w:t>SIGUE SIN TRANSPARENCIA. NO SE SABE</w:t>
      </w:r>
      <w:r w:rsidR="00935554">
        <w:rPr>
          <w:rFonts w:ascii="Times New Roman" w:hAnsi="Times New Roman" w:cs="Times New Roman"/>
          <w:color w:val="000000"/>
        </w:rPr>
        <w:t xml:space="preserve"> A CIENCIA CIERTA,</w:t>
      </w:r>
      <w:r w:rsidR="00935554" w:rsidRPr="00AF2F63">
        <w:rPr>
          <w:rFonts w:ascii="Times New Roman" w:hAnsi="Times New Roman" w:cs="Times New Roman"/>
          <w:color w:val="000000"/>
        </w:rPr>
        <w:t xml:space="preserve"> CUÁNTO SE RECAUDA</w:t>
      </w:r>
      <w:r w:rsidR="00935554">
        <w:rPr>
          <w:rFonts w:ascii="Times New Roman" w:hAnsi="Times New Roman" w:cs="Times New Roman"/>
          <w:color w:val="000000"/>
        </w:rPr>
        <w:t xml:space="preserve"> Y MUCHO MENOS EN QUÉ LO USA EL GOBIERNO. </w:t>
      </w:r>
      <w:r w:rsidR="00935554" w:rsidRPr="00AF2F63">
        <w:rPr>
          <w:rFonts w:ascii="Times New Roman" w:hAnsi="Times New Roman" w:cs="Times New Roman"/>
          <w:color w:val="000000"/>
        </w:rPr>
        <w:t>LAS EMPRESAS DENUNCIAN PRESIONES Y EXTORSIONES</w:t>
      </w:r>
      <w:r w:rsidR="00935554">
        <w:rPr>
          <w:rFonts w:ascii="Times New Roman" w:hAnsi="Times New Roman" w:cs="Times New Roman"/>
          <w:color w:val="000000"/>
        </w:rPr>
        <w:t xml:space="preserve"> TODOS LOS DÍAS</w:t>
      </w:r>
      <w:r w:rsidR="00935554" w:rsidRPr="00AF2F63">
        <w:rPr>
          <w:rFonts w:ascii="Times New Roman" w:hAnsi="Times New Roman" w:cs="Times New Roman"/>
          <w:color w:val="000000"/>
        </w:rPr>
        <w:t xml:space="preserve">. Y MÁS DE 2,500 PERSONAS MUEREN </w:t>
      </w:r>
      <w:r w:rsidR="00935554">
        <w:rPr>
          <w:rFonts w:ascii="Times New Roman" w:hAnsi="Times New Roman" w:cs="Times New Roman"/>
          <w:color w:val="000000"/>
        </w:rPr>
        <w:t>AL</w:t>
      </w:r>
      <w:r w:rsidR="00935554" w:rsidRPr="00AF2F63">
        <w:rPr>
          <w:rFonts w:ascii="Times New Roman" w:hAnsi="Times New Roman" w:cs="Times New Roman"/>
          <w:color w:val="000000"/>
        </w:rPr>
        <w:t xml:space="preserve"> AÑO POR ENFERMEDADES RELACIONADAS CON LA </w:t>
      </w:r>
      <w:r w:rsidR="00935554">
        <w:rPr>
          <w:rFonts w:ascii="Times New Roman" w:hAnsi="Times New Roman" w:cs="Times New Roman"/>
          <w:color w:val="000000"/>
        </w:rPr>
        <w:t>CONTAMINACIÓN. E</w:t>
      </w:r>
      <w:r w:rsidR="00935554" w:rsidRPr="00AF2F63">
        <w:rPr>
          <w:rFonts w:ascii="Times New Roman" w:hAnsi="Times New Roman" w:cs="Times New Roman"/>
          <w:color w:val="000000"/>
        </w:rPr>
        <w:t>STO YA NO ES UN TEMA AMBIENTAL: ES UNA CRISIS DE SALUD PÚBLICA.</w:t>
      </w:r>
      <w:r w:rsidR="00935554">
        <w:rPr>
          <w:rFonts w:ascii="Times New Roman" w:hAnsi="Times New Roman" w:cs="Times New Roman"/>
          <w:color w:val="000000"/>
        </w:rPr>
        <w:t xml:space="preserve"> </w:t>
      </w:r>
      <w:r w:rsidR="00935554" w:rsidRPr="00AF2F63">
        <w:rPr>
          <w:rFonts w:ascii="Times New Roman" w:hAnsi="Times New Roman" w:cs="Times New Roman"/>
          <w:color w:val="000000"/>
        </w:rPr>
        <w:t>LOS HOSPITALES Y CENTROS DE SALUD</w:t>
      </w:r>
      <w:r w:rsidR="00935554">
        <w:rPr>
          <w:rFonts w:ascii="Times New Roman" w:hAnsi="Times New Roman" w:cs="Times New Roman"/>
          <w:color w:val="000000"/>
        </w:rPr>
        <w:t xml:space="preserve">, LOS DE NUEVO LEÓN, LOS QUE ADMINISTRA EL GOBIERNO DE NUEVO LEÓN, QUE SIEMPRE SE HABÍAN DISTINGUIDO POR SU ALTA CALIDAD ¿CÓMO ESTÁN EL DÍA DE HOY? </w:t>
      </w:r>
      <w:r w:rsidR="00935554" w:rsidRPr="00AF2F63">
        <w:rPr>
          <w:rFonts w:ascii="Times New Roman" w:hAnsi="Times New Roman" w:cs="Times New Roman"/>
          <w:color w:val="000000"/>
        </w:rPr>
        <w:t xml:space="preserve">ABANDONADOS, CON </w:t>
      </w:r>
      <w:r w:rsidR="00935554">
        <w:rPr>
          <w:rFonts w:ascii="Times New Roman" w:hAnsi="Times New Roman" w:cs="Times New Roman"/>
          <w:color w:val="000000"/>
        </w:rPr>
        <w:t xml:space="preserve">EL </w:t>
      </w:r>
      <w:r w:rsidR="00935554" w:rsidRPr="00AF2F63">
        <w:rPr>
          <w:rFonts w:ascii="Times New Roman" w:hAnsi="Times New Roman" w:cs="Times New Roman"/>
          <w:color w:val="000000"/>
        </w:rPr>
        <w:t>PERSONAL MÉDICO PROTESTANDO</w:t>
      </w:r>
      <w:r w:rsidR="00935554">
        <w:rPr>
          <w:rFonts w:ascii="Times New Roman" w:hAnsi="Times New Roman" w:cs="Times New Roman"/>
          <w:color w:val="000000"/>
        </w:rPr>
        <w:t xml:space="preserve"> Y TRABAJANDO BAJO PROTESTA</w:t>
      </w:r>
      <w:r w:rsidR="00935554" w:rsidRPr="00AF2F63">
        <w:rPr>
          <w:rFonts w:ascii="Times New Roman" w:hAnsi="Times New Roman" w:cs="Times New Roman"/>
          <w:color w:val="000000"/>
        </w:rPr>
        <w:t>, SIN MEDICAMENTOS</w:t>
      </w:r>
      <w:r w:rsidR="00935554">
        <w:rPr>
          <w:rFonts w:ascii="Times New Roman" w:hAnsi="Times New Roman" w:cs="Times New Roman"/>
          <w:color w:val="000000"/>
        </w:rPr>
        <w:t>, SIN</w:t>
      </w:r>
      <w:r w:rsidR="00935554" w:rsidRPr="00AF2F63">
        <w:rPr>
          <w:rFonts w:ascii="Times New Roman" w:hAnsi="Times New Roman" w:cs="Times New Roman"/>
          <w:color w:val="000000"/>
        </w:rPr>
        <w:t xml:space="preserve"> MATERIALES BÁSICOS</w:t>
      </w:r>
      <w:r w:rsidR="009D407A">
        <w:rPr>
          <w:rFonts w:ascii="Times New Roman" w:hAnsi="Times New Roman" w:cs="Times New Roman"/>
          <w:color w:val="000000"/>
        </w:rPr>
        <w:t>;</w:t>
      </w:r>
      <w:r w:rsidR="00935554" w:rsidRPr="00AF2F63">
        <w:rPr>
          <w:rFonts w:ascii="Times New Roman" w:hAnsi="Times New Roman" w:cs="Times New Roman"/>
          <w:color w:val="000000"/>
        </w:rPr>
        <w:t xml:space="preserve"> Y MIENTRAS LA GENTE SUFRE </w:t>
      </w:r>
      <w:r w:rsidR="00935554">
        <w:rPr>
          <w:rFonts w:ascii="Times New Roman" w:hAnsi="Times New Roman" w:cs="Times New Roman"/>
          <w:color w:val="000000"/>
        </w:rPr>
        <w:t>TODAS ESTAS</w:t>
      </w:r>
      <w:r w:rsidR="00935554" w:rsidRPr="00AF2F63">
        <w:rPr>
          <w:rFonts w:ascii="Times New Roman" w:hAnsi="Times New Roman" w:cs="Times New Roman"/>
          <w:color w:val="000000"/>
        </w:rPr>
        <w:t xml:space="preserve"> CARENCIAS</w:t>
      </w:r>
      <w:r w:rsidR="00935554">
        <w:rPr>
          <w:rFonts w:ascii="Times New Roman" w:hAnsi="Times New Roman" w:cs="Times New Roman"/>
          <w:color w:val="000000"/>
        </w:rPr>
        <w:t xml:space="preserve"> EN LOS SERVICIOS PÚBLICOS ESTATALES</w:t>
      </w:r>
      <w:r w:rsidR="00935554" w:rsidRPr="00AF2F63">
        <w:rPr>
          <w:rFonts w:ascii="Times New Roman" w:hAnsi="Times New Roman" w:cs="Times New Roman"/>
          <w:color w:val="000000"/>
        </w:rPr>
        <w:t xml:space="preserve">, EL GOBERNADOR </w:t>
      </w:r>
      <w:r w:rsidR="00935554">
        <w:rPr>
          <w:rFonts w:ascii="Times New Roman" w:hAnsi="Times New Roman" w:cs="Times New Roman"/>
          <w:color w:val="000000"/>
        </w:rPr>
        <w:t xml:space="preserve">SE </w:t>
      </w:r>
      <w:r w:rsidR="00935554" w:rsidRPr="00AF2F63">
        <w:rPr>
          <w:rFonts w:ascii="Times New Roman" w:hAnsi="Times New Roman" w:cs="Times New Roman"/>
          <w:color w:val="000000"/>
        </w:rPr>
        <w:t xml:space="preserve">GASTA </w:t>
      </w:r>
      <w:r w:rsidR="00935554">
        <w:rPr>
          <w:rFonts w:ascii="Times New Roman" w:hAnsi="Times New Roman" w:cs="Times New Roman"/>
          <w:color w:val="000000"/>
        </w:rPr>
        <w:t>EL DINERO DE NUEVO LEÓN, HASTA EN COSAS PERSONALES, COMO PAGAR</w:t>
      </w:r>
      <w:r w:rsidR="00935554" w:rsidRPr="00AF2F63">
        <w:rPr>
          <w:rFonts w:ascii="Times New Roman" w:hAnsi="Times New Roman" w:cs="Times New Roman"/>
          <w:color w:val="000000"/>
        </w:rPr>
        <w:t xml:space="preserve"> 100 MIL PESOS</w:t>
      </w:r>
      <w:r w:rsidR="00935554">
        <w:rPr>
          <w:rFonts w:ascii="Times New Roman" w:hAnsi="Times New Roman" w:cs="Times New Roman"/>
          <w:color w:val="000000"/>
        </w:rPr>
        <w:t xml:space="preserve"> AL DÍA </w:t>
      </w:r>
      <w:r w:rsidR="00935554" w:rsidRPr="00AF2F63">
        <w:rPr>
          <w:rFonts w:ascii="Times New Roman" w:hAnsi="Times New Roman" w:cs="Times New Roman"/>
          <w:color w:val="000000"/>
        </w:rPr>
        <w:t xml:space="preserve">EN PUBLICIDAD </w:t>
      </w:r>
      <w:r w:rsidR="00935554">
        <w:rPr>
          <w:rFonts w:ascii="Times New Roman" w:hAnsi="Times New Roman" w:cs="Times New Roman"/>
          <w:color w:val="000000"/>
        </w:rPr>
        <w:t>PARA SUS REDES SOCIALES</w:t>
      </w:r>
      <w:r w:rsidR="00935554" w:rsidRPr="00AF2F63">
        <w:rPr>
          <w:rFonts w:ascii="Times New Roman" w:hAnsi="Times New Roman" w:cs="Times New Roman"/>
          <w:color w:val="000000"/>
        </w:rPr>
        <w:t>.</w:t>
      </w:r>
      <w:r w:rsidR="00935554">
        <w:rPr>
          <w:rFonts w:ascii="Times New Roman" w:hAnsi="Times New Roman" w:cs="Times New Roman"/>
          <w:color w:val="000000"/>
        </w:rPr>
        <w:t xml:space="preserve"> </w:t>
      </w:r>
      <w:r w:rsidR="00935554" w:rsidRPr="00AF2F63">
        <w:rPr>
          <w:rFonts w:ascii="Times New Roman" w:hAnsi="Times New Roman" w:cs="Times New Roman"/>
          <w:color w:val="000000"/>
        </w:rPr>
        <w:t>SE HICIERON MAÑOSAMENTE DE HECTÁREAS EN SAN PEDRO POR CIENTOS DE MILLONES DE PESOS Y PAGARON MÁS DE DOS MIL MILLONES DE PESOS POR CANCELAR UNA LÍNEA DEL METRO QUE NUNCA SE CONSTRUYÓ, Y NO QUIERAN ECHAR</w:t>
      </w:r>
      <w:r w:rsidR="00935554">
        <w:rPr>
          <w:rFonts w:ascii="Times New Roman" w:hAnsi="Times New Roman" w:cs="Times New Roman"/>
          <w:color w:val="000000"/>
        </w:rPr>
        <w:t>LE</w:t>
      </w:r>
      <w:r w:rsidR="00935554" w:rsidRPr="00AF2F63">
        <w:rPr>
          <w:rFonts w:ascii="Times New Roman" w:hAnsi="Times New Roman" w:cs="Times New Roman"/>
          <w:color w:val="000000"/>
        </w:rPr>
        <w:t xml:space="preserve"> LA CULPA A LOS VECINOS</w:t>
      </w:r>
      <w:r w:rsidR="00935554">
        <w:rPr>
          <w:rFonts w:ascii="Times New Roman" w:hAnsi="Times New Roman" w:cs="Times New Roman"/>
          <w:color w:val="000000"/>
        </w:rPr>
        <w:t xml:space="preserve"> DEL SUR DE MONTERREY</w:t>
      </w:r>
      <w:r w:rsidR="00935554" w:rsidRPr="00AF2F63">
        <w:rPr>
          <w:rFonts w:ascii="Times New Roman" w:hAnsi="Times New Roman" w:cs="Times New Roman"/>
          <w:color w:val="000000"/>
        </w:rPr>
        <w:t xml:space="preserve">, PORQUE </w:t>
      </w:r>
      <w:r w:rsidR="00935554">
        <w:rPr>
          <w:rFonts w:ascii="Times New Roman" w:hAnsi="Times New Roman" w:cs="Times New Roman"/>
          <w:color w:val="000000"/>
        </w:rPr>
        <w:t xml:space="preserve">LOS VECINOS DIJERON </w:t>
      </w:r>
      <w:r w:rsidR="00935554" w:rsidRPr="00AF2F63">
        <w:rPr>
          <w:rFonts w:ascii="Times New Roman" w:hAnsi="Times New Roman" w:cs="Times New Roman"/>
          <w:color w:val="000000"/>
        </w:rPr>
        <w:t>S</w:t>
      </w:r>
      <w:r w:rsidR="009D407A">
        <w:rPr>
          <w:rFonts w:ascii="Times New Roman" w:hAnsi="Times New Roman" w:cs="Times New Roman"/>
          <w:color w:val="000000"/>
        </w:rPr>
        <w:t>Í</w:t>
      </w:r>
      <w:r w:rsidR="00935554" w:rsidRPr="00AF2F63">
        <w:rPr>
          <w:rFonts w:ascii="Times New Roman" w:hAnsi="Times New Roman" w:cs="Times New Roman"/>
          <w:color w:val="000000"/>
        </w:rPr>
        <w:t xml:space="preserve"> AL METRO, PERO</w:t>
      </w:r>
      <w:r w:rsidR="00935554">
        <w:rPr>
          <w:rFonts w:ascii="Times New Roman" w:hAnsi="Times New Roman" w:cs="Times New Roman"/>
          <w:color w:val="000000"/>
        </w:rPr>
        <w:t xml:space="preserve"> S</w:t>
      </w:r>
      <w:r w:rsidR="009D407A">
        <w:rPr>
          <w:rFonts w:ascii="Times New Roman" w:hAnsi="Times New Roman" w:cs="Times New Roman"/>
          <w:color w:val="000000"/>
        </w:rPr>
        <w:t>Í</w:t>
      </w:r>
      <w:r w:rsidR="00935554">
        <w:rPr>
          <w:rFonts w:ascii="Times New Roman" w:hAnsi="Times New Roman" w:cs="Times New Roman"/>
          <w:color w:val="000000"/>
        </w:rPr>
        <w:t xml:space="preserve"> AL METRO</w:t>
      </w:r>
      <w:r w:rsidR="00935554" w:rsidRPr="00AF2F63">
        <w:rPr>
          <w:rFonts w:ascii="Times New Roman" w:hAnsi="Times New Roman" w:cs="Times New Roman"/>
          <w:color w:val="000000"/>
        </w:rPr>
        <w:t xml:space="preserve"> SUBTERRÁNEO CON PROYECTO EJECUTIVO, </w:t>
      </w:r>
      <w:r w:rsidR="00935554">
        <w:rPr>
          <w:rFonts w:ascii="Times New Roman" w:hAnsi="Times New Roman" w:cs="Times New Roman"/>
          <w:color w:val="000000"/>
        </w:rPr>
        <w:t>CON</w:t>
      </w:r>
      <w:r w:rsidR="00935554" w:rsidRPr="00AF2F63">
        <w:rPr>
          <w:rFonts w:ascii="Times New Roman" w:hAnsi="Times New Roman" w:cs="Times New Roman"/>
          <w:color w:val="000000"/>
        </w:rPr>
        <w:t xml:space="preserve"> </w:t>
      </w:r>
      <w:r w:rsidR="00935554">
        <w:rPr>
          <w:rFonts w:ascii="Times New Roman" w:hAnsi="Times New Roman" w:cs="Times New Roman"/>
          <w:color w:val="000000"/>
        </w:rPr>
        <w:t>TRANSPARENCIA Y CON CLARIDAD</w:t>
      </w:r>
      <w:r w:rsidR="00935554" w:rsidRPr="00AF2F63">
        <w:rPr>
          <w:rFonts w:ascii="Times New Roman" w:hAnsi="Times New Roman" w:cs="Times New Roman"/>
          <w:color w:val="000000"/>
        </w:rPr>
        <w:t xml:space="preserve">. ESO NO ES CUIDAR EL </w:t>
      </w:r>
      <w:r w:rsidR="00935554" w:rsidRPr="00AF2F63">
        <w:rPr>
          <w:rFonts w:ascii="Times New Roman" w:hAnsi="Times New Roman" w:cs="Times New Roman"/>
          <w:color w:val="000000"/>
        </w:rPr>
        <w:lastRenderedPageBreak/>
        <w:t xml:space="preserve">DINERO </w:t>
      </w:r>
      <w:r w:rsidR="00935554">
        <w:rPr>
          <w:rFonts w:ascii="Times New Roman" w:hAnsi="Times New Roman" w:cs="Times New Roman"/>
          <w:color w:val="000000"/>
        </w:rPr>
        <w:t xml:space="preserve">DE LA GENTE, ESO ES DERROCHARLO, DERROCHAR EL DINERO QUE NO ES SUYO. </w:t>
      </w:r>
      <w:r w:rsidR="00935554" w:rsidRPr="00AF2F63">
        <w:rPr>
          <w:rFonts w:ascii="Times New Roman" w:hAnsi="Times New Roman" w:cs="Times New Roman"/>
          <w:color w:val="000000"/>
        </w:rPr>
        <w:t xml:space="preserve">COMO PRESIDENTA DE LA COMISIÓN DE PRESUPUESTO, TENGO EL COMPROMISO DE VIGILAR CADA PESO Y EXIGIR QUE SE USE EN LO QUE REALMENTE IMPORTA: TRANSPORTE DIGNO, AGUA EN LAS COLONIAS, SEGURIDAD EN LAS CALLES, ESCUELAS EQUIPADAS, DRENAJE EN </w:t>
      </w:r>
      <w:r w:rsidR="009D407A" w:rsidRPr="00AF2F63">
        <w:rPr>
          <w:rFonts w:ascii="Times New Roman" w:hAnsi="Times New Roman" w:cs="Times New Roman"/>
          <w:color w:val="000000"/>
        </w:rPr>
        <w:t>ÓPTIMAS</w:t>
      </w:r>
      <w:r w:rsidR="00935554" w:rsidRPr="00AF2F63">
        <w:rPr>
          <w:rFonts w:ascii="Times New Roman" w:hAnsi="Times New Roman" w:cs="Times New Roman"/>
          <w:color w:val="000000"/>
        </w:rPr>
        <w:t xml:space="preserve"> CONDICIONES Y AIRE LIMPIO PARA NUESTRAS FAMILIAS.</w:t>
      </w:r>
      <w:r w:rsidR="00935554">
        <w:rPr>
          <w:rFonts w:ascii="Times New Roman" w:hAnsi="Times New Roman" w:cs="Times New Roman"/>
          <w:color w:val="000000"/>
        </w:rPr>
        <w:t xml:space="preserve"> </w:t>
      </w:r>
      <w:r w:rsidR="00935554" w:rsidRPr="00AF2F63">
        <w:rPr>
          <w:rFonts w:ascii="Times New Roman" w:hAnsi="Times New Roman" w:cs="Times New Roman"/>
          <w:color w:val="000000"/>
        </w:rPr>
        <w:t xml:space="preserve">EL DINERO PÚBLICO NO ES PARA PAGAR </w:t>
      </w:r>
      <w:r w:rsidR="00935554">
        <w:rPr>
          <w:rFonts w:ascii="Times New Roman" w:hAnsi="Times New Roman" w:cs="Times New Roman"/>
          <w:color w:val="000000"/>
        </w:rPr>
        <w:t xml:space="preserve">LOS </w:t>
      </w:r>
      <w:r w:rsidR="00935554" w:rsidRPr="00AF2F63">
        <w:rPr>
          <w:rFonts w:ascii="Times New Roman" w:hAnsi="Times New Roman" w:cs="Times New Roman"/>
          <w:color w:val="000000"/>
        </w:rPr>
        <w:t>ERRORES DE LOS INCOMPETENTES NI</w:t>
      </w:r>
      <w:r w:rsidR="00935554">
        <w:rPr>
          <w:rFonts w:ascii="Times New Roman" w:hAnsi="Times New Roman" w:cs="Times New Roman"/>
          <w:color w:val="000000"/>
        </w:rPr>
        <w:t xml:space="preserve"> PARA</w:t>
      </w:r>
      <w:r w:rsidR="00935554" w:rsidRPr="00AF2F63">
        <w:rPr>
          <w:rFonts w:ascii="Times New Roman" w:hAnsi="Times New Roman" w:cs="Times New Roman"/>
          <w:color w:val="000000"/>
        </w:rPr>
        <w:t xml:space="preserve"> FINANCIAR PROPAGANDA SOBERBIA Y MENTIROSA</w:t>
      </w:r>
      <w:r w:rsidR="009D407A">
        <w:rPr>
          <w:rFonts w:ascii="Times New Roman" w:hAnsi="Times New Roman" w:cs="Times New Roman"/>
          <w:color w:val="000000"/>
        </w:rPr>
        <w:t>;</w:t>
      </w:r>
      <w:r w:rsidR="00935554" w:rsidRPr="00AF2F63">
        <w:rPr>
          <w:rFonts w:ascii="Times New Roman" w:hAnsi="Times New Roman" w:cs="Times New Roman"/>
          <w:color w:val="000000"/>
        </w:rPr>
        <w:t xml:space="preserve"> EL DINERO DEL PUEBLO DE NUEVO LEÓN, ES </w:t>
      </w:r>
      <w:r w:rsidR="00935554">
        <w:rPr>
          <w:rFonts w:ascii="Times New Roman" w:hAnsi="Times New Roman" w:cs="Times New Roman"/>
          <w:color w:val="000000"/>
        </w:rPr>
        <w:t xml:space="preserve">PARA CUIDAR LA VIDA DE LA GENTE DE NUEVO LEÓN. </w:t>
      </w:r>
      <w:r w:rsidR="00935554" w:rsidRPr="00AF2F63">
        <w:rPr>
          <w:rFonts w:ascii="Times New Roman" w:hAnsi="Times New Roman" w:cs="Times New Roman"/>
          <w:color w:val="000000"/>
        </w:rPr>
        <w:t xml:space="preserve">NOSOTROS, COMO </w:t>
      </w:r>
      <w:r w:rsidR="00935554">
        <w:rPr>
          <w:rFonts w:ascii="Times New Roman" w:hAnsi="Times New Roman" w:cs="Times New Roman"/>
          <w:color w:val="000000"/>
        </w:rPr>
        <w:t>GRUPO LEGISLATIVO DEL PRI,</w:t>
      </w:r>
      <w:r w:rsidR="00935554" w:rsidRPr="00AF2F63">
        <w:rPr>
          <w:rFonts w:ascii="Times New Roman" w:hAnsi="Times New Roman" w:cs="Times New Roman"/>
          <w:color w:val="000000"/>
        </w:rPr>
        <w:t xml:space="preserve"> SEGUIREMOS ALZANDO LA VOZ, SEÑALANDO LO QUE NO FUNCIONA Y TRABAJANDO PARA RESOLVERLE A NUEVO LEÓN.</w:t>
      </w:r>
      <w:r w:rsidR="00935554">
        <w:rPr>
          <w:rFonts w:ascii="Times New Roman" w:hAnsi="Times New Roman" w:cs="Times New Roman"/>
          <w:color w:val="000000"/>
        </w:rPr>
        <w:t xml:space="preserve"> </w:t>
      </w:r>
      <w:r w:rsidR="00935554" w:rsidRPr="00AF2F63">
        <w:rPr>
          <w:rFonts w:ascii="Times New Roman" w:hAnsi="Times New Roman" w:cs="Times New Roman"/>
          <w:color w:val="000000"/>
        </w:rPr>
        <w:t>LAS FAMILIAS TRABAJADORAS DE NUEVO LEÓN YA NO PUEDEN ESPERAR</w:t>
      </w:r>
      <w:r w:rsidR="009D407A">
        <w:rPr>
          <w:rFonts w:ascii="Times New Roman" w:hAnsi="Times New Roman" w:cs="Times New Roman"/>
          <w:color w:val="000000"/>
        </w:rPr>
        <w:t>,</w:t>
      </w:r>
      <w:r w:rsidR="00935554">
        <w:rPr>
          <w:rFonts w:ascii="Times New Roman" w:hAnsi="Times New Roman" w:cs="Times New Roman"/>
          <w:color w:val="000000"/>
        </w:rPr>
        <w:t xml:space="preserve"> </w:t>
      </w:r>
      <w:r w:rsidR="00935554" w:rsidRPr="00AF2F63">
        <w:rPr>
          <w:rFonts w:ascii="Times New Roman" w:hAnsi="Times New Roman" w:cs="Times New Roman"/>
          <w:color w:val="000000"/>
        </w:rPr>
        <w:t>MERECEN RESULTADOS, RESPETO Y UN GOBIERNO QUE ESTÉ A SU ALTURA.</w:t>
      </w:r>
      <w:r w:rsidR="00935554">
        <w:rPr>
          <w:rFonts w:ascii="Times New Roman" w:hAnsi="Times New Roman" w:cs="Times New Roman"/>
          <w:color w:val="000000"/>
        </w:rPr>
        <w:t xml:space="preserve"> A LA GENTE DE NUEVO LEÓN, LE PIDO: POR FAVOR, NUEVO LEÓN, </w:t>
      </w:r>
      <w:r w:rsidR="00935554" w:rsidRPr="00AF2F63">
        <w:rPr>
          <w:rFonts w:ascii="Times New Roman" w:hAnsi="Times New Roman" w:cs="Times New Roman"/>
          <w:color w:val="000000"/>
        </w:rPr>
        <w:t>DIGAMOS BASTA A LOS GOBIERNOS QUE IMPROVISAN Y DIGAMOS</w:t>
      </w:r>
      <w:r w:rsidR="00935554">
        <w:rPr>
          <w:rFonts w:ascii="Times New Roman" w:hAnsi="Times New Roman" w:cs="Times New Roman"/>
          <w:color w:val="000000"/>
        </w:rPr>
        <w:t xml:space="preserve"> S</w:t>
      </w:r>
      <w:r w:rsidR="009D407A">
        <w:rPr>
          <w:rFonts w:ascii="Times New Roman" w:hAnsi="Times New Roman" w:cs="Times New Roman"/>
          <w:color w:val="000000"/>
        </w:rPr>
        <w:t>Í</w:t>
      </w:r>
      <w:r w:rsidR="00935554">
        <w:rPr>
          <w:rFonts w:ascii="Times New Roman" w:hAnsi="Times New Roman" w:cs="Times New Roman"/>
          <w:color w:val="000000"/>
        </w:rPr>
        <w:t xml:space="preserve"> A LOS GOBIERNOS QUE RESUELVE</w:t>
      </w:r>
      <w:r w:rsidR="00935554" w:rsidRPr="00AF2F63">
        <w:rPr>
          <w:rFonts w:ascii="Times New Roman" w:hAnsi="Times New Roman" w:cs="Times New Roman"/>
          <w:color w:val="000000"/>
        </w:rPr>
        <w:t xml:space="preserve">N. </w:t>
      </w:r>
      <w:r w:rsidR="00935554">
        <w:rPr>
          <w:rFonts w:ascii="Times New Roman" w:hAnsi="Times New Roman" w:cs="Times New Roman"/>
          <w:color w:val="000000"/>
        </w:rPr>
        <w:t>ES CUANTO, PRESIDENTA”.</w:t>
      </w:r>
      <w:r w:rsidR="00CF2EE7" w:rsidRPr="002B2BE5">
        <w:rPr>
          <w:rFonts w:ascii="Times New Roman" w:hAnsi="Times New Roman" w:cs="Times New Roman"/>
        </w:rPr>
        <w:t xml:space="preserve"> </w:t>
      </w:r>
      <w:r w:rsidR="009D407A">
        <w:rPr>
          <w:rFonts w:ascii="Times New Roman" w:hAnsi="Times New Roman" w:cs="Times New Roman"/>
          <w:i/>
        </w:rPr>
        <w:t>(APLAUSOS)</w:t>
      </w:r>
    </w:p>
    <w:p w14:paraId="244F341A" w14:textId="77777777" w:rsidR="00CF2EE7" w:rsidRPr="00CF2EE7" w:rsidRDefault="00CF2EE7" w:rsidP="00A86DC2">
      <w:pPr>
        <w:spacing w:after="0" w:line="240" w:lineRule="auto"/>
        <w:ind w:right="-91"/>
        <w:jc w:val="both"/>
        <w:rPr>
          <w:rFonts w:ascii="Times New Roman" w:hAnsi="Times New Roman" w:cs="Times New Roman"/>
          <w:highlight w:val="cyan"/>
        </w:rPr>
      </w:pPr>
    </w:p>
    <w:p w14:paraId="013937E8" w14:textId="7079BFAA" w:rsidR="00DE1BB0" w:rsidRPr="002C4F04" w:rsidRDefault="00F80394" w:rsidP="00A86DC2">
      <w:pPr>
        <w:spacing w:after="0" w:line="360" w:lineRule="auto"/>
        <w:ind w:right="-91"/>
        <w:jc w:val="both"/>
        <w:rPr>
          <w:rFonts w:ascii="Times New Roman" w:hAnsi="Times New Roman" w:cs="Times New Roman"/>
          <w:i/>
        </w:rPr>
      </w:pPr>
      <w:r w:rsidRPr="009D407A">
        <w:rPr>
          <w:rFonts w:ascii="Times New Roman" w:hAnsi="Times New Roman" w:cs="Times New Roman"/>
        </w:rPr>
        <w:t>ENSEGUIDA</w:t>
      </w:r>
      <w:r w:rsidR="004C486D" w:rsidRPr="009D407A">
        <w:rPr>
          <w:rFonts w:ascii="Times New Roman" w:hAnsi="Times New Roman" w:cs="Times New Roman"/>
        </w:rPr>
        <w:t xml:space="preserve">, </w:t>
      </w:r>
      <w:r w:rsidR="00874B4E" w:rsidRPr="009D407A">
        <w:rPr>
          <w:rFonts w:ascii="Times New Roman" w:hAnsi="Times New Roman" w:cs="Times New Roman"/>
        </w:rPr>
        <w:t>SE LE CONCEDIÓ EL USO DE LA PALABRA RENDIR SU MENSAJE</w:t>
      </w:r>
      <w:r w:rsidR="009D407A">
        <w:rPr>
          <w:rFonts w:ascii="Times New Roman" w:hAnsi="Times New Roman" w:cs="Times New Roman"/>
        </w:rPr>
        <w:t>,</w:t>
      </w:r>
      <w:r w:rsidR="00736BC6" w:rsidRPr="009D407A">
        <w:rPr>
          <w:rFonts w:ascii="Times New Roman" w:hAnsi="Times New Roman" w:cs="Times New Roman"/>
        </w:rPr>
        <w:t xml:space="preserve"> HASTA POR 5-CINCO MINUTOS,</w:t>
      </w:r>
      <w:r w:rsidR="00874B4E" w:rsidRPr="009D407A">
        <w:rPr>
          <w:rFonts w:ascii="Times New Roman" w:hAnsi="Times New Roman" w:cs="Times New Roman"/>
        </w:rPr>
        <w:t xml:space="preserve"> A LA </w:t>
      </w:r>
      <w:r w:rsidR="00874B4E" w:rsidRPr="009D407A">
        <w:rPr>
          <w:rFonts w:ascii="Times New Roman" w:hAnsi="Times New Roman" w:cs="Times New Roman"/>
          <w:b/>
        </w:rPr>
        <w:t xml:space="preserve">C. DIP. </w:t>
      </w:r>
      <w:r w:rsidR="00734590" w:rsidRPr="009D407A">
        <w:rPr>
          <w:rFonts w:ascii="Times New Roman" w:hAnsi="Times New Roman" w:cs="Times New Roman"/>
          <w:b/>
          <w:lang w:val="es-ES_tradnl"/>
        </w:rPr>
        <w:t>CLAUDIA GABRIELA CABALLERO CHÁVEZ</w:t>
      </w:r>
      <w:r w:rsidR="00874B4E" w:rsidRPr="009D407A">
        <w:rPr>
          <w:rFonts w:ascii="Times New Roman" w:hAnsi="Times New Roman" w:cs="Times New Roman"/>
          <w:b/>
          <w:lang w:val="es-ES_tradnl"/>
        </w:rPr>
        <w:t xml:space="preserve">, </w:t>
      </w:r>
      <w:r w:rsidR="00734590" w:rsidRPr="009D407A">
        <w:rPr>
          <w:rFonts w:ascii="Times New Roman" w:hAnsi="Times New Roman" w:cs="Times New Roman"/>
          <w:b/>
          <w:lang w:val="es-ES_tradnl"/>
        </w:rPr>
        <w:t xml:space="preserve">REPRESENTANTE </w:t>
      </w:r>
      <w:r w:rsidR="00790006" w:rsidRPr="009D407A">
        <w:rPr>
          <w:rFonts w:ascii="Times New Roman" w:hAnsi="Times New Roman" w:cs="Times New Roman"/>
          <w:b/>
        </w:rPr>
        <w:t>DEL GRUPO LEGISLATIVO DEL PARTIDO ACCIÓN NACIONAL</w:t>
      </w:r>
      <w:r w:rsidR="006133ED" w:rsidRPr="009D407A">
        <w:rPr>
          <w:rFonts w:ascii="Times New Roman" w:hAnsi="Times New Roman" w:cs="Times New Roman"/>
          <w:b/>
        </w:rPr>
        <w:t>,</w:t>
      </w:r>
      <w:r w:rsidR="00790006" w:rsidRPr="009D407A">
        <w:rPr>
          <w:rFonts w:ascii="Times New Roman" w:hAnsi="Times New Roman" w:cs="Times New Roman"/>
        </w:rPr>
        <w:t xml:space="preserve"> </w:t>
      </w:r>
      <w:r w:rsidR="00592A5B" w:rsidRPr="009D407A">
        <w:rPr>
          <w:rFonts w:ascii="Times New Roman" w:hAnsi="Times New Roman" w:cs="Times New Roman"/>
        </w:rPr>
        <w:t>QUIEN EXPRESÓ:</w:t>
      </w:r>
      <w:r w:rsidR="00397BE2" w:rsidRPr="009D407A">
        <w:rPr>
          <w:rFonts w:ascii="Times New Roman" w:hAnsi="Times New Roman" w:cs="Times New Roman"/>
        </w:rPr>
        <w:t xml:space="preserve"> </w:t>
      </w:r>
      <w:r w:rsidR="00A55828" w:rsidRPr="009D407A">
        <w:rPr>
          <w:rFonts w:ascii="Times New Roman" w:hAnsi="Times New Roman" w:cs="Times New Roman"/>
        </w:rPr>
        <w:t>“GRACIAS</w:t>
      </w:r>
      <w:r w:rsidR="00A55828" w:rsidRPr="00A55828">
        <w:rPr>
          <w:rFonts w:ascii="Times New Roman" w:hAnsi="Times New Roman" w:cs="Times New Roman"/>
        </w:rPr>
        <w:t xml:space="preserve">, PRESIDENTA. LICENCIADA LAURA PERLA CÓRDOBA RODRÍGUEZ, MAGISTRADA PRESIDENTA DEL TRIBUNAL SUPERIOR DE JUSTICIA; LICENCIADO CÉSAR GARZA VILLARREAL, SECRETARIO DE AYUNTAMIENTO; DIPUTADAS, DIPUTADOS; ALCALDES, AQUÍ PRESENTES; MAGISTRADOS, JUEZAS; Y UN SALUDO AL GOBERNADOR QUE NOS ESTÁ VIENDO DESDE LA CASA DE GOBIERNO JUNTO CON TODO SU EQUIPO; Y A MI PRESIDENTE DE PARTIDO, POLICARPO; Y A TODOS LOS PRESIDENTES. NUEVO LEÓN. NUEVO LEÓN, SE ESCRIBE CON ORGULLO Y CON RESPETO. NUEVO LEÓN ES UN NOMBRE QUE EVOCA GRANDEZA, ESFUERZO, CUMBRES ALCANZADAS Y EJEMPLO DEL ÉXITO LABRADO POR GRANDES FIGURAS POLÍTICAS. ALGÚN DÍA, NUESTRA GENERACIÓN, ESTA GENERACIÓN QUE EVOCA GRANDEZA DE OTROS TIEMPOS, PASARÁ A SER EVOCADA... SEREMOS MEMORIA. PREOCUPA SER PARTE DE UNA GENERACIÓN QUE RECIBA COMO HERENCIA UN ESTADO ESTANCADO, DIVIDIDO Y SIN RUMBO. SEÑOR GOBERNADOR, LO QUE HOY VEMOS ES IMPROVISACIÓN CON CONSECUENCIAS. NUEVO LEÓN, ES UN CAOS “EN MAL TIEMPO Y </w:t>
      </w:r>
      <w:r w:rsidR="009D407A">
        <w:rPr>
          <w:rFonts w:ascii="Times New Roman" w:hAnsi="Times New Roman" w:cs="Times New Roman"/>
        </w:rPr>
        <w:t xml:space="preserve">EN </w:t>
      </w:r>
      <w:r w:rsidR="00A55828" w:rsidRPr="00A55828">
        <w:rPr>
          <w:rFonts w:ascii="Times New Roman" w:hAnsi="Times New Roman" w:cs="Times New Roman"/>
        </w:rPr>
        <w:t xml:space="preserve">MAL FORMA”. EN SU GOBIERNO, LA AUSTERIDAD SE QUEDÓ EN EL DISCURSO, LA PUBLICIDAD SE VOLVIÓ SU PRIORIDAD. Y NO PODEMOS DEJAR DE MENCIONAR EL INCREMENTO EN EL GASTO AL MANTENER EN PUESTOS SECUNDARIOS A EXSECRETARIOS DE GOBIERNO, COMO EL EXSECRETARIO DE MEDIO AMBIENTE, COMO LA EXSECRETARIA DE EDUCACIÓN, COMO EL </w:t>
      </w:r>
      <w:r w:rsidR="00A55828" w:rsidRPr="00A55828">
        <w:rPr>
          <w:rFonts w:ascii="Times New Roman" w:hAnsi="Times New Roman" w:cs="Times New Roman"/>
        </w:rPr>
        <w:lastRenderedPageBreak/>
        <w:t>EXDIRECTOR DE AGUA Y DRENAJE, POR CITAR ALGUNOS EJEMPLOS, QUE ESTÁN FUERA DE LA TOMA DE DECISIONES, PERO CONTINÚAN COBRANDO EL MISMO SUELDO, Y QUE HASTA LA FECHA</w:t>
      </w:r>
      <w:r w:rsidR="00750FB6">
        <w:rPr>
          <w:rFonts w:ascii="Times New Roman" w:hAnsi="Times New Roman" w:cs="Times New Roman"/>
        </w:rPr>
        <w:t>,</w:t>
      </w:r>
      <w:r w:rsidR="00A55828" w:rsidRPr="00A55828">
        <w:rPr>
          <w:rFonts w:ascii="Times New Roman" w:hAnsi="Times New Roman" w:cs="Times New Roman"/>
        </w:rPr>
        <w:t xml:space="preserve"> NO SE SABE SI ESTÁN HACIENDO ALGO POR NUEVO LEÓN. EN MATERIA DE EDUCACIÓN, HOY SE PRESUME “GRANDES AVANCES”. EN AGOSTO DEL MISMO AÑO, DE ESTE AÑO, PERDÓN, EL SECRETARIO DE EDUCACIÓN DE NUEVO LEÓN, </w:t>
      </w:r>
      <w:r w:rsidR="00A55828" w:rsidRPr="00750FB6">
        <w:rPr>
          <w:rFonts w:ascii="Times New Roman" w:hAnsi="Times New Roman" w:cs="Times New Roman"/>
        </w:rPr>
        <w:t>EL ACTUAL,</w:t>
      </w:r>
      <w:r w:rsidR="00A55828" w:rsidRPr="00A55828">
        <w:rPr>
          <w:rFonts w:ascii="Times New Roman" w:hAnsi="Times New Roman" w:cs="Times New Roman"/>
        </w:rPr>
        <w:t xml:space="preserve"> INFORMÓ QUE SÓLO 603 DE 6 MIL 633 ESCUELAS DEL ESTADO, HABÍAN RECIBIDO EL MANTENIMIENTO; ESTO REPRESENTA MENOS DEL 10%. IMAGÍNENSE QUÉ CACHETADA DE REALIDAD CON ESTOS DATOS OFICIALES. ANUNCIÓ TAMBIÉN CON BOMBO Y PLATILLO, UN PLAN DE MOVILIDAD QUE TRAERÍA MODERNIDAD Y EFICIENCIA; COMO AQUELLA DE DINAMARCA. A SU ENTRADA COMO GOBERNADOR, EL METRO COSTABA $4 PESOS, YA LO MENCIONÓ LA COMPAÑERA, CON .50 CENTAVOS; AHORA LOS USUARIOS TIENEN QUE DESEMBOLSAR $9 PESOS CON .50, LO CUAL IMPLICA UN ALZA DEL 111%. EN CADA INFORME DE GOBIERNO, PRESUME UNAS LÍNEAS DEL METRO QUE AL PRINCIPIO ERAN 3, LUEGO 2 Y AHORA ES 1 Y MEDIA, PORQUE LE CORTÓ LA DISTANCIA A UNA DE ELLAS. EL MISMO METRO QUE NACIÓ SIN PIES NI CABEZA; UN METRO QUE COMPAÑEROS DE LA PASADA LEGISLATURA SE CANSABAN DE PEDIR EL PROYECTO EJECUTIVO, EL CUAL NUNCA PRESENTÓ, PORQUE COMO LO DIJO EL ENTONCES SECRETARIO DE GOBIERNO: </w:t>
      </w:r>
      <w:r w:rsidR="002473B7">
        <w:rPr>
          <w:rFonts w:ascii="Times New Roman" w:hAnsi="Times New Roman" w:cs="Times New Roman"/>
        </w:rPr>
        <w:t>“</w:t>
      </w:r>
      <w:r w:rsidR="00A55828" w:rsidRPr="00A55828">
        <w:rPr>
          <w:rFonts w:ascii="Times New Roman" w:hAnsi="Times New Roman" w:cs="Times New Roman"/>
        </w:rPr>
        <w:t>PUES, NO EXISTE TAL PROYECTO</w:t>
      </w:r>
      <w:r w:rsidR="002473B7">
        <w:rPr>
          <w:rFonts w:ascii="Times New Roman" w:hAnsi="Times New Roman" w:cs="Times New Roman"/>
        </w:rPr>
        <w:t>”</w:t>
      </w:r>
      <w:r w:rsidR="00A55828" w:rsidRPr="00A55828">
        <w:rPr>
          <w:rFonts w:ascii="Times New Roman" w:hAnsi="Times New Roman" w:cs="Times New Roman"/>
        </w:rPr>
        <w:t xml:space="preserve">. Y QUÉ DECIR, PUES DE LA TAN YA MENCIONADA… DE LOS TALES YA MENCIONADOS CAMIONES VERDES, $16 PESOS, Y VAMOS EN AUMENTO; MISMOS QUE EN CADA ESQUINA LOS ENCONTRAMOS DESCOMPUESTOS, TIRADOS O CHOCADOS. VAMOS SUMÁNDOLE MÁS TIEMPO AL CAOS VIAL Y AL TIEMPO DEL CIUDADANO, DE CONVIVIR CON SU FAMILIA; MÁS DE 2 HORAS PARA LLEGAR AL TRABAJO, SEÑOR GOBERNADOR; </w:t>
      </w:r>
      <w:r w:rsidR="00A55828" w:rsidRPr="002473B7">
        <w:rPr>
          <w:rFonts w:ascii="Times New Roman" w:hAnsi="Times New Roman" w:cs="Times New Roman"/>
        </w:rPr>
        <w:t>EL MISMO QUE TOMA</w:t>
      </w:r>
      <w:r w:rsidR="00A55828" w:rsidRPr="00A55828">
        <w:rPr>
          <w:rFonts w:ascii="Times New Roman" w:hAnsi="Times New Roman" w:cs="Times New Roman"/>
        </w:rPr>
        <w:t xml:space="preserve"> CON TANTO GUARURA QUE USTED TIENE. LA CALIDAD DEL AIRE, ¡AH! NO, ESE UN TEMA QUE YA RESOLVIERON HACE UNOS DÍAS CON ESTE CONVENIO CON PEMEX. QUEREMOS MÁS MUNDIALES. LA CALIDAD DEL AIRE, ES OTRO TEMA PRIORITARIO</w:t>
      </w:r>
      <w:r w:rsidR="002473B7">
        <w:rPr>
          <w:rFonts w:ascii="Times New Roman" w:hAnsi="Times New Roman" w:cs="Times New Roman"/>
        </w:rPr>
        <w:t>,</w:t>
      </w:r>
      <w:r w:rsidR="00A55828" w:rsidRPr="00A55828">
        <w:rPr>
          <w:rFonts w:ascii="Times New Roman" w:hAnsi="Times New Roman" w:cs="Times New Roman"/>
        </w:rPr>
        <w:t xml:space="preserve"> EN EL CUAL LA SECRETARÍA DE MEDIO AMBIENTE, COBRA, Y COBRA BIEN EL IMPUESTO VERDE, PERO DÍGANME USTEDES SI HAN VISTO MEJORÍA DEL AIRE; CADA VEZ ESTÁ MÁS CONTAMINADO, Y CADA VEZ SUFRIMOS MÁS ENFERMEDADES RESPIRATORIAS. ME HE SUBIDO MIL Y UN VECES A ESTA TRIBUNA, EXIGIENDO RESPUESTAS, QUE SON LAS MENOS QUE NOS HA DADO EL GOBIERNO. EN FIN. HOY EN DÍA, LA RED ESTATAL DE AUTOPISTA HA SUBIDO DE MANERA DRÁSTICA LOS COSTOS, Y CÓMO NO VAN A HACERLO, SI LA AGARRAN COMO CAJA CHICA: SACAN Y SACAN DINERO DE AHÍ. CON ESOS AUMENTOS</w:t>
      </w:r>
      <w:r w:rsidR="00D96A49">
        <w:rPr>
          <w:rFonts w:ascii="Times New Roman" w:hAnsi="Times New Roman" w:cs="Times New Roman"/>
        </w:rPr>
        <w:t>,</w:t>
      </w:r>
      <w:r w:rsidR="00A55828" w:rsidRPr="00A55828">
        <w:rPr>
          <w:rFonts w:ascii="Times New Roman" w:hAnsi="Times New Roman" w:cs="Times New Roman"/>
        </w:rPr>
        <w:t xml:space="preserve"> LEJOS DE INCENTIVAR EL USO, SOLAMENTE PROVOCAN QUE EXISTA MÁS CAOS VIAL. EN LA ÚLTIMA ACTUALIZACIÓN, DE LOS NIVELES DE LAS PRESAS, QUE SON LOS SIGUIENTES: PRESA DE LA BOCA: 106%; CERRO PRIETO: 101; EL CUCHILLO: 82.53%. ES IMPERMISIBLE QUE CON </w:t>
      </w:r>
      <w:r w:rsidR="00A55828" w:rsidRPr="00A55828">
        <w:rPr>
          <w:rFonts w:ascii="Times New Roman" w:hAnsi="Times New Roman" w:cs="Times New Roman"/>
        </w:rPr>
        <w:lastRenderedPageBreak/>
        <w:t>DICHAS CIFRAS, QUE HOY TENEMOS COLONIAS QUE AL ABRIR LA LLAVE DEL AGUA, LO ÚNICO QUE SALGA SEA AIRE; PERO LO QUE SÍ AUMENTA Y SIN EXPLICACIÓN ALGUNA</w:t>
      </w:r>
      <w:r w:rsidR="00D96A49">
        <w:rPr>
          <w:rFonts w:ascii="Times New Roman" w:hAnsi="Times New Roman" w:cs="Times New Roman"/>
        </w:rPr>
        <w:t>,</w:t>
      </w:r>
      <w:r w:rsidR="00A55828" w:rsidRPr="00A55828">
        <w:rPr>
          <w:rFonts w:ascii="Times New Roman" w:hAnsi="Times New Roman" w:cs="Times New Roman"/>
        </w:rPr>
        <w:t xml:space="preserve"> ES LA TARIFA EN LOS SERVICIOS DE LOS RECIBOS, HASTA UN 70%; Y ESOS COBROS FANTASMAS QUE APARECEN EN TODOS LOS RECIBOS DE TODOS LOS CIUDADANOS DE NUEVO LEÓN. SEÑOR GOBERNADOR, YO LO RETO A QUE LE EXPLIQUE ESO A LOS CIUDADANOS DE NUEVO LEÓN; MISMOS QUE </w:t>
      </w:r>
      <w:r w:rsidR="00A55828" w:rsidRPr="00204AFE">
        <w:rPr>
          <w:rFonts w:ascii="Times New Roman" w:hAnsi="Times New Roman" w:cs="Times New Roman"/>
        </w:rPr>
        <w:t>LE</w:t>
      </w:r>
      <w:r w:rsidR="00A55828" w:rsidRPr="00A55828">
        <w:rPr>
          <w:rFonts w:ascii="Times New Roman" w:hAnsi="Times New Roman" w:cs="Times New Roman"/>
        </w:rPr>
        <w:t xml:space="preserve"> DIERON EL VOTO. ESTE NUEVO LEÓN, TIENE MIEDO TAMBIÉN SER VÍCTIMA DE LA EXTORSIÓN, DELITO QUE SOMOS CUARTO LUGAR NACIONAL; MIEDO QUE TERMINE ESTA PAUSA EN LOS DELITOS DE ALTO IMPACTO Y QUE VUELVAN LAS CIFRAS RÉCORD DE LOS PRIMEROS TRES AÑOS DE SU GOBIERNO; TEMOR A SUFRIR DESPOJO DE NUESTRO PATRIMONIO, MIEDO SUSTENTADO AL SER ESTE AÑO EL QUE TIENE EL MAYOR INCIDENCIA EN LA HISTORIA; TAMBIÉN MIEDO A SER VÍCTIMA DE UN DELITO SEXUAL, HOY POR HOY VAN MÁS DE 3 MIL 500 EN ESTE AÑO. ESTO, COMPAÑEROS, NO ES EL NUEVO LEÓN QUE MERECEMOS. NO, SEÑOR GOBERNADOR. ESTE NO ES EL NUEVO LEÓN QUE TODOS </w:t>
      </w:r>
      <w:r w:rsidR="002C4F04">
        <w:rPr>
          <w:rFonts w:ascii="Times New Roman" w:hAnsi="Times New Roman" w:cs="Times New Roman"/>
        </w:rPr>
        <w:t xml:space="preserve">LOS </w:t>
      </w:r>
      <w:r w:rsidR="00A55828" w:rsidRPr="00A55828">
        <w:rPr>
          <w:rFonts w:ascii="Times New Roman" w:hAnsi="Times New Roman" w:cs="Times New Roman"/>
        </w:rPr>
        <w:t>AQUÍ PRESENTES SOÑAMOS NI EL QUE QUEREMOS DEJARLE A LAS PRÓXIMAS GENERACIONES. GOBERNADOR SAMUEL GARCÍA, COMPAÑEROS DIPUTADOS DE TODOS LOS PARTIDOS POLÍTICOS: AÚN HAY TIEMPO PARA CORREGIR EL RUMBO. PORQUE NUEVO LEÓN, NO PERTENECE A UN SOLO COLOR, PERTENECE A TODA, A TODA SU GENTE. ESTE NO ES EL ESTADO QUE QUIERO VER RELACIONADO CON NUESTRA GENERACIÓN. EL PARTIDO ACCIÓN NACIONAL, QUIERE SER RECORDADO COMO LA FUERZA QUE LEVANTÓ, QUE LEVANTÓ A NUEVO LEÓN CUANDO MÁS LO NECESITABA. COMO LOS QUE ALZAMOS LA VOZ, COMO LOS QUE NO NOS RENDIMOS ANTE UNA IMPROVISACIÓN NI ANTE LA SOBERBIA. A ESTO SE LE CONOCE COMO UNA… NO SÓLO COMO UNA OPOSICIÓN, SINO COMO UNA PROPOSICIÓN, QUE NO SE DEDICA SÓLO A CRITICAR</w:t>
      </w:r>
      <w:r w:rsidR="002C4F04">
        <w:rPr>
          <w:rFonts w:ascii="Times New Roman" w:hAnsi="Times New Roman" w:cs="Times New Roman"/>
        </w:rPr>
        <w:t>,</w:t>
      </w:r>
      <w:r w:rsidR="00A55828" w:rsidRPr="00A55828">
        <w:rPr>
          <w:rFonts w:ascii="Times New Roman" w:hAnsi="Times New Roman" w:cs="Times New Roman"/>
        </w:rPr>
        <w:t xml:space="preserve"> SINO A PROPONER SOLUCIONES</w:t>
      </w:r>
      <w:r w:rsidR="002C4F04">
        <w:rPr>
          <w:rFonts w:ascii="Times New Roman" w:hAnsi="Times New Roman" w:cs="Times New Roman"/>
        </w:rPr>
        <w:t>.</w:t>
      </w:r>
      <w:r w:rsidR="00A55828" w:rsidRPr="00A55828">
        <w:rPr>
          <w:rFonts w:ascii="Times New Roman" w:hAnsi="Times New Roman" w:cs="Times New Roman"/>
        </w:rPr>
        <w:t xml:space="preserve"> QUEREMOS IMPULSAR A ESTE AMADO NUEVO LEÓN A RETOMAR EL RUMBO QUE NO DEBIÓ HABER PERDIDO. QUEREMOS PASAR A LAS PÁGINAS DE LA HISTORIA COMO LOS GRANDES IMPULSORES DE UN GRAN NUEVO LEÓN MODERNO, QUE NO TEME A LOS RETOS, SEÑORES; QUE TAMPOCO SE ENGAÑA CON FALSOS LOGROS DE LAS REDES SOCIALES Y POR SUPUESTAS “APROBACIONES DE CIUDADANOS HISTÓRICOS”. USTED, SEÑOR GOBERNADOR, NOS NECESITA. NECESITA A ESTE PODER LEGISLATIVO PARA PODER AVANZAR. PERO MÁS QUE ESO, MÁS QUE A TODOS NOSOTROS, NECESITA A TODOS LOS CIUDADANOS</w:t>
      </w:r>
      <w:r w:rsidR="00A55828" w:rsidRPr="0086309F">
        <w:rPr>
          <w:rFonts w:ascii="Times New Roman" w:hAnsi="Times New Roman" w:cs="Times New Roman"/>
          <w:sz w:val="24"/>
        </w:rPr>
        <w:t xml:space="preserve"> DE NUEVO LEÓN. </w:t>
      </w:r>
      <w:r w:rsidR="00A55828" w:rsidRPr="002C4F04">
        <w:rPr>
          <w:rFonts w:ascii="Times New Roman" w:hAnsi="Times New Roman" w:cs="Times New Roman"/>
        </w:rPr>
        <w:t>A TODOS, COMPAÑEROS. ES CUANTO, PRESIDENTA”.</w:t>
      </w:r>
      <w:r w:rsidR="002C4F04">
        <w:rPr>
          <w:rFonts w:ascii="Times New Roman" w:hAnsi="Times New Roman" w:cs="Times New Roman"/>
        </w:rPr>
        <w:t xml:space="preserve"> </w:t>
      </w:r>
      <w:r w:rsidR="002C4F04">
        <w:rPr>
          <w:rFonts w:ascii="Times New Roman" w:hAnsi="Times New Roman" w:cs="Times New Roman"/>
          <w:i/>
        </w:rPr>
        <w:t>(APLAUSOS)</w:t>
      </w:r>
    </w:p>
    <w:p w14:paraId="3DCDD629" w14:textId="77777777" w:rsidR="00916570" w:rsidRDefault="00916570" w:rsidP="00A86DC2">
      <w:pPr>
        <w:spacing w:after="0" w:line="240" w:lineRule="auto"/>
        <w:ind w:right="-91"/>
        <w:jc w:val="both"/>
        <w:rPr>
          <w:rFonts w:ascii="Times New Roman" w:hAnsi="Times New Roman" w:cs="Times New Roman"/>
        </w:rPr>
      </w:pPr>
    </w:p>
    <w:p w14:paraId="563DAAF7" w14:textId="09BAE08F" w:rsidR="00293959" w:rsidRDefault="00BB764E" w:rsidP="00A86DC2">
      <w:pPr>
        <w:spacing w:after="0" w:line="360" w:lineRule="auto"/>
        <w:ind w:right="-91"/>
        <w:jc w:val="both"/>
        <w:rPr>
          <w:rFonts w:ascii="Times New Roman" w:hAnsi="Times New Roman" w:cs="Times New Roman"/>
        </w:rPr>
      </w:pPr>
      <w:r>
        <w:rPr>
          <w:rFonts w:ascii="Times New Roman" w:hAnsi="Times New Roman" w:cs="Times New Roman"/>
        </w:rPr>
        <w:t xml:space="preserve">CONCLUIDAS QUE FUERON LAS INTERVENCIONES PARA RENDIR LOS MENSAJES POR PARTE DE </w:t>
      </w:r>
      <w:r w:rsidRPr="003F4A74">
        <w:rPr>
          <w:rFonts w:ascii="Times New Roman" w:hAnsi="Times New Roman" w:cs="Times New Roman"/>
        </w:rPr>
        <w:t xml:space="preserve">LOS COORDINADORES O REPRESENTANTES DE LOS GRUPOS LEGISLATIVOS, </w:t>
      </w:r>
      <w:r w:rsidRPr="00293959">
        <w:rPr>
          <w:rFonts w:ascii="Times New Roman" w:hAnsi="Times New Roman" w:cs="Times New Roman"/>
          <w:b/>
        </w:rPr>
        <w:t>LA C. PRESIDENTA</w:t>
      </w:r>
      <w:r>
        <w:rPr>
          <w:rFonts w:ascii="Times New Roman" w:hAnsi="Times New Roman" w:cs="Times New Roman"/>
        </w:rPr>
        <w:t xml:space="preserve">, EXPRESÓ: “CONTINUANDO CON EL SIGUIENTE PUNTO DEL ORDEN DEL DÍA, EL </w:t>
      </w:r>
      <w:r>
        <w:rPr>
          <w:rFonts w:ascii="Times New Roman" w:hAnsi="Times New Roman" w:cs="Times New Roman"/>
        </w:rPr>
        <w:lastRenderedPageBreak/>
        <w:t xml:space="preserve">CUAL FUE APROBADO MEDIANTE ACUERDO 135 EL PASADO 13 DE OCTUBRE DEL PRESENTE AÑO, QUE ES EL DAR CUMPLIMIENTO AL ARTÍCULO </w:t>
      </w:r>
      <w:r w:rsidRPr="00724AAC">
        <w:rPr>
          <w:rFonts w:ascii="Times New Roman" w:hAnsi="Times New Roman" w:cs="Times New Roman"/>
        </w:rPr>
        <w:t>79</w:t>
      </w:r>
      <w:r>
        <w:rPr>
          <w:rFonts w:ascii="Times New Roman" w:hAnsi="Times New Roman" w:cs="Times New Roman"/>
        </w:rPr>
        <w:t xml:space="preserve"> DE LA CONSTITUCIÓN POLÍTICA DEL ESTADO LIBRE Y SOBERANO DE NUEVO LEÓN, DONDE SE LE CONCEDE EL USO DE LA PALABRA AL C. GOBERNADOR CONSTITUCIONAL DEL ESTADO PARA QUE RINDA SU CUARTO INFORME DE GOBIERNO; Y EN VIRTUD DE SU AUSENCIA, ME PERMITIRÉ AVANZAR CON EL SIGUIENTE PUNTO DEL ORDEN DEL DÍA, QUE ES EL MENSAJE DE LA PRESIDENCIA DE ESTE CONGRESO. POR LO QUE ME PERMITIRÉ HACER USO DE LA PALABRA”.</w:t>
      </w:r>
    </w:p>
    <w:p w14:paraId="79924C53" w14:textId="77777777" w:rsidR="00293959" w:rsidRDefault="00293959" w:rsidP="00A86DC2">
      <w:pPr>
        <w:spacing w:after="0" w:line="240" w:lineRule="auto"/>
        <w:ind w:right="-91"/>
        <w:jc w:val="both"/>
        <w:rPr>
          <w:rFonts w:ascii="Times New Roman" w:hAnsi="Times New Roman" w:cs="Times New Roman"/>
        </w:rPr>
      </w:pPr>
    </w:p>
    <w:p w14:paraId="747CBDC8" w14:textId="2DCBEB11" w:rsidR="00916570" w:rsidRPr="00DC5280" w:rsidRDefault="00293959" w:rsidP="00A86DC2">
      <w:pPr>
        <w:spacing w:after="0" w:line="360" w:lineRule="auto"/>
        <w:ind w:right="-91"/>
        <w:jc w:val="both"/>
        <w:rPr>
          <w:rFonts w:ascii="Times New Roman" w:eastAsia="Questrial" w:hAnsi="Times New Roman" w:cs="Times New Roman"/>
          <w:b/>
          <w:i/>
        </w:rPr>
      </w:pPr>
      <w:r w:rsidRPr="002C4F04">
        <w:rPr>
          <w:rFonts w:ascii="Times New Roman" w:hAnsi="Times New Roman" w:cs="Times New Roman"/>
        </w:rPr>
        <w:t xml:space="preserve">A CONTINUACIÓN, </w:t>
      </w:r>
      <w:r w:rsidR="00736BC6" w:rsidRPr="002C4F04">
        <w:rPr>
          <w:rFonts w:ascii="Times New Roman" w:hAnsi="Times New Roman" w:cs="Times New Roman"/>
          <w:bCs/>
        </w:rPr>
        <w:t>HIZO USO DE LA TRIBUNA PARA RENDIR SU MENSAJE</w:t>
      </w:r>
      <w:r w:rsidR="002C4F04">
        <w:rPr>
          <w:rFonts w:ascii="Times New Roman" w:hAnsi="Times New Roman" w:cs="Times New Roman"/>
          <w:bCs/>
        </w:rPr>
        <w:t>,</w:t>
      </w:r>
      <w:r w:rsidR="00736BC6" w:rsidRPr="002C4F04">
        <w:rPr>
          <w:rFonts w:ascii="Times New Roman" w:hAnsi="Times New Roman" w:cs="Times New Roman"/>
        </w:rPr>
        <w:t xml:space="preserve"> HASTA POR 8-OCHO MINUTOS, </w:t>
      </w:r>
      <w:r w:rsidR="00916570" w:rsidRPr="002C4F04">
        <w:rPr>
          <w:rFonts w:ascii="Times New Roman" w:hAnsi="Times New Roman" w:cs="Times New Roman"/>
          <w:b/>
        </w:rPr>
        <w:t xml:space="preserve">LA </w:t>
      </w:r>
      <w:r w:rsidR="00916570" w:rsidRPr="002C4F04">
        <w:rPr>
          <w:rFonts w:ascii="Times New Roman" w:hAnsi="Times New Roman" w:cs="Times New Roman"/>
          <w:b/>
          <w:bCs/>
        </w:rPr>
        <w:t xml:space="preserve">C. </w:t>
      </w:r>
      <w:r w:rsidR="00736BC6" w:rsidRPr="002C4F04">
        <w:rPr>
          <w:rFonts w:ascii="Times New Roman" w:hAnsi="Times New Roman" w:cs="Times New Roman"/>
          <w:b/>
          <w:bCs/>
        </w:rPr>
        <w:t xml:space="preserve">DIP. ITZEL SOLEDAD CASTILLO ALMANZA, </w:t>
      </w:r>
      <w:r w:rsidR="00916570" w:rsidRPr="002C4F04">
        <w:rPr>
          <w:rFonts w:ascii="Times New Roman" w:hAnsi="Times New Roman" w:cs="Times New Roman"/>
          <w:b/>
          <w:bCs/>
        </w:rPr>
        <w:t>PRESIDENTA DEL HONORABLE CONGRESO DEL ESTADO DE NUEVO LEÓN</w:t>
      </w:r>
      <w:r w:rsidR="00916570" w:rsidRPr="002C4F04">
        <w:rPr>
          <w:rFonts w:ascii="Times New Roman" w:hAnsi="Times New Roman" w:cs="Times New Roman"/>
          <w:b/>
        </w:rPr>
        <w:t>,</w:t>
      </w:r>
      <w:r w:rsidR="00736BC6" w:rsidRPr="002C4F04">
        <w:rPr>
          <w:rFonts w:ascii="Times New Roman" w:hAnsi="Times New Roman" w:cs="Times New Roman"/>
          <w:b/>
        </w:rPr>
        <w:t xml:space="preserve"> </w:t>
      </w:r>
      <w:r w:rsidR="00916570" w:rsidRPr="002C4F04">
        <w:rPr>
          <w:rFonts w:ascii="Times New Roman" w:hAnsi="Times New Roman" w:cs="Times New Roman"/>
        </w:rPr>
        <w:t>QUIEN EXPRESÓ:</w:t>
      </w:r>
      <w:r w:rsidR="00130D9B" w:rsidRPr="002C4F04">
        <w:rPr>
          <w:rFonts w:ascii="Times New Roman" w:hAnsi="Times New Roman" w:cs="Times New Roman"/>
        </w:rPr>
        <w:t xml:space="preserve"> </w:t>
      </w:r>
      <w:r w:rsidR="00A86DC2" w:rsidRPr="002C4F04">
        <w:rPr>
          <w:rFonts w:ascii="Times New Roman" w:hAnsi="Times New Roman" w:cs="Times New Roman"/>
          <w:lang w:val="es-ES"/>
        </w:rPr>
        <w:t>“MUY</w:t>
      </w:r>
      <w:r w:rsidR="00A86DC2">
        <w:rPr>
          <w:rFonts w:ascii="Times New Roman" w:hAnsi="Times New Roman" w:cs="Times New Roman"/>
          <w:lang w:val="es-ES"/>
        </w:rPr>
        <w:t xml:space="preserve"> BUENAS TARDES. SEAN BIENVENIDAS Y BIENVENIDOS A ESTA SESIÓN SOLEMNE DEL HONORABLE CONGRESO DEL ESTADO DE NUEVO LEÓN, CASA DE LA DEMOCRACIA Y PUNTO DE ENCUENTRO DE LAS INSTITUCIONES QUE DAN VIDA A NUESTRO ESTADO. SALUDO CON RESPETO Y APRECIO A QUIEN</w:t>
      </w:r>
      <w:r w:rsidR="002C4F04">
        <w:rPr>
          <w:rFonts w:ascii="Times New Roman" w:hAnsi="Times New Roman" w:cs="Times New Roman"/>
          <w:lang w:val="es-ES"/>
        </w:rPr>
        <w:t>ES</w:t>
      </w:r>
      <w:r w:rsidR="00A86DC2">
        <w:rPr>
          <w:rFonts w:ascii="Times New Roman" w:hAnsi="Times New Roman" w:cs="Times New Roman"/>
          <w:lang w:val="es-ES"/>
        </w:rPr>
        <w:t xml:space="preserve"> HOY S</w:t>
      </w:r>
      <w:r w:rsidR="002C4F04">
        <w:rPr>
          <w:rFonts w:ascii="Times New Roman" w:hAnsi="Times New Roman" w:cs="Times New Roman"/>
          <w:lang w:val="es-ES"/>
        </w:rPr>
        <w:t>Í</w:t>
      </w:r>
      <w:r w:rsidR="00A86DC2">
        <w:rPr>
          <w:rFonts w:ascii="Times New Roman" w:hAnsi="Times New Roman" w:cs="Times New Roman"/>
          <w:lang w:val="es-ES"/>
        </w:rPr>
        <w:t xml:space="preserve"> NOS ACOMPAÑAN EN ESTE RECINTO LEGISLATIVO</w:t>
      </w:r>
      <w:r w:rsidR="002C4F04">
        <w:rPr>
          <w:rFonts w:ascii="Times New Roman" w:hAnsi="Times New Roman" w:cs="Times New Roman"/>
          <w:lang w:val="es-ES"/>
        </w:rPr>
        <w:t>.</w:t>
      </w:r>
      <w:r w:rsidR="00A86DC2">
        <w:rPr>
          <w:rFonts w:ascii="Times New Roman" w:hAnsi="Times New Roman" w:cs="Times New Roman"/>
          <w:lang w:val="es-ES"/>
        </w:rPr>
        <w:t xml:space="preserve"> A LA LICENCIADA LAURA PERLA CÓRDOBA RODRÍGUEZ, MAGISTRADA PRESIDENTA DEL TRIBUNAL SUPERIOR DE JUSTICIA Y DEL CONSEJO DE LA JUDICATURA DEL ESTADO DE NUEVO LEÓN</w:t>
      </w:r>
      <w:r w:rsidR="002C4F04">
        <w:rPr>
          <w:rFonts w:ascii="Times New Roman" w:hAnsi="Times New Roman" w:cs="Times New Roman"/>
          <w:lang w:val="es-ES"/>
        </w:rPr>
        <w:t>;</w:t>
      </w:r>
      <w:r w:rsidR="00A86DC2">
        <w:rPr>
          <w:rFonts w:ascii="Times New Roman" w:hAnsi="Times New Roman" w:cs="Times New Roman"/>
          <w:lang w:val="es-ES"/>
        </w:rPr>
        <w:t xml:space="preserve"> AL LICENCIADO CÉSAR GARZA VILLARREAL, SECRETARIO DEL AYUNTAMIENTO DE MONTERREY, EN REPRESENTACIÓN DEL LICENCIADO ADRIÁN DE LA GARZA SANTOS, PRESIDENTE MUNICIPAL DE MONTERREY</w:t>
      </w:r>
      <w:r w:rsidR="002C4F04">
        <w:rPr>
          <w:rFonts w:ascii="Times New Roman" w:hAnsi="Times New Roman" w:cs="Times New Roman"/>
          <w:lang w:val="es-ES"/>
        </w:rPr>
        <w:t>;</w:t>
      </w:r>
      <w:r w:rsidR="00A86DC2">
        <w:rPr>
          <w:rFonts w:ascii="Times New Roman" w:hAnsi="Times New Roman" w:cs="Times New Roman"/>
          <w:lang w:val="es-ES"/>
        </w:rPr>
        <w:t xml:space="preserve"> DIPUTADAS Y DIPUTADOS DE ESTA SEPTUAGÉSIMA SÉPTIMA LEGISLATURA</w:t>
      </w:r>
      <w:r w:rsidR="002C4F04">
        <w:rPr>
          <w:rFonts w:ascii="Times New Roman" w:hAnsi="Times New Roman" w:cs="Times New Roman"/>
          <w:lang w:val="es-ES"/>
        </w:rPr>
        <w:t>;</w:t>
      </w:r>
      <w:r w:rsidR="00A86DC2">
        <w:rPr>
          <w:rFonts w:ascii="Times New Roman" w:hAnsi="Times New Roman" w:cs="Times New Roman"/>
          <w:lang w:val="es-ES"/>
        </w:rPr>
        <w:t xml:space="preserve"> ALCALDES QUE NOS ACOMPAÑAN, PRESIDENTES DE LOS DIFERENTES PARTIDOS POLÍTICOS</w:t>
      </w:r>
      <w:r w:rsidR="002C4F04">
        <w:rPr>
          <w:rFonts w:ascii="Times New Roman" w:hAnsi="Times New Roman" w:cs="Times New Roman"/>
          <w:lang w:val="es-ES"/>
        </w:rPr>
        <w:t>;</w:t>
      </w:r>
      <w:r w:rsidR="00A86DC2">
        <w:rPr>
          <w:rFonts w:ascii="Times New Roman" w:hAnsi="Times New Roman" w:cs="Times New Roman"/>
          <w:lang w:val="es-ES"/>
        </w:rPr>
        <w:t xml:space="preserve"> CIUDADANAS Y CIUDADANOS PRESENTES</w:t>
      </w:r>
      <w:r w:rsidR="002C4F04">
        <w:rPr>
          <w:rFonts w:ascii="Times New Roman" w:hAnsi="Times New Roman" w:cs="Times New Roman"/>
          <w:lang w:val="es-ES"/>
        </w:rPr>
        <w:t>;</w:t>
      </w:r>
      <w:r w:rsidR="00A86DC2">
        <w:rPr>
          <w:rFonts w:ascii="Times New Roman" w:hAnsi="Times New Roman" w:cs="Times New Roman"/>
          <w:lang w:val="es-ES"/>
        </w:rPr>
        <w:t xml:space="preserve"> Y A TODOS LOS QUE NOS SIGUEN A TRAVÉS DE LOS DIFERENTES CANALES DE TRANSMISIÓN. ESTA SESIÓN SOLEMNE, FUE CONVOCADA CON LA DEBIDA ANTELACIÓN PARA RECIBIR COMO LO ESTABLECE EL ARTÍCULO 79 DE LA CONSTITUCIÓN POLÍTICA DEL ESTADO LIBRE Y SOBERANO DE NUEVO LEÓN. ESA MISMA NUEVA CONSTITUCIÓN QUE EL PROPIO GOBERNADOR IMPULSÓ. AL TITULAR DEL PODER EJECUTIVO, EL DOCTOR SAMUEL ALEJANDRO GARCÍA SEPÚLVEDA, QUIEN DEBE PRESENTARSE INVARIABLEMENTE ANTE ESTE CONGRESO A RENDIR SU INFORME ANUAL SOBRE EL ESTADO QUE GUARDA LA ADMINISTRACIÓN PÚBLICA DEL ESTADO, ASÍ LO MARCA LA LEY Y ASÍ FUE APROBADO POR ESTE MISMO CONGRESO A PROPUESTA DEL PROPIO GOBERNADOR</w:t>
      </w:r>
      <w:r w:rsidR="00410831">
        <w:rPr>
          <w:rFonts w:ascii="Times New Roman" w:hAnsi="Times New Roman" w:cs="Times New Roman"/>
          <w:lang w:val="es-ES"/>
        </w:rPr>
        <w:t>.</w:t>
      </w:r>
      <w:r w:rsidR="00A86DC2">
        <w:rPr>
          <w:rFonts w:ascii="Times New Roman" w:hAnsi="Times New Roman" w:cs="Times New Roman"/>
          <w:lang w:val="es-ES"/>
        </w:rPr>
        <w:t xml:space="preserve"> POR ESO, RESULTA IMPORTANTE RECORDAR QUE ESTE MANDATO NO ES UNA CORTESÍA NI UNA INVITACIÓN, ES UNA OBLIGACIÓN CONSTITUCIONAL QUE ÉL MISMO IMPULSÓ; SIN EMBARGO, COMO YA ES COSTUMBRE EN LOS ÚLTIMOS TRES AÑOS, EL GOBERNADOR HA DECIDIDO NO ACUDIR A CUMPLIR CON</w:t>
      </w:r>
      <w:r w:rsidR="00DA7020">
        <w:rPr>
          <w:rFonts w:ascii="Times New Roman" w:hAnsi="Times New Roman" w:cs="Times New Roman"/>
          <w:lang w:val="es-ES"/>
        </w:rPr>
        <w:t xml:space="preserve"> ESTA OBLIGACIÓN CONSTITUCIONAL;</w:t>
      </w:r>
      <w:r w:rsidR="00A86DC2">
        <w:rPr>
          <w:rFonts w:ascii="Times New Roman" w:hAnsi="Times New Roman" w:cs="Times New Roman"/>
          <w:lang w:val="es-ES"/>
        </w:rPr>
        <w:t xml:space="preserve"> LAMENTABLEMENTE</w:t>
      </w:r>
      <w:r w:rsidR="00DA7020">
        <w:rPr>
          <w:rFonts w:ascii="Times New Roman" w:hAnsi="Times New Roman" w:cs="Times New Roman"/>
          <w:lang w:val="es-ES"/>
        </w:rPr>
        <w:t>,</w:t>
      </w:r>
      <w:r w:rsidR="00A86DC2">
        <w:rPr>
          <w:rFonts w:ascii="Times New Roman" w:hAnsi="Times New Roman" w:cs="Times New Roman"/>
          <w:lang w:val="es-ES"/>
        </w:rPr>
        <w:t xml:space="preserve"> CON ELLO </w:t>
      </w:r>
      <w:r w:rsidR="00A86DC2">
        <w:rPr>
          <w:rFonts w:ascii="Times New Roman" w:hAnsi="Times New Roman" w:cs="Times New Roman"/>
          <w:lang w:val="es-ES"/>
        </w:rPr>
        <w:lastRenderedPageBreak/>
        <w:t>VUELVE A SER UN DESDÉN HACIA LA LEY Y HACIA EL DIÁLOGO ENTRE LOS PODERES. AÚN ASÍ, LAS DIPUTADAS Y LOS DIPUTADOS DE ESTE CONGRESO Y LOS INTEGRANTES DEL PODER JUDICIAL ENCABEZADOS POR SU PRESIDENTA, LA MAGISTRADA LAURA PERLA CÓRDOBA RODRÍGUEZ, SI ESTAMOS AQUÍ, PORQUE AQUÍ SE RESPETA LA CONSTITUCIÓN Y AQUÍ SE CUMPLE CON EL DEBER. HAN PASADO YA 1</w:t>
      </w:r>
      <w:r w:rsidR="00B2194D">
        <w:rPr>
          <w:rFonts w:ascii="Times New Roman" w:hAnsi="Times New Roman" w:cs="Times New Roman"/>
          <w:lang w:val="es-ES"/>
        </w:rPr>
        <w:t>,</w:t>
      </w:r>
      <w:r w:rsidR="00A86DC2">
        <w:rPr>
          <w:rFonts w:ascii="Times New Roman" w:hAnsi="Times New Roman" w:cs="Times New Roman"/>
          <w:lang w:val="es-ES"/>
        </w:rPr>
        <w:t>474 DÍAS DESDE QUE SE LE CONFIÓ AL DOCTOR SAMUEL GARCÍA LA ADMINISTRACIÓN DE ESTE ESTADO, 4 AÑOS EN LOS QUE SE HAN APROBADO DIVERSAS LEYES Y REFORMAS, CREANDO NUEVAS DEPENDENCIAS, HECHO ANUNCIOS Y PROMETIDO SOLUCIONES</w:t>
      </w:r>
      <w:r w:rsidR="00B2194D">
        <w:rPr>
          <w:rFonts w:ascii="Times New Roman" w:hAnsi="Times New Roman" w:cs="Times New Roman"/>
          <w:lang w:val="es-ES"/>
        </w:rPr>
        <w:t>;</w:t>
      </w:r>
      <w:r w:rsidR="00A86DC2">
        <w:rPr>
          <w:rFonts w:ascii="Times New Roman" w:hAnsi="Times New Roman" w:cs="Times New Roman"/>
          <w:lang w:val="es-ES"/>
        </w:rPr>
        <w:t xml:space="preserve"> SERÍA VALIOSO QUE HOY ESTUVIERA AQUÍ EL SEÑOR GOBERNADOR PARA HABLAR JUNTOS DE CÓMO RESOLVER LOS PROBLEMAS QUE SIGUEN AFECTANDO A LAS Y LOS CIUDADANOS, PUES CONSTANTEMENTE LOS CIUDADANOS NOS SEÑALAN QUE LA MOVILIDAD, EN SUS MÁS GRANDES PREOCUPACIONES, PUES LO QUE ANTES TOMABA MINUTOS, HOY ROBA HORAS ENTERAS A SU VIDA. QUE EL TRANSPORTE NO ALCANZA, NO FUNCIONA BIEN Y COBRA CARO</w:t>
      </w:r>
      <w:r w:rsidR="00B2194D">
        <w:rPr>
          <w:rFonts w:ascii="Times New Roman" w:hAnsi="Times New Roman" w:cs="Times New Roman"/>
          <w:lang w:val="es-ES"/>
        </w:rPr>
        <w:t>;</w:t>
      </w:r>
      <w:r w:rsidR="00A86DC2">
        <w:rPr>
          <w:rFonts w:ascii="Times New Roman" w:hAnsi="Times New Roman" w:cs="Times New Roman"/>
          <w:lang w:val="es-ES"/>
        </w:rPr>
        <w:t xml:space="preserve"> QUE LOS CAMIONES </w:t>
      </w:r>
      <w:r w:rsidR="00B2194D">
        <w:rPr>
          <w:rFonts w:ascii="Times New Roman" w:hAnsi="Times New Roman" w:cs="Times New Roman"/>
          <w:lang w:val="es-ES"/>
        </w:rPr>
        <w:t>ESTÁN</w:t>
      </w:r>
      <w:r w:rsidR="00A86DC2">
        <w:rPr>
          <w:rFonts w:ascii="Times New Roman" w:hAnsi="Times New Roman" w:cs="Times New Roman"/>
          <w:lang w:val="es-ES"/>
        </w:rPr>
        <w:t xml:space="preserve"> VIEJOS, QUE CONTAMINAN, QUE LA RUTA NO SE COMPLETA, SIN MENCIONAR QUE PROMETIÓ 2 MIL 500 UNIDADES AL DÍA DE HOY Y SOLO ESTÁN OPERANDO 1 MIL 705 UNIDADES PARA TODO NUEVO LEÓN. Y QUÉ DECIR DEL AIRE, YA NO SE RESPIRA IGUAL, QUE CADA SEMANA HAY ALERTAS, QUE LOS NIÑOS SE ENFERMAN MÁS Y QUE SALIR A LA CALLE, A VECES DUELE EN EL PECHO</w:t>
      </w:r>
      <w:r w:rsidR="00B2194D">
        <w:rPr>
          <w:rFonts w:ascii="Times New Roman" w:hAnsi="Times New Roman" w:cs="Times New Roman"/>
          <w:lang w:val="es-ES"/>
        </w:rPr>
        <w:t>;</w:t>
      </w:r>
      <w:r w:rsidR="00A86DC2">
        <w:rPr>
          <w:rFonts w:ascii="Times New Roman" w:hAnsi="Times New Roman" w:cs="Times New Roman"/>
          <w:lang w:val="es-ES"/>
        </w:rPr>
        <w:t xml:space="preserve"> QUE SE HAN DISPARADO LOS DELITOS AMBIENTALES EN 2025, TALA ILEGAL, ABANDONOS DE RESIDUOS, CONTAMINACIÓN DE RÍOS, EMISIONES INDUSTRIALES FUERA DE CONTROL, SE HAN DOCUMENTADO 88 DELITOS AMBIENTALES EN SÓLO TRES MESES, YA SUPERANDO CIFRAS ENTERAS DEL AÑO ANTERIOR. LA CRISIS DEL AGUA QUE VIVIMOS EN 2022, NO QUEDÓ ATRÁS, EN MUCHAS COLONIAS EL AGUA SIGUE LLEGANDO CON CUENTAGOTAS, LOS CORTES SON CONSTANTES Y PARA COLMO LAS TARIFAS SIGUEN SUBIENDO. LA GENTE LO DICE CLARO: NO HAY AGUA, PERO EL RECIBO SI LLEGA Y CADA VEZ MÁS CARO</w:t>
      </w:r>
      <w:r w:rsidR="00C74B76">
        <w:rPr>
          <w:rFonts w:ascii="Times New Roman" w:hAnsi="Times New Roman" w:cs="Times New Roman"/>
          <w:lang w:val="es-ES"/>
        </w:rPr>
        <w:t>,</w:t>
      </w:r>
      <w:r w:rsidR="00A86DC2">
        <w:rPr>
          <w:rFonts w:ascii="Times New Roman" w:hAnsi="Times New Roman" w:cs="Times New Roman"/>
          <w:lang w:val="es-ES"/>
        </w:rPr>
        <w:t xml:space="preserve"> Y ESO, SIMPLEMENTE NO ES JUSTO. EN MUCHAS COLONIAS SIGUEN CON DRENAJES QUE REVIENTAN Y AGUAS NEGRAS QUE CORREN POR LAS CALLES, LA GENTE LO DICE CON DOLOR, NO ES SER EXIGENTE, ES TENER LO QUE DEBERÍA DE SER, MÍNIMO. NOS DICE QUE LA INSEGURIDAD NO ES UNA CIFRA, ES MIEDO, MIEDO DE SALIR, DE VOLVER TARDE A CASA Y NO SABER SI LLEGA</w:t>
      </w:r>
      <w:r w:rsidR="00C74B76">
        <w:rPr>
          <w:rFonts w:ascii="Times New Roman" w:hAnsi="Times New Roman" w:cs="Times New Roman"/>
          <w:lang w:val="es-ES"/>
        </w:rPr>
        <w:t>.</w:t>
      </w:r>
      <w:r w:rsidR="00A86DC2">
        <w:rPr>
          <w:rFonts w:ascii="Times New Roman" w:hAnsi="Times New Roman" w:cs="Times New Roman"/>
          <w:lang w:val="es-ES"/>
        </w:rPr>
        <w:t xml:space="preserve"> NOS DICEN QUE LAS CARRETERAS ESTATALES ESTÁN ABANDONADAS, LLENAS DE BACHES Y SIN VIGILANCIA, QUE VIAJAR POR ELLAS, SE VOLVIÓ UN RIESGO. NOS DICEN QUE LOS HOSPITALES NO TIENEN MÉDICOS SUFICIENTES NI MEDICAMENTOS NI LO BÁSICO PARA ATENDER CON DIGNIDAD A QUIENES MÁS LO NECESITAN</w:t>
      </w:r>
      <w:r w:rsidR="00C74B76">
        <w:rPr>
          <w:rFonts w:ascii="Times New Roman" w:hAnsi="Times New Roman" w:cs="Times New Roman"/>
          <w:lang w:val="es-ES"/>
        </w:rPr>
        <w:t>.</w:t>
      </w:r>
      <w:r w:rsidR="00A86DC2">
        <w:rPr>
          <w:rFonts w:ascii="Times New Roman" w:hAnsi="Times New Roman" w:cs="Times New Roman"/>
          <w:lang w:val="es-ES"/>
        </w:rPr>
        <w:t xml:space="preserve"> QUE LAS ESCUELAS DEL ESTADO SE CAEN A PEDAZOS, FALTAN MAESTROS, TECHOS, MATERIALES Y MUCHAS VECES LOS PADRES TIENEN QUE PONER DE SU PROPIO BOLSILLO, LO QUE DEBERÍA GARANTIZAR EL </w:t>
      </w:r>
      <w:r w:rsidR="00A86DC2">
        <w:rPr>
          <w:rFonts w:ascii="Times New Roman" w:hAnsi="Times New Roman" w:cs="Times New Roman"/>
          <w:lang w:val="es-ES"/>
        </w:rPr>
        <w:lastRenderedPageBreak/>
        <w:t>GOBIERNO. Y ESO NO ES TODO, MILES DE PERSONAS SUFREN DOBLE CARGA TODOS LOS DÍAS, LOS MAESTROS QUE VIVEN EN LA PERIFERIA, TIENEN QUE PASAR POR CASETAS PARA LLEGAR A SUS ESCUELAS, LOS ESTUDIANTES DEBEN DE TRASLADARSE A SUS UNIVERSIDADES Y LOS TRABAJADORES QUE SALEN A GANAR EL SUSTENTO, TAMBIÉN ENFRENTAN UN GASTO EXTRA, PORQUE LOS PEAJES DE CASETA YA SON DEMASIADOS ALTOS. SEÑOR GOBERNADOR: SU GOBIERNO HABLA DE PROGRESO, PERO LA REALIDAD DE LA CIUDADANÍA ES OTRA. LA GENTE TRABAJA MÁS, GASTA MÁS, SE ADAPTA, RESISTE, ESTÁ HACIENDO MALABARES PARA SALIR ADELANTE, PERO LOS RESULTADOS NO LLEGAN, PORQUE LA ESPERANZA NO SE MANTIEN</w:t>
      </w:r>
      <w:r w:rsidR="002C3477">
        <w:rPr>
          <w:rFonts w:ascii="Times New Roman" w:hAnsi="Times New Roman" w:cs="Times New Roman"/>
          <w:lang w:val="es-ES"/>
        </w:rPr>
        <w:t>E CON ANUNCIOS, SINO CON HECHOS.</w:t>
      </w:r>
      <w:r w:rsidR="00A86DC2">
        <w:rPr>
          <w:rFonts w:ascii="Times New Roman" w:hAnsi="Times New Roman" w:cs="Times New Roman"/>
          <w:lang w:val="es-ES"/>
        </w:rPr>
        <w:t xml:space="preserve"> NUEVO LEÓN ASPIRA A SER PRIMERO ¡CLARO! Y CREO FIRMEMENTE QUE PODEMOS SERLO, PERO PRIMERO TENEMOS QUE SER PRIMERO PARA LAS CIUDADANAS Y LOS CIUDADANOS DE NUEVO LEÓN</w:t>
      </w:r>
      <w:r w:rsidR="002C3477">
        <w:rPr>
          <w:rFonts w:ascii="Times New Roman" w:hAnsi="Times New Roman" w:cs="Times New Roman"/>
          <w:lang w:val="es-ES"/>
        </w:rPr>
        <w:t>;</w:t>
      </w:r>
      <w:r w:rsidR="00A86DC2">
        <w:rPr>
          <w:rFonts w:ascii="Times New Roman" w:hAnsi="Times New Roman" w:cs="Times New Roman"/>
          <w:lang w:val="es-ES"/>
        </w:rPr>
        <w:t xml:space="preserve"> PRIMERO EN RESOLVER LO QUE NOS DUELE, LO QUE NOS PREOCUPA, LO QUE NOS ROBA TIEMPO, SALUD, LA TRANQUILIDAD, PORQUE DE NADA SIRVE SER PRIMERO, SI MUCHOS AQUÍ SIENTEN QUE ESTÁN EN EL ÚLTIMO LUGAR. SEÑOR GOBERNADOR: AUNQUE NO ESTÉ PRESENTE, RESULTA PREOCUPANTE VER SU INSISTENCIA, EN INVADIR FACULTADES QUE NO LE CORRESPONDEN</w:t>
      </w:r>
      <w:r w:rsidR="002C3477">
        <w:rPr>
          <w:rFonts w:ascii="Times New Roman" w:hAnsi="Times New Roman" w:cs="Times New Roman"/>
          <w:lang w:val="es-ES"/>
        </w:rPr>
        <w:t>;</w:t>
      </w:r>
      <w:r w:rsidR="00A86DC2">
        <w:rPr>
          <w:rFonts w:ascii="Times New Roman" w:hAnsi="Times New Roman" w:cs="Times New Roman"/>
          <w:lang w:val="es-ES"/>
        </w:rPr>
        <w:t xml:space="preserve"> RECIENTEMENTE VETÓ EL ACUERDO POR EL QUE SE SOLICITA SOMETER A DISCUSIÓN LA REFORMA EN MATERIA DE PARIDAD Y GÉNERO Y NEPOTISMO, SIN TENER ATRIBUCIONES PARA HACERLO. LA CONSTITUCIÓN NO SE NEGOC</w:t>
      </w:r>
      <w:r w:rsidR="002C3477">
        <w:rPr>
          <w:rFonts w:ascii="Times New Roman" w:hAnsi="Times New Roman" w:cs="Times New Roman"/>
          <w:lang w:val="es-ES"/>
        </w:rPr>
        <w:t>I</w:t>
      </w:r>
      <w:r w:rsidR="00A86DC2">
        <w:rPr>
          <w:rFonts w:ascii="Times New Roman" w:hAnsi="Times New Roman" w:cs="Times New Roman"/>
          <w:lang w:val="es-ES"/>
        </w:rPr>
        <w:t>A NI SE INTERPRETA A SU CONVENIENCIA, LA LEY SE RESPETA AÚN CUANDO NO GUSTA, AÚN CUANDO INCOMODA. SE ACERCA UN AÑO ELECTORAL Y LAS TENTACIONES POLÍTICAS SON GRANDES, PERO ESTE CONGRESO NO PUEDE NI DEBE PRESTARSE A LA SIMULACIÓN</w:t>
      </w:r>
      <w:r w:rsidR="009D4F1D">
        <w:rPr>
          <w:rFonts w:ascii="Times New Roman" w:hAnsi="Times New Roman" w:cs="Times New Roman"/>
          <w:lang w:val="es-ES"/>
        </w:rPr>
        <w:t>;</w:t>
      </w:r>
      <w:r w:rsidR="00A86DC2">
        <w:rPr>
          <w:rFonts w:ascii="Times New Roman" w:hAnsi="Times New Roman" w:cs="Times New Roman"/>
          <w:lang w:val="es-ES"/>
        </w:rPr>
        <w:t xml:space="preserve"> LA CIUDADANÍA EXIGE PROCESOS LIMPIOS, TRANSPARENTES Y REGLAS CLARAS DESDE EL INICIO</w:t>
      </w:r>
      <w:r w:rsidR="009D4F1D">
        <w:rPr>
          <w:rFonts w:ascii="Times New Roman" w:hAnsi="Times New Roman" w:cs="Times New Roman"/>
          <w:lang w:val="es-ES"/>
        </w:rPr>
        <w:t>;</w:t>
      </w:r>
      <w:r w:rsidR="00A86DC2">
        <w:rPr>
          <w:rFonts w:ascii="Times New Roman" w:hAnsi="Times New Roman" w:cs="Times New Roman"/>
          <w:lang w:val="es-ES"/>
        </w:rPr>
        <w:t xml:space="preserve"> EXIGE RESULTADOS REALES, NO PROMESAS PUBLICITARIAS. EN POCO MÁS DE 200 DÍAS, NUEVO LEÓN SERÁ SEDE DE LA COPA MUNDIAL 2026 DEL FÚTBOL, NOS LLENA DE ORGULLO RECIBIR AL MUNDO, PERO SERÍA MÁS MOTIVO DE ORGULLO, SI QUIENES NOS VISITAN, ENCONTRARAN UN ESTADO ORDENADO, CON AIRE LIMPIO Y AGUA SUFICIENTE</w:t>
      </w:r>
      <w:r w:rsidR="009D4F1D">
        <w:rPr>
          <w:rFonts w:ascii="Times New Roman" w:hAnsi="Times New Roman" w:cs="Times New Roman"/>
          <w:lang w:val="es-ES"/>
        </w:rPr>
        <w:t>,</w:t>
      </w:r>
      <w:r w:rsidR="00A86DC2">
        <w:rPr>
          <w:rFonts w:ascii="Times New Roman" w:hAnsi="Times New Roman" w:cs="Times New Roman"/>
          <w:lang w:val="es-ES"/>
        </w:rPr>
        <w:t xml:space="preserve"> Y OBVIAMENTE UN TRANSPORTE FUNCIONAL. NO QUEREMOS QUE EL MUNDIAL SIRVA PARA MAQUILLAR PROBLEMAS, SINO PARA EVIDENCIAR LO QUE PODEMOS HACER BIEN CUANDO SE TRABAJA CON VISIÓN Y CON RESPETO A LA LEY. NUEVO LEÓN TIENE TODO PARA SER PRIMERO</w:t>
      </w:r>
      <w:r w:rsidR="00DB6977">
        <w:rPr>
          <w:rFonts w:ascii="Times New Roman" w:hAnsi="Times New Roman" w:cs="Times New Roman"/>
          <w:lang w:val="es-ES"/>
        </w:rPr>
        <w:t>:</w:t>
      </w:r>
      <w:r w:rsidR="00A86DC2">
        <w:rPr>
          <w:rFonts w:ascii="Times New Roman" w:hAnsi="Times New Roman" w:cs="Times New Roman"/>
          <w:lang w:val="es-ES"/>
        </w:rPr>
        <w:t xml:space="preserve"> TALENTO, INDUSTRIA, ESPÍRITU EMPRENDEDOR Y, SOBRE TODO, GENTE TRABAJADORA. POR ESO, DESDE ESTE CONGRESO, REITERO QUE NUESTRA OBLIGACIÓN ES VELAR POR EL BIEN COMÚN, EXIGIR CUENTAS Y PROPONER SOLUCIONES</w:t>
      </w:r>
      <w:r w:rsidR="00DC5280">
        <w:rPr>
          <w:rFonts w:ascii="Times New Roman" w:hAnsi="Times New Roman" w:cs="Times New Roman"/>
          <w:lang w:val="es-ES"/>
        </w:rPr>
        <w:t>,</w:t>
      </w:r>
      <w:r w:rsidR="00A86DC2">
        <w:rPr>
          <w:rFonts w:ascii="Times New Roman" w:hAnsi="Times New Roman" w:cs="Times New Roman"/>
          <w:lang w:val="es-ES"/>
        </w:rPr>
        <w:t xml:space="preserve"> Y SER CERCANOS A LA GENTE</w:t>
      </w:r>
      <w:r w:rsidR="00DC5280">
        <w:rPr>
          <w:rFonts w:ascii="Times New Roman" w:hAnsi="Times New Roman" w:cs="Times New Roman"/>
          <w:lang w:val="es-ES"/>
        </w:rPr>
        <w:t>.</w:t>
      </w:r>
      <w:r w:rsidR="00A86DC2">
        <w:rPr>
          <w:rFonts w:ascii="Times New Roman" w:hAnsi="Times New Roman" w:cs="Times New Roman"/>
          <w:lang w:val="es-ES"/>
        </w:rPr>
        <w:t xml:space="preserve"> PORQUE NUEVO LEÓN</w:t>
      </w:r>
      <w:r w:rsidR="00DC5280">
        <w:rPr>
          <w:rFonts w:ascii="Times New Roman" w:hAnsi="Times New Roman" w:cs="Times New Roman"/>
          <w:lang w:val="es-ES"/>
        </w:rPr>
        <w:t>,</w:t>
      </w:r>
      <w:r w:rsidR="00A86DC2">
        <w:rPr>
          <w:rFonts w:ascii="Times New Roman" w:hAnsi="Times New Roman" w:cs="Times New Roman"/>
          <w:lang w:val="es-ES"/>
        </w:rPr>
        <w:t xml:space="preserve"> NO NECESITA DISCURSOS VACÍOS, PANORÁMICOS POR TODAS LAS AVENIDAS NI GRANDES CAMPAÑAS DE IMAGEN; NECESITA RESULTADOS QUE SE </w:t>
      </w:r>
      <w:r w:rsidR="00A86DC2">
        <w:rPr>
          <w:rFonts w:ascii="Times New Roman" w:hAnsi="Times New Roman" w:cs="Times New Roman"/>
          <w:lang w:val="es-ES"/>
        </w:rPr>
        <w:lastRenderedPageBreak/>
        <w:t>VEAN Y SE SIENTAN EN LA VIDA DE LA GENTE. GOBERNADOR: ESTE ES EL ÚLTIMO TRAMO DE SU ADMINISTRACIÓN, AÚN TIENE TIEMPO DE CUMPLIR</w:t>
      </w:r>
      <w:r w:rsidR="00DC5280">
        <w:rPr>
          <w:rFonts w:ascii="Times New Roman" w:hAnsi="Times New Roman" w:cs="Times New Roman"/>
          <w:lang w:val="es-ES"/>
        </w:rPr>
        <w:t>,</w:t>
      </w:r>
      <w:r w:rsidR="00A86DC2">
        <w:rPr>
          <w:rFonts w:ascii="Times New Roman" w:hAnsi="Times New Roman" w:cs="Times New Roman"/>
          <w:lang w:val="es-ES"/>
        </w:rPr>
        <w:t xml:space="preserve"> SI ASÍ LO DECIDE</w:t>
      </w:r>
      <w:r w:rsidR="00DC5280">
        <w:rPr>
          <w:rFonts w:ascii="Times New Roman" w:hAnsi="Times New Roman" w:cs="Times New Roman"/>
          <w:lang w:val="es-ES"/>
        </w:rPr>
        <w:t>;</w:t>
      </w:r>
      <w:r w:rsidR="00A86DC2">
        <w:rPr>
          <w:rFonts w:ascii="Times New Roman" w:hAnsi="Times New Roman" w:cs="Times New Roman"/>
          <w:lang w:val="es-ES"/>
        </w:rPr>
        <w:t xml:space="preserve"> PERO NO OLVIDE, GOBERNAR NO ES ANUNCIAR, ES RESOLVER; NO ES PROMETER, ES CUMPLIR; NO ES IMPONER, ES SERVIR. ESTO NO ES UN RECLAMO, SINO UN LLAMADO A LA REFLEXIÓN, PORQUE EL PODER SOLO TIENE SENTIDO CUANDO SE USA CON HUMILDAD, CON RESPONSABILIDAD Y CON RESPETO HACIA QUIENES LO OTORGAN: LAS Y LOS CIUDADANOS DE NUEVO LEÓN. COMO PRESIDENTA DEL CONGRESO Y REPRESENTANTE DE ESTA SOBERANÍA, ESTOY CONVENCIDA DE QUE MÁS ALLÁ DE LOS COLORES, DE LAS DIFERENCIAS, DE LAS TRINCHERAS POLÍTICAS, TODAS LAS DIPUTADAS Y LOS DIPUTADOS, QUEREMOS LO MISMO, TENERLO AQUÍ, DIALOGANDO DE FRENTE, CONSTRUYENDO ACUERDOS Y TRABAJANDO JUNTOS PARA RESOLVER LOS PROBLEMAS DE LA GENTE DE NUEVO LEÓN</w:t>
      </w:r>
      <w:r w:rsidR="00DC5280">
        <w:rPr>
          <w:rFonts w:ascii="Times New Roman" w:hAnsi="Times New Roman" w:cs="Times New Roman"/>
          <w:lang w:val="es-ES"/>
        </w:rPr>
        <w:t>;</w:t>
      </w:r>
      <w:r w:rsidR="00A86DC2">
        <w:rPr>
          <w:rFonts w:ascii="Times New Roman" w:hAnsi="Times New Roman" w:cs="Times New Roman"/>
          <w:lang w:val="es-ES"/>
        </w:rPr>
        <w:t xml:space="preserve"> PORQUE AL FINAL DEL DÍA, ESO ES LO QUE IMPORTA Y LO QUE DEBE DE UNIRNOS, NUEVO LEÓN, SU GENTE Y LA OBLIGACIÓN QUE COMPARTIMOS DE ESTAR A LA ALTURA. MUCHÍSIMAS GRACIAS”.</w:t>
      </w:r>
      <w:r w:rsidR="00DC5280">
        <w:rPr>
          <w:rFonts w:ascii="Times New Roman" w:hAnsi="Times New Roman" w:cs="Times New Roman"/>
          <w:lang w:val="es-ES"/>
        </w:rPr>
        <w:t xml:space="preserve"> </w:t>
      </w:r>
      <w:r w:rsidR="00DC5280">
        <w:rPr>
          <w:rFonts w:ascii="Times New Roman" w:hAnsi="Times New Roman" w:cs="Times New Roman"/>
          <w:i/>
          <w:lang w:val="es-ES"/>
        </w:rPr>
        <w:t>(APLAUSOS)</w:t>
      </w:r>
    </w:p>
    <w:p w14:paraId="4B326345" w14:textId="77777777" w:rsidR="00790006" w:rsidRPr="002224B3" w:rsidRDefault="00790006" w:rsidP="00A86DC2">
      <w:pPr>
        <w:spacing w:after="0" w:line="240" w:lineRule="auto"/>
        <w:ind w:right="-91"/>
        <w:jc w:val="both"/>
        <w:rPr>
          <w:rFonts w:ascii="Times New Roman" w:eastAsia="Questrial" w:hAnsi="Times New Roman" w:cs="Times New Roman"/>
          <w:b/>
        </w:rPr>
      </w:pPr>
    </w:p>
    <w:p w14:paraId="2604AF45" w14:textId="69232282" w:rsidR="00CA6AEF" w:rsidRDefault="00916570" w:rsidP="00A86DC2">
      <w:pPr>
        <w:tabs>
          <w:tab w:val="num" w:pos="709"/>
        </w:tabs>
        <w:spacing w:after="0" w:line="360" w:lineRule="auto"/>
        <w:ind w:right="-91"/>
        <w:jc w:val="both"/>
        <w:rPr>
          <w:rFonts w:ascii="Times New Roman" w:hAnsi="Times New Roman" w:cs="Times New Roman"/>
        </w:rPr>
      </w:pPr>
      <w:r w:rsidRPr="00724AAC">
        <w:rPr>
          <w:rFonts w:ascii="Times New Roman" w:hAnsi="Times New Roman" w:cs="Times New Roman"/>
        </w:rPr>
        <w:t>CONTINUANDO CON EL ORDEN DEL DÍA</w:t>
      </w:r>
      <w:r w:rsidR="00CA6AEF">
        <w:rPr>
          <w:rFonts w:ascii="Times New Roman" w:hAnsi="Times New Roman" w:cs="Times New Roman"/>
        </w:rPr>
        <w:t xml:space="preserve">, Y </w:t>
      </w:r>
      <w:r w:rsidR="00CA6AEF" w:rsidRPr="00724AAC">
        <w:rPr>
          <w:rFonts w:ascii="Times New Roman" w:hAnsi="Times New Roman" w:cs="Times New Roman"/>
        </w:rPr>
        <w:t>DE CONFORMIDAD CON LO ESTABLECIDO EN EL ARTÍCULO 24 FRACCIÓN VIII DEL REGLAMENTO PARA EL GOBIERNO INTERIOR DEL CONGRESO</w:t>
      </w:r>
      <w:r w:rsidR="00CA6AEF">
        <w:rPr>
          <w:rFonts w:ascii="Times New Roman" w:hAnsi="Times New Roman" w:cs="Times New Roman"/>
        </w:rPr>
        <w:t xml:space="preserve"> DEL ESTADO</w:t>
      </w:r>
      <w:r w:rsidR="00CA6AEF" w:rsidRPr="00724AAC">
        <w:rPr>
          <w:rFonts w:ascii="Times New Roman" w:hAnsi="Times New Roman" w:cs="Times New Roman"/>
        </w:rPr>
        <w:t xml:space="preserve">, </w:t>
      </w:r>
      <w:r w:rsidR="00CA6AEF">
        <w:rPr>
          <w:rFonts w:ascii="Times New Roman" w:hAnsi="Times New Roman" w:cs="Times New Roman"/>
        </w:rPr>
        <w:t xml:space="preserve">LA C. PRESIDENTA </w:t>
      </w:r>
      <w:r w:rsidR="00987D39">
        <w:rPr>
          <w:rFonts w:ascii="Times New Roman" w:hAnsi="Times New Roman" w:cs="Times New Roman"/>
        </w:rPr>
        <w:t>NOMBRÓ</w:t>
      </w:r>
      <w:r w:rsidR="00CA6AEF" w:rsidRPr="00724AAC">
        <w:rPr>
          <w:rFonts w:ascii="Times New Roman" w:hAnsi="Times New Roman" w:cs="Times New Roman"/>
        </w:rPr>
        <w:t xml:space="preserve"> EN COMISIÓN DE CORTESÍA A LOS </w:t>
      </w:r>
      <w:r w:rsidR="00987D39">
        <w:rPr>
          <w:rFonts w:ascii="Times New Roman" w:hAnsi="Times New Roman" w:cs="Times New Roman"/>
        </w:rPr>
        <w:t xml:space="preserve">CC. </w:t>
      </w:r>
      <w:r w:rsidR="00CA6AEF" w:rsidRPr="00724AAC">
        <w:rPr>
          <w:rFonts w:ascii="Times New Roman" w:hAnsi="Times New Roman" w:cs="Times New Roman"/>
        </w:rPr>
        <w:t xml:space="preserve">DIPUTADOS: </w:t>
      </w:r>
      <w:r w:rsidR="00987D39" w:rsidRPr="00C73579">
        <w:rPr>
          <w:rFonts w:ascii="Times New Roman" w:hAnsi="Times New Roman" w:cs="Times New Roman"/>
        </w:rPr>
        <w:t xml:space="preserve">CARLOS ALBERTO DE LA FUENTE FLORES, FERNANDO AGUIRRE FLORES, </w:t>
      </w:r>
      <w:r w:rsidR="00A55FC7" w:rsidRPr="00C73579">
        <w:rPr>
          <w:rFonts w:ascii="Times New Roman" w:hAnsi="Times New Roman" w:cs="Times New Roman"/>
        </w:rPr>
        <w:t xml:space="preserve">GLEN ALAN VILLARREAL ZAMBRANO, </w:t>
      </w:r>
      <w:r w:rsidR="00987D39" w:rsidRPr="00C73579">
        <w:rPr>
          <w:rFonts w:ascii="Times New Roman" w:hAnsi="Times New Roman" w:cs="Times New Roman"/>
        </w:rPr>
        <w:t>BRENDA VELÁZQUEZ VALDEZ, PERLA DE LOS ÁNGELES VILLAREAL VALDEZ, CLAUDIA MAYELA CHAPA MARMOLEJO, MARÍA GUADALUPE RODRÍGUEZ MARTÍNEZ Y ROCÍO MAYBE MONTALVO ADAME</w:t>
      </w:r>
      <w:r w:rsidR="00CA6AEF" w:rsidRPr="00724AAC">
        <w:rPr>
          <w:rFonts w:ascii="Times New Roman" w:hAnsi="Times New Roman" w:cs="Times New Roman"/>
        </w:rPr>
        <w:t xml:space="preserve">; </w:t>
      </w:r>
      <w:r w:rsidR="00CA6AEF" w:rsidRPr="006F6ADE">
        <w:rPr>
          <w:rFonts w:ascii="Times New Roman" w:hAnsi="Times New Roman" w:cs="Times New Roman"/>
        </w:rPr>
        <w:t xml:space="preserve">PARA QUE </w:t>
      </w:r>
      <w:r w:rsidR="00793FB5">
        <w:rPr>
          <w:rFonts w:ascii="Times New Roman" w:hAnsi="Times New Roman" w:cs="Times New Roman"/>
        </w:rPr>
        <w:t xml:space="preserve">SE SIRVAN TRASLADAR A LA SALIDA DEL SALÓN DE SESIONES </w:t>
      </w:r>
      <w:r w:rsidR="00CA6AEF" w:rsidRPr="006F6ADE">
        <w:rPr>
          <w:rFonts w:ascii="Times New Roman" w:hAnsi="Times New Roman" w:cs="Times New Roman"/>
        </w:rPr>
        <w:t xml:space="preserve">A LOS INVITADOS </w:t>
      </w:r>
      <w:r w:rsidR="00793FB5">
        <w:rPr>
          <w:rFonts w:ascii="Times New Roman" w:hAnsi="Times New Roman" w:cs="Times New Roman"/>
        </w:rPr>
        <w:t>ESPECIALES</w:t>
      </w:r>
      <w:r w:rsidR="00CA6AEF" w:rsidRPr="006F6ADE">
        <w:rPr>
          <w:rFonts w:ascii="Times New Roman" w:hAnsi="Times New Roman" w:cs="Times New Roman"/>
        </w:rPr>
        <w:t>.</w:t>
      </w:r>
      <w:r w:rsidR="00CA6AEF" w:rsidRPr="00724AAC">
        <w:rPr>
          <w:rFonts w:ascii="Times New Roman" w:hAnsi="Times New Roman" w:cs="Times New Roman"/>
        </w:rPr>
        <w:t xml:space="preserve"> </w:t>
      </w:r>
      <w:r w:rsidR="00CA6AEF">
        <w:rPr>
          <w:rFonts w:ascii="Times New Roman" w:hAnsi="Times New Roman" w:cs="Times New Roman"/>
        </w:rPr>
        <w:t>DECLARANDO UN RECESO HASTA</w:t>
      </w:r>
      <w:r w:rsidR="00CA6AEF" w:rsidRPr="00724AAC">
        <w:rPr>
          <w:rFonts w:ascii="Times New Roman" w:hAnsi="Times New Roman" w:cs="Times New Roman"/>
        </w:rPr>
        <w:t xml:space="preserve"> QUE LA C</w:t>
      </w:r>
      <w:r w:rsidR="00793FB5">
        <w:rPr>
          <w:rFonts w:ascii="Times New Roman" w:hAnsi="Times New Roman" w:cs="Times New Roman"/>
        </w:rPr>
        <w:t>OMISIÓN CUMPLA CON SU COMETIDO, SIENDO LAS TRECE HORAS CON SEIS MINUTOS.</w:t>
      </w:r>
    </w:p>
    <w:p w14:paraId="03EFC94B" w14:textId="77777777" w:rsidR="00793FB5" w:rsidRDefault="00793FB5" w:rsidP="00A86DC2">
      <w:pPr>
        <w:tabs>
          <w:tab w:val="num" w:pos="709"/>
        </w:tabs>
        <w:spacing w:after="0" w:line="240" w:lineRule="auto"/>
        <w:ind w:right="-91"/>
        <w:jc w:val="both"/>
        <w:rPr>
          <w:rFonts w:ascii="Times New Roman" w:hAnsi="Times New Roman" w:cs="Times New Roman"/>
        </w:rPr>
      </w:pPr>
    </w:p>
    <w:p w14:paraId="210A0396" w14:textId="71631293" w:rsidR="00793FB5" w:rsidRDefault="00793FB5" w:rsidP="00A86DC2">
      <w:pPr>
        <w:tabs>
          <w:tab w:val="num" w:pos="709"/>
        </w:tabs>
        <w:spacing w:after="0" w:line="360" w:lineRule="auto"/>
        <w:ind w:right="-91"/>
        <w:jc w:val="both"/>
        <w:rPr>
          <w:rFonts w:ascii="Times New Roman" w:hAnsi="Times New Roman" w:cs="Times New Roman"/>
        </w:rPr>
      </w:pPr>
      <w:r>
        <w:rPr>
          <w:rFonts w:ascii="Times New Roman" w:hAnsi="Times New Roman" w:cs="Times New Roman"/>
        </w:rPr>
        <w:t>DURANTE EL RECESO, PASARON AL FRENTE DEL PRESÍDIUM LOS CC. DIPUTADOS, PARA TOMARSE LA FOTOGRAFÍA OFICIAL CON LOS INVITADOS ESPECIALES.</w:t>
      </w:r>
    </w:p>
    <w:p w14:paraId="017ED340" w14:textId="77777777" w:rsidR="00CA6AEF" w:rsidRDefault="00CA6AEF" w:rsidP="00A86DC2">
      <w:pPr>
        <w:tabs>
          <w:tab w:val="num" w:pos="709"/>
        </w:tabs>
        <w:spacing w:after="0" w:line="240" w:lineRule="auto"/>
        <w:ind w:right="-91"/>
        <w:jc w:val="both"/>
        <w:rPr>
          <w:rFonts w:ascii="Times New Roman" w:hAnsi="Times New Roman" w:cs="Times New Roman"/>
        </w:rPr>
      </w:pPr>
    </w:p>
    <w:p w14:paraId="7BDA0DF3" w14:textId="040F4DFE" w:rsidR="00D34BE7" w:rsidRDefault="00CA6AEF" w:rsidP="00A86DC2">
      <w:pPr>
        <w:pStyle w:val="Textoindependiente"/>
        <w:spacing w:line="360" w:lineRule="auto"/>
        <w:ind w:right="-91"/>
        <w:rPr>
          <w:sz w:val="22"/>
          <w:szCs w:val="22"/>
        </w:rPr>
      </w:pPr>
      <w:r>
        <w:rPr>
          <w:sz w:val="22"/>
          <w:szCs w:val="22"/>
        </w:rPr>
        <w:t xml:space="preserve">CONCLUIDO QUE FUE EL RECESO, LA </w:t>
      </w:r>
      <w:r w:rsidR="00916570" w:rsidRPr="00916570">
        <w:rPr>
          <w:sz w:val="22"/>
          <w:szCs w:val="22"/>
        </w:rPr>
        <w:t>C. PRESIDENT</w:t>
      </w:r>
      <w:r>
        <w:rPr>
          <w:sz w:val="22"/>
          <w:szCs w:val="22"/>
        </w:rPr>
        <w:t>A</w:t>
      </w:r>
      <w:r w:rsidR="00916570" w:rsidRPr="00916570">
        <w:rPr>
          <w:sz w:val="22"/>
          <w:szCs w:val="22"/>
        </w:rPr>
        <w:t xml:space="preserve"> </w:t>
      </w:r>
      <w:r>
        <w:rPr>
          <w:sz w:val="22"/>
          <w:szCs w:val="22"/>
        </w:rPr>
        <w:t xml:space="preserve">CLAUSURÓ </w:t>
      </w:r>
      <w:r w:rsidR="00916570" w:rsidRPr="00916570">
        <w:rPr>
          <w:sz w:val="22"/>
          <w:szCs w:val="22"/>
        </w:rPr>
        <w:t xml:space="preserve">LA SESIÓN SOLEMNE, SIENDO LAS </w:t>
      </w:r>
      <w:r w:rsidR="00A55FC7">
        <w:rPr>
          <w:sz w:val="22"/>
          <w:szCs w:val="22"/>
        </w:rPr>
        <w:t>TRECE</w:t>
      </w:r>
      <w:r w:rsidR="00916570" w:rsidRPr="00293959">
        <w:rPr>
          <w:sz w:val="22"/>
          <w:szCs w:val="22"/>
        </w:rPr>
        <w:t xml:space="preserve"> HORAS CON </w:t>
      </w:r>
      <w:r w:rsidR="00A55FC7">
        <w:rPr>
          <w:sz w:val="22"/>
          <w:szCs w:val="22"/>
        </w:rPr>
        <w:t xml:space="preserve">DIEZ </w:t>
      </w:r>
      <w:r w:rsidR="00916570" w:rsidRPr="00293959">
        <w:rPr>
          <w:sz w:val="22"/>
          <w:szCs w:val="22"/>
        </w:rPr>
        <w:t>MINUTOS, CITANDO PARA LA PRÓXIMA SESIÓN A LA HORA Y DÍA</w:t>
      </w:r>
      <w:r w:rsidR="00916570" w:rsidRPr="00916570">
        <w:rPr>
          <w:sz w:val="22"/>
          <w:szCs w:val="22"/>
        </w:rPr>
        <w:t xml:space="preserve"> QUE MARCA EL REGLAMENTO PARA EL GOBIERNO INTERIOR DEL CONGRESO</w:t>
      </w:r>
      <w:r w:rsidR="00DC5280">
        <w:rPr>
          <w:sz w:val="22"/>
          <w:szCs w:val="22"/>
        </w:rPr>
        <w:t xml:space="preserve"> DEL ESTADO DE NUEVO LEÓN.</w:t>
      </w:r>
      <w:r w:rsidR="00916570" w:rsidRPr="00916570">
        <w:rPr>
          <w:sz w:val="22"/>
          <w:szCs w:val="22"/>
        </w:rPr>
        <w:t xml:space="preserve"> ELABORÁNDOSE PARA CONSTANCIA EL PRESENTE DIARIO DE DEBATES. - DAMOS FE:</w:t>
      </w:r>
    </w:p>
    <w:p w14:paraId="7AF182FD" w14:textId="77777777" w:rsidR="000D41A4" w:rsidRPr="00916570" w:rsidRDefault="000D41A4" w:rsidP="00A86DC2">
      <w:pPr>
        <w:pStyle w:val="Textoindependiente"/>
        <w:spacing w:line="360" w:lineRule="auto"/>
        <w:ind w:right="-91"/>
        <w:rPr>
          <w:sz w:val="22"/>
          <w:szCs w:val="22"/>
        </w:rPr>
      </w:pPr>
    </w:p>
    <w:p w14:paraId="33AEB7B9" w14:textId="77777777" w:rsidR="00DE1BB0" w:rsidRPr="00E4174B" w:rsidRDefault="00DE1BB0" w:rsidP="00A86DC2">
      <w:pPr>
        <w:spacing w:after="0" w:line="360" w:lineRule="auto"/>
        <w:ind w:right="-91"/>
        <w:jc w:val="both"/>
        <w:rPr>
          <w:rFonts w:ascii="Times New Roman" w:eastAsia="Times New Roman" w:hAnsi="Times New Roman" w:cs="Times New Roman"/>
          <w:lang w:eastAsia="es-ES"/>
        </w:rPr>
      </w:pPr>
    </w:p>
    <w:p w14:paraId="5AFEEEAD" w14:textId="77777777" w:rsidR="006F6ADE" w:rsidRPr="00E4174B" w:rsidRDefault="006F6ADE" w:rsidP="00A86DC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01174FCC" w14:textId="77777777" w:rsidR="006F6ADE" w:rsidRPr="00E4174B" w:rsidRDefault="006F6ADE" w:rsidP="00A86DC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65CFCA1" w14:textId="77777777" w:rsidR="006F6ADE" w:rsidRPr="00E4174B" w:rsidRDefault="006F6ADE" w:rsidP="00A86DC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549D2E" w14:textId="77777777" w:rsidR="006F6ADE" w:rsidRDefault="006F6ADE" w:rsidP="00A86DC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11EDA49" w14:textId="77777777" w:rsidR="006F6ADE" w:rsidRDefault="006F6ADE" w:rsidP="00A86DC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A8DD90" w14:textId="77777777" w:rsidR="006F6ADE" w:rsidRPr="00E4174B" w:rsidRDefault="006F6ADE" w:rsidP="00A86DC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448BC3F" w14:textId="77777777" w:rsidR="006F6ADE" w:rsidRPr="00E4174B" w:rsidRDefault="006F6ADE" w:rsidP="00A86DC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Pr>
          <w:rFonts w:ascii="Times New Roman" w:eastAsia="Times New Roman" w:hAnsi="Times New Roman" w:cs="Times New Roman"/>
          <w:lang w:eastAsia="es-ES"/>
        </w:rPr>
        <w:t>ITZEL SOLEDAD CASTILLO ALMANZA.</w:t>
      </w:r>
    </w:p>
    <w:p w14:paraId="056A9C0D" w14:textId="77777777" w:rsidR="006F6ADE" w:rsidRDefault="006F6ADE" w:rsidP="00A86DC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5F1460F" w14:textId="77777777" w:rsidR="006F6ADE" w:rsidRDefault="006F6ADE" w:rsidP="00A86DC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4199526" w14:textId="77777777" w:rsidR="006F6ADE" w:rsidRDefault="006F6ADE" w:rsidP="00A86DC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47BBBA2" w14:textId="77777777" w:rsidR="006F6ADE" w:rsidRDefault="006F6ADE" w:rsidP="00A86DC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9D9EDD2" w14:textId="77777777" w:rsidR="006F6ADE" w:rsidRDefault="006F6ADE" w:rsidP="00A86DC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85856D" w14:textId="77777777" w:rsidR="006F6ADE" w:rsidRPr="00E4174B" w:rsidRDefault="006F6ADE" w:rsidP="00A86DC2">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t xml:space="preserve">                       </w:t>
      </w:r>
      <w:r w:rsidRPr="00E4174B">
        <w:rPr>
          <w:rFonts w:ascii="Times New Roman" w:eastAsia="Times New Roman" w:hAnsi="Times New Roman" w:cs="Times New Roman"/>
          <w:lang w:eastAsia="es-ES"/>
        </w:rPr>
        <w:t>C. SECRETARIA:</w:t>
      </w:r>
    </w:p>
    <w:p w14:paraId="655C9544" w14:textId="77777777" w:rsidR="006F6ADE" w:rsidRDefault="006F6ADE" w:rsidP="00A86DC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BD73669" w14:textId="77777777" w:rsidR="006F6ADE" w:rsidRDefault="006F6ADE" w:rsidP="00A86DC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A4F126A" w14:textId="77777777" w:rsidR="006F6ADE" w:rsidRDefault="006F6ADE" w:rsidP="00A86DC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6825628" w14:textId="77777777" w:rsidR="006F6ADE" w:rsidRPr="00E4174B" w:rsidRDefault="006F6ADE" w:rsidP="00A86DC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1301ADF" w14:textId="77777777" w:rsidR="006F6ADE" w:rsidRDefault="006F6ADE" w:rsidP="00A86DC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83846C" w14:textId="77777777" w:rsidR="006F6ADE" w:rsidRPr="00E4174B" w:rsidRDefault="006F6ADE" w:rsidP="00A86DC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97C11E7" w14:textId="77777777" w:rsidR="006F6ADE" w:rsidRDefault="006F6ADE" w:rsidP="00A86DC2">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Pr>
          <w:rFonts w:ascii="Times New Roman" w:eastAsia="Times New Roman" w:hAnsi="Times New Roman" w:cs="Times New Roman"/>
          <w:lang w:eastAsia="es-ES"/>
        </w:rPr>
        <w:t xml:space="preserve"> ARMIDA SERRATO FLORES.</w:t>
      </w:r>
      <w:r>
        <w:rPr>
          <w:rFonts w:ascii="Times New Roman" w:eastAsia="Times New Roman" w:hAnsi="Times New Roman" w:cs="Times New Roman"/>
          <w:lang w:eastAsia="es-ES"/>
        </w:rPr>
        <w:tab/>
      </w:r>
      <w:r>
        <w:rPr>
          <w:rFonts w:ascii="Times New Roman" w:eastAsia="Times New Roman" w:hAnsi="Times New Roman" w:cs="Times New Roman"/>
          <w:lang w:eastAsia="es-ES"/>
        </w:rPr>
        <w:tab/>
        <w:t xml:space="preserve">            DIP. GABRIELA GOVEA LÓPEZ.</w:t>
      </w:r>
    </w:p>
    <w:p w14:paraId="52CE4295" w14:textId="6063429A" w:rsidR="007C563D" w:rsidRDefault="007C563D" w:rsidP="00A86DC2">
      <w:pPr>
        <w:tabs>
          <w:tab w:val="left" w:pos="4536"/>
        </w:tabs>
        <w:autoSpaceDE w:val="0"/>
        <w:autoSpaceDN w:val="0"/>
        <w:spacing w:after="0" w:line="240" w:lineRule="auto"/>
        <w:ind w:right="-91"/>
        <w:rPr>
          <w:rFonts w:ascii="Times New Roman" w:eastAsia="Times New Roman" w:hAnsi="Times New Roman" w:cs="Times New Roman"/>
          <w:lang w:eastAsia="es-ES"/>
        </w:rPr>
      </w:pPr>
    </w:p>
    <w:p w14:paraId="0305C5FE" w14:textId="77777777" w:rsidR="00DC5280" w:rsidRDefault="00DC5280" w:rsidP="00A86DC2">
      <w:pPr>
        <w:tabs>
          <w:tab w:val="left" w:pos="4536"/>
        </w:tabs>
        <w:autoSpaceDE w:val="0"/>
        <w:autoSpaceDN w:val="0"/>
        <w:spacing w:after="0" w:line="240" w:lineRule="auto"/>
        <w:ind w:right="-91"/>
        <w:rPr>
          <w:rFonts w:ascii="Times New Roman" w:eastAsia="Times New Roman" w:hAnsi="Times New Roman" w:cs="Times New Roman"/>
          <w:lang w:eastAsia="es-ES"/>
        </w:rPr>
      </w:pPr>
    </w:p>
    <w:p w14:paraId="0F895A72" w14:textId="77777777" w:rsidR="00DC5280" w:rsidRDefault="00DC5280" w:rsidP="00A86DC2">
      <w:pPr>
        <w:tabs>
          <w:tab w:val="left" w:pos="4536"/>
        </w:tabs>
        <w:autoSpaceDE w:val="0"/>
        <w:autoSpaceDN w:val="0"/>
        <w:spacing w:after="0" w:line="240" w:lineRule="auto"/>
        <w:ind w:right="-91"/>
        <w:rPr>
          <w:rFonts w:ascii="Times New Roman" w:eastAsia="Times New Roman" w:hAnsi="Times New Roman" w:cs="Times New Roman"/>
          <w:lang w:eastAsia="es-ES"/>
        </w:rPr>
      </w:pPr>
    </w:p>
    <w:p w14:paraId="235F9199" w14:textId="77777777" w:rsidR="00DC5280" w:rsidRDefault="00DC5280" w:rsidP="00A86DC2">
      <w:pPr>
        <w:tabs>
          <w:tab w:val="left" w:pos="4536"/>
        </w:tabs>
        <w:autoSpaceDE w:val="0"/>
        <w:autoSpaceDN w:val="0"/>
        <w:spacing w:after="0" w:line="240" w:lineRule="auto"/>
        <w:ind w:right="-91"/>
        <w:rPr>
          <w:rFonts w:ascii="Times New Roman" w:eastAsia="Times New Roman" w:hAnsi="Times New Roman" w:cs="Times New Roman"/>
          <w:lang w:eastAsia="es-ES"/>
        </w:rPr>
      </w:pPr>
    </w:p>
    <w:p w14:paraId="00CC85D8" w14:textId="77777777" w:rsidR="00793FB5" w:rsidRDefault="00793FB5" w:rsidP="00A86DC2">
      <w:pPr>
        <w:spacing w:after="5" w:line="240" w:lineRule="auto"/>
        <w:ind w:left="-5" w:right="-91"/>
        <w:rPr>
          <w:rFonts w:ascii="Times New Roman" w:eastAsia="Times New Roman" w:hAnsi="Times New Roman" w:cs="Times New Roman"/>
          <w:b/>
          <w:sz w:val="16"/>
          <w:szCs w:val="16"/>
          <w:lang w:eastAsia="es-ES"/>
        </w:rPr>
      </w:pPr>
    </w:p>
    <w:p w14:paraId="41376D6F" w14:textId="77777777" w:rsidR="00793FB5" w:rsidRDefault="00793FB5" w:rsidP="00A86DC2">
      <w:pPr>
        <w:spacing w:after="5" w:line="240" w:lineRule="auto"/>
        <w:ind w:left="-5" w:right="-91"/>
        <w:rPr>
          <w:rFonts w:ascii="Times New Roman" w:eastAsia="Times New Roman" w:hAnsi="Times New Roman" w:cs="Times New Roman"/>
          <w:b/>
          <w:sz w:val="16"/>
          <w:szCs w:val="16"/>
          <w:lang w:eastAsia="es-ES"/>
        </w:rPr>
      </w:pPr>
    </w:p>
    <w:p w14:paraId="21991213" w14:textId="24DF7DB2" w:rsidR="001F4402" w:rsidRPr="003D771A" w:rsidRDefault="001F4402" w:rsidP="00A86DC2">
      <w:pPr>
        <w:spacing w:after="5" w:line="240" w:lineRule="auto"/>
        <w:ind w:left="-5" w:right="-91"/>
        <w:rPr>
          <w:rFonts w:ascii="Times New Roman" w:eastAsia="Times New Roman" w:hAnsi="Times New Roman" w:cs="Times New Roman"/>
          <w:sz w:val="16"/>
          <w:szCs w:val="16"/>
          <w:lang w:eastAsia="es-ES"/>
        </w:rPr>
      </w:pPr>
      <w:proofErr w:type="spellStart"/>
      <w:r w:rsidRPr="003D771A">
        <w:rPr>
          <w:rFonts w:ascii="Times New Roman" w:eastAsia="Times New Roman" w:hAnsi="Times New Roman" w:cs="Times New Roman"/>
          <w:b/>
          <w:sz w:val="16"/>
          <w:szCs w:val="16"/>
          <w:lang w:eastAsia="es-ES"/>
        </w:rPr>
        <w:t>DD</w:t>
      </w:r>
      <w:proofErr w:type="spellEnd"/>
      <w:r w:rsidRPr="003D771A">
        <w:rPr>
          <w:rFonts w:ascii="Times New Roman" w:eastAsia="Times New Roman" w:hAnsi="Times New Roman" w:cs="Times New Roman"/>
          <w:b/>
          <w:sz w:val="16"/>
          <w:szCs w:val="16"/>
          <w:lang w:eastAsia="es-ES"/>
        </w:rPr>
        <w:t xml:space="preserve"> # </w:t>
      </w:r>
      <w:r w:rsidR="006F6ADE">
        <w:rPr>
          <w:rFonts w:ascii="Times New Roman" w:eastAsia="Times New Roman" w:hAnsi="Times New Roman" w:cs="Times New Roman"/>
          <w:b/>
          <w:sz w:val="16"/>
          <w:szCs w:val="16"/>
          <w:lang w:eastAsia="es-ES"/>
        </w:rPr>
        <w:t>104</w:t>
      </w:r>
      <w:r w:rsidRPr="003D771A">
        <w:rPr>
          <w:rFonts w:ascii="Times New Roman" w:eastAsia="Times New Roman" w:hAnsi="Times New Roman" w:cs="Times New Roman"/>
          <w:b/>
          <w:sz w:val="16"/>
          <w:szCs w:val="16"/>
          <w:lang w:eastAsia="es-ES"/>
        </w:rPr>
        <w:t>-</w:t>
      </w:r>
      <w:r w:rsidR="007C563D" w:rsidRPr="003D771A">
        <w:rPr>
          <w:rFonts w:ascii="Times New Roman" w:eastAsia="Times New Roman" w:hAnsi="Times New Roman" w:cs="Times New Roman"/>
          <w:b/>
          <w:sz w:val="16"/>
          <w:szCs w:val="16"/>
          <w:lang w:eastAsia="es-ES"/>
        </w:rPr>
        <w:t>S.</w:t>
      </w:r>
      <w:r w:rsidR="002946AD" w:rsidRPr="003D771A">
        <w:rPr>
          <w:rFonts w:ascii="Times New Roman" w:eastAsia="Times New Roman" w:hAnsi="Times New Roman" w:cs="Times New Roman"/>
          <w:b/>
          <w:sz w:val="16"/>
          <w:szCs w:val="16"/>
          <w:lang w:eastAsia="es-ES"/>
        </w:rPr>
        <w:t>S</w:t>
      </w:r>
      <w:r w:rsidR="007C563D" w:rsidRPr="003D771A">
        <w:rPr>
          <w:rFonts w:ascii="Times New Roman" w:eastAsia="Times New Roman" w:hAnsi="Times New Roman" w:cs="Times New Roman"/>
          <w:b/>
          <w:sz w:val="16"/>
          <w:szCs w:val="16"/>
          <w:lang w:eastAsia="es-ES"/>
        </w:rPr>
        <w:t xml:space="preserve">. </w:t>
      </w:r>
      <w:r w:rsidRPr="003D771A">
        <w:rPr>
          <w:rFonts w:ascii="Times New Roman" w:eastAsia="Times New Roman" w:hAnsi="Times New Roman" w:cs="Times New Roman"/>
          <w:b/>
          <w:sz w:val="16"/>
          <w:szCs w:val="16"/>
          <w:lang w:eastAsia="es-ES"/>
        </w:rPr>
        <w:t>LXXV</w:t>
      </w:r>
      <w:r w:rsidR="007C563D" w:rsidRPr="003D771A">
        <w:rPr>
          <w:rFonts w:ascii="Times New Roman" w:eastAsia="Times New Roman" w:hAnsi="Times New Roman" w:cs="Times New Roman"/>
          <w:b/>
          <w:sz w:val="16"/>
          <w:szCs w:val="16"/>
          <w:lang w:eastAsia="es-ES"/>
        </w:rPr>
        <w:t>I</w:t>
      </w:r>
      <w:r w:rsidRPr="003D771A">
        <w:rPr>
          <w:rFonts w:ascii="Times New Roman" w:eastAsia="Times New Roman" w:hAnsi="Times New Roman" w:cs="Times New Roman"/>
          <w:b/>
          <w:sz w:val="16"/>
          <w:szCs w:val="16"/>
          <w:lang w:eastAsia="es-ES"/>
        </w:rPr>
        <w:t>I- 2</w:t>
      </w:r>
      <w:r w:rsidR="006F6ADE">
        <w:rPr>
          <w:rFonts w:ascii="Times New Roman" w:eastAsia="Times New Roman" w:hAnsi="Times New Roman" w:cs="Times New Roman"/>
          <w:b/>
          <w:sz w:val="16"/>
          <w:szCs w:val="16"/>
          <w:lang w:eastAsia="es-ES"/>
        </w:rPr>
        <w:t>5</w:t>
      </w:r>
    </w:p>
    <w:p w14:paraId="0FA658DD" w14:textId="0DF2E34B" w:rsidR="00A30476" w:rsidRPr="003D771A" w:rsidRDefault="006F6ADE" w:rsidP="00A86DC2">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MIÉRCOLES</w:t>
      </w:r>
      <w:r w:rsidR="00D34BE7" w:rsidRPr="003D771A">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15</w:t>
      </w:r>
      <w:r w:rsidR="001F4402" w:rsidRPr="003D771A">
        <w:rPr>
          <w:rFonts w:ascii="Times New Roman" w:eastAsia="Times New Roman" w:hAnsi="Times New Roman" w:cs="Times New Roman"/>
          <w:b/>
          <w:sz w:val="16"/>
          <w:szCs w:val="16"/>
          <w:lang w:eastAsia="es-ES"/>
        </w:rPr>
        <w:t xml:space="preserve"> DE </w:t>
      </w:r>
      <w:r w:rsidR="003D771A" w:rsidRPr="003D771A">
        <w:rPr>
          <w:rFonts w:ascii="Times New Roman" w:eastAsia="Times New Roman" w:hAnsi="Times New Roman" w:cs="Times New Roman"/>
          <w:b/>
          <w:sz w:val="16"/>
          <w:szCs w:val="16"/>
          <w:lang w:eastAsia="es-ES"/>
        </w:rPr>
        <w:t>OCTUBRE</w:t>
      </w:r>
      <w:r w:rsidR="001F4402" w:rsidRPr="003D771A">
        <w:rPr>
          <w:rFonts w:ascii="Times New Roman" w:eastAsia="Times New Roman" w:hAnsi="Times New Roman" w:cs="Times New Roman"/>
          <w:b/>
          <w:sz w:val="16"/>
          <w:szCs w:val="16"/>
          <w:lang w:eastAsia="es-ES"/>
        </w:rPr>
        <w:t xml:space="preserve"> DE 202</w:t>
      </w:r>
      <w:r>
        <w:rPr>
          <w:rFonts w:ascii="Times New Roman" w:eastAsia="Times New Roman" w:hAnsi="Times New Roman" w:cs="Times New Roman"/>
          <w:b/>
          <w:sz w:val="16"/>
          <w:szCs w:val="16"/>
          <w:lang w:eastAsia="es-ES"/>
        </w:rPr>
        <w:t>5</w:t>
      </w:r>
      <w:r w:rsidR="001F4402" w:rsidRPr="003D771A">
        <w:rPr>
          <w:rFonts w:ascii="Times New Roman" w:eastAsia="Times New Roman" w:hAnsi="Times New Roman" w:cs="Times New Roman"/>
          <w:b/>
          <w:sz w:val="16"/>
          <w:szCs w:val="16"/>
          <w:lang w:eastAsia="es-ES"/>
        </w:rPr>
        <w:t xml:space="preserve">.  </w:t>
      </w:r>
      <w:r w:rsidR="001F4402" w:rsidRPr="003D771A">
        <w:rPr>
          <w:rFonts w:ascii="Times New Roman" w:eastAsia="Times New Roman" w:hAnsi="Times New Roman" w:cs="Times New Roman"/>
          <w:sz w:val="16"/>
          <w:szCs w:val="16"/>
          <w:lang w:eastAsia="es-ES"/>
        </w:rPr>
        <w:t xml:space="preserve"> </w:t>
      </w:r>
      <w:r w:rsidR="001F4402" w:rsidRPr="003D771A">
        <w:rPr>
          <w:rFonts w:ascii="Times New Roman" w:eastAsia="Times New Roman" w:hAnsi="Times New Roman" w:cs="Times New Roman"/>
          <w:b/>
          <w:bCs/>
          <w:sz w:val="16"/>
          <w:szCs w:val="16"/>
          <w:lang w:eastAsia="es-ES"/>
        </w:rPr>
        <w:t xml:space="preserve"> </w:t>
      </w:r>
    </w:p>
    <w:sectPr w:rsidR="00A30476" w:rsidRPr="003D771A"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34018" w14:textId="77777777" w:rsidR="00784FFE" w:rsidRDefault="00784FFE" w:rsidP="00410B60">
      <w:pPr>
        <w:spacing w:after="0" w:line="240" w:lineRule="auto"/>
      </w:pPr>
      <w:r>
        <w:separator/>
      </w:r>
    </w:p>
  </w:endnote>
  <w:endnote w:type="continuationSeparator" w:id="0">
    <w:p w14:paraId="24175FDD" w14:textId="77777777" w:rsidR="00784FFE" w:rsidRDefault="00784FF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xo">
    <w:altName w:val="Calibri"/>
    <w:charset w:val="00"/>
    <w:family w:val="auto"/>
    <w:pitch w:val="default"/>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84030" w14:textId="77777777" w:rsidR="00784FFE" w:rsidRDefault="00784FFE" w:rsidP="00410B60">
      <w:pPr>
        <w:spacing w:after="0" w:line="240" w:lineRule="auto"/>
      </w:pPr>
      <w:r>
        <w:separator/>
      </w:r>
    </w:p>
  </w:footnote>
  <w:footnote w:type="continuationSeparator" w:id="0">
    <w:p w14:paraId="3AD7C535" w14:textId="77777777" w:rsidR="00784FFE" w:rsidRDefault="00784FFE"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12857" w14:paraId="41CC68B8" w14:textId="77777777" w:rsidTr="00F06204">
      <w:trPr>
        <w:trHeight w:val="397"/>
        <w:jc w:val="right"/>
      </w:trPr>
      <w:tc>
        <w:tcPr>
          <w:tcW w:w="2694" w:type="dxa"/>
          <w:tcBorders>
            <w:bottom w:val="single" w:sz="4" w:space="0" w:color="auto"/>
          </w:tcBorders>
          <w:vAlign w:val="center"/>
        </w:tcPr>
        <w:p w14:paraId="30A4AFD3" w14:textId="77777777" w:rsidR="00D12857" w:rsidRPr="0034395E" w:rsidRDefault="00D1285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12857" w:rsidRPr="007500D1" w:rsidRDefault="00D1285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D12857" w:rsidRPr="00BD39FB" w:rsidRDefault="00D1285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12857" w:rsidRDefault="00D128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12857" w14:paraId="2C863014" w14:textId="77777777" w:rsidTr="006F225D">
      <w:trPr>
        <w:trHeight w:val="397"/>
        <w:jc w:val="right"/>
      </w:trPr>
      <w:tc>
        <w:tcPr>
          <w:tcW w:w="2694" w:type="dxa"/>
          <w:tcBorders>
            <w:bottom w:val="single" w:sz="4" w:space="0" w:color="auto"/>
          </w:tcBorders>
          <w:vAlign w:val="center"/>
        </w:tcPr>
        <w:p w14:paraId="6399BEFC" w14:textId="77777777" w:rsidR="00D12857" w:rsidRPr="0034395E" w:rsidRDefault="00D1285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B1C4DEF" w:rsidR="00D12857" w:rsidRPr="0034395E" w:rsidRDefault="00D12857" w:rsidP="0002382C">
          <w:pPr>
            <w:pStyle w:val="Encabezado"/>
            <w:jc w:val="right"/>
            <w:rPr>
              <w:rFonts w:ascii="Times New Roman" w:hAnsi="Times New Roman" w:cs="Times New Roman"/>
              <w:b/>
              <w:smallCaps/>
            </w:rPr>
          </w:pPr>
          <w:r>
            <w:rPr>
              <w:rFonts w:ascii="Times New Roman" w:hAnsi="Times New Roman" w:cs="Times New Roman"/>
              <w:smallCaps/>
            </w:rPr>
            <w:t>M</w:t>
          </w:r>
          <w:r w:rsidR="0002382C">
            <w:rPr>
              <w:rFonts w:ascii="Times New Roman" w:hAnsi="Times New Roman" w:cs="Times New Roman"/>
              <w:smallCaps/>
            </w:rPr>
            <w:t>iércol</w:t>
          </w:r>
          <w:r>
            <w:rPr>
              <w:rFonts w:ascii="Times New Roman" w:hAnsi="Times New Roman" w:cs="Times New Roman"/>
              <w:smallCaps/>
            </w:rPr>
            <w:t>es 15 de Octubre de 202</w:t>
          </w:r>
          <w:r w:rsidR="0002382C">
            <w:rPr>
              <w:rFonts w:ascii="Times New Roman" w:hAnsi="Times New Roman" w:cs="Times New Roman"/>
              <w:smallCaps/>
            </w:rPr>
            <w:t>5</w:t>
          </w:r>
        </w:p>
      </w:tc>
      <w:tc>
        <w:tcPr>
          <w:tcW w:w="1124" w:type="dxa"/>
          <w:tcBorders>
            <w:left w:val="single" w:sz="4" w:space="0" w:color="auto"/>
            <w:bottom w:val="single" w:sz="4" w:space="0" w:color="auto"/>
          </w:tcBorders>
          <w:vAlign w:val="center"/>
        </w:tcPr>
        <w:p w14:paraId="77A9148C" w14:textId="0329F3F0" w:rsidR="00D12857" w:rsidRPr="00BD39FB" w:rsidRDefault="00D1285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B7EBC" w:rsidRPr="00FB7EBC">
            <w:rPr>
              <w:rFonts w:ascii="Times New Roman" w:eastAsiaTheme="majorEastAsia" w:hAnsi="Times New Roman" w:cs="Times New Roman"/>
              <w:smallCaps/>
              <w:noProof/>
              <w:szCs w:val="20"/>
              <w:lang w:val="es-ES"/>
            </w:rPr>
            <w:t>31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12857" w:rsidRDefault="00D12857" w:rsidP="0034395E">
    <w:pPr>
      <w:pStyle w:val="Encabezado"/>
    </w:pPr>
  </w:p>
  <w:p w14:paraId="1DBB062D" w14:textId="77777777" w:rsidR="00D12857" w:rsidRDefault="00D128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82C"/>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29A5"/>
    <w:rsid w:val="000937B4"/>
    <w:rsid w:val="00093B20"/>
    <w:rsid w:val="00094BCD"/>
    <w:rsid w:val="00094E95"/>
    <w:rsid w:val="00095AE7"/>
    <w:rsid w:val="00097026"/>
    <w:rsid w:val="0009703E"/>
    <w:rsid w:val="00097CE1"/>
    <w:rsid w:val="00097D0E"/>
    <w:rsid w:val="000A0309"/>
    <w:rsid w:val="000A0B31"/>
    <w:rsid w:val="000A12F5"/>
    <w:rsid w:val="000A15C7"/>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C2"/>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0E"/>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1A4"/>
    <w:rsid w:val="000D47E3"/>
    <w:rsid w:val="000D670E"/>
    <w:rsid w:val="000D6CFA"/>
    <w:rsid w:val="000D6D0F"/>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3D19"/>
    <w:rsid w:val="00114472"/>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0D9B"/>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ABD"/>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474"/>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09"/>
    <w:rsid w:val="001A7AB7"/>
    <w:rsid w:val="001A7D7F"/>
    <w:rsid w:val="001B0A72"/>
    <w:rsid w:val="001B0BBF"/>
    <w:rsid w:val="001B0E38"/>
    <w:rsid w:val="001B0EEE"/>
    <w:rsid w:val="001B12F0"/>
    <w:rsid w:val="001B14D8"/>
    <w:rsid w:val="001B2822"/>
    <w:rsid w:val="001B2FEE"/>
    <w:rsid w:val="001B3052"/>
    <w:rsid w:val="001B30ED"/>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47B"/>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4AFE"/>
    <w:rsid w:val="0020717D"/>
    <w:rsid w:val="00207808"/>
    <w:rsid w:val="00207FD1"/>
    <w:rsid w:val="00210F90"/>
    <w:rsid w:val="0021140C"/>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690"/>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3B7"/>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A0B"/>
    <w:rsid w:val="00277C25"/>
    <w:rsid w:val="00277E3E"/>
    <w:rsid w:val="0028057A"/>
    <w:rsid w:val="00281258"/>
    <w:rsid w:val="00281271"/>
    <w:rsid w:val="002813D1"/>
    <w:rsid w:val="0028153B"/>
    <w:rsid w:val="0028275C"/>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59"/>
    <w:rsid w:val="002939A6"/>
    <w:rsid w:val="00293CEC"/>
    <w:rsid w:val="00293ECA"/>
    <w:rsid w:val="0029433C"/>
    <w:rsid w:val="002946AD"/>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2BE5"/>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477"/>
    <w:rsid w:val="002C37EF"/>
    <w:rsid w:val="002C3A8A"/>
    <w:rsid w:val="002C3FE3"/>
    <w:rsid w:val="002C412C"/>
    <w:rsid w:val="002C432C"/>
    <w:rsid w:val="002C49B6"/>
    <w:rsid w:val="002C4F04"/>
    <w:rsid w:val="002C4FF0"/>
    <w:rsid w:val="002C5562"/>
    <w:rsid w:val="002C5718"/>
    <w:rsid w:val="002C5C2F"/>
    <w:rsid w:val="002C5FA8"/>
    <w:rsid w:val="002C6063"/>
    <w:rsid w:val="002C629C"/>
    <w:rsid w:val="002C71A7"/>
    <w:rsid w:val="002C75EA"/>
    <w:rsid w:val="002C7DC7"/>
    <w:rsid w:val="002C7FE7"/>
    <w:rsid w:val="002D0DA2"/>
    <w:rsid w:val="002D175D"/>
    <w:rsid w:val="002D1E02"/>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6B0C"/>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0CBB"/>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5"/>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44D"/>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BE2"/>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E6"/>
    <w:rsid w:val="003B64FD"/>
    <w:rsid w:val="003B6F40"/>
    <w:rsid w:val="003B74A2"/>
    <w:rsid w:val="003C0A40"/>
    <w:rsid w:val="003C0C43"/>
    <w:rsid w:val="003C0F3E"/>
    <w:rsid w:val="003C2245"/>
    <w:rsid w:val="003C26D0"/>
    <w:rsid w:val="003C2C6E"/>
    <w:rsid w:val="003C2E4F"/>
    <w:rsid w:val="003C2E8A"/>
    <w:rsid w:val="003C30F4"/>
    <w:rsid w:val="003C3BCD"/>
    <w:rsid w:val="003C3F86"/>
    <w:rsid w:val="003C4030"/>
    <w:rsid w:val="003C51C0"/>
    <w:rsid w:val="003C7020"/>
    <w:rsid w:val="003C71E2"/>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D771A"/>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831"/>
    <w:rsid w:val="00410B60"/>
    <w:rsid w:val="00411150"/>
    <w:rsid w:val="00411D7D"/>
    <w:rsid w:val="00411E35"/>
    <w:rsid w:val="00411EA3"/>
    <w:rsid w:val="00412120"/>
    <w:rsid w:val="004121AB"/>
    <w:rsid w:val="0041260A"/>
    <w:rsid w:val="00412666"/>
    <w:rsid w:val="0041285E"/>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7DB"/>
    <w:rsid w:val="00433A01"/>
    <w:rsid w:val="0043428A"/>
    <w:rsid w:val="00435671"/>
    <w:rsid w:val="0043568B"/>
    <w:rsid w:val="00435816"/>
    <w:rsid w:val="004360FB"/>
    <w:rsid w:val="00436586"/>
    <w:rsid w:val="00436A0B"/>
    <w:rsid w:val="0043702B"/>
    <w:rsid w:val="00437BC5"/>
    <w:rsid w:val="004402E2"/>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1BFD"/>
    <w:rsid w:val="00452175"/>
    <w:rsid w:val="004523D8"/>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108"/>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AE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7F"/>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87A"/>
    <w:rsid w:val="004C1E88"/>
    <w:rsid w:val="004C26CD"/>
    <w:rsid w:val="004C486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3385"/>
    <w:rsid w:val="004D3C35"/>
    <w:rsid w:val="004D4094"/>
    <w:rsid w:val="004D4C66"/>
    <w:rsid w:val="004D5542"/>
    <w:rsid w:val="004D5715"/>
    <w:rsid w:val="004D597A"/>
    <w:rsid w:val="004D5AFA"/>
    <w:rsid w:val="004D5DFC"/>
    <w:rsid w:val="004D6107"/>
    <w:rsid w:val="004D66A5"/>
    <w:rsid w:val="004D6A81"/>
    <w:rsid w:val="004D7F6A"/>
    <w:rsid w:val="004E037C"/>
    <w:rsid w:val="004E09BE"/>
    <w:rsid w:val="004E1324"/>
    <w:rsid w:val="004E1671"/>
    <w:rsid w:val="004E1FA5"/>
    <w:rsid w:val="004E2B86"/>
    <w:rsid w:val="004E2F49"/>
    <w:rsid w:val="004E33E6"/>
    <w:rsid w:val="004E3439"/>
    <w:rsid w:val="004E419C"/>
    <w:rsid w:val="004E4217"/>
    <w:rsid w:val="004E42EA"/>
    <w:rsid w:val="004E4FDC"/>
    <w:rsid w:val="004E5135"/>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5B6D"/>
    <w:rsid w:val="004F6153"/>
    <w:rsid w:val="004F67CE"/>
    <w:rsid w:val="004F71A3"/>
    <w:rsid w:val="004F768D"/>
    <w:rsid w:val="00500174"/>
    <w:rsid w:val="0050021E"/>
    <w:rsid w:val="00500FD3"/>
    <w:rsid w:val="00501371"/>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2F52"/>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2E6"/>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5B"/>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3ED"/>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09"/>
    <w:rsid w:val="00640813"/>
    <w:rsid w:val="00640C17"/>
    <w:rsid w:val="00640CAB"/>
    <w:rsid w:val="006417B5"/>
    <w:rsid w:val="00641AD9"/>
    <w:rsid w:val="00641B34"/>
    <w:rsid w:val="00642435"/>
    <w:rsid w:val="00642AF4"/>
    <w:rsid w:val="00642E1B"/>
    <w:rsid w:val="0064304C"/>
    <w:rsid w:val="00643CCA"/>
    <w:rsid w:val="0064409B"/>
    <w:rsid w:val="0064435E"/>
    <w:rsid w:val="00644524"/>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E73"/>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B58"/>
    <w:rsid w:val="00697F60"/>
    <w:rsid w:val="006A0D34"/>
    <w:rsid w:val="006A1B94"/>
    <w:rsid w:val="006A21C2"/>
    <w:rsid w:val="006A22F1"/>
    <w:rsid w:val="006A2482"/>
    <w:rsid w:val="006A2A0A"/>
    <w:rsid w:val="006A2D86"/>
    <w:rsid w:val="006A305E"/>
    <w:rsid w:val="006A379C"/>
    <w:rsid w:val="006A453E"/>
    <w:rsid w:val="006A45A5"/>
    <w:rsid w:val="006A4844"/>
    <w:rsid w:val="006A5B02"/>
    <w:rsid w:val="006A5F23"/>
    <w:rsid w:val="006A6EEC"/>
    <w:rsid w:val="006B0D2B"/>
    <w:rsid w:val="006B1798"/>
    <w:rsid w:val="006B2067"/>
    <w:rsid w:val="006B33ED"/>
    <w:rsid w:val="006B3E0A"/>
    <w:rsid w:val="006B45F6"/>
    <w:rsid w:val="006B50A8"/>
    <w:rsid w:val="006B6260"/>
    <w:rsid w:val="006B63E2"/>
    <w:rsid w:val="006B64D2"/>
    <w:rsid w:val="006B6C29"/>
    <w:rsid w:val="006B7592"/>
    <w:rsid w:val="006B7AD2"/>
    <w:rsid w:val="006B7E6E"/>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898"/>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ADE"/>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170"/>
    <w:rsid w:val="00722883"/>
    <w:rsid w:val="00722C86"/>
    <w:rsid w:val="00723572"/>
    <w:rsid w:val="00723898"/>
    <w:rsid w:val="00723CFF"/>
    <w:rsid w:val="00723E86"/>
    <w:rsid w:val="00723FCD"/>
    <w:rsid w:val="00724420"/>
    <w:rsid w:val="00724FF2"/>
    <w:rsid w:val="007255B4"/>
    <w:rsid w:val="0073136D"/>
    <w:rsid w:val="0073179F"/>
    <w:rsid w:val="0073189C"/>
    <w:rsid w:val="00731C73"/>
    <w:rsid w:val="00732166"/>
    <w:rsid w:val="007323C5"/>
    <w:rsid w:val="00732D4C"/>
    <w:rsid w:val="007333CB"/>
    <w:rsid w:val="00733D9D"/>
    <w:rsid w:val="00734286"/>
    <w:rsid w:val="00734590"/>
    <w:rsid w:val="007345AC"/>
    <w:rsid w:val="00735038"/>
    <w:rsid w:val="007351DB"/>
    <w:rsid w:val="00735797"/>
    <w:rsid w:val="007361DE"/>
    <w:rsid w:val="007366FB"/>
    <w:rsid w:val="00736BC6"/>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8CA"/>
    <w:rsid w:val="007469FB"/>
    <w:rsid w:val="00746C5E"/>
    <w:rsid w:val="0074732C"/>
    <w:rsid w:val="00747F1A"/>
    <w:rsid w:val="007500D1"/>
    <w:rsid w:val="00750991"/>
    <w:rsid w:val="00750FB6"/>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58D1"/>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0802"/>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4FFE"/>
    <w:rsid w:val="00785869"/>
    <w:rsid w:val="0078693A"/>
    <w:rsid w:val="00786B84"/>
    <w:rsid w:val="00786CD0"/>
    <w:rsid w:val="007878EC"/>
    <w:rsid w:val="00787E39"/>
    <w:rsid w:val="00790006"/>
    <w:rsid w:val="00791A5E"/>
    <w:rsid w:val="007921D5"/>
    <w:rsid w:val="00792A9E"/>
    <w:rsid w:val="007935A6"/>
    <w:rsid w:val="007936D1"/>
    <w:rsid w:val="00793FB5"/>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582C"/>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CF9"/>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ED1"/>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49D"/>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13F"/>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61"/>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364D"/>
    <w:rsid w:val="008642CE"/>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4B4E"/>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A15"/>
    <w:rsid w:val="00893B0D"/>
    <w:rsid w:val="00893FC2"/>
    <w:rsid w:val="008940AD"/>
    <w:rsid w:val="00894232"/>
    <w:rsid w:val="00894655"/>
    <w:rsid w:val="00894E6A"/>
    <w:rsid w:val="008951DB"/>
    <w:rsid w:val="0089527A"/>
    <w:rsid w:val="008954E3"/>
    <w:rsid w:val="00895FE4"/>
    <w:rsid w:val="00896A21"/>
    <w:rsid w:val="00897339"/>
    <w:rsid w:val="008A0FB6"/>
    <w:rsid w:val="008A1075"/>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B67"/>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570"/>
    <w:rsid w:val="009167E0"/>
    <w:rsid w:val="00916F97"/>
    <w:rsid w:val="00920DF7"/>
    <w:rsid w:val="00920FDA"/>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5310"/>
    <w:rsid w:val="00935554"/>
    <w:rsid w:val="00936C30"/>
    <w:rsid w:val="00937827"/>
    <w:rsid w:val="009379D4"/>
    <w:rsid w:val="00937D35"/>
    <w:rsid w:val="00941BAC"/>
    <w:rsid w:val="00942193"/>
    <w:rsid w:val="00942481"/>
    <w:rsid w:val="009432E8"/>
    <w:rsid w:val="00943329"/>
    <w:rsid w:val="00943A82"/>
    <w:rsid w:val="00943C3A"/>
    <w:rsid w:val="009447B7"/>
    <w:rsid w:val="009447E6"/>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0E2"/>
    <w:rsid w:val="0095143B"/>
    <w:rsid w:val="0095165F"/>
    <w:rsid w:val="009520B3"/>
    <w:rsid w:val="00952501"/>
    <w:rsid w:val="00952FE1"/>
    <w:rsid w:val="00953499"/>
    <w:rsid w:val="009544FC"/>
    <w:rsid w:val="009545E8"/>
    <w:rsid w:val="009546EB"/>
    <w:rsid w:val="00954F5E"/>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935"/>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D39"/>
    <w:rsid w:val="00987EA7"/>
    <w:rsid w:val="009916F3"/>
    <w:rsid w:val="00992A14"/>
    <w:rsid w:val="00993DFB"/>
    <w:rsid w:val="00995ACC"/>
    <w:rsid w:val="009968D9"/>
    <w:rsid w:val="00996EDE"/>
    <w:rsid w:val="00997018"/>
    <w:rsid w:val="00997048"/>
    <w:rsid w:val="00997580"/>
    <w:rsid w:val="00997739"/>
    <w:rsid w:val="009A028F"/>
    <w:rsid w:val="009A04EF"/>
    <w:rsid w:val="009A0FE9"/>
    <w:rsid w:val="009A167E"/>
    <w:rsid w:val="009A1AA2"/>
    <w:rsid w:val="009A1AFE"/>
    <w:rsid w:val="009A2E52"/>
    <w:rsid w:val="009A2F90"/>
    <w:rsid w:val="009A38A1"/>
    <w:rsid w:val="009A42BC"/>
    <w:rsid w:val="009A448F"/>
    <w:rsid w:val="009A56DC"/>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C6C14"/>
    <w:rsid w:val="009D05AC"/>
    <w:rsid w:val="009D0917"/>
    <w:rsid w:val="009D0C4F"/>
    <w:rsid w:val="009D195B"/>
    <w:rsid w:val="009D2679"/>
    <w:rsid w:val="009D27E3"/>
    <w:rsid w:val="009D2E2A"/>
    <w:rsid w:val="009D34CC"/>
    <w:rsid w:val="009D398A"/>
    <w:rsid w:val="009D407A"/>
    <w:rsid w:val="009D4194"/>
    <w:rsid w:val="009D466D"/>
    <w:rsid w:val="009D4DDF"/>
    <w:rsid w:val="009D4F1D"/>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0A64"/>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9C7"/>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41"/>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BA8"/>
    <w:rsid w:val="00A54F66"/>
    <w:rsid w:val="00A5511A"/>
    <w:rsid w:val="00A55264"/>
    <w:rsid w:val="00A55828"/>
    <w:rsid w:val="00A5584C"/>
    <w:rsid w:val="00A55A20"/>
    <w:rsid w:val="00A55FC7"/>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5AC9"/>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7770A"/>
    <w:rsid w:val="00A80C43"/>
    <w:rsid w:val="00A80FD5"/>
    <w:rsid w:val="00A8157B"/>
    <w:rsid w:val="00A82F9F"/>
    <w:rsid w:val="00A83036"/>
    <w:rsid w:val="00A8304F"/>
    <w:rsid w:val="00A8320D"/>
    <w:rsid w:val="00A8370C"/>
    <w:rsid w:val="00A83D46"/>
    <w:rsid w:val="00A84605"/>
    <w:rsid w:val="00A850C0"/>
    <w:rsid w:val="00A85132"/>
    <w:rsid w:val="00A863C4"/>
    <w:rsid w:val="00A86DC2"/>
    <w:rsid w:val="00A87198"/>
    <w:rsid w:val="00A87487"/>
    <w:rsid w:val="00A87938"/>
    <w:rsid w:val="00A9009C"/>
    <w:rsid w:val="00A9160D"/>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2E2A"/>
    <w:rsid w:val="00AA341B"/>
    <w:rsid w:val="00AA3779"/>
    <w:rsid w:val="00AA3A8D"/>
    <w:rsid w:val="00AA4006"/>
    <w:rsid w:val="00AA458E"/>
    <w:rsid w:val="00AA4CF3"/>
    <w:rsid w:val="00AA4D51"/>
    <w:rsid w:val="00AA512D"/>
    <w:rsid w:val="00AA6245"/>
    <w:rsid w:val="00AA65F0"/>
    <w:rsid w:val="00AA694B"/>
    <w:rsid w:val="00AA6A8E"/>
    <w:rsid w:val="00AA6B98"/>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3EE0"/>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19E"/>
    <w:rsid w:val="00B11823"/>
    <w:rsid w:val="00B11AA2"/>
    <w:rsid w:val="00B1379A"/>
    <w:rsid w:val="00B13DD8"/>
    <w:rsid w:val="00B1444B"/>
    <w:rsid w:val="00B1453C"/>
    <w:rsid w:val="00B145F3"/>
    <w:rsid w:val="00B14D1D"/>
    <w:rsid w:val="00B15445"/>
    <w:rsid w:val="00B17525"/>
    <w:rsid w:val="00B2194D"/>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5E5F"/>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66B"/>
    <w:rsid w:val="00BB6DB3"/>
    <w:rsid w:val="00BB70DC"/>
    <w:rsid w:val="00BB75FA"/>
    <w:rsid w:val="00BB764E"/>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6C"/>
    <w:rsid w:val="00BC4E57"/>
    <w:rsid w:val="00BC58F7"/>
    <w:rsid w:val="00BC59AC"/>
    <w:rsid w:val="00BC5B6E"/>
    <w:rsid w:val="00BC5E54"/>
    <w:rsid w:val="00BC60A2"/>
    <w:rsid w:val="00BC6233"/>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30A"/>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DFC"/>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64F"/>
    <w:rsid w:val="00C55F7B"/>
    <w:rsid w:val="00C55FB7"/>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579"/>
    <w:rsid w:val="00C737F5"/>
    <w:rsid w:val="00C73F68"/>
    <w:rsid w:val="00C74120"/>
    <w:rsid w:val="00C7475E"/>
    <w:rsid w:val="00C74B76"/>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23CE"/>
    <w:rsid w:val="00CA3A13"/>
    <w:rsid w:val="00CA43B3"/>
    <w:rsid w:val="00CA492F"/>
    <w:rsid w:val="00CA5231"/>
    <w:rsid w:val="00CA599F"/>
    <w:rsid w:val="00CA644B"/>
    <w:rsid w:val="00CA66A8"/>
    <w:rsid w:val="00CA6AEF"/>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3C3"/>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A4E"/>
    <w:rsid w:val="00CE6FB5"/>
    <w:rsid w:val="00CE79EA"/>
    <w:rsid w:val="00CE7B1B"/>
    <w:rsid w:val="00CF09AD"/>
    <w:rsid w:val="00CF0D48"/>
    <w:rsid w:val="00CF102C"/>
    <w:rsid w:val="00CF1199"/>
    <w:rsid w:val="00CF12B6"/>
    <w:rsid w:val="00CF1483"/>
    <w:rsid w:val="00CF198B"/>
    <w:rsid w:val="00CF2645"/>
    <w:rsid w:val="00CF277A"/>
    <w:rsid w:val="00CF2EE7"/>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857"/>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2FC2"/>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27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3DAE"/>
    <w:rsid w:val="00D9552E"/>
    <w:rsid w:val="00D955AB"/>
    <w:rsid w:val="00D9566A"/>
    <w:rsid w:val="00D95C49"/>
    <w:rsid w:val="00D96981"/>
    <w:rsid w:val="00D96A49"/>
    <w:rsid w:val="00D96E66"/>
    <w:rsid w:val="00D979D9"/>
    <w:rsid w:val="00DA062D"/>
    <w:rsid w:val="00DA0EBA"/>
    <w:rsid w:val="00DA232B"/>
    <w:rsid w:val="00DA267B"/>
    <w:rsid w:val="00DA2F94"/>
    <w:rsid w:val="00DA305B"/>
    <w:rsid w:val="00DA3A48"/>
    <w:rsid w:val="00DA451E"/>
    <w:rsid w:val="00DA4618"/>
    <w:rsid w:val="00DA556A"/>
    <w:rsid w:val="00DA57CB"/>
    <w:rsid w:val="00DA5F7E"/>
    <w:rsid w:val="00DA5FA3"/>
    <w:rsid w:val="00DA6576"/>
    <w:rsid w:val="00DA6AE5"/>
    <w:rsid w:val="00DA6C37"/>
    <w:rsid w:val="00DA7020"/>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977"/>
    <w:rsid w:val="00DB6CEC"/>
    <w:rsid w:val="00DB7816"/>
    <w:rsid w:val="00DC0570"/>
    <w:rsid w:val="00DC10EA"/>
    <w:rsid w:val="00DC1219"/>
    <w:rsid w:val="00DC1346"/>
    <w:rsid w:val="00DC1E88"/>
    <w:rsid w:val="00DC2DFA"/>
    <w:rsid w:val="00DC2E95"/>
    <w:rsid w:val="00DC4613"/>
    <w:rsid w:val="00DC4DF0"/>
    <w:rsid w:val="00DC528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758"/>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5CE"/>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1A"/>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5B82"/>
    <w:rsid w:val="00E56E75"/>
    <w:rsid w:val="00E5723F"/>
    <w:rsid w:val="00E574DA"/>
    <w:rsid w:val="00E57822"/>
    <w:rsid w:val="00E6040E"/>
    <w:rsid w:val="00E60819"/>
    <w:rsid w:val="00E61F8A"/>
    <w:rsid w:val="00E623A4"/>
    <w:rsid w:val="00E62D12"/>
    <w:rsid w:val="00E631E4"/>
    <w:rsid w:val="00E637E4"/>
    <w:rsid w:val="00E65058"/>
    <w:rsid w:val="00E65807"/>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3EC0"/>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283"/>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35F"/>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37C7"/>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153"/>
    <w:rsid w:val="00F80394"/>
    <w:rsid w:val="00F803F1"/>
    <w:rsid w:val="00F819F2"/>
    <w:rsid w:val="00F81A62"/>
    <w:rsid w:val="00F8202F"/>
    <w:rsid w:val="00F8358A"/>
    <w:rsid w:val="00F84E61"/>
    <w:rsid w:val="00F850E5"/>
    <w:rsid w:val="00F859A4"/>
    <w:rsid w:val="00F85C52"/>
    <w:rsid w:val="00F85DEB"/>
    <w:rsid w:val="00F86413"/>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B7EBC"/>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411"/>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C5F96-B249-49A8-945F-66D2C305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226</TotalTime>
  <Pages>31</Pages>
  <Words>11234</Words>
  <Characters>61788</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47</cp:revision>
  <cp:lastPrinted>2025-10-20T15:39:00Z</cp:lastPrinted>
  <dcterms:created xsi:type="dcterms:W3CDTF">2025-10-14T21:44:00Z</dcterms:created>
  <dcterms:modified xsi:type="dcterms:W3CDTF">2025-10-20T15:39:00Z</dcterms:modified>
</cp:coreProperties>
</file>