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4031A6">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031A6">
      <w:pPr>
        <w:spacing w:after="0" w:line="240" w:lineRule="auto"/>
        <w:ind w:right="-91"/>
        <w:rPr>
          <w:rFonts w:ascii="Times New Roman" w:hAnsi="Times New Roman" w:cs="Times New Roman"/>
        </w:rPr>
      </w:pPr>
    </w:p>
    <w:p w14:paraId="5E000D13" w14:textId="77777777" w:rsidR="007137C8" w:rsidRPr="00E4174B" w:rsidRDefault="007137C8" w:rsidP="004031A6">
      <w:pPr>
        <w:spacing w:after="0" w:line="240" w:lineRule="auto"/>
        <w:ind w:right="-91"/>
        <w:jc w:val="center"/>
        <w:rPr>
          <w:rFonts w:ascii="Times New Roman" w:hAnsi="Times New Roman" w:cs="Times New Roman"/>
        </w:rPr>
      </w:pPr>
    </w:p>
    <w:p w14:paraId="235C5B15"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031A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031A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031A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031A6">
      <w:pPr>
        <w:spacing w:after="0" w:line="240" w:lineRule="auto"/>
        <w:ind w:right="-91"/>
        <w:jc w:val="center"/>
        <w:rPr>
          <w:rFonts w:ascii="Times New Roman" w:hAnsi="Times New Roman" w:cs="Times New Roman"/>
          <w:smallCaps/>
        </w:rPr>
      </w:pPr>
    </w:p>
    <w:p w14:paraId="55B4902A" w14:textId="332AA437" w:rsidR="00E77538" w:rsidRPr="00E4174B" w:rsidRDefault="0069794A" w:rsidP="004031A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4031A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031A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4031A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4031A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031A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031A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031A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4031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031A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031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4031A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4031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4031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E90649B" w:rsidR="00E85A76" w:rsidRPr="00E4174B" w:rsidRDefault="00867A1B" w:rsidP="004031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E63A73">
              <w:rPr>
                <w:rFonts w:ascii="Times New Roman" w:hAnsi="Times New Roman" w:cs="Times New Roman"/>
                <w:sz w:val="24"/>
                <w:szCs w:val="24"/>
              </w:rPr>
              <w:t>151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4031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C087AA9" w:rsidR="00E85A76" w:rsidRPr="00E4174B" w:rsidRDefault="00E63A73" w:rsidP="004031A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031A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031A6">
      <w:pPr>
        <w:spacing w:after="0" w:line="276" w:lineRule="auto"/>
        <w:ind w:right="-91"/>
        <w:jc w:val="center"/>
        <w:rPr>
          <w:rFonts w:ascii="Times New Roman" w:hAnsi="Times New Roman" w:cs="Times New Roman"/>
        </w:rPr>
      </w:pPr>
    </w:p>
    <w:p w14:paraId="4716E6A7" w14:textId="4679D211" w:rsidR="007137C8" w:rsidRPr="00E4174B" w:rsidRDefault="007137C8" w:rsidP="004031A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031A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E31FC" w:rsidRPr="006C4636" w:rsidRDefault="00DE31F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E31FC" w:rsidRDefault="00DE31F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E31FC" w:rsidRPr="006C4636" w:rsidRDefault="00DE31F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E31FC" w:rsidRDefault="00DE31FC" w:rsidP="009B0C6D"/>
                  </w:txbxContent>
                </v:textbox>
                <w10:wrap anchorx="margin"/>
              </v:shape>
            </w:pict>
          </mc:Fallback>
        </mc:AlternateContent>
      </w:r>
      <w:r w:rsidR="00625633" w:rsidRPr="00E4174B">
        <w:rPr>
          <w:rFonts w:ascii="Times New Roman" w:hAnsi="Times New Roman" w:cs="Times New Roman"/>
        </w:rPr>
        <w:tab/>
      </w:r>
    </w:p>
    <w:p w14:paraId="6678F3B5" w14:textId="4957DF7F" w:rsidR="00CA2388" w:rsidRPr="00E4174B" w:rsidRDefault="00625633" w:rsidP="004031A6">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C4C76">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9C4C76">
        <w:rPr>
          <w:rFonts w:ascii="Times New Roman" w:eastAsia="Times New Roman" w:hAnsi="Times New Roman" w:cs="Times New Roman"/>
          <w:lang w:eastAsia="es-ES"/>
        </w:rPr>
        <w:t>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E63A73">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E63A73">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JAVIER CABALLERO GAONA,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9C4C76">
        <w:rPr>
          <w:rFonts w:ascii="Times New Roman" w:hAnsi="Times New Roman" w:cs="Times New Roman"/>
          <w:b/>
          <w:bCs/>
          <w:lang w:eastAsia="es-MX"/>
        </w:rPr>
        <w:t xml:space="preserve"> </w:t>
      </w:r>
      <w:r w:rsidR="009C4C76" w:rsidRPr="009C4C76">
        <w:rPr>
          <w:rFonts w:ascii="Times New Roman" w:hAnsi="Times New Roman" w:cs="Times New Roman"/>
          <w:bCs/>
          <w:lang w:eastAsia="es-MX"/>
        </w:rPr>
        <w:t>JOSÉ LUIS GARZA GARZA, GABRIELA GOVEA LÓPEZ Y REYNA REYES MOLINA.</w:t>
      </w:r>
      <w:r w:rsidR="009C4C76">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CA4F1A">
        <w:rPr>
          <w:rFonts w:ascii="Times New Roman" w:hAnsi="Times New Roman" w:cs="Times New Roman"/>
          <w:b/>
          <w:bCs/>
          <w:lang w:eastAsia="es-MX"/>
        </w:rPr>
        <w:t xml:space="preserve"> </w:t>
      </w:r>
      <w:r w:rsidR="00CA4F1A" w:rsidRPr="00CA4F1A">
        <w:rPr>
          <w:rFonts w:ascii="Times New Roman" w:hAnsi="Times New Roman" w:cs="Times New Roman"/>
          <w:bCs/>
          <w:lang w:eastAsia="es-MX"/>
        </w:rPr>
        <w:t xml:space="preserve">CLAUDIA GABRIELA CABALLERO CHÁVEZ, CLAUDIA MAYELA CHAPA MARMOLEJO, LORENA DE LA GARZA VENECIA, </w:t>
      </w:r>
      <w:r w:rsidR="00CA4F1A">
        <w:rPr>
          <w:rFonts w:ascii="Times New Roman" w:hAnsi="Times New Roman" w:cs="Times New Roman"/>
          <w:bCs/>
          <w:lang w:eastAsia="es-MX"/>
        </w:rPr>
        <w:t xml:space="preserve">MARIO ALBERTO SALINAS TREVIÑO Y </w:t>
      </w:r>
      <w:r w:rsidR="00CA4F1A" w:rsidRPr="00CA4F1A">
        <w:rPr>
          <w:rFonts w:ascii="Times New Roman" w:hAnsi="Times New Roman" w:cs="Times New Roman"/>
          <w:bCs/>
          <w:lang w:eastAsia="es-MX"/>
        </w:rPr>
        <w:t xml:space="preserve">AILE TAMEZ DE LA </w:t>
      </w:r>
      <w:r w:rsidR="00CA4F1A">
        <w:rPr>
          <w:rFonts w:ascii="Times New Roman" w:hAnsi="Times New Roman" w:cs="Times New Roman"/>
          <w:bCs/>
          <w:lang w:eastAsia="es-MX"/>
        </w:rPr>
        <w:t xml:space="preserve">PAZ. </w:t>
      </w:r>
      <w:r w:rsidR="00CA4F1A">
        <w:rPr>
          <w:rFonts w:ascii="Times New Roman" w:hAnsi="Times New Roman" w:cs="Times New Roman"/>
          <w:b/>
          <w:bCs/>
          <w:lang w:eastAsia="es-MX"/>
        </w:rPr>
        <w:t>DIPUTADOS QUE SE INCORPORARON DURANTE EL TRANSCURSO DE LA SESIÓN A TRAVÉS DE LA PLATAFORMA DIGITAL:</w:t>
      </w:r>
      <w:r w:rsidR="00CA4F1A" w:rsidRPr="00CA4F1A">
        <w:t xml:space="preserve"> </w:t>
      </w:r>
      <w:r w:rsidR="00CA4F1A" w:rsidRPr="00CA4F1A">
        <w:rPr>
          <w:rFonts w:ascii="Times New Roman" w:hAnsi="Times New Roman" w:cs="Times New Roman"/>
          <w:bCs/>
          <w:lang w:eastAsia="es-MX"/>
        </w:rPr>
        <w:t>IGNACIO CASTELLANOS AMAYA Y MARISOL GONZÁLEZ ELÍAS.</w:t>
      </w:r>
      <w:r w:rsidR="00CA4F1A" w:rsidRPr="00CA4F1A">
        <w:rPr>
          <w:rFonts w:ascii="Times New Roman" w:hAnsi="Times New Roman" w:cs="Times New Roman"/>
          <w:b/>
          <w:bCs/>
          <w:lang w:eastAsia="es-MX"/>
        </w:rPr>
        <w:t xml:space="preserve"> </w:t>
      </w:r>
      <w:r w:rsidR="00CA4F1A">
        <w:rPr>
          <w:rFonts w:ascii="Times New Roman" w:hAnsi="Times New Roman" w:cs="Times New Roman"/>
          <w:bCs/>
          <w:lang w:eastAsia="es-MX"/>
        </w:rPr>
        <w:t xml:space="preserve"> </w:t>
      </w:r>
      <w:r w:rsidR="00E63A73">
        <w:rPr>
          <w:rFonts w:ascii="Times New Roman" w:hAnsi="Times New Roman" w:cs="Times New Roman"/>
          <w:b/>
          <w:bCs/>
          <w:lang w:eastAsia="es-MX"/>
        </w:rPr>
        <w:t xml:space="preserve">DIPUTADA AUSENTE POR MOTIVOS DE SALUD: </w:t>
      </w:r>
      <w:r w:rsidR="00E63A73" w:rsidRPr="00505E4F">
        <w:rPr>
          <w:rFonts w:ascii="Times New Roman" w:eastAsia="Calibri" w:hAnsi="Times New Roman" w:cs="Times New Roman"/>
          <w:color w:val="000000"/>
        </w:rPr>
        <w:t>SANDRA ELIZABETH PÁMANES ORTIZ</w:t>
      </w:r>
      <w:r w:rsidR="00E63A73">
        <w:rPr>
          <w:rFonts w:ascii="Times New Roman" w:eastAsia="Calibri" w:hAnsi="Times New Roman" w:cs="Times New Roman"/>
          <w:color w:val="000000"/>
        </w:rPr>
        <w:t>.</w:t>
      </w:r>
      <w:r w:rsidR="00E4229D">
        <w:rPr>
          <w:rFonts w:ascii="Times New Roman" w:hAnsi="Times New Roman" w:cs="Times New Roman"/>
          <w:bCs/>
          <w:lang w:eastAsia="es-MX"/>
        </w:rPr>
        <w:t xml:space="preserve">                    </w:t>
      </w:r>
    </w:p>
    <w:p w14:paraId="5B4DD17E" w14:textId="77777777" w:rsidR="006F6CE0" w:rsidRDefault="006F6CE0" w:rsidP="004031A6">
      <w:pPr>
        <w:spacing w:after="0" w:line="360" w:lineRule="auto"/>
        <w:ind w:right="-91"/>
        <w:jc w:val="both"/>
        <w:rPr>
          <w:rFonts w:ascii="Times New Roman" w:hAnsi="Times New Roman" w:cs="Times New Roman"/>
        </w:rPr>
      </w:pPr>
    </w:p>
    <w:p w14:paraId="380AAAA5" w14:textId="4769BA61" w:rsidR="00AD1A26" w:rsidRDefault="00864222" w:rsidP="004031A6">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LA C. SECRETARIA</w:t>
      </w:r>
      <w:r w:rsidR="008A48A8">
        <w:rPr>
          <w:rFonts w:ascii="Times New Roman" w:hAnsi="Times New Roman" w:cs="Times New Roman"/>
        </w:rPr>
        <w:t xml:space="preserve"> EN FUNCIONES, DIP. AILE TAMEZ DE LA PAZ,</w:t>
      </w:r>
      <w:r w:rsidRPr="005F790E">
        <w:rPr>
          <w:rFonts w:ascii="Times New Roman" w:hAnsi="Times New Roman" w:cs="Times New Roman"/>
        </w:rPr>
        <w:t xml:space="preserve"> INFORMÓ QUE SE ENCUENTRAN </w:t>
      </w:r>
      <w:r w:rsidR="008A48A8">
        <w:rPr>
          <w:rFonts w:ascii="Times New Roman" w:hAnsi="Times New Roman" w:cs="Times New Roman"/>
        </w:rPr>
        <w:t>31</w:t>
      </w:r>
      <w:r w:rsidRPr="005F790E">
        <w:rPr>
          <w:rFonts w:ascii="Times New Roman" w:hAnsi="Times New Roman" w:cs="Times New Roman"/>
        </w:rPr>
        <w:t xml:space="preserve"> DIPUTADOS PRESENTES EN EL RECINTO OFICIAL Y </w:t>
      </w:r>
      <w:r w:rsidR="008A48A8">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w:t>
      </w:r>
      <w:r w:rsidRPr="005F790E">
        <w:rPr>
          <w:rFonts w:ascii="Times New Roman" w:hAnsi="Times New Roman" w:cs="Times New Roman"/>
        </w:rPr>
        <w:lastRenderedPageBreak/>
        <w:t xml:space="preserve">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A48A8">
        <w:rPr>
          <w:rFonts w:ascii="Times New Roman" w:hAnsi="Times New Roman" w:cs="Times New Roman"/>
        </w:rPr>
        <w:t>3</w:t>
      </w:r>
      <w:r w:rsidR="00CA4F1A">
        <w:rPr>
          <w:rFonts w:ascii="Times New Roman" w:hAnsi="Times New Roman" w:cs="Times New Roman"/>
        </w:rPr>
        <w:t>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CA4F1A">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CA4F1A">
        <w:rPr>
          <w:rFonts w:ascii="Times New Roman" w:hAnsi="Times New Roman" w:cs="Times New Roman"/>
          <w:i/>
        </w:rPr>
        <w:t xml:space="preserve"> DE MANERA PRESENCIA</w:t>
      </w:r>
      <w:r w:rsidR="009D6D36">
        <w:rPr>
          <w:rFonts w:ascii="Times New Roman" w:hAnsi="Times New Roman" w:cs="Times New Roman"/>
          <w:i/>
        </w:rPr>
        <w:t>L</w:t>
      </w:r>
      <w:r w:rsidR="00CA4F1A">
        <w:rPr>
          <w:rFonts w:ascii="Times New Roman" w:hAnsi="Times New Roman" w:cs="Times New Roman"/>
          <w:i/>
        </w:rPr>
        <w:t>, Y 2 DIPUTADOS A TRAVÉS DE LA PLATAFORMA DIGITAL</w:t>
      </w:r>
      <w:r w:rsidRPr="008D28EC">
        <w:rPr>
          <w:rFonts w:ascii="Times New Roman" w:hAnsi="Times New Roman" w:cs="Times New Roman"/>
          <w:i/>
        </w:rPr>
        <w:t>.</w:t>
      </w:r>
    </w:p>
    <w:p w14:paraId="4E2F7EF4" w14:textId="77777777" w:rsidR="00E4229D" w:rsidRDefault="00E4229D" w:rsidP="004031A6">
      <w:pPr>
        <w:spacing w:after="0" w:line="360" w:lineRule="auto"/>
        <w:ind w:right="-91"/>
        <w:jc w:val="both"/>
        <w:rPr>
          <w:rFonts w:ascii="Times New Roman" w:hAnsi="Times New Roman" w:cs="Times New Roman"/>
        </w:rPr>
      </w:pPr>
    </w:p>
    <w:p w14:paraId="31073D3D" w14:textId="60C04E27" w:rsidR="008A48A8" w:rsidRDefault="008A48A8" w:rsidP="004031A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HABIENDO EL QUÓRUM DE LEY, </w:t>
      </w:r>
      <w:r w:rsidRPr="008A48A8">
        <w:rPr>
          <w:rFonts w:ascii="Times New Roman" w:hAnsi="Times New Roman" w:cs="Times New Roman"/>
        </w:rPr>
        <w:t xml:space="preserve">LA C. PRESIDENTA ABRIÓ LA SESIÓN. ASIMISMO, </w:t>
      </w:r>
      <w:r>
        <w:rPr>
          <w:rFonts w:ascii="Times New Roman" w:hAnsi="Times New Roman" w:cs="Times New Roman"/>
        </w:rPr>
        <w:t xml:space="preserve">LE DIO LA MÁS CORDIAL BIENVENIDA A LOS ALUMNOS </w:t>
      </w:r>
      <w:r w:rsidRPr="008A48A8">
        <w:rPr>
          <w:rFonts w:ascii="Times New Roman" w:hAnsi="Times New Roman" w:cs="Times New Roman"/>
        </w:rPr>
        <w:t>DE LAS CARRERAS DE CRIMINOLOGÍA Y CIENCIAS JURÍDICA</w:t>
      </w:r>
      <w:r>
        <w:rPr>
          <w:rFonts w:ascii="Times New Roman" w:hAnsi="Times New Roman" w:cs="Times New Roman"/>
        </w:rPr>
        <w:t>S</w:t>
      </w:r>
      <w:r w:rsidRPr="008A48A8">
        <w:rPr>
          <w:rFonts w:ascii="Times New Roman" w:hAnsi="Times New Roman" w:cs="Times New Roman"/>
        </w:rPr>
        <w:t xml:space="preserve"> DE LA UNIVERSIDAD INSUCO </w:t>
      </w:r>
      <w:r>
        <w:rPr>
          <w:rFonts w:ascii="Times New Roman" w:hAnsi="Times New Roman" w:cs="Times New Roman"/>
        </w:rPr>
        <w:t xml:space="preserve">QUE SE ENCUENTRAN EN LAS GALERÍAS DEL RECINTO LEGISLATIVO, ACOMPAÑADOS POR LA </w:t>
      </w:r>
      <w:r w:rsidRPr="008A48A8">
        <w:rPr>
          <w:rFonts w:ascii="Times New Roman" w:hAnsi="Times New Roman" w:cs="Times New Roman"/>
        </w:rPr>
        <w:t xml:space="preserve">LIC. CLAUDIA CATALINA MARTÍNEZ </w:t>
      </w:r>
      <w:r>
        <w:rPr>
          <w:rFonts w:ascii="Times New Roman" w:hAnsi="Times New Roman" w:cs="Times New Roman"/>
        </w:rPr>
        <w:t xml:space="preserve">MEDELLÍN, DIRECTORA DE CARRERA; INVITADOS POR EL </w:t>
      </w:r>
      <w:r w:rsidRPr="008A48A8">
        <w:rPr>
          <w:rFonts w:ascii="Times New Roman" w:hAnsi="Times New Roman" w:cs="Times New Roman"/>
        </w:rPr>
        <w:t>DIP</w:t>
      </w:r>
      <w:r>
        <w:rPr>
          <w:rFonts w:ascii="Times New Roman" w:hAnsi="Times New Roman" w:cs="Times New Roman"/>
        </w:rPr>
        <w:t>UTADO</w:t>
      </w:r>
      <w:r w:rsidRPr="008A48A8">
        <w:rPr>
          <w:rFonts w:ascii="Times New Roman" w:hAnsi="Times New Roman" w:cs="Times New Roman"/>
        </w:rPr>
        <w:t xml:space="preserve"> MAURO GUERRA VILLA</w:t>
      </w:r>
      <w:r>
        <w:rPr>
          <w:rFonts w:ascii="Times New Roman" w:hAnsi="Times New Roman" w:cs="Times New Roman"/>
        </w:rPr>
        <w:t>RREAL.</w:t>
      </w:r>
    </w:p>
    <w:p w14:paraId="3F0F8782" w14:textId="77777777" w:rsidR="008A48A8" w:rsidRDefault="008A48A8" w:rsidP="004031A6">
      <w:pPr>
        <w:spacing w:after="0" w:line="360" w:lineRule="auto"/>
        <w:ind w:right="-91"/>
        <w:jc w:val="both"/>
        <w:rPr>
          <w:rFonts w:ascii="Times New Roman" w:hAnsi="Times New Roman" w:cs="Times New Roman"/>
        </w:rPr>
      </w:pPr>
    </w:p>
    <w:p w14:paraId="3F849E76" w14:textId="0CA284A8" w:rsidR="00411EA3" w:rsidRPr="008A48A8" w:rsidRDefault="008A48A8" w:rsidP="004031A6">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8A48A8">
        <w:rPr>
          <w:rFonts w:ascii="Times New Roman" w:hAnsi="Times New Roman" w:cs="Times New Roman"/>
        </w:rPr>
        <w:t>SOLICITÓ A LA SECRETARÍA DAR LECTURA AL PROYECTO DE ORDEN DEL DÍA AL QUE SE SUJETARÁ LA SESIÓN ORDINARIA.</w:t>
      </w:r>
      <w:r w:rsidR="00DE1BB0" w:rsidRPr="008A48A8">
        <w:rPr>
          <w:rFonts w:ascii="Times New Roman" w:hAnsi="Times New Roman" w:cs="Times New Roman"/>
        </w:rPr>
        <w:t xml:space="preserve"> </w:t>
      </w:r>
    </w:p>
    <w:p w14:paraId="3FA7EBA1" w14:textId="77777777" w:rsidR="006F6CE0" w:rsidRPr="008A48A8" w:rsidRDefault="006F6CE0" w:rsidP="004031A6">
      <w:pPr>
        <w:spacing w:after="0" w:line="360" w:lineRule="auto"/>
        <w:ind w:right="-91"/>
        <w:jc w:val="both"/>
        <w:rPr>
          <w:rFonts w:ascii="Times New Roman" w:hAnsi="Times New Roman" w:cs="Times New Roman"/>
          <w:i/>
        </w:rPr>
      </w:pPr>
    </w:p>
    <w:p w14:paraId="361EEEC4" w14:textId="77777777" w:rsidR="008C3406" w:rsidRPr="008A48A8" w:rsidRDefault="008C3406" w:rsidP="004031A6">
      <w:pPr>
        <w:pStyle w:val="Textoindependiente"/>
        <w:spacing w:line="276" w:lineRule="auto"/>
        <w:ind w:left="567" w:right="-91" w:hanging="567"/>
        <w:rPr>
          <w:b/>
          <w:sz w:val="22"/>
          <w:szCs w:val="22"/>
        </w:rPr>
      </w:pPr>
      <w:r w:rsidRPr="008A48A8">
        <w:rPr>
          <w:b/>
          <w:sz w:val="22"/>
          <w:szCs w:val="22"/>
        </w:rPr>
        <w:t xml:space="preserve">ORDEN DEL DÍA: </w:t>
      </w:r>
    </w:p>
    <w:p w14:paraId="5BBAAC0B" w14:textId="77777777" w:rsidR="008C3406" w:rsidRPr="008A48A8" w:rsidRDefault="008C3406" w:rsidP="004031A6">
      <w:pPr>
        <w:pStyle w:val="Textoindependiente"/>
        <w:spacing w:line="360" w:lineRule="auto"/>
        <w:ind w:left="567" w:right="-91" w:hanging="567"/>
        <w:rPr>
          <w:b/>
          <w:sz w:val="22"/>
          <w:szCs w:val="22"/>
        </w:rPr>
      </w:pPr>
    </w:p>
    <w:p w14:paraId="23670FD8" w14:textId="77777777" w:rsidR="008C3406" w:rsidRPr="008A48A8" w:rsidRDefault="008C3406" w:rsidP="004031A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A48A8">
        <w:rPr>
          <w:rFonts w:ascii="Times New Roman" w:eastAsia="Times New Roman" w:hAnsi="Times New Roman" w:cs="Times New Roman"/>
          <w:lang w:val="es-ES_tradnl" w:eastAsia="es-ES"/>
        </w:rPr>
        <w:t>LISTA DE ASISTENCIA.</w:t>
      </w:r>
    </w:p>
    <w:p w14:paraId="43D78FE2" w14:textId="77777777" w:rsidR="008C3406" w:rsidRPr="008A48A8" w:rsidRDefault="008C3406" w:rsidP="004031A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8A48A8" w:rsidRDefault="008C3406" w:rsidP="004031A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A48A8">
        <w:rPr>
          <w:rFonts w:ascii="Times New Roman" w:eastAsia="Times New Roman" w:hAnsi="Times New Roman" w:cs="Times New Roman"/>
          <w:lang w:val="es-ES_tradnl" w:eastAsia="es-ES"/>
        </w:rPr>
        <w:t>APERTURA DE LA SESIÓN ORDINARIA.</w:t>
      </w:r>
    </w:p>
    <w:p w14:paraId="05E8FCEC" w14:textId="77777777" w:rsidR="008C3406" w:rsidRPr="008A48A8" w:rsidRDefault="008C3406" w:rsidP="004031A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8A48A8" w:rsidRDefault="008C3406" w:rsidP="004031A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8A48A8">
        <w:rPr>
          <w:rFonts w:ascii="Times New Roman" w:eastAsia="Times New Roman" w:hAnsi="Times New Roman" w:cs="Times New Roman"/>
          <w:lang w:val="es-ES_tradnl" w:eastAsia="es-ES"/>
        </w:rPr>
        <w:t>LECTURA</w:t>
      </w:r>
      <w:r w:rsidR="0005392B" w:rsidRPr="008A48A8">
        <w:rPr>
          <w:rFonts w:ascii="Times New Roman" w:eastAsia="Times New Roman" w:hAnsi="Times New Roman" w:cs="Times New Roman"/>
          <w:lang w:val="es-ES_tradnl" w:eastAsia="es-ES"/>
        </w:rPr>
        <w:t xml:space="preserve"> DEL </w:t>
      </w:r>
      <w:r w:rsidRPr="008A48A8">
        <w:rPr>
          <w:rFonts w:ascii="Times New Roman" w:eastAsia="Times New Roman" w:hAnsi="Times New Roman" w:cs="Times New Roman"/>
          <w:lang w:val="es-ES_tradnl" w:eastAsia="es-ES"/>
        </w:rPr>
        <w:t xml:space="preserve">ORDEN </w:t>
      </w:r>
      <w:r w:rsidR="00427283" w:rsidRPr="008A48A8">
        <w:rPr>
          <w:rFonts w:ascii="Times New Roman" w:eastAsia="Times New Roman" w:hAnsi="Times New Roman" w:cs="Times New Roman"/>
          <w:lang w:val="es-ES_tradnl" w:eastAsia="es-ES"/>
        </w:rPr>
        <w:t xml:space="preserve">DEL DÍA </w:t>
      </w:r>
      <w:r w:rsidR="00747F1A" w:rsidRPr="008A48A8">
        <w:rPr>
          <w:rFonts w:ascii="Times New Roman" w:eastAsia="Times New Roman" w:hAnsi="Times New Roman" w:cs="Times New Roman"/>
          <w:lang w:val="es-ES_tradnl" w:eastAsia="es-ES"/>
        </w:rPr>
        <w:t>DE</w:t>
      </w:r>
      <w:r w:rsidR="0005392B" w:rsidRPr="008A48A8">
        <w:rPr>
          <w:rFonts w:ascii="Times New Roman" w:eastAsia="Times New Roman" w:hAnsi="Times New Roman" w:cs="Times New Roman"/>
          <w:lang w:val="es-ES_tradnl" w:eastAsia="es-ES"/>
        </w:rPr>
        <w:t xml:space="preserve"> LA </w:t>
      </w:r>
      <w:r w:rsidR="00427283" w:rsidRPr="008A48A8">
        <w:rPr>
          <w:rFonts w:ascii="Times New Roman" w:eastAsia="Times New Roman" w:hAnsi="Times New Roman" w:cs="Times New Roman"/>
          <w:lang w:val="es-ES_tradnl" w:eastAsia="es-ES"/>
        </w:rPr>
        <w:t>SESIÓN</w:t>
      </w:r>
      <w:r w:rsidR="00B41F75" w:rsidRPr="008A48A8">
        <w:rPr>
          <w:rFonts w:ascii="Times New Roman" w:eastAsia="Times New Roman" w:hAnsi="Times New Roman" w:cs="Times New Roman"/>
          <w:lang w:val="es-ES_tradnl" w:eastAsia="es-ES"/>
        </w:rPr>
        <w:t xml:space="preserve"> ORDINARIA</w:t>
      </w:r>
      <w:r w:rsidR="00427283" w:rsidRPr="008A48A8">
        <w:rPr>
          <w:rFonts w:ascii="Times New Roman" w:eastAsia="Times New Roman" w:hAnsi="Times New Roman" w:cs="Times New Roman"/>
          <w:lang w:val="es-ES_tradnl" w:eastAsia="es-ES"/>
        </w:rPr>
        <w:t>.</w:t>
      </w:r>
    </w:p>
    <w:p w14:paraId="3B2ED3C6" w14:textId="77777777" w:rsidR="0005392B" w:rsidRPr="008A48A8" w:rsidRDefault="0005392B" w:rsidP="004031A6">
      <w:pPr>
        <w:pStyle w:val="Prrafodelista"/>
        <w:ind w:right="-91"/>
        <w:rPr>
          <w:lang w:val="es-ES_tradnl"/>
        </w:rPr>
      </w:pPr>
    </w:p>
    <w:p w14:paraId="068A8C54" w14:textId="77777777" w:rsidR="008C3406" w:rsidRPr="008A48A8" w:rsidRDefault="008C3406" w:rsidP="004031A6">
      <w:pPr>
        <w:pStyle w:val="Prrafodelista"/>
        <w:widowControl w:val="0"/>
        <w:numPr>
          <w:ilvl w:val="0"/>
          <w:numId w:val="12"/>
        </w:numPr>
        <w:autoSpaceDE w:val="0"/>
        <w:autoSpaceDN w:val="0"/>
        <w:ind w:right="-91"/>
        <w:jc w:val="both"/>
        <w:rPr>
          <w:sz w:val="22"/>
          <w:szCs w:val="22"/>
          <w:lang w:val="es-ES_tradnl"/>
        </w:rPr>
      </w:pPr>
      <w:r w:rsidRPr="008A48A8">
        <w:rPr>
          <w:sz w:val="22"/>
          <w:szCs w:val="22"/>
          <w:lang w:val="es-ES_tradnl"/>
        </w:rPr>
        <w:t>ASUNTOS EN CARTERA.</w:t>
      </w:r>
    </w:p>
    <w:p w14:paraId="04C00736" w14:textId="77777777" w:rsidR="00932BB2" w:rsidRPr="008A48A8" w:rsidRDefault="00932BB2" w:rsidP="004031A6">
      <w:pPr>
        <w:pStyle w:val="Prrafodelista"/>
        <w:ind w:right="-91"/>
        <w:rPr>
          <w:sz w:val="22"/>
          <w:szCs w:val="22"/>
          <w:lang w:val="es-ES_tradnl"/>
        </w:rPr>
      </w:pPr>
    </w:p>
    <w:p w14:paraId="15172A8B" w14:textId="77777777" w:rsidR="008C3406" w:rsidRPr="008A48A8" w:rsidRDefault="008C3406" w:rsidP="004031A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A48A8">
        <w:rPr>
          <w:rFonts w:ascii="Times New Roman" w:eastAsia="Times New Roman" w:hAnsi="Times New Roman" w:cs="Times New Roman"/>
          <w:lang w:val="es-ES_tradnl" w:eastAsia="es-ES"/>
        </w:rPr>
        <w:t>INICIATIVAS DE LEY O DECRETO PRESENTADAS POR LOS CC. DIPUTADOS.</w:t>
      </w:r>
    </w:p>
    <w:p w14:paraId="309ED9FC" w14:textId="77777777" w:rsidR="00747F1A" w:rsidRPr="008A48A8" w:rsidRDefault="00747F1A" w:rsidP="004031A6">
      <w:pPr>
        <w:pStyle w:val="Prrafodelista"/>
        <w:ind w:right="-91"/>
        <w:rPr>
          <w:lang w:val="es-ES_tradnl"/>
        </w:rPr>
      </w:pPr>
    </w:p>
    <w:p w14:paraId="3A7F815A" w14:textId="77777777" w:rsidR="00747F1A" w:rsidRPr="008A48A8" w:rsidRDefault="00747F1A" w:rsidP="004031A6">
      <w:pPr>
        <w:pStyle w:val="Prrafodelista"/>
        <w:numPr>
          <w:ilvl w:val="0"/>
          <w:numId w:val="12"/>
        </w:numPr>
        <w:ind w:right="-91"/>
        <w:jc w:val="both"/>
        <w:rPr>
          <w:bCs/>
          <w:iCs/>
          <w:sz w:val="22"/>
          <w:szCs w:val="22"/>
          <w:lang w:val="es-ES_tradnl"/>
        </w:rPr>
      </w:pPr>
      <w:r w:rsidRPr="008A48A8">
        <w:rPr>
          <w:bCs/>
          <w:iCs/>
          <w:sz w:val="22"/>
          <w:szCs w:val="22"/>
          <w:lang w:val="es-ES_tradnl"/>
        </w:rPr>
        <w:t>INFORME DE COMISIONES.</w:t>
      </w:r>
    </w:p>
    <w:p w14:paraId="34C7CA33" w14:textId="77777777" w:rsidR="008C3406" w:rsidRPr="008A48A8" w:rsidRDefault="008C3406" w:rsidP="004031A6">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8A48A8" w:rsidRDefault="008C3406" w:rsidP="004031A6">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8A48A8">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8A48A8" w:rsidRDefault="008C3406" w:rsidP="004031A6">
      <w:pPr>
        <w:pStyle w:val="Prrafodelista"/>
        <w:ind w:right="-91"/>
        <w:rPr>
          <w:sz w:val="22"/>
          <w:szCs w:val="22"/>
          <w:lang w:val="es-ES_tradnl"/>
        </w:rPr>
      </w:pPr>
    </w:p>
    <w:p w14:paraId="21FEA613" w14:textId="77777777" w:rsidR="008C3406" w:rsidRPr="008A48A8" w:rsidRDefault="008C3406" w:rsidP="004031A6">
      <w:pPr>
        <w:pStyle w:val="Prrafodelista"/>
        <w:numPr>
          <w:ilvl w:val="0"/>
          <w:numId w:val="12"/>
        </w:numPr>
        <w:ind w:right="-91"/>
        <w:rPr>
          <w:sz w:val="22"/>
          <w:szCs w:val="22"/>
          <w:lang w:val="es-ES_tradnl"/>
        </w:rPr>
      </w:pPr>
      <w:r w:rsidRPr="008A48A8">
        <w:rPr>
          <w:sz w:val="22"/>
          <w:szCs w:val="22"/>
          <w:lang w:val="es-ES_tradnl"/>
        </w:rPr>
        <w:t>LECTURA DEL PROYECTO DEL ORDEN DEL DÍA PARA LA PRÓXIMA SESIÓN.</w:t>
      </w:r>
    </w:p>
    <w:p w14:paraId="4135E817" w14:textId="77777777" w:rsidR="008C3406" w:rsidRPr="008A48A8" w:rsidRDefault="008C3406" w:rsidP="004031A6">
      <w:pPr>
        <w:pStyle w:val="Prrafodelista"/>
        <w:ind w:right="-91"/>
        <w:jc w:val="both"/>
        <w:rPr>
          <w:sz w:val="22"/>
          <w:szCs w:val="22"/>
        </w:rPr>
      </w:pPr>
    </w:p>
    <w:p w14:paraId="3F5557CC" w14:textId="4C15953E" w:rsidR="00411EA3" w:rsidRPr="008A48A8" w:rsidRDefault="008C3406" w:rsidP="004031A6">
      <w:pPr>
        <w:pStyle w:val="Prrafodelista"/>
        <w:widowControl w:val="0"/>
        <w:numPr>
          <w:ilvl w:val="0"/>
          <w:numId w:val="12"/>
        </w:numPr>
        <w:autoSpaceDE w:val="0"/>
        <w:autoSpaceDN w:val="0"/>
        <w:ind w:right="-91"/>
        <w:jc w:val="both"/>
        <w:rPr>
          <w:iCs/>
          <w:sz w:val="22"/>
          <w:szCs w:val="22"/>
        </w:rPr>
      </w:pPr>
      <w:r w:rsidRPr="008A48A8">
        <w:rPr>
          <w:sz w:val="22"/>
          <w:szCs w:val="22"/>
          <w:lang w:val="es-ES_tradnl"/>
        </w:rPr>
        <w:t>CLAUSURA DE LA SESIÓN.</w:t>
      </w:r>
    </w:p>
    <w:p w14:paraId="495899FD" w14:textId="77777777" w:rsidR="00411EA3" w:rsidRPr="008A48A8" w:rsidRDefault="00411EA3" w:rsidP="004031A6">
      <w:pPr>
        <w:pStyle w:val="Prrafodelista"/>
        <w:spacing w:line="360" w:lineRule="auto"/>
        <w:ind w:right="-91"/>
        <w:rPr>
          <w:iCs/>
          <w:sz w:val="22"/>
          <w:szCs w:val="22"/>
        </w:rPr>
      </w:pPr>
    </w:p>
    <w:p w14:paraId="7E2DF82F" w14:textId="28074553" w:rsidR="00747F1A" w:rsidRPr="00875508" w:rsidRDefault="00747F1A" w:rsidP="004031A6">
      <w:pPr>
        <w:spacing w:after="0" w:line="360" w:lineRule="auto"/>
        <w:ind w:right="-91"/>
        <w:jc w:val="both"/>
        <w:rPr>
          <w:rFonts w:ascii="Times New Roman" w:hAnsi="Times New Roman" w:cs="Times New Roman"/>
        </w:rPr>
      </w:pPr>
      <w:r w:rsidRPr="008A48A8">
        <w:rPr>
          <w:rFonts w:ascii="Times New Roman" w:hAnsi="Times New Roman" w:cs="Times New Roman"/>
        </w:rPr>
        <w:t xml:space="preserve">CONCLUIDA QUE FUE LA LECTURA DEL ORDEN DEL DÍA AL QUE DEBERÁ SUJETARSE LA SESIÓN ORDINARIA, </w:t>
      </w:r>
      <w:r w:rsidR="00B83A68" w:rsidRPr="008A48A8">
        <w:rPr>
          <w:rFonts w:ascii="Times New Roman" w:hAnsi="Times New Roman" w:cs="Times New Roman"/>
        </w:rPr>
        <w:t xml:space="preserve">LA C. PRESIDENTA </w:t>
      </w:r>
      <w:r w:rsidRPr="008A48A8">
        <w:rPr>
          <w:rFonts w:ascii="Times New Roman" w:hAnsi="Times New Roman" w:cs="Times New Roman"/>
        </w:rPr>
        <w:t xml:space="preserve">CONTINUÓ </w:t>
      </w:r>
      <w:r w:rsidRPr="00875508">
        <w:rPr>
          <w:rFonts w:ascii="Times New Roman" w:hAnsi="Times New Roman" w:cs="Times New Roman"/>
        </w:rPr>
        <w:t xml:space="preserve">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4031A6">
      <w:pPr>
        <w:spacing w:after="0" w:line="360" w:lineRule="auto"/>
        <w:ind w:right="-91"/>
        <w:jc w:val="both"/>
        <w:rPr>
          <w:rFonts w:ascii="Times New Roman" w:eastAsia="Questrial" w:hAnsi="Times New Roman" w:cs="Times New Roman"/>
          <w:color w:val="FF0000"/>
        </w:rPr>
      </w:pPr>
    </w:p>
    <w:p w14:paraId="405FE629" w14:textId="77777777" w:rsidR="004E3918" w:rsidRPr="004E3918" w:rsidRDefault="004E3918" w:rsidP="004031A6">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4E3918">
        <w:rPr>
          <w:rFonts w:ascii="Times New Roman" w:eastAsia="Questrial" w:hAnsi="Times New Roman" w:cs="Times New Roman"/>
          <w:szCs w:val="28"/>
          <w:lang w:val="es-ES_tradnl" w:eastAsia="es-MX"/>
        </w:rPr>
        <w:lastRenderedPageBreak/>
        <w:t>ESCRITO PRESENTADO POR EL C. DIP. CARLOS ALBERTO DE LA FUENTE FLORES, COORDINADOR DEL GRUPO LEGISLATIVO DEL PARTIDO ACCIÓN NACIONAL DE LA LXXVII LEGISLATURA,</w:t>
      </w:r>
      <w:r w:rsidRPr="004E3918">
        <w:rPr>
          <w:rFonts w:ascii="Times New Roman" w:eastAsia="Questrial" w:hAnsi="Times New Roman" w:cs="Times New Roman"/>
          <w:b/>
          <w:szCs w:val="28"/>
          <w:lang w:val="es-ES_tradnl" w:eastAsia="es-MX"/>
        </w:rPr>
        <w:t xml:space="preserve"> </w:t>
      </w:r>
      <w:r w:rsidRPr="004E3918">
        <w:rPr>
          <w:rFonts w:ascii="Times New Roman" w:eastAsia="Questrial" w:hAnsi="Times New Roman" w:cs="Times New Roman"/>
          <w:szCs w:val="28"/>
          <w:lang w:val="es-ES_tradnl" w:eastAsia="es-MX"/>
        </w:rPr>
        <w:t>MEDIANTE EL CUAL REMITE ANEXO O ADHESIÓN PARA QUE SEA INTEGRADO A LA INICIATIVA PRESENTADA BAJO EL EXPEDIENTE 19552/LXXVII</w:t>
      </w:r>
      <w:r w:rsidRPr="004E3918">
        <w:rPr>
          <w:rFonts w:ascii="Times New Roman" w:eastAsia="Questrial" w:hAnsi="Times New Roman" w:cs="Times New Roman"/>
          <w:szCs w:val="28"/>
          <w:lang w:val="es-ES" w:eastAsia="es-MX"/>
        </w:rPr>
        <w:t xml:space="preserve">. </w:t>
      </w:r>
      <w:r w:rsidRPr="004E3918">
        <w:rPr>
          <w:rFonts w:ascii="Times New Roman" w:eastAsia="Times New Roman" w:hAnsi="Times New Roman" w:cs="Times New Roman"/>
          <w:b/>
          <w:bCs/>
          <w:szCs w:val="28"/>
          <w:lang w:val="es-ES_tradnl" w:eastAsia="es-ES"/>
        </w:rPr>
        <w:t>DE ENTERADA Y SE ANEXA EN EL EXPEDIENTE 19552/LXXVII QUE SE ENCUENTRA EN LA COMISIÓN DE PRESUPUESTO.</w:t>
      </w:r>
    </w:p>
    <w:p w14:paraId="3A0D80AC" w14:textId="77777777" w:rsidR="004E3918" w:rsidRPr="004E3918" w:rsidRDefault="004E3918" w:rsidP="004031A6">
      <w:pPr>
        <w:spacing w:after="0" w:line="240" w:lineRule="auto"/>
        <w:ind w:right="-91"/>
        <w:jc w:val="both"/>
        <w:rPr>
          <w:rFonts w:ascii="Times New Roman" w:eastAsia="Times New Roman" w:hAnsi="Times New Roman" w:cs="Times New Roman"/>
          <w:bCs/>
          <w:szCs w:val="28"/>
          <w:lang w:val="es-ES_tradnl" w:eastAsia="es-ES"/>
        </w:rPr>
      </w:pPr>
    </w:p>
    <w:p w14:paraId="330E0ECB" w14:textId="77777777" w:rsidR="004E3918" w:rsidRPr="004E3918" w:rsidRDefault="004E3918" w:rsidP="004031A6">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4E3918">
        <w:rPr>
          <w:rFonts w:ascii="Times New Roman" w:eastAsia="Questrial" w:hAnsi="Times New Roman" w:cs="Times New Roman"/>
          <w:szCs w:val="28"/>
          <w:lang w:val="es-ES" w:eastAsia="es-MX"/>
        </w:rPr>
        <w:t xml:space="preserve">ESCRITO SIGNADO POR EL C. JOSÉ LUIS ESCOBAR GÓMEZ, MEDIANTE EL CUAL REMITE PROPUESTA DE COMENTARIOS QUE DERIVAN DE LA LLAMADA “LEY APOLO” RELATIVA A LA PROTECCIÓN DE LOS DERECHOS DE LOS HOMBRES. </w:t>
      </w:r>
      <w:r w:rsidRPr="004E3918">
        <w:rPr>
          <w:rFonts w:ascii="Times New Roman" w:eastAsia="Times New Roman" w:hAnsi="Times New Roman" w:cs="Times New Roman"/>
          <w:b/>
          <w:bCs/>
          <w:szCs w:val="28"/>
          <w:lang w:val="es-ES_tradnl" w:eastAsia="es-ES"/>
        </w:rPr>
        <w:t>DE ENTERADA Y REMÍTASE EL PRESENTE ESCRITO A LA COMISIÓN PARA LA IGUALDAD DE GÉNERO, PARA SU CONOCIMIENTO Y EFECTOS A QUE HAYA LUGAR.</w:t>
      </w:r>
    </w:p>
    <w:p w14:paraId="3D5A4016" w14:textId="77777777" w:rsidR="004E3918" w:rsidRPr="004E3918" w:rsidRDefault="004E3918" w:rsidP="004031A6">
      <w:pPr>
        <w:spacing w:after="0" w:line="240" w:lineRule="auto"/>
        <w:ind w:left="567" w:right="-91" w:hanging="567"/>
        <w:jc w:val="both"/>
        <w:rPr>
          <w:rFonts w:ascii="Times New Roman" w:eastAsia="Times New Roman" w:hAnsi="Times New Roman" w:cs="Times New Roman"/>
          <w:bCs/>
          <w:szCs w:val="28"/>
          <w:lang w:val="es-ES_tradnl" w:eastAsia="es-ES"/>
        </w:rPr>
      </w:pPr>
    </w:p>
    <w:p w14:paraId="4A596AA0" w14:textId="77777777" w:rsidR="004E3918" w:rsidRPr="004E3918" w:rsidRDefault="004E3918" w:rsidP="004031A6">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4E3918">
        <w:rPr>
          <w:rFonts w:ascii="Times New Roman" w:eastAsia="Questrial" w:hAnsi="Times New Roman" w:cs="Times New Roman"/>
          <w:szCs w:val="28"/>
          <w:lang w:val="es-ES" w:eastAsia="es-MX"/>
        </w:rPr>
        <w:t xml:space="preserve">ESCRITO PRESENTADO POR EL C. DIP. MIGUEL ÁNGEL GARCÍA LECHUGA, INTEGRANTE DEL GRUPO LEGISLATIVO DEL PARTIDO ACCIÓN NACIONAL DE LA LXXVII LEGISLATURA, MEDIANTE EL CUAL SOLICITA LA APROBACIÓN DE UN PUNTO DE ACUERDO, A FIN DE EXHORTAR AL GERENTE DIVISIONAL DE LA DIVISIÓN DE DISTRIBUCIÓN GOLFO NORTE, PARA QUE, EN EL ÁMBITO DE SUS COMPETENCIAS, PROCEDAN DE MANERA INMEDIATA A LA REPARACIÓN Y MANTENIMIENTO DE LA INFRAESTRUCTURA ELÉCTRICA UBICADA EN LA COLONIA LOMAS DE SANTA CATARINA, Y A SU VEZ, SE IMPLEMENTE UN OPERATIVO EMERGENTE DE MANTENIMIENTO CORRECTIVO EN TODO EL MUNICIPIO DE SANTA CATARINA, NUEVO LEÓN; ASÍ COMO SE EXHORTE AL C. JESÚS ÁNGEL NAVA RIVERA, PRESIDENTE MUNICIPAL DE SANTA CATARINA, NUEVO LEÓN, PARA QUE A TRAVÉS DE LA SECRETARÍA DE SERVICIOS PÚBLICOS MUNICIPALES Y DEPENDENCIAS COMPETENTES, GIRE INSTRUCCIONES URGENTES, PARA EJECUTAR LOS TRABAJOS DE PODA Y DESRAME DE ÁRBOLES EN LA VÍA PÚBLICA QUE INTERFIEREN CON LÍNEAS ELÉCTRICAS E INSTALE UNA MESA DE COORDINACIÓN OPERATIVA PERMANENTE CON LA COMISIÓN FEDERAL DE ELECTRICIDAD PARA DAR SEGUIMIENTO Y RESOLVER LOS REPORTES DE INFRAESTRUCTURA QUE PONGAN EN RIESGO A LA CIUDADANÍA. </w:t>
      </w:r>
      <w:r w:rsidRPr="004E3918">
        <w:rPr>
          <w:rFonts w:ascii="Times New Roman" w:eastAsia="Times New Roman" w:hAnsi="Times New Roman" w:cs="Times New Roman"/>
          <w:b/>
          <w:bCs/>
          <w:szCs w:val="28"/>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635C65C6" w14:textId="77777777" w:rsidR="004E3918" w:rsidRPr="004E3918" w:rsidRDefault="004E3918" w:rsidP="004031A6">
      <w:pPr>
        <w:spacing w:after="0" w:line="240" w:lineRule="auto"/>
        <w:ind w:right="-91"/>
        <w:jc w:val="both"/>
        <w:rPr>
          <w:rFonts w:ascii="Times New Roman" w:eastAsia="Times New Roman" w:hAnsi="Times New Roman" w:cs="Times New Roman"/>
          <w:bCs/>
          <w:szCs w:val="28"/>
          <w:lang w:val="es-ES_tradnl" w:eastAsia="es-ES"/>
        </w:rPr>
      </w:pPr>
    </w:p>
    <w:p w14:paraId="15EAFBE2" w14:textId="77777777" w:rsidR="004E3918" w:rsidRPr="004E3918" w:rsidRDefault="004E3918" w:rsidP="004031A6">
      <w:pPr>
        <w:numPr>
          <w:ilvl w:val="0"/>
          <w:numId w:val="24"/>
        </w:numPr>
        <w:spacing w:after="0" w:line="240" w:lineRule="auto"/>
        <w:ind w:left="567" w:right="-91" w:hanging="567"/>
        <w:contextualSpacing/>
        <w:jc w:val="both"/>
        <w:rPr>
          <w:rFonts w:ascii="Times New Roman" w:eastAsia="Questrial" w:hAnsi="Times New Roman" w:cs="Times New Roman"/>
          <w:b/>
        </w:rPr>
      </w:pPr>
      <w:r w:rsidRPr="004E3918">
        <w:rPr>
          <w:rFonts w:ascii="Times New Roman" w:eastAsia="Questrial" w:hAnsi="Times New Roman" w:cs="Times New Roman"/>
          <w:szCs w:val="28"/>
          <w:lang w:val="es-ES" w:eastAsia="es-MX"/>
        </w:rPr>
        <w:t>ESCRITO SIGNADO POR EL C. PROFR. EVERARDO LEAL MARROQUÍN,</w:t>
      </w:r>
      <w:r w:rsidRPr="004E3918">
        <w:rPr>
          <w:rFonts w:ascii="Times New Roman" w:eastAsia="Questrial" w:hAnsi="Times New Roman" w:cs="Times New Roman"/>
          <w:b/>
          <w:szCs w:val="28"/>
          <w:lang w:val="es-ES" w:eastAsia="es-MX"/>
        </w:rPr>
        <w:t xml:space="preserve"> </w:t>
      </w:r>
      <w:r w:rsidRPr="004E3918">
        <w:rPr>
          <w:rFonts w:ascii="Times New Roman" w:eastAsia="Questrial" w:hAnsi="Times New Roman" w:cs="Times New Roman"/>
          <w:szCs w:val="28"/>
          <w:lang w:val="es-ES" w:eastAsia="es-MX"/>
        </w:rPr>
        <w:t xml:space="preserve">MEDIANTE EL CUAL SOLICITA LA APROBACIÓN DE UN PUNTO DE ACUERDO, A FIN DE EXHORTAR A LOS MUNICIPIOS DE MONTERREY Y SANTIAGO, NUEVO LEÓN, PARA INCIDIR CON EL PROCEDIMIENTO CORRESPONDIENTE A FIN DE ANALIZAR, DICTAMINAR Y RESOLVER DE MANERA DEFINITIVA LOS LÍMITES TERRITORIALES ENTRE AMBOS MUNICIPIOS. </w:t>
      </w:r>
      <w:r w:rsidRPr="004E3918">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I DEL REGLAMENTO PARA EL GOBIERNO INTERIOR DEL CONGRESO, SE TURNA A LA COMISIÓN DE GOBERNACIÓN Y ORGANIZACIÓN INTERNA DE LOS PODERES. </w:t>
      </w:r>
    </w:p>
    <w:p w14:paraId="56543FA3" w14:textId="77777777" w:rsidR="004E3918" w:rsidRDefault="004E3918" w:rsidP="004031A6">
      <w:pPr>
        <w:pStyle w:val="Prrafodelista"/>
        <w:ind w:right="-91"/>
        <w:rPr>
          <w:rFonts w:eastAsia="Questrial"/>
          <w:szCs w:val="28"/>
          <w:lang w:val="es-ES" w:eastAsia="es-MX"/>
        </w:rPr>
      </w:pPr>
    </w:p>
    <w:p w14:paraId="0DD6B70D" w14:textId="104F4ED3" w:rsidR="00DE1BB0" w:rsidRPr="004E3918" w:rsidRDefault="004E3918" w:rsidP="004031A6">
      <w:pPr>
        <w:numPr>
          <w:ilvl w:val="0"/>
          <w:numId w:val="24"/>
        </w:numPr>
        <w:spacing w:after="0" w:line="240" w:lineRule="auto"/>
        <w:ind w:left="567" w:right="-91" w:hanging="567"/>
        <w:contextualSpacing/>
        <w:jc w:val="both"/>
        <w:rPr>
          <w:rFonts w:ascii="Times New Roman" w:eastAsia="Questrial" w:hAnsi="Times New Roman" w:cs="Times New Roman"/>
          <w:b/>
        </w:rPr>
      </w:pPr>
      <w:r w:rsidRPr="004E3918">
        <w:rPr>
          <w:rFonts w:ascii="Times New Roman" w:eastAsia="Questrial" w:hAnsi="Times New Roman" w:cs="Times New Roman"/>
          <w:szCs w:val="28"/>
          <w:lang w:val="es-ES" w:eastAsia="es-MX"/>
        </w:rPr>
        <w:t xml:space="preserve">OFICIO SIGNADO POR EL C. DR. ERIK TEÓDULO CAVAZOS CAVAZOS, DIRECTOR DE PROTECCIÓN CIVIL DEL ESTADO DE NUEVO LEÓN, MEDIANTE EL CUAL PRESENTA CONTESTACIÓN AL EXHORTO REALIZADO POR ESTA SOBERANÍA. </w:t>
      </w:r>
      <w:r w:rsidRPr="004E3918">
        <w:rPr>
          <w:rFonts w:ascii="Times New Roman" w:eastAsia="Times New Roman" w:hAnsi="Times New Roman" w:cs="Times New Roman"/>
          <w:b/>
          <w:bCs/>
          <w:szCs w:val="28"/>
          <w:lang w:val="es-ES_tradnl" w:eastAsia="es-ES"/>
        </w:rPr>
        <w:t>DE ENTERADA Y SE ANEXA AL ACUERDO ADMINISTRATIVO NÚM. 535 APROBADO POR ESTA SOBERANÍA; ASÍ MISMO REMÍTASE COPIA DEL OFICIO AL COMITÉ DE SEGUIMIENTO DE ACUERDOS Y AL PROMOVENTE.</w:t>
      </w:r>
    </w:p>
    <w:p w14:paraId="5024ED41" w14:textId="69FD3D29" w:rsidR="00DE1BB0" w:rsidRDefault="00451681" w:rsidP="004031A6">
      <w:pPr>
        <w:spacing w:after="0" w:line="360" w:lineRule="auto"/>
        <w:ind w:right="-91"/>
        <w:jc w:val="both"/>
        <w:rPr>
          <w:rFonts w:ascii="Times New Roman" w:hAnsi="Times New Roman" w:cs="Times New Roman"/>
        </w:rPr>
      </w:pPr>
      <w:r>
        <w:rPr>
          <w:rFonts w:ascii="Times New Roman" w:hAnsi="Times New Roman" w:cs="Times New Roman"/>
        </w:rPr>
        <w:lastRenderedPageBreak/>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8A48A8">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4031A6">
      <w:pPr>
        <w:spacing w:after="0" w:line="360" w:lineRule="auto"/>
        <w:ind w:right="-91"/>
        <w:jc w:val="both"/>
        <w:rPr>
          <w:rFonts w:ascii="Times New Roman" w:hAnsi="Times New Roman" w:cs="Times New Roman"/>
          <w:color w:val="FF0000"/>
        </w:rPr>
      </w:pPr>
    </w:p>
    <w:p w14:paraId="32020604" w14:textId="19BA8ABE" w:rsidR="00EA31BD" w:rsidRDefault="006F6CE0" w:rsidP="004031A6">
      <w:pPr>
        <w:spacing w:after="0" w:line="360" w:lineRule="auto"/>
        <w:ind w:right="-91"/>
        <w:jc w:val="both"/>
        <w:rPr>
          <w:rFonts w:ascii="Times New Roman" w:hAnsi="Times New Roman" w:cs="Times New Roman"/>
        </w:rPr>
      </w:pPr>
      <w:r w:rsidRPr="009D6D36">
        <w:rPr>
          <w:rFonts w:ascii="Times New Roman" w:hAnsi="Times New Roman" w:cs="Times New Roman"/>
        </w:rPr>
        <w:t xml:space="preserve">ENSEGUIDA, </w:t>
      </w:r>
      <w:r w:rsidR="00EA31BD" w:rsidRPr="009D6D36">
        <w:rPr>
          <w:rFonts w:ascii="Times New Roman" w:hAnsi="Times New Roman" w:cs="Times New Roman"/>
        </w:rPr>
        <w:t xml:space="preserve">SE LE CONCEDIÓ EL USO DE LA PALABRA A LA </w:t>
      </w:r>
      <w:r w:rsidR="00EA31BD" w:rsidRPr="009D6D36">
        <w:rPr>
          <w:rFonts w:ascii="Times New Roman" w:hAnsi="Times New Roman" w:cs="Times New Roman"/>
          <w:b/>
        </w:rPr>
        <w:t xml:space="preserve">C. DIP. </w:t>
      </w:r>
      <w:r w:rsidR="008A48A8" w:rsidRPr="009D6D36">
        <w:rPr>
          <w:rFonts w:ascii="Times New Roman" w:hAnsi="Times New Roman" w:cs="Times New Roman"/>
          <w:b/>
        </w:rPr>
        <w:t>ELSA ESCOBEDO VÁZQUEZ</w:t>
      </w:r>
      <w:r w:rsidR="00EA31BD" w:rsidRPr="009D6D36">
        <w:rPr>
          <w:rFonts w:ascii="Times New Roman" w:hAnsi="Times New Roman" w:cs="Times New Roman"/>
          <w:b/>
        </w:rPr>
        <w:t xml:space="preserve">, </w:t>
      </w:r>
      <w:r w:rsidR="00EA31BD" w:rsidRPr="009D6D36">
        <w:rPr>
          <w:rFonts w:ascii="Times New Roman" w:hAnsi="Times New Roman" w:cs="Times New Roman"/>
        </w:rPr>
        <w:t>QUIEN EXPRESÓ:</w:t>
      </w:r>
      <w:r w:rsidR="00AF6B17">
        <w:rPr>
          <w:rFonts w:ascii="Times New Roman" w:hAnsi="Times New Roman" w:cs="Times New Roman"/>
        </w:rPr>
        <w:t xml:space="preserve"> </w:t>
      </w:r>
      <w:r w:rsidR="00AF6B17" w:rsidRPr="001B0C47">
        <w:rPr>
          <w:rFonts w:ascii="Times New Roman" w:hAnsi="Times New Roman" w:cs="Times New Roman"/>
        </w:rPr>
        <w:t xml:space="preserve">“CON SU PERMISO, PRESIDENTA. </w:t>
      </w:r>
      <w:r w:rsidR="00AF6B17" w:rsidRPr="001B0C47">
        <w:rPr>
          <w:rFonts w:ascii="Times New Roman" w:hAnsi="Times New Roman" w:cs="Times New Roman"/>
          <w:b/>
        </w:rPr>
        <w:t>DIPUTADA LA DE LA VOZ E INTEGRANTES DEL GRUPO LEGISLATIVO DEL PARTIDO REVOLUCIONARIO INSTITUCIONAL DE LA SEPTUAGÉSIMA SÉPTIMA LEGISLATURA AL HONORABLE CONGRESO DEL ESTADO LIBRE Y SOBERANO DE NUEVO LEÓN</w:t>
      </w:r>
      <w:r w:rsidR="00AF6B17" w:rsidRPr="001B0C47">
        <w:rPr>
          <w:rFonts w:ascii="Times New Roman" w:hAnsi="Times New Roman" w:cs="Times New Roman"/>
        </w:rPr>
        <w:t xml:space="preserve">, DE CONFORMIDAD CON LO ESTABLECIDO EN LOS ARTÍCULOS 87 Y 88 DE LA CONSTITUCIÓN POLÍTICA DEL ESTADO LIBRE Y SOBERANO DE NUEVO LEÓN, ASÍ COMO LO DISPUESTO EN LOS ARTÍCULOS 102, 103 DEL REGLAMENTO PARA EL GOBIERNO INTERIOR DEL CONGRESO DEL ESTADO DE NUEVO LEÓN, ACUDO A ESTA SOBERANÍA A PROMOVER INICIATIVA EN MATERIA DE ATENCIÓN A ENTORNOS ESCOLARES SEGUROS, PRESENTO LOS SIGUIENTES: </w:t>
      </w:r>
      <w:r w:rsidR="00AF6B17" w:rsidRPr="001B0C47">
        <w:rPr>
          <w:rFonts w:ascii="Times New Roman" w:hAnsi="Times New Roman" w:cs="Times New Roman"/>
          <w:b/>
        </w:rPr>
        <w:t>EXPOSICIÓN DE MOTIVOS.</w:t>
      </w:r>
      <w:r w:rsidR="00AF6B17" w:rsidRPr="001B0C47">
        <w:rPr>
          <w:rFonts w:ascii="Times New Roman" w:hAnsi="Times New Roman" w:cs="Times New Roman"/>
        </w:rPr>
        <w:t xml:space="preserve"> LA VIOLENCIA ESCOLAR Y EL ACOSO EN SUS VÍCTIMAS EN SUS DISTINTAS FORMAS, FÍSICAS, VERBALES, PSICOLÓGICAS Y DIGITALES, SE HAN CONVERTIDO EN UNO DE LOS MAYORES DESAFÍOS SOCIALES Y EDUCATIVOS EN NUESTRO TIEMPO. EN MÉXICO, LAS CIFRAS SON ALARMANTES</w:t>
      </w:r>
      <w:r w:rsidR="009D6D36">
        <w:rPr>
          <w:rFonts w:ascii="Times New Roman" w:hAnsi="Times New Roman" w:cs="Times New Roman"/>
        </w:rPr>
        <w:t>;</w:t>
      </w:r>
      <w:r w:rsidR="00AF6B17" w:rsidRPr="001B0C47">
        <w:rPr>
          <w:rFonts w:ascii="Times New Roman" w:hAnsi="Times New Roman" w:cs="Times New Roman"/>
        </w:rPr>
        <w:t xml:space="preserve"> DE ACUERDO CON LOS DATOS DE LA ONG BULLYING SIN FRONTERAS 2024, MÁS DE 280 MIL CASOS DE BULLYING REGISTRADOS SE TIENE ESTE AÑO, SIENDO QUE, CON ESTOS DATOS SE REFLEJA UNA REALIDAD QUE NO PODEMOS IGNORAR, NUESTRAS ESCUELAS, ESPACIOS QUE DEBEN DE SER SEGUROS Y FORMATIVOS, SE HAN VISTO VULNERABLES POR DISTINTAS DE VIOLENCIA QUE AFECTAN PROFUNDAMENTE LA INTEGRIDAD Y EL DESARROLLO DE NIÑOS Y NIÑAS Y ADOLESCENTES. EN ESTE SENTIDO, LA PROPUESTA HOY PLANTEADA SURGE COMO RESPUESTA A ESTA PROBLEMÁTICA CRECIENTE, YA QUE NO SE TRATA ÚNICAMENTE DE REACCIONAR ANTE LOS HECHOS CONSUMADOS, SINO DE CONSTRUIR UN MARCO NORMATIVO QUE PERMITA DETECTAR LAS CONDUCTAS DE ACOSO, ATENDER ÍNTEGRAMENTE LAS VÍCTIMAS Y FORMAR UNA CULTURA ESCOLAR BASADA EN LA PAZ, LA INCLUSIÓN Y EL RESPETO. </w:t>
      </w:r>
      <w:r w:rsidR="009D6D36" w:rsidRPr="001B0C47">
        <w:rPr>
          <w:rFonts w:ascii="Times New Roman" w:hAnsi="Times New Roman" w:cs="Times New Roman"/>
        </w:rPr>
        <w:t>ADEMÁS,</w:t>
      </w:r>
      <w:r w:rsidR="00AF6B17" w:rsidRPr="001B0C47">
        <w:rPr>
          <w:rFonts w:ascii="Times New Roman" w:hAnsi="Times New Roman" w:cs="Times New Roman"/>
        </w:rPr>
        <w:t xml:space="preserve"> SE CONOCE</w:t>
      </w:r>
      <w:r w:rsidR="009D6D36">
        <w:rPr>
          <w:rFonts w:ascii="Times New Roman" w:hAnsi="Times New Roman" w:cs="Times New Roman"/>
        </w:rPr>
        <w:t>,</w:t>
      </w:r>
      <w:r w:rsidR="00AF6B17" w:rsidRPr="001B0C47">
        <w:rPr>
          <w:rFonts w:ascii="Times New Roman" w:hAnsi="Times New Roman" w:cs="Times New Roman"/>
        </w:rPr>
        <w:t xml:space="preserve"> LA VIOLENCIA ESCOLAR, NO SÓLO DEJA HUELLAS FÍSICAS O PSICOLÓGICAS, SINO TAMBIÉN SECUELAS EMOCIONALES QUE IMPACTAN LA AUTOESTIMA Y LA ESTABILIDAD DE LOS MENORES. POR </w:t>
      </w:r>
      <w:r w:rsidR="00AF6B17" w:rsidRPr="001B0C47">
        <w:rPr>
          <w:rFonts w:ascii="Times New Roman" w:hAnsi="Times New Roman" w:cs="Times New Roman"/>
        </w:rPr>
        <w:lastRenderedPageBreak/>
        <w:t>ELLO, SE FORMULA QUE EL ACOMPAÑAMIENTO EMOCIONAL SEA UN DERECHO GARANTIZADO JUNTO CON LA ATENCIÓN MÉDICA, PSICOLÓGICA, JURÍDICA Y ESTABLECIDA. LA REFORMA TAMBIÉN INCORPORA LA NECESIDAD DE ENFRENTAR LOS RETOS DEL MUNDO DIGITAL</w:t>
      </w:r>
      <w:r w:rsidR="009D6D36">
        <w:rPr>
          <w:rFonts w:ascii="Times New Roman" w:hAnsi="Times New Roman" w:cs="Times New Roman"/>
        </w:rPr>
        <w:t>.</w:t>
      </w:r>
      <w:r w:rsidR="00AF6B17" w:rsidRPr="001B0C47">
        <w:rPr>
          <w:rFonts w:ascii="Times New Roman" w:hAnsi="Times New Roman" w:cs="Times New Roman"/>
        </w:rPr>
        <w:t xml:space="preserve"> EL CIBERACOSO ES UNA REALIDAD QUE ATRAVIESA LAS AULAS Y LOS HOGARES. Y POR ELLO SE PROPONE QUE LAS INSTITUCIONES EDUCATIVAS DIFUNDAN CONTENIDO SOBRE EL USO RESPONSABLE DE LAS TECNOLOGÍAS DE ESTA INFORMACIÓN, ORIENTADOS A LA PREVENCIÓN Y EL TRATAMIENTO DE VIOLENCIA ESCOLAR. DE IGUAL FORMA, SE SUBRAYA LA IMPORTANCIA DE LA INCLUSIÓN EDUCATIVA, RECONOCIENDO QUE MUCHOS PATRONES DE DISCRIMINACIÓN SON EL ORIGEN DE LAS CONDUCTAS VIOLENTAS, PORQUE EDUCAR EN VALORES DE IGUALDAD E INCLUSIÓN, ES INDISPENSABLE PARA ERRADICAR ESTAS PRÁCTICAS DESDE LA RAÍZ. ES POR TODO LO ANTERIOR, QUE LA INICIATIVA PLANTEADA, REFORMA PUNTUA</w:t>
      </w:r>
      <w:r w:rsidR="00AF6B17" w:rsidRPr="00B71D3A">
        <w:rPr>
          <w:rFonts w:ascii="Times New Roman" w:hAnsi="Times New Roman" w:cs="Times New Roman"/>
        </w:rPr>
        <w:t>LES</w:t>
      </w:r>
      <w:r w:rsidR="00AF6B17" w:rsidRPr="001B0C47">
        <w:rPr>
          <w:rFonts w:ascii="Times New Roman" w:hAnsi="Times New Roman" w:cs="Times New Roman"/>
        </w:rPr>
        <w:t xml:space="preserve"> A DOS LEYES LOCALES, CON EL PROPÓSITO DE AMPLIAR EL DERECHO DE LOS ALUMNOS A RECIBIR ACOMPAÑAMIENTO EMOCIONAL, ADICIONAR COMO PARTE DE LOS OBJETIVOS DE PLAN GENERAL DE PREVENCIÓN DE ACOSO Y LA VIOLENCIA ESCOLAR; EL DETECTAR OPORTUNAMENTE LAS CONDUCTAS DE ACOSO, ESTABLECER LINEAMIENTOS PARA DIFUNDIR INFORMACIÓN SOBRE EL USO RESPONSABLE DE LAS TECNOLOGÍAS E INCORPORAR DENTRO DE LOS FINES EDUCATIVOS LA INCLUSIÓN COMO VALOR FUNDAMENTAL, Y PROMOVER LA PREVENCIÓN Y ERRADICACIÓN DE TODO TIPO DE VIOLENCIA FÍSICA, PSICOLÓGICA Y EMOCIONAL. EN RAZÓN DE LO ANTERIOR, SE BUSCA QUE LAS ESCUELAS DE NUEVO LEÓN SE CONVIERTAN EN ENTORNOS SEGUROS, INCLUSIVOS Y RESILIENTES, DONDE CADA ESTUDIANTE PUEDA DESARROLLARSE PLENAMENTE; CON ELLO, SE PRETENDE REDUCIR LA BRECHA DE DESPROTECCIÓN ESCOLAR, FORTALECER LA CAPACIDAD INSTITUCIONAL DE RESPUESTA Y FOMENTAR UNA CULTURA DE PAZ Y LEGALIDAD. EN ESTE SENTIDO, Y A LA MANERA DE RESUMEN, ESTA PROPUESTA LEGISLATIVA REPRESENTA UN PASO FIRME HACIA LA CONSTRUCCIÓN DE UN SISTEMA EDUCATIVO MÁS HUMANO Y PROTECTOR</w:t>
      </w:r>
      <w:r w:rsidR="00B71D3A">
        <w:rPr>
          <w:rFonts w:ascii="Times New Roman" w:hAnsi="Times New Roman" w:cs="Times New Roman"/>
        </w:rPr>
        <w:t>.</w:t>
      </w:r>
      <w:r w:rsidR="00AF6B17" w:rsidRPr="001B0C47">
        <w:rPr>
          <w:rFonts w:ascii="Times New Roman" w:hAnsi="Times New Roman" w:cs="Times New Roman"/>
        </w:rPr>
        <w:t xml:space="preserve"> AL RECONOCER LA DIMENSIÓN EMOCIONAL DEL PROBLEMA AL INTEGRAR LA PERSPECTIVA DIGITAL Y AL PROMOVER LA INCLUSIÓN, SE ESTABLECE UN MARCO NORMATIVO QUE RESPONDE A LAS</w:t>
      </w:r>
      <w:r w:rsidR="00B71D3A">
        <w:rPr>
          <w:rFonts w:ascii="Times New Roman" w:hAnsi="Times New Roman" w:cs="Times New Roman"/>
        </w:rPr>
        <w:t xml:space="preserve"> NECESIDADES ACTUALES DE NUESTRAS NIÑA</w:t>
      </w:r>
      <w:r w:rsidR="00AF6B17" w:rsidRPr="001B0C47">
        <w:rPr>
          <w:rFonts w:ascii="Times New Roman" w:hAnsi="Times New Roman" w:cs="Times New Roman"/>
        </w:rPr>
        <w:t>S</w:t>
      </w:r>
      <w:r w:rsidR="00B71D3A">
        <w:rPr>
          <w:rFonts w:ascii="Times New Roman" w:hAnsi="Times New Roman" w:cs="Times New Roman"/>
        </w:rPr>
        <w:t>,</w:t>
      </w:r>
      <w:r w:rsidR="00AF6B17" w:rsidRPr="001B0C47">
        <w:rPr>
          <w:rFonts w:ascii="Times New Roman" w:hAnsi="Times New Roman" w:cs="Times New Roman"/>
        </w:rPr>
        <w:t xml:space="preserve"> NIÑOS </w:t>
      </w:r>
      <w:r w:rsidR="00B71D3A">
        <w:rPr>
          <w:rFonts w:ascii="Times New Roman" w:hAnsi="Times New Roman" w:cs="Times New Roman"/>
        </w:rPr>
        <w:t xml:space="preserve">Y </w:t>
      </w:r>
      <w:r w:rsidR="00AF6B17" w:rsidRPr="001B0C47">
        <w:rPr>
          <w:rFonts w:ascii="Times New Roman" w:hAnsi="Times New Roman" w:cs="Times New Roman"/>
        </w:rPr>
        <w:t xml:space="preserve">ADOLESCENTES. POR LO ANTERIOR EXPUESTO, ES QUE ME DIRIJO A ESTA SOBERANÍA PARA PRESENTAR EL SIGUIENTE PROYECTO: </w:t>
      </w:r>
      <w:r w:rsidR="00AF6B17" w:rsidRPr="001B0C47">
        <w:rPr>
          <w:rFonts w:ascii="Times New Roman" w:hAnsi="Times New Roman" w:cs="Times New Roman"/>
          <w:b/>
          <w:bCs/>
        </w:rPr>
        <w:t>DECRETO. ARTÍCULO PRIMERO</w:t>
      </w:r>
      <w:r w:rsidR="00BD054C">
        <w:rPr>
          <w:rFonts w:ascii="Times New Roman" w:hAnsi="Times New Roman" w:cs="Times New Roman"/>
          <w:b/>
          <w:bCs/>
        </w:rPr>
        <w:t>. -</w:t>
      </w:r>
      <w:r w:rsidR="00AF6B17" w:rsidRPr="001B0C47">
        <w:rPr>
          <w:rFonts w:ascii="Times New Roman" w:hAnsi="Times New Roman" w:cs="Times New Roman"/>
          <w:b/>
          <w:bCs/>
        </w:rPr>
        <w:t xml:space="preserve"> SE REFORMA </w:t>
      </w:r>
      <w:r w:rsidR="00AF6B17" w:rsidRPr="001B0C47">
        <w:rPr>
          <w:rFonts w:ascii="Times New Roman" w:hAnsi="Times New Roman" w:cs="Times New Roman"/>
          <w:bCs/>
        </w:rPr>
        <w:t xml:space="preserve">LA FRACCIÓN XIV DEL ARTÍCULO 6, LA FRACCIÓN VIII Y IX DEL ARTÍCULO 17; </w:t>
      </w:r>
      <w:r w:rsidR="00AF6B17" w:rsidRPr="001B0C47">
        <w:rPr>
          <w:rFonts w:ascii="Times New Roman" w:hAnsi="Times New Roman" w:cs="Times New Roman"/>
          <w:b/>
          <w:bCs/>
        </w:rPr>
        <w:t xml:space="preserve">SE </w:t>
      </w:r>
      <w:r w:rsidR="00AF6B17" w:rsidRPr="001B0C47">
        <w:rPr>
          <w:rFonts w:ascii="Times New Roman" w:hAnsi="Times New Roman" w:cs="Times New Roman"/>
          <w:bCs/>
        </w:rPr>
        <w:t xml:space="preserve">ADICIONA UNA FRACCIÓN VII BIS AL ARTÍCULO 16 Y UNA FRACCIÓN X AL ARTÍCULO 17 TODOS DE LA LEY PARA PREVENIR, ATENDER Y ERRADICAR EL ACOSO Y LA </w:t>
      </w:r>
      <w:r w:rsidR="00AF6B17" w:rsidRPr="001B0C47">
        <w:rPr>
          <w:rFonts w:ascii="Times New Roman" w:hAnsi="Times New Roman" w:cs="Times New Roman"/>
          <w:bCs/>
        </w:rPr>
        <w:lastRenderedPageBreak/>
        <w:t>VIOLENCIA ESCOLAR DEL ESTADO DE NUEVO LEÓN,</w:t>
      </w:r>
      <w:r w:rsidR="00AF6B17" w:rsidRPr="001B0C47">
        <w:rPr>
          <w:rFonts w:ascii="Times New Roman" w:hAnsi="Times New Roman" w:cs="Times New Roman"/>
          <w:b/>
          <w:bCs/>
        </w:rPr>
        <w:t xml:space="preserve"> </w:t>
      </w:r>
      <w:r w:rsidR="00AF6B17" w:rsidRPr="001B0C47">
        <w:rPr>
          <w:rFonts w:ascii="Times New Roman" w:hAnsi="Times New Roman" w:cs="Times New Roman"/>
          <w:bCs/>
        </w:rPr>
        <w:t>PARA ESTABLECER LO SIGUIENTE: ACOMPAÑAMIENTO INTEGRAL A ESTUDIANTES: SE AMPLÍA EL DERECHO A LOS ALUMNOS PARA QUE, ADEMÁS DE RECIBIR ATENCIÓN MÉDICA, PSICOLÓGICA Y JURÍDICA, TAMBIÉN TENGAN ACCESO A ACOMPAÑAMIENTO EMOCIONAL; DETECCIÓN TEMPRANA DE CONDUCTAS DE ACOSO: SE ADICIONA COMO OBJETIVO DEL PLAN GENERAL DE PREVENCIÓN LA DETECCIÓN OPORTUNA DE CONDUCTAS DE ACOSO Y VIOLENCIA ESCOLAR EN LOS PLANTELES EDUCATIVOS; PREVENCIÓN Y USO RESPONSABLE DE TECNOLOGÍAS INCORPORA</w:t>
      </w:r>
      <w:r w:rsidR="00BD054C">
        <w:rPr>
          <w:rFonts w:ascii="Times New Roman" w:hAnsi="Times New Roman" w:cs="Times New Roman"/>
          <w:bCs/>
        </w:rPr>
        <w:t>DO</w:t>
      </w:r>
      <w:r w:rsidR="00AF6B17" w:rsidRPr="001B0C47">
        <w:rPr>
          <w:rFonts w:ascii="Times New Roman" w:hAnsi="Times New Roman" w:cs="Times New Roman"/>
          <w:bCs/>
        </w:rPr>
        <w:t xml:space="preserve"> </w:t>
      </w:r>
      <w:r w:rsidR="00BD054C">
        <w:rPr>
          <w:rFonts w:ascii="Times New Roman" w:hAnsi="Times New Roman" w:cs="Times New Roman"/>
          <w:bCs/>
        </w:rPr>
        <w:t>A</w:t>
      </w:r>
      <w:r w:rsidR="00AF6B17" w:rsidRPr="001B0C47">
        <w:rPr>
          <w:rFonts w:ascii="Times New Roman" w:hAnsi="Times New Roman" w:cs="Times New Roman"/>
          <w:bCs/>
        </w:rPr>
        <w:t xml:space="preserve">L DIFUNDIR LINEAMIENTOS Y CONTENIDOS SOBRE EL USO RESPONSABLE DE LAS TECNOLOGÍAS DE LA INFORMACIÓN, ORIENTADOS A PREVENIR EL ACOSO Y LA VIOLENCIA ESCOLAR ENTRE LA COMUNIDAD. </w:t>
      </w:r>
      <w:r w:rsidR="00AF6B17" w:rsidRPr="001B0C47">
        <w:rPr>
          <w:rFonts w:ascii="Times New Roman" w:hAnsi="Times New Roman" w:cs="Times New Roman"/>
          <w:b/>
          <w:bCs/>
        </w:rPr>
        <w:t>ARTÍCULO SEGUNDO</w:t>
      </w:r>
      <w:r w:rsidR="00BD054C">
        <w:rPr>
          <w:rFonts w:ascii="Times New Roman" w:hAnsi="Times New Roman" w:cs="Times New Roman"/>
          <w:b/>
          <w:bCs/>
        </w:rPr>
        <w:t>. -</w:t>
      </w:r>
      <w:r w:rsidR="00AF6B17" w:rsidRPr="001B0C47">
        <w:rPr>
          <w:rFonts w:ascii="Times New Roman" w:hAnsi="Times New Roman" w:cs="Times New Roman"/>
          <w:b/>
          <w:bCs/>
        </w:rPr>
        <w:t xml:space="preserve"> </w:t>
      </w:r>
      <w:r w:rsidR="00AF6B17" w:rsidRPr="001B0C47">
        <w:rPr>
          <w:rFonts w:ascii="Times New Roman" w:hAnsi="Times New Roman" w:cs="Times New Roman"/>
          <w:bCs/>
        </w:rPr>
        <w:t xml:space="preserve">SE REFORMA LA FRACCIÓN IX Y X DEL ARTÍCULO 76; SE ADICIONA UNA FRACCIÓN XI AL ARTÍCULO 76 DE LA LEY DE LOS DERECHOS DE NIÑAS, NIÑOS Y ADOLESCENTES PARA EL ESTADO DE NUEVO LEÓN, PARA ESTABLECER LO SIGUIENTE: </w:t>
      </w:r>
      <w:r w:rsidR="00AF6B17" w:rsidRPr="001B0C47">
        <w:rPr>
          <w:rStyle w:val="Textoennegrita"/>
          <w:rFonts w:ascii="Times New Roman" w:hAnsi="Times New Roman" w:cs="Times New Roman"/>
          <w:lang w:val="es-ES"/>
        </w:rPr>
        <w:t>INCLUSIÓN COMO PRINCIPIO EDUCATIVO</w:t>
      </w:r>
      <w:r w:rsidR="00AF6B17" w:rsidRPr="001B0C47">
        <w:rPr>
          <w:rFonts w:ascii="Times New Roman" w:hAnsi="Times New Roman" w:cs="Times New Roman"/>
          <w:lang w:val="es-ES"/>
        </w:rPr>
        <w:t xml:space="preserve"> CON EL FIN DE QUE ADEMÁS DE PROMOVER JUSTICIA, LEGALIDAD Y PAZ, SE INCLUYA EXPLÍCITAMENTE LA </w:t>
      </w:r>
      <w:r w:rsidR="00AF6B17" w:rsidRPr="001B0C47">
        <w:rPr>
          <w:rStyle w:val="Textoennegrita"/>
          <w:rFonts w:ascii="Times New Roman" w:hAnsi="Times New Roman" w:cs="Times New Roman"/>
          <w:lang w:val="es-ES"/>
        </w:rPr>
        <w:t>IGUALDAD E INCLUSIÓN</w:t>
      </w:r>
      <w:r w:rsidR="00AF6B17" w:rsidRPr="001B0C47">
        <w:rPr>
          <w:rFonts w:ascii="Times New Roman" w:hAnsi="Times New Roman" w:cs="Times New Roman"/>
          <w:lang w:val="es-ES"/>
        </w:rPr>
        <w:t xml:space="preserve"> DE LAS PERSONAS EN EL ÁMBITO EDUCATIVO; </w:t>
      </w:r>
      <w:r w:rsidR="00AF6B17" w:rsidRPr="001B0C47">
        <w:rPr>
          <w:rStyle w:val="Textoennegrita"/>
          <w:rFonts w:ascii="Times New Roman" w:hAnsi="Times New Roman" w:cs="Times New Roman"/>
          <w:lang w:val="es-ES"/>
        </w:rPr>
        <w:t>PREVENCIÓN Y ERRADICACIÓN DE LA VIOLENCIA</w:t>
      </w:r>
      <w:r w:rsidR="00AF6B17" w:rsidRPr="001B0C47">
        <w:rPr>
          <w:rFonts w:ascii="Times New Roman" w:hAnsi="Times New Roman" w:cs="Times New Roman"/>
          <w:lang w:val="es-ES"/>
        </w:rPr>
        <w:t xml:space="preserve"> ESTABLECIENDO COMO PROPÓSITO DE LA EDUCACIÓN, LA </w:t>
      </w:r>
      <w:r w:rsidR="00AF6B17" w:rsidRPr="001B0C47">
        <w:rPr>
          <w:rStyle w:val="Textoennegrita"/>
          <w:rFonts w:ascii="Times New Roman" w:hAnsi="Times New Roman" w:cs="Times New Roman"/>
          <w:lang w:val="es-ES"/>
        </w:rPr>
        <w:t>PREVENCIÓN Y ERRADICACIÓN DE TODO TIPO DE VIOLENCIA FÍSICA, PSICOLÓGICA Y EMOCIONAL</w:t>
      </w:r>
      <w:r w:rsidR="00AF6B17" w:rsidRPr="001B0C47">
        <w:rPr>
          <w:rFonts w:ascii="Times New Roman" w:hAnsi="Times New Roman" w:cs="Times New Roman"/>
          <w:lang w:val="es-ES"/>
        </w:rPr>
        <w:t>. ES CUANTO, PRESIDENTA”.</w:t>
      </w:r>
    </w:p>
    <w:p w14:paraId="76C84304" w14:textId="77777777" w:rsidR="006F6CE0" w:rsidRDefault="006F6CE0" w:rsidP="004031A6">
      <w:pPr>
        <w:spacing w:after="0" w:line="360" w:lineRule="auto"/>
        <w:ind w:right="-91"/>
        <w:jc w:val="both"/>
        <w:rPr>
          <w:rFonts w:ascii="Times New Roman" w:hAnsi="Times New Roman" w:cs="Times New Roman"/>
          <w:color w:val="FF0000"/>
        </w:rPr>
      </w:pPr>
    </w:p>
    <w:p w14:paraId="18AB815B" w14:textId="76F0679F" w:rsidR="00EA31BD" w:rsidRDefault="00864222" w:rsidP="004031A6">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A48A8">
        <w:rPr>
          <w:rFonts w:ascii="Times New Roman" w:hAnsi="Times New Roman" w:cs="Times New Roman"/>
          <w:b/>
        </w:rPr>
        <w:t>EDUCACIÓN, CULTURA Y DEPORTE</w:t>
      </w:r>
      <w:r w:rsidRPr="00C21E35">
        <w:rPr>
          <w:rFonts w:ascii="Times New Roman" w:hAnsi="Times New Roman" w:cs="Times New Roman"/>
          <w:b/>
        </w:rPr>
        <w:t>,</w:t>
      </w:r>
      <w:r w:rsidR="008A48A8">
        <w:rPr>
          <w:rFonts w:ascii="Times New Roman" w:hAnsi="Times New Roman" w:cs="Times New Roman"/>
          <w:b/>
        </w:rPr>
        <w:t xml:space="preserve"> Y A LA COMISIÓN DE LA FAMILIA Y DERECHOS DE LA PRIMERA INFANCIA, NIÑAS, NIÑOS Y ADOLESCENTES</w:t>
      </w:r>
      <w:r w:rsidR="00BD054C">
        <w:rPr>
          <w:rFonts w:ascii="Times New Roman" w:hAnsi="Times New Roman" w:cs="Times New Roman"/>
          <w:b/>
        </w:rPr>
        <w:t>,</w:t>
      </w:r>
      <w:r w:rsidRPr="00C21E35">
        <w:rPr>
          <w:rFonts w:ascii="Times New Roman" w:hAnsi="Times New Roman" w:cs="Times New Roman"/>
          <w:b/>
        </w:rPr>
        <w:t xml:space="preserve"> PARA LOS E</w:t>
      </w:r>
      <w:r w:rsidR="00DA3C35">
        <w:rPr>
          <w:rFonts w:ascii="Times New Roman" w:hAnsi="Times New Roman" w:cs="Times New Roman"/>
          <w:b/>
        </w:rPr>
        <w:t>FECTOS DEL ARTÍCULO 39 FRACCIONES VII Y 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287FBD" w14:textId="77777777" w:rsidR="00E4229D" w:rsidRDefault="00E4229D" w:rsidP="004031A6">
      <w:pPr>
        <w:spacing w:after="0" w:line="360" w:lineRule="auto"/>
        <w:ind w:right="-91"/>
        <w:jc w:val="both"/>
        <w:rPr>
          <w:rFonts w:ascii="Times New Roman" w:hAnsi="Times New Roman" w:cs="Times New Roman"/>
          <w:color w:val="FF0000"/>
        </w:rPr>
      </w:pPr>
    </w:p>
    <w:p w14:paraId="6B66A8FC" w14:textId="28C74444" w:rsidR="006E622E" w:rsidRDefault="006E622E" w:rsidP="004031A6">
      <w:pPr>
        <w:spacing w:after="0" w:line="360" w:lineRule="auto"/>
        <w:ind w:right="-91"/>
        <w:jc w:val="both"/>
        <w:rPr>
          <w:rFonts w:ascii="Times New Roman" w:hAnsi="Times New Roman" w:cs="Times New Roman"/>
        </w:rPr>
      </w:pPr>
      <w:r w:rsidRPr="00BD054C">
        <w:rPr>
          <w:rFonts w:ascii="Times New Roman" w:hAnsi="Times New Roman" w:cs="Times New Roman"/>
        </w:rPr>
        <w:t xml:space="preserve">PARA PRESENTAR OTRA INICIATIVA, SE LE CONCEDIÓ EL USO DE LA PALABRA A LA </w:t>
      </w:r>
      <w:r w:rsidRPr="00BD054C">
        <w:rPr>
          <w:rFonts w:ascii="Times New Roman" w:hAnsi="Times New Roman" w:cs="Times New Roman"/>
          <w:b/>
        </w:rPr>
        <w:t xml:space="preserve">C. DIP. </w:t>
      </w:r>
      <w:r w:rsidR="008A48A8" w:rsidRPr="00BD054C">
        <w:rPr>
          <w:rFonts w:ascii="Times New Roman" w:hAnsi="Times New Roman" w:cs="Times New Roman"/>
          <w:b/>
        </w:rPr>
        <w:t>ANYLÚ BENDICIÓN HERNÁNDEZ SEPÚLVEDA</w:t>
      </w:r>
      <w:r w:rsidRPr="00BD054C">
        <w:rPr>
          <w:rFonts w:ascii="Times New Roman" w:hAnsi="Times New Roman" w:cs="Times New Roman"/>
          <w:b/>
        </w:rPr>
        <w:t xml:space="preserve">, </w:t>
      </w:r>
      <w:r w:rsidRPr="00BD054C">
        <w:rPr>
          <w:rFonts w:ascii="Times New Roman" w:hAnsi="Times New Roman" w:cs="Times New Roman"/>
        </w:rPr>
        <w:t>QUIEN EXPRESÓ:</w:t>
      </w:r>
      <w:r w:rsidR="00AF6B17" w:rsidRPr="00BD054C">
        <w:rPr>
          <w:rFonts w:ascii="Times New Roman" w:hAnsi="Times New Roman" w:cs="Times New Roman"/>
        </w:rPr>
        <w:t xml:space="preserve"> “</w:t>
      </w:r>
      <w:r w:rsidR="00AF6B17" w:rsidRPr="001B0C47">
        <w:rPr>
          <w:rFonts w:ascii="Times New Roman" w:hAnsi="Times New Roman" w:cs="Times New Roman"/>
        </w:rPr>
        <w:t xml:space="preserve">MUCHAS GRACIAS Y CON SU PERMISO, PRESIDENTA. </w:t>
      </w:r>
      <w:r w:rsidR="00AF6B17" w:rsidRPr="001F3865">
        <w:rPr>
          <w:rFonts w:ascii="Times New Roman" w:hAnsi="Times New Roman" w:cs="Times New Roman"/>
          <w:b/>
        </w:rPr>
        <w:t>LA SUSCRITA</w:t>
      </w:r>
      <w:r w:rsidR="00AF6B17" w:rsidRPr="001B0C47">
        <w:rPr>
          <w:rFonts w:ascii="Times New Roman" w:hAnsi="Times New Roman" w:cs="Times New Roman"/>
        </w:rPr>
        <w:t xml:space="preserve"> </w:t>
      </w:r>
      <w:r w:rsidR="00AF6B17" w:rsidRPr="001B0C47">
        <w:rPr>
          <w:rFonts w:ascii="Times New Roman" w:hAnsi="Times New Roman" w:cs="Times New Roman"/>
          <w:b/>
        </w:rPr>
        <w:t>DIPUTADA ANYLÚ BENDICIÓN HERNÁNDEZ SEPÚLVEDA, INTEGRANTE DEL GRUPO LEGISLATIVO DE MORENA DE LA SEPTUAGÉSIMA SÉPTIMA LEGISLATURA DEL CONGRESO DE NUEVO LEÓN</w:t>
      </w:r>
      <w:r w:rsidR="00AF6B17" w:rsidRPr="001B0C47">
        <w:rPr>
          <w:rFonts w:ascii="Times New Roman" w:hAnsi="Times New Roman" w:cs="Times New Roman"/>
        </w:rPr>
        <w:t xml:space="preserve">, CON FUNDAMENTO EN LOS ARTÍCULOS 87 Y 88 DE LA CONSTITUCIÓN POLÍTICA DEL ESTADO LIBRE Y SOBERANO DE NUEVO LEÓN, 103 DEL REGLAMENTO PARA EL GOBIERNO INTERIOR DEL CONGRESO, ACUDO A PRESENTAR A ESTA SOBERANÍA, INICIATIVA DE REFORMA DE LEY ESTATAL DE SALUD, </w:t>
      </w:r>
      <w:r w:rsidR="00AF6B17" w:rsidRPr="001B0C47">
        <w:rPr>
          <w:rFonts w:ascii="Times New Roman" w:hAnsi="Times New Roman" w:cs="Times New Roman"/>
        </w:rPr>
        <w:lastRenderedPageBreak/>
        <w:t xml:space="preserve">CON BASE EN LA SIGUIENTE: </w:t>
      </w:r>
      <w:r w:rsidR="00AF6B17" w:rsidRPr="001B0C47">
        <w:rPr>
          <w:rFonts w:ascii="Times New Roman" w:hAnsi="Times New Roman" w:cs="Times New Roman"/>
          <w:b/>
        </w:rPr>
        <w:t>EXPOSICIÓN DE MOTIVOS</w:t>
      </w:r>
      <w:r w:rsidR="00AF6B17" w:rsidRPr="001B0C47">
        <w:rPr>
          <w:rFonts w:ascii="Times New Roman" w:hAnsi="Times New Roman" w:cs="Times New Roman"/>
        </w:rPr>
        <w:t xml:space="preserve">. LA PRIMERA INFANCIA CONSTITUYE UNA DE LAS ETAPAS MÁS DETERMINANTES EN EL DESARROLLO INTEGRAL DE TODAS LAS PERSONAS, PARTICULARMENTE DURANTE LOS PRIMEROS MIL DÍAS DE VIDA, PERIODO EN EL CUAL SE ESTABLECEN LAS BASES FÍSICAS, COGNITIVAS, EMOCIONALES Y SOCIALES DEL SER HUMANO. EN ESTE LAPSO, LAS CONDICIONES DE SALUD, NUTRICIÓN E HIGIENE, RESULTAN FACTORES DECISIVOS PARA PREVENIR ENFERMEDADES, DISCAPACIDADES Y TAMBIÉN MUERTES </w:t>
      </w:r>
      <w:r w:rsidR="00AF6B17" w:rsidRPr="001F3865">
        <w:rPr>
          <w:rFonts w:ascii="Times New Roman" w:hAnsi="Times New Roman" w:cs="Times New Roman"/>
        </w:rPr>
        <w:t>EVITABLES.</w:t>
      </w:r>
      <w:r w:rsidR="00AF6B17" w:rsidRPr="001B0C47">
        <w:rPr>
          <w:rFonts w:ascii="Times New Roman" w:hAnsi="Times New Roman" w:cs="Times New Roman"/>
        </w:rPr>
        <w:t xml:space="preserve"> DE ACUERDO A LA ORGANIZACIÓN MUNDIAL DE LA SALUD, ES NECESARIO ENTENDER QUE ESTAR SANO DESDE EL COMIENZO DE NUESTRAS VIDAS, DA A CADA NIÑO Y A CADA NIÑA LA OPORTUNIDAD DE DESARROLLARSE Y CONVERTIRSE EN ADULTOS QUE CONTRIBUYAN DE MANERA POSITIVA A LA COMUNIDAD, TANTO ECONÓMICA, COMO SOCIALMENTE. SIN EMBARGO, ESTE COMIENZO SE PUEDE VER CONDICIONADO POR MUCHOS FACTORES, INCLUIDO EL FAMILIAR, EL COMUNITARIO Y TAMBIÉN EL MEDIO AMBIENTAL. ENTONCES, EL NIÑO O NIÑA EN SUS PRIMEROS AÑOS DE VIDA, TENDRÁ LA NECESIDAD DE RECIBIR ESTIMULACIÓN, ATENCIÓN Y PROTECCIÓN EN EL ÁMBITO FAMILIAR Y DENTRO DE SU COMUNIDAD; TAMBIÉN VA A REQUERIR UNA ALIMENTACIÓN SANA Y EQUILIBRADA. TODOS ESTOS FACTORES PUEDEN CONTRIBUIR A GARANTIZAR QUE SE BENEFICIE UN BUEN DESARROLLO Y QUE POR LO TANTO ESTA NIÑA O NIÑO TENGA MAYORES POSIBILIDADES Y OPORTUNIDADES DE SALIR ADELANTE. EN ESTE SENTIDO, ES NECESARIO RECORDAR QUE EL ARTÍCULO 4 DE LA CONSTITUCIÓN POLÍTICA DE LOS ESTADOS UNIDOS MEXICANOS, RECONOCE EL DERECHO HUMANO A LA PROTECCIÓN DE LA SALUD Y TAMBIÉN AL INTERÉS SUPERIOR DE LA NIÑEZ, ESTABLECIENDO LA OBLIGACIÓN DEL ESTADO DE GARANTIZAR EL ESTADO INTEGRAL DE NIÑAS Y NIÑOS, ASÍ COMO SU CORRELATIVO 35 DE NUESTRA CONSTITUCIÓN ESTATAL, EL CUAL SE IMPONE AL ESTADO EL DEBER DE IMPLEMENTAR POLÍTICAS PÚBLICAS QUE GARANTICEN SU BIENESTAR. ASÍ MISMO, EN LA CONVENCIÓN SOBRE LOS DERECHOS DEL NIÑO, RATIFICADA TAMBIÉN POR EL ESTADO MEXICANO, OBLIGA A LOS ESTADOS PARTE A ADOPTAR MEDIDAS NECESARIAS PARA REDUCIR MORTALIDAD INFANTIL Y GARANTIZAR LA ATENCIÓN SANITARIA PREVENTIVA, ASÍ COMO PROPORCIONAR INFORMACIÓN Y APOYO A LAS MADRES Y PADRES PARA ASEGURAR CONDICIONES ADECUADAS DE CRIANZA. AHORA BIEN, EN EL ESTADO DE NUEVO LEÓN, PERSISTEN SECTORES DE LA POBLACIÓN QUE ENFRENTAN CONDICIONES DE VULNERABILIDAD ECONÓMICA, LO CUAL DIFICULTA EL ACCESO OPORTUNO A INSUMOS BÁSICOS</w:t>
      </w:r>
      <w:r w:rsidR="001F3865">
        <w:rPr>
          <w:rFonts w:ascii="Times New Roman" w:hAnsi="Times New Roman" w:cs="Times New Roman"/>
        </w:rPr>
        <w:t>,</w:t>
      </w:r>
      <w:r w:rsidR="00AF6B17" w:rsidRPr="001B0C47">
        <w:rPr>
          <w:rFonts w:ascii="Times New Roman" w:hAnsi="Times New Roman" w:cs="Times New Roman"/>
        </w:rPr>
        <w:t xml:space="preserve"> INDISPENSABLES PARA EL CUIDADO DE LAS PERSONAS RECIÉN NACIDAS, TALES COMO ARTÍCULOS DE HIGIENE, PRODUCTOS PARA </w:t>
      </w:r>
      <w:r w:rsidR="00AF6B17" w:rsidRPr="001B0C47">
        <w:rPr>
          <w:rFonts w:ascii="Times New Roman" w:hAnsi="Times New Roman" w:cs="Times New Roman"/>
        </w:rPr>
        <w:lastRenderedPageBreak/>
        <w:t xml:space="preserve">LACTANCIA, TERMÓMETROS, MATERIAL DE CURACIÓN Y OTROS IMPLEMENTOS ESENCIALES PARA LA PREVENCIÓN DE INFECCIONES Y EL ADECUADO MONITOREO DE LA SALUD. ES POR ELLO, QUE LA PRESENTE INICIATIVA TIENE COMO FINALIDAD ESTABLECER EN LA LEY DE SALUD DEL ESTADO DE NUEVO LEÓN, LA OBLIGACIÓN DE LA SECRETARÍA DE SALUD DE OTORGAR DE MANERA GRATUITA UN KIT DEL BIENESTAR PARA RECIÉN NACIDOS A TODA MADRE O PERSONA TUTORA QUE DÉ A LUZ EN HOSPITALES PÚBLICOS DEL ESTADO. ESTE KIT TENDRÁ COMO PROPÓSITO GARANTIZAR CONDICIONES MÍNIMAS DE HIGIENE Y CUIDADO INMEDIATO DEL O LA RECIÉN NACIDA PARA PREVENIR ENFERMEDADES COMUNES EN LA ETAPA NEONATAL, PROMOVER PRÁCTICAS ADECUADAS DE LACTANCIA Y CUIDADO INFANTIL, REDUCIR GASTOS INICIALES DE LAS FAMILIAS EN SITUACIÓN DE VULNERABILIDAD, ASÍ COMO FORTALECER LA RESPONSABILIDAD ENTRE EL ESTADO Y LAS FAMILIAS. LA IMPLEMENTACIÓN DE ESTA MEDIDA, PERMITIRÁ REDUCIR LA INCIDENCIA DE INFECCIONES NEONATALES, FORTALECER LA CULTURA DE PREVENCIÓN INFANTIL, CONTRIBUIR LA DISMINUCIÓN DE LA MORTALIDAD, PROMOVER LA EQUIDAD EN EL ACCESO A INSUMOS BÁSICOS DE SALUD Y GENERAR UN AHORRO EN EL GASTO PÚBLICO Y LARGO PLAZO AL DISMINUIR LAS HOSPITALIZACIONES A EDAD TEMPRANA. ES POR ELLO, QUE DOTAR A LOS RECIÉN NACIDOS DE UN KIT DEL BIENESTAR, NO CONSTITUYE UN ACTO DE ASISTENCIALISMO, SINO UNA POLÍTICA PÚBLICA CON ENFOQUE DE DERECHOS HUMANOS, PREVENCIÓN SANITARIA Y JUSTICIA SOCIAL. POR LO ANTERIORMENTE EXPUESTO, SOMETO A CONSIDERACIÓN A ESTE CONGRESO, EL CONTENIDO DE LA PRESENTE INICIATIVA DE REFORMA: </w:t>
      </w:r>
      <w:r w:rsidR="00AF6B17" w:rsidRPr="001B0C47">
        <w:rPr>
          <w:rFonts w:ascii="Times New Roman" w:hAnsi="Times New Roman" w:cs="Times New Roman"/>
          <w:b/>
          <w:color w:val="000000" w:themeColor="text1"/>
          <w:shd w:val="clear" w:color="auto" w:fill="FFFFFF"/>
        </w:rPr>
        <w:t>DECRETO. ÚNICO</w:t>
      </w:r>
      <w:r w:rsidR="001F3865">
        <w:rPr>
          <w:rFonts w:ascii="Times New Roman" w:hAnsi="Times New Roman" w:cs="Times New Roman"/>
          <w:b/>
          <w:color w:val="000000" w:themeColor="text1"/>
          <w:shd w:val="clear" w:color="auto" w:fill="FFFFFF"/>
        </w:rPr>
        <w:t>. -</w:t>
      </w:r>
      <w:r w:rsidR="00AF6B17" w:rsidRPr="001B0C47">
        <w:rPr>
          <w:rFonts w:ascii="Times New Roman" w:hAnsi="Times New Roman" w:cs="Times New Roman"/>
          <w:b/>
          <w:color w:val="000000" w:themeColor="text1"/>
          <w:shd w:val="clear" w:color="auto" w:fill="FFFFFF"/>
        </w:rPr>
        <w:t xml:space="preserve"> </w:t>
      </w:r>
      <w:r w:rsidR="00AF6B17" w:rsidRPr="001B0C47">
        <w:rPr>
          <w:rFonts w:ascii="Times New Roman" w:hAnsi="Times New Roman" w:cs="Times New Roman"/>
          <w:color w:val="000000" w:themeColor="text1"/>
          <w:shd w:val="clear" w:color="auto" w:fill="FFFFFF"/>
        </w:rPr>
        <w:t xml:space="preserve">SE REFORMA POR ADICIÓN DE UNA FRACCIÓN II BIS 2 AL ARTÍCULO 25 DE LA </w:t>
      </w:r>
      <w:r w:rsidR="00AF6B17" w:rsidRPr="001B0C47">
        <w:rPr>
          <w:rFonts w:ascii="Times New Roman" w:hAnsi="Times New Roman" w:cs="Times New Roman"/>
          <w:b/>
          <w:color w:val="000000" w:themeColor="text1"/>
          <w:shd w:val="clear" w:color="auto" w:fill="FFFFFF"/>
        </w:rPr>
        <w:t>LEY ESTATAL DE SALUD</w:t>
      </w:r>
      <w:r w:rsidR="00AF6B17" w:rsidRPr="001B0C47">
        <w:rPr>
          <w:rFonts w:ascii="Times New Roman" w:hAnsi="Times New Roman" w:cs="Times New Roman"/>
          <w:color w:val="000000" w:themeColor="text1"/>
          <w:shd w:val="clear" w:color="auto" w:fill="FFFFFF"/>
        </w:rPr>
        <w:t xml:space="preserve"> PARA QUEDAR COMO SIGUE: ARTÍCULO 25… SE AGREGA: </w:t>
      </w:r>
      <w:r w:rsidR="00AF6B17" w:rsidRPr="001B0C47">
        <w:rPr>
          <w:rFonts w:ascii="Times New Roman" w:hAnsi="Times New Roman" w:cs="Times New Roman"/>
          <w:b/>
          <w:color w:val="000000" w:themeColor="text1"/>
          <w:shd w:val="clear" w:color="auto" w:fill="FFFFFF"/>
        </w:rPr>
        <w:t xml:space="preserve">FRACCIÓN </w:t>
      </w:r>
      <w:r w:rsidR="00AF6B17" w:rsidRPr="001F3865">
        <w:rPr>
          <w:rFonts w:ascii="Times New Roman" w:hAnsi="Times New Roman" w:cs="Times New Roman"/>
          <w:b/>
          <w:color w:val="000000" w:themeColor="text1"/>
          <w:shd w:val="clear" w:color="auto" w:fill="FFFFFF"/>
        </w:rPr>
        <w:t>I</w:t>
      </w:r>
      <w:r w:rsidR="001F3865">
        <w:rPr>
          <w:rFonts w:ascii="Times New Roman" w:hAnsi="Times New Roman" w:cs="Times New Roman"/>
          <w:b/>
          <w:color w:val="000000" w:themeColor="text1"/>
          <w:shd w:val="clear" w:color="auto" w:fill="FFFFFF"/>
        </w:rPr>
        <w:t>I</w:t>
      </w:r>
      <w:r w:rsidR="00AF6B17" w:rsidRPr="001B0C47">
        <w:rPr>
          <w:rFonts w:ascii="Times New Roman" w:hAnsi="Times New Roman" w:cs="Times New Roman"/>
          <w:b/>
          <w:color w:val="000000" w:themeColor="text1"/>
          <w:shd w:val="clear" w:color="auto" w:fill="FFFFFF"/>
        </w:rPr>
        <w:t xml:space="preserve"> BIS 2.- DOTAR DE UN KIT DE BIENESTAR PARA LA PRIMERA INFANCIA PARA QUE LA O EL RECIÉN NACIDO, PUEDAN ATENDER CON PUNTUALIDAD NECESIDADES BÁSICAS QUE TENGAN. DICHO CONJUNTO ESTARÁ COMPUESTO POR PAÑALES, JABÓN, COBIJA, TOALLAS HÚMEDAS, TERMÓMETRO, LECHE, SÁBANAS Y LO DEMÁS QUE SEA NECESARIO EN LOS PRIMEROS CUIDADOS DE LA O EL RECIÉN NACIDO, MISMOS QUE DEBERÁN ENTREGARSE EN EL MOMENTO QUE SEA DADO DE ALTA LA NIÑA O EL NIÑO RECIÉN NACIDO. </w:t>
      </w:r>
      <w:r w:rsidR="00AF6B17" w:rsidRPr="001B0C47">
        <w:rPr>
          <w:rFonts w:ascii="Times New Roman" w:hAnsi="Times New Roman" w:cs="Times New Roman"/>
          <w:b/>
        </w:rPr>
        <w:t>TRANSITORIO. ÚNICO.</w:t>
      </w:r>
      <w:r w:rsidR="001F3865">
        <w:rPr>
          <w:rFonts w:ascii="Times New Roman" w:hAnsi="Times New Roman" w:cs="Times New Roman"/>
          <w:b/>
        </w:rPr>
        <w:t xml:space="preserve"> -</w:t>
      </w:r>
      <w:r w:rsidR="00AF6B17" w:rsidRPr="001B0C47">
        <w:rPr>
          <w:rFonts w:ascii="Times New Roman" w:hAnsi="Times New Roman" w:cs="Times New Roman"/>
        </w:rPr>
        <w:t xml:space="preserve"> EL PRESENTE DECRETO ENTRARÁ EN VIGOR AL DÍA SIGUIENTE DE SU PUBLICACIÓN EN EL PERIÓDICO OFICIAL DEL ESTADO. MUCHAS GRACIAS, PRESIDENTA”.</w:t>
      </w:r>
    </w:p>
    <w:p w14:paraId="7567E1F8" w14:textId="77777777" w:rsidR="006F6CE0" w:rsidRDefault="006F6CE0" w:rsidP="004031A6">
      <w:pPr>
        <w:spacing w:after="0" w:line="360" w:lineRule="auto"/>
        <w:ind w:right="-91"/>
        <w:jc w:val="both"/>
        <w:rPr>
          <w:rFonts w:ascii="Times New Roman" w:hAnsi="Times New Roman" w:cs="Times New Roman"/>
        </w:rPr>
      </w:pPr>
    </w:p>
    <w:p w14:paraId="2D54CCEC" w14:textId="683C904F" w:rsidR="006F6CE0" w:rsidRDefault="006F6CE0" w:rsidP="004031A6">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A3C35">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DA3C35">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76792420" w14:textId="6E6D4916" w:rsidR="00DA3C35" w:rsidRDefault="00DA3C35" w:rsidP="004031A6">
      <w:pPr>
        <w:spacing w:after="0" w:line="360" w:lineRule="auto"/>
        <w:ind w:right="-91"/>
        <w:jc w:val="both"/>
        <w:rPr>
          <w:rFonts w:ascii="Times New Roman" w:hAnsi="Times New Roman" w:cs="Times New Roman"/>
          <w:b/>
        </w:rPr>
      </w:pPr>
    </w:p>
    <w:p w14:paraId="0C0DA65A" w14:textId="77777777" w:rsidR="00AE1089" w:rsidRDefault="00DA3C35" w:rsidP="004031A6">
      <w:pPr>
        <w:spacing w:after="0" w:line="360" w:lineRule="auto"/>
        <w:ind w:right="-91"/>
        <w:jc w:val="both"/>
        <w:rPr>
          <w:rFonts w:ascii="Times New Roman" w:hAnsi="Times New Roman" w:cs="Times New Roman"/>
        </w:rPr>
      </w:pPr>
      <w:r w:rsidRPr="001F3865">
        <w:rPr>
          <w:rFonts w:ascii="Times New Roman" w:hAnsi="Times New Roman" w:cs="Times New Roman"/>
        </w:rPr>
        <w:t xml:space="preserve">PARA PRESENTAR OTRA INICIATIVA, SE LE CONCEDIÓ EL USO DE LA PALABRA A LA </w:t>
      </w:r>
      <w:r w:rsidRPr="001F3865">
        <w:rPr>
          <w:rFonts w:ascii="Times New Roman" w:hAnsi="Times New Roman" w:cs="Times New Roman"/>
          <w:b/>
        </w:rPr>
        <w:t xml:space="preserve">C. DIP. MARÍA GUADALUPE RODRÍGUEZ MARTÍNEZ, </w:t>
      </w:r>
      <w:r w:rsidRPr="001F3865">
        <w:rPr>
          <w:rFonts w:ascii="Times New Roman" w:hAnsi="Times New Roman" w:cs="Times New Roman"/>
        </w:rPr>
        <w:t>QUIEN EXPRESÓ:</w:t>
      </w:r>
      <w:r w:rsidR="00AF6B17">
        <w:rPr>
          <w:rFonts w:ascii="Times New Roman" w:hAnsi="Times New Roman" w:cs="Times New Roman"/>
        </w:rPr>
        <w:t xml:space="preserve"> </w:t>
      </w:r>
      <w:r w:rsidR="00AF6B17" w:rsidRPr="001B0C47">
        <w:rPr>
          <w:rFonts w:ascii="Times New Roman" w:hAnsi="Times New Roman" w:cs="Times New Roman"/>
        </w:rPr>
        <w:t xml:space="preserve">“BUENAS TARDES. DIPUTADA ITZEL SOLEDAD CASTILLO ALMANZA, PRESIDENTA DEL HONORABLE CONGRESO DEL ESTADO DE NUEVO LEÓN. </w:t>
      </w:r>
      <w:r w:rsidR="00AF6B17" w:rsidRPr="006D7238">
        <w:rPr>
          <w:rFonts w:ascii="Times New Roman" w:hAnsi="Times New Roman" w:cs="Times New Roman"/>
          <w:b/>
        </w:rPr>
        <w:t>LA SUSCRITA</w:t>
      </w:r>
      <w:r w:rsidR="00AF6B17" w:rsidRPr="001B0C47">
        <w:rPr>
          <w:rFonts w:ascii="Times New Roman" w:hAnsi="Times New Roman" w:cs="Times New Roman"/>
        </w:rPr>
        <w:t xml:space="preserve"> </w:t>
      </w:r>
      <w:r w:rsidR="00AF6B17" w:rsidRPr="001B0C47">
        <w:rPr>
          <w:rFonts w:ascii="Times New Roman" w:hAnsi="Times New Roman" w:cs="Times New Roman"/>
          <w:b/>
        </w:rPr>
        <w:t>DIPUTADA MARÍA GUADALUPE RODRÍGUEZ MARTÍNEZ, COORDINADORA DEL GRUPO LEGISLATIVO DEL PARTIDO DEL TRABAJO</w:t>
      </w:r>
      <w:r w:rsidR="00AF6B17" w:rsidRPr="001B0C47">
        <w:rPr>
          <w:rFonts w:ascii="Times New Roman" w:hAnsi="Times New Roman" w:cs="Times New Roman"/>
        </w:rPr>
        <w:t xml:space="preserve">, CON FUNDAMENTO EN EL ARTÍCULO 67 DE LA CONSTITUCIÓN POLÍTICA DE LOS ESTADOS UNIDOS, PERDÓN… DEL ESTADO LIBRE Y SOBERANO DE NUEVO LEÓN Y DE NUESTRA NORMATIVA INTERNA, OCURRO A PRESENTAR </w:t>
      </w:r>
      <w:r w:rsidR="00AF6B17" w:rsidRPr="006D7238">
        <w:rPr>
          <w:rFonts w:ascii="Times New Roman" w:hAnsi="Times New Roman" w:cs="Times New Roman"/>
          <w:b/>
        </w:rPr>
        <w:t>PROYECTO DE DECRETO POR EL QUE SE ADICIONA UN CUARTO PÁRRAFO AL ARTÍCULO 164 DE LA CONSTITUCIÓN POLÍTICA DEL ESTADO LIBRE Y SOBERANO DE NUEVO LEÓN</w:t>
      </w:r>
      <w:r w:rsidR="00AF6B17" w:rsidRPr="001B0C47">
        <w:rPr>
          <w:rFonts w:ascii="Times New Roman" w:hAnsi="Times New Roman" w:cs="Times New Roman"/>
        </w:rPr>
        <w:t xml:space="preserve">, LO ANTERIOR DE CONFORMIDAD A LA SIGUIENTE: </w:t>
      </w:r>
      <w:r w:rsidR="00AF6B17" w:rsidRPr="001B0C47">
        <w:rPr>
          <w:rFonts w:ascii="Times New Roman" w:hAnsi="Times New Roman" w:cs="Times New Roman"/>
          <w:b/>
        </w:rPr>
        <w:t>EXPOSICIÓN DE MOTIVOS</w:t>
      </w:r>
      <w:r w:rsidR="00AF6B17" w:rsidRPr="001B0C47">
        <w:rPr>
          <w:rFonts w:ascii="Times New Roman" w:hAnsi="Times New Roman" w:cs="Times New Roman"/>
        </w:rPr>
        <w:t xml:space="preserve">. EN EL MARCO DEL DÍA INTERNACIONAL DE LA MUJER, CADA 8 DE MARZO, RECORDAMOS LA LUCHA POR LA IGUALDAD DE GÉNERO Y EL PLENO RECONOCIMIENTO DE LOS DERECHOS DE LAS MUJERES EN TODAS LAS ESFERAS DE LA VIDA. ES UNA FECHA EN LA QUE MILLONES DE MUJERES EN TODO EL MUNDO, HACEN UN LLAMADO A LA ACCIÓN PARA DENUNCIAR LA VIOLENCIA Y LAS DESIGUALDADES PERSISTENTES. ACTUALMENTE, LA ONU HA ESTABLECIDO COMO OBJETIVO NÚMERO 5 DE LA AGENDA 2030 PARA EL DESARROLLO SOSTENIBLE, LOGRAR LA IGUALDAD DE GÉNERO Y EMPODERAR A TODAS LAS MUJERES Y NIÑAS, EL CUAL CONTEMPLA METAS PARA ASEGURAR LA PARTICIPACIÓN DE LAS MUJERES Y LA IGUALDAD DE OPORTUNIDADES DE LIDERAZGO EN LOS ÁMBITOS POLÍTICO, ECONÓMICO Y PÚBLICO, ASÍ COMO GARANTIZAR EL ACCESO UNIVERSAL A LA SALUD SEXUAL Y REPRODUCTIVA, Y PROMOVER REFORMAS QUE OTORGUEN IGUALDAD DE DERECHOS A LOS RECURSOS ECONÓMICOS, LA PROPIEDAD, LOS SERVICIOS FINANCIEROS, LA HERENCIA Y LOS RECURSOS NATURALES. PARA EL GRUPO LEGISLATIVO DEL PARTIDO DEL TRABAJO, EL 8 DE MARZO REPRESENTA UN LLAMADO A AVANZAR HACIA UN FUTURO DONDE TODAS LAS MUJERES PUEDAN VIVIR LIBRE DE DISCRIMINACIÓN Y DE VIOLENCIA. EN DISTINTOS PAÍSES, MUJERES DE DIVERSOS CONTEXTOS, SE REÚNEN PARA EXIGIR UN CAMBIO CULTURAL Y POLÍTICO QUE GARANTICEN UN TRATO IGUALITARIO Y JUSTO. EN MÉXICO, LA TRASCENDENCIA DEL 8M SE HA </w:t>
      </w:r>
      <w:r w:rsidR="00AF6B17" w:rsidRPr="001B0C47">
        <w:rPr>
          <w:rFonts w:ascii="Times New Roman" w:hAnsi="Times New Roman" w:cs="Times New Roman"/>
        </w:rPr>
        <w:lastRenderedPageBreak/>
        <w:t xml:space="preserve">ARRAIGADO EN EL IMAGINARIO SOCIAL, LA LLAMADA “OLEADA PÚRPURA”, SIMBOLIZA LAS MOVILIZACIONES DONDE EL COLOR VIOLETA SE UTILIZA PARA VISIBILIZAR LA VIOLENCIA DE GÉNERO Y REPRESENTAR LA LUCHA HISTÓRICA DE LAS MUJERES. ASUMIMOS EL COMPROMISO DE CONTRIBUIR A LA CONSTRUCCIÓN DE UNA SOCIEDAD DEMOCRÁTICA E INCLUYENTE, COMBATIENDO LAS DESIGUALDADES Y LAS VIOLACIONES A LOS DERECHOS HUMANOS. EN ESTE SENTIDO, EL ARTÍCULO </w:t>
      </w:r>
      <w:r w:rsidR="006D7238">
        <w:rPr>
          <w:rFonts w:ascii="Times New Roman" w:hAnsi="Times New Roman" w:cs="Times New Roman"/>
        </w:rPr>
        <w:t xml:space="preserve">1º. </w:t>
      </w:r>
      <w:r w:rsidR="00AF6B17" w:rsidRPr="001B0C47">
        <w:rPr>
          <w:rFonts w:ascii="Times New Roman" w:hAnsi="Times New Roman" w:cs="Times New Roman"/>
        </w:rPr>
        <w:t>DE NUESTRA CONSTITUCIÓN, RECONOCE QUE TODAS LAS PERSONAS GOZAN DE LOS DERECHOS HUMANOS ESTABLECIDOS EN LA PROPIA CARTA MAGNA Y EN LOS TRATADOS INTERNACIONALES, ASÍ COMO DE LAS GARANTÍAS PARA SU PROTECCIÓN. ASIMISMO, ESTABLECE QUE TODAS LAS AUTORIDADES TIENEN LA OBLIGACIÓN DE PROMOVER, RESPETAR, PROTEGER Y GARANTIZAR LOS DERECHOS HUMANOS BAJO LOS PRINCIPIOS DE UNIVERSALIDAD, INTERDEPENDENCIA, INDIVISIBILIDAD Y PROGRESIVIDAD. EN CONSECUENCIA, EL ESTADO DEBE DE PREVENIR, INVESTIGAR, SANCIONAR Y REPARAR LAS VIOLACIONES A ESTOS DERECHOS. EN ESTE CONTEXTO, NUESTRA INICIATIVA TIENE COMO OBJETIVO CREAR UNA DEFENSORÍA PÚBLICA EN MATERIA ELECTORAL PARA LAS MUJERES, CON EL FIN DE BRINDAR ASESORÍA Y DEFENSA PARA GARANTIZAR EL PLENO EJERCICIO DE SUS DERECHOS POLÍTICO-ELECTORALES CON BASE EN EL PRINCIPIO DE ACCESO A LA JUSTICIA, PREVISTA EN EL ARTÍCULO 20 DE LA CONSTITUCIÓN, APARTADO B, SECCIÓN OCTAVA. ESTAS DISPOSICIONES CONTRIBUYEN EL FUNDAMENTO DE LA DEFENSA PÚBLICA, LA CUAL TAMBIÉN SE ENCUENTRA RESPALDADA EN LA CONSTITUCIÓN FEDERAL, MEDIANTE EL DERECHO A LA ASISTENCIA LEGAL EN DIVERSAS MATERIAS COMO LA ADMINISTRATIVA, LA FISCAL Y CIVIL, ADEMÁS DEL ÁMBITO PENAL, SIENDO LA LEY FEDERAL DE LA DEFENSORÍA PÚBLICA, SU PRINCIPAL SOPORTE NORMATIVO. LA PROPUESTA PLANTEA DE UNA DEFENSORÍA PÚBLICA PARA LAS MUJERES COMO ORGANISMO AUXILIAR ADSCRITO AL TRIBUNAL ELECTORAL DEL ESTADO DE NUEVO LEÓN; ÉSTA PRESTARÁ SUS SERVICIOS CON PERSPECTIVA DE GÉNERO, ACTUARÁ A PETICIÓN DE LAS MUJERES AFECTADAS Y SERÁ ATENDIDA POR ESPECIALISTAS MUJERES, INCORPORANDO PRINCIPIOS COMO LA PARIDAD, LAS ACCIONES AFIRMATIVAS, EL LENGUAJE INCLUYENTE Y LA TRA</w:t>
      </w:r>
      <w:r w:rsidR="00AF6B17" w:rsidRPr="00BD0083">
        <w:rPr>
          <w:rFonts w:ascii="Times New Roman" w:hAnsi="Times New Roman" w:cs="Times New Roman"/>
        </w:rPr>
        <w:t>NSVE</w:t>
      </w:r>
      <w:r w:rsidR="00AF6B17" w:rsidRPr="001B0C47">
        <w:rPr>
          <w:rFonts w:ascii="Times New Roman" w:hAnsi="Times New Roman" w:cs="Times New Roman"/>
        </w:rPr>
        <w:t xml:space="preserve">RSALIDAD. ESTAMOS CONVENCIDAS DE QUE ESTA INICIATIVA REPRESENTARÁ UN AVANCE JURÍDICO IMPORTANTE EN LA DEFENSA DE LOS DERECHOS POLÍTICO-ELECTORALES DE LAS MUJERES QUE HAN SUFRIDO VIOLENCIA POLÍTICA EN RAZÓN DE GÉNERO O AFECTACIONES AL PRINCIPIO DE PARIDAD. FINALMENTE, PARA GARANTIZAR UNA TUTELA JUDICIAL EFECTIVA, LA DEFENSORÍA PÚBLICA PARA LAS MUJERES EN MATERIA ELECTORAL, INFORMARÁ, ORIENTARÁ Y CANALIZARÁ A LAS </w:t>
      </w:r>
      <w:r w:rsidR="00AF6B17" w:rsidRPr="001B0C47">
        <w:rPr>
          <w:rFonts w:ascii="Times New Roman" w:hAnsi="Times New Roman" w:cs="Times New Roman"/>
        </w:rPr>
        <w:lastRenderedPageBreak/>
        <w:t xml:space="preserve">MUJERES CUYOS DERECHOS POLÍTICOS-ELECTORALES HAYAN SIDO VULNERADOS ANTE LAS INSTANCIAS CORRESPONDIENTES, INCLUSO EN AQUELLOS CASOS QUE NO SE ENCUENTREN DIRECTAMENTE DENTRO DEL ÁMBITO DE VIOLENCIA POLÍTICA POR RAZÓN DE GÉNERO O PARIDAD. LO ANTERIOR, BAJO EL SIGUIENTE: </w:t>
      </w:r>
      <w:r w:rsidR="00AF6B17" w:rsidRPr="001B0C47">
        <w:rPr>
          <w:rFonts w:ascii="Times New Roman" w:hAnsi="Times New Roman" w:cs="Times New Roman"/>
          <w:b/>
        </w:rPr>
        <w:t>DECRETO.</w:t>
      </w:r>
      <w:r w:rsidR="00AF6B17" w:rsidRPr="001B0C47">
        <w:rPr>
          <w:rFonts w:ascii="Times New Roman" w:hAnsi="Times New Roman" w:cs="Times New Roman"/>
        </w:rPr>
        <w:t xml:space="preserve"> </w:t>
      </w:r>
      <w:r w:rsidR="00AF6B17" w:rsidRPr="001B0C47">
        <w:rPr>
          <w:rFonts w:ascii="Times New Roman" w:hAnsi="Times New Roman" w:cs="Times New Roman"/>
          <w:b/>
        </w:rPr>
        <w:t>ARTÍCULO ÚNICO. -</w:t>
      </w:r>
      <w:r w:rsidR="00AF6B17" w:rsidRPr="001B0C47">
        <w:rPr>
          <w:rFonts w:ascii="Times New Roman" w:hAnsi="Times New Roman" w:cs="Times New Roman"/>
        </w:rPr>
        <w:t xml:space="preserve"> SE ADICIONA UN CUARTO PÁRRAFO AL ARTÍCULO 164 DE LA CONSTITUCIÓN POLÍTICA DEL ESTADO LIBRE Y SOBERANO DE NUEVO LEÓN, PARA QUEDAR COMO SIGUE: </w:t>
      </w:r>
    </w:p>
    <w:p w14:paraId="45B0441C" w14:textId="77777777" w:rsidR="00AE1089" w:rsidRDefault="00AE1089" w:rsidP="004031A6">
      <w:pPr>
        <w:spacing w:after="0" w:line="360" w:lineRule="auto"/>
        <w:ind w:right="-91"/>
        <w:jc w:val="both"/>
        <w:rPr>
          <w:rFonts w:ascii="Times New Roman" w:hAnsi="Times New Roman" w:cs="Times New Roman"/>
          <w:b/>
        </w:rPr>
      </w:pPr>
    </w:p>
    <w:p w14:paraId="4DB0AC19" w14:textId="1312721B" w:rsidR="00AE1089" w:rsidRDefault="00AF6B17" w:rsidP="004031A6">
      <w:pPr>
        <w:spacing w:after="0" w:line="360" w:lineRule="auto"/>
        <w:ind w:right="-91"/>
        <w:jc w:val="both"/>
        <w:rPr>
          <w:rFonts w:ascii="Times New Roman" w:hAnsi="Times New Roman" w:cs="Times New Roman"/>
          <w:b/>
        </w:rPr>
      </w:pPr>
      <w:r w:rsidRPr="001B0C47">
        <w:rPr>
          <w:rFonts w:ascii="Times New Roman" w:hAnsi="Times New Roman" w:cs="Times New Roman"/>
          <w:b/>
        </w:rPr>
        <w:t>ARTÍCULO 164…</w:t>
      </w:r>
      <w:r w:rsidR="00AE1089">
        <w:rPr>
          <w:rFonts w:ascii="Times New Roman" w:hAnsi="Times New Roman" w:cs="Times New Roman"/>
          <w:b/>
        </w:rPr>
        <w:t>……………………………………………………………………………………………….</w:t>
      </w:r>
    </w:p>
    <w:p w14:paraId="554E5923" w14:textId="77777777" w:rsidR="00AE1089" w:rsidRDefault="00AE1089" w:rsidP="004031A6">
      <w:pPr>
        <w:spacing w:after="0" w:line="360" w:lineRule="auto"/>
        <w:ind w:right="-91"/>
        <w:jc w:val="both"/>
        <w:rPr>
          <w:rFonts w:ascii="Times New Roman" w:hAnsi="Times New Roman" w:cs="Times New Roman"/>
          <w:b/>
        </w:rPr>
      </w:pPr>
    </w:p>
    <w:p w14:paraId="7000A90D" w14:textId="7FBEC9BD" w:rsidR="00AE1089" w:rsidRDefault="00AF6B17" w:rsidP="004031A6">
      <w:pPr>
        <w:spacing w:after="0" w:line="360" w:lineRule="auto"/>
        <w:ind w:right="-91"/>
        <w:jc w:val="both"/>
        <w:rPr>
          <w:rFonts w:ascii="Times New Roman" w:hAnsi="Times New Roman" w:cs="Times New Roman"/>
          <w:b/>
        </w:rPr>
      </w:pPr>
      <w:r w:rsidRPr="001B0C47">
        <w:rPr>
          <w:rFonts w:ascii="Times New Roman" w:hAnsi="Times New Roman" w:cs="Times New Roman"/>
          <w:b/>
        </w:rPr>
        <w:t xml:space="preserve">EL TRIBUNAL ELECTORAL DEL ESTADO, CONTARÁ CON UN ÓRGANO AUXILIAR QUE SE DENOMINARÁ DEFENSORÍA PÚBLICA PARA LAS MUJERES EN MATERIA ELECTORAL Y SE REGIRÁ BAJO LOS PRINCIPIOS DE IMPARCIALIDAD, INTERDEPENDENCIA, LEGITIMIDAD, PROFESIONALISMO, CALIDAD, CALIDEZ, EFICIENCIA, EFICACIA, ECONOMÍA, TRANSPARENCIA Y HONRADEZ. </w:t>
      </w:r>
    </w:p>
    <w:p w14:paraId="399515E5" w14:textId="77777777" w:rsidR="00AE1089" w:rsidRDefault="00AE1089" w:rsidP="004031A6">
      <w:pPr>
        <w:spacing w:after="0" w:line="360" w:lineRule="auto"/>
        <w:ind w:right="-91"/>
        <w:jc w:val="both"/>
        <w:rPr>
          <w:rFonts w:ascii="Times New Roman" w:hAnsi="Times New Roman" w:cs="Times New Roman"/>
          <w:b/>
        </w:rPr>
      </w:pPr>
    </w:p>
    <w:p w14:paraId="60F38EC3" w14:textId="2DC354B3" w:rsidR="00DA3C35" w:rsidRDefault="00AF6B17" w:rsidP="004031A6">
      <w:pPr>
        <w:spacing w:after="0" w:line="360" w:lineRule="auto"/>
        <w:ind w:right="-91"/>
        <w:jc w:val="both"/>
        <w:rPr>
          <w:rFonts w:ascii="Times New Roman" w:hAnsi="Times New Roman" w:cs="Times New Roman"/>
        </w:rPr>
      </w:pPr>
      <w:r w:rsidRPr="001B0C47">
        <w:rPr>
          <w:rFonts w:ascii="Times New Roman" w:hAnsi="Times New Roman" w:cs="Times New Roman"/>
          <w:b/>
        </w:rPr>
        <w:t xml:space="preserve">TRANSITORIOS. PRIMERO. - </w:t>
      </w:r>
      <w:r w:rsidRPr="001B0C47">
        <w:rPr>
          <w:rFonts w:ascii="Times New Roman" w:hAnsi="Times New Roman" w:cs="Times New Roman"/>
        </w:rPr>
        <w:t xml:space="preserve">EL PRESENTE DECRETO ENTRARÁ EN VIGOR AL SIGUIENTE DÍA DE SU PUBLICACIÓN EN EL PERIÓDICO OFICIAL DEL ESTADO. </w:t>
      </w:r>
      <w:r w:rsidRPr="001B0C47">
        <w:rPr>
          <w:rFonts w:ascii="Times New Roman" w:hAnsi="Times New Roman" w:cs="Times New Roman"/>
          <w:b/>
        </w:rPr>
        <w:t>SEGUNDO. -</w:t>
      </w:r>
      <w:r w:rsidRPr="001B0C47">
        <w:rPr>
          <w:rFonts w:ascii="Times New Roman" w:hAnsi="Times New Roman" w:cs="Times New Roman"/>
        </w:rPr>
        <w:t xml:space="preserve"> EL TRIBUNAL ELECTORAL DEL ESTADO DE NUEVO LEÓN, TENDRÁ UN PLAZO DE 90 DÍAS NATURALES A PARTIR DE LA ENTRADA EN VIGOR DEL PRESENTE DECRETO, PARA ESTABLECER LAS BASES DE ORGANIZACIÓN Y FUNCIONAMIENTO DE LA DEFENSORÍA PÚBLICA PARA LAS MUJERES EN MATERIA ELECTORAL. MONTERREY, NUEVO LEÓN, A FEBRERO DE 2026. ES CUANTO, DIPUTADA PRESIDENTA”.</w:t>
      </w:r>
    </w:p>
    <w:p w14:paraId="7AB8AE72" w14:textId="77777777" w:rsidR="00DA3C35" w:rsidRDefault="00DA3C35" w:rsidP="004031A6">
      <w:pPr>
        <w:spacing w:after="0" w:line="360" w:lineRule="auto"/>
        <w:ind w:right="-91"/>
        <w:jc w:val="both"/>
        <w:rPr>
          <w:rFonts w:ascii="Times New Roman" w:hAnsi="Times New Roman" w:cs="Times New Roman"/>
        </w:rPr>
      </w:pPr>
    </w:p>
    <w:p w14:paraId="7199C98D" w14:textId="7024464D" w:rsidR="00DA3C35" w:rsidRDefault="00DA3C35" w:rsidP="004031A6">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4E3918">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4E3918">
        <w:rPr>
          <w:rFonts w:ascii="Times New Roman" w:hAnsi="Times New Roman" w:cs="Times New Roman"/>
          <w:b/>
        </w:rPr>
        <w:t>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11FDCBE" w14:textId="77777777" w:rsidR="00E4229D" w:rsidRDefault="00E4229D" w:rsidP="004031A6">
      <w:pPr>
        <w:spacing w:after="0" w:line="360" w:lineRule="auto"/>
        <w:ind w:right="-91"/>
        <w:jc w:val="both"/>
        <w:rPr>
          <w:rFonts w:ascii="Times New Roman" w:hAnsi="Times New Roman" w:cs="Times New Roman"/>
          <w:color w:val="FF0000"/>
        </w:rPr>
      </w:pPr>
    </w:p>
    <w:p w14:paraId="4A620115" w14:textId="29A559FE" w:rsidR="00DE1BB0" w:rsidRPr="002224B3" w:rsidRDefault="006E622E" w:rsidP="004031A6">
      <w:pPr>
        <w:spacing w:after="0" w:line="360" w:lineRule="auto"/>
        <w:ind w:right="-91"/>
        <w:jc w:val="both"/>
        <w:rPr>
          <w:rFonts w:ascii="Times New Roman" w:hAnsi="Times New Roman" w:cs="Times New Roman"/>
        </w:rPr>
      </w:pPr>
      <w:r w:rsidRPr="008A48A8">
        <w:rPr>
          <w:rFonts w:ascii="Times New Roman" w:hAnsi="Times New Roman" w:cs="Times New Roman"/>
        </w:rPr>
        <w:t xml:space="preserve">AL NO HABER MÁS INICIATIVAS QUE PRESENTAR, </w:t>
      </w:r>
      <w:r w:rsidR="00B83A68" w:rsidRPr="004E3918">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3102C01" w14:textId="108C06C7" w:rsidR="00171C59" w:rsidRPr="004E3918" w:rsidRDefault="00171C59" w:rsidP="004031A6">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ENSEGUIDA, </w:t>
      </w:r>
      <w:r w:rsidRPr="002224B3">
        <w:rPr>
          <w:rFonts w:ascii="Times New Roman" w:hAnsi="Times New Roman" w:cs="Times New Roman"/>
        </w:rPr>
        <w:t xml:space="preserve">SE LE CONCEDIÓ EL USO DE LA PALABRA </w:t>
      </w:r>
      <w:r w:rsidRPr="004E3918">
        <w:rPr>
          <w:rFonts w:ascii="Times New Roman" w:hAnsi="Times New Roman" w:cs="Times New Roman"/>
        </w:rPr>
        <w:t xml:space="preserve">AL </w:t>
      </w:r>
      <w:r w:rsidRPr="004E3918">
        <w:rPr>
          <w:rFonts w:ascii="Times New Roman" w:hAnsi="Times New Roman" w:cs="Times New Roman"/>
          <w:b/>
        </w:rPr>
        <w:t xml:space="preserve">C. DIP. </w:t>
      </w:r>
      <w:r w:rsidR="004E3918" w:rsidRPr="004E3918">
        <w:rPr>
          <w:rFonts w:ascii="Times New Roman" w:hAnsi="Times New Roman" w:cs="Times New Roman"/>
          <w:b/>
        </w:rPr>
        <w:t>JAVIER CABALLERO GAONA</w:t>
      </w:r>
      <w:r w:rsidRPr="004E3918">
        <w:rPr>
          <w:rFonts w:ascii="Times New Roman" w:hAnsi="Times New Roman" w:cs="Times New Roman"/>
        </w:rPr>
        <w:t>,</w:t>
      </w:r>
      <w:r w:rsidRPr="004E3918">
        <w:rPr>
          <w:rFonts w:ascii="Times New Roman" w:eastAsia="Calibri" w:hAnsi="Times New Roman" w:cs="Times New Roman"/>
        </w:rPr>
        <w:t xml:space="preserve"> </w:t>
      </w:r>
      <w:bookmarkStart w:id="0" w:name="_Hlk102816716"/>
      <w:r w:rsidRPr="004E3918">
        <w:rPr>
          <w:rFonts w:ascii="Times New Roman" w:hAnsi="Times New Roman" w:cs="Times New Roman"/>
        </w:rPr>
        <w:t xml:space="preserve">QUIEN SOLICITÓ LA DISPENSA DE TRÁMITE ESTABLECIDA EN EL ARTÍCULO 112 BIS DEL REGLAMENTO PARA EL GOBIERNO INTERIOR DEL CONGRESO, PARA LEER ÚNICAMENTE EL </w:t>
      </w:r>
      <w:r w:rsidRPr="004E3918">
        <w:rPr>
          <w:rFonts w:ascii="Times New Roman" w:hAnsi="Times New Roman" w:cs="Times New Roman"/>
          <w:b/>
        </w:rPr>
        <w:t>PROEMIO Y RESOLUTIVO</w:t>
      </w:r>
      <w:r w:rsidRPr="004E3918">
        <w:rPr>
          <w:rFonts w:ascii="Times New Roman" w:hAnsi="Times New Roman" w:cs="Times New Roman"/>
        </w:rPr>
        <w:t xml:space="preserve"> DEL DICTAMEN CON PROYECTO DE </w:t>
      </w:r>
      <w:bookmarkEnd w:id="0"/>
      <w:r w:rsidRPr="004E3918">
        <w:rPr>
          <w:rFonts w:ascii="Times New Roman" w:hAnsi="Times New Roman" w:cs="Times New Roman"/>
        </w:rPr>
        <w:t xml:space="preserve">DECRETO DEL EXPEDIENTE NÚMERO </w:t>
      </w:r>
      <w:r w:rsidR="004B3F39" w:rsidRPr="004E3918">
        <w:rPr>
          <w:rFonts w:ascii="Times New Roman" w:hAnsi="Times New Roman" w:cs="Times New Roman"/>
          <w:b/>
        </w:rPr>
        <w:t>20264/LXXVII</w:t>
      </w:r>
      <w:r w:rsidRPr="004E3918">
        <w:rPr>
          <w:rFonts w:ascii="Times New Roman" w:hAnsi="Times New Roman" w:cs="Times New Roman"/>
        </w:rPr>
        <w:t xml:space="preserve">, DE LA COMISIÓN DE </w:t>
      </w:r>
      <w:r w:rsidR="004B3F39" w:rsidRPr="004E3918">
        <w:rPr>
          <w:rFonts w:ascii="Times New Roman" w:hAnsi="Times New Roman" w:cs="Times New Roman"/>
        </w:rPr>
        <w:t>JUSTICIA Y SEGURIDAD PÚBLICA</w:t>
      </w:r>
      <w:r w:rsidRPr="004E3918">
        <w:rPr>
          <w:rFonts w:ascii="Times New Roman" w:hAnsi="Times New Roman" w:cs="Times New Roman"/>
        </w:rPr>
        <w:t xml:space="preserve">. ASÍ COMO LOS DICTÁMENES CON PROYECTO DE ACUERDO Y DECRETO, RESPECTIVAMENTE, DE LOS EXPEDIENTES NÚMERO </w:t>
      </w:r>
      <w:r w:rsidR="004B3F39" w:rsidRPr="004E3918">
        <w:rPr>
          <w:rFonts w:ascii="Times New Roman" w:hAnsi="Times New Roman" w:cs="Times New Roman"/>
          <w:b/>
        </w:rPr>
        <w:t>20301/LXXVII Y 20393/LXXVII</w:t>
      </w:r>
      <w:r w:rsidRPr="004E3918">
        <w:rPr>
          <w:rFonts w:ascii="Times New Roman" w:hAnsi="Times New Roman" w:cs="Times New Roman"/>
        </w:rPr>
        <w:t xml:space="preserve">, DE LA COMISIÓN DE </w:t>
      </w:r>
      <w:r w:rsidR="004B3F39" w:rsidRPr="004E3918">
        <w:rPr>
          <w:rFonts w:ascii="Times New Roman" w:hAnsi="Times New Roman" w:cs="Times New Roman"/>
        </w:rPr>
        <w:t>JUSTICIA Y SEGURIDAD PÚBLICA</w:t>
      </w:r>
      <w:r w:rsidRPr="004E3918">
        <w:rPr>
          <w:rFonts w:ascii="Times New Roman" w:hAnsi="Times New Roman" w:cs="Times New Roman"/>
        </w:rPr>
        <w:t>;</w:t>
      </w:r>
      <w:r w:rsidR="004B3F39" w:rsidRPr="004E3918">
        <w:rPr>
          <w:rFonts w:ascii="Times New Roman" w:hAnsi="Times New Roman" w:cs="Times New Roman"/>
        </w:rPr>
        <w:t xml:space="preserve"> </w:t>
      </w:r>
      <w:bookmarkStart w:id="1" w:name="_Hlk102816798"/>
      <w:r w:rsidR="004B3F39" w:rsidRPr="004E3918">
        <w:rPr>
          <w:rFonts w:ascii="Times New Roman" w:hAnsi="Times New Roman" w:cs="Times New Roman"/>
          <w:b/>
        </w:rPr>
        <w:t xml:space="preserve">20875/LXXVII, </w:t>
      </w:r>
      <w:r w:rsidR="004B3F39" w:rsidRPr="004E3918">
        <w:rPr>
          <w:rFonts w:ascii="Times New Roman" w:hAnsi="Times New Roman" w:cs="Times New Roman"/>
        </w:rPr>
        <w:t xml:space="preserve">DE LA COMISIÓN DE TRABAJO Y PREVISIÓN SOCIAL; </w:t>
      </w:r>
      <w:r w:rsidR="004B3F39" w:rsidRPr="004E3918">
        <w:rPr>
          <w:rFonts w:ascii="Times New Roman" w:hAnsi="Times New Roman" w:cs="Times New Roman"/>
          <w:b/>
        </w:rPr>
        <w:t xml:space="preserve">21012/LXXVII, </w:t>
      </w:r>
      <w:r w:rsidR="004B3F39" w:rsidRPr="004E3918">
        <w:rPr>
          <w:rFonts w:ascii="Times New Roman" w:hAnsi="Times New Roman" w:cs="Times New Roman"/>
        </w:rPr>
        <w:t>DE LA COMISIÓN DE BIENESTAR, DERECHOS HUMANOS, PUEBLOS INDÍGENAS Y AFROMEXICAN</w:t>
      </w:r>
      <w:r w:rsidR="002E6FE0">
        <w:rPr>
          <w:rFonts w:ascii="Times New Roman" w:hAnsi="Times New Roman" w:cs="Times New Roman"/>
        </w:rPr>
        <w:t>O</w:t>
      </w:r>
      <w:r w:rsidR="004B3F39" w:rsidRPr="004E3918">
        <w:rPr>
          <w:rFonts w:ascii="Times New Roman" w:hAnsi="Times New Roman" w:cs="Times New Roman"/>
        </w:rPr>
        <w:t xml:space="preserve">S. </w:t>
      </w:r>
      <w:r w:rsidRPr="004E3918">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4E3918" w:rsidRDefault="00171C59" w:rsidP="004031A6">
      <w:pPr>
        <w:widowControl w:val="0"/>
        <w:spacing w:after="0" w:line="360" w:lineRule="auto"/>
        <w:ind w:right="-91"/>
        <w:jc w:val="both"/>
        <w:rPr>
          <w:rFonts w:ascii="Times New Roman" w:hAnsi="Times New Roman" w:cs="Times New Roman"/>
        </w:rPr>
      </w:pPr>
    </w:p>
    <w:p w14:paraId="23284BAF" w14:textId="77777777" w:rsidR="00171C59" w:rsidRPr="004E3918" w:rsidRDefault="00171C59" w:rsidP="004031A6">
      <w:pPr>
        <w:widowControl w:val="0"/>
        <w:spacing w:after="0" w:line="360" w:lineRule="auto"/>
        <w:ind w:right="-91"/>
        <w:jc w:val="both"/>
        <w:rPr>
          <w:rFonts w:ascii="Times New Roman" w:hAnsi="Times New Roman" w:cs="Times New Roman"/>
          <w:lang w:eastAsia="es-MX"/>
        </w:rPr>
      </w:pPr>
      <w:r w:rsidRPr="004E3918">
        <w:rPr>
          <w:rFonts w:ascii="Times New Roman" w:hAnsi="Times New Roman" w:cs="Times New Roman"/>
        </w:rPr>
        <w:t xml:space="preserve">CON BASE EN LO ANTERIOR, LA C. PRESIDENTA SOLICITÓ A LA SECRETARÍA VERIFICAR EL DÍA Y HORA DE CIRCULACIÓN DE LOS DICTÁMENES REFERIDOS; QUIEN </w:t>
      </w:r>
      <w:r w:rsidRPr="004E3918">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4E3918" w:rsidRDefault="00171C59" w:rsidP="004031A6">
      <w:pPr>
        <w:pStyle w:val="Textoindependiente21"/>
        <w:spacing w:line="360" w:lineRule="auto"/>
        <w:ind w:right="-91"/>
        <w:rPr>
          <w:sz w:val="22"/>
          <w:szCs w:val="22"/>
        </w:rPr>
      </w:pPr>
    </w:p>
    <w:p w14:paraId="12A42F62" w14:textId="3CBC2611" w:rsidR="00171C59" w:rsidRPr="004E3918" w:rsidRDefault="00171C59" w:rsidP="004031A6">
      <w:pPr>
        <w:pStyle w:val="Textoindependiente21"/>
        <w:spacing w:line="360" w:lineRule="auto"/>
        <w:ind w:right="-91"/>
        <w:rPr>
          <w:i/>
          <w:sz w:val="22"/>
          <w:szCs w:val="22"/>
        </w:rPr>
      </w:pPr>
      <w:r w:rsidRPr="004E3918">
        <w:rPr>
          <w:sz w:val="22"/>
          <w:szCs w:val="22"/>
        </w:rPr>
        <w:t xml:space="preserve">CUMPLIDO QUE FUE, LA C. PRESIDENTA SOMETIÓ A CONSIDERACIÓN DEL PLENO LA DISPENSA DE TRÁMITE, </w:t>
      </w:r>
      <w:r w:rsidRPr="004E3918">
        <w:rPr>
          <w:b/>
          <w:bCs/>
          <w:i/>
          <w:sz w:val="22"/>
          <w:szCs w:val="22"/>
        </w:rPr>
        <w:t xml:space="preserve">SIENDO APROBADO POR </w:t>
      </w:r>
      <w:r w:rsidR="004E3918">
        <w:rPr>
          <w:b/>
          <w:bCs/>
          <w:i/>
          <w:sz w:val="22"/>
          <w:szCs w:val="22"/>
        </w:rPr>
        <w:t>MAYORÍA</w:t>
      </w:r>
      <w:r w:rsidRPr="004E3918">
        <w:rPr>
          <w:i/>
          <w:sz w:val="22"/>
          <w:szCs w:val="22"/>
        </w:rPr>
        <w:t>.</w:t>
      </w:r>
    </w:p>
    <w:bookmarkEnd w:id="1"/>
    <w:p w14:paraId="3FBA80A4" w14:textId="77777777" w:rsidR="00171C59" w:rsidRPr="004E3918" w:rsidRDefault="00171C59" w:rsidP="004031A6">
      <w:pPr>
        <w:spacing w:after="0" w:line="360" w:lineRule="auto"/>
        <w:ind w:right="-91"/>
        <w:jc w:val="both"/>
        <w:rPr>
          <w:rFonts w:ascii="Times New Roman" w:hAnsi="Times New Roman" w:cs="Times New Roman"/>
        </w:rPr>
      </w:pPr>
    </w:p>
    <w:p w14:paraId="70E5FCB3" w14:textId="1F324D12" w:rsidR="00171C59" w:rsidRPr="004E3918" w:rsidRDefault="00171C59" w:rsidP="004031A6">
      <w:pPr>
        <w:spacing w:after="0" w:line="360" w:lineRule="auto"/>
        <w:ind w:right="-91"/>
        <w:jc w:val="both"/>
        <w:rPr>
          <w:rFonts w:ascii="Times New Roman" w:hAnsi="Times New Roman" w:cs="Times New Roman"/>
        </w:rPr>
      </w:pPr>
      <w:r w:rsidRPr="004E3918">
        <w:rPr>
          <w:rFonts w:ascii="Times New Roman" w:hAnsi="Times New Roman" w:cs="Times New Roman"/>
        </w:rPr>
        <w:t xml:space="preserve">ACTO SEGUIDO, PROCEDIÓ EL </w:t>
      </w:r>
      <w:r w:rsidRPr="004E3918">
        <w:rPr>
          <w:rFonts w:ascii="Times New Roman" w:hAnsi="Times New Roman" w:cs="Times New Roman"/>
          <w:b/>
        </w:rPr>
        <w:t>C. DIP.</w:t>
      </w:r>
      <w:r w:rsidRPr="004E3918">
        <w:rPr>
          <w:rFonts w:ascii="Times New Roman" w:hAnsi="Times New Roman" w:cs="Times New Roman"/>
        </w:rPr>
        <w:t xml:space="preserve"> </w:t>
      </w:r>
      <w:r w:rsidR="004E3918" w:rsidRPr="004E3918">
        <w:rPr>
          <w:rFonts w:ascii="Times New Roman" w:hAnsi="Times New Roman" w:cs="Times New Roman"/>
          <w:b/>
        </w:rPr>
        <w:t>JAVIER CABALLERO GAONA</w:t>
      </w:r>
      <w:r w:rsidRPr="004E3918">
        <w:rPr>
          <w:rFonts w:ascii="Times New Roman" w:hAnsi="Times New Roman" w:cs="Times New Roman"/>
        </w:rPr>
        <w:t>, A DAR LECTURA AL PROEMIO Y RESOLUTIVO DEL DICTAMEN.</w:t>
      </w:r>
    </w:p>
    <w:p w14:paraId="421C5929" w14:textId="77777777" w:rsidR="00171C59" w:rsidRPr="004E3918" w:rsidRDefault="00171C59" w:rsidP="004031A6">
      <w:pPr>
        <w:spacing w:after="0" w:line="360" w:lineRule="auto"/>
        <w:ind w:right="-91"/>
        <w:jc w:val="both"/>
        <w:rPr>
          <w:rFonts w:ascii="Times New Roman" w:hAnsi="Times New Roman" w:cs="Times New Roman"/>
          <w:highlight w:val="yellow"/>
        </w:rPr>
      </w:pPr>
    </w:p>
    <w:p w14:paraId="0916C271" w14:textId="77777777" w:rsidR="004F65A2" w:rsidRPr="004F65A2" w:rsidRDefault="00171C59" w:rsidP="004031A6">
      <w:pPr>
        <w:spacing w:line="360" w:lineRule="auto"/>
        <w:ind w:right="-91"/>
        <w:jc w:val="both"/>
        <w:rPr>
          <w:rFonts w:ascii="Times New Roman" w:hAnsi="Times New Roman" w:cs="Times New Roman"/>
        </w:rPr>
      </w:pPr>
      <w:r w:rsidRPr="004F65A2">
        <w:rPr>
          <w:rFonts w:ascii="Times New Roman" w:hAnsi="Times New Roman" w:cs="Times New Roman"/>
        </w:rPr>
        <w:t xml:space="preserve">SE INSERTA EL PROEMIO Y RESOLUTIVO DEL DICTAMEN CON PROYECTO DE DECRETO. -  </w:t>
      </w:r>
      <w:bookmarkStart w:id="2" w:name="_heading=h.prqvkob37x9i" w:colFirst="0" w:colLast="0"/>
      <w:bookmarkEnd w:id="2"/>
      <w:r w:rsidR="004F65A2" w:rsidRPr="004F65A2">
        <w:rPr>
          <w:rFonts w:ascii="Times New Roman" w:hAnsi="Times New Roman" w:cs="Times New Roman"/>
          <w:b/>
          <w:bCs/>
        </w:rPr>
        <w:t xml:space="preserve">HONORABLE ASAMBLEA. </w:t>
      </w:r>
      <w:r w:rsidR="004F65A2" w:rsidRPr="004F65A2">
        <w:rPr>
          <w:rFonts w:ascii="Times New Roman" w:hAnsi="Times New Roman" w:cs="Times New Roman"/>
        </w:rPr>
        <w:t xml:space="preserve">A LA </w:t>
      </w:r>
      <w:r w:rsidR="004F65A2" w:rsidRPr="004F65A2">
        <w:rPr>
          <w:rFonts w:ascii="Times New Roman" w:hAnsi="Times New Roman" w:cs="Times New Roman"/>
          <w:b/>
          <w:bCs/>
        </w:rPr>
        <w:t>COMISIÓN DE JUSTICIA Y SEGURIDAD PÚBLICA</w:t>
      </w:r>
      <w:r w:rsidR="004F65A2" w:rsidRPr="004F65A2">
        <w:rPr>
          <w:rFonts w:ascii="Times New Roman" w:hAnsi="Times New Roman" w:cs="Times New Roman"/>
        </w:rPr>
        <w:t xml:space="preserve">, LE FUE TURNADO PARA SU ESTUDIO Y DICTAMEN EN FECHA </w:t>
      </w:r>
      <w:r w:rsidR="004F65A2" w:rsidRPr="004F65A2">
        <w:rPr>
          <w:rFonts w:ascii="Times New Roman" w:hAnsi="Times New Roman" w:cs="Times New Roman"/>
          <w:b/>
          <w:bCs/>
        </w:rPr>
        <w:t>09 DE SEPTIEMBRE DEL 2025</w:t>
      </w:r>
      <w:r w:rsidR="004F65A2" w:rsidRPr="004F65A2">
        <w:rPr>
          <w:rFonts w:ascii="Times New Roman" w:hAnsi="Times New Roman" w:cs="Times New Roman"/>
        </w:rPr>
        <w:t xml:space="preserve">, EL EXPEDIENTE LEGISLATIVO NÚMERO </w:t>
      </w:r>
      <w:r w:rsidR="004F65A2" w:rsidRPr="004F65A2">
        <w:rPr>
          <w:rFonts w:ascii="Times New Roman" w:hAnsi="Times New Roman" w:cs="Times New Roman"/>
          <w:b/>
          <w:bCs/>
        </w:rPr>
        <w:t>20264/LXXVII</w:t>
      </w:r>
      <w:r w:rsidR="004F65A2" w:rsidRPr="004F65A2">
        <w:rPr>
          <w:rFonts w:ascii="Times New Roman" w:hAnsi="Times New Roman" w:cs="Times New Roman"/>
        </w:rPr>
        <w:t xml:space="preserve">, EL CUAL CONTIENE ESCRITO SIGNADO POR EL </w:t>
      </w:r>
      <w:r w:rsidR="004F65A2" w:rsidRPr="004F65A2">
        <w:rPr>
          <w:rFonts w:ascii="Times New Roman" w:hAnsi="Times New Roman" w:cs="Times New Roman"/>
          <w:b/>
          <w:bCs/>
        </w:rPr>
        <w:t>C. DIP. HERIBERTO TREVIÑO CANTÚ DEL GLPRI DE LA LXXVII LEGISLATURA,</w:t>
      </w:r>
      <w:r w:rsidR="004F65A2" w:rsidRPr="004F65A2">
        <w:rPr>
          <w:rFonts w:ascii="Times New Roman" w:hAnsi="Times New Roman" w:cs="Times New Roman"/>
        </w:rPr>
        <w:t xml:space="preserve"> MEDIANTE EL CUAL PRESENTAN INICIATIVA DE REFORMA POR ADICIÓN DE UN ARTÍCULO 303 BIS 1 DEL CÓDIGO PENAL PARA EL ESTADO DE NUEVO LEÓN Y POR ADICIÓN DE UN ARTÍCULO 29 BIS A LA LEY DE SEGURIDAD PRIVADA PARA EL ESTADO DE NUEVO LEÓN, EN MATERIA DE PROTECCIÓN A PERSONAL DE CASETAS DE VIGILANCIA EN COLONIAS. ASÍ MISMO, EN FECHA 10 DE FEBRERO DEL 2026, SE TURNÓ A LA </w:t>
      </w:r>
      <w:r w:rsidR="004F65A2" w:rsidRPr="004F65A2">
        <w:rPr>
          <w:rFonts w:ascii="Times New Roman" w:hAnsi="Times New Roman" w:cs="Times New Roman"/>
          <w:b/>
          <w:bCs/>
        </w:rPr>
        <w:t xml:space="preserve">COMISIÓN DE JUSTICIA Y </w:t>
      </w:r>
      <w:r w:rsidR="004F65A2" w:rsidRPr="004F65A2">
        <w:rPr>
          <w:rFonts w:ascii="Times New Roman" w:hAnsi="Times New Roman" w:cs="Times New Roman"/>
          <w:b/>
          <w:bCs/>
        </w:rPr>
        <w:lastRenderedPageBreak/>
        <w:t xml:space="preserve">SEGURIDAD PÚBLICA, </w:t>
      </w:r>
      <w:r w:rsidR="004F65A2" w:rsidRPr="004F65A2">
        <w:rPr>
          <w:rFonts w:ascii="Times New Roman" w:eastAsia="Tahoma" w:hAnsi="Times New Roman" w:cs="Times New Roman"/>
        </w:rPr>
        <w:t xml:space="preserve">ANEXO AL EXPEDIENTE LEGISLATIVO 20264/LXXVII, MEDIANTE EL CUAL REFORMA LA INICIATIVA ORIGINAL PRESENTADA EN FECHA </w:t>
      </w:r>
      <w:r w:rsidR="004F65A2" w:rsidRPr="004F65A2">
        <w:rPr>
          <w:rFonts w:ascii="Times New Roman" w:hAnsi="Times New Roman" w:cs="Times New Roman"/>
          <w:b/>
          <w:bCs/>
        </w:rPr>
        <w:t>09 DE SEPTIEMBRE DEL 2025. DECRETO. ARTÍCULO PRIMERO. -</w:t>
      </w:r>
      <w:r w:rsidR="004F65A2" w:rsidRPr="004F65A2">
        <w:rPr>
          <w:rFonts w:ascii="Times New Roman" w:hAnsi="Times New Roman" w:cs="Times New Roman"/>
        </w:rPr>
        <w:t xml:space="preserve"> SE </w:t>
      </w:r>
      <w:r w:rsidR="004F65A2" w:rsidRPr="004F65A2">
        <w:rPr>
          <w:rFonts w:ascii="Times New Roman" w:hAnsi="Times New Roman" w:cs="Times New Roman"/>
          <w:b/>
          <w:bCs/>
        </w:rPr>
        <w:t xml:space="preserve">ADICIONA </w:t>
      </w:r>
      <w:r w:rsidR="004F65A2" w:rsidRPr="004F65A2">
        <w:rPr>
          <w:rFonts w:ascii="Times New Roman" w:hAnsi="Times New Roman" w:cs="Times New Roman"/>
        </w:rPr>
        <w:t>UNA FRACCIÓN VIII AL ARTÍCULO 316 DEL CÓDIGO PENAL PARA EL ESTADO DE NUEVO LEÓN, PARA QUEDAR COMO SIGUE:</w:t>
      </w:r>
    </w:p>
    <w:p w14:paraId="0B1D00CB" w14:textId="77777777" w:rsidR="004F65A2" w:rsidRPr="004F65A2" w:rsidRDefault="004F65A2" w:rsidP="004031A6">
      <w:pPr>
        <w:pBdr>
          <w:top w:val="nil"/>
          <w:left w:val="nil"/>
          <w:bottom w:val="nil"/>
          <w:right w:val="nil"/>
          <w:between w:val="nil"/>
        </w:pBdr>
        <w:shd w:val="clear" w:color="auto" w:fill="FFFFFF"/>
        <w:spacing w:line="360" w:lineRule="auto"/>
        <w:ind w:right="-91"/>
        <w:jc w:val="both"/>
        <w:rPr>
          <w:rFonts w:ascii="Times New Roman" w:hAnsi="Times New Roman" w:cs="Times New Roman"/>
          <w:b/>
          <w:bCs/>
          <w:color w:val="000000"/>
        </w:rPr>
      </w:pPr>
      <w:r w:rsidRPr="004F65A2">
        <w:rPr>
          <w:rFonts w:ascii="Times New Roman" w:hAnsi="Times New Roman" w:cs="Times New Roman"/>
          <w:b/>
          <w:bCs/>
          <w:color w:val="000000"/>
        </w:rPr>
        <w:t>ARTÍCULO 316.- …</w:t>
      </w:r>
    </w:p>
    <w:p w14:paraId="03C837C1" w14:textId="77777777" w:rsidR="004F65A2" w:rsidRPr="004F65A2" w:rsidRDefault="004F65A2" w:rsidP="004031A6">
      <w:pPr>
        <w:pBdr>
          <w:top w:val="nil"/>
          <w:left w:val="nil"/>
          <w:bottom w:val="nil"/>
          <w:right w:val="nil"/>
          <w:between w:val="nil"/>
        </w:pBdr>
        <w:shd w:val="clear" w:color="auto" w:fill="FFFFFF"/>
        <w:spacing w:line="360" w:lineRule="auto"/>
        <w:ind w:right="-91"/>
        <w:jc w:val="both"/>
        <w:rPr>
          <w:rFonts w:ascii="Times New Roman" w:hAnsi="Times New Roman" w:cs="Times New Roman"/>
          <w:b/>
          <w:bCs/>
          <w:color w:val="000000"/>
        </w:rPr>
      </w:pPr>
      <w:r w:rsidRPr="004F65A2">
        <w:rPr>
          <w:rFonts w:ascii="Times New Roman" w:hAnsi="Times New Roman" w:cs="Times New Roman"/>
          <w:b/>
          <w:bCs/>
          <w:color w:val="000000"/>
        </w:rPr>
        <w:t>I. A VII. …</w:t>
      </w:r>
    </w:p>
    <w:p w14:paraId="330F8D41" w14:textId="77777777" w:rsidR="004F65A2" w:rsidRPr="004F65A2" w:rsidRDefault="004F65A2" w:rsidP="004031A6">
      <w:pPr>
        <w:pBdr>
          <w:top w:val="nil"/>
          <w:left w:val="nil"/>
          <w:bottom w:val="nil"/>
          <w:right w:val="nil"/>
          <w:between w:val="nil"/>
        </w:pBdr>
        <w:shd w:val="clear" w:color="auto" w:fill="FFFFFF"/>
        <w:spacing w:line="240" w:lineRule="auto"/>
        <w:ind w:right="-91"/>
        <w:jc w:val="both"/>
        <w:rPr>
          <w:rFonts w:ascii="Times New Roman" w:hAnsi="Times New Roman" w:cs="Times New Roman"/>
          <w:b/>
          <w:bCs/>
          <w:color w:val="000000"/>
        </w:rPr>
      </w:pPr>
      <w:r w:rsidRPr="004F65A2">
        <w:rPr>
          <w:rFonts w:ascii="Times New Roman" w:hAnsi="Times New Roman" w:cs="Times New Roman"/>
          <w:b/>
          <w:bCs/>
          <w:color w:val="000000"/>
        </w:rPr>
        <w:t>VIII.- CUANDO EL PASIVO SEA UN VIGILANTE O UN ELEMENTO DE SEGURIDAD PRIVADA, EN LOS TÉRMINOS DE LA LEY DE SEGURIDAD PRIVADA PARA EL ESTADO DE NUEVO LEÓN, Y SE ENCUENTRE EN EL EJERCICIO DE FUNCIONES PROPIAS DE SU EMPLEO EN COLONIAS O FRACCIONAMIENTOS.</w:t>
      </w:r>
    </w:p>
    <w:p w14:paraId="0EE9C7E6" w14:textId="77777777" w:rsidR="004F65A2" w:rsidRPr="004F65A2" w:rsidRDefault="004F65A2" w:rsidP="004031A6">
      <w:pPr>
        <w:spacing w:line="360" w:lineRule="auto"/>
        <w:ind w:right="-91"/>
        <w:jc w:val="both"/>
        <w:rPr>
          <w:rFonts w:ascii="Times New Roman" w:hAnsi="Times New Roman" w:cs="Times New Roman"/>
        </w:rPr>
      </w:pPr>
      <w:r w:rsidRPr="004F65A2">
        <w:rPr>
          <w:rFonts w:ascii="Times New Roman" w:hAnsi="Times New Roman" w:cs="Times New Roman"/>
          <w:b/>
          <w:bCs/>
        </w:rPr>
        <w:t>ARTÍCULO SEGUNDO. -</w:t>
      </w:r>
      <w:r w:rsidRPr="004F65A2">
        <w:rPr>
          <w:rFonts w:ascii="Times New Roman" w:hAnsi="Times New Roman" w:cs="Times New Roman"/>
        </w:rPr>
        <w:t xml:space="preserve"> SE </w:t>
      </w:r>
      <w:r w:rsidRPr="004F65A2">
        <w:rPr>
          <w:rFonts w:ascii="Times New Roman" w:hAnsi="Times New Roman" w:cs="Times New Roman"/>
          <w:b/>
          <w:bCs/>
        </w:rPr>
        <w:t xml:space="preserve">ADICIONA </w:t>
      </w:r>
      <w:r w:rsidRPr="004F65A2">
        <w:rPr>
          <w:rFonts w:ascii="Times New Roman" w:hAnsi="Times New Roman" w:cs="Times New Roman"/>
        </w:rPr>
        <w:t xml:space="preserve">UN ARTÍCULO 29 BIS A LA LEY DE SEGURIDAD PRIVADA PARA EL ESTADO DE NUEVO LEÓN, PARA QUEDAR COMO SIGUE: </w:t>
      </w:r>
    </w:p>
    <w:p w14:paraId="41D1652A" w14:textId="77777777" w:rsidR="004F65A2" w:rsidRPr="004F65A2" w:rsidRDefault="004F65A2" w:rsidP="004031A6">
      <w:pPr>
        <w:spacing w:line="360" w:lineRule="auto"/>
        <w:ind w:right="-91"/>
        <w:jc w:val="both"/>
        <w:rPr>
          <w:rFonts w:ascii="Times New Roman" w:hAnsi="Times New Roman" w:cs="Times New Roman"/>
          <w:b/>
          <w:bCs/>
        </w:rPr>
      </w:pPr>
      <w:r w:rsidRPr="004F65A2">
        <w:rPr>
          <w:rFonts w:ascii="Times New Roman" w:hAnsi="Times New Roman" w:cs="Times New Roman"/>
          <w:b/>
          <w:bCs/>
        </w:rPr>
        <w:t xml:space="preserve">ARTÍCULO 29 BIS. - COMO BASE DEL PROGRAMA DE CAPACITACIÓN, LOS PRESTADORES DE SERVICIOS PROCURARÁN BRINDAR LAS CAPACITACIONES SIGUIENTES: </w:t>
      </w:r>
    </w:p>
    <w:p w14:paraId="694585B3" w14:textId="77777777" w:rsidR="004F65A2" w:rsidRPr="004F65A2" w:rsidRDefault="004F65A2" w:rsidP="004031A6">
      <w:pPr>
        <w:spacing w:line="240" w:lineRule="auto"/>
        <w:ind w:right="-91"/>
        <w:jc w:val="both"/>
        <w:rPr>
          <w:rFonts w:ascii="Times New Roman" w:hAnsi="Times New Roman" w:cs="Times New Roman"/>
          <w:b/>
          <w:bCs/>
        </w:rPr>
      </w:pPr>
      <w:r w:rsidRPr="004F65A2">
        <w:rPr>
          <w:rFonts w:ascii="Times New Roman" w:hAnsi="Times New Roman" w:cs="Times New Roman"/>
          <w:b/>
          <w:bCs/>
        </w:rPr>
        <w:t xml:space="preserve">I.- PRIMEROS AUXILIOS; </w:t>
      </w:r>
    </w:p>
    <w:p w14:paraId="1497E049" w14:textId="77777777" w:rsidR="004F65A2" w:rsidRPr="004F65A2" w:rsidRDefault="004F65A2" w:rsidP="004031A6">
      <w:pPr>
        <w:spacing w:line="240" w:lineRule="auto"/>
        <w:ind w:right="-91"/>
        <w:jc w:val="both"/>
        <w:rPr>
          <w:rFonts w:ascii="Times New Roman" w:hAnsi="Times New Roman" w:cs="Times New Roman"/>
          <w:b/>
          <w:bCs/>
        </w:rPr>
      </w:pPr>
      <w:r w:rsidRPr="004F65A2">
        <w:rPr>
          <w:rFonts w:ascii="Times New Roman" w:hAnsi="Times New Roman" w:cs="Times New Roman"/>
          <w:b/>
          <w:bCs/>
        </w:rPr>
        <w:t>II.- SOBRE RESPETO A LOS DERECHOS HUMANOS;</w:t>
      </w:r>
    </w:p>
    <w:p w14:paraId="61CAD199" w14:textId="77777777" w:rsidR="004F65A2" w:rsidRPr="004F65A2" w:rsidRDefault="004F65A2" w:rsidP="004031A6">
      <w:pPr>
        <w:spacing w:line="240" w:lineRule="auto"/>
        <w:ind w:right="-91"/>
        <w:jc w:val="both"/>
        <w:rPr>
          <w:rFonts w:ascii="Times New Roman" w:hAnsi="Times New Roman" w:cs="Times New Roman"/>
          <w:b/>
          <w:bCs/>
        </w:rPr>
      </w:pPr>
      <w:r w:rsidRPr="004F65A2">
        <w:rPr>
          <w:rFonts w:ascii="Times New Roman" w:hAnsi="Times New Roman" w:cs="Times New Roman"/>
          <w:b/>
          <w:bCs/>
        </w:rPr>
        <w:t>III.- SOBRE MEDIOS NO VIOLENTOS, INCLUYENDO LA RESOLUCIÓN PACÍFICA DE CONFLICTOS, ANÁLISIS DE MULTITUDES Y TÉCNICAS DE PERSUASIÓN, NEGOCIACIÓN Y MEDIACIÓN, COMO ALTERNATIVAS PREVIAS A RECURRIR AL EMPLEO DE LA FUERZA O LAS ARMAS.</w:t>
      </w:r>
    </w:p>
    <w:p w14:paraId="3DA6BD13" w14:textId="4DD9AACF" w:rsidR="004F65A2" w:rsidRPr="004F65A2" w:rsidRDefault="004F65A2" w:rsidP="004031A6">
      <w:pPr>
        <w:spacing w:line="240" w:lineRule="auto"/>
        <w:ind w:right="-91"/>
        <w:jc w:val="both"/>
        <w:rPr>
          <w:rFonts w:ascii="Times New Roman" w:hAnsi="Times New Roman" w:cs="Times New Roman"/>
          <w:b/>
          <w:bCs/>
        </w:rPr>
      </w:pPr>
      <w:r w:rsidRPr="004F65A2">
        <w:rPr>
          <w:rFonts w:ascii="Times New Roman" w:hAnsi="Times New Roman" w:cs="Times New Roman"/>
          <w:b/>
          <w:bCs/>
        </w:rPr>
        <w:t xml:space="preserve">IV.- IDENTIFICACIÓN Y MANEJO DE SITUACIONES DE RIESGO, EL USO DE PROTOCOLOS BÁSICOS DE ALERTA Y COMUNICACIÓN CON AUTORIDADES; Y </w:t>
      </w:r>
    </w:p>
    <w:p w14:paraId="482CA029" w14:textId="77777777" w:rsidR="004F65A2" w:rsidRPr="004F65A2" w:rsidRDefault="004F65A2" w:rsidP="004031A6">
      <w:pPr>
        <w:spacing w:after="0" w:line="240" w:lineRule="auto"/>
        <w:ind w:right="-91"/>
        <w:jc w:val="both"/>
        <w:rPr>
          <w:rFonts w:ascii="Times New Roman" w:hAnsi="Times New Roman" w:cs="Times New Roman"/>
          <w:b/>
          <w:bCs/>
        </w:rPr>
      </w:pPr>
      <w:r w:rsidRPr="004F65A2">
        <w:rPr>
          <w:rFonts w:ascii="Times New Roman" w:hAnsi="Times New Roman" w:cs="Times New Roman"/>
          <w:b/>
          <w:bCs/>
        </w:rPr>
        <w:t>V.- DEFENSA PERSONAL BÁSICA, ENFOCADA EN PROTEGERSE SIN CAUSAR DAÑO.</w:t>
      </w:r>
    </w:p>
    <w:p w14:paraId="3643D348" w14:textId="77777777" w:rsidR="004F65A2" w:rsidRDefault="004F65A2" w:rsidP="004031A6">
      <w:pPr>
        <w:spacing w:after="0" w:line="360" w:lineRule="auto"/>
        <w:ind w:right="-91"/>
        <w:jc w:val="both"/>
        <w:rPr>
          <w:rFonts w:ascii="Times New Roman" w:hAnsi="Times New Roman" w:cs="Times New Roman"/>
          <w:b/>
          <w:bCs/>
        </w:rPr>
      </w:pPr>
    </w:p>
    <w:p w14:paraId="549556BB" w14:textId="30D3523E" w:rsidR="00171C59" w:rsidRDefault="004F65A2" w:rsidP="004031A6">
      <w:pPr>
        <w:spacing w:after="0" w:line="360" w:lineRule="auto"/>
        <w:ind w:right="-91"/>
        <w:jc w:val="both"/>
        <w:rPr>
          <w:rFonts w:ascii="Times New Roman" w:hAnsi="Times New Roman" w:cs="Times New Roman"/>
          <w:b/>
          <w:bCs/>
        </w:rPr>
      </w:pPr>
      <w:r w:rsidRPr="004F65A2">
        <w:rPr>
          <w:rFonts w:ascii="Times New Roman" w:hAnsi="Times New Roman" w:cs="Times New Roman"/>
          <w:b/>
          <w:bCs/>
        </w:rPr>
        <w:t xml:space="preserve">TRANSITORIO. ÚNICO. - </w:t>
      </w:r>
      <w:r w:rsidRPr="004F65A2">
        <w:rPr>
          <w:rFonts w:ascii="Times New Roman" w:hAnsi="Times New Roman" w:cs="Times New Roman"/>
        </w:rPr>
        <w:t xml:space="preserve">EL PRESENTE DECRETO ENTRARÁ EN VIGOR EL DÍA SIGUIENTE AL DE SU PUBLICACIÓN EN EL PERIÓDICO OFICIAL DEL ESTADO. </w:t>
      </w:r>
      <w:r w:rsidRPr="004F65A2">
        <w:rPr>
          <w:rFonts w:ascii="Times New Roman" w:hAnsi="Times New Roman" w:cs="Times New Roman"/>
          <w:b/>
        </w:rPr>
        <w:t xml:space="preserve">FIRMAN A FAVOR DEL DICTAMEN, POR UNANIMIDAD DE LOS INTEGRANTES DE LA </w:t>
      </w:r>
      <w:r w:rsidRPr="004F65A2">
        <w:rPr>
          <w:rFonts w:ascii="Times New Roman" w:hAnsi="Times New Roman" w:cs="Times New Roman"/>
          <w:b/>
          <w:bCs/>
        </w:rPr>
        <w:t>COMISIÓN DE JUSTICIA Y SEGURIDAD PÚBLICA.</w:t>
      </w:r>
    </w:p>
    <w:p w14:paraId="3606E3B9" w14:textId="1DADD18F" w:rsidR="004F65A2" w:rsidRDefault="004F65A2" w:rsidP="004031A6">
      <w:pPr>
        <w:spacing w:after="0" w:line="360" w:lineRule="auto"/>
        <w:ind w:right="-91"/>
        <w:jc w:val="both"/>
        <w:rPr>
          <w:rFonts w:ascii="Times New Roman" w:hAnsi="Times New Roman" w:cs="Times New Roman"/>
          <w:b/>
          <w:bCs/>
        </w:rPr>
      </w:pPr>
    </w:p>
    <w:p w14:paraId="7C01D95E" w14:textId="0E2D8428" w:rsidR="004F65A2" w:rsidRDefault="004F65A2" w:rsidP="004031A6">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4F65A2">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w:t>
      </w:r>
      <w:r w:rsidRPr="005844D5">
        <w:rPr>
          <w:rFonts w:ascii="Times New Roman" w:eastAsia="Times New Roman" w:hAnsi="Times New Roman" w:cs="Times New Roman"/>
          <w:bCs/>
          <w:lang w:eastAsia="es-ES"/>
        </w:rPr>
        <w:lastRenderedPageBreak/>
        <w:t>PREGUNTANDO A LOS CC. DIPUTADOS SI ALGUIEN DESEA HACER USO DE LA PALABRA, LO MANIFIESTEN DE LA FORMA ACOSTUMBRADA; ASIMISMO, SOLICITÓ A LA SECRETARÍA ELABORAR LA LISTA DE ORADORES QUE DESEEN PARTICIPAR.</w:t>
      </w:r>
    </w:p>
    <w:p w14:paraId="0333B273" w14:textId="395BA63E" w:rsidR="004F65A2" w:rsidRDefault="004F65A2" w:rsidP="004031A6">
      <w:pPr>
        <w:spacing w:after="0" w:line="360" w:lineRule="auto"/>
        <w:ind w:right="-91"/>
        <w:jc w:val="both"/>
        <w:rPr>
          <w:rFonts w:ascii="Times New Roman" w:eastAsia="Times New Roman" w:hAnsi="Times New Roman" w:cs="Times New Roman"/>
          <w:bCs/>
          <w:lang w:eastAsia="es-ES"/>
        </w:rPr>
      </w:pPr>
    </w:p>
    <w:p w14:paraId="0C0559DD" w14:textId="2E985DCA" w:rsidR="004F65A2" w:rsidRDefault="004F65A2" w:rsidP="004031A6">
      <w:pPr>
        <w:spacing w:after="0" w:line="360" w:lineRule="auto"/>
        <w:ind w:right="-91"/>
        <w:jc w:val="both"/>
        <w:rPr>
          <w:rFonts w:ascii="Times New Roman" w:eastAsia="Times New Roman" w:hAnsi="Times New Roman" w:cs="Times New Roman"/>
          <w:bCs/>
          <w:lang w:eastAsia="es-ES"/>
        </w:rPr>
      </w:pPr>
      <w:r w:rsidRPr="002E6FE0">
        <w:rPr>
          <w:rFonts w:ascii="Times New Roman" w:hAnsi="Times New Roman" w:cs="Times New Roman"/>
        </w:rPr>
        <w:t xml:space="preserve">PARA HABLAR A FAVOR DEL DICTAMEN EN LO GENERAL, SE LE CONCEDIÓ EL USO DE LA PALABRA AL </w:t>
      </w:r>
      <w:r w:rsidRPr="002E6FE0">
        <w:rPr>
          <w:rFonts w:ascii="Times New Roman" w:hAnsi="Times New Roman" w:cs="Times New Roman"/>
          <w:b/>
        </w:rPr>
        <w:t>C. DIP. JAVIER CABALLERO GAONA,</w:t>
      </w:r>
      <w:r w:rsidRPr="002E6FE0">
        <w:rPr>
          <w:rFonts w:ascii="Times New Roman" w:hAnsi="Times New Roman" w:cs="Times New Roman"/>
        </w:rPr>
        <w:t xml:space="preserve"> QUIEN EXPRESÓ:</w:t>
      </w:r>
      <w:r w:rsidR="00C52A29" w:rsidRPr="002E6FE0">
        <w:rPr>
          <w:rFonts w:ascii="Times New Roman" w:hAnsi="Times New Roman" w:cs="Times New Roman"/>
        </w:rPr>
        <w:t xml:space="preserve"> “</w:t>
      </w:r>
      <w:r w:rsidR="00C52A29" w:rsidRPr="00B6470A">
        <w:rPr>
          <w:rFonts w:ascii="Times New Roman" w:hAnsi="Times New Roman" w:cs="Times New Roman"/>
        </w:rPr>
        <w:t xml:space="preserve">PERMISO, PRESIDENTA. COMPAÑERAS DIPUTADAS Y COMPAÑEROS DIPUTADOS, LA PRESENTE INICIATIVA SURGE PRECISAMENTE A PARTIR DE DIVERSOS ACONTECIMIENTOS EN LOS QUE PERSONAL DE SEGURIDAD PRIVADA QUE PRESTA SUS SERVICIOS EN COLONIAS Y FRACCIONAMIENTOS, HAN SIDO VÍCTIMAS DE AGRESIONES MIENTRAS DESEMPEÑABAN SU LABOR DE VIGILANCIA Y RESGUARDO DE LAS COMUNIDADES. ESTOS HECHOS HAN PUESTO EN EVIDENCIA LA SITUACIÓN DE VULNERABILIDAD EN LA QUE SE ENCUENTRAN QUIENES REALIZAN ESTAS FUNCIONES, PESE A QUE SU TRABAJO CONTRIBUYE DE MANERA IMPORTANTE A LA SEGURIDAD Y TRANQUILIDAD DE UNA COLECTIVIDAD. ENTONCES, RESULTA NECESARIO REFORZAR LA PROTECCIÓN JURÍDICA DE LAS PERSONAS QUE DESEMPEÑAN LABORES DE SEGURIDAD PRIVADA. A DIFERENCIA DE LAS CORPORACIONES DE SEGURIDAD PÚBLICA, EN MUCHAS OCASIONES ESTOS TRABAJADORES NO CUENTAN CON EL MISMO NIVEL DE CAPACITACIÓN, EQUIPAMIENTO O RESPALDO INSTITUCIONAL PARA HACER FRENTE A SITUACIONES DE RIESGO. SIN EMBARGO, DIARIAMENTE SE ENCUENTRAN EN LA PRIMERA LÍNEA DE CONTACTO CON CONFLICTOS, EMERGENCIAS O ACTOS DE VIOLENCIA QUE PUEDEN PRESENTARSE EN LOS ESPACIOS HABITACIONALES DONDE PRESTAN SUS SERVICIOS. EL DICTAMEN QUE HOY SE PONE A CONSIDERACIÓN DE ESTA ASAMBLEA, PROPONE ESTABLECER COMO CALIFICADOS LOS DELITOS DE LESIONES Y HOMICIDIO CUANDO ESTOS SEAN COMETIDOS EN CONTRA DE ELEMENTOS DE SEGURIDAD PRIVADA O QUE SE ENCUENTREN EN EL EJERCICIO DE SUS FUNCIONES. ESTA MEDIDA SE JUSTIFICA PLENAMENTE SI CONSIDERAMOS LA SITUACIÓN DE ESPECIAL VULNERABILIDAD Y RIESGO EN LA QUE SE ENCUENTRAN ESTOS TRABAJADORES, ADEMÁS DE QUE SU LABOR BENEFICIÓ A UNA COLECTIVIDAD. ADEMÁS, LA REFORMA CONTEMPLA FORTALECER LA CAPACITACIÓN DEL PERSONAL DE SEGURIDAD PRIVADA, INCORPORANDO CONTENIDOS EN MATERIA DE DERECHOS HUMANOS, PRIMEROS AUXILIOS, RESOLUCIÓN PACÍFICA DE CONFLICTOS Y MANEJO DE SITUACIONES DE RIESGO. DESDE EL GRUPO LEGISLATIVO DEL PRI, CONSIDERAMOS QUE ESTA REFORMA PRESENTADA POR NUESTRO COORDINADOR HERIBERTO TREVIÑO CANTÚ, REPRESENTA UN PASO IMPORTANTE PARA RECONOCER Y </w:t>
      </w:r>
      <w:r w:rsidR="00C52A29" w:rsidRPr="00B6470A">
        <w:rPr>
          <w:rFonts w:ascii="Times New Roman" w:hAnsi="Times New Roman" w:cs="Times New Roman"/>
        </w:rPr>
        <w:lastRenderedPageBreak/>
        <w:t>PROTEGER A QUIENES DIARIAMENTE REALIZAN LABORES DE VIGILANCIA EN NUESTRAS COLONIAS, MUCHAS VECES EN CONDICIONES ADVERSAS Y CON RECURSOS LIMITADOS. POR ELLO, HACEMOS UN RESPETUOSO LLAMADO A TODAS LAS DIPUTADAS Y DIPUTADOS DE LAS DISTINTAS BANCADAS</w:t>
      </w:r>
      <w:r w:rsidR="00250729">
        <w:rPr>
          <w:rFonts w:ascii="Times New Roman" w:hAnsi="Times New Roman" w:cs="Times New Roman"/>
        </w:rPr>
        <w:t>,</w:t>
      </w:r>
      <w:r w:rsidR="00C52A29" w:rsidRPr="00B6470A">
        <w:rPr>
          <w:rFonts w:ascii="Times New Roman" w:hAnsi="Times New Roman" w:cs="Times New Roman"/>
        </w:rPr>
        <w:t xml:space="preserve"> PARA SUMARSE Y VOTAR A FAVOR DEL DICTAMEN QUE HOY SE SOMETE A CONSIDERACIÓN DE ESTE PLENO. ES CUANTO”.</w:t>
      </w:r>
    </w:p>
    <w:p w14:paraId="6DFCDADD" w14:textId="77777777" w:rsidR="004F65A2" w:rsidRPr="002224B3" w:rsidRDefault="004F65A2" w:rsidP="004031A6">
      <w:pPr>
        <w:spacing w:after="0" w:line="360" w:lineRule="auto"/>
        <w:ind w:right="-91"/>
        <w:jc w:val="both"/>
        <w:rPr>
          <w:rFonts w:ascii="Times New Roman" w:eastAsia="Times New Roman" w:hAnsi="Times New Roman" w:cs="Times New Roman"/>
          <w:bCs/>
          <w:lang w:eastAsia="es-ES"/>
        </w:rPr>
      </w:pPr>
    </w:p>
    <w:p w14:paraId="186549E6" w14:textId="72DB2197" w:rsidR="004F65A2" w:rsidRPr="004F65A2" w:rsidRDefault="004F65A2" w:rsidP="004031A6">
      <w:pPr>
        <w:spacing w:after="0" w:line="360" w:lineRule="auto"/>
        <w:ind w:right="-91"/>
        <w:jc w:val="both"/>
        <w:rPr>
          <w:rFonts w:ascii="Times New Roman" w:hAnsi="Times New Roman" w:cs="Times New Roman"/>
          <w:highlight w:val="yellow"/>
        </w:rPr>
      </w:pPr>
      <w:r w:rsidRPr="00250729">
        <w:rPr>
          <w:rFonts w:ascii="Times New Roman" w:hAnsi="Times New Roman" w:cs="Times New Roman"/>
        </w:rPr>
        <w:t xml:space="preserve">PARA HABLAR A FAVOR DEL DICTAMEN EN LO GENERAL, SE LE CONCEDIÓ EL USO DE LA PALABRA A LA </w:t>
      </w:r>
      <w:r w:rsidRPr="00250729">
        <w:rPr>
          <w:rFonts w:ascii="Times New Roman" w:hAnsi="Times New Roman" w:cs="Times New Roman"/>
          <w:b/>
        </w:rPr>
        <w:t>C. DIP. CLAUDIA GABRIELA CABALLERO CHÁVEZ,</w:t>
      </w:r>
      <w:r w:rsidRPr="00250729">
        <w:rPr>
          <w:rFonts w:ascii="Times New Roman" w:hAnsi="Times New Roman" w:cs="Times New Roman"/>
        </w:rPr>
        <w:t xml:space="preserve"> QUIEN EXPRESÓ:</w:t>
      </w:r>
      <w:r w:rsidR="00C52A29" w:rsidRPr="00250729">
        <w:rPr>
          <w:rFonts w:ascii="Times New Roman" w:hAnsi="Times New Roman" w:cs="Times New Roman"/>
        </w:rPr>
        <w:t xml:space="preserve"> “C</w:t>
      </w:r>
      <w:r w:rsidR="00C52A29" w:rsidRPr="00B6470A">
        <w:rPr>
          <w:rFonts w:ascii="Times New Roman" w:hAnsi="Times New Roman" w:cs="Times New Roman"/>
        </w:rPr>
        <w:t>ON SU VENIA, PRESIDENTA. HONORABLE ASAMBLEA. EN MUCHAS COLONIAS Y FRACCIONAMIENTOS LOS VIGILANTES Y ELEMENTOS DE SEGURIDAD PRIVADA SON EL PRIMER CONTACTO DE PROTECCIÓN PARA LAS FAMILIAS, SON QUIENES CONTROLAN LOS ACCESOS, ATIENDEN A EMERGENCIAS Y MUCHAS VECES ENFRENTAN SITUACIONES DE RIESGO SIN RESPALDO INSTITUCIONAL QUE TIENEN OTRAS CORPORACIONES. EL PRESENTE DICTAMEN PLANTEA ESTABLECER COMO CALIFICATIVA DEL DELITO, AQUELLOS CASOS EN QUE LA VÍCTIMA SEA UN VIGILANTE O UN ELEMENTO DE SEGURIDAD PRIVADA EN EJERCICIO DE SUS FUNCIONES. CON ELLO, SE FORTALECE LA PROTECCIÓN JURÍDICA FRENTE A AGRESIONES CONTRA QUIENES CUMPLAN UNA LABOR DE RESGUARDO EN NUESTRAS COMUNIDADES. PROTEGER Y CAPACITAR A QUIENES BRINDAN SEGURIDAD PRIVADA, TAMBIÉN ES PROTEGER A LAS FAMILIAS QUE CONFÍAN EN ELLOS. POR ESTAS RAZONES, ACOMPAÑAMOS EL PRESENTE DICTAMEN, CONVENCIDOS DE QUE SE FORTALECE</w:t>
      </w:r>
      <w:r w:rsidR="00A969B4">
        <w:rPr>
          <w:rFonts w:ascii="Times New Roman" w:hAnsi="Times New Roman" w:cs="Times New Roman"/>
        </w:rPr>
        <w:t>,</w:t>
      </w:r>
      <w:r w:rsidR="00C52A29" w:rsidRPr="00B6470A">
        <w:rPr>
          <w:rFonts w:ascii="Times New Roman" w:hAnsi="Times New Roman" w:cs="Times New Roman"/>
        </w:rPr>
        <w:t xml:space="preserve"> TANTO LA SEGURIDAD, COMO LA PROFESIONALIZACIÓN DEL SECTOR. ES CUANTO, PRESIDENTA”.</w:t>
      </w:r>
    </w:p>
    <w:p w14:paraId="10FBA2D8" w14:textId="7301E59F" w:rsidR="004F65A2" w:rsidRPr="004F65A2" w:rsidRDefault="004F65A2" w:rsidP="004031A6">
      <w:pPr>
        <w:spacing w:after="0" w:line="360" w:lineRule="auto"/>
        <w:ind w:right="-91"/>
        <w:jc w:val="both"/>
        <w:rPr>
          <w:rFonts w:ascii="Times New Roman" w:hAnsi="Times New Roman" w:cs="Times New Roman"/>
          <w:highlight w:val="yellow"/>
        </w:rPr>
      </w:pPr>
    </w:p>
    <w:p w14:paraId="2AD2F395" w14:textId="395513E8" w:rsidR="004F65A2" w:rsidRDefault="004F65A2" w:rsidP="004031A6">
      <w:pPr>
        <w:spacing w:after="0" w:line="360" w:lineRule="auto"/>
        <w:ind w:right="-91"/>
        <w:jc w:val="both"/>
        <w:rPr>
          <w:rFonts w:ascii="Times New Roman" w:hAnsi="Times New Roman" w:cs="Times New Roman"/>
        </w:rPr>
      </w:pPr>
      <w:r w:rsidRPr="00A969B4">
        <w:rPr>
          <w:rFonts w:ascii="Times New Roman" w:hAnsi="Times New Roman" w:cs="Times New Roman"/>
        </w:rPr>
        <w:t xml:space="preserve">PARA HABLAR A FAVOR DEL DICTAMEN EN LO GENERAL, SE LE CONCEDIÓ EL USO DE LA PALABRA AL </w:t>
      </w:r>
      <w:r w:rsidRPr="00A969B4">
        <w:rPr>
          <w:rFonts w:ascii="Times New Roman" w:hAnsi="Times New Roman" w:cs="Times New Roman"/>
          <w:b/>
        </w:rPr>
        <w:t>C. DIP. JESÚS ALBERTO ELIZONDO SALAZAR,</w:t>
      </w:r>
      <w:r w:rsidRPr="00A969B4">
        <w:rPr>
          <w:rFonts w:ascii="Times New Roman" w:hAnsi="Times New Roman" w:cs="Times New Roman"/>
        </w:rPr>
        <w:t xml:space="preserve"> QUIEN EXPRESÓ:</w:t>
      </w:r>
      <w:r w:rsidR="00C52A29">
        <w:rPr>
          <w:rFonts w:ascii="Times New Roman" w:hAnsi="Times New Roman" w:cs="Times New Roman"/>
        </w:rPr>
        <w:t xml:space="preserve"> </w:t>
      </w:r>
      <w:r w:rsidR="00C52A29" w:rsidRPr="00B6470A">
        <w:rPr>
          <w:rFonts w:ascii="Times New Roman" w:hAnsi="Times New Roman" w:cs="Times New Roman"/>
        </w:rPr>
        <w:t xml:space="preserve">“CON SU PERMISO, DIPUTADA PRESIDENTA. PUES HOY APROBAMOS ESTA IMPORTANTE REFORMA PARA HACERLE JUSTICIA A TODAS AQUELLAS Y AQUELLOS VIGILANTES DE LAS COLONIAS QUE TRABAJAN PARA EMPRESAS PRIVADAS O PARA LOS MISMOS COLONOS; VEMOS AHÍ UNA REALIDAD URBANA, CADA VEZ ES MÁS COMÚN EL QUE HAYA </w:t>
      </w:r>
      <w:r w:rsidR="00C52A29" w:rsidRPr="006F5F7F">
        <w:rPr>
          <w:rFonts w:ascii="Times New Roman" w:hAnsi="Times New Roman" w:cs="Times New Roman"/>
        </w:rPr>
        <w:t>ESTOS</w:t>
      </w:r>
      <w:r w:rsidR="00C52A29" w:rsidRPr="00B6470A">
        <w:rPr>
          <w:rFonts w:ascii="Times New Roman" w:hAnsi="Times New Roman" w:cs="Times New Roman"/>
        </w:rPr>
        <w:t xml:space="preserve"> ESQUEMAS DE VIGILANCIA, TANTO COLONIAS QUE SE CONVIERTEN EN FRACCIONAMIENTOS, FRACCIONAMIENTOS NUEVOS EN DESARROLLO O CONDOMINIOS, O TORRES DE DEPARTAMENTOS. Y VEMOS EN LAS REDES SOCIALES FRECUENTEMENTE, LAMENTABLEMENTE, QUE HAY CASOS DE ABUSO TANTO DE VISITANTES DE VECINOS, COMO A VECES QUE TIENEN QUE ENTRAR A REALIZAR UNA FUNCIÓN DE SEGURIDAD PARA </w:t>
      </w:r>
      <w:r w:rsidR="00C52A29" w:rsidRPr="00B6470A">
        <w:rPr>
          <w:rFonts w:ascii="Times New Roman" w:hAnsi="Times New Roman" w:cs="Times New Roman"/>
        </w:rPr>
        <w:lastRenderedPageBreak/>
        <w:t>PROTEGER A LOS VECINOS, PROTEGER LA COLONIA Y QUE NO TIENEN LA PROTECCIÓN NECESARIA NI LAS HERRAMIENTAS, EN OCASIONES, PARA ENFRENTAR A ESTOS CRIMINALES. POR ESO ES IMPORTANTE QUE SE HAGA ESTA MODIFICACIÓN, QUE BUSQUEMOS DARLES TODA LA PROTECCIÓN DE LA LEY, APOYARLOS, VINCULARLOS CON LOS C4, CON EL C5, PARA QUE ESTÉN RESPALDADOS Y PARA QUE PUEDA HABER UNA ATENCIÓN EFECTIVA, PORQUE TODOS AQUELLOS GUARDIAS DE SEGURIDAD DE LOS FRACCIONAMIENTOS, DE LAS COLONIAS, SON LA PRIMERA LÍNEA DE BATALLA Y TENEMOS QUE CONTEMPLARLOS COMO PARTE DEL SISTEMA DE SEGURIDAD PÚBLICA DEL ESTADO. ES CUANTO”.</w:t>
      </w:r>
    </w:p>
    <w:p w14:paraId="00D0A88B" w14:textId="77777777" w:rsidR="004F65A2" w:rsidRPr="002224B3" w:rsidRDefault="004F65A2" w:rsidP="004031A6">
      <w:pPr>
        <w:spacing w:after="0" w:line="360" w:lineRule="auto"/>
        <w:ind w:right="-91"/>
        <w:jc w:val="both"/>
        <w:rPr>
          <w:rFonts w:ascii="Times New Roman" w:hAnsi="Times New Roman" w:cs="Times New Roman"/>
        </w:rPr>
      </w:pPr>
    </w:p>
    <w:p w14:paraId="5FDE8182" w14:textId="77777777" w:rsidR="004F65A2" w:rsidRDefault="004F65A2" w:rsidP="004031A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4F65A2">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61B4E16" w14:textId="77777777" w:rsidR="004F65A2" w:rsidRDefault="004F65A2" w:rsidP="004031A6">
      <w:pPr>
        <w:spacing w:after="0" w:line="360" w:lineRule="auto"/>
        <w:ind w:right="-91"/>
        <w:jc w:val="both"/>
        <w:rPr>
          <w:rFonts w:ascii="Times New Roman" w:hAnsi="Times New Roman" w:cs="Times New Roman"/>
        </w:rPr>
      </w:pPr>
    </w:p>
    <w:p w14:paraId="108FA2F2" w14:textId="2866E450" w:rsidR="004F65A2" w:rsidRPr="00EF28C0" w:rsidRDefault="004F65A2" w:rsidP="004031A6">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EF28C0">
        <w:rPr>
          <w:rFonts w:ascii="Times New Roman" w:hAnsi="Times New Roman" w:cs="Times New Roman"/>
        </w:rPr>
        <w:t xml:space="preserve">LA C. SECRETARIA EN FUNCIONES INFORMÓ QUE SE REGISTRARON 31 VOTOS A FAVOR A TRAVÉS DEL TABLERO ELECTRÓNICO DE VOTACIÓN, SE AGREGA 1 VOTO A FAVOR DE VIVA VOZ, A SOLICITUD DEL C. DIPUTADO: (JOSÉ LUIS SANTOS MARTÍNEZ); Y </w:t>
      </w:r>
      <w:r w:rsidR="00EF28C0" w:rsidRPr="00EF28C0">
        <w:rPr>
          <w:rFonts w:ascii="Times New Roman" w:hAnsi="Times New Roman" w:cs="Times New Roman"/>
        </w:rPr>
        <w:t>5</w:t>
      </w:r>
      <w:r w:rsidRPr="00EF28C0">
        <w:rPr>
          <w:rFonts w:ascii="Times New Roman" w:hAnsi="Times New Roman" w:cs="Times New Roman"/>
        </w:rPr>
        <w:t xml:space="preserve"> VOTOS A FAVOR A TRAVÉS DE LA PLATAFORMA DIGITAL, DE LOS CC. DIPUTADOS: (</w:t>
      </w:r>
      <w:r w:rsidR="00EF28C0" w:rsidRPr="00EF28C0">
        <w:rPr>
          <w:rFonts w:ascii="Times New Roman" w:hAnsi="Times New Roman" w:cs="Times New Roman"/>
        </w:rPr>
        <w:t>GABRIELA GOVEA LÓPEZ, HERIBERTO TREVIÑO CANTÚ, JOSÉ LUIS GARZA GARZA, GLEN ALAN VILLARREAL ZAMBRANO Y REYNA REYES MOLINA</w:t>
      </w:r>
      <w:r w:rsidRPr="00EF28C0">
        <w:rPr>
          <w:rFonts w:ascii="Times New Roman" w:hAnsi="Times New Roman" w:cs="Times New Roman"/>
        </w:rPr>
        <w:t xml:space="preserve">); DANDO UN TOTAL DE </w:t>
      </w:r>
      <w:r w:rsidR="00EF28C0" w:rsidRPr="00EF28C0">
        <w:rPr>
          <w:rFonts w:ascii="Times New Roman" w:hAnsi="Times New Roman" w:cs="Times New Roman"/>
        </w:rPr>
        <w:t>37</w:t>
      </w:r>
      <w:r w:rsidRPr="00EF28C0">
        <w:rPr>
          <w:rFonts w:ascii="Times New Roman" w:hAnsi="Times New Roman" w:cs="Times New Roman"/>
        </w:rPr>
        <w:t xml:space="preserve"> VOTOS A FAVOR, 0 VOTOS EN CONTRA Y 0 VOTOS EN ABSTENCIÓN, </w:t>
      </w:r>
      <w:r w:rsidRPr="00EF28C0">
        <w:rPr>
          <w:rFonts w:ascii="Times New Roman" w:hAnsi="Times New Roman" w:cs="Times New Roman"/>
          <w:b/>
        </w:rPr>
        <w:t>SIENDO APROBADO POR UNANIMIDAD,</w:t>
      </w:r>
      <w:r w:rsidRPr="00EF28C0">
        <w:rPr>
          <w:rFonts w:ascii="Times New Roman" w:hAnsi="Times New Roman" w:cs="Times New Roman"/>
        </w:rPr>
        <w:t xml:space="preserve"> </w:t>
      </w:r>
      <w:r w:rsidRPr="00EF28C0">
        <w:rPr>
          <w:rFonts w:ascii="Times New Roman" w:hAnsi="Times New Roman" w:cs="Times New Roman"/>
          <w:b/>
        </w:rPr>
        <w:t>EL DICTAMEN EN LO GENERAL.</w:t>
      </w:r>
    </w:p>
    <w:p w14:paraId="716AE89D" w14:textId="77777777" w:rsidR="004F65A2" w:rsidRPr="00EF28C0" w:rsidRDefault="004F65A2" w:rsidP="004031A6">
      <w:pPr>
        <w:spacing w:after="0" w:line="360" w:lineRule="auto"/>
        <w:ind w:right="-91"/>
        <w:jc w:val="both"/>
        <w:rPr>
          <w:rFonts w:ascii="Times New Roman" w:hAnsi="Times New Roman" w:cs="Times New Roman"/>
        </w:rPr>
      </w:pPr>
    </w:p>
    <w:p w14:paraId="304D2907" w14:textId="108655F1" w:rsidR="004F65A2" w:rsidRPr="004E3918" w:rsidRDefault="004F65A2" w:rsidP="004031A6">
      <w:pPr>
        <w:spacing w:after="0" w:line="360" w:lineRule="auto"/>
        <w:ind w:right="-91"/>
        <w:jc w:val="both"/>
        <w:rPr>
          <w:rFonts w:ascii="Times New Roman" w:hAnsi="Times New Roman" w:cs="Times New Roman"/>
        </w:rPr>
      </w:pPr>
      <w:r w:rsidRPr="00EF28C0">
        <w:rPr>
          <w:rFonts w:ascii="Times New Roman" w:hAnsi="Times New Roman" w:cs="Times New Roman"/>
        </w:rPr>
        <w:t xml:space="preserve">APROBADO QUE FUE, Y NO HABIENDO ARTÍCULOS RESERVADOS PARA DISCUTIRSE EN LO PARTICULAR, LA C. PRESIDENTA INFORMÓ QUE </w:t>
      </w:r>
      <w:r w:rsidRPr="00EF28C0">
        <w:rPr>
          <w:rFonts w:ascii="Times New Roman" w:hAnsi="Times New Roman" w:cs="Times New Roman"/>
          <w:b/>
        </w:rPr>
        <w:t xml:space="preserve">SE APRUEBA EN LO GENERAL Y EN LO PARTICULAR, EL DICTAMEN RELATIVO AL EXPEDIENTE NÚMERO 20264/LXXVII, DE LA COMISIÓN DE JUSTICIA Y SEGURIDAD PÚBLICA. </w:t>
      </w:r>
      <w:r w:rsidRPr="00EF28C0">
        <w:rPr>
          <w:rFonts w:ascii="Times New Roman" w:hAnsi="Times New Roman" w:cs="Times New Roman"/>
        </w:rPr>
        <w:t xml:space="preserve">ASIMISMO, </w:t>
      </w:r>
      <w:r w:rsidRPr="00EF28C0">
        <w:rPr>
          <w:rFonts w:ascii="Times New Roman" w:eastAsia="Times New Roman" w:hAnsi="Times New Roman" w:cs="Times New Roman"/>
          <w:lang w:eastAsia="es-ES"/>
        </w:rPr>
        <w:t xml:space="preserve">SOLICITÓ </w:t>
      </w:r>
      <w:r w:rsidRPr="00B32088">
        <w:rPr>
          <w:rFonts w:ascii="Times New Roman" w:eastAsia="Times New Roman" w:hAnsi="Times New Roman" w:cs="Times New Roman"/>
          <w:lang w:eastAsia="es-ES"/>
        </w:rPr>
        <w:t>A LA SECRETARÍA ELABORAR EL DECRETO CORRESPONDIENTE Y GIRAR LOS AVISOS DE RIGOR.</w:t>
      </w:r>
    </w:p>
    <w:p w14:paraId="3BCBA09D" w14:textId="300BD40A" w:rsidR="004B3F39" w:rsidRDefault="004B3F39" w:rsidP="004031A6">
      <w:pPr>
        <w:spacing w:after="0" w:line="360" w:lineRule="auto"/>
        <w:ind w:right="-91"/>
        <w:jc w:val="both"/>
        <w:rPr>
          <w:rFonts w:ascii="Times New Roman" w:hAnsi="Times New Roman" w:cs="Times New Roman"/>
        </w:rPr>
      </w:pPr>
    </w:p>
    <w:p w14:paraId="76A04EDA" w14:textId="1AF012DF" w:rsidR="004B3F39" w:rsidRPr="00EF28C0" w:rsidRDefault="004B3F39" w:rsidP="004031A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F28C0">
        <w:rPr>
          <w:sz w:val="22"/>
          <w:szCs w:val="22"/>
        </w:rPr>
        <w:t xml:space="preserve">A LA </w:t>
      </w:r>
      <w:r w:rsidRPr="00EF28C0">
        <w:rPr>
          <w:b/>
          <w:sz w:val="22"/>
          <w:szCs w:val="22"/>
        </w:rPr>
        <w:t xml:space="preserve">C. DIP. </w:t>
      </w:r>
      <w:r w:rsidR="00EF28C0" w:rsidRPr="00EF28C0">
        <w:rPr>
          <w:b/>
          <w:sz w:val="22"/>
          <w:szCs w:val="22"/>
        </w:rPr>
        <w:t xml:space="preserve">BERTHA ALICIA GARZA </w:t>
      </w:r>
      <w:r w:rsidR="00EF28C0" w:rsidRPr="00EF28C0">
        <w:rPr>
          <w:b/>
          <w:sz w:val="22"/>
          <w:szCs w:val="22"/>
        </w:rPr>
        <w:lastRenderedPageBreak/>
        <w:t>ELIZONDO</w:t>
      </w:r>
      <w:r w:rsidRPr="00EF28C0">
        <w:rPr>
          <w:sz w:val="22"/>
          <w:szCs w:val="22"/>
        </w:rPr>
        <w:t xml:space="preserve">, QUIEN, DE CONFORMIDAD CON EL ACUERDO TOMADO POR EL PLENO, PROCEDIÓ A LEER ÚNICAMENTE EL </w:t>
      </w:r>
      <w:r w:rsidRPr="00EF28C0">
        <w:rPr>
          <w:b/>
          <w:sz w:val="22"/>
          <w:szCs w:val="22"/>
        </w:rPr>
        <w:t xml:space="preserve">PROEMIO Y RESOLUTIVO </w:t>
      </w:r>
      <w:r w:rsidRPr="00EF28C0">
        <w:rPr>
          <w:sz w:val="22"/>
          <w:szCs w:val="22"/>
        </w:rPr>
        <w:t xml:space="preserve">DEL DICTAMEN CON PROYECTO DE DECRETO DEL EXPEDIENTE NÚMERO </w:t>
      </w:r>
      <w:r w:rsidRPr="00EF28C0">
        <w:rPr>
          <w:b/>
          <w:sz w:val="22"/>
          <w:szCs w:val="22"/>
        </w:rPr>
        <w:t>20301/LXXVII,</w:t>
      </w:r>
      <w:r w:rsidRPr="00EF28C0">
        <w:rPr>
          <w:sz w:val="22"/>
          <w:szCs w:val="22"/>
        </w:rPr>
        <w:t xml:space="preserve"> DE LA COMISIÓN DE JUSTICIA Y SEGURIDAD PÚBLICA.   </w:t>
      </w:r>
    </w:p>
    <w:p w14:paraId="677D2C77" w14:textId="77777777" w:rsidR="00EF28C0" w:rsidRDefault="00EF28C0" w:rsidP="004031A6">
      <w:pPr>
        <w:spacing w:after="0" w:line="360" w:lineRule="auto"/>
        <w:ind w:right="-91"/>
        <w:jc w:val="both"/>
        <w:rPr>
          <w:rFonts w:ascii="Times New Roman" w:hAnsi="Times New Roman" w:cs="Times New Roman"/>
          <w:highlight w:val="yellow"/>
        </w:rPr>
      </w:pPr>
    </w:p>
    <w:p w14:paraId="06FA0042" w14:textId="3C736D39" w:rsidR="00EF28C0" w:rsidRPr="006406C6" w:rsidRDefault="004B3F39" w:rsidP="004031A6">
      <w:pPr>
        <w:spacing w:after="0" w:line="360" w:lineRule="auto"/>
        <w:ind w:right="-91"/>
        <w:jc w:val="both"/>
        <w:rPr>
          <w:rFonts w:ascii="Times New Roman" w:hAnsi="Times New Roman" w:cs="Times New Roman"/>
        </w:rPr>
      </w:pPr>
      <w:r w:rsidRPr="00EF28C0">
        <w:rPr>
          <w:rFonts w:ascii="Times New Roman" w:hAnsi="Times New Roman" w:cs="Times New Roman"/>
        </w:rPr>
        <w:t xml:space="preserve">SE INSERTA EL PROEMIO Y RESOLUTIVO DEL DICTAMEN CON PROYECTO DE DECRETO. </w:t>
      </w:r>
      <w:r w:rsidRPr="00EF28C0">
        <w:rPr>
          <w:rFonts w:ascii="Times New Roman" w:hAnsi="Times New Roman" w:cs="Times New Roman"/>
          <w:b/>
        </w:rPr>
        <w:t>–</w:t>
      </w:r>
      <w:r w:rsidR="00EF28C0">
        <w:rPr>
          <w:rFonts w:ascii="Times New Roman" w:hAnsi="Times New Roman" w:cs="Times New Roman"/>
          <w:b/>
        </w:rPr>
        <w:t xml:space="preserve"> </w:t>
      </w:r>
      <w:bookmarkStart w:id="3" w:name="_heading=h.yad8dgkrm23y" w:colFirst="0" w:colLast="0"/>
      <w:bookmarkEnd w:id="3"/>
      <w:r w:rsidR="00EF28C0" w:rsidRPr="006406C6">
        <w:rPr>
          <w:rFonts w:ascii="Times New Roman" w:hAnsi="Times New Roman" w:cs="Times New Roman"/>
          <w:b/>
          <w:bCs/>
        </w:rPr>
        <w:t xml:space="preserve">HONORABLE ASAMBLEA. </w:t>
      </w:r>
      <w:r w:rsidR="00EF28C0" w:rsidRPr="006406C6">
        <w:rPr>
          <w:rFonts w:ascii="Times New Roman" w:hAnsi="Times New Roman" w:cs="Times New Roman"/>
        </w:rPr>
        <w:t xml:space="preserve">A LA </w:t>
      </w:r>
      <w:r w:rsidR="00EF28C0" w:rsidRPr="006406C6">
        <w:rPr>
          <w:rFonts w:ascii="Times New Roman" w:hAnsi="Times New Roman" w:cs="Times New Roman"/>
          <w:b/>
          <w:bCs/>
        </w:rPr>
        <w:t>COMISIÓN DE JUSTICIA Y SEGURIDAD PÚBLICA</w:t>
      </w:r>
      <w:r w:rsidR="00EF28C0" w:rsidRPr="006406C6">
        <w:rPr>
          <w:rFonts w:ascii="Times New Roman" w:hAnsi="Times New Roman" w:cs="Times New Roman"/>
        </w:rPr>
        <w:t xml:space="preserve">, LE FUE TURNADO PARA SU ESTUDIO Y DICTAMEN EN FECHA </w:t>
      </w:r>
      <w:r w:rsidR="00EF28C0" w:rsidRPr="006406C6">
        <w:rPr>
          <w:rFonts w:ascii="Times New Roman" w:hAnsi="Times New Roman" w:cs="Times New Roman"/>
          <w:b/>
          <w:bCs/>
        </w:rPr>
        <w:t>22 DE SEPTIEMBRE DE 2025</w:t>
      </w:r>
      <w:r w:rsidR="00EF28C0" w:rsidRPr="006406C6">
        <w:rPr>
          <w:rFonts w:ascii="Times New Roman" w:hAnsi="Times New Roman" w:cs="Times New Roman"/>
        </w:rPr>
        <w:t xml:space="preserve">, EL EXPEDIENTE LEGISLATIVO NÚMERO </w:t>
      </w:r>
      <w:r w:rsidR="00EF28C0" w:rsidRPr="006406C6">
        <w:rPr>
          <w:rFonts w:ascii="Times New Roman" w:hAnsi="Times New Roman" w:cs="Times New Roman"/>
          <w:b/>
          <w:bCs/>
        </w:rPr>
        <w:t>20301/LXXVII</w:t>
      </w:r>
      <w:r w:rsidR="00EF28C0" w:rsidRPr="006406C6">
        <w:rPr>
          <w:rFonts w:ascii="Times New Roman" w:hAnsi="Times New Roman" w:cs="Times New Roman"/>
        </w:rPr>
        <w:t xml:space="preserve">, EL CUAL CONTIENE ESCRITO SIGNADO POR LA C. DIP. PERLA DE LOS ÁNGELES VILLARREAL </w:t>
      </w:r>
      <w:r w:rsidR="0062770A" w:rsidRPr="006406C6">
        <w:rPr>
          <w:rFonts w:ascii="Times New Roman" w:hAnsi="Times New Roman" w:cs="Times New Roman"/>
        </w:rPr>
        <w:t>VALDEZ</w:t>
      </w:r>
      <w:r w:rsidR="00EF28C0" w:rsidRPr="006406C6">
        <w:rPr>
          <w:rFonts w:ascii="Times New Roman" w:hAnsi="Times New Roman" w:cs="Times New Roman"/>
        </w:rPr>
        <w:t>, COORDINADORA DEL PARTIDO DE LA REVOLUCIÓN DEMOCRÁTICA</w:t>
      </w:r>
      <w:r w:rsidR="00EF28C0" w:rsidRPr="006406C6">
        <w:rPr>
          <w:rFonts w:ascii="Times New Roman" w:hAnsi="Times New Roman" w:cs="Times New Roman"/>
          <w:b/>
          <w:bCs/>
        </w:rPr>
        <w:t>,</w:t>
      </w:r>
      <w:r w:rsidR="00EF28C0" w:rsidRPr="006406C6">
        <w:rPr>
          <w:rFonts w:ascii="Times New Roman" w:hAnsi="Times New Roman" w:cs="Times New Roman"/>
        </w:rPr>
        <w:t xml:space="preserve"> MEDIANTE EL CUAL PRESENTA INICIATIVA DE REFORMA AL ARTÍCULO 411 DEL CÓDIGO PENAL PARA EL ESTADO DE NUEVO LEÓN. ADEMÁS, EN FECHA 23 DE FEBRERO DE 2026, LA PROMOVENTE PRESENTÓ UN ANEXO AL TEXTO DE LA INICIATIVA INICIAL.</w:t>
      </w:r>
      <w:r w:rsidR="00EF28C0" w:rsidRPr="006406C6">
        <w:rPr>
          <w:rFonts w:ascii="Times New Roman" w:eastAsia="Helvetica Neue" w:hAnsi="Times New Roman" w:cs="Times New Roman"/>
        </w:rPr>
        <w:t xml:space="preserve"> </w:t>
      </w:r>
      <w:r w:rsidR="00EF28C0" w:rsidRPr="006406C6">
        <w:rPr>
          <w:rFonts w:ascii="Times New Roman" w:hAnsi="Times New Roman" w:cs="Times New Roman"/>
          <w:b/>
          <w:bCs/>
        </w:rPr>
        <w:t>DECRETO. ÚNICO. -</w:t>
      </w:r>
      <w:r w:rsidR="00EF28C0" w:rsidRPr="006406C6">
        <w:rPr>
          <w:rFonts w:ascii="Times New Roman" w:hAnsi="Times New Roman" w:cs="Times New Roman"/>
        </w:rPr>
        <w:t xml:space="preserve">  SE </w:t>
      </w:r>
      <w:r w:rsidR="00EF28C0" w:rsidRPr="006406C6">
        <w:rPr>
          <w:rFonts w:ascii="Times New Roman" w:hAnsi="Times New Roman" w:cs="Times New Roman"/>
          <w:b/>
          <w:bCs/>
        </w:rPr>
        <w:t>REFORMA</w:t>
      </w:r>
      <w:r w:rsidR="00EF28C0" w:rsidRPr="006406C6">
        <w:rPr>
          <w:rFonts w:ascii="Times New Roman" w:hAnsi="Times New Roman" w:cs="Times New Roman"/>
        </w:rPr>
        <w:t xml:space="preserve"> EL PÁRRAFO PRIMERO DEL ARTÍCULO 411 DEL CÓDIGO PENAL PARA EL ESTADO DE NUEVO LEÓN, PARA QUEDAR COMO SIGUE:</w:t>
      </w:r>
    </w:p>
    <w:p w14:paraId="15B186BB" w14:textId="77777777" w:rsidR="00EF28C0" w:rsidRDefault="00EF28C0" w:rsidP="004031A6">
      <w:pPr>
        <w:spacing w:after="0" w:line="360" w:lineRule="auto"/>
        <w:ind w:right="-91"/>
        <w:jc w:val="both"/>
        <w:rPr>
          <w:rFonts w:ascii="Times New Roman" w:hAnsi="Times New Roman" w:cs="Times New Roman"/>
          <w:b/>
          <w:bCs/>
        </w:rPr>
      </w:pPr>
    </w:p>
    <w:p w14:paraId="3FE885B2" w14:textId="6DC41048" w:rsidR="00EF28C0" w:rsidRPr="006406C6" w:rsidRDefault="00EF28C0" w:rsidP="004031A6">
      <w:pPr>
        <w:spacing w:after="0" w:line="360" w:lineRule="auto"/>
        <w:ind w:right="-91"/>
        <w:jc w:val="both"/>
        <w:rPr>
          <w:rFonts w:ascii="Times New Roman" w:hAnsi="Times New Roman" w:cs="Times New Roman"/>
        </w:rPr>
      </w:pPr>
      <w:r w:rsidRPr="006406C6">
        <w:rPr>
          <w:rFonts w:ascii="Times New Roman" w:hAnsi="Times New Roman" w:cs="Times New Roman"/>
          <w:b/>
          <w:bCs/>
        </w:rPr>
        <w:t xml:space="preserve">ARTÍCULO 411.- </w:t>
      </w:r>
      <w:r w:rsidRPr="006406C6">
        <w:rPr>
          <w:rFonts w:ascii="Times New Roman" w:hAnsi="Times New Roman" w:cs="Times New Roman"/>
        </w:rPr>
        <w:t xml:space="preserve">SE IMPONDRÁ DE DOS A SIETE AÑOS DE PRISIÓN, Y DE </w:t>
      </w:r>
      <w:r w:rsidRPr="006406C6">
        <w:rPr>
          <w:rFonts w:ascii="Times New Roman" w:hAnsi="Times New Roman" w:cs="Times New Roman"/>
          <w:b/>
          <w:bCs/>
        </w:rPr>
        <w:t>CUATROCIENTAS</w:t>
      </w:r>
      <w:r w:rsidRPr="006406C6">
        <w:rPr>
          <w:rFonts w:ascii="Times New Roman" w:hAnsi="Times New Roman" w:cs="Times New Roman"/>
        </w:rPr>
        <w:t xml:space="preserve"> A </w:t>
      </w:r>
      <w:r w:rsidRPr="006406C6">
        <w:rPr>
          <w:rFonts w:ascii="Times New Roman" w:hAnsi="Times New Roman" w:cs="Times New Roman"/>
          <w:b/>
          <w:bCs/>
        </w:rPr>
        <w:t xml:space="preserve">OCHOCIENTAS </w:t>
      </w:r>
      <w:r w:rsidRPr="006406C6">
        <w:rPr>
          <w:rFonts w:ascii="Times New Roman" w:hAnsi="Times New Roman" w:cs="Times New Roman"/>
        </w:rPr>
        <w:t>CUOTAS DE MULTA, A QUIEN DESPUÉS DE LA EJECUCIÓN DE UN DELITO Y SIN HABER PARTICIPADO EN ÉL:</w:t>
      </w:r>
    </w:p>
    <w:p w14:paraId="4AE66017" w14:textId="77777777" w:rsidR="00EF28C0" w:rsidRDefault="00EF28C0" w:rsidP="004031A6">
      <w:pPr>
        <w:spacing w:after="0" w:line="360" w:lineRule="auto"/>
        <w:ind w:right="-91"/>
        <w:jc w:val="both"/>
        <w:rPr>
          <w:rFonts w:ascii="Times New Roman" w:hAnsi="Times New Roman" w:cs="Times New Roman"/>
        </w:rPr>
      </w:pPr>
    </w:p>
    <w:p w14:paraId="565DCD76" w14:textId="7DCD5FEF" w:rsidR="00EF28C0" w:rsidRPr="006406C6" w:rsidRDefault="00EF28C0" w:rsidP="004031A6">
      <w:pPr>
        <w:spacing w:line="360" w:lineRule="auto"/>
        <w:ind w:right="-91"/>
        <w:jc w:val="both"/>
        <w:rPr>
          <w:rFonts w:ascii="Times New Roman" w:hAnsi="Times New Roman" w:cs="Times New Roman"/>
        </w:rPr>
      </w:pPr>
      <w:r w:rsidRPr="006406C6">
        <w:rPr>
          <w:rFonts w:ascii="Times New Roman" w:hAnsi="Times New Roman" w:cs="Times New Roman"/>
        </w:rPr>
        <w:t>I. A III. …</w:t>
      </w:r>
    </w:p>
    <w:p w14:paraId="67A012DD" w14:textId="77777777" w:rsidR="00EF28C0" w:rsidRPr="006406C6" w:rsidRDefault="00EF28C0" w:rsidP="004031A6">
      <w:pPr>
        <w:spacing w:line="360" w:lineRule="auto"/>
        <w:ind w:right="-91"/>
        <w:jc w:val="both"/>
        <w:rPr>
          <w:rFonts w:ascii="Times New Roman" w:hAnsi="Times New Roman" w:cs="Times New Roman"/>
        </w:rPr>
      </w:pPr>
      <w:r w:rsidRPr="006406C6">
        <w:rPr>
          <w:rFonts w:ascii="Times New Roman" w:hAnsi="Times New Roman" w:cs="Times New Roman"/>
        </w:rPr>
        <w:t>…</w:t>
      </w:r>
    </w:p>
    <w:p w14:paraId="030090D0" w14:textId="77777777" w:rsidR="00EF28C0" w:rsidRPr="006406C6" w:rsidRDefault="00EF28C0" w:rsidP="004031A6">
      <w:pPr>
        <w:spacing w:line="360" w:lineRule="auto"/>
        <w:ind w:right="-91"/>
        <w:jc w:val="both"/>
        <w:rPr>
          <w:rFonts w:ascii="Times New Roman" w:hAnsi="Times New Roman" w:cs="Times New Roman"/>
        </w:rPr>
      </w:pPr>
      <w:r w:rsidRPr="006406C6">
        <w:rPr>
          <w:rFonts w:ascii="Times New Roman" w:hAnsi="Times New Roman" w:cs="Times New Roman"/>
        </w:rPr>
        <w:t>…</w:t>
      </w:r>
    </w:p>
    <w:p w14:paraId="47C03DF3" w14:textId="77777777" w:rsidR="00EF28C0" w:rsidRPr="006406C6" w:rsidRDefault="00EF28C0" w:rsidP="004031A6">
      <w:pPr>
        <w:spacing w:line="360" w:lineRule="auto"/>
        <w:ind w:right="-91"/>
        <w:jc w:val="both"/>
        <w:rPr>
          <w:rFonts w:ascii="Times New Roman" w:hAnsi="Times New Roman" w:cs="Times New Roman"/>
        </w:rPr>
      </w:pPr>
      <w:r w:rsidRPr="006406C6">
        <w:rPr>
          <w:rFonts w:ascii="Times New Roman" w:hAnsi="Times New Roman" w:cs="Times New Roman"/>
        </w:rPr>
        <w:t>…</w:t>
      </w:r>
    </w:p>
    <w:p w14:paraId="35156A92" w14:textId="77777777" w:rsidR="00EF28C0" w:rsidRPr="006406C6" w:rsidRDefault="00EF28C0" w:rsidP="004031A6">
      <w:pPr>
        <w:spacing w:after="0" w:line="360" w:lineRule="auto"/>
        <w:ind w:right="-91"/>
        <w:jc w:val="both"/>
        <w:rPr>
          <w:rFonts w:ascii="Times New Roman" w:hAnsi="Times New Roman" w:cs="Times New Roman"/>
          <w:b/>
          <w:bCs/>
        </w:rPr>
      </w:pPr>
      <w:r w:rsidRPr="006406C6">
        <w:rPr>
          <w:rFonts w:ascii="Times New Roman" w:hAnsi="Times New Roman" w:cs="Times New Roman"/>
        </w:rPr>
        <w:t>…</w:t>
      </w:r>
    </w:p>
    <w:p w14:paraId="65469AC8" w14:textId="77777777" w:rsidR="00EF28C0" w:rsidRDefault="00EF28C0" w:rsidP="004031A6">
      <w:pPr>
        <w:spacing w:after="0" w:line="360" w:lineRule="auto"/>
        <w:ind w:right="-91"/>
        <w:jc w:val="both"/>
        <w:rPr>
          <w:rFonts w:ascii="Times New Roman" w:hAnsi="Times New Roman" w:cs="Times New Roman"/>
          <w:b/>
          <w:bCs/>
        </w:rPr>
      </w:pPr>
    </w:p>
    <w:p w14:paraId="50D2560E" w14:textId="37AC3A55" w:rsidR="004B3F39" w:rsidRDefault="00EF28C0" w:rsidP="004031A6">
      <w:pPr>
        <w:spacing w:after="0" w:line="360" w:lineRule="auto"/>
        <w:ind w:right="-91"/>
        <w:jc w:val="both"/>
        <w:rPr>
          <w:rFonts w:ascii="Times New Roman" w:hAnsi="Times New Roman" w:cs="Times New Roman"/>
          <w:b/>
        </w:rPr>
      </w:pPr>
      <w:r w:rsidRPr="006406C6">
        <w:rPr>
          <w:rFonts w:ascii="Times New Roman" w:hAnsi="Times New Roman" w:cs="Times New Roman"/>
          <w:b/>
          <w:bCs/>
        </w:rPr>
        <w:t>TRANSITORIO. ÚNICO. -</w:t>
      </w:r>
      <w:r w:rsidRPr="006406C6">
        <w:rPr>
          <w:rFonts w:ascii="Times New Roman" w:hAnsi="Times New Roman" w:cs="Times New Roman"/>
        </w:rPr>
        <w:t xml:space="preserve"> EL PRESENTE DECRETO ENTRARÁ EN VIGOR EL DÍA SIGUIENTE AL DE SU PUBLICACIÓN EN EL PERIÓDICO OFICIAL DEL ESTADO. </w:t>
      </w:r>
      <w:r w:rsidRPr="006406C6">
        <w:rPr>
          <w:rFonts w:ascii="Times New Roman" w:hAnsi="Times New Roman" w:cs="Times New Roman"/>
          <w:b/>
        </w:rPr>
        <w:t xml:space="preserve">FIRMAN A FAVOR DEL DICTAMEN, POR UNANIMIDAD DE LOS INTEGRANTES DE LA </w:t>
      </w:r>
      <w:r w:rsidRPr="006406C6">
        <w:rPr>
          <w:rFonts w:ascii="Times New Roman" w:hAnsi="Times New Roman" w:cs="Times New Roman"/>
          <w:b/>
          <w:bCs/>
        </w:rPr>
        <w:t>COMISIÓN DE JUSTICIA Y SEGURIDAD PÚBLICA.</w:t>
      </w:r>
    </w:p>
    <w:p w14:paraId="6DA2AD9C" w14:textId="34DF078F" w:rsidR="00EF28C0" w:rsidRDefault="00EF28C0" w:rsidP="004031A6">
      <w:pPr>
        <w:spacing w:after="0" w:line="360" w:lineRule="auto"/>
        <w:ind w:right="-91"/>
        <w:jc w:val="both"/>
        <w:rPr>
          <w:rFonts w:ascii="Times New Roman" w:hAnsi="Times New Roman" w:cs="Times New Roman"/>
          <w:b/>
        </w:rPr>
      </w:pPr>
    </w:p>
    <w:p w14:paraId="6D843988" w14:textId="77777777" w:rsidR="00EF28C0" w:rsidRDefault="00EF28C0" w:rsidP="004031A6">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4F65A2">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4A0175D" w14:textId="77777777" w:rsidR="00EF28C0" w:rsidRDefault="00EF28C0" w:rsidP="004031A6">
      <w:pPr>
        <w:spacing w:after="0" w:line="360" w:lineRule="auto"/>
        <w:ind w:right="-91"/>
        <w:jc w:val="both"/>
        <w:rPr>
          <w:rFonts w:ascii="Times New Roman" w:eastAsia="Times New Roman" w:hAnsi="Times New Roman" w:cs="Times New Roman"/>
          <w:bCs/>
          <w:lang w:eastAsia="es-ES"/>
        </w:rPr>
      </w:pPr>
    </w:p>
    <w:p w14:paraId="0CACEF21" w14:textId="45D54E8F" w:rsidR="00EF28C0" w:rsidRDefault="00EF28C0" w:rsidP="004031A6">
      <w:pPr>
        <w:spacing w:after="0" w:line="360" w:lineRule="auto"/>
        <w:ind w:right="-91"/>
        <w:jc w:val="both"/>
        <w:rPr>
          <w:rFonts w:ascii="Times New Roman" w:hAnsi="Times New Roman" w:cs="Times New Roman"/>
        </w:rPr>
      </w:pPr>
      <w:r w:rsidRPr="0062770A">
        <w:rPr>
          <w:rFonts w:ascii="Times New Roman" w:hAnsi="Times New Roman" w:cs="Times New Roman"/>
        </w:rPr>
        <w:t xml:space="preserve">PARA HABLAR A FAVOR DEL DICTAMEN EN LO GENERAL, SE LE CONCEDIÓ EL USO DE LA PALABRA A LA </w:t>
      </w:r>
      <w:r w:rsidRPr="0062770A">
        <w:rPr>
          <w:rFonts w:ascii="Times New Roman" w:hAnsi="Times New Roman" w:cs="Times New Roman"/>
          <w:b/>
        </w:rPr>
        <w:t>C. DIP. PERLA DE LOS ÁNGELES VILLARREAL VALDEZ,</w:t>
      </w:r>
      <w:r w:rsidRPr="0062770A">
        <w:rPr>
          <w:rFonts w:ascii="Times New Roman" w:hAnsi="Times New Roman" w:cs="Times New Roman"/>
        </w:rPr>
        <w:t xml:space="preserve"> QUIEN EXPRESÓ:</w:t>
      </w:r>
      <w:r w:rsidR="00C52A29">
        <w:rPr>
          <w:rFonts w:ascii="Times New Roman" w:hAnsi="Times New Roman" w:cs="Times New Roman"/>
        </w:rPr>
        <w:t xml:space="preserve"> </w:t>
      </w:r>
      <w:r w:rsidR="00FC78E9" w:rsidRPr="00B6470A">
        <w:rPr>
          <w:rFonts w:ascii="Times New Roman" w:hAnsi="Times New Roman" w:cs="Times New Roman"/>
        </w:rPr>
        <w:t xml:space="preserve">“GRACIAS, PRESIDENTA. COMPAÑEROS Y COMPAÑERAS, HOY HAGO USO DE ESTA TRIBUNA PARA MANIFESTAR MI RESPALDO AL DICTAMEN QUE SE ACABA DE DAR LECTURA, YA QUE CONTIENE UNA INICIATIVA QUE LA DE LA VOZ PRESENTÓ EN ESTE PODER LEGISLATIVO, Y QUE TIENE POR OBJETIVO AUMENTAR LAS PENAS POR EL DELITO DE ROBO DE AUTOPARTES. EL ROBO DE AUTOPARTES SE HA CONVERTIDO EN UNA PRÁCTICA SISTEMATIZADA E INDUSTRIALIZADA QUE AFECTA DE MANERA DIRECTA A MILES DE FAMILIAS NUEVOLEONESAS. NO SE TRATA ÚNICAMENTE DE UN DAÑO ECONÓMICO POR EL ROBO DE LLANTAS, ESPEJOS, BATERÍAS O SENSORES, SINO TAMBIÉN DE UN PROBLEMA QUE GENERA MIEDO, FRUSTRACIÓN Y UNA SENSACIÓN DE VULNERABILIDAD EN LA CIUDADANÍA. LOS DATOS SON CONTUNDENTES: EN 2025, EL 87.8 DE LAS VÍCTIMAS DE ROBO TOTAL O PARCIAL NO PRESENTÓ UNA DENUNCIA Y LA FISCALÍA ACUMULÓ MÁS DE 962 CARPETAS DE INVESTIGACIÓN DE APENAS 9 MESES. ESTAS CIFRAS REFLEJAN LA MAGNITUD DEL PROBLEMA Y LA PERCEPCIÓN DE LA IMPUNIDAD QUE LO RODEA. ANTE ESTA REALIDAD, EL ESTADO DEBE ENVIAR UN MENSAJE FIRME: DELINQUIR, NO PUEDE SER MÁS RENTABLE QUE TRABAJAR DE MANERA HONESTA. CON EL AUMENTO DE LAS SANCIONES ECONÓMICAS Y DE LAS PENAS DE PRISIÓN, SE BUSCA QUE ROBAR DEJE DE SER UN NEGOCIO ATRACTIVO Y QUE QUIENES COMETEN ESTE DELITO ENFRENTEN CONSECUENCIAS PROPORCIONALES AL DAÑO QUE ESTÁN OCASIONANDO. SABEMOS QUE ESTA INICIATIVA NO RESUELVE EL PROBLEMA DE FONDO, PERO ES NECESARIA PARA QUE QUIENES HAN OPTADO POR ENTRAR A ESTE NEGOCIO, SEPAN QUE COMETER ESTE DELITO SERÁ MAYORMENTE SANCIONADO. QUIERO APROVECHAR PARA AGRADECER DE MANERA ESPECIAL A LA COMISIÓN DE JUSTICIA Y SEGURIDAD PÚBLICA, ASÍ COMO A SU PRESIDENTE EL DIPUTADO JAVIER CABALLERO, POR HABER DICTAMINADO ESTE ASUNTO Y BUSCARLE DARLE SALIDA A UNA PROBLEMÁTICA </w:t>
      </w:r>
      <w:r w:rsidR="00FC78E9" w:rsidRPr="00B6470A">
        <w:rPr>
          <w:rFonts w:ascii="Times New Roman" w:hAnsi="Times New Roman" w:cs="Times New Roman"/>
        </w:rPr>
        <w:lastRenderedPageBreak/>
        <w:t>QUE AFECTA DE MANERA COTIDIANA A LAS Y LOS NUEVOLEONESES. ADELANTO QUE MI VOTO SERÁ A FAVOR, PORQUE AUMENTAR LAS PENAS POR EL ROBO DE AUTOPARTES ES DEFENDER LA TRANQUILIDAD DE LAS FAMILIAS, ES PROTEGER SU PATRIMONIO Y ES CUMPLIR CON NUESTRA OBLIGACIÓN MÁS BÁSICA COMO REPRESENTANTES POPULARES, QUE ES GARANTIZAR JUSTICIA Y SEGURIDAD PARA QUIENES CONFIARON EN NOSOTROS. ES CUANTO”.</w:t>
      </w:r>
    </w:p>
    <w:p w14:paraId="487BAE23" w14:textId="00ECC049" w:rsidR="00EF28C0" w:rsidRDefault="00EF28C0" w:rsidP="004031A6">
      <w:pPr>
        <w:spacing w:after="0" w:line="360" w:lineRule="auto"/>
        <w:ind w:right="-91"/>
        <w:jc w:val="both"/>
        <w:rPr>
          <w:rFonts w:ascii="Times New Roman" w:hAnsi="Times New Roman" w:cs="Times New Roman"/>
        </w:rPr>
      </w:pPr>
    </w:p>
    <w:p w14:paraId="15995E87" w14:textId="1A3F305F" w:rsidR="00EF28C0" w:rsidRDefault="00EF28C0" w:rsidP="004031A6">
      <w:pPr>
        <w:spacing w:after="0" w:line="360" w:lineRule="auto"/>
        <w:ind w:right="-91"/>
        <w:jc w:val="both"/>
        <w:rPr>
          <w:rFonts w:ascii="Times New Roman" w:eastAsia="Times New Roman" w:hAnsi="Times New Roman" w:cs="Times New Roman"/>
          <w:bCs/>
          <w:lang w:eastAsia="es-ES"/>
        </w:rPr>
      </w:pPr>
      <w:r w:rsidRPr="00993E3A">
        <w:rPr>
          <w:rFonts w:ascii="Times New Roman" w:hAnsi="Times New Roman" w:cs="Times New Roman"/>
        </w:rPr>
        <w:t xml:space="preserve">PARA HABLAR A FAVOR DEL DICTAMEN EN LO GENERAL, SE LE CONCEDIÓ EL USO DE LA PALABRA AL </w:t>
      </w:r>
      <w:r w:rsidRPr="00993E3A">
        <w:rPr>
          <w:rFonts w:ascii="Times New Roman" w:hAnsi="Times New Roman" w:cs="Times New Roman"/>
          <w:b/>
        </w:rPr>
        <w:t>C. DIP. JOSÉ LUIS SANTOS MARTÍNEZ,</w:t>
      </w:r>
      <w:r w:rsidRPr="00993E3A">
        <w:rPr>
          <w:rFonts w:ascii="Times New Roman" w:hAnsi="Times New Roman" w:cs="Times New Roman"/>
        </w:rPr>
        <w:t xml:space="preserve"> QUIEN EXPRESÓ:</w:t>
      </w:r>
      <w:r w:rsidR="00FC78E9" w:rsidRPr="00993E3A">
        <w:rPr>
          <w:rFonts w:ascii="Times New Roman" w:hAnsi="Times New Roman" w:cs="Times New Roman"/>
        </w:rPr>
        <w:t xml:space="preserve"> “</w:t>
      </w:r>
      <w:r w:rsidR="00FC78E9" w:rsidRPr="00B6470A">
        <w:rPr>
          <w:rFonts w:ascii="Times New Roman" w:hAnsi="Times New Roman" w:cs="Times New Roman"/>
        </w:rPr>
        <w:t>GRACIAS, COMPAÑERA PRESIDENTA. COMPAÑERAS, COMPAÑEROS DIPUTADOS. EL ROBO DE AUTOPARTES ES UN DELITO QUE GOLPEA DIRECTAMENTE EL PATRIMONIO DE MILES DE FAMILIAS. PARA MUCHAS PERSONAS, SU VEHÍCULO NO ES UN LUJO, ES UNA HERRAMIENTA DE TRABAJO O EL MEDIO QUE LES PERMITE TRASLADARSE TODOS LOS DÍAS PARA CUMPLIR CON SUS RESPONSABILIDADES Y TAMBIÉN PARA CUMPLIR</w:t>
      </w:r>
      <w:r w:rsidR="004031A6">
        <w:rPr>
          <w:rFonts w:ascii="Times New Roman" w:hAnsi="Times New Roman" w:cs="Times New Roman"/>
        </w:rPr>
        <w:t xml:space="preserve">, </w:t>
      </w:r>
      <w:r w:rsidR="00FC78E9" w:rsidRPr="00B6470A">
        <w:rPr>
          <w:rFonts w:ascii="Times New Roman" w:hAnsi="Times New Roman" w:cs="Times New Roman"/>
        </w:rPr>
        <w:t>EN MUCHOS CASOS, SUS SUEÑOS. LAS CIFRAS NOS MUESTRAN QUE ESTE PROBLEMA ES MUCHO MÁS GRANDE DE LO QUE PARECE. SEGÚN DATOS DEL INEGI EN EL 2025, EN NUEVO LEÓN CASI 9 DE CADA 10 PERSONAS QUE SUFRIERON EL ROBO TOTAL O PARCIAL DE SU VEHÍCULO, NI SIQUIERA DENUNCIARON. ESTO NOS HABLA NO SÓLO DE LA FRECUENCIA CON LO QUE OCURRE, SINO TAMBIÉN DE LA DESCONFIANZA Y LA FRUSTRACIÓN DE QUE MUCHAS VECES, SIENTEN LAS VÍCTIMAS QUE NO HAY ATENCIÓN, QUE NO HAY RESPUESTA CORRECTA O EL TRÁMITE PARA LEVANTAR UNA DENUNCIA ES ALGO COMPLICADO. ANTE ESTE PANORAMA, FORTALECER LAS SANCIONES ECONÓMICAS PARA QUIENES PARTICIPAN EN LA COMERCIALIZACIÓN ILEGAL DE AUTOPARTES, ES UNA MEDIDA NECESARIA PARA INCENTIVAR ESTE DELITO Y PROTEGER EL PATRIMONIO DE LAS FAMILIAS. POR ESTAS RAZONES, ACOMPAÑAREMOS EL PRESENTE DICTAMEN Y ADELANTAMOS NUESTRO VOTO A FAVOR, CONVENCIDOS DE QUE AVANZAR EN MEDIDAS QUE INHIBAN ESTE TIPO DE CONDUCTAS, ES UN PASO IMPORTANTE PARA BRINDAR MAYOR SEGURIDAD A LOS CIUDADANOS DE NUEVO LEÓN. ES CUANTO, DIPUTADA PRESIDENTA”.</w:t>
      </w:r>
    </w:p>
    <w:p w14:paraId="615E7C22" w14:textId="77777777" w:rsidR="00EF28C0" w:rsidRPr="002224B3" w:rsidRDefault="00EF28C0" w:rsidP="004031A6">
      <w:pPr>
        <w:spacing w:after="0" w:line="360" w:lineRule="auto"/>
        <w:ind w:right="-91"/>
        <w:jc w:val="both"/>
        <w:rPr>
          <w:rFonts w:ascii="Times New Roman" w:eastAsia="Times New Roman" w:hAnsi="Times New Roman" w:cs="Times New Roman"/>
          <w:bCs/>
          <w:lang w:eastAsia="es-ES"/>
        </w:rPr>
      </w:pPr>
    </w:p>
    <w:p w14:paraId="577579CD" w14:textId="77777777" w:rsidR="00EF28C0" w:rsidRDefault="00EF28C0" w:rsidP="004031A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4F65A2">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xml:space="preserve">, Y A LA </w:t>
      </w:r>
      <w:r>
        <w:rPr>
          <w:rFonts w:ascii="Times New Roman" w:hAnsi="Times New Roman" w:cs="Times New Roman"/>
        </w:rPr>
        <w:lastRenderedPageBreak/>
        <w:t>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0CE8CB5" w14:textId="77777777" w:rsidR="00EF28C0" w:rsidRDefault="00EF28C0" w:rsidP="004031A6">
      <w:pPr>
        <w:spacing w:after="0" w:line="360" w:lineRule="auto"/>
        <w:ind w:right="-91"/>
        <w:jc w:val="both"/>
        <w:rPr>
          <w:rFonts w:ascii="Times New Roman" w:hAnsi="Times New Roman" w:cs="Times New Roman"/>
        </w:rPr>
      </w:pPr>
    </w:p>
    <w:p w14:paraId="1EF8D06D" w14:textId="21530554" w:rsidR="00EF28C0" w:rsidRPr="00EF28C0" w:rsidRDefault="00EF28C0" w:rsidP="004031A6">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EF28C0">
        <w:rPr>
          <w:rFonts w:ascii="Times New Roman" w:hAnsi="Times New Roman" w:cs="Times New Roman"/>
        </w:rPr>
        <w:t>LA C. SECRETARIA EN FUNCIONES INFORMÓ QUE SE REGISTRARON 3</w:t>
      </w:r>
      <w:r w:rsidR="00846424">
        <w:rPr>
          <w:rFonts w:ascii="Times New Roman" w:hAnsi="Times New Roman" w:cs="Times New Roman"/>
        </w:rPr>
        <w:t>4</w:t>
      </w:r>
      <w:r w:rsidRPr="00EF28C0">
        <w:rPr>
          <w:rFonts w:ascii="Times New Roman" w:hAnsi="Times New Roman" w:cs="Times New Roman"/>
        </w:rPr>
        <w:t xml:space="preserve"> VOTOS A FAVOR A TRAVÉS DEL TABLERO ELECTRÓNICO DE VOTACIÓN, SE AGREGA 1 VOTO A FAVOR DE VIVA VOZ, A SOLICITUD DE</w:t>
      </w:r>
      <w:r w:rsidR="00846424">
        <w:rPr>
          <w:rFonts w:ascii="Times New Roman" w:hAnsi="Times New Roman" w:cs="Times New Roman"/>
        </w:rPr>
        <w:t xml:space="preserve"> </w:t>
      </w:r>
      <w:r w:rsidRPr="00EF28C0">
        <w:rPr>
          <w:rFonts w:ascii="Times New Roman" w:hAnsi="Times New Roman" w:cs="Times New Roman"/>
        </w:rPr>
        <w:t>L</w:t>
      </w:r>
      <w:r w:rsidR="00846424">
        <w:rPr>
          <w:rFonts w:ascii="Times New Roman" w:hAnsi="Times New Roman" w:cs="Times New Roman"/>
        </w:rPr>
        <w:t>A</w:t>
      </w:r>
      <w:r w:rsidRPr="00EF28C0">
        <w:rPr>
          <w:rFonts w:ascii="Times New Roman" w:hAnsi="Times New Roman" w:cs="Times New Roman"/>
        </w:rPr>
        <w:t xml:space="preserve"> C. DIPUTAD</w:t>
      </w:r>
      <w:r w:rsidR="00846424">
        <w:rPr>
          <w:rFonts w:ascii="Times New Roman" w:hAnsi="Times New Roman" w:cs="Times New Roman"/>
        </w:rPr>
        <w:t>A</w:t>
      </w:r>
      <w:r w:rsidRPr="00EF28C0">
        <w:rPr>
          <w:rFonts w:ascii="Times New Roman" w:hAnsi="Times New Roman" w:cs="Times New Roman"/>
        </w:rPr>
        <w:t>: (</w:t>
      </w:r>
      <w:r w:rsidR="000E0B64">
        <w:rPr>
          <w:rFonts w:ascii="Times New Roman" w:hAnsi="Times New Roman" w:cs="Times New Roman"/>
        </w:rPr>
        <w:t>ANA MELISA PEÑA VILLAGÓMEZ</w:t>
      </w:r>
      <w:r w:rsidRPr="00EF28C0">
        <w:rPr>
          <w:rFonts w:ascii="Times New Roman" w:hAnsi="Times New Roman" w:cs="Times New Roman"/>
        </w:rPr>
        <w:t>); Y 5 VOTOS A FAVOR A TRAVÉS DE LA PLATAFORMA DIGITAL, DE LOS CC. DIPUTADOS: (</w:t>
      </w:r>
      <w:r w:rsidR="000E0B64">
        <w:rPr>
          <w:rFonts w:ascii="Times New Roman" w:hAnsi="Times New Roman" w:cs="Times New Roman"/>
        </w:rPr>
        <w:t xml:space="preserve">IGNACIO CASTELLANOS AMAYA, </w:t>
      </w:r>
      <w:r w:rsidRPr="00EF28C0">
        <w:rPr>
          <w:rFonts w:ascii="Times New Roman" w:hAnsi="Times New Roman" w:cs="Times New Roman"/>
        </w:rPr>
        <w:t xml:space="preserve">GABRIELA GOVEA LÓPEZ, HERIBERTO TREVIÑO CANTÚ, </w:t>
      </w:r>
      <w:r w:rsidR="000E0B64">
        <w:rPr>
          <w:rFonts w:ascii="Times New Roman" w:hAnsi="Times New Roman" w:cs="Times New Roman"/>
        </w:rPr>
        <w:t xml:space="preserve">MARISOL GONZÁLEZ ELÍAS </w:t>
      </w:r>
      <w:r w:rsidRPr="00EF28C0">
        <w:rPr>
          <w:rFonts w:ascii="Times New Roman" w:hAnsi="Times New Roman" w:cs="Times New Roman"/>
        </w:rPr>
        <w:t xml:space="preserve">Y REYNA REYES MOLINA); DANDO UN TOTAL DE </w:t>
      </w:r>
      <w:r w:rsidR="000E0B64">
        <w:rPr>
          <w:rFonts w:ascii="Times New Roman" w:hAnsi="Times New Roman" w:cs="Times New Roman"/>
        </w:rPr>
        <w:t>40</w:t>
      </w:r>
      <w:r w:rsidRPr="00EF28C0">
        <w:rPr>
          <w:rFonts w:ascii="Times New Roman" w:hAnsi="Times New Roman" w:cs="Times New Roman"/>
        </w:rPr>
        <w:t xml:space="preserve"> VOTOS A FAVOR, 0 VOTOS EN CONTRA Y 0 VOTOS EN ABSTENCIÓN, </w:t>
      </w:r>
      <w:r w:rsidRPr="00EF28C0">
        <w:rPr>
          <w:rFonts w:ascii="Times New Roman" w:hAnsi="Times New Roman" w:cs="Times New Roman"/>
          <w:b/>
        </w:rPr>
        <w:t>SIENDO APROBADO POR UNANIMIDAD,</w:t>
      </w:r>
      <w:r w:rsidRPr="00EF28C0">
        <w:rPr>
          <w:rFonts w:ascii="Times New Roman" w:hAnsi="Times New Roman" w:cs="Times New Roman"/>
        </w:rPr>
        <w:t xml:space="preserve"> </w:t>
      </w:r>
      <w:r w:rsidRPr="00EF28C0">
        <w:rPr>
          <w:rFonts w:ascii="Times New Roman" w:hAnsi="Times New Roman" w:cs="Times New Roman"/>
          <w:b/>
        </w:rPr>
        <w:t>EL DICTAMEN EN LO GENERAL.</w:t>
      </w:r>
    </w:p>
    <w:p w14:paraId="4A60A2D0" w14:textId="77777777" w:rsidR="00EF28C0" w:rsidRPr="00EF28C0" w:rsidRDefault="00EF28C0" w:rsidP="004031A6">
      <w:pPr>
        <w:spacing w:after="0" w:line="360" w:lineRule="auto"/>
        <w:ind w:right="-91"/>
        <w:jc w:val="both"/>
        <w:rPr>
          <w:rFonts w:ascii="Times New Roman" w:hAnsi="Times New Roman" w:cs="Times New Roman"/>
        </w:rPr>
      </w:pPr>
    </w:p>
    <w:p w14:paraId="6B31CB4B" w14:textId="1F71D24B" w:rsidR="00EF28C0" w:rsidRPr="00EF28C0" w:rsidRDefault="00EF28C0" w:rsidP="004031A6">
      <w:pPr>
        <w:spacing w:after="0" w:line="360" w:lineRule="auto"/>
        <w:ind w:right="-91"/>
        <w:jc w:val="both"/>
        <w:rPr>
          <w:rFonts w:ascii="Times New Roman" w:hAnsi="Times New Roman" w:cs="Times New Roman"/>
          <w:b/>
        </w:rPr>
      </w:pPr>
      <w:r w:rsidRPr="00EF28C0">
        <w:rPr>
          <w:rFonts w:ascii="Times New Roman" w:hAnsi="Times New Roman" w:cs="Times New Roman"/>
        </w:rPr>
        <w:t xml:space="preserve">APROBADO QUE FUE, Y NO HABIENDO ARTÍCULOS RESERVADOS PARA DISCUTIRSE EN LO PARTICULAR, LA C. PRESIDENTA INFORMÓ QUE </w:t>
      </w:r>
      <w:r w:rsidRPr="00EF28C0">
        <w:rPr>
          <w:rFonts w:ascii="Times New Roman" w:hAnsi="Times New Roman" w:cs="Times New Roman"/>
          <w:b/>
        </w:rPr>
        <w:t>SE APRUEBA EN LO GENERAL Y EN LO PARTICULAR, EL DICTAMEN RELATIVO AL EXPEDIENTE NÚMERO 20</w:t>
      </w:r>
      <w:r>
        <w:rPr>
          <w:rFonts w:ascii="Times New Roman" w:hAnsi="Times New Roman" w:cs="Times New Roman"/>
          <w:b/>
        </w:rPr>
        <w:t>301</w:t>
      </w:r>
      <w:r w:rsidRPr="00EF28C0">
        <w:rPr>
          <w:rFonts w:ascii="Times New Roman" w:hAnsi="Times New Roman" w:cs="Times New Roman"/>
          <w:b/>
        </w:rPr>
        <w:t xml:space="preserve">/LXXVII, DE LA COMISIÓN DE JUSTICIA Y SEGURIDAD PÚBLICA. </w:t>
      </w:r>
      <w:r w:rsidRPr="00EF28C0">
        <w:rPr>
          <w:rFonts w:ascii="Times New Roman" w:hAnsi="Times New Roman" w:cs="Times New Roman"/>
        </w:rPr>
        <w:t xml:space="preserve">ASIMISMO, </w:t>
      </w:r>
      <w:r w:rsidRPr="00EF28C0">
        <w:rPr>
          <w:rFonts w:ascii="Times New Roman" w:eastAsia="Times New Roman" w:hAnsi="Times New Roman" w:cs="Times New Roman"/>
          <w:lang w:eastAsia="es-ES"/>
        </w:rPr>
        <w:t xml:space="preserve">SOLICITÓ </w:t>
      </w:r>
      <w:r w:rsidRPr="00B32088">
        <w:rPr>
          <w:rFonts w:ascii="Times New Roman" w:eastAsia="Times New Roman" w:hAnsi="Times New Roman" w:cs="Times New Roman"/>
          <w:lang w:eastAsia="es-ES"/>
        </w:rPr>
        <w:t>A LA SECRETARÍA ELABORAR EL DECRETO CORRESPONDIENTE Y GIRAR LOS AVISOS DE RIGOR.</w:t>
      </w:r>
    </w:p>
    <w:p w14:paraId="0FA0FB17" w14:textId="2C386ADD" w:rsidR="004B3F39" w:rsidRDefault="004B3F39" w:rsidP="004031A6">
      <w:pPr>
        <w:spacing w:after="0" w:line="360" w:lineRule="auto"/>
        <w:ind w:right="-91"/>
        <w:jc w:val="both"/>
        <w:rPr>
          <w:rFonts w:ascii="Times New Roman" w:hAnsi="Times New Roman" w:cs="Times New Roman"/>
          <w:b/>
        </w:rPr>
      </w:pPr>
    </w:p>
    <w:p w14:paraId="0CD5A2CE" w14:textId="67BF9ABA" w:rsidR="004B3F39" w:rsidRPr="000E0B64" w:rsidRDefault="004B3F39" w:rsidP="004031A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E0B64">
        <w:rPr>
          <w:sz w:val="22"/>
          <w:szCs w:val="22"/>
        </w:rPr>
        <w:t xml:space="preserve">A LA </w:t>
      </w:r>
      <w:r w:rsidRPr="000E0B64">
        <w:rPr>
          <w:b/>
          <w:sz w:val="22"/>
          <w:szCs w:val="22"/>
        </w:rPr>
        <w:t xml:space="preserve">C. DIP. </w:t>
      </w:r>
      <w:r w:rsidR="000E0B64" w:rsidRPr="000E0B64">
        <w:rPr>
          <w:b/>
          <w:sz w:val="22"/>
          <w:szCs w:val="22"/>
        </w:rPr>
        <w:t>CLAUDIA GABRIELA CABALLERO CHÁVEZ</w:t>
      </w:r>
      <w:r w:rsidRPr="000E0B64">
        <w:rPr>
          <w:sz w:val="22"/>
          <w:szCs w:val="22"/>
        </w:rPr>
        <w:t xml:space="preserve">, QUIEN, DE CONFORMIDAD CON EL ACUERDO TOMADO POR EL PLENO, PROCEDIÓ A LEER ÚNICAMENTE EL </w:t>
      </w:r>
      <w:r w:rsidRPr="000E0B64">
        <w:rPr>
          <w:b/>
          <w:sz w:val="22"/>
          <w:szCs w:val="22"/>
        </w:rPr>
        <w:t xml:space="preserve">PROEMIO Y RESOLUTIVO </w:t>
      </w:r>
      <w:r w:rsidRPr="000E0B64">
        <w:rPr>
          <w:sz w:val="22"/>
          <w:szCs w:val="22"/>
        </w:rPr>
        <w:t xml:space="preserve">DEL DICTAMEN CON PROYECTO DE DECRETO DEL EXPEDIENTE NÚMERO </w:t>
      </w:r>
      <w:r w:rsidRPr="000E0B64">
        <w:rPr>
          <w:b/>
          <w:sz w:val="22"/>
          <w:szCs w:val="22"/>
        </w:rPr>
        <w:t>20393/LXXVII,</w:t>
      </w:r>
      <w:r w:rsidRPr="000E0B64">
        <w:rPr>
          <w:sz w:val="22"/>
          <w:szCs w:val="22"/>
        </w:rPr>
        <w:t xml:space="preserve"> DE LA COMISIÓN DE </w:t>
      </w:r>
      <w:r w:rsidR="000E0B64" w:rsidRPr="000E0B64">
        <w:rPr>
          <w:sz w:val="22"/>
          <w:szCs w:val="22"/>
        </w:rPr>
        <w:t>JUSTICIA Y SEGURIDAD PÚBLICA</w:t>
      </w:r>
      <w:r w:rsidRPr="000E0B64">
        <w:rPr>
          <w:sz w:val="22"/>
          <w:szCs w:val="22"/>
        </w:rPr>
        <w:t xml:space="preserve">.   </w:t>
      </w:r>
    </w:p>
    <w:p w14:paraId="7AD35ED2" w14:textId="77777777" w:rsidR="004B3F39" w:rsidRPr="000E0B64" w:rsidRDefault="004B3F39" w:rsidP="004031A6">
      <w:pPr>
        <w:pStyle w:val="Textoindependiente"/>
        <w:spacing w:line="360" w:lineRule="auto"/>
        <w:ind w:right="-91"/>
        <w:rPr>
          <w:sz w:val="22"/>
          <w:szCs w:val="22"/>
        </w:rPr>
      </w:pPr>
    </w:p>
    <w:p w14:paraId="7BD1C997" w14:textId="77777777" w:rsidR="000E0B64" w:rsidRPr="000E0B64" w:rsidRDefault="004B3F39" w:rsidP="004031A6">
      <w:pPr>
        <w:spacing w:after="240" w:line="360" w:lineRule="auto"/>
        <w:ind w:right="-91"/>
        <w:jc w:val="both"/>
        <w:rPr>
          <w:rFonts w:ascii="Times New Roman" w:hAnsi="Times New Roman" w:cs="Times New Roman"/>
        </w:rPr>
      </w:pPr>
      <w:r w:rsidRPr="000E0B64">
        <w:rPr>
          <w:rFonts w:ascii="Times New Roman" w:hAnsi="Times New Roman" w:cs="Times New Roman"/>
        </w:rPr>
        <w:t xml:space="preserve">SE INSERTA EL PROEMIO Y RESOLUTIVO DEL DICTAMEN CON PROYECTO DE DECRETO. </w:t>
      </w:r>
      <w:r w:rsidRPr="000E0B64">
        <w:rPr>
          <w:rFonts w:ascii="Times New Roman" w:hAnsi="Times New Roman" w:cs="Times New Roman"/>
          <w:b/>
        </w:rPr>
        <w:t>–</w:t>
      </w:r>
      <w:r w:rsidR="000E0B64" w:rsidRPr="000E0B64">
        <w:rPr>
          <w:rFonts w:ascii="Times New Roman" w:hAnsi="Times New Roman" w:cs="Times New Roman"/>
          <w:b/>
        </w:rPr>
        <w:t xml:space="preserve"> </w:t>
      </w:r>
      <w:r w:rsidR="000E0B64" w:rsidRPr="000E0B64">
        <w:rPr>
          <w:rFonts w:ascii="Times New Roman" w:hAnsi="Times New Roman" w:cs="Times New Roman"/>
          <w:b/>
          <w:bCs/>
        </w:rPr>
        <w:t xml:space="preserve">HONORABLE ASAMBLEA. </w:t>
      </w:r>
      <w:r w:rsidR="000E0B64" w:rsidRPr="000E0B64">
        <w:rPr>
          <w:rFonts w:ascii="Times New Roman" w:hAnsi="Times New Roman" w:cs="Times New Roman"/>
        </w:rPr>
        <w:t xml:space="preserve">A LA </w:t>
      </w:r>
      <w:r w:rsidR="000E0B64" w:rsidRPr="000E0B64">
        <w:rPr>
          <w:rFonts w:ascii="Times New Roman" w:hAnsi="Times New Roman" w:cs="Times New Roman"/>
          <w:b/>
          <w:bCs/>
        </w:rPr>
        <w:t>COMISIÓN DE JUSTICIA Y SEGURIDAD PÚBLICA</w:t>
      </w:r>
      <w:r w:rsidR="000E0B64" w:rsidRPr="000E0B64">
        <w:rPr>
          <w:rFonts w:ascii="Times New Roman" w:hAnsi="Times New Roman" w:cs="Times New Roman"/>
        </w:rPr>
        <w:t xml:space="preserve">, LE FUE TURNADO PARA SU ESTUDIO Y DICTAMEN EN FECHA </w:t>
      </w:r>
      <w:r w:rsidR="000E0B64" w:rsidRPr="000E0B64">
        <w:rPr>
          <w:rFonts w:ascii="Times New Roman" w:hAnsi="Times New Roman" w:cs="Times New Roman"/>
          <w:b/>
          <w:bCs/>
        </w:rPr>
        <w:t>13 DE OCTUBRE DE 2025</w:t>
      </w:r>
      <w:r w:rsidR="000E0B64" w:rsidRPr="000E0B64">
        <w:rPr>
          <w:rFonts w:ascii="Times New Roman" w:hAnsi="Times New Roman" w:cs="Times New Roman"/>
        </w:rPr>
        <w:t xml:space="preserve">, EL EXPEDIENTE LEGISLATIVO NÚMERO </w:t>
      </w:r>
      <w:r w:rsidR="000E0B64" w:rsidRPr="000E0B64">
        <w:rPr>
          <w:rFonts w:ascii="Times New Roman" w:hAnsi="Times New Roman" w:cs="Times New Roman"/>
          <w:b/>
          <w:bCs/>
        </w:rPr>
        <w:t>20393/LXXVII</w:t>
      </w:r>
      <w:r w:rsidR="000E0B64" w:rsidRPr="000E0B64">
        <w:rPr>
          <w:rFonts w:ascii="Times New Roman" w:hAnsi="Times New Roman" w:cs="Times New Roman"/>
        </w:rPr>
        <w:t xml:space="preserve"> Y ANEXO DE FECHA </w:t>
      </w:r>
      <w:r w:rsidR="000E0B64" w:rsidRPr="000E0B64">
        <w:rPr>
          <w:rFonts w:ascii="Times New Roman" w:hAnsi="Times New Roman" w:cs="Times New Roman"/>
          <w:b/>
          <w:bCs/>
        </w:rPr>
        <w:t>18 DE FEBRERO DE 206,</w:t>
      </w:r>
      <w:r w:rsidR="000E0B64" w:rsidRPr="000E0B64">
        <w:rPr>
          <w:rFonts w:ascii="Times New Roman" w:hAnsi="Times New Roman" w:cs="Times New Roman"/>
        </w:rPr>
        <w:t xml:space="preserve"> EL CUAL CONTIENE ESCRITO SIGNADO POR EL </w:t>
      </w:r>
      <w:r w:rsidR="000E0B64" w:rsidRPr="000E0B64">
        <w:rPr>
          <w:rFonts w:ascii="Times New Roman" w:hAnsi="Times New Roman" w:cs="Times New Roman"/>
          <w:b/>
          <w:bCs/>
        </w:rPr>
        <w:t>C. DIP.</w:t>
      </w:r>
      <w:r w:rsidR="000E0B64" w:rsidRPr="000E0B64">
        <w:rPr>
          <w:rFonts w:ascii="Times New Roman" w:hAnsi="Times New Roman" w:cs="Times New Roman"/>
        </w:rPr>
        <w:t xml:space="preserve"> </w:t>
      </w:r>
      <w:r w:rsidR="000E0B64" w:rsidRPr="000E0B64">
        <w:rPr>
          <w:rFonts w:ascii="Times New Roman" w:hAnsi="Times New Roman" w:cs="Times New Roman"/>
          <w:b/>
          <w:bCs/>
        </w:rPr>
        <w:t>CARLOS ALBERTO DE LA FUENTE FLORES</w:t>
      </w:r>
      <w:r w:rsidR="000E0B64" w:rsidRPr="000E0B64">
        <w:rPr>
          <w:rFonts w:ascii="Times New Roman" w:hAnsi="Times New Roman" w:cs="Times New Roman"/>
        </w:rPr>
        <w:t>, INTEGRANTE DEL GRUPO LEGISLATIVO DEL PARTIDO ACCIÓN NACIONAL</w:t>
      </w:r>
      <w:r w:rsidR="000E0B64" w:rsidRPr="000E0B64">
        <w:rPr>
          <w:rFonts w:ascii="Times New Roman" w:hAnsi="Times New Roman" w:cs="Times New Roman"/>
          <w:b/>
          <w:bCs/>
        </w:rPr>
        <w:t>,</w:t>
      </w:r>
      <w:r w:rsidR="000E0B64" w:rsidRPr="000E0B64">
        <w:rPr>
          <w:rFonts w:ascii="Times New Roman" w:hAnsi="Times New Roman" w:cs="Times New Roman"/>
        </w:rPr>
        <w:t xml:space="preserve"> </w:t>
      </w:r>
      <w:r w:rsidR="000E0B64" w:rsidRPr="000E0B64">
        <w:rPr>
          <w:rFonts w:ascii="Times New Roman" w:eastAsia="Helvetica Neue" w:hAnsi="Times New Roman" w:cs="Times New Roman"/>
        </w:rPr>
        <w:t xml:space="preserve">MEDIANTE EL CUAL PRESENTA INICIATIVA DE REFORMA AL ARTÍCULO 451 DEL CÓDIGO PENAL PARA EL ESTADO DE NUEVO LEÓN. </w:t>
      </w:r>
      <w:r w:rsidR="000E0B64" w:rsidRPr="000E0B64">
        <w:rPr>
          <w:rFonts w:ascii="Times New Roman" w:hAnsi="Times New Roman" w:cs="Times New Roman"/>
          <w:b/>
          <w:bCs/>
        </w:rPr>
        <w:t>DECRETO. ÚNICO. -</w:t>
      </w:r>
      <w:r w:rsidR="000E0B64" w:rsidRPr="000E0B64">
        <w:rPr>
          <w:rFonts w:ascii="Times New Roman" w:hAnsi="Times New Roman" w:cs="Times New Roman"/>
        </w:rPr>
        <w:t xml:space="preserve">  SE </w:t>
      </w:r>
      <w:r w:rsidR="000E0B64" w:rsidRPr="000E0B64">
        <w:rPr>
          <w:rFonts w:ascii="Times New Roman" w:hAnsi="Times New Roman" w:cs="Times New Roman"/>
          <w:b/>
          <w:bCs/>
        </w:rPr>
        <w:t>REFORMA</w:t>
      </w:r>
      <w:r w:rsidR="000E0B64" w:rsidRPr="000E0B64">
        <w:rPr>
          <w:rFonts w:ascii="Times New Roman" w:hAnsi="Times New Roman" w:cs="Times New Roman"/>
        </w:rPr>
        <w:t xml:space="preserve"> EL SEGUNDO </w:t>
      </w:r>
      <w:r w:rsidR="000E0B64" w:rsidRPr="000E0B64">
        <w:rPr>
          <w:rFonts w:ascii="Times New Roman" w:hAnsi="Times New Roman" w:cs="Times New Roman"/>
        </w:rPr>
        <w:lastRenderedPageBreak/>
        <w:t>PÁRRAFO DEL 139 DEL CÓDIGO PENAL PARA EL ESTADO DE NUEVO LEÓN, PARA QUEDAR COMO SIGUE:</w:t>
      </w:r>
    </w:p>
    <w:p w14:paraId="3A2FA024" w14:textId="77777777" w:rsidR="000E0B64" w:rsidRPr="000E0B64" w:rsidRDefault="000E0B64" w:rsidP="004031A6">
      <w:pPr>
        <w:spacing w:after="240" w:line="360" w:lineRule="auto"/>
        <w:ind w:right="-91"/>
        <w:jc w:val="both"/>
        <w:rPr>
          <w:rFonts w:ascii="Times New Roman" w:hAnsi="Times New Roman" w:cs="Times New Roman"/>
        </w:rPr>
      </w:pPr>
      <w:r w:rsidRPr="000E0B64">
        <w:rPr>
          <w:rFonts w:ascii="Times New Roman" w:hAnsi="Times New Roman" w:cs="Times New Roman"/>
          <w:b/>
          <w:bCs/>
        </w:rPr>
        <w:t>ARTÍCULO 139.-</w:t>
      </w:r>
      <w:r w:rsidRPr="000E0B64">
        <w:rPr>
          <w:rFonts w:ascii="Times New Roman" w:hAnsi="Times New Roman" w:cs="Times New Roman"/>
        </w:rPr>
        <w:t xml:space="preserve"> …</w:t>
      </w:r>
    </w:p>
    <w:p w14:paraId="501F4956" w14:textId="77777777" w:rsidR="000E0B64" w:rsidRPr="000E0B64" w:rsidRDefault="000E0B64" w:rsidP="004031A6">
      <w:pPr>
        <w:spacing w:after="240" w:line="360" w:lineRule="auto"/>
        <w:ind w:right="-91"/>
        <w:jc w:val="both"/>
        <w:rPr>
          <w:rFonts w:ascii="Times New Roman" w:hAnsi="Times New Roman" w:cs="Times New Roman"/>
          <w:b/>
          <w:bCs/>
        </w:rPr>
      </w:pPr>
      <w:r w:rsidRPr="000E0B64">
        <w:rPr>
          <w:rFonts w:ascii="Times New Roman" w:hAnsi="Times New Roman" w:cs="Times New Roman"/>
        </w:rPr>
        <w:t xml:space="preserve">LA ACCIÓN PENAL Y LA POTESTAD DE EJECUTAR LAS SANCIONES, EN RELACIÓN CON LOS DELITOS TIPIFICADOS </w:t>
      </w:r>
      <w:r w:rsidRPr="000E0B64">
        <w:rPr>
          <w:rFonts w:ascii="Times New Roman" w:hAnsi="Times New Roman" w:cs="Times New Roman"/>
          <w:b/>
          <w:bCs/>
        </w:rPr>
        <w:t>EN</w:t>
      </w:r>
      <w:r w:rsidRPr="000E0B64">
        <w:rPr>
          <w:rFonts w:ascii="Times New Roman" w:hAnsi="Times New Roman" w:cs="Times New Roman"/>
        </w:rPr>
        <w:t xml:space="preserve"> LOS ARTÍCULOS </w:t>
      </w:r>
      <w:r w:rsidRPr="000E0B64">
        <w:rPr>
          <w:rFonts w:ascii="Times New Roman" w:hAnsi="Times New Roman" w:cs="Times New Roman"/>
          <w:b/>
          <w:bCs/>
        </w:rPr>
        <w:t>165 BIS, 176 Y EN EL TÍTULO VIGÉSIMO OCTAVO</w:t>
      </w:r>
      <w:r w:rsidRPr="000E0B64">
        <w:rPr>
          <w:rFonts w:ascii="Times New Roman" w:hAnsi="Times New Roman" w:cs="Times New Roman"/>
        </w:rPr>
        <w:t xml:space="preserve"> DE ESTE CÓDIGO, PRESCRIBIRÁN EN UN PLAZO </w:t>
      </w:r>
      <w:r w:rsidRPr="000E0B64">
        <w:rPr>
          <w:rFonts w:ascii="Times New Roman" w:hAnsi="Times New Roman" w:cs="Times New Roman"/>
          <w:b/>
          <w:bCs/>
        </w:rPr>
        <w:t>DEL</w:t>
      </w:r>
      <w:r w:rsidRPr="000E0B64">
        <w:rPr>
          <w:rFonts w:ascii="Times New Roman" w:hAnsi="Times New Roman" w:cs="Times New Roman"/>
        </w:rPr>
        <w:t xml:space="preserve"> DOBLE AL SEÑALADO POR ESTE ORDENAMIENTO.</w:t>
      </w:r>
    </w:p>
    <w:p w14:paraId="0B687003" w14:textId="5B4D544A" w:rsidR="004B3F39" w:rsidRDefault="000E0B64" w:rsidP="004031A6">
      <w:pPr>
        <w:spacing w:after="0" w:line="360" w:lineRule="auto"/>
        <w:ind w:right="-91"/>
        <w:jc w:val="both"/>
        <w:rPr>
          <w:rFonts w:ascii="Times New Roman" w:hAnsi="Times New Roman" w:cs="Times New Roman"/>
          <w:b/>
        </w:rPr>
      </w:pPr>
      <w:r w:rsidRPr="000E0B64">
        <w:rPr>
          <w:rFonts w:ascii="Times New Roman" w:hAnsi="Times New Roman" w:cs="Times New Roman"/>
          <w:b/>
          <w:bCs/>
        </w:rPr>
        <w:t>TRANSITORIO. ÚNICO. -</w:t>
      </w:r>
      <w:r w:rsidRPr="000E0B64">
        <w:rPr>
          <w:rFonts w:ascii="Times New Roman" w:hAnsi="Times New Roman" w:cs="Times New Roman"/>
        </w:rPr>
        <w:t xml:space="preserve"> EL PRESENTE DECRETO ENTRARÁ EN VIGOR EL DÍA SIGUIENTE AL DE SU PUBLICACIÓN EN EL PERIÓDICO OFICIAL DEL ESTADO. </w:t>
      </w:r>
      <w:r w:rsidRPr="000E0B64">
        <w:rPr>
          <w:rFonts w:ascii="Times New Roman" w:hAnsi="Times New Roman" w:cs="Times New Roman"/>
          <w:b/>
        </w:rPr>
        <w:t xml:space="preserve">FIRMAN A FAVOR DEL DICTAMEN, POR UNANIMIDAD DE LOS INTEGRANTES DE LA </w:t>
      </w:r>
      <w:r w:rsidRPr="000E0B64">
        <w:rPr>
          <w:rFonts w:ascii="Times New Roman" w:hAnsi="Times New Roman" w:cs="Times New Roman"/>
          <w:b/>
          <w:bCs/>
        </w:rPr>
        <w:t>COMISIÓN DE JUSTICIA Y SEGURIDAD PÚBLICA.</w:t>
      </w:r>
    </w:p>
    <w:p w14:paraId="70637080" w14:textId="5A95F957" w:rsidR="000E0B64" w:rsidRDefault="000E0B64" w:rsidP="004031A6">
      <w:pPr>
        <w:spacing w:after="0" w:line="360" w:lineRule="auto"/>
        <w:ind w:right="-91"/>
        <w:jc w:val="both"/>
        <w:rPr>
          <w:rFonts w:ascii="Times New Roman" w:hAnsi="Times New Roman" w:cs="Times New Roman"/>
          <w:b/>
        </w:rPr>
      </w:pPr>
    </w:p>
    <w:p w14:paraId="7A320485" w14:textId="77777777" w:rsidR="000E0B64" w:rsidRDefault="000E0B64" w:rsidP="004031A6">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4F65A2">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BE45D59" w14:textId="77777777" w:rsidR="000E0B64" w:rsidRDefault="000E0B64" w:rsidP="004031A6">
      <w:pPr>
        <w:spacing w:after="0" w:line="360" w:lineRule="auto"/>
        <w:ind w:right="-91"/>
        <w:jc w:val="both"/>
        <w:rPr>
          <w:rFonts w:ascii="Times New Roman" w:eastAsia="Times New Roman" w:hAnsi="Times New Roman" w:cs="Times New Roman"/>
          <w:bCs/>
          <w:lang w:eastAsia="es-ES"/>
        </w:rPr>
      </w:pPr>
    </w:p>
    <w:p w14:paraId="32DE0310" w14:textId="44358637" w:rsidR="000E0B64" w:rsidRDefault="000E0B64" w:rsidP="004031A6">
      <w:pPr>
        <w:spacing w:after="0" w:line="360" w:lineRule="auto"/>
        <w:ind w:right="-91"/>
        <w:jc w:val="both"/>
        <w:rPr>
          <w:rFonts w:ascii="Times New Roman" w:hAnsi="Times New Roman" w:cs="Times New Roman"/>
        </w:rPr>
      </w:pPr>
      <w:r w:rsidRPr="004031A6">
        <w:rPr>
          <w:rFonts w:ascii="Times New Roman" w:hAnsi="Times New Roman" w:cs="Times New Roman"/>
        </w:rPr>
        <w:t xml:space="preserve">PARA HABLAR A FAVOR DEL DICTAMEN EN LO GENERAL, SE LE CONCEDIÓ EL USO DE LA PALABRA A LA </w:t>
      </w:r>
      <w:r w:rsidRPr="004031A6">
        <w:rPr>
          <w:rFonts w:ascii="Times New Roman" w:hAnsi="Times New Roman" w:cs="Times New Roman"/>
          <w:b/>
        </w:rPr>
        <w:t>C. DIP. ITZEL SOLEDAD CASTILLO ALMANZA,</w:t>
      </w:r>
      <w:r w:rsidRPr="004031A6">
        <w:rPr>
          <w:rFonts w:ascii="Times New Roman" w:hAnsi="Times New Roman" w:cs="Times New Roman"/>
        </w:rPr>
        <w:t xml:space="preserve"> QUIEN EXPRESÓ:</w:t>
      </w:r>
      <w:r w:rsidR="00FC78E9">
        <w:rPr>
          <w:rFonts w:ascii="Times New Roman" w:hAnsi="Times New Roman" w:cs="Times New Roman"/>
        </w:rPr>
        <w:t xml:space="preserve"> </w:t>
      </w:r>
      <w:r w:rsidR="00FC78E9" w:rsidRPr="00B6470A">
        <w:rPr>
          <w:rFonts w:ascii="Times New Roman" w:hAnsi="Times New Roman" w:cs="Times New Roman"/>
        </w:rPr>
        <w:t>“GRACIAS, PRESIDENTA. SUBO A ESTA TRIBUNA A POSICIONARME A FAVOR. ES UNA REFORMA AL CÓDIGO PENAL EN SU ARTÍCULO 451, SOBRE LOS DELITOS AMBIENTALES. ESTE CAPÍTULO, EN SU MOMENTO, LO PRESENTÓ EL GRUPO LEGISLATIVO DE ACCIÓN NACIONAL PARA PODER FORTALECER Y DARLE HERRAMIENTAS PARA QUE QUIEN DAÑE NUESTRO MEDIO AMBIENTE, SE LE PUEDA CASTIGAR. Y HOY LO QUE SOLICITÓ EL DIPUTADO CARLOS DE LA FUENTE CON LA BANCADA DE ACCIÓN NACIONAL, ES QUE NO PRESCRIBAN ESTOS DELITOS, QUE SIGAN VIGENTES Y QUE SE PUEDA CASTIGAR A QUIEN DAÑE Y CONTAMINE NUESTRO MEDIO AMBIENTE. ES CUANTO”.</w:t>
      </w:r>
    </w:p>
    <w:p w14:paraId="0A284DAA" w14:textId="77777777" w:rsidR="000E0B64" w:rsidRDefault="000E0B64" w:rsidP="004031A6">
      <w:pPr>
        <w:spacing w:after="0" w:line="360" w:lineRule="auto"/>
        <w:ind w:right="-91"/>
        <w:jc w:val="both"/>
        <w:rPr>
          <w:rFonts w:ascii="Times New Roman" w:hAnsi="Times New Roman" w:cs="Times New Roman"/>
        </w:rPr>
      </w:pPr>
    </w:p>
    <w:p w14:paraId="4088CC88" w14:textId="5272C0D1" w:rsidR="000E0B64" w:rsidRDefault="000E0B64" w:rsidP="004031A6">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4F65A2">
        <w:rPr>
          <w:rFonts w:ascii="Times New Roman" w:hAnsi="Times New Roman" w:cs="Times New Roman"/>
        </w:rPr>
        <w:t>LA C. PRESIDENTA</w:t>
      </w:r>
      <w:r>
        <w:rPr>
          <w:rFonts w:ascii="Times New Roman" w:hAnsi="Times New Roman" w:cs="Times New Roman"/>
        </w:rPr>
        <w:t xml:space="preserve"> EN FUNCIONES, DIP. BRENDA VELÁZQUEZ VALDEZ</w:t>
      </w:r>
      <w:r w:rsidRPr="004F65A2">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B1B49C2" w14:textId="77777777" w:rsidR="000E0B64" w:rsidRDefault="000E0B64" w:rsidP="004031A6">
      <w:pPr>
        <w:spacing w:after="0" w:line="360" w:lineRule="auto"/>
        <w:ind w:right="-91"/>
        <w:jc w:val="both"/>
        <w:rPr>
          <w:rFonts w:ascii="Times New Roman" w:hAnsi="Times New Roman" w:cs="Times New Roman"/>
        </w:rPr>
      </w:pPr>
    </w:p>
    <w:p w14:paraId="40E974D6" w14:textId="02084F56" w:rsidR="000E0B64" w:rsidRPr="00EF28C0" w:rsidRDefault="000E0B64" w:rsidP="004031A6">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EF28C0">
        <w:rPr>
          <w:rFonts w:ascii="Times New Roman" w:hAnsi="Times New Roman" w:cs="Times New Roman"/>
        </w:rPr>
        <w:t>LA C. SECRETARIA EN FUNCIONES</w:t>
      </w:r>
      <w:r w:rsidR="003F5039">
        <w:rPr>
          <w:rFonts w:ascii="Times New Roman" w:hAnsi="Times New Roman" w:cs="Times New Roman"/>
        </w:rPr>
        <w:t>, DIP. GABRIELA GOVEA LÓPEZ,</w:t>
      </w:r>
      <w:r w:rsidRPr="00EF28C0">
        <w:rPr>
          <w:rFonts w:ascii="Times New Roman" w:hAnsi="Times New Roman" w:cs="Times New Roman"/>
        </w:rPr>
        <w:t xml:space="preserve"> INFORMÓ QUE SE REGISTRARON </w:t>
      </w:r>
      <w:r w:rsidR="003F5039">
        <w:rPr>
          <w:rFonts w:ascii="Times New Roman" w:hAnsi="Times New Roman" w:cs="Times New Roman"/>
        </w:rPr>
        <w:t>29</w:t>
      </w:r>
      <w:r w:rsidRPr="00EF28C0">
        <w:rPr>
          <w:rFonts w:ascii="Times New Roman" w:hAnsi="Times New Roman" w:cs="Times New Roman"/>
        </w:rPr>
        <w:t xml:space="preserve"> VOTOS A FAVOR A TRAVÉS DEL TABLERO ELECTRÓNICO DE VOTACIÓN, Y 5 VOTOS A FAVOR A TRAVÉS DE LA PLATAFORMA DIGITAL, DE LOS CC. DIPUTADOS: (</w:t>
      </w:r>
      <w:r>
        <w:rPr>
          <w:rFonts w:ascii="Times New Roman" w:hAnsi="Times New Roman" w:cs="Times New Roman"/>
        </w:rPr>
        <w:t xml:space="preserve">IGNACIO CASTELLANOS AMAYA, </w:t>
      </w:r>
      <w:r w:rsidRPr="00EF28C0">
        <w:rPr>
          <w:rFonts w:ascii="Times New Roman" w:hAnsi="Times New Roman" w:cs="Times New Roman"/>
        </w:rPr>
        <w:t xml:space="preserve">HERIBERTO TREVIÑO CANTÚ, </w:t>
      </w:r>
      <w:r w:rsidR="005A49E1">
        <w:rPr>
          <w:rFonts w:ascii="Times New Roman" w:hAnsi="Times New Roman" w:cs="Times New Roman"/>
        </w:rPr>
        <w:t xml:space="preserve">FERNANDO AGUIRRE FLORES, </w:t>
      </w:r>
      <w:r>
        <w:rPr>
          <w:rFonts w:ascii="Times New Roman" w:hAnsi="Times New Roman" w:cs="Times New Roman"/>
        </w:rPr>
        <w:t xml:space="preserve">MARISOL GONZÁLEZ ELÍAS </w:t>
      </w:r>
      <w:r w:rsidRPr="00EF28C0">
        <w:rPr>
          <w:rFonts w:ascii="Times New Roman" w:hAnsi="Times New Roman" w:cs="Times New Roman"/>
        </w:rPr>
        <w:t xml:space="preserve">Y REYNA REYES MOLINA); DANDO UN TOTAL DE </w:t>
      </w:r>
      <w:r w:rsidR="005A49E1">
        <w:rPr>
          <w:rFonts w:ascii="Times New Roman" w:hAnsi="Times New Roman" w:cs="Times New Roman"/>
        </w:rPr>
        <w:t>3</w:t>
      </w:r>
      <w:r>
        <w:rPr>
          <w:rFonts w:ascii="Times New Roman" w:hAnsi="Times New Roman" w:cs="Times New Roman"/>
        </w:rPr>
        <w:t>4</w:t>
      </w:r>
      <w:r w:rsidRPr="00EF28C0">
        <w:rPr>
          <w:rFonts w:ascii="Times New Roman" w:hAnsi="Times New Roman" w:cs="Times New Roman"/>
        </w:rPr>
        <w:t xml:space="preserve"> VOTOS A FAVOR, 0 VOTOS EN CONTRA Y 0 VOTOS EN ABSTENCIÓN, </w:t>
      </w:r>
      <w:r w:rsidRPr="00EF28C0">
        <w:rPr>
          <w:rFonts w:ascii="Times New Roman" w:hAnsi="Times New Roman" w:cs="Times New Roman"/>
          <w:b/>
        </w:rPr>
        <w:t>SIENDO APROBADO POR UNANIMIDAD,</w:t>
      </w:r>
      <w:r w:rsidRPr="00EF28C0">
        <w:rPr>
          <w:rFonts w:ascii="Times New Roman" w:hAnsi="Times New Roman" w:cs="Times New Roman"/>
        </w:rPr>
        <w:t xml:space="preserve"> </w:t>
      </w:r>
      <w:r w:rsidRPr="00EF28C0">
        <w:rPr>
          <w:rFonts w:ascii="Times New Roman" w:hAnsi="Times New Roman" w:cs="Times New Roman"/>
          <w:b/>
        </w:rPr>
        <w:t>EL DICTAMEN EN LO GENERAL.</w:t>
      </w:r>
    </w:p>
    <w:p w14:paraId="57341C05" w14:textId="77777777" w:rsidR="000E0B64" w:rsidRPr="00EF28C0" w:rsidRDefault="000E0B64" w:rsidP="004031A6">
      <w:pPr>
        <w:spacing w:after="0" w:line="360" w:lineRule="auto"/>
        <w:ind w:right="-91"/>
        <w:jc w:val="both"/>
        <w:rPr>
          <w:rFonts w:ascii="Times New Roman" w:hAnsi="Times New Roman" w:cs="Times New Roman"/>
        </w:rPr>
      </w:pPr>
    </w:p>
    <w:p w14:paraId="468B6110" w14:textId="326DCF81" w:rsidR="000E0B64" w:rsidRDefault="000E0B64" w:rsidP="004031A6">
      <w:pPr>
        <w:spacing w:after="0" w:line="360" w:lineRule="auto"/>
        <w:ind w:right="-91"/>
        <w:jc w:val="both"/>
        <w:rPr>
          <w:rFonts w:ascii="Times New Roman" w:hAnsi="Times New Roman" w:cs="Times New Roman"/>
          <w:b/>
        </w:rPr>
      </w:pPr>
      <w:r w:rsidRPr="00EF28C0">
        <w:rPr>
          <w:rFonts w:ascii="Times New Roman" w:hAnsi="Times New Roman" w:cs="Times New Roman"/>
        </w:rPr>
        <w:t xml:space="preserve">APROBADO QUE FUE, Y NO HABIENDO ARTÍCULOS RESERVADOS PARA DISCUTIRSE EN LO PARTICULAR, LA C. PRESIDENTA INFORMÓ QUE </w:t>
      </w:r>
      <w:r w:rsidRPr="00EF28C0">
        <w:rPr>
          <w:rFonts w:ascii="Times New Roman" w:hAnsi="Times New Roman" w:cs="Times New Roman"/>
          <w:b/>
        </w:rPr>
        <w:t>SE APRUEBA EN LO GENERAL Y EN LO PARTICULAR, EL DICTAMEN RELATIVO AL EXPEDIENTE NÚMERO 20</w:t>
      </w:r>
      <w:r>
        <w:rPr>
          <w:rFonts w:ascii="Times New Roman" w:hAnsi="Times New Roman" w:cs="Times New Roman"/>
          <w:b/>
        </w:rPr>
        <w:t>393</w:t>
      </w:r>
      <w:r w:rsidRPr="00EF28C0">
        <w:rPr>
          <w:rFonts w:ascii="Times New Roman" w:hAnsi="Times New Roman" w:cs="Times New Roman"/>
          <w:b/>
        </w:rPr>
        <w:t xml:space="preserve">/LXXVII, DE LA COMISIÓN DE JUSTICIA Y SEGURIDAD PÚBLICA. </w:t>
      </w:r>
      <w:r w:rsidRPr="00EF28C0">
        <w:rPr>
          <w:rFonts w:ascii="Times New Roman" w:hAnsi="Times New Roman" w:cs="Times New Roman"/>
        </w:rPr>
        <w:t xml:space="preserve">ASIMISMO, </w:t>
      </w:r>
      <w:r w:rsidRPr="00EF28C0">
        <w:rPr>
          <w:rFonts w:ascii="Times New Roman" w:eastAsia="Times New Roman" w:hAnsi="Times New Roman" w:cs="Times New Roman"/>
          <w:lang w:eastAsia="es-ES"/>
        </w:rPr>
        <w:t xml:space="preserve">SOLICITÓ </w:t>
      </w:r>
      <w:r w:rsidRPr="00B32088">
        <w:rPr>
          <w:rFonts w:ascii="Times New Roman" w:eastAsia="Times New Roman" w:hAnsi="Times New Roman" w:cs="Times New Roman"/>
          <w:lang w:eastAsia="es-ES"/>
        </w:rPr>
        <w:t>A LA SECRETARÍA ELABORAR EL DECRETO CORRESPONDIENTE Y GIRAR LOS AVISOS DE RIGOR.</w:t>
      </w:r>
    </w:p>
    <w:p w14:paraId="4BA3B442" w14:textId="4C6B607B" w:rsidR="004B3F39" w:rsidRDefault="004B3F39" w:rsidP="004031A6">
      <w:pPr>
        <w:spacing w:after="0" w:line="360" w:lineRule="auto"/>
        <w:ind w:right="-91"/>
        <w:jc w:val="both"/>
        <w:rPr>
          <w:rFonts w:ascii="Times New Roman" w:hAnsi="Times New Roman" w:cs="Times New Roman"/>
          <w:b/>
        </w:rPr>
      </w:pPr>
    </w:p>
    <w:p w14:paraId="45C366EA" w14:textId="00D524CF" w:rsidR="004B3F39" w:rsidRPr="005A49E1" w:rsidRDefault="004B3F39" w:rsidP="004031A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A49E1">
        <w:rPr>
          <w:sz w:val="22"/>
          <w:szCs w:val="22"/>
        </w:rPr>
        <w:t xml:space="preserve">AL </w:t>
      </w:r>
      <w:r w:rsidRPr="005A49E1">
        <w:rPr>
          <w:b/>
          <w:sz w:val="22"/>
          <w:szCs w:val="22"/>
        </w:rPr>
        <w:t xml:space="preserve">C. DIP. </w:t>
      </w:r>
      <w:r w:rsidR="005A49E1" w:rsidRPr="005A49E1">
        <w:rPr>
          <w:b/>
          <w:sz w:val="22"/>
          <w:szCs w:val="22"/>
        </w:rPr>
        <w:t>HÉCTOR JULIÁN MORALES RIVERA</w:t>
      </w:r>
      <w:r w:rsidRPr="005A49E1">
        <w:rPr>
          <w:sz w:val="22"/>
          <w:szCs w:val="22"/>
        </w:rPr>
        <w:t xml:space="preserve">, QUIEN, DE CONFORMIDAD CON EL ACUERDO TOMADO POR EL PLENO, PROCEDIÓ A LEER ÚNICAMENTE EL </w:t>
      </w:r>
      <w:r w:rsidRPr="005A49E1">
        <w:rPr>
          <w:b/>
          <w:sz w:val="22"/>
          <w:szCs w:val="22"/>
        </w:rPr>
        <w:t xml:space="preserve">PROEMIO Y RESOLUTIVO </w:t>
      </w:r>
      <w:r w:rsidRPr="005A49E1">
        <w:rPr>
          <w:sz w:val="22"/>
          <w:szCs w:val="22"/>
        </w:rPr>
        <w:t xml:space="preserve">DEL DICTAMEN CON PROYECTO DE ACUERDO DEL EXPEDIENTE NÚMERO </w:t>
      </w:r>
      <w:r w:rsidRPr="005A49E1">
        <w:rPr>
          <w:b/>
          <w:sz w:val="22"/>
          <w:szCs w:val="22"/>
        </w:rPr>
        <w:t>20875/LXXVII,</w:t>
      </w:r>
      <w:r w:rsidRPr="005A49E1">
        <w:rPr>
          <w:sz w:val="22"/>
          <w:szCs w:val="22"/>
        </w:rPr>
        <w:t xml:space="preserve"> DE LA COMISIÓN DE TRABAJO Y PREVISIÓN SOCIAL.   </w:t>
      </w:r>
    </w:p>
    <w:p w14:paraId="744FEB35" w14:textId="77777777" w:rsidR="004B3F39" w:rsidRPr="005A49E1" w:rsidRDefault="004B3F39" w:rsidP="004031A6">
      <w:pPr>
        <w:pStyle w:val="Textoindependiente"/>
        <w:spacing w:line="360" w:lineRule="auto"/>
        <w:ind w:right="-91"/>
        <w:rPr>
          <w:sz w:val="22"/>
          <w:szCs w:val="22"/>
        </w:rPr>
      </w:pPr>
    </w:p>
    <w:p w14:paraId="2DB25275" w14:textId="7B24EE66" w:rsidR="005A49E1" w:rsidRPr="005A49E1" w:rsidRDefault="004B3F39" w:rsidP="004031A6">
      <w:pPr>
        <w:spacing w:after="0" w:line="360" w:lineRule="auto"/>
        <w:ind w:right="-91"/>
        <w:jc w:val="both"/>
        <w:rPr>
          <w:rFonts w:ascii="Times New Roman" w:hAnsi="Times New Roman" w:cs="Times New Roman"/>
        </w:rPr>
      </w:pPr>
      <w:r w:rsidRPr="005A49E1">
        <w:rPr>
          <w:rFonts w:ascii="Times New Roman" w:hAnsi="Times New Roman" w:cs="Times New Roman"/>
        </w:rPr>
        <w:t xml:space="preserve">SE INSERTA EL PROEMIO Y RESOLUTIVO DEL DICTAMEN CON PROYECTO DE ACUERDO. </w:t>
      </w:r>
      <w:r w:rsidRPr="005A49E1">
        <w:rPr>
          <w:rFonts w:ascii="Times New Roman" w:hAnsi="Times New Roman" w:cs="Times New Roman"/>
          <w:b/>
        </w:rPr>
        <w:t>-</w:t>
      </w:r>
      <w:r w:rsidR="005A49E1" w:rsidRPr="005A49E1">
        <w:rPr>
          <w:rFonts w:ascii="Times New Roman" w:hAnsi="Times New Roman" w:cs="Times New Roman"/>
          <w:b/>
        </w:rPr>
        <w:t xml:space="preserve"> </w:t>
      </w:r>
      <w:r w:rsidR="005A49E1" w:rsidRPr="005A49E1">
        <w:rPr>
          <w:rFonts w:ascii="Times New Roman" w:hAnsi="Times New Roman" w:cs="Times New Roman"/>
          <w:b/>
          <w:bCs/>
        </w:rPr>
        <w:t xml:space="preserve">HONORABLE ASAMBLEA. </w:t>
      </w:r>
      <w:r w:rsidR="005A49E1" w:rsidRPr="005A49E1">
        <w:rPr>
          <w:rFonts w:ascii="Times New Roman" w:hAnsi="Times New Roman" w:cs="Times New Roman"/>
        </w:rPr>
        <w:t xml:space="preserve">A LA </w:t>
      </w:r>
      <w:r w:rsidR="005A49E1" w:rsidRPr="005A49E1">
        <w:rPr>
          <w:rFonts w:ascii="Times New Roman" w:hAnsi="Times New Roman" w:cs="Times New Roman"/>
          <w:b/>
          <w:bCs/>
        </w:rPr>
        <w:t>COMISIÓN DE TRABAJO Y PREVISIÓN SOCIAL</w:t>
      </w:r>
      <w:r w:rsidR="005A49E1" w:rsidRPr="005A49E1">
        <w:rPr>
          <w:rFonts w:ascii="Times New Roman" w:hAnsi="Times New Roman" w:cs="Times New Roman"/>
        </w:rPr>
        <w:t xml:space="preserve">, EN FECHA 15 DE DICIEMBRE DE 2025, LE FUE TURNADO PARA SU ESTUDIO Y DICTAMEN, EL EXPEDIENTE LEGISLATIVO NÚMERO </w:t>
      </w:r>
      <w:r w:rsidR="005A49E1" w:rsidRPr="005A49E1">
        <w:rPr>
          <w:rFonts w:ascii="Times New Roman" w:hAnsi="Times New Roman" w:cs="Times New Roman"/>
          <w:b/>
          <w:bCs/>
        </w:rPr>
        <w:t xml:space="preserve">20875/LXXVII, </w:t>
      </w:r>
      <w:r w:rsidR="005A49E1" w:rsidRPr="005A49E1">
        <w:rPr>
          <w:rFonts w:ascii="Times New Roman" w:hAnsi="Times New Roman" w:cs="Times New Roman"/>
        </w:rPr>
        <w:t xml:space="preserve">EL CUAL CONTIENE UN </w:t>
      </w:r>
      <w:r w:rsidR="005A49E1" w:rsidRPr="005A49E1">
        <w:rPr>
          <w:rFonts w:ascii="Times New Roman" w:hAnsi="Times New Roman" w:cs="Times New Roman"/>
          <w:b/>
          <w:bCs/>
        </w:rPr>
        <w:t xml:space="preserve">ESCRITO SIGNADO POR LA C. DIP. CECILIA SOFÍA ROBLEDO SUÁREZ, INTEGRANTE DEL GRUPO LEGISLATIVO DEL </w:t>
      </w:r>
      <w:r w:rsidR="005A49E1" w:rsidRPr="005A49E1">
        <w:rPr>
          <w:rFonts w:ascii="Times New Roman" w:hAnsi="Times New Roman" w:cs="Times New Roman"/>
          <w:b/>
          <w:bCs/>
        </w:rPr>
        <w:lastRenderedPageBreak/>
        <w:t xml:space="preserve">PARTIDO ACCIÓN NACIONAL DE LA LXXVII LEGISLATURA DEL H. CONGRESO DEL ESTADO, MEDIANTE EL CUAL PRESENTA INICIATIVA DE REFORMA DE UN ARTÍCULO A LA LEY FEDERAL DEL TRABAJO, EN MATERIA DE FLEXIBILIDAD PARA TODAS AQUELLAS MADRES, PADRES O TUTORES QUE REQUIERAN LLEVAR A SU HIJO MENOR DE EDAD DIAGNOSTICADO CON ALGUNA CONDICIÓN DE NEURODESARROLLO A TERAPIAS EN HORARIO LABORAL. </w:t>
      </w:r>
      <w:r w:rsidR="005A49E1" w:rsidRPr="005A49E1">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EL SIGUIENTE: </w:t>
      </w:r>
      <w:r w:rsidR="005A49E1" w:rsidRPr="005A49E1">
        <w:rPr>
          <w:rFonts w:ascii="Times New Roman" w:hAnsi="Times New Roman" w:cs="Times New Roman"/>
          <w:b/>
          <w:bCs/>
        </w:rPr>
        <w:t>ACUERDO. ÚNICO. -</w:t>
      </w:r>
      <w:r w:rsidR="005A49E1" w:rsidRPr="005A49E1">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2D120EF9" w14:textId="77777777" w:rsidR="005A49E1" w:rsidRPr="005A49E1" w:rsidRDefault="005A49E1" w:rsidP="004031A6">
      <w:pPr>
        <w:spacing w:after="0" w:line="360" w:lineRule="auto"/>
        <w:ind w:right="-91" w:firstLine="708"/>
        <w:jc w:val="center"/>
        <w:rPr>
          <w:rFonts w:ascii="Times New Roman" w:hAnsi="Times New Roman" w:cs="Times New Roman"/>
          <w:b/>
          <w:bCs/>
        </w:rPr>
      </w:pPr>
    </w:p>
    <w:p w14:paraId="28D53057" w14:textId="77777777" w:rsidR="005A49E1" w:rsidRPr="005A49E1" w:rsidRDefault="005A49E1" w:rsidP="004031A6">
      <w:pPr>
        <w:spacing w:after="0" w:line="360" w:lineRule="auto"/>
        <w:ind w:right="-91" w:firstLine="708"/>
        <w:jc w:val="center"/>
        <w:rPr>
          <w:rFonts w:ascii="Times New Roman" w:hAnsi="Times New Roman" w:cs="Times New Roman"/>
          <w:b/>
          <w:bCs/>
        </w:rPr>
      </w:pPr>
      <w:r w:rsidRPr="005A49E1">
        <w:rPr>
          <w:rFonts w:ascii="Times New Roman" w:hAnsi="Times New Roman" w:cs="Times New Roman"/>
          <w:b/>
          <w:bCs/>
        </w:rPr>
        <w:t>“DECRETO</w:t>
      </w:r>
    </w:p>
    <w:p w14:paraId="15AC30D5" w14:textId="77777777" w:rsidR="005A49E1" w:rsidRPr="005A49E1" w:rsidRDefault="005A49E1" w:rsidP="004031A6">
      <w:pPr>
        <w:spacing w:line="240" w:lineRule="auto"/>
        <w:ind w:left="851" w:right="-91"/>
        <w:jc w:val="both"/>
        <w:rPr>
          <w:rFonts w:ascii="Times New Roman" w:hAnsi="Times New Roman" w:cs="Times New Roman"/>
        </w:rPr>
      </w:pPr>
      <w:r w:rsidRPr="005A49E1">
        <w:rPr>
          <w:rFonts w:ascii="Times New Roman" w:hAnsi="Times New Roman" w:cs="Times New Roman"/>
          <w:b/>
          <w:bCs/>
        </w:rPr>
        <w:t>ÚNICO. -</w:t>
      </w:r>
      <w:r w:rsidRPr="005A49E1">
        <w:rPr>
          <w:rFonts w:ascii="Times New Roman" w:hAnsi="Times New Roman" w:cs="Times New Roman"/>
        </w:rPr>
        <w:t xml:space="preserve"> SE REFORMAN LAS FRACCIONES XXXII Y XXXIII Y SE ADICIONA UNA FRACCIÓN XXXIV AL ARTÍCULO 132, DE LA LEY FEDERAL DEL TRABAJO PARA QUEDAR COMO SIGUE:  </w:t>
      </w:r>
    </w:p>
    <w:p w14:paraId="09DA09D7" w14:textId="77777777" w:rsidR="005A49E1" w:rsidRPr="005A49E1" w:rsidRDefault="005A49E1" w:rsidP="004031A6">
      <w:pPr>
        <w:spacing w:line="240" w:lineRule="auto"/>
        <w:ind w:left="851" w:right="-91"/>
        <w:jc w:val="both"/>
        <w:rPr>
          <w:rFonts w:ascii="Times New Roman" w:hAnsi="Times New Roman" w:cs="Times New Roman"/>
        </w:rPr>
      </w:pPr>
      <w:r w:rsidRPr="005A49E1">
        <w:rPr>
          <w:rFonts w:ascii="Times New Roman" w:hAnsi="Times New Roman" w:cs="Times New Roman"/>
        </w:rPr>
        <w:t>ARTÍCULO 132.- …</w:t>
      </w:r>
    </w:p>
    <w:p w14:paraId="0CB821E6" w14:textId="77777777" w:rsidR="005A49E1" w:rsidRPr="005A49E1" w:rsidRDefault="005A49E1" w:rsidP="004031A6">
      <w:pPr>
        <w:spacing w:line="240" w:lineRule="auto"/>
        <w:ind w:left="851" w:right="-91"/>
        <w:jc w:val="both"/>
        <w:rPr>
          <w:rFonts w:ascii="Times New Roman" w:hAnsi="Times New Roman" w:cs="Times New Roman"/>
        </w:rPr>
      </w:pPr>
      <w:r w:rsidRPr="005A49E1">
        <w:rPr>
          <w:rFonts w:ascii="Times New Roman" w:hAnsi="Times New Roman" w:cs="Times New Roman"/>
        </w:rPr>
        <w:t>I A XXXI. …</w:t>
      </w:r>
    </w:p>
    <w:p w14:paraId="0EF92F27" w14:textId="77777777" w:rsidR="005A49E1" w:rsidRPr="005A49E1" w:rsidRDefault="005A49E1" w:rsidP="004031A6">
      <w:pPr>
        <w:spacing w:line="240" w:lineRule="auto"/>
        <w:ind w:left="851" w:right="-91"/>
        <w:jc w:val="both"/>
        <w:rPr>
          <w:rFonts w:ascii="Times New Roman" w:hAnsi="Times New Roman" w:cs="Times New Roman"/>
        </w:rPr>
      </w:pPr>
      <w:r w:rsidRPr="005A49E1">
        <w:rPr>
          <w:rFonts w:ascii="Times New Roman" w:hAnsi="Times New Roman" w:cs="Times New Roman"/>
        </w:rPr>
        <w:t>XXXII. FIJAR Y DIFUNDIR EN LOS LUGARES DE MAYOR AFLUENCIA DEL CENTRO DE TRABAJO EL TEXTO FIEL DE LA CONVOCATORIA Y DEMÁS DOCUMENTOS QUE LE SOLICITE EL CENTRO FEDERAL DE CONCILIACIÓN Y REGISTRO LABORAL PARA EL DESARROLLO DEL PROCEDIMIENTO DE CONSULTA A QUE HACEN REFERENCIA LOS ARTÍCULOS 390 BIS Y 390 TER</w:t>
      </w:r>
      <w:r w:rsidRPr="005A49E1">
        <w:rPr>
          <w:rFonts w:ascii="Times New Roman" w:hAnsi="Times New Roman" w:cs="Times New Roman"/>
          <w:b/>
          <w:bCs/>
        </w:rPr>
        <w:t>;</w:t>
      </w:r>
    </w:p>
    <w:p w14:paraId="0892A04C" w14:textId="77777777" w:rsidR="005A49E1" w:rsidRPr="005A49E1" w:rsidRDefault="005A49E1" w:rsidP="004031A6">
      <w:pPr>
        <w:spacing w:line="240" w:lineRule="auto"/>
        <w:ind w:left="851" w:right="-91"/>
        <w:jc w:val="both"/>
        <w:rPr>
          <w:rFonts w:ascii="Times New Roman" w:hAnsi="Times New Roman" w:cs="Times New Roman"/>
        </w:rPr>
      </w:pPr>
      <w:r w:rsidRPr="005A49E1">
        <w:rPr>
          <w:rFonts w:ascii="Times New Roman" w:hAnsi="Times New Roman" w:cs="Times New Roman"/>
        </w:rPr>
        <w:t>XXXIII. FIJAR EN LOS LUGARES DE MAYOR AFLUENCIA DEL CENTRO DE TRABAJO LA CONVOCATORIA QUE LE SOLICITE EL SINDICATO CUANDO SE CONSULTE A LOS TRABAJADORES EL CONTENIDO DEL CONTRATO COLECTIVO DE TRABAJO INICIAL O EL CONVENIO DE REVISIÓN, EN TÉRMINOS DE LOS ARTÍCULOS 390 TER Y 400 BIS</w:t>
      </w:r>
      <w:r w:rsidRPr="005A49E1">
        <w:rPr>
          <w:rFonts w:ascii="Times New Roman" w:hAnsi="Times New Roman" w:cs="Times New Roman"/>
          <w:b/>
          <w:bCs/>
        </w:rPr>
        <w:t>, Y</w:t>
      </w:r>
    </w:p>
    <w:p w14:paraId="7C1C2EC4" w14:textId="77777777" w:rsidR="005A49E1" w:rsidRPr="005A49E1" w:rsidRDefault="005A49E1" w:rsidP="004031A6">
      <w:pPr>
        <w:spacing w:line="240" w:lineRule="auto"/>
        <w:ind w:left="851" w:right="-91"/>
        <w:jc w:val="both"/>
        <w:rPr>
          <w:rFonts w:ascii="Times New Roman" w:hAnsi="Times New Roman" w:cs="Times New Roman"/>
          <w:b/>
          <w:bCs/>
        </w:rPr>
      </w:pPr>
      <w:r w:rsidRPr="005A49E1">
        <w:rPr>
          <w:rFonts w:ascii="Times New Roman" w:hAnsi="Times New Roman" w:cs="Times New Roman"/>
          <w:b/>
          <w:bCs/>
        </w:rPr>
        <w:t xml:space="preserve">XXXIV. OTORGAR PERMISO A LAS Y LOS TRABAJADORES QUE SEAN TUTORES O EJERZAN LA PATRIA POTESTAD DE LOS MENORES DE DIECIOCHO AÑOS DIAGNOSTICADOS CON UNA CONDICIÓN DE NEURODESARROLLO, PARA AUSENTARSE TEMPORALMENTE DE SU JORNADA LABORAL Y ASISTAN A LAS TERAPIAS O TRATAMIENTOS MÉDICOS DEBIDAMENTE PRESCRITOS. EL PERMISO </w:t>
      </w:r>
      <w:r w:rsidRPr="005A49E1">
        <w:rPr>
          <w:rFonts w:ascii="Times New Roman" w:hAnsi="Times New Roman" w:cs="Times New Roman"/>
          <w:b/>
          <w:bCs/>
        </w:rPr>
        <w:lastRenderedPageBreak/>
        <w:t xml:space="preserve">PODRÁ OTORGARSE POR UN MÍNIMO DE 4 HORAS Y HASTA UN MÁXIMO DE 20 HORAS SEMANALES, SEGÚN CONSTANCIA MÉDICA QUE INDIQUE DIAGNÓSTICO, PERIODICIDAD Y DURACIÓN DEL TRATAMIENTO. EL TIEMPO UTILIZADO DEBERÁ SER COMPENSADO CONFORME A LOS MECANISMOS ACORDADOS ENTRE LAS PARTES, SIN AFECTAR DERECHOS LABORALES.  </w:t>
      </w:r>
    </w:p>
    <w:p w14:paraId="603B0704" w14:textId="77777777" w:rsidR="005A49E1" w:rsidRPr="005A49E1" w:rsidRDefault="005A49E1" w:rsidP="004031A6">
      <w:pPr>
        <w:spacing w:after="0" w:line="240" w:lineRule="auto"/>
        <w:ind w:left="851" w:right="-91"/>
        <w:jc w:val="center"/>
        <w:rPr>
          <w:rFonts w:ascii="Times New Roman" w:hAnsi="Times New Roman" w:cs="Times New Roman"/>
          <w:b/>
          <w:bCs/>
        </w:rPr>
      </w:pPr>
      <w:r w:rsidRPr="005A49E1">
        <w:rPr>
          <w:rFonts w:ascii="Times New Roman" w:hAnsi="Times New Roman" w:cs="Times New Roman"/>
          <w:b/>
          <w:bCs/>
        </w:rPr>
        <w:t>TRANSITORIO</w:t>
      </w:r>
    </w:p>
    <w:p w14:paraId="5389215C" w14:textId="77777777" w:rsidR="005A49E1" w:rsidRPr="005A49E1" w:rsidRDefault="005A49E1" w:rsidP="004031A6">
      <w:pPr>
        <w:spacing w:after="0" w:line="240" w:lineRule="auto"/>
        <w:ind w:left="851" w:right="-91"/>
        <w:jc w:val="center"/>
        <w:rPr>
          <w:rFonts w:ascii="Times New Roman" w:hAnsi="Times New Roman" w:cs="Times New Roman"/>
          <w:b/>
          <w:bCs/>
        </w:rPr>
      </w:pPr>
    </w:p>
    <w:p w14:paraId="4ED19865" w14:textId="77777777" w:rsidR="005A49E1" w:rsidRPr="005A49E1" w:rsidRDefault="005A49E1" w:rsidP="004031A6">
      <w:pPr>
        <w:spacing w:after="0" w:line="240" w:lineRule="auto"/>
        <w:ind w:left="851" w:right="-91"/>
        <w:jc w:val="both"/>
        <w:rPr>
          <w:rFonts w:ascii="Times New Roman" w:hAnsi="Times New Roman" w:cs="Times New Roman"/>
        </w:rPr>
      </w:pPr>
      <w:r w:rsidRPr="005A49E1">
        <w:rPr>
          <w:rFonts w:ascii="Times New Roman" w:hAnsi="Times New Roman" w:cs="Times New Roman"/>
          <w:b/>
          <w:bCs/>
        </w:rPr>
        <w:t xml:space="preserve">ÚNICO. - </w:t>
      </w:r>
      <w:r w:rsidRPr="005A49E1">
        <w:rPr>
          <w:rFonts w:ascii="Times New Roman" w:hAnsi="Times New Roman" w:cs="Times New Roman"/>
        </w:rPr>
        <w:t>EL PRESENTE DECRETO ENTRARÁ EN VIGOR AL DÍA SIGUIENTE DE SU PUBLICACIÓN EN EL DIARIO OFICIAL DE LA FEDERACIÓN”.</w:t>
      </w:r>
    </w:p>
    <w:p w14:paraId="59D02997" w14:textId="77777777" w:rsidR="005A49E1" w:rsidRPr="005A49E1" w:rsidRDefault="005A49E1" w:rsidP="004031A6">
      <w:pPr>
        <w:spacing w:after="0" w:line="360" w:lineRule="auto"/>
        <w:ind w:left="851" w:right="-91"/>
        <w:jc w:val="both"/>
        <w:rPr>
          <w:rFonts w:ascii="Times New Roman" w:hAnsi="Times New Roman" w:cs="Times New Roman"/>
        </w:rPr>
      </w:pPr>
    </w:p>
    <w:p w14:paraId="4E612F7E" w14:textId="21D869F6" w:rsidR="004B3F39" w:rsidRPr="005A49E1" w:rsidRDefault="005A49E1" w:rsidP="004031A6">
      <w:pPr>
        <w:spacing w:after="0" w:line="360" w:lineRule="auto"/>
        <w:ind w:right="-91"/>
        <w:jc w:val="both"/>
        <w:rPr>
          <w:rFonts w:ascii="Times New Roman" w:hAnsi="Times New Roman" w:cs="Times New Roman"/>
        </w:rPr>
      </w:pPr>
      <w:r w:rsidRPr="005A49E1">
        <w:rPr>
          <w:rFonts w:ascii="Times New Roman" w:hAnsi="Times New Roman" w:cs="Times New Roman"/>
          <w:b/>
          <w:bCs/>
        </w:rPr>
        <w:t xml:space="preserve">TRANSITORIO. ÚNICO. - </w:t>
      </w:r>
      <w:r w:rsidRPr="005A49E1">
        <w:rPr>
          <w:rFonts w:ascii="Times New Roman" w:hAnsi="Times New Roman" w:cs="Times New Roman"/>
        </w:rPr>
        <w:t xml:space="preserve">REMÍTASE EL PRESENTE ACUERDO A LA CÁMARA DE SENADORES, ASÍ COMO EL EXPEDIENTE QUE LE DIO ORIGEN PARA SUS EFECTOS CONSTITUCIONALES. </w:t>
      </w:r>
      <w:r w:rsidRPr="005A49E1">
        <w:rPr>
          <w:rFonts w:ascii="Times New Roman" w:hAnsi="Times New Roman" w:cs="Times New Roman"/>
          <w:b/>
        </w:rPr>
        <w:t xml:space="preserve">FIRMAN A FAVOR DEL DICTAMEN, POR UNANIMIDAD DE LOS INTEGRANTES DE LA </w:t>
      </w:r>
      <w:r w:rsidRPr="005A49E1">
        <w:rPr>
          <w:rFonts w:ascii="Times New Roman" w:hAnsi="Times New Roman" w:cs="Times New Roman"/>
          <w:b/>
          <w:bCs/>
        </w:rPr>
        <w:t>COMISIÓN DE TRABAJO Y PREVISIÓN SOCIAL.</w:t>
      </w:r>
    </w:p>
    <w:p w14:paraId="002D1FCD" w14:textId="77777777" w:rsidR="00171C59" w:rsidRDefault="00171C59" w:rsidP="004031A6">
      <w:pPr>
        <w:pStyle w:val="Textoindependiente"/>
        <w:spacing w:line="360" w:lineRule="auto"/>
        <w:ind w:right="-91"/>
        <w:rPr>
          <w:bCs/>
          <w:sz w:val="22"/>
          <w:szCs w:val="22"/>
        </w:rPr>
      </w:pPr>
    </w:p>
    <w:p w14:paraId="5E29A31C" w14:textId="77777777" w:rsidR="00171C59" w:rsidRDefault="00171C59" w:rsidP="004031A6">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A49E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4031A6">
      <w:pPr>
        <w:pStyle w:val="Textoindependiente"/>
        <w:spacing w:line="360" w:lineRule="auto"/>
        <w:ind w:right="-91"/>
        <w:rPr>
          <w:bCs/>
          <w:sz w:val="22"/>
          <w:szCs w:val="22"/>
        </w:rPr>
      </w:pPr>
    </w:p>
    <w:p w14:paraId="41900454" w14:textId="133CBCE0" w:rsidR="00171C59" w:rsidRPr="005A49E1" w:rsidRDefault="00171C59" w:rsidP="004031A6">
      <w:pPr>
        <w:spacing w:after="0" w:line="360" w:lineRule="auto"/>
        <w:ind w:right="-91"/>
        <w:jc w:val="both"/>
        <w:rPr>
          <w:rFonts w:ascii="Times New Roman" w:hAnsi="Times New Roman" w:cs="Times New Roman"/>
          <w:highlight w:val="yellow"/>
        </w:rPr>
      </w:pPr>
      <w:r w:rsidRPr="002843A7">
        <w:rPr>
          <w:rFonts w:ascii="Times New Roman" w:hAnsi="Times New Roman" w:cs="Times New Roman"/>
        </w:rPr>
        <w:t xml:space="preserve">NO HABIENDO ORADORES EN CONTRA, PARA HABLAR A FAVOR DEL DICTAMEN, SE LE CONCEDIÓ EL USO DE LA PALABRA A LA </w:t>
      </w:r>
      <w:r w:rsidRPr="002843A7">
        <w:rPr>
          <w:rFonts w:ascii="Times New Roman" w:hAnsi="Times New Roman" w:cs="Times New Roman"/>
          <w:b/>
        </w:rPr>
        <w:t xml:space="preserve">C. DIP. </w:t>
      </w:r>
      <w:r w:rsidR="005A49E1" w:rsidRPr="002843A7">
        <w:rPr>
          <w:rFonts w:ascii="Times New Roman" w:hAnsi="Times New Roman" w:cs="Times New Roman"/>
          <w:b/>
        </w:rPr>
        <w:t>CECILIA SOFÍA ROBLEDO SUÁREZ</w:t>
      </w:r>
      <w:r w:rsidRPr="002843A7">
        <w:rPr>
          <w:rFonts w:ascii="Times New Roman" w:hAnsi="Times New Roman" w:cs="Times New Roman"/>
        </w:rPr>
        <w:t xml:space="preserve">, QUIEN EXPRESÓ: </w:t>
      </w:r>
      <w:r w:rsidR="00FC78E9" w:rsidRPr="002843A7">
        <w:rPr>
          <w:rFonts w:ascii="Times New Roman" w:hAnsi="Times New Roman" w:cs="Times New Roman"/>
        </w:rPr>
        <w:t>“</w:t>
      </w:r>
      <w:r w:rsidR="00FC78E9" w:rsidRPr="00B6470A">
        <w:rPr>
          <w:rFonts w:ascii="Times New Roman" w:hAnsi="Times New Roman" w:cs="Times New Roman"/>
        </w:rPr>
        <w:t>CON SU PERMISO, PRESIDENTA. HOY QUIERO HABLAR DE ALGO QUE… DE UN TEMA MUY SENCILLO, PERO MUY IMPORTANTE: DEL TIEMPO QUE NECESITAN LAS FAMILIAS PARA CUIDAR A SUS HIJOS O HIJAS. EN MUCHAS CASAS DE NUESTRO PAÍS, HAY NIÑAS, NIÑOS Y ADOLESCENTES QUE VIVEN CON ALGUNA CONDICIÓN DE NEURODESARROLLO. PARA ELLOS, LAS TERAPIAS Y LOS TRATAMIENTOS MÉDICOS NO SON UN LUJO, SON PARTE FUNDAMENTAL DE SU DESARROLLO Y DE LA CALIDAD DE VIDA</w:t>
      </w:r>
      <w:r w:rsidR="002843A7">
        <w:rPr>
          <w:rFonts w:ascii="Times New Roman" w:hAnsi="Times New Roman" w:cs="Times New Roman"/>
        </w:rPr>
        <w:t>;</w:t>
      </w:r>
      <w:r w:rsidR="00FC78E9" w:rsidRPr="00B6470A">
        <w:rPr>
          <w:rFonts w:ascii="Times New Roman" w:hAnsi="Times New Roman" w:cs="Times New Roman"/>
        </w:rPr>
        <w:t xml:space="preserve"> PERO DETRÁS DE CADA TERAPIA QUE HAY… UNA MADRE, HAY UN PADRE O HAY UN TUTOR QUE HACE TODO LO POSIBLE PARA PODER ACOMPAÑARLOS, Y MUCHAS VECES, ESAS FAMILIAS VIVEN UNA SITUACIÓN MUY DIFÍCIL. TENER QUE PEDIR PERMISO EN EL TRABAJO, PERDER PARTE DE SU SALARIO O INCLUSO ARRIESGAR SU EMPLEO PARA PODER LLEVAR A SUS HIJOS A UNA CONSULTA O A UNA TERAPIA. LA REALIDAD ES QUE NADIE </w:t>
      </w:r>
      <w:r w:rsidR="00FC78E9" w:rsidRPr="002843A7">
        <w:rPr>
          <w:rFonts w:ascii="Times New Roman" w:hAnsi="Times New Roman" w:cs="Times New Roman"/>
        </w:rPr>
        <w:t>DEBERÍA TENER QUE</w:t>
      </w:r>
      <w:r w:rsidR="00FC78E9" w:rsidRPr="00B6470A">
        <w:rPr>
          <w:rFonts w:ascii="Times New Roman" w:hAnsi="Times New Roman" w:cs="Times New Roman"/>
        </w:rPr>
        <w:t xml:space="preserve"> ESCOGER ENTRE SU TRABAJO Y LA SALUD DE SUS HIJOS. POR ESO, LA INICIATIVA QUE HOY PRESENTAMOS</w:t>
      </w:r>
      <w:r w:rsidR="002843A7">
        <w:rPr>
          <w:rFonts w:ascii="Times New Roman" w:hAnsi="Times New Roman" w:cs="Times New Roman"/>
        </w:rPr>
        <w:t>,</w:t>
      </w:r>
      <w:r w:rsidR="00FC78E9" w:rsidRPr="00B6470A">
        <w:rPr>
          <w:rFonts w:ascii="Times New Roman" w:hAnsi="Times New Roman" w:cs="Times New Roman"/>
        </w:rPr>
        <w:t xml:space="preserve"> BUSCA ALGO MUY CLARO: QUE LAS Y LOS TRABAJADORES QUE SEAN </w:t>
      </w:r>
      <w:r w:rsidR="00FC78E9" w:rsidRPr="00B6470A">
        <w:rPr>
          <w:rFonts w:ascii="Times New Roman" w:hAnsi="Times New Roman" w:cs="Times New Roman"/>
        </w:rPr>
        <w:lastRenderedPageBreak/>
        <w:t>MADRES, PADRES O TUTORES DE MENORES CON UNA CONDICIÓN DE NEURODESARROLLO, PUEDAN AUSENTARSE TEMPORALMENTE DE SU JORNADA LABORAL PARA PODER ACOMPAÑARLOS A SUS TERAPIAS O TRATAMIENTOS MÉDICOS. NO SE TRATA DE UN PRIVILEGIO, SE TRATA DE RECONOCER UNA REALIDAD QUE VIVEN MILES Y MILES DE FAMILIAS, PORQUE CUANDO UNA NIÑA O UN NIÑO RECIBE SU TERAPIA A TIEMPO, CON EL ACOMPAÑAMIENTO DE SU FAMILIA, TIENE MÁS OPORTUNIDADES DE DESARROLLARSE, DE APRENDER Y DE CONSTRUIR UN MEJOR FUTURO. Y CUANDO UNA FAMILIA SIENTE QUE NO ESTÁ SOLA, QUE LA LEY TAMBIÉN LA RESPALDA, LA SOCIEDAD SE VUELVE MÁS JUSTA Y MÁS HUMANA. HOY, TENEMOS LA OPORTUNIDAD DE DAR ESE PASO EN ESE SENTIDO, DE APOYAR A QUIENES TODOS LOS DÍAS HACEN LO IMPOSIBLE POR SUS HIJOS Y SUS HIJAS, DE DEMOSTRAR QUE NUESTRAS LEYES SÍ PIENSAN EN LAS FAMILIAS DE TODO NUEVO LEÓN. ES CUANTO”.</w:t>
      </w:r>
    </w:p>
    <w:p w14:paraId="4D02E58E" w14:textId="77777777" w:rsidR="00171C59" w:rsidRPr="005A49E1" w:rsidRDefault="00171C59" w:rsidP="004031A6">
      <w:pPr>
        <w:spacing w:after="0" w:line="360" w:lineRule="auto"/>
        <w:ind w:right="-91"/>
        <w:jc w:val="both"/>
        <w:rPr>
          <w:rFonts w:ascii="Times New Roman" w:hAnsi="Times New Roman" w:cs="Times New Roman"/>
          <w:highlight w:val="yellow"/>
        </w:rPr>
      </w:pPr>
    </w:p>
    <w:p w14:paraId="032D46AA" w14:textId="239BC5C9" w:rsidR="00171C59" w:rsidRPr="005A49E1" w:rsidRDefault="00171C59" w:rsidP="004031A6">
      <w:pPr>
        <w:spacing w:after="0" w:line="360" w:lineRule="auto"/>
        <w:ind w:right="-91"/>
        <w:jc w:val="both"/>
        <w:rPr>
          <w:rFonts w:ascii="Times New Roman" w:hAnsi="Times New Roman" w:cs="Times New Roman"/>
          <w:highlight w:val="yellow"/>
        </w:rPr>
      </w:pPr>
      <w:r w:rsidRPr="002843A7">
        <w:rPr>
          <w:rFonts w:ascii="Times New Roman" w:hAnsi="Times New Roman" w:cs="Times New Roman"/>
        </w:rPr>
        <w:t xml:space="preserve">PARA HABLAR A FAVOR DEL DICTAMEN, SE LE CONCEDIÓ EL USO DE LA PALABRA A LA </w:t>
      </w:r>
      <w:r w:rsidRPr="002843A7">
        <w:rPr>
          <w:rFonts w:ascii="Times New Roman" w:hAnsi="Times New Roman" w:cs="Times New Roman"/>
          <w:b/>
        </w:rPr>
        <w:t xml:space="preserve">C. DIP. </w:t>
      </w:r>
      <w:r w:rsidR="005A49E1" w:rsidRPr="002843A7">
        <w:rPr>
          <w:rFonts w:ascii="Times New Roman" w:hAnsi="Times New Roman" w:cs="Times New Roman"/>
          <w:b/>
        </w:rPr>
        <w:t>GABRIELA GOVEA LÓPEZ</w:t>
      </w:r>
      <w:r w:rsidRPr="002843A7">
        <w:rPr>
          <w:rFonts w:ascii="Times New Roman" w:hAnsi="Times New Roman" w:cs="Times New Roman"/>
        </w:rPr>
        <w:t>, QUIEN EXPRESÓ:</w:t>
      </w:r>
      <w:r w:rsidR="00FC78E9" w:rsidRPr="002843A7">
        <w:rPr>
          <w:rFonts w:ascii="Times New Roman" w:hAnsi="Times New Roman" w:cs="Times New Roman"/>
        </w:rPr>
        <w:t xml:space="preserve"> “CON</w:t>
      </w:r>
      <w:r w:rsidR="00FC78E9" w:rsidRPr="00B6470A">
        <w:rPr>
          <w:rFonts w:ascii="Times New Roman" w:hAnsi="Times New Roman" w:cs="Times New Roman"/>
        </w:rPr>
        <w:t xml:space="preserve"> SU PERMISO, PRESIDENTA. PUES TOTALMENTE A FAVOR DE ESTE DICTAMEN QUE APOYA A LOS PADRES Y A LA FAMILIA DE… SOBRE TODO, AL RECIBIR EL DIAGNÓSTICO DE UN MENOR CON NEURODIVERSIDAD EN TODOS SUS FORMATOS; LLÁMESE QUE ESTEMOS PRESENTE FRENTE A UN TDH, UN PACIENTE CON AUTISMO O ALGUNA OTRA… O ALGÚN OTRO TIPO. REALMENTE EL CAMINO QUE TIENE LA FAMILIA, PUES ES UN VERDADERO RETO, PORQUE NECESITA TERAPIAS DE LENGUAJE, COGNITIVAS, EDUCATIVAS, SENSORIALES Y REQUIERE LA PARTICIPACIÓN DE UN EQUIPO MULTIDISCIPLINARIO, QUE SON LOS MÉDICOS, LOS PSICÓLOGOS, LOS PSIQUIATRAS; ES DECIR, REALMENTE NECESITAMOS TODO UN EQUIPO PARA DAR LA ATENCIÓN A ESTOS MENORES. POR TANTO, PUES ESA NECESIDAD QUE SE TIENE DE ESA FLEXIBILIDAD EN LOS HORARIOS, VA APOYAR MUCHO PARA QUE NUESTROS MENORES SIGAN TENIENDO, PORQUE RECORDANDO QUE, LA INTERVENCIÓN TEMPRANA EN ESTOS DIAGNÓSTICOS DE NEURODIVERSIDAD, CAMBIAN TOTALMENTE EL RUMBO DE NUESTROS MENORES. UN NIÑO QUE ES DIAGNOSTICADO AL </w:t>
      </w:r>
      <w:r w:rsidR="00FC78E9" w:rsidRPr="002179C4">
        <w:rPr>
          <w:rFonts w:ascii="Times New Roman" w:hAnsi="Times New Roman" w:cs="Times New Roman"/>
        </w:rPr>
        <w:t>AÑO 8 MESES, TIENE LA OPORTUNIDAD DE TENER UNA MAYOR INCLUSIÓN EN SUS Á</w:t>
      </w:r>
      <w:r w:rsidR="002179C4" w:rsidRPr="002179C4">
        <w:rPr>
          <w:rFonts w:ascii="Times New Roman" w:hAnsi="Times New Roman" w:cs="Times New Roman"/>
        </w:rPr>
        <w:t xml:space="preserve">REAS, SOBRE TODO CUANDO INGRESA A </w:t>
      </w:r>
      <w:r w:rsidR="00FC78E9" w:rsidRPr="002179C4">
        <w:rPr>
          <w:rFonts w:ascii="Times New Roman" w:hAnsi="Times New Roman" w:cs="Times New Roman"/>
        </w:rPr>
        <w:t xml:space="preserve">PREESCOLAR, ESCOLAR </w:t>
      </w:r>
      <w:r w:rsidR="002179C4" w:rsidRPr="002179C4">
        <w:rPr>
          <w:rFonts w:ascii="Times New Roman" w:hAnsi="Times New Roman" w:cs="Times New Roman"/>
        </w:rPr>
        <w:t>Y,</w:t>
      </w:r>
      <w:r w:rsidR="00FC78E9" w:rsidRPr="002179C4">
        <w:rPr>
          <w:rFonts w:ascii="Times New Roman" w:hAnsi="Times New Roman" w:cs="Times New Roman"/>
        </w:rPr>
        <w:t xml:space="preserve"> SOBRE TODO, CUANDO YA LLEGA A UNA</w:t>
      </w:r>
      <w:r w:rsidR="00FC78E9" w:rsidRPr="00B6470A">
        <w:rPr>
          <w:rFonts w:ascii="Times New Roman" w:hAnsi="Times New Roman" w:cs="Times New Roman"/>
        </w:rPr>
        <w:t xml:space="preserve"> ETAPA EN DONDE TIENE QUE INCLUIRSE TOTALMENTE A LA SOCIEDAD. OJALÁ Y QUE SIGAMOS ¿VERDAD? OBVIAMENTE APOYANDO ESTE TIPO DE DICTÁMENES QUE VAN PARA FORTALECER A LA FAMILIA ¿VERDAD? </w:t>
      </w:r>
      <w:r w:rsidR="002179C4" w:rsidRPr="00B6470A">
        <w:rPr>
          <w:rFonts w:ascii="Times New Roman" w:hAnsi="Times New Roman" w:cs="Times New Roman"/>
        </w:rPr>
        <w:t>Y,</w:t>
      </w:r>
      <w:r w:rsidR="00FC78E9" w:rsidRPr="00B6470A">
        <w:rPr>
          <w:rFonts w:ascii="Times New Roman" w:hAnsi="Times New Roman" w:cs="Times New Roman"/>
        </w:rPr>
        <w:t xml:space="preserve"> SOBRE </w:t>
      </w:r>
      <w:r w:rsidR="00FC78E9" w:rsidRPr="00B6470A">
        <w:rPr>
          <w:rFonts w:ascii="Times New Roman" w:hAnsi="Times New Roman" w:cs="Times New Roman"/>
        </w:rPr>
        <w:lastRenderedPageBreak/>
        <w:t>TODO, EN ESTA SITUACIÓN COMPLICADA, QUE ES UN DIAGNÓSTICO DE TENER UN NIÑO CON NEURODIVERSIDAD. ES CUANTO, PRESIDENTA”.</w:t>
      </w:r>
    </w:p>
    <w:p w14:paraId="6EBED543" w14:textId="347AE216" w:rsidR="005A49E1" w:rsidRPr="005A49E1" w:rsidRDefault="005A49E1" w:rsidP="004031A6">
      <w:pPr>
        <w:spacing w:after="0" w:line="360" w:lineRule="auto"/>
        <w:ind w:right="-91"/>
        <w:jc w:val="both"/>
        <w:rPr>
          <w:rFonts w:ascii="Times New Roman" w:hAnsi="Times New Roman" w:cs="Times New Roman"/>
          <w:highlight w:val="yellow"/>
        </w:rPr>
      </w:pPr>
    </w:p>
    <w:p w14:paraId="694022FB" w14:textId="15A94133" w:rsidR="005A49E1" w:rsidRDefault="005A49E1" w:rsidP="004031A6">
      <w:pPr>
        <w:spacing w:after="0" w:line="360" w:lineRule="auto"/>
        <w:ind w:right="-91"/>
        <w:jc w:val="both"/>
        <w:rPr>
          <w:rFonts w:ascii="Times New Roman" w:hAnsi="Times New Roman" w:cs="Times New Roman"/>
        </w:rPr>
      </w:pPr>
      <w:r w:rsidRPr="002179C4">
        <w:rPr>
          <w:rFonts w:ascii="Times New Roman" w:hAnsi="Times New Roman" w:cs="Times New Roman"/>
        </w:rPr>
        <w:t xml:space="preserve">PARA HABLAR A FAVOR DEL DICTAMEN, SE LE CONCEDIÓ EL USO DE LA PALABRA A LA </w:t>
      </w:r>
      <w:r w:rsidRPr="002179C4">
        <w:rPr>
          <w:rFonts w:ascii="Times New Roman" w:hAnsi="Times New Roman" w:cs="Times New Roman"/>
          <w:b/>
        </w:rPr>
        <w:t>C. DIP. MARÍA GUADALUPE RODRÍGUEZ MARTÍNEZ</w:t>
      </w:r>
      <w:r w:rsidRPr="002179C4">
        <w:rPr>
          <w:rFonts w:ascii="Times New Roman" w:hAnsi="Times New Roman" w:cs="Times New Roman"/>
        </w:rPr>
        <w:t>, QUIEN EXPRESÓ:</w:t>
      </w:r>
      <w:r w:rsidR="00FC78E9" w:rsidRPr="002179C4">
        <w:rPr>
          <w:rFonts w:ascii="Times New Roman" w:hAnsi="Times New Roman" w:cs="Times New Roman"/>
        </w:rPr>
        <w:t xml:space="preserve"> “</w:t>
      </w:r>
      <w:r w:rsidR="00FC78E9" w:rsidRPr="00B6470A">
        <w:rPr>
          <w:rFonts w:ascii="Times New Roman" w:hAnsi="Times New Roman" w:cs="Times New Roman"/>
        </w:rPr>
        <w:t>CON PERMISO DE LA PRESIDENCIA. COMPAÑEROS Y COMPAÑERAS DIPUTADAS. ESTE ES UNO DE LOS DICTÁMENES QUE NOS DA MUCHO GUSTO POR SU TRASCENDENCIA Y QUE OJALÁ, PUES TENGA BUEN PUERTO, TENGA ESA RECEPTIBILIDAD EN EL CONGRESO FEDERAL, PORQUE ES UNA REFORMA A LA LEY FEDERAL DEL TRABAJO, DONDE SE ESTÁ PONIENDO EN EL CENTRO EL INTERÉS SUPERIOR DE LA NIÑEZ Y</w:t>
      </w:r>
      <w:r w:rsidR="00FE2B82">
        <w:rPr>
          <w:rFonts w:ascii="Times New Roman" w:hAnsi="Times New Roman" w:cs="Times New Roman"/>
        </w:rPr>
        <w:t>,</w:t>
      </w:r>
      <w:r w:rsidR="00FC78E9" w:rsidRPr="00B6470A">
        <w:rPr>
          <w:rFonts w:ascii="Times New Roman" w:hAnsi="Times New Roman" w:cs="Times New Roman"/>
        </w:rPr>
        <w:t xml:space="preserve"> EN ESTE CASO, A NIÑOS VULNERABLES CON DIFERENTES NEURODIVERSIDADES, QUE SON SITUACIONES QUE HOY POR HOY, SE ESTÁN DANDO EN GRAN MEDIDA, SE ESTÁ EXPONENCIANDO LOS PROBLEMAS DE NEURODIVERSIDAD. NOSOTROS PONEMOS UN EJEMPLO, EN LOS CENDI TENÍAMOS EN LA PANDEMIA, 8 NIÑOS EN UN NÚMERO DE 5 MIL 700 NIÑOS; 8 NIÑOS DETECTADOS Y DIAGNOSTICADOS CON AUTISMO. PARA EL 2025, ESE NÚMERO CRECIÓ A 85 NIÑOS Y NIÑAS DIAGNOSTICADOS CON AUTISMO, LO QUE NOS LLEVA A TOMAR MEDIDAS EDUCATIVAS Y CON LOS PADRES DE FAMILIA, PARA RESOLVER UNA PROBLEMÁTICA QUE SOCIALMENTE Y GUBERNAMENTALMENTE ESTAMOS OBLIGADOS A ATENDER. POR ESO, CONSIDERAMOS QUE EL DICTAMEN QUE SE SOMETE HOY A VOTACIÓN, LE DARÁ VOZ A MILES DE FAMILIAS, NO SOLAMENTE DE NUEVO LEÓN, SINO DE TODO MÉXICO. CUANDO NUESTROS NIÑOS PRESENTAN UNA CONDICIÓN DE NEURODESARROLLO, LAS TERAPIAS, LAS CONSULTAS MÉDICAS Y LAS EVALUACIONES ESPECIALIZADAS, SE CONVIERTEN EN PARTE DE SU VIDA Y DE LAS FAMILIAS; SON NECESARIAS PARA UN DESARROLLO Y CRECIMIENTO DIGNO, Y CON TODAS LAS OPORTUNIDADES EN EL QUE PUEDAN LIDIAR CON LA PERCEPCIÓN DEL MUNDO, COMO LO VEMOS TODOS. ESTAS ATENCIONES REQUIEREN LA PRESENCIA DE MADRES, DE PADRES, DE TUTORES, ACOMPAÑANDO A LOS NIÑOS, </w:t>
      </w:r>
      <w:r w:rsidR="002F205E" w:rsidRPr="00B6470A">
        <w:rPr>
          <w:rFonts w:ascii="Times New Roman" w:hAnsi="Times New Roman" w:cs="Times New Roman"/>
        </w:rPr>
        <w:t>QUIENES,</w:t>
      </w:r>
      <w:r w:rsidR="00FC78E9" w:rsidRPr="00B6470A">
        <w:rPr>
          <w:rFonts w:ascii="Times New Roman" w:hAnsi="Times New Roman" w:cs="Times New Roman"/>
        </w:rPr>
        <w:t xml:space="preserve"> EN LA MAYORÍA, MUCHAS VECES ENFRENTAN UNA PROBLEMÁTICA, UNA BARRERA, UN DILEMA DE CÓMO CUMPLIR Y PODER CONCILIAR LA JORNADA LABORAL PARA ACOMPAÑAR A SUS HIJOS E HIJAS EN ESTOS MOMENTOS TAN DETERMINANTES, QUE SON LAS TERAPIAS O LA ATENCIÓN ESPECIALIZADA. ES POR ESTO QUE COINCIDIMOS CON EL ESPÍRITU DE LA PROPUESTA. ESTAMOS DE ACUERDO QUE ESTA REFORMA A LA LEY FEDERAL DEL TRABAJO, BUSCA RECONOCER ALGO FUNDAMENTAL, QUE LAS Y LOS TRABAJADORES QUE TAMBIÉN SON MADRES O PADRES DE FAMILIA, DEBEN DE ACOMPAÑAR EL DESARROLLO DE SUS HIJAS E HIJOS, SIN </w:t>
      </w:r>
      <w:r w:rsidR="002F205E" w:rsidRPr="00B6470A">
        <w:rPr>
          <w:rFonts w:ascii="Times New Roman" w:hAnsi="Times New Roman" w:cs="Times New Roman"/>
        </w:rPr>
        <w:t>QUE,</w:t>
      </w:r>
      <w:r w:rsidR="00FC78E9" w:rsidRPr="00B6470A">
        <w:rPr>
          <w:rFonts w:ascii="Times New Roman" w:hAnsi="Times New Roman" w:cs="Times New Roman"/>
        </w:rPr>
        <w:t xml:space="preserve"> POR </w:t>
      </w:r>
      <w:r w:rsidR="00FC78E9" w:rsidRPr="00B6470A">
        <w:rPr>
          <w:rFonts w:ascii="Times New Roman" w:hAnsi="Times New Roman" w:cs="Times New Roman"/>
        </w:rPr>
        <w:lastRenderedPageBreak/>
        <w:t>NINGÚN MOTIVO, SE PONGA EN RIESGO, OBVIAMENTE, Y AHÍ ESTÁ LA PARTE CENTRAL, LA ESTABILIDAD LABORAL TAN NECESARIA PARA CONTINUAR CON ESTA TAREA QUE TIENEN COMO PADRES DE FAMILIA. SE TRATA DE UNA MEDIDA CON UN PROFUNDO SENTIDO SOCIAL QUE PONE EN EL CENTRO EL INTERÉS SUPERIOR DE LA NIÑEZ, PERO TAMBIÉN LA DIGNIDAD Y LOS DERECHOS DEL TRABAJADOR Y LA TRABAJADORA. RECONOCEMOS EL TRABAJO DE LA DIPUTADA PROMOVENTE Y CELEBRAMOS QUE ESTE CONGRESO AVANCE EN LA CONSTRUCCIÓN DE UN MARCO LABORAL MÁS HUMANO, MÁS SENSIBLE Y MÁS ACORDE A LOS TIEMPOS Y A LAS NECESIDADES QUE VIVIMOS, PORQUE LEGISLAR TAMBIÉN SIGNIFICA ENTENDER LA VIDA REAL DE LAS FAMILIAS, EL ESFUERZO DIARIO DE LOS QUE TRABAJAN PARA SOSTENER SU HOGAR Y</w:t>
      </w:r>
      <w:r w:rsidR="00FE2B82">
        <w:rPr>
          <w:rFonts w:ascii="Times New Roman" w:hAnsi="Times New Roman" w:cs="Times New Roman"/>
        </w:rPr>
        <w:t>,</w:t>
      </w:r>
      <w:r w:rsidR="00FC78E9" w:rsidRPr="00B6470A">
        <w:rPr>
          <w:rFonts w:ascii="Times New Roman" w:hAnsi="Times New Roman" w:cs="Times New Roman"/>
        </w:rPr>
        <w:t xml:space="preserve"> AL MISMO TIEMPO, GARANTIZAR EL BIENESTAR Y EL DESARROLLO DE LAS HIJAS Y DE LOS HIJOS. EL PARTIDO DEL TRABAJO, CREEMOS FIRMEMENTE</w:t>
      </w:r>
      <w:r w:rsidR="00FE2B82">
        <w:rPr>
          <w:rFonts w:ascii="Times New Roman" w:hAnsi="Times New Roman" w:cs="Times New Roman"/>
        </w:rPr>
        <w:t>,</w:t>
      </w:r>
      <w:r w:rsidR="00FC78E9" w:rsidRPr="00B6470A">
        <w:rPr>
          <w:rFonts w:ascii="Times New Roman" w:hAnsi="Times New Roman" w:cs="Times New Roman"/>
        </w:rPr>
        <w:t xml:space="preserve"> QUE EL PROGRESO DEL PAÍS DEBE DE CONSTRUIRSE PONIENDO SIEMPRE EN EL CENTRO A LAS PERSONAS TRABAJADORAS Y A LAS FAMILIAS. ES POR ELLO QUE ACOMPAÑAMOS ESTE DICTAMEN Y REITERAMOS NUESTRO RESPALDO PARA SEGUIR FORTALECIENDO LOS DERECHOS DEL PUEBLO DE</w:t>
      </w:r>
      <w:r w:rsidR="00FE2B82">
        <w:rPr>
          <w:rFonts w:ascii="Times New Roman" w:hAnsi="Times New Roman" w:cs="Times New Roman"/>
        </w:rPr>
        <w:t>L</w:t>
      </w:r>
      <w:r w:rsidR="00FC78E9" w:rsidRPr="00B6470A">
        <w:rPr>
          <w:rFonts w:ascii="Times New Roman" w:hAnsi="Times New Roman" w:cs="Times New Roman"/>
        </w:rPr>
        <w:t xml:space="preserve"> TRABAJADOR DE NUEVO LEÓN Y DE TODO EL PAÍS. POR SU ATENCIÓN, GRACIAS”.</w:t>
      </w:r>
    </w:p>
    <w:p w14:paraId="3A104162" w14:textId="457602CB" w:rsidR="00E51610" w:rsidRDefault="00E51610" w:rsidP="004031A6">
      <w:pPr>
        <w:spacing w:after="0" w:line="360" w:lineRule="auto"/>
        <w:ind w:right="-91"/>
        <w:jc w:val="both"/>
        <w:rPr>
          <w:rFonts w:ascii="Times New Roman" w:hAnsi="Times New Roman" w:cs="Times New Roman"/>
        </w:rPr>
      </w:pPr>
    </w:p>
    <w:p w14:paraId="125587BC" w14:textId="5BED6EB6" w:rsidR="00E51610" w:rsidRPr="00E51610" w:rsidRDefault="00E51610" w:rsidP="004031A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E51610">
        <w:rPr>
          <w:sz w:val="22"/>
          <w:szCs w:val="22"/>
        </w:rPr>
        <w:t xml:space="preserve">, LA C. PRESIDENTA SOMETIÓ A CONSIDERACIÓN DE LA ASAMBLEA EL </w:t>
      </w:r>
      <w:r w:rsidRPr="00E51610">
        <w:rPr>
          <w:bCs/>
          <w:sz w:val="22"/>
          <w:szCs w:val="22"/>
        </w:rPr>
        <w:t>ABRIR OTRA RONDA DE ORADORES</w:t>
      </w:r>
      <w:r w:rsidRPr="00E51610">
        <w:rPr>
          <w:sz w:val="22"/>
          <w:szCs w:val="22"/>
        </w:rPr>
        <w:t xml:space="preserve">, SOLICITANDO A LOS CC. DIPUTADOS MANIFESTAR EL SENTIDO DE SU VOTO DE FORMA ECONÓMICA. </w:t>
      </w:r>
      <w:r w:rsidRPr="00E51610">
        <w:rPr>
          <w:b/>
          <w:i/>
          <w:sz w:val="22"/>
          <w:szCs w:val="22"/>
        </w:rPr>
        <w:t xml:space="preserve">SIENDO APROBADO EL </w:t>
      </w:r>
      <w:r w:rsidRPr="00E51610">
        <w:rPr>
          <w:b/>
          <w:bCs/>
          <w:i/>
          <w:sz w:val="22"/>
          <w:szCs w:val="22"/>
        </w:rPr>
        <w:t>ABRIR OTRA RONDA DE ORADORES</w:t>
      </w:r>
      <w:r w:rsidRPr="00E51610">
        <w:rPr>
          <w:b/>
          <w:i/>
          <w:sz w:val="22"/>
          <w:szCs w:val="22"/>
        </w:rPr>
        <w:t>.</w:t>
      </w:r>
    </w:p>
    <w:p w14:paraId="7644F52F" w14:textId="77777777" w:rsidR="00E51610" w:rsidRPr="002224B3" w:rsidRDefault="00E51610" w:rsidP="004031A6">
      <w:pPr>
        <w:pStyle w:val="Textoindependiente"/>
        <w:spacing w:line="240" w:lineRule="auto"/>
        <w:ind w:right="-91"/>
        <w:rPr>
          <w:iCs/>
          <w:color w:val="FF0000"/>
          <w:sz w:val="22"/>
          <w:szCs w:val="22"/>
        </w:rPr>
      </w:pPr>
    </w:p>
    <w:p w14:paraId="4E7F0DA0" w14:textId="31160F00" w:rsidR="00E51610" w:rsidRPr="002224B3" w:rsidRDefault="00E51610" w:rsidP="004031A6">
      <w:pPr>
        <w:tabs>
          <w:tab w:val="left" w:pos="1148"/>
        </w:tabs>
        <w:spacing w:after="0" w:line="360" w:lineRule="auto"/>
        <w:ind w:right="-91"/>
        <w:jc w:val="both"/>
        <w:rPr>
          <w:rFonts w:ascii="Times New Roman" w:hAnsi="Times New Roman" w:cs="Times New Roman"/>
        </w:rPr>
      </w:pPr>
      <w:r w:rsidRPr="00FE2B82">
        <w:rPr>
          <w:rFonts w:ascii="Times New Roman" w:hAnsi="Times New Roman" w:cs="Times New Roman"/>
        </w:rPr>
        <w:t xml:space="preserve">EN ESTA OTRA RONDA DE ORADORES, PARA HABLAR A FAVOR DEL DICTAMEN, SE LE CONCEDIÓ EL USO DE LA PALABRA AL </w:t>
      </w:r>
      <w:r w:rsidRPr="00FE2B82">
        <w:rPr>
          <w:rFonts w:ascii="Times New Roman" w:hAnsi="Times New Roman" w:cs="Times New Roman"/>
          <w:b/>
        </w:rPr>
        <w:t>C. DIP.</w:t>
      </w:r>
      <w:r w:rsidRPr="00FE2B82">
        <w:rPr>
          <w:rFonts w:ascii="Times New Roman" w:hAnsi="Times New Roman" w:cs="Times New Roman"/>
        </w:rPr>
        <w:t xml:space="preserve"> </w:t>
      </w:r>
      <w:r w:rsidRPr="00FE2B82">
        <w:rPr>
          <w:rFonts w:ascii="Times New Roman" w:hAnsi="Times New Roman" w:cs="Times New Roman"/>
          <w:b/>
        </w:rPr>
        <w:t>JESÚS ALBERTO ELIZONDO SALAZAR</w:t>
      </w:r>
      <w:r w:rsidRPr="00FE2B82">
        <w:rPr>
          <w:rFonts w:ascii="Times New Roman" w:hAnsi="Times New Roman" w:cs="Times New Roman"/>
        </w:rPr>
        <w:t>, QUIEN EXPRESÓ:</w:t>
      </w:r>
      <w:r w:rsidRPr="002224B3">
        <w:rPr>
          <w:rFonts w:ascii="Times New Roman" w:hAnsi="Times New Roman" w:cs="Times New Roman"/>
        </w:rPr>
        <w:t xml:space="preserve"> </w:t>
      </w:r>
      <w:r w:rsidR="00FC78E9" w:rsidRPr="00B6470A">
        <w:rPr>
          <w:rFonts w:ascii="Times New Roman" w:hAnsi="Times New Roman" w:cs="Times New Roman"/>
        </w:rPr>
        <w:t xml:space="preserve">“CON SU PERMISO, DIPUTADA PRESIDENTA. PUES SECUNDANDO ESTA INICIATIVA QUE HACE NUESTRA COMPAÑERA ROBLEDO; MUY IMPORTANTE, PORQUE VEMOS COMO UNA REALIDAD QUE EL DÍA DE HOY HAY UN INCREMENTO CONSIDERABLE EN EL DIAGNÓSTICO DE NIÑOS Y NIÑAS CON ALGÚN ESPECTRO AUTISTA O ALGUNA NEURODIVERGENCIA. Y </w:t>
      </w:r>
      <w:r w:rsidR="00FC78E9" w:rsidRPr="00FE2B82">
        <w:rPr>
          <w:rFonts w:ascii="Times New Roman" w:hAnsi="Times New Roman" w:cs="Times New Roman"/>
        </w:rPr>
        <w:t>¿CUÁL ES LA REALIDAD?</w:t>
      </w:r>
      <w:r w:rsidR="00FC78E9" w:rsidRPr="00B6470A">
        <w:rPr>
          <w:rFonts w:ascii="Times New Roman" w:hAnsi="Times New Roman" w:cs="Times New Roman"/>
        </w:rPr>
        <w:t xml:space="preserve"> QUE EN MUCHAS OCASIONES, LOS PADRES, LAS MADRES, CUIDADORES, TUTORES DE ESTOS NIÑOS, AL TENER QUE LLEVARLOS A UNA TERAPIA, A UN TRATAMIENTO, PUES DEJAN DE LABORAR 1 O 2 DÍAS, A VECES, CON MUCHA RECURRENCIA; Y EN ALGUNOS TRABAJOS, EN ALGUNOS EMPLEOS, NO HAY LAS CONDICIONES NECESARIAS </w:t>
      </w:r>
      <w:r w:rsidR="00FC78E9" w:rsidRPr="00B6470A">
        <w:rPr>
          <w:rFonts w:ascii="Times New Roman" w:hAnsi="Times New Roman" w:cs="Times New Roman"/>
        </w:rPr>
        <w:lastRenderedPageBreak/>
        <w:t xml:space="preserve">PARA QUE PUEDAN HACERLO Y TERMINAN ABANDONANDO ESE EMPLEO, TERMINAN SALIÉNDOSE DE LA POBLACIÓN ECONÓMICAMENTE ACTIVA, PERJUDICANDO DE ALGUNA FORMA NO SÓLO LOS INGRESOS FAMILIARES, SINO TAMBIÉN </w:t>
      </w:r>
      <w:r w:rsidR="00FC78E9" w:rsidRPr="00FE2B82">
        <w:rPr>
          <w:rFonts w:ascii="Times New Roman" w:hAnsi="Times New Roman" w:cs="Times New Roman"/>
        </w:rPr>
        <w:t>A</w:t>
      </w:r>
      <w:r w:rsidR="00FC78E9" w:rsidRPr="00B6470A">
        <w:rPr>
          <w:rFonts w:ascii="Times New Roman" w:hAnsi="Times New Roman" w:cs="Times New Roman"/>
        </w:rPr>
        <w:t xml:space="preserve"> LA MISMA ECONOMÍA DE NUESTRO ESTADO Y DEL PAÍS. POR ESO, OJALÁ SE PUEDA CONSIDERAR ESTA INICIATIVA Y SEA APROBADA EN EL CONGRESO DE LA UNIÓN, PARA QUE JUSTAMENTE, POR UN LADO, LE HAGAMOS JUSTICIA A LAS FAMILIAS CON NIÑOS Y NIÑAS CON ESPECTRO AUTISTA, PERO TAMBIÉN POR OTRO LADO, AYUDEMOS A QUE LA POBLACIÓN ECONÓMICAMENTE ACTIVA NO SE VEA MERMADA Y QUE ESTAS FAMILIAS PUEDAN SEGUIR TRABAJANDO Y PUEDAN SEGUIR TENIENDO UNA ACTIVIDAD ECONÓMICA. ES CUANTO”.</w:t>
      </w:r>
    </w:p>
    <w:p w14:paraId="7B3A8F35" w14:textId="77777777" w:rsidR="00E51610" w:rsidRPr="002224B3" w:rsidRDefault="00E51610" w:rsidP="004031A6">
      <w:pPr>
        <w:tabs>
          <w:tab w:val="left" w:pos="1148"/>
        </w:tabs>
        <w:spacing w:after="0" w:line="240" w:lineRule="auto"/>
        <w:ind w:right="-91"/>
        <w:jc w:val="both"/>
        <w:rPr>
          <w:rFonts w:ascii="Times New Roman" w:hAnsi="Times New Roman" w:cs="Times New Roman"/>
        </w:rPr>
      </w:pPr>
    </w:p>
    <w:p w14:paraId="4968CCA0" w14:textId="77777777" w:rsidR="00171C59" w:rsidRDefault="00171C59" w:rsidP="004031A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81AA1">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4031A6">
      <w:pPr>
        <w:spacing w:after="0" w:line="360" w:lineRule="auto"/>
        <w:ind w:right="-91"/>
        <w:jc w:val="both"/>
        <w:rPr>
          <w:rFonts w:ascii="Times New Roman" w:hAnsi="Times New Roman" w:cs="Times New Roman"/>
        </w:rPr>
      </w:pPr>
    </w:p>
    <w:p w14:paraId="236FB7EC" w14:textId="147ED269" w:rsidR="00171C59" w:rsidRPr="007D244F" w:rsidRDefault="00171C59" w:rsidP="004031A6">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7D244F">
        <w:rPr>
          <w:rFonts w:ascii="Times New Roman" w:hAnsi="Times New Roman" w:cs="Times New Roman"/>
        </w:rPr>
        <w:t>LA C. SECRETARIA</w:t>
      </w:r>
      <w:r w:rsidR="00681AA1" w:rsidRPr="007D244F">
        <w:rPr>
          <w:rFonts w:ascii="Times New Roman" w:hAnsi="Times New Roman" w:cs="Times New Roman"/>
        </w:rPr>
        <w:t xml:space="preserve"> EN FUNCIONES</w:t>
      </w:r>
      <w:r w:rsidRPr="007D244F">
        <w:rPr>
          <w:rFonts w:ascii="Times New Roman" w:hAnsi="Times New Roman" w:cs="Times New Roman"/>
        </w:rPr>
        <w:t xml:space="preserve"> INFORMÓ QUE SE REGISTRARON </w:t>
      </w:r>
      <w:r w:rsidR="007D244F" w:rsidRPr="007D244F">
        <w:rPr>
          <w:rFonts w:ascii="Times New Roman" w:hAnsi="Times New Roman" w:cs="Times New Roman"/>
        </w:rPr>
        <w:t>33</w:t>
      </w:r>
      <w:r w:rsidRPr="007D244F">
        <w:rPr>
          <w:rFonts w:ascii="Times New Roman" w:hAnsi="Times New Roman" w:cs="Times New Roman"/>
        </w:rPr>
        <w:t xml:space="preserve"> VOTOS A FAVOR A TRAVÉS DEL TABLERO ELECTRÓNICO DE VOTACIÓN, Y </w:t>
      </w:r>
      <w:r w:rsidR="007D244F" w:rsidRPr="007D244F">
        <w:rPr>
          <w:rFonts w:ascii="Times New Roman" w:hAnsi="Times New Roman" w:cs="Times New Roman"/>
        </w:rPr>
        <w:t>3</w:t>
      </w:r>
      <w:r w:rsidRPr="007D244F">
        <w:rPr>
          <w:rFonts w:ascii="Times New Roman" w:hAnsi="Times New Roman" w:cs="Times New Roman"/>
        </w:rPr>
        <w:t xml:space="preserve"> VOTOS A FAVOR A TRAVÉS DE LA PLATAFORMA DIGITAL, DE LOS CC. DIPUTADOS: (</w:t>
      </w:r>
      <w:r w:rsidR="007D244F" w:rsidRPr="007D244F">
        <w:rPr>
          <w:rFonts w:ascii="Times New Roman" w:hAnsi="Times New Roman" w:cs="Times New Roman"/>
        </w:rPr>
        <w:t>HERIBERTO TREVIÑO CANTÚ, FERNANDO AGUIRRE FLORES Y REYNA REYES MOLINA</w:t>
      </w:r>
      <w:r w:rsidRPr="007D244F">
        <w:rPr>
          <w:rFonts w:ascii="Times New Roman" w:hAnsi="Times New Roman" w:cs="Times New Roman"/>
        </w:rPr>
        <w:t xml:space="preserve">); DANDO UN TOTAL DE </w:t>
      </w:r>
      <w:r w:rsidR="007D244F" w:rsidRPr="007D244F">
        <w:rPr>
          <w:rFonts w:ascii="Times New Roman" w:hAnsi="Times New Roman" w:cs="Times New Roman"/>
        </w:rPr>
        <w:t>36</w:t>
      </w:r>
      <w:r w:rsidRPr="007D244F">
        <w:rPr>
          <w:rFonts w:ascii="Times New Roman" w:hAnsi="Times New Roman" w:cs="Times New Roman"/>
        </w:rPr>
        <w:t xml:space="preserve"> VOTOS A FAVOR, 0 VOTOS EN CONTRA Y 0 VOTOS EN ABSTENCIÓN, </w:t>
      </w:r>
      <w:r w:rsidRPr="007D244F">
        <w:rPr>
          <w:rFonts w:ascii="Times New Roman" w:hAnsi="Times New Roman" w:cs="Times New Roman"/>
          <w:b/>
        </w:rPr>
        <w:t>SIENDO APROBADO POR UNANIMIDAD,</w:t>
      </w:r>
      <w:r w:rsidRPr="007D244F">
        <w:rPr>
          <w:rFonts w:ascii="Times New Roman" w:hAnsi="Times New Roman" w:cs="Times New Roman"/>
        </w:rPr>
        <w:t xml:space="preserve"> </w:t>
      </w:r>
      <w:r w:rsidRPr="007D244F">
        <w:rPr>
          <w:rFonts w:ascii="Times New Roman" w:hAnsi="Times New Roman" w:cs="Times New Roman"/>
          <w:b/>
        </w:rPr>
        <w:t xml:space="preserve">EL DICTAMEN RELATIVO AL EXPEDIENTE NÚMERO </w:t>
      </w:r>
      <w:r w:rsidR="004B3F39" w:rsidRPr="007D244F">
        <w:rPr>
          <w:rFonts w:ascii="Times New Roman" w:hAnsi="Times New Roman" w:cs="Times New Roman"/>
          <w:b/>
        </w:rPr>
        <w:t>20875/LXXVII, DE LA COMISIÓN DE TRABAJO Y PREVISIÓN SOCIAL</w:t>
      </w:r>
      <w:r w:rsidRPr="007D244F">
        <w:rPr>
          <w:rFonts w:ascii="Times New Roman" w:hAnsi="Times New Roman" w:cs="Times New Roman"/>
          <w:b/>
        </w:rPr>
        <w:t>.</w:t>
      </w:r>
    </w:p>
    <w:p w14:paraId="3DD470C9" w14:textId="77777777" w:rsidR="00171C59" w:rsidRPr="007D244F" w:rsidRDefault="00171C59" w:rsidP="004031A6">
      <w:pPr>
        <w:pStyle w:val="Textoindependiente"/>
        <w:spacing w:line="360" w:lineRule="auto"/>
        <w:ind w:right="-91"/>
        <w:rPr>
          <w:sz w:val="22"/>
          <w:szCs w:val="22"/>
        </w:rPr>
      </w:pPr>
    </w:p>
    <w:p w14:paraId="0FEFADEE" w14:textId="22B6B749" w:rsidR="00171C59" w:rsidRDefault="00171C59" w:rsidP="004031A6">
      <w:pPr>
        <w:pStyle w:val="Textoindependiente"/>
        <w:spacing w:line="360" w:lineRule="auto"/>
        <w:ind w:right="-91"/>
        <w:rPr>
          <w:sz w:val="22"/>
          <w:szCs w:val="22"/>
        </w:rPr>
      </w:pPr>
      <w:r w:rsidRPr="007D244F">
        <w:rPr>
          <w:sz w:val="22"/>
          <w:szCs w:val="22"/>
        </w:rPr>
        <w:t xml:space="preserve">APROBADO QUE FUE EL DICTAMEN, LA C. PRESIDENTA SOLICITÓ A LA SECRETARÍA ELABORAR EL ACUERDO CORRESPONDIENTE Y GIRAR </w:t>
      </w:r>
      <w:r w:rsidRPr="002224B3">
        <w:rPr>
          <w:sz w:val="22"/>
          <w:szCs w:val="22"/>
        </w:rPr>
        <w:t>LOS AVISOS DE RIGOR.</w:t>
      </w:r>
    </w:p>
    <w:p w14:paraId="56A234B9" w14:textId="77777777" w:rsidR="00DE31FC" w:rsidRDefault="00DE31FC" w:rsidP="004031A6">
      <w:pPr>
        <w:pStyle w:val="Textoindependiente"/>
        <w:spacing w:line="360" w:lineRule="auto"/>
        <w:ind w:right="-91"/>
        <w:rPr>
          <w:sz w:val="22"/>
          <w:szCs w:val="22"/>
        </w:rPr>
      </w:pPr>
    </w:p>
    <w:p w14:paraId="357DA412" w14:textId="2449C68D" w:rsidR="00171C59" w:rsidRPr="007D244F" w:rsidRDefault="00171C59" w:rsidP="004031A6">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D244F">
        <w:rPr>
          <w:sz w:val="22"/>
          <w:szCs w:val="22"/>
        </w:rPr>
        <w:t xml:space="preserve">A LA </w:t>
      </w:r>
      <w:r w:rsidRPr="007D244F">
        <w:rPr>
          <w:b/>
          <w:sz w:val="22"/>
          <w:szCs w:val="22"/>
        </w:rPr>
        <w:t xml:space="preserve">C. DIP. </w:t>
      </w:r>
      <w:r w:rsidR="007D244F" w:rsidRPr="007D244F">
        <w:rPr>
          <w:b/>
          <w:sz w:val="22"/>
          <w:szCs w:val="22"/>
        </w:rPr>
        <w:t>GRECIA BENAVIDES FLORES</w:t>
      </w:r>
      <w:r w:rsidRPr="007D244F">
        <w:rPr>
          <w:sz w:val="22"/>
          <w:szCs w:val="22"/>
        </w:rPr>
        <w:t xml:space="preserve">, QUIEN, DE CONFORMIDAD CON EL ACUERDO TOMADO POR EL PLENO, PROCEDIÓ A LEER ÚNICAMENTE EL </w:t>
      </w:r>
      <w:r w:rsidRPr="007D244F">
        <w:rPr>
          <w:b/>
          <w:sz w:val="22"/>
          <w:szCs w:val="22"/>
        </w:rPr>
        <w:t xml:space="preserve">PROEMIO Y RESOLUTIVO </w:t>
      </w:r>
      <w:r w:rsidRPr="007D244F">
        <w:rPr>
          <w:sz w:val="22"/>
          <w:szCs w:val="22"/>
        </w:rPr>
        <w:t xml:space="preserve">DEL DICTAMEN CON PROYECTO DE ACUERDO DEL EXPEDIENTE NÚMERO </w:t>
      </w:r>
      <w:r w:rsidR="004B3F39" w:rsidRPr="007D244F">
        <w:rPr>
          <w:b/>
          <w:sz w:val="22"/>
          <w:szCs w:val="22"/>
        </w:rPr>
        <w:t>21012/LXXVII</w:t>
      </w:r>
      <w:r w:rsidRPr="007D244F">
        <w:rPr>
          <w:b/>
          <w:sz w:val="22"/>
          <w:szCs w:val="22"/>
        </w:rPr>
        <w:t>,</w:t>
      </w:r>
      <w:r w:rsidRPr="007D244F">
        <w:rPr>
          <w:sz w:val="22"/>
          <w:szCs w:val="22"/>
        </w:rPr>
        <w:t xml:space="preserve"> DE LA COMISIÓN DE </w:t>
      </w:r>
      <w:r w:rsidR="004B3F39" w:rsidRPr="007D244F">
        <w:rPr>
          <w:sz w:val="22"/>
          <w:szCs w:val="22"/>
        </w:rPr>
        <w:t>BIENESTAR, DERECHOS HUMANOS, PUEBLOS Y COMUNIDADES INDÍGENAS Y AFROMEXICAN</w:t>
      </w:r>
      <w:r w:rsidR="00DE31FC">
        <w:rPr>
          <w:sz w:val="22"/>
          <w:szCs w:val="22"/>
        </w:rPr>
        <w:t>O</w:t>
      </w:r>
      <w:r w:rsidR="004B3F39" w:rsidRPr="007D244F">
        <w:rPr>
          <w:sz w:val="22"/>
          <w:szCs w:val="22"/>
        </w:rPr>
        <w:t>S</w:t>
      </w:r>
      <w:r w:rsidRPr="007D244F">
        <w:rPr>
          <w:sz w:val="22"/>
          <w:szCs w:val="22"/>
        </w:rPr>
        <w:t xml:space="preserve">.   </w:t>
      </w:r>
    </w:p>
    <w:p w14:paraId="300C23FA" w14:textId="77777777" w:rsidR="00171C59" w:rsidRPr="007D244F" w:rsidRDefault="00171C59" w:rsidP="004031A6">
      <w:pPr>
        <w:pStyle w:val="Textoindependiente"/>
        <w:spacing w:line="360" w:lineRule="auto"/>
        <w:ind w:right="-91"/>
        <w:rPr>
          <w:sz w:val="22"/>
          <w:szCs w:val="22"/>
        </w:rPr>
      </w:pPr>
    </w:p>
    <w:p w14:paraId="5AC0C06B" w14:textId="77777777" w:rsidR="007D244F" w:rsidRPr="007D244F" w:rsidRDefault="00171C59" w:rsidP="004031A6">
      <w:pPr>
        <w:spacing w:line="360" w:lineRule="auto"/>
        <w:ind w:right="-91"/>
        <w:jc w:val="both"/>
        <w:rPr>
          <w:rFonts w:ascii="Times New Roman" w:hAnsi="Times New Roman" w:cs="Times New Roman"/>
        </w:rPr>
      </w:pPr>
      <w:r w:rsidRPr="007D244F">
        <w:rPr>
          <w:rFonts w:ascii="Times New Roman" w:hAnsi="Times New Roman" w:cs="Times New Roman"/>
        </w:rPr>
        <w:lastRenderedPageBreak/>
        <w:t xml:space="preserve">SE INSERTA EL PROEMIO Y RESOLUTIVO DEL DICTAMEN CON PROYECTO DE ACUERDO. </w:t>
      </w:r>
      <w:r w:rsidR="004B3F39" w:rsidRPr="007D244F">
        <w:rPr>
          <w:rFonts w:ascii="Times New Roman" w:hAnsi="Times New Roman" w:cs="Times New Roman"/>
          <w:b/>
        </w:rPr>
        <w:t>–</w:t>
      </w:r>
      <w:r w:rsidR="007D244F" w:rsidRPr="007D244F">
        <w:rPr>
          <w:rFonts w:ascii="Times New Roman" w:hAnsi="Times New Roman" w:cs="Times New Roman"/>
          <w:b/>
        </w:rPr>
        <w:t xml:space="preserve"> </w:t>
      </w:r>
      <w:r w:rsidR="007D244F" w:rsidRPr="007D244F">
        <w:rPr>
          <w:rFonts w:ascii="Times New Roman" w:hAnsi="Times New Roman" w:cs="Times New Roman"/>
          <w:b/>
          <w:bCs/>
        </w:rPr>
        <w:t xml:space="preserve">HONORABLE ASAMBLEA. </w:t>
      </w:r>
      <w:r w:rsidR="007D244F" w:rsidRPr="007D244F">
        <w:rPr>
          <w:rFonts w:ascii="Times New Roman" w:hAnsi="Times New Roman" w:cs="Times New Roman"/>
        </w:rPr>
        <w:t xml:space="preserve">A LA </w:t>
      </w:r>
      <w:r w:rsidR="007D244F" w:rsidRPr="007D244F">
        <w:rPr>
          <w:rFonts w:ascii="Times New Roman" w:hAnsi="Times New Roman" w:cs="Times New Roman"/>
          <w:b/>
          <w:bCs/>
        </w:rPr>
        <w:t xml:space="preserve">COMISIÓN DE BIENESTAR, DERECHOS HUMANOS, PUEBLOS Y COMUNIDADES INDÍGENAS Y AFROMEXICANOS </w:t>
      </w:r>
      <w:r w:rsidR="007D244F" w:rsidRPr="007D244F">
        <w:rPr>
          <w:rFonts w:ascii="Times New Roman" w:hAnsi="Times New Roman" w:cs="Times New Roman"/>
        </w:rPr>
        <w:t xml:space="preserve">LE FUE TURNADO PARA SU ESTUDIO Y DICTAMEN, EN FECHA </w:t>
      </w:r>
      <w:r w:rsidR="007D244F" w:rsidRPr="007D244F">
        <w:rPr>
          <w:rFonts w:ascii="Times New Roman" w:hAnsi="Times New Roman" w:cs="Times New Roman"/>
          <w:b/>
          <w:bCs/>
        </w:rPr>
        <w:t>28 DE ENERO DE 2026</w:t>
      </w:r>
      <w:r w:rsidR="007D244F" w:rsidRPr="007D244F">
        <w:rPr>
          <w:rFonts w:ascii="Times New Roman" w:hAnsi="Times New Roman" w:cs="Times New Roman"/>
        </w:rPr>
        <w:t xml:space="preserve">, EL </w:t>
      </w:r>
      <w:r w:rsidR="007D244F" w:rsidRPr="007D244F">
        <w:rPr>
          <w:rFonts w:ascii="Times New Roman" w:hAnsi="Times New Roman" w:cs="Times New Roman"/>
          <w:b/>
          <w:bCs/>
        </w:rPr>
        <w:t>EXPEDIENTE LEGISLATIVO NO. 21012/LXXVII</w:t>
      </w:r>
      <w:r w:rsidR="007D244F" w:rsidRPr="007D244F">
        <w:rPr>
          <w:rFonts w:ascii="Times New Roman" w:hAnsi="Times New Roman" w:cs="Times New Roman"/>
        </w:rPr>
        <w:t xml:space="preserve">, QUE CONTIENE ESCRITO PRESENTADO POR LA </w:t>
      </w:r>
      <w:r w:rsidR="007D244F" w:rsidRPr="007D244F">
        <w:rPr>
          <w:rFonts w:ascii="Times New Roman" w:hAnsi="Times New Roman" w:cs="Times New Roman"/>
          <w:b/>
          <w:bCs/>
        </w:rPr>
        <w:t>DIP. ANYLÚ BENDICIÓN HERNÁNDEZ SEPÚLVEDA</w:t>
      </w:r>
      <w:r w:rsidR="007D244F" w:rsidRPr="007D244F">
        <w:rPr>
          <w:rFonts w:ascii="Times New Roman" w:hAnsi="Times New Roman" w:cs="Times New Roman"/>
        </w:rPr>
        <w:t xml:space="preserve">, INTEGRANTE DEL GRUPO LEGISLATIVO DE MORENA DE LA LXXVII LEGISLATURA, MEDIANTE EL CUAL SOLICITA LA APROBACIÓN DE UN PUNTO DE ACUERDO, A FIN DE EXHORTAR AL C. DR. SAMUEL ALEJANDRO GARCÍA SEPÚLVEDA, GOBERNADOR CONSTITUCIONAL DEL ESTADO, A FIN DE QUE INFORME A ESTA SOBERANÍA, SOBRE LOS PROGRAMAS SOCIALES QUE HA IMPLEMENTADO EL GOBIERNO DEL ESTADO, DESDE EL PRINCIPIO DE SU ADMINISTRACIÓN Y HASTA EL TÉRMINO DEL AÑO 2025. </w:t>
      </w:r>
      <w:r w:rsidR="007D244F" w:rsidRPr="007D244F">
        <w:rPr>
          <w:rFonts w:ascii="Times New Roman" w:hAnsi="Times New Roman" w:cs="Times New Roman"/>
          <w:b/>
          <w:bCs/>
        </w:rPr>
        <w:t>ACUERDO. PRIMERO. -</w:t>
      </w:r>
      <w:r w:rsidR="007D244F" w:rsidRPr="007D244F">
        <w:rPr>
          <w:rFonts w:ascii="Times New Roman" w:hAnsi="Times New Roman" w:cs="Times New Roman"/>
        </w:rPr>
        <w:t xml:space="preserve"> LA SEPTUAGÉSIMA SÉPTIMA LEGISLATURA DEL HONORABLE CONGRESO DEL ESTADO DE NUEVO LEÓN ACUERDA REALIZAR UN ATENTO Y RESPETUOSO EXHORTO </w:t>
      </w:r>
      <w:r w:rsidR="007D244F" w:rsidRPr="007D244F">
        <w:rPr>
          <w:rFonts w:ascii="Times New Roman" w:hAnsi="Times New Roman" w:cs="Times New Roman"/>
          <w:b/>
          <w:bCs/>
        </w:rPr>
        <w:t>AL DOCTOR SAMUEL ALEJANDRO GARCÍA SEPÚLVEDA, TITULAR DEL PODER EJECUTIVO DEL ESTADO DE NUEVO LEÓN,</w:t>
      </w:r>
      <w:r w:rsidR="007D244F" w:rsidRPr="007D244F">
        <w:rPr>
          <w:rFonts w:ascii="Times New Roman" w:hAnsi="Times New Roman" w:cs="Times New Roman"/>
        </w:rPr>
        <w:t xml:space="preserve"> PARA QUE INFORME A ESTA SOBERANÍA LO SIGUIENTE:</w:t>
      </w:r>
    </w:p>
    <w:p w14:paraId="2FA2A615" w14:textId="77777777" w:rsidR="007D244F" w:rsidRPr="007D244F" w:rsidRDefault="007D244F" w:rsidP="004031A6">
      <w:pPr>
        <w:pStyle w:val="Prrafodelista"/>
        <w:numPr>
          <w:ilvl w:val="0"/>
          <w:numId w:val="26"/>
        </w:numPr>
        <w:ind w:left="426" w:right="-91"/>
        <w:jc w:val="both"/>
        <w:rPr>
          <w:sz w:val="22"/>
          <w:szCs w:val="22"/>
        </w:rPr>
      </w:pPr>
      <w:r w:rsidRPr="007D244F">
        <w:rPr>
          <w:sz w:val="22"/>
          <w:szCs w:val="22"/>
        </w:rPr>
        <w:t>EL NÚMERO Y NOMBRE DE LOS PROGRAMAS SOCIALES QUE HA IMPLEMENTADO EL GOBIERNO DEL ESTADO DE NUEVO LEÓN DESDE EL INICIO DE LA ADMINISTRACIÓN ESTATAL EN EL AÑO 2021 Y HASTA EL TÉRMINO DEL AÑO 2025.</w:t>
      </w:r>
    </w:p>
    <w:p w14:paraId="0DCA4BF9" w14:textId="77777777" w:rsidR="007D244F" w:rsidRPr="007D244F" w:rsidRDefault="007D244F" w:rsidP="004031A6">
      <w:pPr>
        <w:pStyle w:val="Prrafodelista"/>
        <w:ind w:left="426" w:right="-91"/>
        <w:jc w:val="both"/>
        <w:rPr>
          <w:sz w:val="22"/>
          <w:szCs w:val="22"/>
        </w:rPr>
      </w:pPr>
    </w:p>
    <w:p w14:paraId="24D148DB" w14:textId="77777777" w:rsidR="007D244F" w:rsidRPr="007D244F" w:rsidRDefault="007D244F" w:rsidP="004031A6">
      <w:pPr>
        <w:pStyle w:val="Prrafodelista"/>
        <w:numPr>
          <w:ilvl w:val="0"/>
          <w:numId w:val="26"/>
        </w:numPr>
        <w:ind w:left="426" w:right="-91"/>
        <w:jc w:val="both"/>
        <w:rPr>
          <w:sz w:val="22"/>
          <w:szCs w:val="22"/>
        </w:rPr>
      </w:pPr>
      <w:r w:rsidRPr="007D244F">
        <w:rPr>
          <w:sz w:val="22"/>
          <w:szCs w:val="22"/>
        </w:rPr>
        <w:t>LA CANTIDAD DE RECURSOS ECONÓMICOS DE ORIGEN ESTATAL QUE SE HAN DESTINADO A LOS PROGRAMAS SOCIALES IMPLEMENTADOS O EN CURSO POR PARTE DEL GOBIERNO DEL ESTADO DE NUEVO LEÓN, DURANTE EL MISMO PERIODO.</w:t>
      </w:r>
    </w:p>
    <w:p w14:paraId="0BE4B248" w14:textId="77777777" w:rsidR="007D244F" w:rsidRPr="007D244F" w:rsidRDefault="007D244F" w:rsidP="004031A6">
      <w:pPr>
        <w:pStyle w:val="Prrafodelista"/>
        <w:ind w:left="426" w:right="-91"/>
        <w:jc w:val="both"/>
        <w:rPr>
          <w:sz w:val="22"/>
          <w:szCs w:val="22"/>
        </w:rPr>
      </w:pPr>
    </w:p>
    <w:p w14:paraId="5F983AE3" w14:textId="77777777" w:rsidR="007D244F" w:rsidRPr="007D244F" w:rsidRDefault="007D244F" w:rsidP="004031A6">
      <w:pPr>
        <w:pStyle w:val="Prrafodelista"/>
        <w:numPr>
          <w:ilvl w:val="0"/>
          <w:numId w:val="26"/>
        </w:numPr>
        <w:ind w:left="426" w:right="-91"/>
        <w:jc w:val="both"/>
        <w:rPr>
          <w:sz w:val="22"/>
          <w:szCs w:val="22"/>
        </w:rPr>
      </w:pPr>
      <w:r w:rsidRPr="007D244F">
        <w:rPr>
          <w:sz w:val="22"/>
          <w:szCs w:val="22"/>
        </w:rPr>
        <w:t xml:space="preserve">EL MEDIO O PLATAFORMA EN LA QUE SE ENCUENTRA PUBLICADA LA INFORMACIÓN RELATIVA A CADA PROGRAMA SOCIAL, INCLUYENDO EL NÚMERO DE PERSONAS BENEFICIARIAS, ASÍ COMO LOS RESULTADOS OBTENIDOS; Y EN CASO DE NO EXISTIR UNA FUENTE ACCESIBLE DE INFORMACIÓN PÚBLICA, REALICE LAS ACCIONES NECESARIAS PARA TRANSPARENTAR LA INFORMACIÓN ANTES SEÑALADA Y REMITIRLA TAMBIÉN A ESTE HONORABLE CONGRESO, Y </w:t>
      </w:r>
    </w:p>
    <w:p w14:paraId="6E180249" w14:textId="77777777" w:rsidR="007D244F" w:rsidRPr="007D244F" w:rsidRDefault="007D244F" w:rsidP="004031A6">
      <w:pPr>
        <w:spacing w:after="0" w:line="360" w:lineRule="auto"/>
        <w:ind w:right="-91"/>
        <w:jc w:val="both"/>
        <w:rPr>
          <w:rFonts w:ascii="Times New Roman" w:hAnsi="Times New Roman" w:cs="Times New Roman"/>
          <w:b/>
          <w:bCs/>
        </w:rPr>
      </w:pPr>
    </w:p>
    <w:p w14:paraId="2A1C92F9" w14:textId="77777777" w:rsidR="007D244F" w:rsidRPr="009B2CCB" w:rsidRDefault="007D244F" w:rsidP="004031A6">
      <w:pPr>
        <w:spacing w:after="0" w:line="360" w:lineRule="auto"/>
        <w:ind w:right="-91"/>
        <w:jc w:val="both"/>
        <w:rPr>
          <w:rFonts w:ascii="Times New Roman" w:hAnsi="Times New Roman" w:cs="Times New Roman"/>
          <w:b/>
        </w:rPr>
      </w:pPr>
      <w:r w:rsidRPr="007D244F">
        <w:rPr>
          <w:rFonts w:ascii="Times New Roman" w:hAnsi="Times New Roman" w:cs="Times New Roman"/>
          <w:b/>
          <w:bCs/>
        </w:rPr>
        <w:t>SEGUNDO. -</w:t>
      </w:r>
      <w:r w:rsidRPr="007D244F">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Pr="007D244F">
        <w:rPr>
          <w:rFonts w:ascii="Times New Roman" w:hAnsi="Times New Roman" w:cs="Times New Roman"/>
          <w:b/>
          <w:bCs/>
        </w:rPr>
        <w:t>TERCERO. -</w:t>
      </w:r>
      <w:r w:rsidRPr="007D244F">
        <w:rPr>
          <w:rFonts w:ascii="Times New Roman" w:hAnsi="Times New Roman" w:cs="Times New Roman"/>
        </w:rPr>
        <w:t xml:space="preserve"> ARCHÍVESE Y TÉNGASE EL PRESENTE ASUNTO COMO CONCLUIDO. </w:t>
      </w:r>
      <w:r w:rsidRPr="007D244F">
        <w:rPr>
          <w:rFonts w:ascii="Times New Roman" w:hAnsi="Times New Roman" w:cs="Times New Roman"/>
          <w:b/>
        </w:rPr>
        <w:t>FIRMAN A FAVOR DEL DICTAMEN, POR UNANIMIDAD DE LOS INTEGRANTES DE LA COMISIÓN DE BIENESTAR, DERECHOS HUMANOS, PUEBLOS Y COMUNIDADES INDÍGENAS Y AFROMEXICANOS.</w:t>
      </w:r>
    </w:p>
    <w:p w14:paraId="773CAADA" w14:textId="7EF6C904" w:rsidR="004B3F39" w:rsidRDefault="004B3F39" w:rsidP="004031A6">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7D244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214A042" w14:textId="77777777" w:rsidR="00DE31FC" w:rsidRDefault="00DE31FC" w:rsidP="004031A6">
      <w:pPr>
        <w:spacing w:after="0" w:line="360" w:lineRule="auto"/>
        <w:ind w:right="-91"/>
        <w:jc w:val="both"/>
        <w:rPr>
          <w:rFonts w:ascii="Times New Roman" w:hAnsi="Times New Roman" w:cs="Times New Roman"/>
          <w:highlight w:val="yellow"/>
        </w:rPr>
      </w:pPr>
    </w:p>
    <w:p w14:paraId="00471316" w14:textId="0A7937D7" w:rsidR="004B3F39" w:rsidRPr="002224B3" w:rsidRDefault="004B3F39" w:rsidP="004031A6">
      <w:pPr>
        <w:spacing w:after="0" w:line="360" w:lineRule="auto"/>
        <w:ind w:right="-91"/>
        <w:jc w:val="both"/>
        <w:rPr>
          <w:rFonts w:ascii="Times New Roman" w:hAnsi="Times New Roman" w:cs="Times New Roman"/>
        </w:rPr>
      </w:pPr>
      <w:r w:rsidRPr="00DE31FC">
        <w:rPr>
          <w:rFonts w:ascii="Times New Roman" w:hAnsi="Times New Roman" w:cs="Times New Roman"/>
        </w:rPr>
        <w:t xml:space="preserve">NO HABIENDO ORADORES EN CONTRA, PARA HABLAR A FAVOR DEL DICTAMEN, SE LE CONCEDIÓ EL USO DE LA PALABRA A LA </w:t>
      </w:r>
      <w:r w:rsidRPr="00DE31FC">
        <w:rPr>
          <w:rFonts w:ascii="Times New Roman" w:hAnsi="Times New Roman" w:cs="Times New Roman"/>
          <w:b/>
        </w:rPr>
        <w:t xml:space="preserve">C. DIP. </w:t>
      </w:r>
      <w:r w:rsidR="007D244F" w:rsidRPr="00DE31FC">
        <w:rPr>
          <w:rFonts w:ascii="Times New Roman" w:hAnsi="Times New Roman" w:cs="Times New Roman"/>
          <w:b/>
        </w:rPr>
        <w:t>ANYLÚ BENDICIÓN HERNÁNDEZ SEPÚLVEDA</w:t>
      </w:r>
      <w:r w:rsidRPr="00DE31FC">
        <w:rPr>
          <w:rFonts w:ascii="Times New Roman" w:hAnsi="Times New Roman" w:cs="Times New Roman"/>
        </w:rPr>
        <w:t>, QUIEN EXPRESÓ:</w:t>
      </w:r>
      <w:r w:rsidRPr="002224B3">
        <w:rPr>
          <w:rFonts w:ascii="Times New Roman" w:hAnsi="Times New Roman" w:cs="Times New Roman"/>
        </w:rPr>
        <w:t xml:space="preserve"> </w:t>
      </w:r>
      <w:r w:rsidR="00FC78E9" w:rsidRPr="00B6470A">
        <w:rPr>
          <w:rFonts w:ascii="Times New Roman" w:hAnsi="Times New Roman" w:cs="Times New Roman"/>
        </w:rPr>
        <w:t>“GRACIAS. Y</w:t>
      </w:r>
      <w:r w:rsidR="00DE31FC">
        <w:rPr>
          <w:rFonts w:ascii="Times New Roman" w:hAnsi="Times New Roman" w:cs="Times New Roman"/>
        </w:rPr>
        <w:t>,</w:t>
      </w:r>
      <w:r w:rsidR="00FC78E9" w:rsidRPr="00B6470A">
        <w:rPr>
          <w:rFonts w:ascii="Times New Roman" w:hAnsi="Times New Roman" w:cs="Times New Roman"/>
        </w:rPr>
        <w:t xml:space="preserve"> CON SU PERMISO, PRESIDENTA. EL BIENESTAR SOCIAL Y LA CORRECTA APLICACIÓN DE LOS RECURSOS PÚBLICOS, SON DOS DE LAS RESPONSABILIDADES MÁS IMPORTANTES DEL ESTADO</w:t>
      </w:r>
      <w:r w:rsidR="00DE31FC">
        <w:rPr>
          <w:rFonts w:ascii="Times New Roman" w:hAnsi="Times New Roman" w:cs="Times New Roman"/>
        </w:rPr>
        <w:t>.</w:t>
      </w:r>
      <w:r w:rsidR="00FC78E9" w:rsidRPr="00B6470A">
        <w:rPr>
          <w:rFonts w:ascii="Times New Roman" w:hAnsi="Times New Roman" w:cs="Times New Roman"/>
        </w:rPr>
        <w:t xml:space="preserve"> TAL COMO LO ESTABLECE NUESTRA CONSTITUCIÓN POLÍTICA DE LOS ESTADOS UNIDOS MEXICANOS, LOS RECURSOS DESTINADOS A PROGRAMAS DE BIENESTAR</w:t>
      </w:r>
      <w:r w:rsidR="00DE31FC">
        <w:rPr>
          <w:rFonts w:ascii="Times New Roman" w:hAnsi="Times New Roman" w:cs="Times New Roman"/>
        </w:rPr>
        <w:t>,</w:t>
      </w:r>
      <w:r w:rsidR="00FC78E9" w:rsidRPr="00B6470A">
        <w:rPr>
          <w:rFonts w:ascii="Times New Roman" w:hAnsi="Times New Roman" w:cs="Times New Roman"/>
        </w:rPr>
        <w:t xml:space="preserve"> DEBEN SER ADMINISTRADOS BAJO LOS PRINCIPIOS DE EFICIENCIA, EFICACIA, ECONOMÍA, TRANSPARENCIA Y HONRADEZ. LOS VUELVO A MENCIONAR: EFICIENCIA, EFICACIA, ECONOMÍA, TRANSPARENCIA Y HONRADEZ. LOS PROGRAMAS SOCIALES REPRESENTAN UNA HERRAMIENTA FUNDAMENTAL PARA MEJORAR LA CALIDAD DE VIDA DE LA POBLACIÓN, SOBRE TODO DE QUIENES MÁS LO NECESITAN. NO OBSTANTE, PARA QUE ESTOS PROGRAMAS PUEDAN CUMPLIR SU OBJETIVO, ES INDISPENSABLE QUE SU APLICACIÓN SEA CORRECTA, QUE SEA ACCESIBLE Y LO MÁS IMPORTANTE, QUE HAYA RENDICIÓN DE CUENTAS RESPECTO AL USO DE LOS RECURSOS PÚBLICOS. A DIFERENCIA DE COMO SE HACE EN LA ADMINISTRACIÓN FEDERAL DE EL GOBIERNO DE MÉXICO, A CARGO DE LA DOCTORA CLAUDIA SHEINBAUM PARDO; EL GOBIERNO DEL ESTADO DE NUEVO LEÓN, NO CUENTA CON INFORMACIÓN CLARA, TAMPOCO ACCESIBLE NI TAMPOCO SISTEMATIZADA QUE PERMITA CONOCER CON PRECISIÓN LA CANTIDAD DE PROGRAMAS QUE HAY, CUÁNTOS RECURSOS SON DESTINADOS A SU IMPLEMENTACIÓN NI TAMPOCO SABEMOS CUÁLES SON LOS RESULTADOS DE ESTOS PROGRAMAS, NI HACIA DÓNDE SE ESTÁN APLICANDO. DESDE EL INICIO DE LA CUARTA TRANSFORMACIÓN CON EL EXPRESIDENTE LICENCIADO ANDRÉS MANUEL LÓPEZ OBRADOR, LOS PROGRAMAS SOCIALES EMPEZARON A SER UNIVERSALES PARA QUE NO EXISTIERA ESTA DUDA DE Q</w:t>
      </w:r>
      <w:r w:rsidR="00FC78E9" w:rsidRPr="00DE31FC">
        <w:rPr>
          <w:rFonts w:ascii="Times New Roman" w:hAnsi="Times New Roman" w:cs="Times New Roman"/>
        </w:rPr>
        <w:t>UIÉNES</w:t>
      </w:r>
      <w:r w:rsidR="00FC78E9" w:rsidRPr="00B6470A">
        <w:rPr>
          <w:rFonts w:ascii="Times New Roman" w:hAnsi="Times New Roman" w:cs="Times New Roman"/>
        </w:rPr>
        <w:t xml:space="preserve"> MERECEN ESTOS PROGRAMAS Y QUIÉNES TIENEN EL DERECHO DE RECIBIRLOS, PORQUE AHORA LOS PROGRAMAS SOCIALES EN LA CUARTA TRANSFORMACIÓN, SON DERECHOS QUE </w:t>
      </w:r>
      <w:r w:rsidR="00FC78E9" w:rsidRPr="00DE31FC">
        <w:rPr>
          <w:rFonts w:ascii="Times New Roman" w:hAnsi="Times New Roman" w:cs="Times New Roman"/>
        </w:rPr>
        <w:t>ESTÁN</w:t>
      </w:r>
      <w:r w:rsidR="00FC78E9" w:rsidRPr="00B6470A">
        <w:rPr>
          <w:rFonts w:ascii="Times New Roman" w:hAnsi="Times New Roman" w:cs="Times New Roman"/>
        </w:rPr>
        <w:t xml:space="preserve"> AL ALCANCE DE TODAS Y DE TODOS CON REGLAS CLARAS Y CON REGLAS DE OPERACIÓN VISIBLES Y DE CONOCIMIENTO DE TODO EL </w:t>
      </w:r>
      <w:r w:rsidR="00FC78E9" w:rsidRPr="00B6470A">
        <w:rPr>
          <w:rFonts w:ascii="Times New Roman" w:hAnsi="Times New Roman" w:cs="Times New Roman"/>
        </w:rPr>
        <w:lastRenderedPageBreak/>
        <w:t>PUEBLO DE MÉXICO PARA QUE PUEDAN ACCEDER A ELLOS. LA FALTA DE TRANSPARENCIA EN LOS PROGRAMAS ESTATALES, LIMITA LA CAPACIDAD PARA SABER CUÁL ES EL IMPACTO QUE SE TIENE EN ESTAS POLÍTICAS PÚBLICAS Y</w:t>
      </w:r>
      <w:r w:rsidR="00DE31FC">
        <w:rPr>
          <w:rFonts w:ascii="Times New Roman" w:hAnsi="Times New Roman" w:cs="Times New Roman"/>
        </w:rPr>
        <w:t>,</w:t>
      </w:r>
      <w:r w:rsidR="00FC78E9" w:rsidRPr="00B6470A">
        <w:rPr>
          <w:rFonts w:ascii="Times New Roman" w:hAnsi="Times New Roman" w:cs="Times New Roman"/>
        </w:rPr>
        <w:t xml:space="preserve"> ADEMÁS, NOS ALEJA DE GARANTIZAR QUE ESTOS RECURSOS PÚBLICOS SEAN DESTINADOS A REDUCIR LA DESIGUALDAD Y A MEJORAR LA CALIDAD DE VIDA DE LAS PERSONAS EN EL ESTADO. COMPAÑERAS, COMPAÑEROS, LES PIDO SU VOTO A FAVOR DE ESTE DICTAMEN PARA PODER CONOCER ESTA INFORMACIÓN Y TAMBIÉN PODER SABER CUÁLES SON LOS ALCANCES DE LOS PROGRAMAS QUE SE ESTÁN TENIENDO Y CÓMO SE ESTÁN UTILIZANDO LOS RECURSOS PÚBLICOS EN NUESTRO ESTADO. LE QUIERO AGRADECER A LA DIPUTADA GRECIA BENAVIDES POR SU TRABAJO COMO PRESIDENTA DE LA COMISIÓN DE BIENESTAR, DERECHOS HUMANOS, PUEBLOS Y COMUNIDADES INDÍGENAS Y AFROMEXICANOS, Y DICTAMINAR ESTE ASUNTO TAN TRASCENDENTE PARA QUE, COMO CONGRESO</w:t>
      </w:r>
      <w:r w:rsidR="00DE31FC">
        <w:rPr>
          <w:rFonts w:ascii="Times New Roman" w:hAnsi="Times New Roman" w:cs="Times New Roman"/>
        </w:rPr>
        <w:t>,</w:t>
      </w:r>
      <w:r w:rsidR="00FC78E9" w:rsidRPr="00B6470A">
        <w:rPr>
          <w:rFonts w:ascii="Times New Roman" w:hAnsi="Times New Roman" w:cs="Times New Roman"/>
        </w:rPr>
        <w:t xml:space="preserve"> PODAMOS CONOCER LOS ALCANCES QUE SE TIENEN EN LA POLÍTICA SOCIAL DE NUESTRO ESTADO. DE IGUAL FORMA, COMPAÑERAS, COMPAÑEROS, LES PIDO SU VOTO A FAVOR EN ARAS DE LA TRANSPARENCIA Y PARA TENER, PUES LO QUE BUSCAMOS TODAS Y TODOS, QUE ES UN GOBIERNO MÁS TRANSPARENTE Y MÁS RESPONSABLE. MUCHAS GRACIAS, PRESIDENTA”.</w:t>
      </w:r>
    </w:p>
    <w:p w14:paraId="41B3D17D" w14:textId="77777777" w:rsidR="004B3F39" w:rsidRDefault="004B3F39" w:rsidP="004031A6">
      <w:pPr>
        <w:spacing w:after="0" w:line="360" w:lineRule="auto"/>
        <w:ind w:right="-91"/>
        <w:jc w:val="both"/>
        <w:rPr>
          <w:rFonts w:ascii="Times New Roman" w:hAnsi="Times New Roman" w:cs="Times New Roman"/>
        </w:rPr>
      </w:pPr>
    </w:p>
    <w:p w14:paraId="2656AA57" w14:textId="77777777" w:rsidR="004B3F39" w:rsidRDefault="004B3F39" w:rsidP="004031A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CD023C">
        <w:rPr>
          <w:rFonts w:ascii="Times New Roman" w:hAnsi="Times New Roman" w:cs="Times New Roman"/>
        </w:rPr>
        <w:t>LA C. PRESIDENTA LO PUSO A CONSIDERACIÓN DE LA ASAMBLEA, S</w:t>
      </w:r>
      <w:r w:rsidRPr="00236FF5">
        <w:rPr>
          <w:rFonts w:ascii="Times New Roman" w:hAnsi="Times New Roman" w:cs="Times New Roman"/>
        </w:rPr>
        <w:t>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5D19A5A" w14:textId="77777777" w:rsidR="004B3F39" w:rsidRDefault="004B3F39" w:rsidP="004031A6">
      <w:pPr>
        <w:spacing w:after="0" w:line="360" w:lineRule="auto"/>
        <w:ind w:right="-91"/>
        <w:jc w:val="both"/>
        <w:rPr>
          <w:rFonts w:ascii="Times New Roman" w:hAnsi="Times New Roman" w:cs="Times New Roman"/>
        </w:rPr>
      </w:pPr>
    </w:p>
    <w:p w14:paraId="351B6B3A" w14:textId="2BBFCB72" w:rsidR="004B3F39" w:rsidRPr="009C6DB3" w:rsidRDefault="004B3F39" w:rsidP="004031A6">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C6DB3">
        <w:rPr>
          <w:rFonts w:ascii="Times New Roman" w:hAnsi="Times New Roman" w:cs="Times New Roman"/>
        </w:rPr>
        <w:t>LA C. SECRETARIA</w:t>
      </w:r>
      <w:r w:rsidR="00CD023C" w:rsidRPr="009C6DB3">
        <w:rPr>
          <w:rFonts w:ascii="Times New Roman" w:hAnsi="Times New Roman" w:cs="Times New Roman"/>
        </w:rPr>
        <w:t xml:space="preserve"> EN FUNCIONES</w:t>
      </w:r>
      <w:r w:rsidRPr="009C6DB3">
        <w:rPr>
          <w:rFonts w:ascii="Times New Roman" w:hAnsi="Times New Roman" w:cs="Times New Roman"/>
        </w:rPr>
        <w:t xml:space="preserve"> INFORMÓ QUE SE REGISTRARON </w:t>
      </w:r>
      <w:r w:rsidR="009C6DB3" w:rsidRPr="009C6DB3">
        <w:rPr>
          <w:rFonts w:ascii="Times New Roman" w:hAnsi="Times New Roman" w:cs="Times New Roman"/>
        </w:rPr>
        <w:t>37</w:t>
      </w:r>
      <w:r w:rsidRPr="009C6DB3">
        <w:rPr>
          <w:rFonts w:ascii="Times New Roman" w:hAnsi="Times New Roman" w:cs="Times New Roman"/>
        </w:rPr>
        <w:t xml:space="preserve"> VOTOS A FAVOR A TRAVÉS DEL TABLERO ELECTRÓNICO DE VOTACIÓN, Y </w:t>
      </w:r>
      <w:r w:rsidR="009C6DB3" w:rsidRPr="009C6DB3">
        <w:rPr>
          <w:rFonts w:ascii="Times New Roman" w:hAnsi="Times New Roman" w:cs="Times New Roman"/>
        </w:rPr>
        <w:t>2</w:t>
      </w:r>
      <w:r w:rsidRPr="009C6DB3">
        <w:rPr>
          <w:rFonts w:ascii="Times New Roman" w:hAnsi="Times New Roman" w:cs="Times New Roman"/>
        </w:rPr>
        <w:t xml:space="preserve"> VOTOS A FAVOR A TRAVÉS DE LA PLATAFORMA DIGITAL, DE LOS CC. DIPUTADOS: (</w:t>
      </w:r>
      <w:r w:rsidR="009C6DB3" w:rsidRPr="009C6DB3">
        <w:rPr>
          <w:rFonts w:ascii="Times New Roman" w:hAnsi="Times New Roman" w:cs="Times New Roman"/>
        </w:rPr>
        <w:t>HERIBERTO TREVIÑO CANTÚ Y REYNA REYES MOLINA</w:t>
      </w:r>
      <w:r w:rsidRPr="009C6DB3">
        <w:rPr>
          <w:rFonts w:ascii="Times New Roman" w:hAnsi="Times New Roman" w:cs="Times New Roman"/>
        </w:rPr>
        <w:t xml:space="preserve">); DANDO UN TOTAL DE </w:t>
      </w:r>
      <w:r w:rsidR="009C6DB3" w:rsidRPr="009C6DB3">
        <w:rPr>
          <w:rFonts w:ascii="Times New Roman" w:hAnsi="Times New Roman" w:cs="Times New Roman"/>
        </w:rPr>
        <w:t>39</w:t>
      </w:r>
      <w:r w:rsidRPr="009C6DB3">
        <w:rPr>
          <w:rFonts w:ascii="Times New Roman" w:hAnsi="Times New Roman" w:cs="Times New Roman"/>
        </w:rPr>
        <w:t xml:space="preserve"> VOTOS A FAVOR, 0 VOTOS EN CONTRA Y 0 VOTOS EN ABSTENCIÓN, </w:t>
      </w:r>
      <w:r w:rsidRPr="009C6DB3">
        <w:rPr>
          <w:rFonts w:ascii="Times New Roman" w:hAnsi="Times New Roman" w:cs="Times New Roman"/>
          <w:b/>
        </w:rPr>
        <w:t>SIENDO APROBADO POR UNANIMIDAD,</w:t>
      </w:r>
      <w:r w:rsidRPr="009C6DB3">
        <w:rPr>
          <w:rFonts w:ascii="Times New Roman" w:hAnsi="Times New Roman" w:cs="Times New Roman"/>
        </w:rPr>
        <w:t xml:space="preserve"> </w:t>
      </w:r>
      <w:r w:rsidRPr="009C6DB3">
        <w:rPr>
          <w:rFonts w:ascii="Times New Roman" w:hAnsi="Times New Roman" w:cs="Times New Roman"/>
          <w:b/>
        </w:rPr>
        <w:t>EL DICTAMEN RELATIVO AL EXPEDIENTE NÚMERO 21012/LXXVII, DE LA COMISIÓN DE BIENESTAR, DERECHOS HUMANOS, PUEBLOS Y COMUNIDADES INDÍGENAS Y AFROMEXICAN</w:t>
      </w:r>
      <w:r w:rsidR="007640BC">
        <w:rPr>
          <w:rFonts w:ascii="Times New Roman" w:hAnsi="Times New Roman" w:cs="Times New Roman"/>
          <w:b/>
        </w:rPr>
        <w:t>O</w:t>
      </w:r>
      <w:r w:rsidRPr="009C6DB3">
        <w:rPr>
          <w:rFonts w:ascii="Times New Roman" w:hAnsi="Times New Roman" w:cs="Times New Roman"/>
          <w:b/>
        </w:rPr>
        <w:t>S.</w:t>
      </w:r>
    </w:p>
    <w:p w14:paraId="77ED658F" w14:textId="77777777" w:rsidR="004B3F39" w:rsidRPr="009C6DB3" w:rsidRDefault="004B3F39" w:rsidP="004031A6">
      <w:pPr>
        <w:pStyle w:val="Textoindependiente"/>
        <w:spacing w:line="360" w:lineRule="auto"/>
        <w:ind w:right="-91"/>
        <w:rPr>
          <w:sz w:val="22"/>
          <w:szCs w:val="22"/>
        </w:rPr>
      </w:pPr>
    </w:p>
    <w:p w14:paraId="5F095EFC" w14:textId="695E28D1" w:rsidR="004B3F39" w:rsidRPr="004B3F39" w:rsidRDefault="004B3F39" w:rsidP="004031A6">
      <w:pPr>
        <w:spacing w:after="0" w:line="360" w:lineRule="auto"/>
        <w:ind w:right="-91"/>
        <w:jc w:val="both"/>
        <w:rPr>
          <w:rFonts w:ascii="Times New Roman" w:hAnsi="Times New Roman" w:cs="Times New Roman"/>
          <w:color w:val="00B0F0"/>
        </w:rPr>
      </w:pPr>
      <w:r w:rsidRPr="009C6DB3">
        <w:rPr>
          <w:rFonts w:ascii="Times New Roman" w:hAnsi="Times New Roman" w:cs="Times New Roman"/>
        </w:rPr>
        <w:lastRenderedPageBreak/>
        <w:t xml:space="preserve">APROBADO QUE FUE EL DICTAMEN, LA C. PRESIDENTA SOLICITÓ A LA SECRETARÍA ELABORAR EL ACUERDO CORRESPONDIENTE Y GIRAR LOS </w:t>
      </w:r>
      <w:r w:rsidRPr="004B3F39">
        <w:rPr>
          <w:rFonts w:ascii="Times New Roman" w:hAnsi="Times New Roman" w:cs="Times New Roman"/>
        </w:rPr>
        <w:t>AVISOS DE RIGOR.</w:t>
      </w:r>
    </w:p>
    <w:p w14:paraId="7639689A" w14:textId="77777777" w:rsidR="00E4229D" w:rsidRDefault="00E4229D" w:rsidP="004031A6">
      <w:pPr>
        <w:pStyle w:val="Textoindependiente"/>
        <w:spacing w:line="360" w:lineRule="auto"/>
        <w:ind w:right="-91"/>
        <w:rPr>
          <w:sz w:val="22"/>
          <w:szCs w:val="22"/>
        </w:rPr>
      </w:pPr>
    </w:p>
    <w:p w14:paraId="09D56A18" w14:textId="45295C47" w:rsidR="00D34BE7" w:rsidRDefault="00D34BE7" w:rsidP="004031A6">
      <w:pPr>
        <w:pStyle w:val="Textoindependiente"/>
        <w:spacing w:line="360" w:lineRule="auto"/>
        <w:ind w:right="-91"/>
        <w:rPr>
          <w:sz w:val="22"/>
          <w:szCs w:val="22"/>
        </w:rPr>
      </w:pPr>
      <w:r w:rsidRPr="00D34BE7">
        <w:rPr>
          <w:sz w:val="22"/>
          <w:szCs w:val="22"/>
        </w:rPr>
        <w:t xml:space="preserve">AL NO HABER </w:t>
      </w:r>
      <w:r w:rsidRPr="009C6DB3">
        <w:rPr>
          <w:sz w:val="22"/>
          <w:szCs w:val="22"/>
        </w:rPr>
        <w:t xml:space="preserve">MÁS DICTÁMENES QUE PRESENTAR, </w:t>
      </w:r>
      <w:r w:rsidR="00B83A68" w:rsidRPr="009C6DB3">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4031A6">
      <w:pPr>
        <w:pStyle w:val="Textoindependiente"/>
        <w:spacing w:line="360" w:lineRule="auto"/>
        <w:ind w:right="-91"/>
        <w:rPr>
          <w:sz w:val="22"/>
          <w:szCs w:val="22"/>
        </w:rPr>
      </w:pPr>
    </w:p>
    <w:p w14:paraId="44AEC3C7" w14:textId="62417826" w:rsidR="00171C59" w:rsidRPr="002A0C2E" w:rsidRDefault="00171C59" w:rsidP="004031A6">
      <w:pPr>
        <w:tabs>
          <w:tab w:val="left" w:pos="1148"/>
        </w:tabs>
        <w:spacing w:after="0" w:line="360" w:lineRule="auto"/>
        <w:ind w:right="-91"/>
        <w:jc w:val="both"/>
        <w:rPr>
          <w:rFonts w:ascii="Times New Roman" w:eastAsia="Arial" w:hAnsi="Times New Roman" w:cs="Times New Roman"/>
          <w:color w:val="000000"/>
          <w:lang w:val="es-ES"/>
        </w:rPr>
      </w:pPr>
      <w:r w:rsidRPr="002A0C2E">
        <w:rPr>
          <w:rFonts w:ascii="Times New Roman" w:hAnsi="Times New Roman" w:cs="Times New Roman"/>
        </w:rPr>
        <w:t xml:space="preserve">ENSEGUIDA, SE LE CONCEDIÓ EL USO DE LA PALABRA A LA </w:t>
      </w:r>
      <w:r w:rsidRPr="002A0C2E">
        <w:rPr>
          <w:rFonts w:ascii="Times New Roman" w:hAnsi="Times New Roman" w:cs="Times New Roman"/>
          <w:b/>
        </w:rPr>
        <w:t xml:space="preserve">C. DIP. </w:t>
      </w:r>
      <w:r w:rsidR="009C6DB3" w:rsidRPr="002A0C2E">
        <w:rPr>
          <w:rFonts w:ascii="Times New Roman" w:hAnsi="Times New Roman" w:cs="Times New Roman"/>
          <w:b/>
        </w:rPr>
        <w:t>CLAUDIA GABRIELA CABALLERO CHÁVEZ</w:t>
      </w:r>
      <w:r w:rsidRPr="002A0C2E">
        <w:rPr>
          <w:rFonts w:ascii="Times New Roman" w:hAnsi="Times New Roman" w:cs="Times New Roman"/>
        </w:rPr>
        <w:t>, QUIEN EXPRESÓ:</w:t>
      </w:r>
      <w:r w:rsidRPr="002A0C2E">
        <w:rPr>
          <w:rFonts w:ascii="Times New Roman" w:eastAsia="Arial" w:hAnsi="Times New Roman" w:cs="Times New Roman"/>
          <w:color w:val="000000"/>
          <w:lang w:val="es-ES"/>
        </w:rPr>
        <w:t xml:space="preserve"> </w:t>
      </w:r>
      <w:r w:rsidR="00F76EE2" w:rsidRPr="002A0C2E">
        <w:rPr>
          <w:rFonts w:ascii="Times New Roman" w:hAnsi="Times New Roman" w:cs="Times New Roman"/>
          <w:lang w:val="es-ES"/>
        </w:rPr>
        <w:t>“CON SU VENIA, PRESIDENTA. SOLICITO MEDIOS AUDIOVISUALES, ESPERANDO…</w:t>
      </w:r>
    </w:p>
    <w:p w14:paraId="667F2751" w14:textId="4D25C20A" w:rsidR="009C6DB3" w:rsidRPr="002A0C2E" w:rsidRDefault="009C6DB3" w:rsidP="004031A6">
      <w:pPr>
        <w:tabs>
          <w:tab w:val="left" w:pos="1148"/>
        </w:tabs>
        <w:spacing w:after="0" w:line="360" w:lineRule="auto"/>
        <w:ind w:right="-91"/>
        <w:jc w:val="both"/>
        <w:rPr>
          <w:rFonts w:ascii="Times New Roman" w:eastAsia="Arial" w:hAnsi="Times New Roman" w:cs="Times New Roman"/>
          <w:color w:val="000000"/>
          <w:lang w:val="es-ES"/>
        </w:rPr>
      </w:pPr>
    </w:p>
    <w:p w14:paraId="3C91D220" w14:textId="121A1AE8" w:rsidR="009C6DB3" w:rsidRPr="002A0C2E" w:rsidRDefault="009C6DB3" w:rsidP="004031A6">
      <w:pPr>
        <w:tabs>
          <w:tab w:val="left" w:pos="1148"/>
        </w:tabs>
        <w:spacing w:after="0" w:line="360" w:lineRule="auto"/>
        <w:ind w:right="-91"/>
        <w:jc w:val="both"/>
        <w:rPr>
          <w:rFonts w:ascii="Times New Roman" w:eastAsia="Arial" w:hAnsi="Times New Roman" w:cs="Times New Roman"/>
          <w:color w:val="000000"/>
          <w:lang w:val="es-ES"/>
        </w:rPr>
      </w:pPr>
      <w:r w:rsidRPr="002A0C2E">
        <w:rPr>
          <w:rFonts w:ascii="Times New Roman" w:eastAsia="Arial" w:hAnsi="Times New Roman" w:cs="Times New Roman"/>
          <w:b/>
          <w:color w:val="000000"/>
          <w:lang w:val="es-ES"/>
        </w:rPr>
        <w:t>C. PRESIDENTA:</w:t>
      </w:r>
      <w:r w:rsidR="00F76EE2" w:rsidRPr="002A0C2E">
        <w:rPr>
          <w:rFonts w:ascii="Times New Roman" w:eastAsia="Arial" w:hAnsi="Times New Roman" w:cs="Times New Roman"/>
          <w:b/>
          <w:color w:val="000000"/>
          <w:lang w:val="es-ES"/>
        </w:rPr>
        <w:t xml:space="preserve"> </w:t>
      </w:r>
      <w:r w:rsidR="00F76EE2" w:rsidRPr="002A0C2E">
        <w:rPr>
          <w:rFonts w:ascii="Times New Roman" w:eastAsia="Arial" w:hAnsi="Times New Roman" w:cs="Times New Roman"/>
          <w:color w:val="000000"/>
          <w:lang w:val="es-ES"/>
        </w:rPr>
        <w:t>“SOLICITO AL PERSONAL DE INFORMÁTICA REPRODUCIR LOS MEDIOS AUDIOVISUALES Y EL MATERIAL QUE HIZO LLEGAR LA DIPUTADA CLAUDIA CABALLERO”.</w:t>
      </w:r>
    </w:p>
    <w:p w14:paraId="2E3501F5" w14:textId="00AA7876" w:rsidR="009C6DB3" w:rsidRPr="002A0C2E" w:rsidRDefault="009C6DB3" w:rsidP="004031A6">
      <w:pPr>
        <w:tabs>
          <w:tab w:val="left" w:pos="1148"/>
        </w:tabs>
        <w:spacing w:after="0" w:line="360" w:lineRule="auto"/>
        <w:ind w:right="-91"/>
        <w:jc w:val="both"/>
        <w:rPr>
          <w:rFonts w:ascii="Times New Roman" w:eastAsia="Arial" w:hAnsi="Times New Roman" w:cs="Times New Roman"/>
          <w:b/>
          <w:color w:val="000000"/>
          <w:lang w:val="es-ES"/>
        </w:rPr>
      </w:pPr>
    </w:p>
    <w:p w14:paraId="26DBF3E7" w14:textId="3983E5A1" w:rsidR="00F76EE2" w:rsidRPr="002A0C2E" w:rsidRDefault="00F76EE2" w:rsidP="004031A6">
      <w:pPr>
        <w:tabs>
          <w:tab w:val="left" w:pos="1148"/>
        </w:tabs>
        <w:spacing w:after="0" w:line="360" w:lineRule="auto"/>
        <w:ind w:right="-91"/>
        <w:jc w:val="both"/>
        <w:rPr>
          <w:rFonts w:ascii="Times New Roman" w:eastAsia="Arial" w:hAnsi="Times New Roman" w:cs="Times New Roman"/>
          <w:color w:val="000000"/>
          <w:lang w:val="es-ES"/>
        </w:rPr>
      </w:pPr>
      <w:r w:rsidRPr="002A0C2E">
        <w:rPr>
          <w:rFonts w:ascii="Times New Roman" w:hAnsi="Times New Roman" w:cs="Times New Roman"/>
          <w:b/>
        </w:rPr>
        <w:t xml:space="preserve">C. DIP. CLAUDIA GABRIELA CABALLERO CHÁVEZ: </w:t>
      </w:r>
      <w:r w:rsidRPr="002A0C2E">
        <w:rPr>
          <w:rFonts w:ascii="Times New Roman" w:hAnsi="Times New Roman" w:cs="Times New Roman"/>
        </w:rPr>
        <w:t>“ESPERANDO NO HERIR SUSCEPTIBILIDADES”.</w:t>
      </w:r>
    </w:p>
    <w:p w14:paraId="448CB8CC" w14:textId="77777777" w:rsidR="00F76EE2" w:rsidRPr="002A0C2E" w:rsidRDefault="00F76EE2" w:rsidP="004031A6">
      <w:pPr>
        <w:tabs>
          <w:tab w:val="left" w:pos="1148"/>
        </w:tabs>
        <w:spacing w:after="0" w:line="360" w:lineRule="auto"/>
        <w:ind w:right="-91"/>
        <w:jc w:val="both"/>
        <w:rPr>
          <w:rFonts w:ascii="Times New Roman" w:eastAsia="Arial" w:hAnsi="Times New Roman" w:cs="Times New Roman"/>
          <w:b/>
          <w:color w:val="000000"/>
          <w:lang w:val="es-ES"/>
        </w:rPr>
      </w:pPr>
    </w:p>
    <w:p w14:paraId="63905925" w14:textId="63D8D5AC" w:rsidR="002A0C2E" w:rsidRPr="003206EE" w:rsidRDefault="009C6DB3" w:rsidP="004031A6">
      <w:pPr>
        <w:spacing w:after="0" w:line="360" w:lineRule="auto"/>
        <w:ind w:right="-91"/>
        <w:jc w:val="both"/>
        <w:rPr>
          <w:rFonts w:ascii="Times New Roman" w:hAnsi="Times New Roman" w:cs="Times New Roman"/>
        </w:rPr>
      </w:pPr>
      <w:r w:rsidRPr="002A0C2E">
        <w:rPr>
          <w:rFonts w:ascii="Times New Roman" w:eastAsia="Arial" w:hAnsi="Times New Roman" w:cs="Times New Roman"/>
          <w:color w:val="000000"/>
          <w:lang w:val="es-ES"/>
        </w:rPr>
        <w:t>EN ESE MOMENTO, SE PROYECTÓ EN LAS PANTALLAS DEL RECINTO LEGISLATIVO EL VIDEO SOLICITADO, QUE TEXTUALMENTE DICE:</w:t>
      </w:r>
      <w:r w:rsidR="002A0C2E">
        <w:rPr>
          <w:rFonts w:ascii="Times New Roman" w:eastAsia="Arial" w:hAnsi="Times New Roman" w:cs="Times New Roman"/>
          <w:color w:val="000000"/>
          <w:lang w:val="es-ES"/>
        </w:rPr>
        <w:t xml:space="preserve"> </w:t>
      </w:r>
      <w:r w:rsidR="002A0C2E" w:rsidRPr="002A0C2E">
        <w:rPr>
          <w:rFonts w:ascii="Times New Roman" w:eastAsia="Arial" w:hAnsi="Times New Roman" w:cs="Times New Roman"/>
          <w:b/>
          <w:color w:val="000000"/>
          <w:lang w:val="es-ES"/>
        </w:rPr>
        <w:t>HABLA EL DR. ALFONSO MARTÍNEZ, CONSERVATORIO CIUDADANO NUEVO LEÓN</w:t>
      </w:r>
      <w:r w:rsidR="007640BC">
        <w:rPr>
          <w:rFonts w:ascii="Times New Roman" w:eastAsia="Arial" w:hAnsi="Times New Roman" w:cs="Times New Roman"/>
          <w:b/>
          <w:color w:val="000000"/>
          <w:lang w:val="es-ES"/>
        </w:rPr>
        <w:t>:</w:t>
      </w:r>
      <w:r w:rsidR="00F76EE2" w:rsidRPr="002A0C2E">
        <w:rPr>
          <w:rFonts w:ascii="Times New Roman" w:eastAsia="Arial" w:hAnsi="Times New Roman" w:cs="Times New Roman"/>
          <w:color w:val="000000"/>
          <w:lang w:val="es-ES"/>
        </w:rPr>
        <w:t xml:space="preserve"> </w:t>
      </w:r>
      <w:r w:rsidR="002A0C2E" w:rsidRPr="002A0C2E">
        <w:rPr>
          <w:rFonts w:ascii="Times New Roman" w:hAnsi="Times New Roman" w:cs="Times New Roman"/>
          <w:i/>
        </w:rPr>
        <w:t>“HOY EN DÍA LAS ENFERMEDADES QUE SE DERIVAN DE LA CONTAMINACIÓN ATMOSFÉRICA SON MÁS COMUNES EN EL ÁREA METROPOLITANA. TÚ PUEDES PLATICAR CON UN PEDIATRA, PUEDES PLATICAR CON UN NEUMÓLOGO, TODOS TE DICEN</w:t>
      </w:r>
      <w:r w:rsidR="0001448B">
        <w:rPr>
          <w:rFonts w:ascii="Times New Roman" w:hAnsi="Times New Roman" w:cs="Times New Roman"/>
          <w:i/>
        </w:rPr>
        <w:t>:</w:t>
      </w:r>
      <w:r w:rsidR="002A0C2E" w:rsidRPr="002A0C2E">
        <w:rPr>
          <w:rFonts w:ascii="Times New Roman" w:hAnsi="Times New Roman" w:cs="Times New Roman"/>
          <w:i/>
        </w:rPr>
        <w:t xml:space="preserve"> OYE, ESTOY VIENDO COSAS QUE NO VEÍA ANTES ¿NO? ANTES VEÍA CÁNCER DE PULMÓN EN FUMADORES ÚNICAMENTE Y AHORA NO LO VEO. ANTES VEÍA CÁNCER DE PULMÓN HASTA LOS 58-60 AÑOS Y AHORA LO VEO A LOS 30 AÑOS ¿NO? Y ENFERMEDADES AUTOINMUNES. HAY MUCHOS PADECIMIENTOS, INFARTOS AL CORAZÓN, DERRAMES CEREBRALES, ALZHEIMER, O SEA, MUCHAS ENFERMEDADES QUE ESTAMOS VIENDO QUE OCURREN, QUE ESTÁN POR ENCIMA DE OTROS LUGARES EN EL MUNDO; ASMA, POR EJEMPLO, Y QUE ESTÁN TENIENDO UN COSTO PARA EL GOBIERNO Y PARA LAS FAMILIAS Y OBVIAMENTE PARA LAS PERSONAS. ESE COSTO ES MUY SUPERIOR AL COSTO QUE SIGNIFICA </w:t>
      </w:r>
      <w:r w:rsidR="002A0C2E" w:rsidRPr="002A0C2E">
        <w:rPr>
          <w:rFonts w:ascii="Times New Roman" w:hAnsi="Times New Roman" w:cs="Times New Roman"/>
          <w:i/>
        </w:rPr>
        <w:lastRenderedPageBreak/>
        <w:t>CAMBIAR LAS COSAS</w:t>
      </w:r>
      <w:r w:rsidR="0001448B">
        <w:rPr>
          <w:rFonts w:ascii="Times New Roman" w:hAnsi="Times New Roman" w:cs="Times New Roman"/>
          <w:i/>
        </w:rPr>
        <w:t>.</w:t>
      </w:r>
      <w:r w:rsidR="002A0C2E" w:rsidRPr="002A0C2E">
        <w:rPr>
          <w:rFonts w:ascii="Times New Roman" w:hAnsi="Times New Roman" w:cs="Times New Roman"/>
          <w:i/>
        </w:rPr>
        <w:t xml:space="preserve"> REQUIERE QUE SE PONGA EL ENFOQUE EN CÓMO SOLUCIONAR EL PROBLEMA DE LA CALIDAD DEL AIRE; Y, A PARTIR DE ESO, CREAR UNA INSTITUCIÓN QUE PUEDA RESOLVER ESE PROBLEMA, ASÍ COMO ESTÁ, NO LA REPARTICIÓN DE RESPONSABILIDADES. NUNCA PENSARON EN QUE SE PUDIERA RESOLVER EL PROBLEMA REPARTIENDO LAS RESPONSABILIDADES DE ESA MANERA ¿NO SÉ SI ME EXPLICO? O SEA, FUERON OTRAS SITUACIONES ECONÓMICAS, COYUNTURALES. YO PONGO DE EJEMPLO A FUERZA CIVIL, QUE TENÍAMOS UN PROBLEMA DE SEGURIDAD MUY GRAVE Y HABÍA DELITOS FEDERALES Y DELITOS ESTATALES Y DELITOS MUNICIPALES. DIJERON, ¿SABES QUÉ? PUES, NO IMPORTA, NOS VAMOS A JUNTAR PORQUE ESTO YA NOS REBASÓ A TODOS Y ASÍ COMO ESTAMOS DE QUE AQUÍ NO TE METAS PORQUE ES DEL ESTADO, NO TE METAS PORQUE ES DE LA FEDERACIÓN, PUES NO SE VA A RESOLVER, ¿NO? ENTONCES, UNA FUERZA ÚNICA, A VER CÓMO HACEMOS LOS CAMBIOS QUE SE TIENEN QUE HACER EN LAS LEYES PARA BAJARLE A LA INSEGURIDAD</w:t>
      </w:r>
      <w:r w:rsidR="0001448B">
        <w:rPr>
          <w:rFonts w:ascii="Times New Roman" w:hAnsi="Times New Roman" w:cs="Times New Roman"/>
          <w:i/>
        </w:rPr>
        <w:t>,</w:t>
      </w:r>
      <w:r w:rsidR="002A0C2E" w:rsidRPr="002A0C2E">
        <w:rPr>
          <w:rFonts w:ascii="Times New Roman" w:hAnsi="Times New Roman" w:cs="Times New Roman"/>
          <w:i/>
        </w:rPr>
        <w:t xml:space="preserve"> Y TUVO RESULTADOS. HAY MUCHAS DECISIONES QUE SE TOMAN EL DÍA A DÍA QUE PUEDEN IMPACTAR NUESTRA SALUD POR LA CALIDAD DEL AIR</w:t>
      </w:r>
      <w:r w:rsidR="0001448B">
        <w:rPr>
          <w:rFonts w:ascii="Times New Roman" w:hAnsi="Times New Roman" w:cs="Times New Roman"/>
          <w:i/>
        </w:rPr>
        <w:t>E:</w:t>
      </w:r>
      <w:r w:rsidR="002A0C2E" w:rsidRPr="002A0C2E">
        <w:rPr>
          <w:rFonts w:ascii="Times New Roman" w:hAnsi="Times New Roman" w:cs="Times New Roman"/>
          <w:i/>
        </w:rPr>
        <w:t xml:space="preserve"> SALIR A CORRER CUANDO ESTÁ MUY CONTAMINADO</w:t>
      </w:r>
      <w:r w:rsidR="0001448B">
        <w:rPr>
          <w:rFonts w:ascii="Times New Roman" w:hAnsi="Times New Roman" w:cs="Times New Roman"/>
          <w:i/>
        </w:rPr>
        <w:t xml:space="preserve">; </w:t>
      </w:r>
      <w:r w:rsidR="002A0C2E" w:rsidRPr="002A0C2E">
        <w:rPr>
          <w:rFonts w:ascii="Times New Roman" w:hAnsi="Times New Roman" w:cs="Times New Roman"/>
          <w:i/>
        </w:rPr>
        <w:t>QUE LOS NIÑOS SALGAN AL RECREO CUANDO ESTÁ MUY CONTAMINADO; SI TENGO UN RESTAURANT O ASO POLLOS O ASO CARNE DÍA CON DÍA, PUES TENER CUIDADO PORQUE ESTÁS RESPIRANDO</w:t>
      </w:r>
      <w:r w:rsidR="0001448B">
        <w:rPr>
          <w:rFonts w:ascii="Times New Roman" w:hAnsi="Times New Roman" w:cs="Times New Roman"/>
          <w:i/>
        </w:rPr>
        <w:t xml:space="preserve"> Y</w:t>
      </w:r>
      <w:r w:rsidR="002A0C2E" w:rsidRPr="002A0C2E">
        <w:rPr>
          <w:rFonts w:ascii="Times New Roman" w:hAnsi="Times New Roman" w:cs="Times New Roman"/>
          <w:i/>
        </w:rPr>
        <w:t xml:space="preserve"> ESA CONTAMINACIÓN ES DAÑINA. ES UN PROBLEMA… EL AIRE ES UN RECURSO QUE TENEMOS Y, ESTAMOS, DIGAMOS QUE PONIENDO EN RIESGO NUESTRA SALUD PORQUE ESTÁ MUY CONTAMINADO Y NO TENEMOS OPCIÓN DE RESPIRAR EN OTRO LADO ¿VERDAD? ENTONCES ES CUIDARLO”.</w:t>
      </w:r>
    </w:p>
    <w:p w14:paraId="08C4FBE2" w14:textId="77777777" w:rsidR="002A0C2E" w:rsidRDefault="002A0C2E" w:rsidP="004031A6">
      <w:pPr>
        <w:tabs>
          <w:tab w:val="left" w:pos="1148"/>
        </w:tabs>
        <w:spacing w:after="0" w:line="360" w:lineRule="auto"/>
        <w:ind w:right="-91"/>
        <w:jc w:val="both"/>
        <w:rPr>
          <w:rFonts w:ascii="Times New Roman" w:hAnsi="Times New Roman" w:cs="Times New Roman"/>
          <w:highlight w:val="cyan"/>
        </w:rPr>
      </w:pPr>
    </w:p>
    <w:p w14:paraId="674F8F28" w14:textId="4E4B4F1C" w:rsidR="009C6DB3" w:rsidRPr="0001448B" w:rsidRDefault="009C6DB3" w:rsidP="004031A6">
      <w:pPr>
        <w:tabs>
          <w:tab w:val="left" w:pos="1148"/>
        </w:tabs>
        <w:spacing w:after="0" w:line="360" w:lineRule="auto"/>
        <w:ind w:right="-91"/>
        <w:jc w:val="both"/>
        <w:rPr>
          <w:rFonts w:ascii="Times New Roman" w:eastAsia="Arial" w:hAnsi="Times New Roman" w:cs="Times New Roman"/>
          <w:b/>
          <w:color w:val="000000"/>
          <w:lang w:val="es-ES"/>
        </w:rPr>
      </w:pPr>
      <w:r w:rsidRPr="0001448B">
        <w:rPr>
          <w:rFonts w:ascii="Times New Roman" w:hAnsi="Times New Roman" w:cs="Times New Roman"/>
        </w:rPr>
        <w:t>AL TÉRMINO DE LA PROYECCIÓN DEL VIDEO, L</w:t>
      </w:r>
      <w:r w:rsidRPr="0001448B">
        <w:rPr>
          <w:rFonts w:ascii="Times New Roman" w:eastAsia="Times New Roman" w:hAnsi="Times New Roman" w:cs="Times New Roman"/>
          <w:bCs/>
          <w:iCs/>
          <w:lang w:val="es-ES" w:eastAsia="es-ES"/>
        </w:rPr>
        <w:t xml:space="preserve">A </w:t>
      </w:r>
      <w:r w:rsidRPr="0001448B">
        <w:rPr>
          <w:rFonts w:ascii="Times New Roman" w:eastAsia="Times New Roman" w:hAnsi="Times New Roman" w:cs="Times New Roman"/>
          <w:b/>
          <w:bCs/>
          <w:iCs/>
          <w:lang w:val="es-ES" w:eastAsia="es-ES"/>
        </w:rPr>
        <w:t xml:space="preserve">C. DIP. CLAUDIA GABRIELA CABALLERO CHÁVEZ, </w:t>
      </w:r>
      <w:r w:rsidRPr="0001448B">
        <w:rPr>
          <w:rFonts w:ascii="Times New Roman" w:eastAsia="Times New Roman" w:hAnsi="Times New Roman" w:cs="Times New Roman"/>
          <w:bCs/>
          <w:iCs/>
          <w:lang w:val="es-ES" w:eastAsia="es-ES"/>
        </w:rPr>
        <w:t>CONTINUÓ EXPRESANDO:</w:t>
      </w:r>
      <w:r w:rsidR="0001448B" w:rsidRPr="0001448B">
        <w:rPr>
          <w:rFonts w:ascii="Times New Roman" w:eastAsia="Times New Roman" w:hAnsi="Times New Roman" w:cs="Times New Roman"/>
          <w:bCs/>
          <w:iCs/>
          <w:lang w:val="es-ES" w:eastAsia="es-ES"/>
        </w:rPr>
        <w:t xml:space="preserve"> </w:t>
      </w:r>
      <w:r w:rsidR="0001448B" w:rsidRPr="0001448B">
        <w:rPr>
          <w:rFonts w:ascii="Times New Roman" w:hAnsi="Times New Roman" w:cs="Times New Roman"/>
          <w:lang w:val="es-ES"/>
        </w:rPr>
        <w:t>“</w:t>
      </w:r>
      <w:r w:rsidR="0001448B" w:rsidRPr="0001448B">
        <w:rPr>
          <w:rFonts w:ascii="Times New Roman" w:hAnsi="Times New Roman" w:cs="Times New Roman"/>
          <w:b/>
          <w:lang w:val="es-ES"/>
        </w:rPr>
        <w:t>LA SUSCRITA DIPUTADA CLAUDIA GABRIELA CABALLERO CHÁVEZ E INTEGRANTES DEL GRUPO LEGISLATIVO DEL PARTIDO ACCIÓN NACIONAL DE LA SEPTUAGÉSIMA SÉPTIMA LEGISLATURA DEL H. CONGRESO DEL ESTADO DE NUEVO LEÓN</w:t>
      </w:r>
      <w:r w:rsidR="0001448B" w:rsidRPr="0001448B">
        <w:rPr>
          <w:rFonts w:ascii="Times New Roman" w:hAnsi="Times New Roman" w:cs="Times New Roman"/>
          <w:lang w:val="es-ES"/>
        </w:rPr>
        <w:t xml:space="preserve">, EN USO DE LAS ATRIBUCIONES CONFERIDAS EN LOS ARTÍCULOS 122 BIS 1, 122 BIS 2 Y 123 DEL REGLAMENTO PARA EL GOBIERNO INTERIOR DEL CONGRESO DEL ESTADO DE NUEVO LEÓN, ACUDIMOS ANTE ESTA SOBERANÍA A PRESENTAR EL SIGUIENTE PUNTO DE ACUERDO. </w:t>
      </w:r>
      <w:r w:rsidR="0001448B" w:rsidRPr="0001448B">
        <w:rPr>
          <w:rFonts w:ascii="Times New Roman" w:hAnsi="Times New Roman" w:cs="Times New Roman"/>
          <w:b/>
          <w:lang w:val="es-ES"/>
        </w:rPr>
        <w:t>EXPOSICIÓN DE MOTIVOS</w:t>
      </w:r>
      <w:r w:rsidR="0001448B" w:rsidRPr="0001448B">
        <w:rPr>
          <w:rFonts w:ascii="Times New Roman" w:hAnsi="Times New Roman" w:cs="Times New Roman"/>
          <w:lang w:val="es-ES"/>
        </w:rPr>
        <w:t xml:space="preserve">. NO ES SORPRESA PARA NADIE, QUE NUEVO LEÓN ESTÁ CONTAMINADO, AUNQUE NOS QUIERAN DECIR OTRA COSA. ¿CUÁNDO VAMOS A TENER UNA RESPUESTA POR PARTE DE LA SECRETARÍA DE MEDIO AMBIENTE? ALFONSO MARTÍNEZ, EXSECRETARIO DE MEDIO AMBIENTE, HOY PARTE DEL EQUIPO DE ESA SECRETARÍA, PARECÍA TENER TODAS LAS RESPUESTAS AÑOS ATRÁS. HOY, </w:t>
      </w:r>
      <w:r w:rsidR="0001448B" w:rsidRPr="0001448B">
        <w:rPr>
          <w:rFonts w:ascii="Times New Roman" w:hAnsi="Times New Roman" w:cs="Times New Roman"/>
          <w:lang w:val="es-ES"/>
        </w:rPr>
        <w:lastRenderedPageBreak/>
        <w:t>RAÚL LOZANO, VA POR EL MISMO CAMINO, NO TIENE NINGUNA. HOY, SON PURAS EXCUSAS. AÑOS ATRÁS, MUCHAS RESPUESTAS. MIENTRAS TANTO, MIS HIJOS Y LOS DE USTEDES, SE VEN AFECTADOS POR LA INACCIÓN DEL GOBIERNO EN MATERIA DE CALIDAD DEL AIRE. LO QUE FALTA ES DIRECCIÓN, ¿Y HASTA CUÁNDO VAMOS A SEGUIR ASÍ? ESTA LEGISLATURA HA PRESENTADO AL MENOS 4</w:t>
      </w:r>
      <w:r w:rsidR="003A389C">
        <w:rPr>
          <w:rFonts w:ascii="Times New Roman" w:hAnsi="Times New Roman" w:cs="Times New Roman"/>
          <w:lang w:val="es-ES"/>
        </w:rPr>
        <w:t xml:space="preserve"> </w:t>
      </w:r>
      <w:r w:rsidR="0001448B" w:rsidRPr="0001448B">
        <w:rPr>
          <w:rFonts w:ascii="Times New Roman" w:hAnsi="Times New Roman" w:cs="Times New Roman"/>
          <w:lang w:val="es-ES"/>
        </w:rPr>
        <w:t>EXHORTOS O PUNTOS DE ACUERDO RELACIONADOS CON EL TEMA DE ALERTAS AMBIENTALES. Y DESDE EL AÑO 2025, YO HE PRESENTADO 7 SOLICITUDES Y EXHORTOS PARA HACER PETICIÓN DE INFORMACIÓN Y PEDIR QUE SE REALICEN ACCIONES RELACIONADAS EN MATERIA DE LA CALIDAD DEL AIRE EN NUESTRO ESTADO SOBRE LAS EMISIONES CONTAMINANTES QUE SE PRESENTAN DÍA A DÍA. Y SE LOS DIGO DE UNA VEZ, NO ME VOY A CANSAR DE ALZAR LA VOZ DESDE ESTA TRIBUNA</w:t>
      </w:r>
      <w:r w:rsidR="003A389C">
        <w:rPr>
          <w:rFonts w:ascii="Times New Roman" w:hAnsi="Times New Roman" w:cs="Times New Roman"/>
          <w:lang w:val="es-ES"/>
        </w:rPr>
        <w:t>,</w:t>
      </w:r>
      <w:r w:rsidR="0001448B" w:rsidRPr="0001448B">
        <w:rPr>
          <w:rFonts w:ascii="Times New Roman" w:hAnsi="Times New Roman" w:cs="Times New Roman"/>
          <w:lang w:val="es-ES"/>
        </w:rPr>
        <w:t xml:space="preserve"> PORQUE TODO NUEVO LEÓN MERECE AIRE LIMPIO. DE ACUERDO CON EL ÍNDICE DE </w:t>
      </w:r>
      <w:r w:rsidR="003A389C">
        <w:rPr>
          <w:rFonts w:ascii="Times New Roman" w:hAnsi="Times New Roman" w:cs="Times New Roman"/>
          <w:lang w:val="es-ES"/>
        </w:rPr>
        <w:t xml:space="preserve">LA </w:t>
      </w:r>
      <w:r w:rsidR="0001448B" w:rsidRPr="0001448B">
        <w:rPr>
          <w:rFonts w:ascii="Times New Roman" w:hAnsi="Times New Roman" w:cs="Times New Roman"/>
          <w:lang w:val="es-ES"/>
        </w:rPr>
        <w:t xml:space="preserve">CALIDAD DEL AIRE Y RIESGOS </w:t>
      </w:r>
      <w:r w:rsidR="003A389C">
        <w:rPr>
          <w:rFonts w:ascii="Times New Roman" w:hAnsi="Times New Roman" w:cs="Times New Roman"/>
          <w:lang w:val="es-ES"/>
        </w:rPr>
        <w:t xml:space="preserve">DE </w:t>
      </w:r>
      <w:r w:rsidR="0001448B" w:rsidRPr="0001448B">
        <w:rPr>
          <w:rFonts w:ascii="Times New Roman" w:hAnsi="Times New Roman" w:cs="Times New Roman"/>
          <w:lang w:val="es-ES"/>
        </w:rPr>
        <w:t xml:space="preserve">SALUD (IMECA), HASTA OCTUBRE DE 2025, MONTERREY EL AÑO PASADO REGISTRÓ MÁS DE 200 DÍAS CON </w:t>
      </w:r>
      <w:r w:rsidR="003A389C">
        <w:rPr>
          <w:rFonts w:ascii="Times New Roman" w:hAnsi="Times New Roman" w:cs="Times New Roman"/>
          <w:lang w:val="es-ES"/>
        </w:rPr>
        <w:t>“</w:t>
      </w:r>
      <w:r w:rsidR="0001448B" w:rsidRPr="0001448B">
        <w:rPr>
          <w:rFonts w:ascii="Times New Roman" w:hAnsi="Times New Roman" w:cs="Times New Roman"/>
          <w:lang w:val="es-ES"/>
        </w:rPr>
        <w:t>MALA</w:t>
      </w:r>
      <w:r w:rsidR="003A389C">
        <w:rPr>
          <w:rFonts w:ascii="Times New Roman" w:hAnsi="Times New Roman" w:cs="Times New Roman"/>
          <w:lang w:val="es-ES"/>
        </w:rPr>
        <w:t>”</w:t>
      </w:r>
      <w:r w:rsidR="0001448B" w:rsidRPr="0001448B">
        <w:rPr>
          <w:rFonts w:ascii="Times New Roman" w:hAnsi="Times New Roman" w:cs="Times New Roman"/>
          <w:lang w:val="es-ES"/>
        </w:rPr>
        <w:t xml:space="preserve"> CALIDAD DEL AIRE O “MUY MALA”, SUPERANDO LOS LÍMITES RECOMENDADOS POR LA OMS (ORGANIZACIÓN MUNDIAL DE LA SALUD). ESTA SITUACIÓN TIENE GRAVES REPERCUSIONES PARA NUESTRA SALUD: LA EXPOSICIÓN PROLONGADA A LAS PARTÍCULAS PM</w:t>
      </w:r>
      <w:r w:rsidR="0001448B">
        <w:rPr>
          <w:rFonts w:ascii="Times New Roman" w:hAnsi="Times New Roman" w:cs="Times New Roman"/>
          <w:lang w:val="es-ES"/>
        </w:rPr>
        <w:t xml:space="preserve"> </w:t>
      </w:r>
      <w:r w:rsidR="0001448B" w:rsidRPr="0001448B">
        <w:rPr>
          <w:rFonts w:ascii="Times New Roman" w:hAnsi="Times New Roman" w:cs="Times New Roman"/>
          <w:lang w:val="es-ES"/>
        </w:rPr>
        <w:t>10 Y PM</w:t>
      </w:r>
      <w:r w:rsidR="0001448B">
        <w:rPr>
          <w:rFonts w:ascii="Times New Roman" w:hAnsi="Times New Roman" w:cs="Times New Roman"/>
          <w:lang w:val="es-ES"/>
        </w:rPr>
        <w:t xml:space="preserve"> </w:t>
      </w:r>
      <w:r w:rsidR="0001448B" w:rsidRPr="0001448B">
        <w:rPr>
          <w:rFonts w:ascii="Times New Roman" w:hAnsi="Times New Roman" w:cs="Times New Roman"/>
          <w:lang w:val="es-ES"/>
        </w:rPr>
        <w:t xml:space="preserve">2.5 SE ASOCIA CON ENFERMEDADES RESPIRATORIAS, CARDIOVASCULARES Y NEUROLÓGICAS. ESTUDIOS DE LA SECRETARÍA DE SALUD A NIVEL FEDERAL, NOS DICEN QUE EN LA ZONA METROPOLITANA MUEREN MÁS DE 2,000 PERSONAS AL AÑO POR CAUSAS RELACIONADAS CON LA CONTAMINACIÓN ATMOSFÉRICA. LA DECISIÓN DEL GOBIERNO DEL ESTADO DE ELIMINAR LAS ALERTAS PARA SUSTITUIRLAS CON SIMPLES “PRONÓSTICOS”, VULNERA EL DERECHO CONSTITUCIONAL DE </w:t>
      </w:r>
      <w:r w:rsidR="003A389C">
        <w:rPr>
          <w:rFonts w:ascii="Times New Roman" w:hAnsi="Times New Roman" w:cs="Times New Roman"/>
          <w:lang w:val="es-ES"/>
        </w:rPr>
        <w:t xml:space="preserve">UN </w:t>
      </w:r>
      <w:r w:rsidR="0001448B" w:rsidRPr="0001448B">
        <w:rPr>
          <w:rFonts w:ascii="Times New Roman" w:hAnsi="Times New Roman" w:cs="Times New Roman"/>
          <w:lang w:val="es-ES"/>
        </w:rPr>
        <w:t>AMBIENTE SANO. EL NO CONOCER EL GRADO DE CONTAMINACIÓN EN TIEMPO REAL</w:t>
      </w:r>
      <w:r w:rsidR="003A389C">
        <w:rPr>
          <w:rFonts w:ascii="Times New Roman" w:hAnsi="Times New Roman" w:cs="Times New Roman"/>
          <w:lang w:val="es-ES"/>
        </w:rPr>
        <w:t>,</w:t>
      </w:r>
      <w:r w:rsidR="0001448B" w:rsidRPr="0001448B">
        <w:rPr>
          <w:rFonts w:ascii="Times New Roman" w:hAnsi="Times New Roman" w:cs="Times New Roman"/>
          <w:lang w:val="es-ES"/>
        </w:rPr>
        <w:t xml:space="preserve"> IMPIDE A LA POBLACIÓN TOMAR MEDIDAS PREVENTIVAS BÁSICAS.</w:t>
      </w:r>
      <w:r w:rsidR="0001448B" w:rsidRPr="0001448B">
        <w:rPr>
          <w:rFonts w:ascii="Times New Roman" w:hAnsi="Times New Roman" w:cs="Times New Roman"/>
          <w:vertAlign w:val="superscript"/>
        </w:rPr>
        <w:footnoteReference w:id="1"/>
      </w:r>
      <w:r w:rsidR="0001448B" w:rsidRPr="0001448B">
        <w:rPr>
          <w:rFonts w:ascii="Times New Roman" w:hAnsi="Times New Roman" w:cs="Times New Roman"/>
          <w:lang w:val="es-ES"/>
        </w:rPr>
        <w:t xml:space="preserve"> ES ALARMANTE QUE LA APLICACIÓN OFICIAL DE</w:t>
      </w:r>
      <w:r w:rsidR="003A389C">
        <w:rPr>
          <w:rFonts w:ascii="Times New Roman" w:hAnsi="Times New Roman" w:cs="Times New Roman"/>
          <w:lang w:val="es-ES"/>
        </w:rPr>
        <w:t>L</w:t>
      </w:r>
      <w:r w:rsidR="0001448B" w:rsidRPr="0001448B">
        <w:rPr>
          <w:rFonts w:ascii="Times New Roman" w:hAnsi="Times New Roman" w:cs="Times New Roman"/>
          <w:lang w:val="es-ES"/>
        </w:rPr>
        <w:t xml:space="preserve"> MONITOREO NO FUNCIONE DESDE OCTUBRE DE 2025, COMO YA LO HAN MENCIONADO MUCHOS DE MIS COMPAÑEROS Y TAMBIÉN MUCHOS ACTIVISTAS. DEJANDO A LA CIUDADANÍA SIN SU PRINCIPAL HERRAMIENTA: LA CONSULTA DIGITAL.</w:t>
      </w:r>
      <w:r w:rsidR="0001448B" w:rsidRPr="0001448B">
        <w:rPr>
          <w:rFonts w:ascii="Times New Roman" w:hAnsi="Times New Roman" w:cs="Times New Roman"/>
          <w:vertAlign w:val="superscript"/>
        </w:rPr>
        <w:footnoteReference w:id="2"/>
      </w:r>
      <w:r w:rsidR="0001448B" w:rsidRPr="0001448B">
        <w:rPr>
          <w:rFonts w:ascii="Times New Roman" w:hAnsi="Times New Roman" w:cs="Times New Roman"/>
          <w:lang w:val="es-ES"/>
        </w:rPr>
        <w:t xml:space="preserve"> SIN ALERTAS OFICIALES EN LA RADIO, EN LA TELEVISIÓN, LOS PADRES DE FAMILIA Y DIRECTORES DE ESCUELAS NO TIENEN ESE CRITERIO LEGAL PARA </w:t>
      </w:r>
      <w:r w:rsidR="003A389C">
        <w:rPr>
          <w:rFonts w:ascii="Times New Roman" w:hAnsi="Times New Roman" w:cs="Times New Roman"/>
          <w:lang w:val="es-ES"/>
        </w:rPr>
        <w:t xml:space="preserve">PODER </w:t>
      </w:r>
      <w:r w:rsidR="0001448B" w:rsidRPr="0001448B">
        <w:rPr>
          <w:rFonts w:ascii="Times New Roman" w:hAnsi="Times New Roman" w:cs="Times New Roman"/>
          <w:lang w:val="es-ES"/>
        </w:rPr>
        <w:t xml:space="preserve">SUSPENDER LAS ACTIVIDADES AL AIRE LIBRE, EXPONIENDO A NUESTROS NIÑOS, A NUESTROS HIJOS E HIJAS, A CONCENTRACIONES TÓXICAS. LA REINCIDENCIA DE LA OMISIÓN Y LA CANTIDAD DE </w:t>
      </w:r>
      <w:r w:rsidR="0001448B" w:rsidRPr="0001448B">
        <w:rPr>
          <w:rFonts w:ascii="Times New Roman" w:hAnsi="Times New Roman" w:cs="Times New Roman"/>
          <w:lang w:val="es-ES"/>
        </w:rPr>
        <w:lastRenderedPageBreak/>
        <w:t>LLAMADOS DE ESTE CONGRESO, ES INACEPTABLE, QUE ESTE CONGRESO HAYA TENIDO QUE INTERVENIR DE MANERA REITERADA ANTE LA OPACIDAD DE LA SECRETARÍA DE MEDIO AMBIENTE. ESPECÍFICAMENTE, EL GRUPO LEGISLATIVO DEL PAN (PARTIDO ACCIÓN NACIONAL), HA LIDERADO LA DEFENSA DEL AIRE LIMPIO EN MÚLTIPLES INTERVENCIONES. EN OCTUBRE DE 2025</w:t>
      </w:r>
      <w:r w:rsidR="003A389C">
        <w:rPr>
          <w:rFonts w:ascii="Times New Roman" w:hAnsi="Times New Roman" w:cs="Times New Roman"/>
          <w:lang w:val="es-ES"/>
        </w:rPr>
        <w:t>,</w:t>
      </w:r>
      <w:r w:rsidR="0001448B" w:rsidRPr="0001448B">
        <w:rPr>
          <w:rFonts w:ascii="Times New Roman" w:hAnsi="Times New Roman" w:cs="Times New Roman"/>
          <w:lang w:val="es-ES"/>
        </w:rPr>
        <w:t xml:space="preserve"> SU SERVIDORA</w:t>
      </w:r>
      <w:r w:rsidR="003A389C">
        <w:rPr>
          <w:rFonts w:ascii="Times New Roman" w:hAnsi="Times New Roman" w:cs="Times New Roman"/>
          <w:lang w:val="es-ES"/>
        </w:rPr>
        <w:t>,</w:t>
      </w:r>
      <w:r w:rsidR="0001448B" w:rsidRPr="0001448B">
        <w:rPr>
          <w:rFonts w:ascii="Times New Roman" w:hAnsi="Times New Roman" w:cs="Times New Roman"/>
          <w:lang w:val="es-ES"/>
        </w:rPr>
        <w:t xml:space="preserve"> PRESENTÓ UN PUNTO DE ACUERDO FORMAL EXIGIENDO LA REACTIVACIÓN INMEDIATA DE LAS ALERTAS AMBIENTALES ANTE LOS ALARMANTES NIVELES DE PARTÍCULAS PM</w:t>
      </w:r>
      <w:r w:rsidR="0001448B">
        <w:rPr>
          <w:rFonts w:ascii="Times New Roman" w:hAnsi="Times New Roman" w:cs="Times New Roman"/>
          <w:lang w:val="es-ES"/>
        </w:rPr>
        <w:t xml:space="preserve"> </w:t>
      </w:r>
      <w:r w:rsidR="0001448B" w:rsidRPr="0001448B">
        <w:rPr>
          <w:rFonts w:ascii="Times New Roman" w:hAnsi="Times New Roman" w:cs="Times New Roman"/>
          <w:lang w:val="es-ES"/>
        </w:rPr>
        <w:t>2.5 Y EL OZONO</w:t>
      </w:r>
      <w:r w:rsidR="0001448B" w:rsidRPr="0001448B">
        <w:rPr>
          <w:rFonts w:ascii="Times New Roman" w:hAnsi="Times New Roman" w:cs="Times New Roman"/>
          <w:vertAlign w:val="superscript"/>
        </w:rPr>
        <w:footnoteReference w:id="3"/>
      </w:r>
      <w:r w:rsidR="0001448B" w:rsidRPr="0001448B">
        <w:rPr>
          <w:rFonts w:ascii="Times New Roman" w:hAnsi="Times New Roman" w:cs="Times New Roman"/>
          <w:lang w:val="es-ES"/>
        </w:rPr>
        <w:t>, Y AL DÍA DE HOY, DESGRACIADAMENTE, NO TENEMOS RESPUESTA, COMO EN MUCHOS TEMAS MÁS. ES POR ELLO QUE PRESENTAMOS</w:t>
      </w:r>
      <w:r w:rsidR="003A389C">
        <w:rPr>
          <w:rFonts w:ascii="Times New Roman" w:hAnsi="Times New Roman" w:cs="Times New Roman"/>
          <w:lang w:val="es-ES"/>
        </w:rPr>
        <w:t>,</w:t>
      </w:r>
      <w:r w:rsidR="0001448B" w:rsidRPr="0001448B">
        <w:rPr>
          <w:rFonts w:ascii="Times New Roman" w:hAnsi="Times New Roman" w:cs="Times New Roman"/>
          <w:lang w:val="es-ES"/>
        </w:rPr>
        <w:t xml:space="preserve"> NUEVAMENTE</w:t>
      </w:r>
      <w:r w:rsidR="003A389C">
        <w:rPr>
          <w:rFonts w:ascii="Times New Roman" w:hAnsi="Times New Roman" w:cs="Times New Roman"/>
          <w:lang w:val="es-ES"/>
        </w:rPr>
        <w:t>,</w:t>
      </w:r>
      <w:r w:rsidR="0001448B" w:rsidRPr="0001448B">
        <w:rPr>
          <w:rFonts w:ascii="Times New Roman" w:hAnsi="Times New Roman" w:cs="Times New Roman"/>
          <w:lang w:val="es-ES"/>
        </w:rPr>
        <w:t xml:space="preserve"> EL SIGUIENTE PUNTO DE ACUERDO, Y SEA VOTADO EN ESTE MOMENTO. </w:t>
      </w:r>
      <w:r w:rsidR="0001448B" w:rsidRPr="0001448B">
        <w:rPr>
          <w:rFonts w:ascii="Times New Roman" w:hAnsi="Times New Roman" w:cs="Times New Roman"/>
          <w:b/>
          <w:lang w:val="es-ES"/>
        </w:rPr>
        <w:t xml:space="preserve">ACUERDO. PRIMERO. - </w:t>
      </w:r>
      <w:r w:rsidR="0001448B" w:rsidRPr="0001448B">
        <w:rPr>
          <w:rFonts w:ascii="Times New Roman" w:hAnsi="Times New Roman" w:cs="Times New Roman"/>
          <w:lang w:val="es-ES"/>
        </w:rPr>
        <w:t xml:space="preserve">LA SEPTUAGÉSIMA SÉPTIMA LEGISLATURA DEL H. CONGRESO DEL ESTADO DE NUEVO LEÓN, ACUERDA REALIZAR UN ATENTO Y RESPETUOSO EXHORTO AL TITULAR DE LA SECRETARÍA DE MEDIO AMBIENTE, RAÚL LOZANO CABALLERO, PARA QUE REACTIVE DE INMEDIATO EL SISTEMA DE ALERTAS AMBIENTALES, PREVISTAS EN EL PROGRAMA DE RESPUESTAS A CONTINGENCIAS ATMOSFÉRICAS CITADAS EN LOS ARTÍCULOS 193 Y 194 BIS DE LA LEY AMBIENTAL DEL ESTADO DE NUEVO LEÓN. </w:t>
      </w:r>
      <w:r w:rsidR="0001448B" w:rsidRPr="0001448B">
        <w:rPr>
          <w:rFonts w:ascii="Times New Roman" w:hAnsi="Times New Roman" w:cs="Times New Roman"/>
          <w:b/>
          <w:lang w:val="es-ES"/>
        </w:rPr>
        <w:t>SEGUNDO. -</w:t>
      </w:r>
      <w:r w:rsidR="0001448B" w:rsidRPr="0001448B">
        <w:rPr>
          <w:rFonts w:ascii="Times New Roman" w:hAnsi="Times New Roman" w:cs="Times New Roman"/>
          <w:lang w:val="es-ES"/>
        </w:rPr>
        <w:t xml:space="preserve"> LA SEPTUAGÉSIMA SÉPTIMA LEGISLATURA DEL H. CONGRESO DEL ESTADO DE NUEVO LEÓN, ACUERDA REALIZAR UN ATENTO Y RESPETUOSO EXHORTO AL TITULAR DE LA SECRETARÍA DE MEDIO AMBIENTE, RAÚL LOZANO CABALLERO, PARA QUE DÉ CUMPLIMIENTO EN LO ESTABLECIDO EN LOS ARTÍCULOS 193 Y 194 DE LA LEY AMBIENTAL DEL ESTADO DE NUEVO LEÓN A LAS DECLARATORIAS Y A LAS MEDIDAS, CUANDO SE DECLARE UNA CONTINGENCIA AMBIENTAL A FIN DE EVITAR YA MÁS RIESGOS A LA SALUD DE TODOS LOS NUEVOLEONESES. ES CUANTO, PRESIDENTA”.</w:t>
      </w:r>
    </w:p>
    <w:p w14:paraId="7F998D8B" w14:textId="77777777" w:rsidR="00171C59" w:rsidRDefault="00171C59" w:rsidP="004031A6">
      <w:pPr>
        <w:tabs>
          <w:tab w:val="left" w:pos="1148"/>
        </w:tabs>
        <w:spacing w:after="0" w:line="360" w:lineRule="auto"/>
        <w:ind w:right="-91"/>
        <w:jc w:val="both"/>
        <w:rPr>
          <w:rFonts w:ascii="Times New Roman" w:hAnsi="Times New Roman" w:cs="Times New Roman"/>
        </w:rPr>
      </w:pPr>
    </w:p>
    <w:p w14:paraId="40D80F0C" w14:textId="157B39BB" w:rsidR="00171C59" w:rsidRDefault="00171C59" w:rsidP="004031A6">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2D4D93">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D4D93">
        <w:rPr>
          <w:rFonts w:ascii="Times New Roman" w:hAnsi="Times New Roman" w:cs="Times New Roman"/>
        </w:rPr>
        <w:t>.</w:t>
      </w:r>
    </w:p>
    <w:p w14:paraId="3BC61B72" w14:textId="77777777" w:rsidR="00171C59" w:rsidRPr="00BA3B61" w:rsidRDefault="00171C59" w:rsidP="004031A6">
      <w:pPr>
        <w:tabs>
          <w:tab w:val="left" w:pos="1148"/>
        </w:tabs>
        <w:spacing w:after="0" w:line="360" w:lineRule="auto"/>
        <w:ind w:right="-91"/>
        <w:jc w:val="both"/>
        <w:rPr>
          <w:rFonts w:ascii="Times New Roman" w:hAnsi="Times New Roman" w:cs="Times New Roman"/>
          <w:color w:val="FF0000"/>
        </w:rPr>
      </w:pPr>
    </w:p>
    <w:p w14:paraId="3A17C752" w14:textId="7417DC62" w:rsidR="00171C59" w:rsidRDefault="00171C59" w:rsidP="004031A6">
      <w:pPr>
        <w:tabs>
          <w:tab w:val="left" w:pos="1148"/>
        </w:tabs>
        <w:spacing w:after="0" w:line="360" w:lineRule="auto"/>
        <w:ind w:right="-91"/>
        <w:jc w:val="both"/>
        <w:rPr>
          <w:rFonts w:ascii="Times New Roman" w:hAnsi="Times New Roman" w:cs="Times New Roman"/>
        </w:rPr>
      </w:pPr>
      <w:r w:rsidRPr="00E32A59">
        <w:rPr>
          <w:rFonts w:ascii="Times New Roman" w:hAnsi="Times New Roman" w:cs="Times New Roman"/>
        </w:rPr>
        <w:t xml:space="preserve">NO HABIENDO ORADORES EN CONTRA, PARA HABLAR A FAVOR DEL PUNTO DE ACUERDO, SE LE CONCEDIÓ EL USO DE LA PALABRA A LA </w:t>
      </w:r>
      <w:r w:rsidRPr="00E32A59">
        <w:rPr>
          <w:rFonts w:ascii="Times New Roman" w:hAnsi="Times New Roman" w:cs="Times New Roman"/>
          <w:b/>
        </w:rPr>
        <w:t xml:space="preserve">C. DIP. </w:t>
      </w:r>
      <w:r w:rsidR="002D4D93" w:rsidRPr="00E32A59">
        <w:rPr>
          <w:rFonts w:ascii="Times New Roman" w:hAnsi="Times New Roman" w:cs="Times New Roman"/>
          <w:b/>
        </w:rPr>
        <w:t>GABRIELA GOVEA LÓPEZ</w:t>
      </w:r>
      <w:r w:rsidRPr="00E32A59">
        <w:rPr>
          <w:rFonts w:ascii="Times New Roman" w:hAnsi="Times New Roman" w:cs="Times New Roman"/>
        </w:rPr>
        <w:t>, QUIEN EXPRESÓ:</w:t>
      </w:r>
      <w:r w:rsidR="002F205E">
        <w:rPr>
          <w:rFonts w:ascii="Times New Roman" w:hAnsi="Times New Roman" w:cs="Times New Roman"/>
        </w:rPr>
        <w:t xml:space="preserve"> </w:t>
      </w:r>
      <w:r w:rsidR="002F205E">
        <w:rPr>
          <w:rFonts w:ascii="Times New Roman" w:hAnsi="Times New Roman" w:cs="Times New Roman"/>
          <w:lang w:val="es-ES"/>
        </w:rPr>
        <w:t>“</w:t>
      </w:r>
      <w:r w:rsidR="002F205E" w:rsidRPr="0086309D">
        <w:rPr>
          <w:rFonts w:ascii="Times New Roman" w:hAnsi="Times New Roman" w:cs="Times New Roman"/>
          <w:lang w:val="es-ES"/>
        </w:rPr>
        <w:t>CON SU PERMISO</w:t>
      </w:r>
      <w:r w:rsidR="002F205E">
        <w:rPr>
          <w:rFonts w:ascii="Times New Roman" w:hAnsi="Times New Roman" w:cs="Times New Roman"/>
          <w:lang w:val="es-ES"/>
        </w:rPr>
        <w:t>,</w:t>
      </w:r>
      <w:r w:rsidR="002F205E" w:rsidRPr="0086309D">
        <w:rPr>
          <w:rFonts w:ascii="Times New Roman" w:hAnsi="Times New Roman" w:cs="Times New Roman"/>
          <w:lang w:val="es-ES"/>
        </w:rPr>
        <w:t xml:space="preserve"> PRESIDENTA</w:t>
      </w:r>
      <w:r w:rsidR="002F205E">
        <w:rPr>
          <w:rFonts w:ascii="Times New Roman" w:hAnsi="Times New Roman" w:cs="Times New Roman"/>
          <w:lang w:val="es-ES"/>
        </w:rPr>
        <w:t>.</w:t>
      </w:r>
      <w:r w:rsidR="002F205E" w:rsidRPr="0086309D">
        <w:rPr>
          <w:rFonts w:ascii="Times New Roman" w:hAnsi="Times New Roman" w:cs="Times New Roman"/>
          <w:lang w:val="es-ES"/>
        </w:rPr>
        <w:t xml:space="preserve"> SUBO A ESTA TRIBUNA PARA MANIFESTAR MI </w:t>
      </w:r>
      <w:r w:rsidR="002F205E" w:rsidRPr="0086309D">
        <w:rPr>
          <w:rFonts w:ascii="Times New Roman" w:hAnsi="Times New Roman" w:cs="Times New Roman"/>
          <w:lang w:val="es-ES"/>
        </w:rPr>
        <w:lastRenderedPageBreak/>
        <w:t xml:space="preserve">APOYO A </w:t>
      </w:r>
      <w:r w:rsidR="002F205E">
        <w:rPr>
          <w:rFonts w:ascii="Times New Roman" w:hAnsi="Times New Roman" w:cs="Times New Roman"/>
          <w:lang w:val="es-ES"/>
        </w:rPr>
        <w:t xml:space="preserve">ESTE </w:t>
      </w:r>
      <w:r w:rsidR="002F205E" w:rsidRPr="0086309D">
        <w:rPr>
          <w:rFonts w:ascii="Times New Roman" w:hAnsi="Times New Roman" w:cs="Times New Roman"/>
          <w:lang w:val="es-ES"/>
        </w:rPr>
        <w:t>EXHORT</w:t>
      </w:r>
      <w:r w:rsidR="002F205E">
        <w:rPr>
          <w:rFonts w:ascii="Times New Roman" w:hAnsi="Times New Roman" w:cs="Times New Roman"/>
          <w:lang w:val="es-ES"/>
        </w:rPr>
        <w:t>O</w:t>
      </w:r>
      <w:r w:rsidR="002F205E" w:rsidRPr="0086309D">
        <w:rPr>
          <w:rFonts w:ascii="Times New Roman" w:hAnsi="Times New Roman" w:cs="Times New Roman"/>
          <w:lang w:val="es-ES"/>
        </w:rPr>
        <w:t xml:space="preserve"> REALIZADO POR NUESTRA COMPAÑERA LEGISLADORA</w:t>
      </w:r>
      <w:r w:rsidR="002F205E">
        <w:rPr>
          <w:rFonts w:ascii="Times New Roman" w:hAnsi="Times New Roman" w:cs="Times New Roman"/>
          <w:lang w:val="es-ES"/>
        </w:rPr>
        <w:t>,</w:t>
      </w:r>
      <w:r w:rsidR="002F205E" w:rsidRPr="0086309D">
        <w:rPr>
          <w:rFonts w:ascii="Times New Roman" w:hAnsi="Times New Roman" w:cs="Times New Roman"/>
          <w:lang w:val="es-ES"/>
        </w:rPr>
        <w:t xml:space="preserve"> RESPECTO A LA REACTIVACIÓN DE LAS ALERTAS AMBIENTALES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EL TEMA DE LA CALIDAD DEL AIRE NO ES UN TEMA SECUNDARIO NI DE INTERÉS PASAJERO, ES UN TEMA QUE NOS PREOCUPA Y NOS OCUPA A TODOS Y A TODOS LOS NUEVOLEONES</w:t>
      </w:r>
      <w:r w:rsidR="002F205E">
        <w:rPr>
          <w:rFonts w:ascii="Times New Roman" w:hAnsi="Times New Roman" w:cs="Times New Roman"/>
          <w:lang w:val="es-ES"/>
        </w:rPr>
        <w:t>ES</w:t>
      </w:r>
      <w:r w:rsidR="002F205E" w:rsidRPr="0086309D">
        <w:rPr>
          <w:rFonts w:ascii="Times New Roman" w:hAnsi="Times New Roman" w:cs="Times New Roman"/>
          <w:lang w:val="es-ES"/>
        </w:rPr>
        <w:t>. LA CRISIS AMBIENTAL QUE ENFRENTA LA ZONA METROPOLITANA DE MONTERREY EXIGE YA RESPUESTAS INMEDIATAS Y RESPONSABLES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NO PODEMOS SEGUIR PERMITIENDO QUE LA CIUDADANÍA SIGA VIVIENDO EN LA INCERTIDUMBRE</w:t>
      </w:r>
      <w:r w:rsidR="007C52BE">
        <w:rPr>
          <w:rFonts w:ascii="Times New Roman" w:hAnsi="Times New Roman" w:cs="Times New Roman"/>
          <w:lang w:val="es-ES"/>
        </w:rPr>
        <w:t>,</w:t>
      </w:r>
      <w:r w:rsidR="002F205E" w:rsidRPr="0086309D">
        <w:rPr>
          <w:rFonts w:ascii="Times New Roman" w:hAnsi="Times New Roman" w:cs="Times New Roman"/>
          <w:lang w:val="es-ES"/>
        </w:rPr>
        <w:t xml:space="preserve"> SIN INFORMACIÓN CLARA Y OPORTUNA SOBRE LA CALIDAD DEL AIRE QUE RESPIRA. LAS ALERTAS AMBIENTALES SON UNA HERRAMIENTA FUNDAMENTAL PARA PROTEGER LA SALUD DE NUESTRAS FAMILIAS, ESPECIALMENTE DE TODOS LOS GRUPOS VULNERABLES COMO NIÑ</w:t>
      </w:r>
      <w:r w:rsidR="002F205E">
        <w:rPr>
          <w:rFonts w:ascii="Times New Roman" w:hAnsi="Times New Roman" w:cs="Times New Roman"/>
          <w:lang w:val="es-ES"/>
        </w:rPr>
        <w:t>O</w:t>
      </w:r>
      <w:r w:rsidR="002F205E" w:rsidRPr="0086309D">
        <w:rPr>
          <w:rFonts w:ascii="Times New Roman" w:hAnsi="Times New Roman" w:cs="Times New Roman"/>
          <w:lang w:val="es-ES"/>
        </w:rPr>
        <w:t>S, NIÑAS, ADULTOS MAYORES Y EMBARAZADAS</w:t>
      </w:r>
      <w:r w:rsidR="007C52BE">
        <w:rPr>
          <w:rFonts w:ascii="Times New Roman" w:hAnsi="Times New Roman" w:cs="Times New Roman"/>
          <w:lang w:val="es-ES"/>
        </w:rPr>
        <w:t>;</w:t>
      </w:r>
      <w:r w:rsidR="002F205E" w:rsidRPr="0086309D">
        <w:rPr>
          <w:rFonts w:ascii="Times New Roman" w:hAnsi="Times New Roman" w:cs="Times New Roman"/>
          <w:lang w:val="es-ES"/>
        </w:rPr>
        <w:t xml:space="preserve"> POR LO QUE ESTE NO ES UN TEMA MENOR NI TAMPOCO UN TEMA DE COLORES PARTIDISTAS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ES UN TEMA DE SALUD PÚBLICA, DE CALIDAD DE VIDA Y DE FUTURO PARA NUESTRAS FAMILIAS. CON EL PROPÓSITO DE ABORDAR ESTA CUESTIÓN, EL GRUPO LEGISLATIVO DEL PARTIDO REVOLUCIONARIO INSTITUCIONAL</w:t>
      </w:r>
      <w:r w:rsidR="002F205E">
        <w:rPr>
          <w:rFonts w:ascii="Times New Roman" w:hAnsi="Times New Roman" w:cs="Times New Roman"/>
          <w:lang w:val="es-ES"/>
        </w:rPr>
        <w:t>,</w:t>
      </w:r>
      <w:r w:rsidR="002F205E" w:rsidRPr="0086309D">
        <w:rPr>
          <w:rFonts w:ascii="Times New Roman" w:hAnsi="Times New Roman" w:cs="Times New Roman"/>
          <w:lang w:val="es-ES"/>
        </w:rPr>
        <w:t xml:space="preserve"> HA IMPULSADO DIFERENTES INICIATIVAS, INCLUYENDO ACUERDOS Y EXHORTOS COMO EL QUE PRESENTÉ RECIENTEMENTE ACERCA DE LA SOLICITUD DE LA ACTUALIZACIÓN Y APLICACIÓN EFECTIVA DE TODOS LOS SISTEMAS DE MONITOREO DE CALIDAD DEL AIRE CONFORME A LA NO</w:t>
      </w:r>
      <w:r w:rsidR="002F205E">
        <w:rPr>
          <w:rFonts w:ascii="Times New Roman" w:hAnsi="Times New Roman" w:cs="Times New Roman"/>
          <w:lang w:val="es-ES"/>
        </w:rPr>
        <w:t>M-</w:t>
      </w:r>
      <w:r w:rsidR="002F205E" w:rsidRPr="0086309D">
        <w:rPr>
          <w:rFonts w:ascii="Times New Roman" w:hAnsi="Times New Roman" w:cs="Times New Roman"/>
          <w:lang w:val="es-ES"/>
        </w:rPr>
        <w:t>172</w:t>
      </w:r>
      <w:r w:rsidR="002F205E">
        <w:rPr>
          <w:rFonts w:ascii="Times New Roman" w:hAnsi="Times New Roman" w:cs="Times New Roman"/>
          <w:lang w:val="es-ES"/>
        </w:rPr>
        <w:t>-</w:t>
      </w:r>
      <w:r w:rsidR="002F205E" w:rsidRPr="0086309D">
        <w:rPr>
          <w:rFonts w:ascii="Times New Roman" w:hAnsi="Times New Roman" w:cs="Times New Roman"/>
          <w:lang w:val="es-ES"/>
        </w:rPr>
        <w:t>SEMARNAT</w:t>
      </w:r>
      <w:r w:rsidR="002F205E">
        <w:rPr>
          <w:rFonts w:ascii="Times New Roman" w:hAnsi="Times New Roman" w:cs="Times New Roman"/>
          <w:lang w:val="es-ES"/>
        </w:rPr>
        <w:t>-</w:t>
      </w:r>
      <w:r w:rsidR="002F205E" w:rsidRPr="0086309D">
        <w:rPr>
          <w:rFonts w:ascii="Times New Roman" w:hAnsi="Times New Roman" w:cs="Times New Roman"/>
          <w:lang w:val="es-ES"/>
        </w:rPr>
        <w:t>2023</w:t>
      </w:r>
      <w:r w:rsidR="002F205E">
        <w:rPr>
          <w:rFonts w:ascii="Times New Roman" w:hAnsi="Times New Roman" w:cs="Times New Roman"/>
          <w:lang w:val="es-ES"/>
        </w:rPr>
        <w:t>,</w:t>
      </w:r>
      <w:r w:rsidR="002F205E" w:rsidRPr="0086309D">
        <w:rPr>
          <w:rFonts w:ascii="Times New Roman" w:hAnsi="Times New Roman" w:cs="Times New Roman"/>
          <w:lang w:val="es-ES"/>
        </w:rPr>
        <w:t xml:space="preserve"> APLICABLES A PARTIR DE ESTE AÑO 2026. DEL MISMO MODO SE REQUIRIÓ UN INFORME DETALLADO PARA ESTA SOBERANÍA SOBRE LAS RAZONES POR LAS CUALES LA SECRETARÍA DEL MEDIO AMBIENTE NO HA CUMPLIDO CON DICHAS DISPOSICIONES, ASÍ COMO LA GARANTÍA DE TRANSPARENCIA EN LA COMUNICACIÓN DE CONTINGENCIAS AMBIENTALES, TODA VEZ QUE LA CIUDADANÍA MERECE ESTA INFORMACIÓN VERAZ, CLARA Y OPORTUNA. LA AUSENCIA DE TRANSPARENCIA TIENE EFECTOS DIRECTOS Y PREOCUPANTES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CADA DÍA TRANSCURRE SIN CONTAR CON SISTEMAS DE MONITOREO ACTUALIZADO Y SIN DECLARAR LAS CONTINGENCIAS AMBIENTALES CUANDO CORRESPONDEN</w:t>
      </w:r>
      <w:r w:rsidR="002F205E">
        <w:rPr>
          <w:rFonts w:ascii="Times New Roman" w:hAnsi="Times New Roman" w:cs="Times New Roman"/>
          <w:lang w:val="es-ES"/>
        </w:rPr>
        <w:t>,</w:t>
      </w:r>
      <w:r w:rsidR="002F205E" w:rsidRPr="0086309D">
        <w:rPr>
          <w:rFonts w:ascii="Times New Roman" w:hAnsi="Times New Roman" w:cs="Times New Roman"/>
          <w:lang w:val="es-ES"/>
        </w:rPr>
        <w:t xml:space="preserve"> ES UN DÍA EN LAS QUE LAS FAMILIAS NUEVOLEONESAS SE VEN COMPROMETIDAS EN SU CALIDAD DE VIDA</w:t>
      </w:r>
      <w:r w:rsidR="009509AC">
        <w:rPr>
          <w:rFonts w:ascii="Times New Roman" w:hAnsi="Times New Roman" w:cs="Times New Roman"/>
          <w:lang w:val="es-ES"/>
        </w:rPr>
        <w:t>;</w:t>
      </w:r>
      <w:r w:rsidR="002F205E" w:rsidRPr="0086309D">
        <w:rPr>
          <w:rFonts w:ascii="Times New Roman" w:hAnsi="Times New Roman" w:cs="Times New Roman"/>
          <w:lang w:val="es-ES"/>
        </w:rPr>
        <w:t xml:space="preserve"> ES TAMBIÉN UN DÍA EN QUE </w:t>
      </w:r>
      <w:r w:rsidR="002F205E">
        <w:rPr>
          <w:rFonts w:ascii="Times New Roman" w:hAnsi="Times New Roman" w:cs="Times New Roman"/>
          <w:lang w:val="es-ES"/>
        </w:rPr>
        <w:t>NUESTROS NIÑO</w:t>
      </w:r>
      <w:r w:rsidR="002F205E" w:rsidRPr="0086309D">
        <w:rPr>
          <w:rFonts w:ascii="Times New Roman" w:hAnsi="Times New Roman" w:cs="Times New Roman"/>
          <w:lang w:val="es-ES"/>
        </w:rPr>
        <w:t>S, NIÑAS Y GRUPOS VULNERABLES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NO SABEN QUE ESTÁN EXPUESTO</w:t>
      </w:r>
      <w:r w:rsidR="002F205E">
        <w:rPr>
          <w:rFonts w:ascii="Times New Roman" w:hAnsi="Times New Roman" w:cs="Times New Roman"/>
          <w:lang w:val="es-ES"/>
        </w:rPr>
        <w:t>S</w:t>
      </w:r>
      <w:r w:rsidR="002F205E" w:rsidRPr="0086309D">
        <w:rPr>
          <w:rFonts w:ascii="Times New Roman" w:hAnsi="Times New Roman" w:cs="Times New Roman"/>
          <w:lang w:val="es-ES"/>
        </w:rPr>
        <w:t xml:space="preserve"> A ESTOS ÍNDICES ELEVADOS DE CONTAMINACIÓN</w:t>
      </w:r>
      <w:r w:rsidR="009509AC">
        <w:rPr>
          <w:rFonts w:ascii="Times New Roman" w:hAnsi="Times New Roman" w:cs="Times New Roman"/>
          <w:lang w:val="es-ES"/>
        </w:rPr>
        <w:t>.</w:t>
      </w:r>
      <w:r w:rsidR="002F205E" w:rsidRPr="0086309D">
        <w:rPr>
          <w:rFonts w:ascii="Times New Roman" w:hAnsi="Times New Roman" w:cs="Times New Roman"/>
          <w:lang w:val="es-ES"/>
        </w:rPr>
        <w:t xml:space="preserve"> POR ELLO, RESULTA INDISPENSABLE FORTALECER EL MARCO NORMATIVO EN MATERIA AMBIENTAL, EXIGIR TRANSPARENCIA</w:t>
      </w:r>
      <w:r w:rsidR="009509AC">
        <w:rPr>
          <w:rFonts w:ascii="Times New Roman" w:hAnsi="Times New Roman" w:cs="Times New Roman"/>
          <w:lang w:val="es-ES"/>
        </w:rPr>
        <w:t>,</w:t>
      </w:r>
      <w:r w:rsidR="002F205E" w:rsidRPr="0086309D">
        <w:rPr>
          <w:rFonts w:ascii="Times New Roman" w:hAnsi="Times New Roman" w:cs="Times New Roman"/>
          <w:lang w:val="es-ES"/>
        </w:rPr>
        <w:t xml:space="preserve"> QUE SEA UNA INFORMACIÓN CONFIABLE PARA PROTEGER LA SALUD. SOMOS CONSCIENTES DE QUE LAS AUTORIDADES ESTATALES NO ESTÁN INFORMANDO SOBRE LA NORMA OFICIAL MEXICANA 172, LA CUAL ESTABLECE LINEAMIENTOS CLAROS PARA LA OBTENCIÓN Y DIFUSIÓN DEL ÍNDICE DE CALIDAD DEL AIRE Y LOS RIESGOS </w:t>
      </w:r>
      <w:r w:rsidR="002F205E" w:rsidRPr="0086309D">
        <w:rPr>
          <w:rFonts w:ascii="Times New Roman" w:hAnsi="Times New Roman" w:cs="Times New Roman"/>
          <w:lang w:val="es-ES"/>
        </w:rPr>
        <w:lastRenderedPageBreak/>
        <w:t>ASOCIADOS</w:t>
      </w:r>
      <w:r w:rsidR="009509AC">
        <w:rPr>
          <w:rFonts w:ascii="Times New Roman" w:hAnsi="Times New Roman" w:cs="Times New Roman"/>
          <w:lang w:val="es-ES"/>
        </w:rPr>
        <w:t>.</w:t>
      </w:r>
      <w:r w:rsidR="002F205E" w:rsidRPr="0086309D">
        <w:rPr>
          <w:rFonts w:ascii="Times New Roman" w:hAnsi="Times New Roman" w:cs="Times New Roman"/>
          <w:lang w:val="es-ES"/>
        </w:rPr>
        <w:t xml:space="preserve"> NO PODEMOS PERMITIR QUE LA OPACIDAD, LA DESACTUALIZACIÓN O LA FALTA DE INSTRUMENTOS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SIGA AFECTANDO A QUIENES MÁS NOS IMPORTAN</w:t>
      </w:r>
      <w:r w:rsidR="009509AC">
        <w:rPr>
          <w:rFonts w:ascii="Times New Roman" w:hAnsi="Times New Roman" w:cs="Times New Roman"/>
          <w:lang w:val="es-ES"/>
        </w:rPr>
        <w:t>.</w:t>
      </w:r>
      <w:r w:rsidR="002F205E" w:rsidRPr="0086309D">
        <w:rPr>
          <w:rFonts w:ascii="Times New Roman" w:hAnsi="Times New Roman" w:cs="Times New Roman"/>
          <w:lang w:val="es-ES"/>
        </w:rPr>
        <w:t xml:space="preserve"> CADA DÍA SIN </w:t>
      </w:r>
      <w:r w:rsidR="002F205E">
        <w:rPr>
          <w:rFonts w:ascii="Times New Roman" w:hAnsi="Times New Roman" w:cs="Times New Roman"/>
          <w:lang w:val="es-ES"/>
        </w:rPr>
        <w:t>ACCIÓN ES</w:t>
      </w:r>
      <w:r w:rsidR="002F205E" w:rsidRPr="0086309D">
        <w:rPr>
          <w:rFonts w:ascii="Times New Roman" w:hAnsi="Times New Roman" w:cs="Times New Roman"/>
          <w:lang w:val="es-ES"/>
        </w:rPr>
        <w:t xml:space="preserve"> UN DÍA PERDIDO PARA LA SALUD Y EL BIENESTAR DE NUESTRA COMUNIDAD. POR TAL RAZÓN, APOYARÉ EL EXHORTO PLANTEADO</w:t>
      </w:r>
      <w:r w:rsidR="002F205E">
        <w:rPr>
          <w:rFonts w:ascii="Times New Roman" w:hAnsi="Times New Roman" w:cs="Times New Roman"/>
          <w:lang w:val="es-ES"/>
        </w:rPr>
        <w:t>,</w:t>
      </w:r>
      <w:r w:rsidR="002F205E" w:rsidRPr="0086309D">
        <w:rPr>
          <w:rFonts w:ascii="Times New Roman" w:hAnsi="Times New Roman" w:cs="Times New Roman"/>
          <w:lang w:val="es-ES"/>
        </w:rPr>
        <w:t xml:space="preserve"> CONVENCIDA DE QUE LA PROBLEMÁTICA DE LA CALIDAD DEL AIRE NO DISTINGUE IDEOLOGÍA NI POSICIONES POLÍTICAS</w:t>
      </w:r>
      <w:r w:rsidR="002F205E">
        <w:rPr>
          <w:rFonts w:ascii="Times New Roman" w:hAnsi="Times New Roman" w:cs="Times New Roman"/>
          <w:lang w:val="es-ES"/>
        </w:rPr>
        <w:t>,</w:t>
      </w:r>
      <w:r w:rsidR="002F205E" w:rsidRPr="0086309D">
        <w:rPr>
          <w:rFonts w:ascii="Times New Roman" w:hAnsi="Times New Roman" w:cs="Times New Roman"/>
          <w:lang w:val="es-ES"/>
        </w:rPr>
        <w:t xml:space="preserve"> NOS AFECTA DE MANERA DIRECTA A TODOS Y A TODOS LOS NUEVOLEONESES POR IGUAL Y EXIGE DE NOSOTROS RESPONSABILIDAD Y COMPROMISO INMEDIATO. </w:t>
      </w:r>
      <w:r w:rsidR="002F205E">
        <w:rPr>
          <w:rFonts w:ascii="Times New Roman" w:hAnsi="Times New Roman" w:cs="Times New Roman"/>
          <w:lang w:val="es-ES"/>
        </w:rPr>
        <w:t>ES CUANTO</w:t>
      </w:r>
      <w:r w:rsidR="009509AC">
        <w:rPr>
          <w:rFonts w:ascii="Times New Roman" w:hAnsi="Times New Roman" w:cs="Times New Roman"/>
          <w:lang w:val="es-ES"/>
        </w:rPr>
        <w:t>,</w:t>
      </w:r>
      <w:r w:rsidR="002F205E">
        <w:rPr>
          <w:rFonts w:ascii="Times New Roman" w:hAnsi="Times New Roman" w:cs="Times New Roman"/>
          <w:lang w:val="es-ES"/>
        </w:rPr>
        <w:t xml:space="preserve"> PRESIDENTA”</w:t>
      </w:r>
      <w:r w:rsidR="002F205E" w:rsidRPr="00157701">
        <w:rPr>
          <w:rFonts w:ascii="Times New Roman" w:hAnsi="Times New Roman" w:cs="Times New Roman"/>
          <w:lang w:val="es-ES"/>
        </w:rPr>
        <w:t>.</w:t>
      </w:r>
    </w:p>
    <w:p w14:paraId="3D4665A3" w14:textId="77777777" w:rsidR="00171C59" w:rsidRDefault="00171C59" w:rsidP="004031A6">
      <w:pPr>
        <w:tabs>
          <w:tab w:val="left" w:pos="1148"/>
        </w:tabs>
        <w:spacing w:after="0" w:line="360" w:lineRule="auto"/>
        <w:ind w:right="-91"/>
        <w:jc w:val="both"/>
        <w:rPr>
          <w:rFonts w:ascii="Times New Roman" w:hAnsi="Times New Roman" w:cs="Times New Roman"/>
        </w:rPr>
      </w:pPr>
    </w:p>
    <w:p w14:paraId="50B5F7AE" w14:textId="6ECA6E36" w:rsidR="00171C59" w:rsidRDefault="00171C59" w:rsidP="004031A6">
      <w:pPr>
        <w:tabs>
          <w:tab w:val="left" w:pos="1148"/>
        </w:tabs>
        <w:spacing w:after="0" w:line="360" w:lineRule="auto"/>
        <w:ind w:right="-91"/>
        <w:jc w:val="both"/>
        <w:rPr>
          <w:rFonts w:ascii="Times New Roman" w:hAnsi="Times New Roman" w:cs="Times New Roman"/>
        </w:rPr>
      </w:pPr>
      <w:r w:rsidRPr="009509AC">
        <w:rPr>
          <w:rFonts w:ascii="Times New Roman" w:hAnsi="Times New Roman" w:cs="Times New Roman"/>
        </w:rPr>
        <w:t xml:space="preserve">PARA HABLAR A FAVOR DEL PUNTO DE ACUERDO, SE LE CONCEDIÓ EL USO DE LA PALABRA A LA </w:t>
      </w:r>
      <w:r w:rsidRPr="009509AC">
        <w:rPr>
          <w:rFonts w:ascii="Times New Roman" w:hAnsi="Times New Roman" w:cs="Times New Roman"/>
          <w:b/>
        </w:rPr>
        <w:t xml:space="preserve">C. DIP. </w:t>
      </w:r>
      <w:r w:rsidR="00710335" w:rsidRPr="009509AC">
        <w:rPr>
          <w:rFonts w:ascii="Times New Roman" w:hAnsi="Times New Roman" w:cs="Times New Roman"/>
          <w:b/>
        </w:rPr>
        <w:t>BRENDA VELÁZQUEZ VALDEZ</w:t>
      </w:r>
      <w:r w:rsidRPr="009509AC">
        <w:rPr>
          <w:rFonts w:ascii="Times New Roman" w:hAnsi="Times New Roman" w:cs="Times New Roman"/>
        </w:rPr>
        <w:t>, QUIEN EXPRESÓ:</w:t>
      </w:r>
      <w:r w:rsidR="002F205E" w:rsidRPr="009509AC">
        <w:rPr>
          <w:rFonts w:ascii="Times New Roman" w:hAnsi="Times New Roman" w:cs="Times New Roman"/>
        </w:rPr>
        <w:t xml:space="preserve"> </w:t>
      </w:r>
      <w:r w:rsidR="002F205E" w:rsidRPr="009509AC">
        <w:rPr>
          <w:rFonts w:ascii="Times New Roman" w:hAnsi="Times New Roman" w:cs="Times New Roman"/>
          <w:lang w:val="es-ES"/>
        </w:rPr>
        <w:t>“</w:t>
      </w:r>
      <w:r w:rsidR="002F205E" w:rsidRPr="00157701">
        <w:rPr>
          <w:rFonts w:ascii="Times New Roman" w:hAnsi="Times New Roman" w:cs="Times New Roman"/>
          <w:lang w:val="es-ES"/>
        </w:rPr>
        <w:t xml:space="preserve">CON SU </w:t>
      </w:r>
      <w:r w:rsidR="002F205E">
        <w:rPr>
          <w:rFonts w:ascii="Times New Roman" w:hAnsi="Times New Roman" w:cs="Times New Roman"/>
          <w:lang w:val="es-ES"/>
        </w:rPr>
        <w:t>VENIA</w:t>
      </w:r>
      <w:r w:rsidR="002F205E" w:rsidRPr="00157701">
        <w:rPr>
          <w:rFonts w:ascii="Times New Roman" w:hAnsi="Times New Roman" w:cs="Times New Roman"/>
          <w:lang w:val="es-ES"/>
        </w:rPr>
        <w:t>, DIPUTADA PRESIDENTA</w:t>
      </w:r>
      <w:r w:rsidR="002F205E">
        <w:rPr>
          <w:rFonts w:ascii="Times New Roman" w:hAnsi="Times New Roman" w:cs="Times New Roman"/>
          <w:lang w:val="es-ES"/>
        </w:rPr>
        <w:t>.</w:t>
      </w:r>
      <w:r w:rsidR="002F205E" w:rsidRPr="00157701">
        <w:rPr>
          <w:rFonts w:ascii="Times New Roman" w:hAnsi="Times New Roman" w:cs="Times New Roman"/>
          <w:lang w:val="es-ES"/>
        </w:rPr>
        <w:t xml:space="preserve"> DESDE ESTA TRIBUNA</w:t>
      </w:r>
      <w:r w:rsidR="002F205E">
        <w:rPr>
          <w:rFonts w:ascii="Times New Roman" w:hAnsi="Times New Roman" w:cs="Times New Roman"/>
          <w:lang w:val="es-ES"/>
        </w:rPr>
        <w:t>,</w:t>
      </w:r>
      <w:r w:rsidR="002F205E" w:rsidRPr="00157701">
        <w:rPr>
          <w:rFonts w:ascii="Times New Roman" w:hAnsi="Times New Roman" w:cs="Times New Roman"/>
          <w:lang w:val="es-ES"/>
        </w:rPr>
        <w:t xml:space="preserve"> EXPRESO MI RESPALDO AL EXHORTO PRESENTADO PARA LA REACTIVACIÓN DE LAS ALERTAS AMBIENTALES EN NUESTRO ESTADO</w:t>
      </w:r>
      <w:r w:rsidR="002F205E">
        <w:rPr>
          <w:rFonts w:ascii="Times New Roman" w:hAnsi="Times New Roman" w:cs="Times New Roman"/>
          <w:lang w:val="es-ES"/>
        </w:rPr>
        <w:t>.</w:t>
      </w:r>
      <w:r w:rsidR="002F205E" w:rsidRPr="00157701">
        <w:rPr>
          <w:rFonts w:ascii="Times New Roman" w:hAnsi="Times New Roman" w:cs="Times New Roman"/>
          <w:lang w:val="es-ES"/>
        </w:rPr>
        <w:t xml:space="preserve"> LA CALIDAD DEL AIRE EN NUEVO LEÓN</w:t>
      </w:r>
      <w:r w:rsidR="002F205E">
        <w:rPr>
          <w:rFonts w:ascii="Times New Roman" w:hAnsi="Times New Roman" w:cs="Times New Roman"/>
          <w:lang w:val="es-ES"/>
        </w:rPr>
        <w:t>,</w:t>
      </w:r>
      <w:r w:rsidR="002F205E" w:rsidRPr="00157701">
        <w:rPr>
          <w:rFonts w:ascii="Times New Roman" w:hAnsi="Times New Roman" w:cs="Times New Roman"/>
          <w:lang w:val="es-ES"/>
        </w:rPr>
        <w:t xml:space="preserve"> ES UN TEMA QUE NOS PREOCUPA Y AFECTA DIRECTAMENTE LA SALUD DE MILES DE FAMILIAS</w:t>
      </w:r>
      <w:r w:rsidR="002F205E">
        <w:rPr>
          <w:rFonts w:ascii="Times New Roman" w:hAnsi="Times New Roman" w:cs="Times New Roman"/>
          <w:lang w:val="es-ES"/>
        </w:rPr>
        <w:t>.</w:t>
      </w:r>
      <w:r w:rsidR="002F205E" w:rsidRPr="00157701">
        <w:rPr>
          <w:rFonts w:ascii="Times New Roman" w:hAnsi="Times New Roman" w:cs="Times New Roman"/>
          <w:lang w:val="es-ES"/>
        </w:rPr>
        <w:t xml:space="preserve"> EN LOS ÚLTIMOS AÑOS HEMOS SIDO TESTIGOS DE EPISODIOS DE CONTAMINACIÓN QUE IMPACTAN ESPECIALMENTE EN NIÑAS, NIÑOS, ADULTOS MAYORES Y PERSONAS CON ENFERMEDADES RESPIRATORIAS</w:t>
      </w:r>
      <w:r w:rsidR="00603E88">
        <w:rPr>
          <w:rFonts w:ascii="Times New Roman" w:hAnsi="Times New Roman" w:cs="Times New Roman"/>
          <w:lang w:val="es-ES"/>
        </w:rPr>
        <w:t>.</w:t>
      </w:r>
      <w:r w:rsidR="002F205E" w:rsidRPr="00157701">
        <w:rPr>
          <w:rFonts w:ascii="Times New Roman" w:hAnsi="Times New Roman" w:cs="Times New Roman"/>
          <w:lang w:val="es-ES"/>
        </w:rPr>
        <w:t xml:space="preserve"> LAS ALERTAS AMBIENTALES NO SON UN TEMA MENOR</w:t>
      </w:r>
      <w:r w:rsidR="00603E88">
        <w:rPr>
          <w:rFonts w:ascii="Times New Roman" w:hAnsi="Times New Roman" w:cs="Times New Roman"/>
          <w:lang w:val="es-ES"/>
        </w:rPr>
        <w:t>,</w:t>
      </w:r>
      <w:r w:rsidR="002F205E" w:rsidRPr="00157701">
        <w:rPr>
          <w:rFonts w:ascii="Times New Roman" w:hAnsi="Times New Roman" w:cs="Times New Roman"/>
          <w:lang w:val="es-ES"/>
        </w:rPr>
        <w:t xml:space="preserve"> SON UNA HERRAMIENTA PREVENTIVA QUE PERMITE INFORMAR OPORTUNAMENTE A LA POBLACIÓN Y ACTIVAR MEDIDAS PARA REDUCIR LOS RIESGOS A LA SALUD</w:t>
      </w:r>
      <w:r w:rsidR="00603E88">
        <w:rPr>
          <w:rFonts w:ascii="Times New Roman" w:hAnsi="Times New Roman" w:cs="Times New Roman"/>
          <w:lang w:val="es-ES"/>
        </w:rPr>
        <w:t>.</w:t>
      </w:r>
      <w:r w:rsidR="002F205E" w:rsidRPr="00157701">
        <w:rPr>
          <w:rFonts w:ascii="Times New Roman" w:hAnsi="Times New Roman" w:cs="Times New Roman"/>
          <w:lang w:val="es-ES"/>
        </w:rPr>
        <w:t xml:space="preserve"> REACTIVARLAS</w:t>
      </w:r>
      <w:r w:rsidR="00603E88">
        <w:rPr>
          <w:rFonts w:ascii="Times New Roman" w:hAnsi="Times New Roman" w:cs="Times New Roman"/>
          <w:lang w:val="es-ES"/>
        </w:rPr>
        <w:t>,</w:t>
      </w:r>
      <w:r w:rsidR="002F205E" w:rsidRPr="00157701">
        <w:rPr>
          <w:rFonts w:ascii="Times New Roman" w:hAnsi="Times New Roman" w:cs="Times New Roman"/>
          <w:lang w:val="es-ES"/>
        </w:rPr>
        <w:t xml:space="preserve"> SIGNIFICA ACTUAR CON RESPONSABILIDAD, TRANSPARENCIA Y COMPROMISO CON EL DERECHO DE LAS PERSONAS A UN MEDIO AMBIENTE SANO</w:t>
      </w:r>
      <w:r w:rsidR="002F205E">
        <w:rPr>
          <w:rFonts w:ascii="Times New Roman" w:hAnsi="Times New Roman" w:cs="Times New Roman"/>
          <w:lang w:val="es-ES"/>
        </w:rPr>
        <w:t>.</w:t>
      </w:r>
      <w:r w:rsidR="002F205E" w:rsidRPr="00157701">
        <w:rPr>
          <w:rFonts w:ascii="Times New Roman" w:hAnsi="Times New Roman" w:cs="Times New Roman"/>
          <w:lang w:val="es-ES"/>
        </w:rPr>
        <w:t xml:space="preserve"> MÁS ALLÁ DE COLORES O PARTIDOS, LA PROTECCIÓN DEL AIRE QUE RESPIRAMOS DEBE SER UNA CAUSA COMÚN</w:t>
      </w:r>
      <w:r w:rsidR="00603E88">
        <w:rPr>
          <w:rFonts w:ascii="Times New Roman" w:hAnsi="Times New Roman" w:cs="Times New Roman"/>
          <w:lang w:val="es-ES"/>
        </w:rPr>
        <w:t>;</w:t>
      </w:r>
      <w:r w:rsidR="002F205E" w:rsidRPr="00157701">
        <w:rPr>
          <w:rFonts w:ascii="Times New Roman" w:hAnsi="Times New Roman" w:cs="Times New Roman"/>
          <w:lang w:val="es-ES"/>
        </w:rPr>
        <w:t xml:space="preserve"> POR ELLO</w:t>
      </w:r>
      <w:r w:rsidR="002F205E">
        <w:rPr>
          <w:rFonts w:ascii="Times New Roman" w:hAnsi="Times New Roman" w:cs="Times New Roman"/>
          <w:lang w:val="es-ES"/>
        </w:rPr>
        <w:t>,</w:t>
      </w:r>
      <w:r w:rsidR="002F205E" w:rsidRPr="00157701">
        <w:rPr>
          <w:rFonts w:ascii="Times New Roman" w:hAnsi="Times New Roman" w:cs="Times New Roman"/>
          <w:lang w:val="es-ES"/>
        </w:rPr>
        <w:t xml:space="preserve"> ACOMPAÑAMOS ESTE EXHORTO PARA QUE LAS AUTORIDADES CORRESPONDIENTES FORTALEZCAN LOS MECANISMOS DE MONITOREO, INFORMACIÓN Y ACCIÓN ANTE LAS CONTINGENCIAS AMBIENTALES</w:t>
      </w:r>
      <w:r w:rsidR="002F205E">
        <w:rPr>
          <w:rFonts w:ascii="Times New Roman" w:hAnsi="Times New Roman" w:cs="Times New Roman"/>
          <w:lang w:val="es-ES"/>
        </w:rPr>
        <w:t>.</w:t>
      </w:r>
      <w:r w:rsidR="002F205E" w:rsidRPr="00157701">
        <w:rPr>
          <w:rFonts w:ascii="Times New Roman" w:hAnsi="Times New Roman" w:cs="Times New Roman"/>
          <w:lang w:val="es-ES"/>
        </w:rPr>
        <w:t xml:space="preserve"> PORQUE CUIDAR NUESTRO AIRE</w:t>
      </w:r>
      <w:r w:rsidR="002F205E">
        <w:rPr>
          <w:rFonts w:ascii="Times New Roman" w:hAnsi="Times New Roman" w:cs="Times New Roman"/>
          <w:lang w:val="es-ES"/>
        </w:rPr>
        <w:t>,</w:t>
      </w:r>
      <w:r w:rsidR="002F205E" w:rsidRPr="00157701">
        <w:rPr>
          <w:rFonts w:ascii="Times New Roman" w:hAnsi="Times New Roman" w:cs="Times New Roman"/>
          <w:lang w:val="es-ES"/>
        </w:rPr>
        <w:t xml:space="preserve"> ES CUIDAR LA VIDA Y EL FUTURO DE NUEVO LEÓN</w:t>
      </w:r>
      <w:r w:rsidR="002F205E">
        <w:rPr>
          <w:rFonts w:ascii="Times New Roman" w:hAnsi="Times New Roman" w:cs="Times New Roman"/>
          <w:lang w:val="es-ES"/>
        </w:rPr>
        <w:t>.</w:t>
      </w:r>
      <w:r w:rsidR="002F205E" w:rsidRPr="00157701">
        <w:rPr>
          <w:rFonts w:ascii="Times New Roman" w:hAnsi="Times New Roman" w:cs="Times New Roman"/>
          <w:lang w:val="es-ES"/>
        </w:rPr>
        <w:t xml:space="preserve"> ES CUANTO</w:t>
      </w:r>
      <w:r w:rsidR="002F205E">
        <w:rPr>
          <w:rFonts w:ascii="Times New Roman" w:hAnsi="Times New Roman" w:cs="Times New Roman"/>
          <w:lang w:val="es-ES"/>
        </w:rPr>
        <w:t>”.</w:t>
      </w:r>
    </w:p>
    <w:p w14:paraId="08E08087" w14:textId="5255CC39" w:rsidR="0035512C" w:rsidRDefault="0035512C" w:rsidP="004031A6">
      <w:pPr>
        <w:tabs>
          <w:tab w:val="left" w:pos="1148"/>
        </w:tabs>
        <w:spacing w:after="0" w:line="360" w:lineRule="auto"/>
        <w:ind w:right="-91"/>
        <w:jc w:val="both"/>
        <w:rPr>
          <w:rFonts w:ascii="Times New Roman" w:hAnsi="Times New Roman" w:cs="Times New Roman"/>
        </w:rPr>
      </w:pPr>
    </w:p>
    <w:p w14:paraId="40887755" w14:textId="401999D9" w:rsidR="0035512C" w:rsidRDefault="0035512C" w:rsidP="004031A6">
      <w:pPr>
        <w:tabs>
          <w:tab w:val="left" w:pos="1148"/>
        </w:tabs>
        <w:spacing w:after="0" w:line="360" w:lineRule="auto"/>
        <w:ind w:right="-91"/>
        <w:jc w:val="both"/>
        <w:rPr>
          <w:rFonts w:ascii="Times New Roman" w:hAnsi="Times New Roman" w:cs="Times New Roman"/>
          <w:lang w:val="es-ES"/>
        </w:rPr>
      </w:pPr>
      <w:r w:rsidRPr="00603E88">
        <w:rPr>
          <w:rFonts w:ascii="Times New Roman" w:hAnsi="Times New Roman" w:cs="Times New Roman"/>
        </w:rPr>
        <w:t xml:space="preserve">PARA HABLAR A FAVOR DEL PUNTO DE ACUERDO, SE LE CONCEDIÓ EL USO DE LA PALABRA AL </w:t>
      </w:r>
      <w:r w:rsidRPr="00603E88">
        <w:rPr>
          <w:rFonts w:ascii="Times New Roman" w:hAnsi="Times New Roman" w:cs="Times New Roman"/>
          <w:b/>
        </w:rPr>
        <w:t>C. DIP. MARIO ALEJANDRO SOTO ESQUER</w:t>
      </w:r>
      <w:r w:rsidRPr="00603E88">
        <w:rPr>
          <w:rFonts w:ascii="Times New Roman" w:hAnsi="Times New Roman" w:cs="Times New Roman"/>
        </w:rPr>
        <w:t>, QUIEN EXPRESÓ:</w:t>
      </w:r>
      <w:r w:rsidR="002F205E">
        <w:rPr>
          <w:rFonts w:ascii="Times New Roman" w:hAnsi="Times New Roman" w:cs="Times New Roman"/>
        </w:rPr>
        <w:t xml:space="preserve"> </w:t>
      </w:r>
      <w:r w:rsidR="002F205E">
        <w:rPr>
          <w:rFonts w:ascii="Times New Roman" w:hAnsi="Times New Roman" w:cs="Times New Roman"/>
          <w:lang w:val="es-ES"/>
        </w:rPr>
        <w:t>“</w:t>
      </w:r>
      <w:r w:rsidR="002F205E" w:rsidRPr="00447C5D">
        <w:rPr>
          <w:rFonts w:ascii="Times New Roman" w:hAnsi="Times New Roman" w:cs="Times New Roman"/>
          <w:lang w:val="es-ES"/>
        </w:rPr>
        <w:t>CON SU PERMISO, DIPUTADA PRESIDENTA</w:t>
      </w:r>
      <w:r w:rsidR="002F205E">
        <w:rPr>
          <w:rFonts w:ascii="Times New Roman" w:hAnsi="Times New Roman" w:cs="Times New Roman"/>
          <w:lang w:val="es-ES"/>
        </w:rPr>
        <w:t>.</w:t>
      </w:r>
      <w:r w:rsidR="002F205E" w:rsidRPr="00447C5D">
        <w:rPr>
          <w:rFonts w:ascii="Times New Roman" w:hAnsi="Times New Roman" w:cs="Times New Roman"/>
          <w:lang w:val="es-ES"/>
        </w:rPr>
        <w:t xml:space="preserve"> EN MI CARÁCTER DE DIPUTADO</w:t>
      </w:r>
      <w:r w:rsidR="001D4C07">
        <w:rPr>
          <w:rFonts w:ascii="Times New Roman" w:hAnsi="Times New Roman" w:cs="Times New Roman"/>
          <w:lang w:val="es-ES"/>
        </w:rPr>
        <w:t>,</w:t>
      </w:r>
      <w:r w:rsidR="002F205E" w:rsidRPr="00447C5D">
        <w:rPr>
          <w:rFonts w:ascii="Times New Roman" w:hAnsi="Times New Roman" w:cs="Times New Roman"/>
          <w:lang w:val="es-ES"/>
        </w:rPr>
        <w:t xml:space="preserve"> REPRESENTANTE DEL PUEBLO DE GARCÍA, EL AGUA Y EL AIRE SON DOS DE LOS PROBLEMAS QUE MÁS IMPACTAN A LA GENTE QUE REPRESENTO</w:t>
      </w:r>
      <w:r w:rsidR="001D4C07">
        <w:rPr>
          <w:rFonts w:ascii="Times New Roman" w:hAnsi="Times New Roman" w:cs="Times New Roman"/>
          <w:lang w:val="es-ES"/>
        </w:rPr>
        <w:t>;</w:t>
      </w:r>
      <w:r w:rsidR="002F205E" w:rsidRPr="00447C5D">
        <w:rPr>
          <w:rFonts w:ascii="Times New Roman" w:hAnsi="Times New Roman" w:cs="Times New Roman"/>
          <w:lang w:val="es-ES"/>
        </w:rPr>
        <w:t xml:space="preserve"> POR ELLO HE PROPUESTO MÚLTIPLES INICIATIVAS EN MATERIA DE CONTAMINACIÓN, MONITOREO DEL AIRE, IMPLEMENTACIÓN DE TECNOLOGÍA DE TRANSPARENCIA PARA LAS ESTACIONES DE MONITOREO</w:t>
      </w:r>
      <w:r w:rsidR="002F205E">
        <w:rPr>
          <w:rFonts w:ascii="Times New Roman" w:hAnsi="Times New Roman" w:cs="Times New Roman"/>
          <w:lang w:val="es-ES"/>
        </w:rPr>
        <w:t>,</w:t>
      </w:r>
      <w:r w:rsidR="002F205E" w:rsidRPr="00447C5D">
        <w:rPr>
          <w:rFonts w:ascii="Times New Roman" w:hAnsi="Times New Roman" w:cs="Times New Roman"/>
          <w:lang w:val="es-ES"/>
        </w:rPr>
        <w:t xml:space="preserve"> CERTEZA EN LA APLICACIÓN DE </w:t>
      </w:r>
      <w:r w:rsidR="002F205E" w:rsidRPr="00447C5D">
        <w:rPr>
          <w:rFonts w:ascii="Times New Roman" w:hAnsi="Times New Roman" w:cs="Times New Roman"/>
          <w:lang w:val="es-ES"/>
        </w:rPr>
        <w:lastRenderedPageBreak/>
        <w:t>PROTOCOLOS DURANTE CONTINGENCIAS</w:t>
      </w:r>
      <w:r w:rsidR="002F205E">
        <w:rPr>
          <w:rFonts w:ascii="Times New Roman" w:hAnsi="Times New Roman" w:cs="Times New Roman"/>
          <w:lang w:val="es-ES"/>
        </w:rPr>
        <w:t>,</w:t>
      </w:r>
      <w:r w:rsidR="002F205E" w:rsidRPr="00447C5D">
        <w:rPr>
          <w:rFonts w:ascii="Times New Roman" w:hAnsi="Times New Roman" w:cs="Times New Roman"/>
          <w:lang w:val="es-ES"/>
        </w:rPr>
        <w:t xml:space="preserve"> ENTRE VARIAS MÁS. EN ESE SENTIDO, ASÍ COMO LOS TEMAS DE ESTA LEGISLATURA TIENEN QUE SER SERIOS Y PROPOSITIVOS EN LAS SOLUCIONES QUE SE PONEN EN LA MESA</w:t>
      </w:r>
      <w:r w:rsidR="002F205E">
        <w:rPr>
          <w:rFonts w:ascii="Times New Roman" w:hAnsi="Times New Roman" w:cs="Times New Roman"/>
          <w:lang w:val="es-ES"/>
        </w:rPr>
        <w:t>,</w:t>
      </w:r>
      <w:r w:rsidR="002F205E" w:rsidRPr="00447C5D">
        <w:rPr>
          <w:rFonts w:ascii="Times New Roman" w:hAnsi="Times New Roman" w:cs="Times New Roman"/>
          <w:lang w:val="es-ES"/>
        </w:rPr>
        <w:t xml:space="preserve"> NECESITAMOS QUE ESTE GOBIERNO TAMBIÉN SEA EFICIENTE Y EFECTIVO EN LAS RESPONSABILIDADES QUE LE TOCAN SOBRE EL AIRE. </w:t>
      </w:r>
      <w:r w:rsidR="002F205E">
        <w:rPr>
          <w:rFonts w:ascii="Times New Roman" w:hAnsi="Times New Roman" w:cs="Times New Roman"/>
          <w:lang w:val="es-ES"/>
        </w:rPr>
        <w:t>LA CONTAMINACIÓN ES UN PROBLEMA MULTIFACTORIAL Y SABEMOS QUE ES UN GRAN RETO RESOLVERLA, PERO TAMBIÉN SABEMOS QUE NADA SE VA SOLUCIONAR, SI EL GOBIERNO ES OMISO Y FALLA EN SUS RESPONSABILIDADES ELEMENTALES. ME SUMO A ESTE EXHORTO PARA IMP</w:t>
      </w:r>
      <w:r w:rsidR="001D4C07">
        <w:rPr>
          <w:rFonts w:ascii="Times New Roman" w:hAnsi="Times New Roman" w:cs="Times New Roman"/>
          <w:lang w:val="es-ES"/>
        </w:rPr>
        <w:t>ULSAR QUE SE LE DÉ</w:t>
      </w:r>
      <w:r w:rsidR="002F205E">
        <w:rPr>
          <w:rFonts w:ascii="Times New Roman" w:hAnsi="Times New Roman" w:cs="Times New Roman"/>
          <w:lang w:val="es-ES"/>
        </w:rPr>
        <w:t xml:space="preserve"> AL PROBLEMA DE LA CALIDAD DEL AIRE, LA SERIEDAD QUE AMERITA, PUES LA OMISIÓN DEL ASUNTO NOS CUESTA MÁS DE 3 MIL MUERTES PREMATURAS CADA AÑO. NO PODEMOS SEGUIR SUFRIENDO POR AIRE SUCIO Y </w:t>
      </w:r>
      <w:r w:rsidR="002F205E" w:rsidRPr="00447C5D">
        <w:rPr>
          <w:rFonts w:ascii="Times New Roman" w:hAnsi="Times New Roman" w:cs="Times New Roman"/>
          <w:lang w:val="es-ES"/>
        </w:rPr>
        <w:t>SEGUIRÉ ALZANDO LA VOZ Y MIS PROPUESTAS PARA SOLUCIONARLO</w:t>
      </w:r>
      <w:r w:rsidR="002F205E">
        <w:rPr>
          <w:rFonts w:ascii="Times New Roman" w:hAnsi="Times New Roman" w:cs="Times New Roman"/>
          <w:lang w:val="es-ES"/>
        </w:rPr>
        <w:t>.</w:t>
      </w:r>
      <w:r w:rsidR="002F205E" w:rsidRPr="00447C5D">
        <w:rPr>
          <w:rFonts w:ascii="Times New Roman" w:hAnsi="Times New Roman" w:cs="Times New Roman"/>
          <w:lang w:val="es-ES"/>
        </w:rPr>
        <w:t xml:space="preserve"> ES CUANTO</w:t>
      </w:r>
      <w:r w:rsidR="002F205E">
        <w:rPr>
          <w:rFonts w:ascii="Times New Roman" w:hAnsi="Times New Roman" w:cs="Times New Roman"/>
          <w:lang w:val="es-ES"/>
        </w:rPr>
        <w:t>”.</w:t>
      </w:r>
    </w:p>
    <w:p w14:paraId="49A61A95" w14:textId="77777777" w:rsidR="002F205E" w:rsidRDefault="002F205E" w:rsidP="004031A6">
      <w:pPr>
        <w:tabs>
          <w:tab w:val="left" w:pos="1148"/>
        </w:tabs>
        <w:spacing w:after="0" w:line="360" w:lineRule="auto"/>
        <w:ind w:right="-91"/>
        <w:jc w:val="both"/>
        <w:rPr>
          <w:rFonts w:ascii="Times New Roman" w:hAnsi="Times New Roman" w:cs="Times New Roman"/>
        </w:rPr>
      </w:pPr>
    </w:p>
    <w:p w14:paraId="194F5101" w14:textId="441326F1" w:rsidR="00262B0E" w:rsidRPr="00262B0E" w:rsidRDefault="00262B0E" w:rsidP="004031A6">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262B0E">
        <w:rPr>
          <w:sz w:val="22"/>
          <w:szCs w:val="22"/>
        </w:rPr>
        <w:t xml:space="preserve">LA C. PRESIDENTA SOMETIÓ A CONSIDERACIÓN DE LA ASAMBLEA EL </w:t>
      </w:r>
      <w:r w:rsidRPr="00262B0E">
        <w:rPr>
          <w:bCs/>
          <w:sz w:val="22"/>
          <w:szCs w:val="22"/>
        </w:rPr>
        <w:t>ABRIR OTRA RONDA DE ORADORES</w:t>
      </w:r>
      <w:r w:rsidRPr="00262B0E">
        <w:rPr>
          <w:sz w:val="22"/>
          <w:szCs w:val="22"/>
        </w:rPr>
        <w:t xml:space="preserve">, SOLICITANDO A LOS CC. DIPUTADOS MANIFESTAR EL SENTIDO DE SU VOTO DE FORMA ECONÓMICA. </w:t>
      </w:r>
      <w:r w:rsidRPr="00262B0E">
        <w:rPr>
          <w:b/>
          <w:i/>
          <w:sz w:val="22"/>
          <w:szCs w:val="22"/>
        </w:rPr>
        <w:t xml:space="preserve">SIENDO APROBADO EL </w:t>
      </w:r>
      <w:r w:rsidRPr="00262B0E">
        <w:rPr>
          <w:b/>
          <w:bCs/>
          <w:i/>
          <w:sz w:val="22"/>
          <w:szCs w:val="22"/>
        </w:rPr>
        <w:t>ABRIR OTRA RONDA DE ORADORES</w:t>
      </w:r>
      <w:r w:rsidRPr="00262B0E">
        <w:rPr>
          <w:b/>
          <w:i/>
          <w:sz w:val="22"/>
          <w:szCs w:val="22"/>
        </w:rPr>
        <w:t>.</w:t>
      </w:r>
    </w:p>
    <w:p w14:paraId="12E36184" w14:textId="77777777" w:rsidR="00262B0E" w:rsidRPr="002224B3" w:rsidRDefault="00262B0E" w:rsidP="004031A6">
      <w:pPr>
        <w:pStyle w:val="Textoindependiente"/>
        <w:spacing w:line="360" w:lineRule="auto"/>
        <w:ind w:right="-91"/>
        <w:rPr>
          <w:iCs/>
          <w:color w:val="FF0000"/>
          <w:sz w:val="22"/>
          <w:szCs w:val="22"/>
        </w:rPr>
      </w:pPr>
    </w:p>
    <w:p w14:paraId="3820C9BD" w14:textId="17AB4A88" w:rsidR="00262B0E" w:rsidRPr="002224B3" w:rsidRDefault="00262B0E" w:rsidP="004031A6">
      <w:pPr>
        <w:tabs>
          <w:tab w:val="left" w:pos="1148"/>
        </w:tabs>
        <w:spacing w:after="0" w:line="360" w:lineRule="auto"/>
        <w:ind w:right="-91"/>
        <w:jc w:val="both"/>
        <w:rPr>
          <w:rFonts w:ascii="Times New Roman" w:hAnsi="Times New Roman" w:cs="Times New Roman"/>
        </w:rPr>
      </w:pPr>
      <w:r w:rsidRPr="001D4C07">
        <w:rPr>
          <w:rFonts w:ascii="Times New Roman" w:hAnsi="Times New Roman" w:cs="Times New Roman"/>
        </w:rPr>
        <w:t xml:space="preserve">EN ESTA OTRA RONDA DE ORADORES, PARA HABLAR A FAVOR DEL PUNTO DEL ACUERDO, SE LE CONCEDIÓ EL USO DE LA PALABRA A LA </w:t>
      </w:r>
      <w:r w:rsidRPr="001D4C07">
        <w:rPr>
          <w:rFonts w:ascii="Times New Roman" w:hAnsi="Times New Roman" w:cs="Times New Roman"/>
          <w:b/>
        </w:rPr>
        <w:t>C. DIP.</w:t>
      </w:r>
      <w:r w:rsidRPr="001D4C07">
        <w:rPr>
          <w:rFonts w:ascii="Times New Roman" w:hAnsi="Times New Roman" w:cs="Times New Roman"/>
        </w:rPr>
        <w:t xml:space="preserve"> </w:t>
      </w:r>
      <w:r w:rsidRPr="001D4C07">
        <w:rPr>
          <w:rFonts w:ascii="Times New Roman" w:hAnsi="Times New Roman" w:cs="Times New Roman"/>
          <w:b/>
        </w:rPr>
        <w:t>CLAUDIA MAYELA CHAPA MARMOLEJO</w:t>
      </w:r>
      <w:r w:rsidRPr="001D4C07">
        <w:rPr>
          <w:rFonts w:ascii="Times New Roman" w:hAnsi="Times New Roman" w:cs="Times New Roman"/>
        </w:rPr>
        <w:t>, QUIEN EXPRESÓ:</w:t>
      </w:r>
      <w:r w:rsidRPr="002224B3">
        <w:rPr>
          <w:rFonts w:ascii="Times New Roman" w:hAnsi="Times New Roman" w:cs="Times New Roman"/>
        </w:rPr>
        <w:t xml:space="preserve"> </w:t>
      </w:r>
      <w:r w:rsidR="002F205E">
        <w:rPr>
          <w:rFonts w:ascii="Times New Roman" w:hAnsi="Times New Roman" w:cs="Times New Roman"/>
          <w:lang w:val="es-ES"/>
        </w:rPr>
        <w:t>“</w:t>
      </w:r>
      <w:r w:rsidR="002F205E" w:rsidRPr="00447C5D">
        <w:rPr>
          <w:rFonts w:ascii="Times New Roman" w:hAnsi="Times New Roman" w:cs="Times New Roman"/>
          <w:lang w:val="es-ES"/>
        </w:rPr>
        <w:t>GRACIAS</w:t>
      </w:r>
      <w:r w:rsidR="002F205E">
        <w:rPr>
          <w:rFonts w:ascii="Times New Roman" w:hAnsi="Times New Roman" w:cs="Times New Roman"/>
          <w:lang w:val="es-ES"/>
        </w:rPr>
        <w:t>,</w:t>
      </w:r>
      <w:r w:rsidR="002F205E" w:rsidRPr="00447C5D">
        <w:rPr>
          <w:rFonts w:ascii="Times New Roman" w:hAnsi="Times New Roman" w:cs="Times New Roman"/>
          <w:lang w:val="es-ES"/>
        </w:rPr>
        <w:t xml:space="preserve"> DIPUTADA PRESIDENTA</w:t>
      </w:r>
      <w:r w:rsidR="002F205E">
        <w:rPr>
          <w:rFonts w:ascii="Times New Roman" w:hAnsi="Times New Roman" w:cs="Times New Roman"/>
          <w:lang w:val="es-ES"/>
        </w:rPr>
        <w:t>. COMPAÑERAS</w:t>
      </w:r>
      <w:r w:rsidR="002F205E" w:rsidRPr="00447C5D">
        <w:rPr>
          <w:rFonts w:ascii="Times New Roman" w:hAnsi="Times New Roman" w:cs="Times New Roman"/>
          <w:lang w:val="es-ES"/>
        </w:rPr>
        <w:t xml:space="preserve"> DIPUTADAS Y DIPUTADOS, EL TEMA QUE SE ESTÁ DISCUTIENDO EL DÍA DE HOY NO ES ALGO NUEVO, LAMENTABLEMENTE</w:t>
      </w:r>
      <w:r w:rsidR="002F205E">
        <w:rPr>
          <w:rFonts w:ascii="Times New Roman" w:hAnsi="Times New Roman" w:cs="Times New Roman"/>
          <w:lang w:val="es-ES"/>
        </w:rPr>
        <w:t>,</w:t>
      </w:r>
      <w:r w:rsidR="002F205E" w:rsidRPr="00447C5D">
        <w:rPr>
          <w:rFonts w:ascii="Times New Roman" w:hAnsi="Times New Roman" w:cs="Times New Roman"/>
          <w:lang w:val="es-ES"/>
        </w:rPr>
        <w:t xml:space="preserve"> TAN ES ASÍ</w:t>
      </w:r>
      <w:r w:rsidR="002F205E">
        <w:rPr>
          <w:rFonts w:ascii="Times New Roman" w:hAnsi="Times New Roman" w:cs="Times New Roman"/>
          <w:lang w:val="es-ES"/>
        </w:rPr>
        <w:t>,</w:t>
      </w:r>
      <w:r w:rsidR="002F205E" w:rsidRPr="00447C5D">
        <w:rPr>
          <w:rFonts w:ascii="Times New Roman" w:hAnsi="Times New Roman" w:cs="Times New Roman"/>
          <w:lang w:val="es-ES"/>
        </w:rPr>
        <w:t xml:space="preserve"> QUE EL PASADO 9 DE DICIEMBRE DEL AÑO PASADO, ES DECIR, HACE 3 MESES</w:t>
      </w:r>
      <w:r w:rsidR="002F205E">
        <w:rPr>
          <w:rFonts w:ascii="Times New Roman" w:hAnsi="Times New Roman" w:cs="Times New Roman"/>
          <w:lang w:val="es-ES"/>
        </w:rPr>
        <w:t>,</w:t>
      </w:r>
      <w:r w:rsidR="002F205E" w:rsidRPr="00447C5D">
        <w:rPr>
          <w:rFonts w:ascii="Times New Roman" w:hAnsi="Times New Roman" w:cs="Times New Roman"/>
          <w:lang w:val="es-ES"/>
        </w:rPr>
        <w:t xml:space="preserve"> UNA SERVIDORA PUSO</w:t>
      </w:r>
      <w:r w:rsidR="002F205E">
        <w:rPr>
          <w:rFonts w:ascii="Times New Roman" w:hAnsi="Times New Roman" w:cs="Times New Roman"/>
          <w:lang w:val="es-ES"/>
        </w:rPr>
        <w:t xml:space="preserve"> A</w:t>
      </w:r>
      <w:r w:rsidR="002F205E" w:rsidRPr="00447C5D">
        <w:rPr>
          <w:rFonts w:ascii="Times New Roman" w:hAnsi="Times New Roman" w:cs="Times New Roman"/>
          <w:lang w:val="es-ES"/>
        </w:rPr>
        <w:t xml:space="preserve"> LA CONSIDERACIÓN DE TODOS USTEDES UN EXHORTO PRECISAMENTE A LA SECRETARÍA DE MEDIO AMBIENTE DEL ESTADO, A FIN DE QUE REACTIVE DE MANERA INMEDIATA LA EMISIÓN DE ALERTAS AMBIENTALES</w:t>
      </w:r>
      <w:r w:rsidR="002F205E">
        <w:rPr>
          <w:rFonts w:ascii="Times New Roman" w:hAnsi="Times New Roman" w:cs="Times New Roman"/>
          <w:lang w:val="es-ES"/>
        </w:rPr>
        <w:t>,</w:t>
      </w:r>
      <w:r w:rsidR="002F205E" w:rsidRPr="00447C5D">
        <w:rPr>
          <w:rFonts w:ascii="Times New Roman" w:hAnsi="Times New Roman" w:cs="Times New Roman"/>
          <w:lang w:val="es-ES"/>
        </w:rPr>
        <w:t xml:space="preserve"> ADEMÁS DE QUE SE EMITIERAN INFORMES DIARIOS SOBRE LA CALIDAD DEL AIRE</w:t>
      </w:r>
      <w:r w:rsidR="007C2AD6">
        <w:rPr>
          <w:rFonts w:ascii="Times New Roman" w:hAnsi="Times New Roman" w:cs="Times New Roman"/>
          <w:lang w:val="es-ES"/>
        </w:rPr>
        <w:t>,</w:t>
      </w:r>
      <w:r w:rsidR="002F205E" w:rsidRPr="00447C5D">
        <w:rPr>
          <w:rFonts w:ascii="Times New Roman" w:hAnsi="Times New Roman" w:cs="Times New Roman"/>
          <w:lang w:val="es-ES"/>
        </w:rPr>
        <w:t xml:space="preserve"> DIFUNDIDOS DE FORMA CLARA Y OPORTUNA A TRAVÉS DE LOS MEDIOS OFICIALES DEL GOBIERNO DEL ESTADO</w:t>
      </w:r>
      <w:r w:rsidR="007C2AD6">
        <w:rPr>
          <w:rFonts w:ascii="Times New Roman" w:hAnsi="Times New Roman" w:cs="Times New Roman"/>
          <w:lang w:val="es-ES"/>
        </w:rPr>
        <w:t>,</w:t>
      </w:r>
      <w:r w:rsidR="002F205E" w:rsidRPr="00447C5D">
        <w:rPr>
          <w:rFonts w:ascii="Times New Roman" w:hAnsi="Times New Roman" w:cs="Times New Roman"/>
          <w:lang w:val="es-ES"/>
        </w:rPr>
        <w:t xml:space="preserve"> Y POR SI FUERA POCO, LE SOLICITÉ QUE SE FORTALECIERAN SUS MECANISMOS DE MONITOREO, COMUNICACIÓN Y ACTUALIZACIÓN PÚBLICA</w:t>
      </w:r>
      <w:r w:rsidR="002F205E">
        <w:rPr>
          <w:rFonts w:ascii="Times New Roman" w:hAnsi="Times New Roman" w:cs="Times New Roman"/>
          <w:lang w:val="es-ES"/>
        </w:rPr>
        <w:t>, GARANTIZANDO QUE LA CIUDADANÍA CUENTE CON INFORMACIÓN PRECISA PARA PROTEGER SU SALUD, ESPECIALMENTE DURANTE EPISODIOS DE CONTAMINACIÓN CRÍTICA</w:t>
      </w:r>
      <w:r w:rsidR="007C2AD6">
        <w:rPr>
          <w:rFonts w:ascii="Times New Roman" w:hAnsi="Times New Roman" w:cs="Times New Roman"/>
          <w:lang w:val="es-ES"/>
        </w:rPr>
        <w:t>,</w:t>
      </w:r>
      <w:r w:rsidR="002F205E">
        <w:rPr>
          <w:rFonts w:ascii="Times New Roman" w:hAnsi="Times New Roman" w:cs="Times New Roman"/>
          <w:lang w:val="es-ES"/>
        </w:rPr>
        <w:t xml:space="preserve"> PARECIERA QUE EL </w:t>
      </w:r>
      <w:r w:rsidR="002F205E">
        <w:rPr>
          <w:rFonts w:ascii="Times New Roman" w:hAnsi="Times New Roman" w:cs="Times New Roman"/>
          <w:lang w:val="es-ES"/>
        </w:rPr>
        <w:lastRenderedPageBreak/>
        <w:t>SECRETARIO, NO COMPRENDE QUE EN NUEVO LEÓN TENEMOS UN GRAN PROBLEMA MUY GRAVE Y QUE TODOS RESPIRAMOS UN AIRE QUE ES DAÑINO</w:t>
      </w:r>
      <w:r w:rsidR="007C2AD6">
        <w:rPr>
          <w:rFonts w:ascii="Times New Roman" w:hAnsi="Times New Roman" w:cs="Times New Roman"/>
          <w:lang w:val="es-ES"/>
        </w:rPr>
        <w:t>.</w:t>
      </w:r>
      <w:r w:rsidR="002F205E">
        <w:rPr>
          <w:rFonts w:ascii="Times New Roman" w:hAnsi="Times New Roman" w:cs="Times New Roman"/>
          <w:lang w:val="es-ES"/>
        </w:rPr>
        <w:t xml:space="preserve"> POR ELLO, DEBEN INFORMARLE A LA CIUDADANÍA</w:t>
      </w:r>
      <w:r w:rsidR="007C2AD6">
        <w:rPr>
          <w:rFonts w:ascii="Times New Roman" w:hAnsi="Times New Roman" w:cs="Times New Roman"/>
          <w:lang w:val="es-ES"/>
        </w:rPr>
        <w:t>,</w:t>
      </w:r>
      <w:r w:rsidR="002F205E">
        <w:rPr>
          <w:rFonts w:ascii="Times New Roman" w:hAnsi="Times New Roman" w:cs="Times New Roman"/>
          <w:lang w:val="es-ES"/>
        </w:rPr>
        <w:t xml:space="preserve"> Y NO SOLO ESO, SINO QUE SE TOMEN CARTAS SOBRE EL ASUNTO, PORQUE ANTE LA FALTA DE ALERTAS AMBIENTALES, LAS ESCUELAS, LOS HOSPITALES, GUARDERÍAS, EMPRESAS, LOS MUNICIPIOS, NO PUEDEN ACTIVAR SUS PROTOCOLOS DE PROTECCIÓN</w:t>
      </w:r>
      <w:r w:rsidR="007C2AD6">
        <w:rPr>
          <w:rFonts w:ascii="Times New Roman" w:hAnsi="Times New Roman" w:cs="Times New Roman"/>
          <w:lang w:val="es-ES"/>
        </w:rPr>
        <w:t>;</w:t>
      </w:r>
      <w:r w:rsidR="002F205E" w:rsidRPr="00447C5D">
        <w:rPr>
          <w:rFonts w:ascii="Times New Roman" w:hAnsi="Times New Roman" w:cs="Times New Roman"/>
          <w:lang w:val="es-ES"/>
        </w:rPr>
        <w:t xml:space="preserve"> Y QUE NO SE LE OLVIDE QUE EL INFORMAR ES UNA OBLIGACIÓN, NO UNA CORTESÍA DEL GOBIERNO. FINALMENTE ESPERO QUE ESTE ACUERDO SÍ SEA CONSIDERADO Y SE REACTIVEN LAS ALERTAS AMBIENTALES</w:t>
      </w:r>
      <w:r w:rsidR="002F205E">
        <w:rPr>
          <w:rFonts w:ascii="Times New Roman" w:hAnsi="Times New Roman" w:cs="Times New Roman"/>
          <w:lang w:val="es-ES"/>
        </w:rPr>
        <w:t>,</w:t>
      </w:r>
      <w:r w:rsidR="002F205E" w:rsidRPr="00447C5D">
        <w:rPr>
          <w:rFonts w:ascii="Times New Roman" w:hAnsi="Times New Roman" w:cs="Times New Roman"/>
          <w:lang w:val="es-ES"/>
        </w:rPr>
        <w:t xml:space="preserve"> PORQUE ES MUY IMPORTANTE QUE LAS FAMILIAS DE NUEVO LEÓN SE PROTEJAN Y NO SIGAN LA MALA CALIDAD DEL AIRE</w:t>
      </w:r>
      <w:r w:rsidR="002F205E">
        <w:rPr>
          <w:rFonts w:ascii="Times New Roman" w:hAnsi="Times New Roman" w:cs="Times New Roman"/>
          <w:lang w:val="es-ES"/>
        </w:rPr>
        <w:t>.</w:t>
      </w:r>
      <w:r w:rsidR="002F205E" w:rsidRPr="00447C5D">
        <w:rPr>
          <w:rFonts w:ascii="Times New Roman" w:hAnsi="Times New Roman" w:cs="Times New Roman"/>
          <w:lang w:val="es-ES"/>
        </w:rPr>
        <w:t xml:space="preserve"> ES CUANTO</w:t>
      </w:r>
      <w:r w:rsidR="002F205E">
        <w:rPr>
          <w:rFonts w:ascii="Times New Roman" w:hAnsi="Times New Roman" w:cs="Times New Roman"/>
          <w:lang w:val="es-ES"/>
        </w:rPr>
        <w:t>.</w:t>
      </w:r>
      <w:r w:rsidR="002F205E" w:rsidRPr="00447C5D">
        <w:rPr>
          <w:rFonts w:ascii="Times New Roman" w:hAnsi="Times New Roman" w:cs="Times New Roman"/>
          <w:lang w:val="es-ES"/>
        </w:rPr>
        <w:t xml:space="preserve"> MUCHAS GRACIAS</w:t>
      </w:r>
      <w:r w:rsidR="002F205E">
        <w:rPr>
          <w:rFonts w:ascii="Times New Roman" w:hAnsi="Times New Roman" w:cs="Times New Roman"/>
          <w:lang w:val="es-ES"/>
        </w:rPr>
        <w:t>”.</w:t>
      </w:r>
    </w:p>
    <w:p w14:paraId="5CE827C2" w14:textId="77777777" w:rsidR="00262B0E" w:rsidRPr="002224B3" w:rsidRDefault="00262B0E" w:rsidP="004031A6">
      <w:pPr>
        <w:tabs>
          <w:tab w:val="left" w:pos="1148"/>
        </w:tabs>
        <w:spacing w:after="0" w:line="360" w:lineRule="auto"/>
        <w:ind w:right="-91"/>
        <w:jc w:val="both"/>
        <w:rPr>
          <w:rFonts w:ascii="Times New Roman" w:hAnsi="Times New Roman" w:cs="Times New Roman"/>
        </w:rPr>
      </w:pPr>
    </w:p>
    <w:p w14:paraId="3DE8946A" w14:textId="39825D93" w:rsidR="00171C59" w:rsidRPr="00DA6A0A" w:rsidRDefault="00171C59" w:rsidP="004031A6">
      <w:pPr>
        <w:spacing w:after="0" w:line="360" w:lineRule="auto"/>
        <w:ind w:right="-91"/>
        <w:jc w:val="both"/>
        <w:rPr>
          <w:rFonts w:ascii="Times New Roman" w:hAnsi="Times New Roman" w:cs="Times New Roman"/>
          <w:b/>
          <w:i/>
        </w:rPr>
      </w:pPr>
      <w:r w:rsidRPr="00DA6A0A">
        <w:rPr>
          <w:rFonts w:ascii="Times New Roman" w:hAnsi="Times New Roman" w:cs="Times New Roman"/>
          <w:bCs/>
        </w:rPr>
        <w:t xml:space="preserve">AL NO HABER MÁS ORADORES QUE DESEEN PARTICIPAR EN LA DISCUSIÓN DEL PRESENTE ASUNTO EN LO GENERAL Y EN VIRTUD DE QUE LA </w:t>
      </w:r>
      <w:r w:rsidRPr="00DA6A0A">
        <w:rPr>
          <w:rFonts w:ascii="Times New Roman" w:hAnsi="Times New Roman" w:cs="Times New Roman"/>
          <w:b/>
          <w:bCs/>
        </w:rPr>
        <w:t xml:space="preserve">C. DIP. </w:t>
      </w:r>
      <w:r w:rsidR="00DA6A0A" w:rsidRPr="00DA6A0A">
        <w:rPr>
          <w:rFonts w:ascii="Times New Roman" w:hAnsi="Times New Roman" w:cs="Times New Roman"/>
          <w:b/>
          <w:bCs/>
        </w:rPr>
        <w:t>CLAUDIA GABRIELA CABALLERO CHÁVEZ</w:t>
      </w:r>
      <w:r w:rsidRPr="00DA6A0A">
        <w:rPr>
          <w:rFonts w:ascii="Times New Roman" w:hAnsi="Times New Roman" w:cs="Times New Roman"/>
          <w:bCs/>
        </w:rPr>
        <w:t xml:space="preserve"> PIDIÓ QUE EL PUNTO DE ACUERDO SEA RESUELTO EN ESTE MOMENTO, </w:t>
      </w:r>
      <w:r w:rsidRPr="00DA6A0A">
        <w:rPr>
          <w:rFonts w:ascii="Times New Roman" w:hAnsi="Times New Roman" w:cs="Times New Roman"/>
        </w:rPr>
        <w:t xml:space="preserve">LA C. PRESIDENTA LO SOMETIÓ A CONSIDERACIÓN DE LA ASAMBLEA, SOLICITANDO A LOS CC. DIPUTADOS MANIFESTAR EL SENTIDO DE SU VOTO DE MANERA ECONÓMICA. </w:t>
      </w:r>
      <w:r w:rsidRPr="00DA6A0A">
        <w:rPr>
          <w:rFonts w:ascii="Times New Roman" w:hAnsi="Times New Roman" w:cs="Times New Roman"/>
          <w:b/>
          <w:i/>
        </w:rPr>
        <w:t>SIENDO APROBADO QUE SE VOTE EN ESTE MOMENTO.</w:t>
      </w:r>
    </w:p>
    <w:p w14:paraId="1E9272DD" w14:textId="77777777" w:rsidR="00171C59" w:rsidRPr="00DA6A0A" w:rsidRDefault="00171C59" w:rsidP="004031A6">
      <w:pPr>
        <w:spacing w:after="0" w:line="360" w:lineRule="auto"/>
        <w:ind w:right="-91"/>
        <w:jc w:val="both"/>
        <w:rPr>
          <w:rFonts w:ascii="Times New Roman" w:hAnsi="Times New Roman" w:cs="Times New Roman"/>
          <w:bCs/>
        </w:rPr>
      </w:pPr>
    </w:p>
    <w:p w14:paraId="734D3F48" w14:textId="77777777" w:rsidR="00171C59" w:rsidRDefault="00171C59" w:rsidP="004031A6">
      <w:pPr>
        <w:spacing w:after="0" w:line="360" w:lineRule="auto"/>
        <w:ind w:right="-91"/>
        <w:jc w:val="both"/>
        <w:rPr>
          <w:rFonts w:ascii="Times New Roman" w:hAnsi="Times New Roman" w:cs="Times New Roman"/>
        </w:rPr>
      </w:pPr>
      <w:r w:rsidRPr="00DA6A0A">
        <w:rPr>
          <w:rFonts w:ascii="Times New Roman" w:hAnsi="Times New Roman" w:cs="Times New Roman"/>
          <w:bCs/>
        </w:rPr>
        <w:t xml:space="preserve">EN CONSECUENCIA, </w:t>
      </w:r>
      <w:r w:rsidRPr="00DA6A0A">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581936E" w14:textId="77777777" w:rsidR="00171C59" w:rsidRDefault="00171C59" w:rsidP="004031A6">
      <w:pPr>
        <w:spacing w:after="0" w:line="360" w:lineRule="auto"/>
        <w:ind w:right="-91"/>
        <w:jc w:val="both"/>
        <w:rPr>
          <w:rFonts w:ascii="Times New Roman" w:hAnsi="Times New Roman" w:cs="Times New Roman"/>
        </w:rPr>
      </w:pPr>
    </w:p>
    <w:p w14:paraId="0701E0EB" w14:textId="34646B1D" w:rsidR="00171C59" w:rsidRPr="00DA6A0A" w:rsidRDefault="00171C59" w:rsidP="004031A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DA6A0A">
        <w:rPr>
          <w:rFonts w:ascii="Times New Roman" w:hAnsi="Times New Roman" w:cs="Times New Roman"/>
        </w:rPr>
        <w:t>LA C. SECRETARIA</w:t>
      </w:r>
      <w:r w:rsidR="00DA6A0A" w:rsidRPr="00DA6A0A">
        <w:rPr>
          <w:rFonts w:ascii="Times New Roman" w:hAnsi="Times New Roman" w:cs="Times New Roman"/>
        </w:rPr>
        <w:t xml:space="preserve"> EN FUNCIONES</w:t>
      </w:r>
      <w:r w:rsidRPr="00DA6A0A">
        <w:rPr>
          <w:rFonts w:ascii="Times New Roman" w:hAnsi="Times New Roman" w:cs="Times New Roman"/>
        </w:rPr>
        <w:t xml:space="preserve"> INFORMÓ QUE SE REGISTRARON </w:t>
      </w:r>
      <w:r w:rsidR="00DA6A0A" w:rsidRPr="00DA6A0A">
        <w:rPr>
          <w:rFonts w:ascii="Times New Roman" w:hAnsi="Times New Roman" w:cs="Times New Roman"/>
        </w:rPr>
        <w:t>31</w:t>
      </w:r>
      <w:r w:rsidRPr="00DA6A0A">
        <w:rPr>
          <w:rFonts w:ascii="Times New Roman" w:hAnsi="Times New Roman" w:cs="Times New Roman"/>
        </w:rPr>
        <w:t xml:space="preserve"> VOTOS A FAVOR A TRAVÉS DEL TABLERO ELECTRÓNICO DE VOTACIÓN, SE AGREGAN </w:t>
      </w:r>
      <w:r w:rsidR="00DA6A0A" w:rsidRPr="00DA6A0A">
        <w:rPr>
          <w:rFonts w:ascii="Times New Roman" w:hAnsi="Times New Roman" w:cs="Times New Roman"/>
        </w:rPr>
        <w:t>3</w:t>
      </w:r>
      <w:r w:rsidRPr="00DA6A0A">
        <w:rPr>
          <w:rFonts w:ascii="Times New Roman" w:hAnsi="Times New Roman" w:cs="Times New Roman"/>
        </w:rPr>
        <w:t xml:space="preserve"> VOTOS A FAVOR DE VIVA VOZ, A SOLICITUD DE LOS CC. DIPUTADOS: (</w:t>
      </w:r>
      <w:r w:rsidR="00DA6A0A" w:rsidRPr="00DA6A0A">
        <w:rPr>
          <w:rFonts w:ascii="Times New Roman" w:hAnsi="Times New Roman" w:cs="Times New Roman"/>
        </w:rPr>
        <w:t xml:space="preserve">TOMÁS ROBERTO MONTOYA </w:t>
      </w:r>
      <w:r w:rsidR="007C2AD6" w:rsidRPr="00DA6A0A">
        <w:rPr>
          <w:rFonts w:ascii="Times New Roman" w:hAnsi="Times New Roman" w:cs="Times New Roman"/>
        </w:rPr>
        <w:t>DÍAZ</w:t>
      </w:r>
      <w:r w:rsidR="00DA6A0A" w:rsidRPr="00DA6A0A">
        <w:rPr>
          <w:rFonts w:ascii="Times New Roman" w:hAnsi="Times New Roman" w:cs="Times New Roman"/>
        </w:rPr>
        <w:t>, MIGUEL ÁNGEL GARCÍA LECHUGA Y JOSÉ LUIS GARZA GARZA</w:t>
      </w:r>
      <w:r w:rsidRPr="00DA6A0A">
        <w:rPr>
          <w:rFonts w:ascii="Times New Roman" w:hAnsi="Times New Roman" w:cs="Times New Roman"/>
        </w:rPr>
        <w:t xml:space="preserve">); Y </w:t>
      </w:r>
      <w:r w:rsidR="00DA6A0A" w:rsidRPr="00DA6A0A">
        <w:rPr>
          <w:rFonts w:ascii="Times New Roman" w:hAnsi="Times New Roman" w:cs="Times New Roman"/>
        </w:rPr>
        <w:t>3</w:t>
      </w:r>
      <w:r w:rsidRPr="00DA6A0A">
        <w:rPr>
          <w:rFonts w:ascii="Times New Roman" w:hAnsi="Times New Roman" w:cs="Times New Roman"/>
        </w:rPr>
        <w:t xml:space="preserve"> VOTOS A FAVOR A TRAVÉS DE LA PLATAFORMA DIGITAL, DE LOS CC. DIPUTADOS: (</w:t>
      </w:r>
      <w:r w:rsidR="00DA6A0A" w:rsidRPr="00DA6A0A">
        <w:rPr>
          <w:rFonts w:ascii="Times New Roman" w:hAnsi="Times New Roman" w:cs="Times New Roman"/>
        </w:rPr>
        <w:t>HERIBERTO TREVIÑO CANTÚ, FERNANDO AGUIRRE FLORES Y REYNA REYES MOLINA</w:t>
      </w:r>
      <w:r w:rsidRPr="00DA6A0A">
        <w:rPr>
          <w:rFonts w:ascii="Times New Roman" w:hAnsi="Times New Roman" w:cs="Times New Roman"/>
        </w:rPr>
        <w:t xml:space="preserve">); DANDO UN TOTAL DE </w:t>
      </w:r>
      <w:r w:rsidR="00DA6A0A" w:rsidRPr="00DA6A0A">
        <w:rPr>
          <w:rFonts w:ascii="Times New Roman" w:hAnsi="Times New Roman" w:cs="Times New Roman"/>
        </w:rPr>
        <w:t>37</w:t>
      </w:r>
      <w:r w:rsidRPr="00DA6A0A">
        <w:rPr>
          <w:rFonts w:ascii="Times New Roman" w:hAnsi="Times New Roman" w:cs="Times New Roman"/>
        </w:rPr>
        <w:t xml:space="preserve"> VOTOS A FAVOR, 0 VOTOS EN CONTRA Y 0 VOTOS EN ABSTENCIÓN, </w:t>
      </w:r>
      <w:r w:rsidRPr="00DA6A0A">
        <w:rPr>
          <w:rFonts w:ascii="Times New Roman" w:hAnsi="Times New Roman" w:cs="Times New Roman"/>
          <w:b/>
        </w:rPr>
        <w:t>SIENDO APROBADO POR UNANIMIDAD,</w:t>
      </w:r>
      <w:r w:rsidRPr="00DA6A0A">
        <w:rPr>
          <w:rFonts w:ascii="Times New Roman" w:hAnsi="Times New Roman" w:cs="Times New Roman"/>
        </w:rPr>
        <w:t xml:space="preserve"> </w:t>
      </w:r>
      <w:r w:rsidRPr="00DA6A0A">
        <w:rPr>
          <w:rFonts w:ascii="Times New Roman" w:hAnsi="Times New Roman" w:cs="Times New Roman"/>
          <w:b/>
        </w:rPr>
        <w:t>EL PUNTO DE ACUERDO.</w:t>
      </w:r>
    </w:p>
    <w:p w14:paraId="6E1E57E2" w14:textId="77777777" w:rsidR="00171C59" w:rsidRPr="00DA6A0A" w:rsidRDefault="00171C59" w:rsidP="004031A6">
      <w:pPr>
        <w:spacing w:after="0" w:line="360" w:lineRule="auto"/>
        <w:ind w:right="-91"/>
        <w:jc w:val="both"/>
        <w:rPr>
          <w:rFonts w:ascii="Times New Roman" w:hAnsi="Times New Roman" w:cs="Times New Roman"/>
          <w:highlight w:val="yellow"/>
        </w:rPr>
      </w:pPr>
    </w:p>
    <w:p w14:paraId="1D1E6201" w14:textId="77777777" w:rsidR="00171C59" w:rsidRDefault="00171C59" w:rsidP="004031A6">
      <w:pPr>
        <w:pStyle w:val="Sinespaciado"/>
        <w:spacing w:line="360" w:lineRule="auto"/>
        <w:ind w:right="-91"/>
        <w:jc w:val="both"/>
        <w:rPr>
          <w:rFonts w:ascii="Times New Roman" w:hAnsi="Times New Roman"/>
          <w:bCs/>
        </w:rPr>
      </w:pPr>
      <w:r w:rsidRPr="00DA6A0A">
        <w:rPr>
          <w:rFonts w:ascii="Times New Roman" w:hAnsi="Times New Roman"/>
          <w:bCs/>
        </w:rPr>
        <w:t xml:space="preserve">APROBADO QUE FUE, </w:t>
      </w:r>
      <w:r w:rsidRPr="00DA6A0A">
        <w:rPr>
          <w:rFonts w:ascii="Times New Roman" w:hAnsi="Times New Roman"/>
        </w:rPr>
        <w:t xml:space="preserve">LA C. PRESIDENTA </w:t>
      </w:r>
      <w:r w:rsidRPr="00DA6A0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C3F8623" w14:textId="77777777" w:rsidR="002910EC" w:rsidRPr="009A302B" w:rsidRDefault="00171C59" w:rsidP="004031A6">
      <w:pPr>
        <w:spacing w:after="0" w:line="360" w:lineRule="auto"/>
        <w:ind w:right="-91"/>
        <w:jc w:val="both"/>
        <w:rPr>
          <w:rFonts w:ascii="Times New Roman" w:hAnsi="Times New Roman" w:cs="Times New Roman"/>
          <w:b/>
          <w:lang w:val="es-ES"/>
        </w:rPr>
      </w:pPr>
      <w:r w:rsidRPr="002910EC">
        <w:rPr>
          <w:rFonts w:ascii="Times New Roman" w:hAnsi="Times New Roman"/>
        </w:rPr>
        <w:lastRenderedPageBreak/>
        <w:t xml:space="preserve">PARA TRATAR OTRO ASUNTO EN LO GENERAL, SE LE CONCEDIÓ EL USO DE LA PALABRA A LA </w:t>
      </w:r>
      <w:r w:rsidRPr="002910EC">
        <w:rPr>
          <w:rFonts w:ascii="Times New Roman" w:hAnsi="Times New Roman"/>
          <w:b/>
        </w:rPr>
        <w:t xml:space="preserve">C. DIP. </w:t>
      </w:r>
      <w:r w:rsidR="00DA6A0A" w:rsidRPr="002910EC">
        <w:rPr>
          <w:rFonts w:ascii="Times New Roman" w:hAnsi="Times New Roman"/>
          <w:b/>
        </w:rPr>
        <w:t>BERTHA ALICIA GARZA ELIZONDO</w:t>
      </w:r>
      <w:r w:rsidRPr="002910EC">
        <w:rPr>
          <w:rFonts w:ascii="Times New Roman" w:hAnsi="Times New Roman"/>
        </w:rPr>
        <w:t>, QUIEN EXPRESÓ:</w:t>
      </w:r>
      <w:r w:rsidR="0001448B" w:rsidRPr="002910EC">
        <w:rPr>
          <w:rFonts w:ascii="Times New Roman" w:hAnsi="Times New Roman"/>
        </w:rPr>
        <w:t xml:space="preserve"> </w:t>
      </w:r>
      <w:r w:rsidR="002910EC" w:rsidRPr="002910EC">
        <w:rPr>
          <w:rFonts w:ascii="Times New Roman" w:hAnsi="Times New Roman" w:cs="Times New Roman"/>
          <w:lang w:val="es-ES"/>
        </w:rPr>
        <w:t xml:space="preserve">“HONORABLE ASAMBLEA. COMPAÑERAS Y COMPAÑEROS DIPUTADOS. HAGO USO DE ESTA TRIBUNA PARA POSICIONARME EN EL MARCO DEL DÍA MUNDIAL DEL RIÑÓN QUE SE CONMEMORA EL PRÓXIMO JUEVES 12 DE MARZO DEL PRESENTE AÑO. ESTABLECIDO EN 2006 POR LA SOCIEDAD INTERNACIONAL DE NEFROLOGÍA Y LA FEDERACIÓN INTERNACIONAL DE FUNDACIONES RENALES ALIANZA MUNDIAL DEL RIÑÓN, CON EL PROPÓSITO DE CONCIENTIZAR SOBRE LA IMPORTANCIA DE LA SALUD RENAL Y LA PREVENCIÓN DE ENFERMEDADES RENALES. DE ACUERDO CON EL INSTITUTO NACIONAL DE SALUD PÚBLICA (INSP), LA ENFERMEDAD RENAL CRÓNICA REPRESENTA UNA DE LAS PRINCIPALES AMENAZAS A LA SALUD PÚBLICA MUNDIAL; LO ANTERIOR, DEBIDO A QUE SE CARACTERIZA POR LA PÉRDIDA GRADUAL DE LA FUNCIÓN RENAL, LO QUE PROVOCA ACUMULACIÓN DE LÍQUIDOS, ELECTROLITOS Y DESECHOS EN EL ORGANISMO. EN AMÉRICA LATINA, ESTAS PATOLOGÍAS OCASIONAN MÁS DE 250,000 DECESOS ANUALES, AFECTANDO GRAVEMENTE A PAÍSES COMO MÉXICO, NICARAGUA, EL SALVADOR, GUATEMALA Y COSTA RICA. EN MÉXICO, LA SITUACIÓN ES ALARMANTE: SEGÚN EL ENSANUT, QUE ES LA ENCUESTA NACIONAL DE SALUD Y NUTRICIÓN, LA PREVALENCIA DE ENFERMEDAD RENAL CRÓNICA AUMENTÓ DEL 15% EN EL 2006 AL 22.8% EN EL 2022, SIENDO LA ENFERMEDAD CRÓNICA NO TRANSMISIBLE CON MAYOR CRECIMIENTO EN ADULTOS; ESTE INCREMENTO SE VINCULA CON EL ENVEJECIMIENTO POBLACIONAL, LA OBESIDAD, ENFERMEDADES CRÓNICO-DEGENERATIVOS, LA DIETA POCO SALUDABLE Y LA FALTA DE ACTIVIDAD FÍSICA. A ELLO, SE SUMA LA URGENTE NECESIDAD DE TRASPLANTES: ACTUALMENTE, DE ACUERDO CON DATOS DEL CENTRO NACIONAL DE TRASPLANTES, EXISTEN 17,687 PERSONAS EN ESPERA DE UN ÓRGANO, DE LAS CUALES 15,527 REQUIEREN DE UN TRASPLANTE DE RIÑÓN; SIENDO QUE ESTA CIFRA REFLEJA TANTO LA MAGNITUD DEL PROBLEMA COMO LA INFRAESTRUCTURA Y CULTURA DE DONACIÓN EN NUESTRO PAÍS. PARA EL CASO DE NUEVO LEÓN, SEGÚN DATOS DEL BOLETÍN EPIDEMIOLÓGICO DEL SISTEMA NACIONAL DE VIGILANCIA EPIDEMIOLÓGICA EN MATERIA DE ENFERMEDADES DE RIÑÓN, EL TUMOR MALIGNO DE RIÑÓN REGISTRA A LA SEMANA SIETE DEL AÑO 2026, UN TOTAL DE 25 CASOS, CIFRA QUE CONTRASTA CON LOS 15 CASOS REPORTADOS EN LA MISMA SEMANA EN EL AÑO 2025; SIENDO QUE ESTE INCREMENTO REFLEJA UNA TENDENCIA PREOCUPANTE QUE EXIGE ATENCIÓN INMEDIATA, PUES NO SOLO EVIDENCIA UN AUMENTO EN LA INCIDENCIA, SINO TAMBIÉN LA NECESIDAD DE FORTALECER LAS ESTRATEGIAS DE PREVENCIÓN, DIAGNÓSTICO TEMPRANO Y TRATAMIENTO OPORTUNO </w:t>
      </w:r>
      <w:r w:rsidR="002910EC" w:rsidRPr="002910EC">
        <w:rPr>
          <w:rFonts w:ascii="Times New Roman" w:hAnsi="Times New Roman" w:cs="Times New Roman"/>
          <w:lang w:val="es-ES"/>
        </w:rPr>
        <w:lastRenderedPageBreak/>
        <w:t>EN NUESTRA ENTIDAD. BAJO ESTE PANORAMA INTERNACIONAL, NACIONAL Y LOCAL, ES QUE, LA CONMEMORACIÓN DEL DÍA MUNDIAL DEL RIÑÓN, NOS RECUERDA QUE LA SALUD RENAL DEBE SER CONSIDERADA UNA PRIORIDAD EN LAS AGENDAS PÚBLICAS DE SALUD; SIENDO QUE LA PREVENCIÓN Y LA DETECCIÓN TEMPRANA SON HERRAMIENTAS FUNDAMENTALES PARA REDUCIR LA CARGA DE LA ENFERMEDAD RENAL CRÓNICA, QUE NO SOLO AFECTA LA CALIDAD DE VIDA DE LAS PERSONAS, SINO QUE TAMBIÉN REPRESENTA UN ALTO COSTO PARA LOS SISTEMAS DE SALUD. ES INDISPENSABLE RECONOCER QUE LAS ENFERMEDADES RENALES ESTÁN ESTRECHAMENTE VINCULADAS CON OTROS PADECIMIENTOS DE ALTA PREVALENCIA EN NUESTRA ENTIDAD, COMO SON LA DIABETES, LA HIPERTENSIÓN Y LA OBESIDAD; LO QUE EXIGE UN ENFOQUE INTEGRAL EN LAS POLÍTICAS PÚBLICAS. LA ATENCIÓN PRIMARIA, LA PROMOCIÓN DE ESTILOS DE VIDA SALUDABLES Y EL ACCESO OPORTUNO A DIAGNÓSTICOS, SON PILARES QUE DEBEN FORTALECERSE DESDE EL ÁMBITO LEGISLATIVO Y GUBERNAMENTAL. ASIMISMO, RESULTA URGENTE FORTALECER LAS CAMPAÑAS DE CONCIENTIZACIÓN SOBRE LA DONACIÓN DE ÓRGANOS, PUES LA BRECHA ENTRE LA DEMANDA Y LA DISPONIBILIDAD DE RIÑONES PARA TRASPLANTE, REFLEJA UNA REALIDAD QUE NO PODEMOS IGNORAR; PORQUE LA SOLIDARIDAD CIUDADANA, ACOMPAÑADA DE POLÍTICAS PÚBLICAS CLARAS Y EFICACES, PUEDE SALVAR MILES DE VIDAS Y DEVOLVER ESPERANZA A QUIENES HOY ESPERAN UN TRASPLANTE. DESDE ESTA TRIBUNA, REITERO EL COMPROMISO DE CONTINUAR TRABAJANDO EN FAVOR DE FORTALECER LA PREVENCIÓN, EL ACCESO A TRATAMIENTOS Y LA CULTURA DE LA DONACIÓN; PORQUE EL DÍA MUNDIAL DEL RIÑÓN NO DEBE DE SER SOLO UNA FECHA CONMEMORATIVA, SINO UN LLAMADO A LA ACCIÓN, PARA GARANTIZAR QUE LA SALUD RENAL SEA ATENDIDA CON SERIEDAD Y URGENCIA QUE MERECE EN NUEVO LEÓN Y EN NUESTRO PAÍS. ES CUANTO”.</w:t>
      </w:r>
    </w:p>
    <w:p w14:paraId="7769CA1D" w14:textId="77777777" w:rsidR="002910EC" w:rsidRDefault="002910EC" w:rsidP="004031A6">
      <w:pPr>
        <w:widowControl w:val="0"/>
        <w:spacing w:after="0" w:line="360" w:lineRule="auto"/>
        <w:ind w:right="-91"/>
        <w:jc w:val="both"/>
        <w:rPr>
          <w:rFonts w:ascii="Times New Roman" w:hAnsi="Times New Roman" w:cs="Times New Roman"/>
        </w:rPr>
      </w:pPr>
    </w:p>
    <w:p w14:paraId="3057715F" w14:textId="1DD4E3F3" w:rsidR="00DA6A0A" w:rsidRDefault="00DA6A0A" w:rsidP="004031A6">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162E49">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7C2AD6">
        <w:rPr>
          <w:rFonts w:ascii="Times New Roman" w:hAnsi="Times New Roman" w:cs="Times New Roman"/>
        </w:rPr>
        <w:t>.</w:t>
      </w:r>
    </w:p>
    <w:p w14:paraId="25A50588" w14:textId="77777777" w:rsidR="00DA6A0A" w:rsidRDefault="00DA6A0A" w:rsidP="004031A6">
      <w:pPr>
        <w:widowControl w:val="0"/>
        <w:spacing w:after="0" w:line="360" w:lineRule="auto"/>
        <w:ind w:right="-91"/>
        <w:jc w:val="both"/>
        <w:rPr>
          <w:rFonts w:ascii="Times New Roman" w:hAnsi="Times New Roman" w:cs="Times New Roman"/>
          <w:color w:val="FF0000"/>
        </w:rPr>
      </w:pPr>
    </w:p>
    <w:p w14:paraId="46D1F8D7" w14:textId="3E2120FE" w:rsidR="00DA6A0A" w:rsidRDefault="00DA6A0A" w:rsidP="004031A6">
      <w:pPr>
        <w:tabs>
          <w:tab w:val="left" w:pos="1148"/>
        </w:tabs>
        <w:spacing w:after="0" w:line="360" w:lineRule="auto"/>
        <w:ind w:right="-91"/>
        <w:jc w:val="both"/>
        <w:rPr>
          <w:rFonts w:ascii="Times New Roman" w:hAnsi="Times New Roman" w:cs="Times New Roman"/>
        </w:rPr>
      </w:pPr>
      <w:r w:rsidRPr="007C2AD6">
        <w:rPr>
          <w:rFonts w:ascii="Times New Roman" w:hAnsi="Times New Roman" w:cs="Times New Roman"/>
        </w:rPr>
        <w:t xml:space="preserve">NO HABIENDO ORADORES EN CONTRA, PARA HABLAR A FAVOR DEL POSICIONAMIENTO, SE LE CONCEDIÓ EL USO DE LA PALABRA AL </w:t>
      </w:r>
      <w:r w:rsidRPr="007C2AD6">
        <w:rPr>
          <w:rFonts w:ascii="Times New Roman" w:hAnsi="Times New Roman" w:cs="Times New Roman"/>
          <w:b/>
        </w:rPr>
        <w:t xml:space="preserve">C. DIP. </w:t>
      </w:r>
      <w:r w:rsidR="00162E49" w:rsidRPr="007C2AD6">
        <w:rPr>
          <w:rFonts w:ascii="Times New Roman" w:hAnsi="Times New Roman" w:cs="Times New Roman"/>
          <w:b/>
        </w:rPr>
        <w:t>IGNACIO CASTELLANOS AMAYA</w:t>
      </w:r>
      <w:r w:rsidRPr="007C2AD6">
        <w:rPr>
          <w:rFonts w:ascii="Times New Roman" w:hAnsi="Times New Roman" w:cs="Times New Roman"/>
        </w:rPr>
        <w:t>, QUIEN EXPRESÓ:</w:t>
      </w:r>
      <w:r w:rsidR="002F205E">
        <w:rPr>
          <w:rFonts w:ascii="Times New Roman" w:hAnsi="Times New Roman" w:cs="Times New Roman"/>
        </w:rPr>
        <w:t xml:space="preserve"> </w:t>
      </w:r>
      <w:r w:rsidR="002F205E">
        <w:rPr>
          <w:rFonts w:ascii="Times New Roman" w:hAnsi="Times New Roman" w:cs="Times New Roman"/>
          <w:lang w:val="es-ES"/>
        </w:rPr>
        <w:t>“</w:t>
      </w:r>
      <w:r w:rsidR="002F205E" w:rsidRPr="00E562F3">
        <w:rPr>
          <w:rFonts w:ascii="Times New Roman" w:hAnsi="Times New Roman" w:cs="Times New Roman"/>
          <w:lang w:val="es-ES"/>
        </w:rPr>
        <w:t>COMPAÑERAS Y COMPAÑEROS DIPUTADOS</w:t>
      </w:r>
      <w:r w:rsidR="002F205E">
        <w:rPr>
          <w:rFonts w:ascii="Times New Roman" w:hAnsi="Times New Roman" w:cs="Times New Roman"/>
          <w:lang w:val="es-ES"/>
        </w:rPr>
        <w:t xml:space="preserve">, EL DÍA DE HOY </w:t>
      </w:r>
      <w:r w:rsidR="002F205E" w:rsidRPr="00E562F3">
        <w:rPr>
          <w:rFonts w:ascii="Times New Roman" w:hAnsi="Times New Roman" w:cs="Times New Roman"/>
          <w:lang w:val="es-ES"/>
        </w:rPr>
        <w:t xml:space="preserve">SE CELEBRA EL DÍA </w:t>
      </w:r>
      <w:r w:rsidR="002F205E" w:rsidRPr="00E562F3">
        <w:rPr>
          <w:rFonts w:ascii="Times New Roman" w:hAnsi="Times New Roman" w:cs="Times New Roman"/>
          <w:lang w:val="es-ES"/>
        </w:rPr>
        <w:lastRenderedPageBreak/>
        <w:t>MUNDIAL DEL RIÑÓN, QUE VIENE A CONCIENTIZAR SOBRE LA IMPORTANCIA DE LA SALUD RENAL. HOY EN DÍA NO BASTA SOLO CON PREVENIR Y CUIDAR</w:t>
      </w:r>
      <w:r w:rsidR="007C2AD6">
        <w:rPr>
          <w:rFonts w:ascii="Times New Roman" w:hAnsi="Times New Roman" w:cs="Times New Roman"/>
          <w:lang w:val="es-ES"/>
        </w:rPr>
        <w:t>;</w:t>
      </w:r>
      <w:r w:rsidR="002F205E" w:rsidRPr="00E562F3">
        <w:rPr>
          <w:rFonts w:ascii="Times New Roman" w:hAnsi="Times New Roman" w:cs="Times New Roman"/>
          <w:lang w:val="es-ES"/>
        </w:rPr>
        <w:t xml:space="preserve"> AUNQUE ES VERDAD QUE MUCHAS DE LAS ENFERMEDADES QUE HOY ENFRENTAN MILES DE PACIENTES PUEDEN EVITARSE MEDIANTE LA PREVENCIÓN Y EL CUIDADO OPORTUNO, TAMBIÉN ES NECESARIO RECONOCER Y APOYAR A QUIENES YA VIVEN Y ENFRENTAN ESTA LUCHA TODOS LOS DÍAS</w:t>
      </w:r>
      <w:r w:rsidR="002F205E">
        <w:rPr>
          <w:rFonts w:ascii="Times New Roman" w:hAnsi="Times New Roman" w:cs="Times New Roman"/>
          <w:lang w:val="es-ES"/>
        </w:rPr>
        <w:t>.</w:t>
      </w:r>
      <w:r w:rsidR="002F205E" w:rsidRPr="00E562F3">
        <w:rPr>
          <w:rFonts w:ascii="Times New Roman" w:hAnsi="Times New Roman" w:cs="Times New Roman"/>
          <w:lang w:val="es-ES"/>
        </w:rPr>
        <w:t xml:space="preserve"> APOYAR A LOS PACIENTES QUE PADECEN ENFERMEDADES RENALES, DEBE SER UNA RESPONSABILIDAD CONJUNTA ENTRE SOCIEDAD, INSTITUCIONES Y AUTORIDADES</w:t>
      </w:r>
      <w:r w:rsidR="007C2AD6">
        <w:rPr>
          <w:rFonts w:ascii="Times New Roman" w:hAnsi="Times New Roman" w:cs="Times New Roman"/>
          <w:lang w:val="es-ES"/>
        </w:rPr>
        <w:t>.</w:t>
      </w:r>
      <w:r w:rsidR="002F205E" w:rsidRPr="00E562F3">
        <w:rPr>
          <w:rFonts w:ascii="Times New Roman" w:hAnsi="Times New Roman" w:cs="Times New Roman"/>
          <w:lang w:val="es-ES"/>
        </w:rPr>
        <w:t xml:space="preserve"> DESDE QUE TENGO LA ENCOMIENDA DEL SERVICIO PÚBLICO, HE BUSCADO VISIBILIZAR LAS ENFERMEDADES RENALES, ALZAR LA VOZ ANTE LAS INJUSTICIAS QUE ENFRENTAN MUCHOS PACIENTES Y TRABAJAR PARA QUE SU SITUACIÓN SEA TOMADA EN CUEN</w:t>
      </w:r>
      <w:r w:rsidR="002F205E">
        <w:rPr>
          <w:rFonts w:ascii="Times New Roman" w:hAnsi="Times New Roman" w:cs="Times New Roman"/>
          <w:lang w:val="es-ES"/>
        </w:rPr>
        <w:t>TA DENTRO DE LA AGENDA PÚBLICA. DESDE MI POSICIÓN COMO DIPUTADO, HE PRESENTADO DIVERSAS INICIATIVAS ORIENTADAS A APOYAR A LOS PACIENTES CON ENFERMEDADES RENALES, CON EL OBJETIVO DE IMPULSAR MEJORES CONDICIONES DE ATENCIÓN, ACCESO A TRATAMIENTOS Y MAYOR RESPALDO PARA QUIENES ATRAVIESAN ESTA DIFÍCIL SITUACIÓN</w:t>
      </w:r>
      <w:r w:rsidR="007C2AD6">
        <w:rPr>
          <w:rFonts w:ascii="Times New Roman" w:hAnsi="Times New Roman" w:cs="Times New Roman"/>
          <w:lang w:val="es-ES"/>
        </w:rPr>
        <w:t>.</w:t>
      </w:r>
      <w:r w:rsidR="002F205E">
        <w:rPr>
          <w:rFonts w:ascii="Times New Roman" w:hAnsi="Times New Roman" w:cs="Times New Roman"/>
          <w:lang w:val="es-ES"/>
        </w:rPr>
        <w:t xml:space="preserve"> SEGUIR GENERANDO CONCIENCIA Y PROMOVIENDO ACCIONES CONCRETAS</w:t>
      </w:r>
      <w:r w:rsidR="002F205E" w:rsidRPr="00E562F3">
        <w:rPr>
          <w:rFonts w:ascii="Times New Roman" w:hAnsi="Times New Roman" w:cs="Times New Roman"/>
          <w:lang w:val="es-ES"/>
        </w:rPr>
        <w:t xml:space="preserve">, ES FUNDAMENTAL PARA MEJORAR LA CALIDAD DE VIDA DE MILES DE PERSONAS QUE HOY ENFRENTAN ESTA REALIDAD. </w:t>
      </w:r>
      <w:r w:rsidR="002F205E">
        <w:rPr>
          <w:rFonts w:ascii="Times New Roman" w:hAnsi="Times New Roman" w:cs="Times New Roman"/>
          <w:lang w:val="es-ES"/>
        </w:rPr>
        <w:t>PIDO EL APOYO</w:t>
      </w:r>
      <w:r w:rsidR="002F205E" w:rsidRPr="00E562F3">
        <w:rPr>
          <w:rFonts w:ascii="Times New Roman" w:hAnsi="Times New Roman" w:cs="Times New Roman"/>
          <w:lang w:val="es-ES"/>
        </w:rPr>
        <w:t xml:space="preserve"> DE MEDIOS AUDIOVISUALES</w:t>
      </w:r>
      <w:r w:rsidR="007C2AD6">
        <w:rPr>
          <w:rFonts w:ascii="Times New Roman" w:hAnsi="Times New Roman" w:cs="Times New Roman"/>
          <w:lang w:val="es-ES"/>
        </w:rPr>
        <w:t>”.</w:t>
      </w:r>
    </w:p>
    <w:p w14:paraId="2CA3F022" w14:textId="56AAC3DF" w:rsidR="00F941D4" w:rsidRDefault="00F941D4" w:rsidP="004031A6">
      <w:pPr>
        <w:tabs>
          <w:tab w:val="left" w:pos="1148"/>
        </w:tabs>
        <w:spacing w:after="0" w:line="360" w:lineRule="auto"/>
        <w:ind w:right="-91"/>
        <w:jc w:val="both"/>
        <w:rPr>
          <w:rFonts w:ascii="Times New Roman" w:hAnsi="Times New Roman" w:cs="Times New Roman"/>
        </w:rPr>
      </w:pPr>
    </w:p>
    <w:p w14:paraId="70291D7F" w14:textId="44B6E2C4" w:rsidR="00F941D4" w:rsidRDefault="00F941D4" w:rsidP="004031A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2F205E">
        <w:rPr>
          <w:rFonts w:ascii="Times New Roman" w:hAnsi="Times New Roman" w:cs="Times New Roman"/>
          <w:b/>
        </w:rPr>
        <w:t xml:space="preserve"> </w:t>
      </w:r>
      <w:r w:rsidR="002F205E">
        <w:rPr>
          <w:rFonts w:ascii="Times New Roman" w:hAnsi="Times New Roman" w:cs="Times New Roman"/>
          <w:lang w:val="es-ES"/>
        </w:rPr>
        <w:t>“</w:t>
      </w:r>
      <w:r w:rsidR="002F205E" w:rsidRPr="00E562F3">
        <w:rPr>
          <w:rFonts w:ascii="Times New Roman" w:hAnsi="Times New Roman" w:cs="Times New Roman"/>
          <w:lang w:val="es-ES"/>
        </w:rPr>
        <w:t>SOLICITO AL PERSONAL DE INFORMÁTICA</w:t>
      </w:r>
      <w:r w:rsidR="002F205E">
        <w:rPr>
          <w:rFonts w:ascii="Times New Roman" w:hAnsi="Times New Roman" w:cs="Times New Roman"/>
          <w:lang w:val="es-ES"/>
        </w:rPr>
        <w:t>,</w:t>
      </w:r>
      <w:r w:rsidR="002F205E" w:rsidRPr="00E562F3">
        <w:rPr>
          <w:rFonts w:ascii="Times New Roman" w:hAnsi="Times New Roman" w:cs="Times New Roman"/>
          <w:lang w:val="es-ES"/>
        </w:rPr>
        <w:t xml:space="preserve"> APOYAR AL DIPUTADO PARA REPRODUCIR EL MATERIAL QUE HIZO LLEGAR</w:t>
      </w:r>
      <w:r w:rsidR="002F205E">
        <w:rPr>
          <w:rFonts w:ascii="Times New Roman" w:hAnsi="Times New Roman" w:cs="Times New Roman"/>
          <w:lang w:val="es-ES"/>
        </w:rPr>
        <w:t>”</w:t>
      </w:r>
      <w:r w:rsidR="002F205E" w:rsidRPr="00E562F3">
        <w:rPr>
          <w:rFonts w:ascii="Times New Roman" w:hAnsi="Times New Roman" w:cs="Times New Roman"/>
          <w:lang w:val="es-ES"/>
        </w:rPr>
        <w:t>.</w:t>
      </w:r>
    </w:p>
    <w:p w14:paraId="25842E85" w14:textId="59FB3489" w:rsidR="00F941D4" w:rsidRDefault="00F941D4" w:rsidP="004031A6">
      <w:pPr>
        <w:tabs>
          <w:tab w:val="left" w:pos="1148"/>
        </w:tabs>
        <w:spacing w:after="0" w:line="360" w:lineRule="auto"/>
        <w:ind w:right="-91"/>
        <w:jc w:val="both"/>
        <w:rPr>
          <w:rFonts w:ascii="Times New Roman" w:hAnsi="Times New Roman" w:cs="Times New Roman"/>
          <w:b/>
        </w:rPr>
      </w:pPr>
    </w:p>
    <w:p w14:paraId="151B53A0" w14:textId="7DAACC95" w:rsidR="00F941D4" w:rsidRDefault="00F941D4" w:rsidP="004031A6">
      <w:pPr>
        <w:tabs>
          <w:tab w:val="left" w:pos="1148"/>
        </w:tabs>
        <w:spacing w:after="0" w:line="360" w:lineRule="auto"/>
        <w:ind w:right="-91"/>
        <w:jc w:val="both"/>
        <w:rPr>
          <w:rFonts w:ascii="Times New Roman" w:eastAsia="Times New Roman" w:hAnsi="Times New Roman" w:cs="Times New Roman"/>
          <w:bCs/>
          <w:iCs/>
          <w:lang w:val="es-ES" w:eastAsia="es-ES"/>
        </w:rPr>
      </w:pPr>
      <w:r w:rsidRPr="007C2AD6">
        <w:rPr>
          <w:rFonts w:ascii="Times New Roman" w:eastAsia="Times New Roman" w:hAnsi="Times New Roman" w:cs="Times New Roman"/>
          <w:bCs/>
          <w:iCs/>
          <w:lang w:eastAsia="es-ES"/>
        </w:rPr>
        <w:t xml:space="preserve">APOYADO DE LOS MEDIOS AUDIOVISUALES UBICADOS EN EL RECINTO OFICIAL, EL </w:t>
      </w:r>
      <w:r w:rsidRPr="007C2AD6">
        <w:rPr>
          <w:rFonts w:ascii="Times New Roman" w:eastAsia="Times New Roman" w:hAnsi="Times New Roman" w:cs="Times New Roman"/>
          <w:b/>
          <w:bCs/>
          <w:iCs/>
          <w:lang w:val="es-ES" w:eastAsia="es-ES"/>
        </w:rPr>
        <w:t xml:space="preserve">C. DIP. IGNACIO CASTELLANOS AMAYA, </w:t>
      </w:r>
      <w:r w:rsidRPr="007C2AD6">
        <w:rPr>
          <w:rFonts w:ascii="Times New Roman" w:eastAsia="Times New Roman" w:hAnsi="Times New Roman" w:cs="Times New Roman"/>
          <w:bCs/>
          <w:iCs/>
          <w:lang w:val="es-ES" w:eastAsia="es-ES"/>
        </w:rPr>
        <w:t>CONTINUÓ EXPRESANDO:</w:t>
      </w:r>
      <w:r w:rsidR="002F205E" w:rsidRPr="007C2AD6">
        <w:rPr>
          <w:rFonts w:ascii="Times New Roman" w:eastAsia="Times New Roman" w:hAnsi="Times New Roman" w:cs="Times New Roman"/>
          <w:bCs/>
          <w:iCs/>
          <w:lang w:val="es-ES" w:eastAsia="es-ES"/>
        </w:rPr>
        <w:t xml:space="preserve"> </w:t>
      </w:r>
      <w:r w:rsidR="002F205E" w:rsidRPr="007C2AD6">
        <w:rPr>
          <w:rFonts w:ascii="Times New Roman" w:hAnsi="Times New Roman" w:cs="Times New Roman"/>
          <w:lang w:val="es-ES"/>
        </w:rPr>
        <w:t>“</w:t>
      </w:r>
      <w:r w:rsidR="002F205E" w:rsidRPr="00E562F3">
        <w:rPr>
          <w:rFonts w:ascii="Times New Roman" w:hAnsi="Times New Roman" w:cs="Times New Roman"/>
          <w:lang w:val="es-ES"/>
        </w:rPr>
        <w:t>SÍ, MUY BIEN</w:t>
      </w:r>
      <w:r w:rsidR="002F205E">
        <w:rPr>
          <w:rFonts w:ascii="Times New Roman" w:hAnsi="Times New Roman" w:cs="Times New Roman"/>
          <w:lang w:val="es-ES"/>
        </w:rPr>
        <w:t>. PARA LAS PERSONAS QUE VIVEN FUERA DEL ÁREA METROPOLITANA, ES SUMAMENTE CANSADO EL TENER QUE LEVANTARSE A LAS 4</w:t>
      </w:r>
      <w:r w:rsidR="007C2AD6">
        <w:rPr>
          <w:rFonts w:ascii="Times New Roman" w:hAnsi="Times New Roman" w:cs="Times New Roman"/>
          <w:lang w:val="es-ES"/>
        </w:rPr>
        <w:t>:00</w:t>
      </w:r>
      <w:r w:rsidR="002F205E">
        <w:rPr>
          <w:rFonts w:ascii="Times New Roman" w:hAnsi="Times New Roman" w:cs="Times New Roman"/>
          <w:lang w:val="es-ES"/>
        </w:rPr>
        <w:t xml:space="preserve"> DE LA MAÑANA, SUBIRSE A UN VEHÍCULO CON 10, 12, 15 PERSONAS, TRASLADARSE A QUE LES HAGAN DIÁLISIS Y REGRESAR A SU CASA A LAS 11</w:t>
      </w:r>
      <w:r w:rsidR="007C2AD6">
        <w:rPr>
          <w:rFonts w:ascii="Times New Roman" w:hAnsi="Times New Roman" w:cs="Times New Roman"/>
          <w:lang w:val="es-ES"/>
        </w:rPr>
        <w:t>:00</w:t>
      </w:r>
      <w:r w:rsidR="002F205E">
        <w:rPr>
          <w:rFonts w:ascii="Times New Roman" w:hAnsi="Times New Roman" w:cs="Times New Roman"/>
          <w:lang w:val="es-ES"/>
        </w:rPr>
        <w:t xml:space="preserve"> DE LA NOCHE</w:t>
      </w:r>
      <w:r w:rsidR="007C2AD6">
        <w:rPr>
          <w:rFonts w:ascii="Times New Roman" w:hAnsi="Times New Roman" w:cs="Times New Roman"/>
          <w:lang w:val="es-ES"/>
        </w:rPr>
        <w:t>;</w:t>
      </w:r>
      <w:r w:rsidR="002F205E">
        <w:rPr>
          <w:rFonts w:ascii="Times New Roman" w:hAnsi="Times New Roman" w:cs="Times New Roman"/>
          <w:lang w:val="es-ES"/>
        </w:rPr>
        <w:t xml:space="preserve"> SU SISTEMA INMUNE COMPROMETIDO, SU CALIDAD DE VIDA EN DETRIMENTO Y EN BASE A ESO, HACE UNOS MESES ACUDIÓ AQUÍ AL CONGRESO, LA SEÑORA MAGDALENA SALDÍVAR GARCÍA A ACOMPAÑARNOS A SOLICITAR</w:t>
      </w:r>
      <w:r w:rsidR="007C2AD6">
        <w:rPr>
          <w:rFonts w:ascii="Times New Roman" w:hAnsi="Times New Roman" w:cs="Times New Roman"/>
          <w:lang w:val="es-ES"/>
        </w:rPr>
        <w:t xml:space="preserve"> Y </w:t>
      </w:r>
      <w:r w:rsidR="002F205E">
        <w:rPr>
          <w:rFonts w:ascii="Times New Roman" w:hAnsi="Times New Roman" w:cs="Times New Roman"/>
          <w:lang w:val="es-ES"/>
        </w:rPr>
        <w:t xml:space="preserve">A EXIGIR A LA SECRETARÍA DE SALUD, EL SERVICIO DE SALUD INTEGRAL </w:t>
      </w:r>
      <w:r w:rsidR="007C2AD6">
        <w:rPr>
          <w:rFonts w:ascii="Times New Roman" w:hAnsi="Times New Roman" w:cs="Times New Roman"/>
          <w:lang w:val="es-ES"/>
        </w:rPr>
        <w:t xml:space="preserve">PARA </w:t>
      </w:r>
      <w:r w:rsidR="002F205E">
        <w:rPr>
          <w:rFonts w:ascii="Times New Roman" w:hAnsi="Times New Roman" w:cs="Times New Roman"/>
          <w:lang w:val="es-ES"/>
        </w:rPr>
        <w:t xml:space="preserve">ENFERMEDADES RENALES EN LOS HOSPITALES REGIONALES. EL DÍA DE HOY, ELLA YA NO SE ENCUENTRA ENTRE NOSOTROS, FALLECIÓ A LA ESPERA DE TRATAMIENTO </w:t>
      </w:r>
      <w:r w:rsidR="007C2AD6">
        <w:rPr>
          <w:rFonts w:ascii="Times New Roman" w:hAnsi="Times New Roman" w:cs="Times New Roman"/>
          <w:lang w:val="es-ES"/>
        </w:rPr>
        <w:t>PARA ESTA ENFERMEDAD.</w:t>
      </w:r>
      <w:r w:rsidR="002F205E">
        <w:rPr>
          <w:rFonts w:ascii="Times New Roman" w:hAnsi="Times New Roman" w:cs="Times New Roman"/>
          <w:lang w:val="es-ES"/>
        </w:rPr>
        <w:t xml:space="preserve"> POR ELLA Y POR TODOS AQUELLOS </w:t>
      </w:r>
      <w:r w:rsidR="002F205E">
        <w:rPr>
          <w:rFonts w:ascii="Times New Roman" w:hAnsi="Times New Roman" w:cs="Times New Roman"/>
          <w:lang w:val="es-ES"/>
        </w:rPr>
        <w:lastRenderedPageBreak/>
        <w:t>PACIENTES QUE HAN FALLECIDO A LA ESPERA DE UN TRATAMIENTO, SOLICITO A ESTE HONORABLE CONGRESO, UN MINUTO DE SILENCIO”.</w:t>
      </w:r>
    </w:p>
    <w:p w14:paraId="6B15D85D" w14:textId="77777777" w:rsidR="002910EC" w:rsidRDefault="002910EC" w:rsidP="004031A6">
      <w:pPr>
        <w:tabs>
          <w:tab w:val="left" w:pos="1148"/>
        </w:tabs>
        <w:spacing w:after="0" w:line="360" w:lineRule="auto"/>
        <w:ind w:right="-91"/>
        <w:jc w:val="both"/>
        <w:rPr>
          <w:rFonts w:ascii="Times New Roman" w:eastAsia="Times New Roman" w:hAnsi="Times New Roman" w:cs="Times New Roman"/>
          <w:b/>
          <w:bCs/>
          <w:iCs/>
          <w:lang w:val="es-ES" w:eastAsia="es-ES"/>
        </w:rPr>
      </w:pPr>
    </w:p>
    <w:p w14:paraId="5631123B" w14:textId="604E0CDD" w:rsidR="00831E33" w:rsidRDefault="00831E33" w:rsidP="004031A6">
      <w:pPr>
        <w:tabs>
          <w:tab w:val="left" w:pos="1148"/>
        </w:tabs>
        <w:spacing w:after="0" w:line="36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C. PRESIDENTA:</w:t>
      </w:r>
      <w:r w:rsidR="002F205E">
        <w:rPr>
          <w:rFonts w:ascii="Times New Roman" w:eastAsia="Times New Roman" w:hAnsi="Times New Roman" w:cs="Times New Roman"/>
          <w:b/>
          <w:bCs/>
          <w:iCs/>
          <w:lang w:val="es-ES" w:eastAsia="es-ES"/>
        </w:rPr>
        <w:t xml:space="preserve"> </w:t>
      </w:r>
      <w:r w:rsidR="002F205E">
        <w:rPr>
          <w:rFonts w:ascii="Times New Roman" w:hAnsi="Times New Roman" w:cs="Times New Roman"/>
          <w:lang w:val="es-ES"/>
        </w:rPr>
        <w:t>“SE CONCEDE EL MINUTO DE SILENCIO. FAVOR DE PONERSE DE PIE”.</w:t>
      </w:r>
    </w:p>
    <w:p w14:paraId="6053246E" w14:textId="77777777" w:rsidR="00E009DB" w:rsidRDefault="00E009DB" w:rsidP="004031A6">
      <w:pPr>
        <w:tabs>
          <w:tab w:val="left" w:pos="1148"/>
        </w:tabs>
        <w:spacing w:after="0" w:line="360" w:lineRule="auto"/>
        <w:ind w:right="-91"/>
        <w:jc w:val="both"/>
        <w:rPr>
          <w:rFonts w:ascii="Times New Roman" w:eastAsia="Times New Roman" w:hAnsi="Times New Roman" w:cs="Times New Roman"/>
          <w:bCs/>
          <w:i/>
          <w:iCs/>
          <w:lang w:val="es-ES" w:eastAsia="es-ES"/>
        </w:rPr>
      </w:pPr>
    </w:p>
    <w:p w14:paraId="3ECA003C" w14:textId="45F843F0" w:rsidR="00831E33" w:rsidRPr="00831E33" w:rsidRDefault="00831E33" w:rsidP="004031A6">
      <w:pPr>
        <w:tabs>
          <w:tab w:val="left" w:pos="1148"/>
        </w:tabs>
        <w:spacing w:after="0" w:line="360" w:lineRule="auto"/>
        <w:ind w:right="-91"/>
        <w:jc w:val="both"/>
        <w:rPr>
          <w:rFonts w:ascii="Times New Roman" w:hAnsi="Times New Roman" w:cs="Times New Roman"/>
          <w:b/>
          <w:i/>
        </w:rPr>
      </w:pPr>
      <w:r>
        <w:rPr>
          <w:rFonts w:ascii="Times New Roman" w:eastAsia="Times New Roman" w:hAnsi="Times New Roman" w:cs="Times New Roman"/>
          <w:bCs/>
          <w:i/>
          <w:iCs/>
          <w:lang w:val="es-ES" w:eastAsia="es-ES"/>
        </w:rPr>
        <w:t xml:space="preserve">SE BRINDÓ </w:t>
      </w:r>
      <w:r w:rsidR="002F205E">
        <w:rPr>
          <w:rFonts w:ascii="Times New Roman" w:eastAsia="Times New Roman" w:hAnsi="Times New Roman" w:cs="Times New Roman"/>
          <w:bCs/>
          <w:i/>
          <w:iCs/>
          <w:lang w:val="es-ES" w:eastAsia="es-ES"/>
        </w:rPr>
        <w:t xml:space="preserve">UN MINUTO DE SILENCIO POR LA C. </w:t>
      </w:r>
      <w:r w:rsidR="002F205E" w:rsidRPr="002F205E">
        <w:rPr>
          <w:rFonts w:ascii="Times New Roman" w:eastAsia="Times New Roman" w:hAnsi="Times New Roman" w:cs="Times New Roman"/>
          <w:bCs/>
          <w:i/>
          <w:iCs/>
          <w:lang w:val="es-ES" w:eastAsia="es-ES"/>
        </w:rPr>
        <w:t>MAGDALENA SALDÍVAR GARCÍA</w:t>
      </w:r>
      <w:r w:rsidR="002F205E">
        <w:rPr>
          <w:rFonts w:ascii="Times New Roman" w:eastAsia="Times New Roman" w:hAnsi="Times New Roman" w:cs="Times New Roman"/>
          <w:bCs/>
          <w:i/>
          <w:iCs/>
          <w:lang w:val="es-ES" w:eastAsia="es-ES"/>
        </w:rPr>
        <w:t xml:space="preserve"> </w:t>
      </w:r>
      <w:r w:rsidR="002F205E" w:rsidRPr="002F205E">
        <w:rPr>
          <w:rFonts w:ascii="Times New Roman" w:eastAsia="Times New Roman" w:hAnsi="Times New Roman" w:cs="Times New Roman"/>
          <w:bCs/>
          <w:i/>
          <w:iCs/>
          <w:lang w:val="es-ES" w:eastAsia="es-ES"/>
        </w:rPr>
        <w:t>Y POR TODOS AQUELLOS PACIENTES QUE HAN FALLECIDO A LA ESPERA DE UN TRATAMIENTO</w:t>
      </w:r>
      <w:r w:rsidR="001715DE">
        <w:rPr>
          <w:rFonts w:ascii="Times New Roman" w:eastAsia="Times New Roman" w:hAnsi="Times New Roman" w:cs="Times New Roman"/>
          <w:bCs/>
          <w:i/>
          <w:iCs/>
          <w:lang w:val="es-ES" w:eastAsia="es-ES"/>
        </w:rPr>
        <w:t xml:space="preserve"> </w:t>
      </w:r>
      <w:r w:rsidR="001715DE" w:rsidRPr="001715DE">
        <w:rPr>
          <w:rFonts w:ascii="Times New Roman" w:eastAsia="Times New Roman" w:hAnsi="Times New Roman" w:cs="Times New Roman"/>
          <w:bCs/>
          <w:i/>
          <w:iCs/>
          <w:lang w:val="es-ES" w:eastAsia="es-ES"/>
        </w:rPr>
        <w:t>DE ENFERMEDADES RENALES</w:t>
      </w:r>
      <w:r w:rsidR="001715DE">
        <w:rPr>
          <w:rFonts w:ascii="Times New Roman" w:eastAsia="Times New Roman" w:hAnsi="Times New Roman" w:cs="Times New Roman"/>
          <w:bCs/>
          <w:i/>
          <w:iCs/>
          <w:lang w:val="es-ES" w:eastAsia="es-ES"/>
        </w:rPr>
        <w:t>. Q.E.P.D.</w:t>
      </w:r>
    </w:p>
    <w:p w14:paraId="0044200F" w14:textId="09754179" w:rsidR="00DA6A0A" w:rsidRDefault="00DA6A0A" w:rsidP="004031A6">
      <w:pPr>
        <w:tabs>
          <w:tab w:val="left" w:pos="1148"/>
        </w:tabs>
        <w:spacing w:after="0" w:line="360" w:lineRule="auto"/>
        <w:ind w:right="-91"/>
        <w:jc w:val="both"/>
        <w:rPr>
          <w:rFonts w:ascii="Times New Roman" w:hAnsi="Times New Roman" w:cs="Times New Roman"/>
        </w:rPr>
      </w:pPr>
    </w:p>
    <w:p w14:paraId="725D64A5" w14:textId="72D2F206" w:rsidR="00831E33" w:rsidRDefault="00831E33" w:rsidP="004031A6">
      <w:pPr>
        <w:tabs>
          <w:tab w:val="left" w:pos="1148"/>
        </w:tabs>
        <w:spacing w:after="0" w:line="360" w:lineRule="auto"/>
        <w:ind w:right="-91"/>
        <w:jc w:val="both"/>
        <w:rPr>
          <w:rFonts w:ascii="Times New Roman" w:eastAsia="Times New Roman" w:hAnsi="Times New Roman" w:cs="Times New Roman"/>
          <w:b/>
          <w:bCs/>
          <w:iCs/>
          <w:lang w:val="es-ES" w:eastAsia="es-ES"/>
        </w:rPr>
      </w:pPr>
      <w:r>
        <w:rPr>
          <w:rFonts w:ascii="Times New Roman" w:eastAsia="Times New Roman" w:hAnsi="Times New Roman" w:cs="Times New Roman"/>
          <w:b/>
          <w:bCs/>
          <w:iCs/>
          <w:lang w:val="es-ES" w:eastAsia="es-ES"/>
        </w:rPr>
        <w:t>C. PRESIDENTA:</w:t>
      </w:r>
      <w:r w:rsidR="001715DE">
        <w:rPr>
          <w:rFonts w:ascii="Times New Roman" w:eastAsia="Times New Roman" w:hAnsi="Times New Roman" w:cs="Times New Roman"/>
          <w:b/>
          <w:bCs/>
          <w:iCs/>
          <w:lang w:val="es-ES" w:eastAsia="es-ES"/>
        </w:rPr>
        <w:t xml:space="preserve"> </w:t>
      </w:r>
      <w:r w:rsidR="001715DE" w:rsidRPr="001715DE">
        <w:rPr>
          <w:rFonts w:ascii="Times New Roman" w:eastAsia="Times New Roman" w:hAnsi="Times New Roman" w:cs="Times New Roman"/>
          <w:bCs/>
          <w:iCs/>
          <w:lang w:val="es-ES" w:eastAsia="es-ES"/>
        </w:rPr>
        <w:t>“</w:t>
      </w:r>
      <w:r w:rsidR="001715DE">
        <w:rPr>
          <w:rFonts w:ascii="Times New Roman" w:hAnsi="Times New Roman" w:cs="Times New Roman"/>
          <w:lang w:val="es-ES"/>
        </w:rPr>
        <w:t>GRACIAS, DIPUTADO. DESCANSEN EN PAZ”.</w:t>
      </w:r>
    </w:p>
    <w:p w14:paraId="2436AFC7" w14:textId="77777777" w:rsidR="00831E33" w:rsidRPr="00557830" w:rsidRDefault="00831E33" w:rsidP="004031A6">
      <w:pPr>
        <w:tabs>
          <w:tab w:val="left" w:pos="1148"/>
        </w:tabs>
        <w:spacing w:after="0" w:line="360" w:lineRule="auto"/>
        <w:ind w:right="-91"/>
        <w:jc w:val="both"/>
        <w:rPr>
          <w:rFonts w:ascii="Times New Roman" w:hAnsi="Times New Roman" w:cs="Times New Roman"/>
        </w:rPr>
      </w:pPr>
    </w:p>
    <w:p w14:paraId="6215BFB9" w14:textId="604146A4" w:rsidR="00DA6A0A" w:rsidRDefault="00DA6A0A" w:rsidP="004031A6">
      <w:pPr>
        <w:spacing w:after="0" w:line="360" w:lineRule="auto"/>
        <w:ind w:right="-91"/>
        <w:jc w:val="both"/>
        <w:rPr>
          <w:rFonts w:ascii="Times New Roman" w:hAnsi="Times New Roman" w:cs="Times New Roman"/>
          <w:bCs/>
        </w:rPr>
      </w:pPr>
      <w:r w:rsidRPr="00557830">
        <w:rPr>
          <w:rFonts w:ascii="Times New Roman" w:hAnsi="Times New Roman" w:cs="Times New Roman"/>
          <w:bCs/>
        </w:rPr>
        <w:t xml:space="preserve">AL NO </w:t>
      </w:r>
      <w:r w:rsidRPr="00831E33">
        <w:rPr>
          <w:rFonts w:ascii="Times New Roman" w:hAnsi="Times New Roman" w:cs="Times New Roman"/>
          <w:bCs/>
        </w:rPr>
        <w:t xml:space="preserve">HABER MÁS ORADORES QUE DESEEN PARTICIPAR EN LA DISCUSIÓN DEL PRESENTE ASUNTO EN LO GENERAL Y COMO SE TRATA DE UN POSICIONAMIENTO NO ES REQUERIDA LLEVAR A CABO UNA VOTACIÓN, </w:t>
      </w:r>
      <w:r w:rsidRPr="00831E33">
        <w:rPr>
          <w:rFonts w:ascii="Times New Roman" w:hAnsi="Times New Roman"/>
        </w:rPr>
        <w:t xml:space="preserve">LA C. PRESIDENTA </w:t>
      </w:r>
      <w:r w:rsidRPr="00831E33">
        <w:rPr>
          <w:rFonts w:ascii="Times New Roman" w:hAnsi="Times New Roman" w:cs="Times New Roman"/>
          <w:bCs/>
        </w:rPr>
        <w:t xml:space="preserve">CONTINUÓ CON EL SIGUIENTE </w:t>
      </w:r>
      <w:r>
        <w:rPr>
          <w:rFonts w:ascii="Times New Roman" w:hAnsi="Times New Roman" w:cs="Times New Roman"/>
          <w:bCs/>
        </w:rPr>
        <w:t>PARTICIPANTE</w:t>
      </w:r>
      <w:r w:rsidR="00831E33">
        <w:rPr>
          <w:rFonts w:ascii="Times New Roman" w:hAnsi="Times New Roman" w:cs="Times New Roman"/>
          <w:bCs/>
        </w:rPr>
        <w:t>.</w:t>
      </w:r>
    </w:p>
    <w:p w14:paraId="7E7DE25A" w14:textId="1F7A4E7A" w:rsidR="00DA6A0A" w:rsidRDefault="00DA6A0A" w:rsidP="004031A6">
      <w:pPr>
        <w:spacing w:after="0" w:line="360" w:lineRule="auto"/>
        <w:ind w:right="-91"/>
        <w:jc w:val="both"/>
        <w:rPr>
          <w:rFonts w:ascii="Times New Roman" w:hAnsi="Times New Roman" w:cs="Times New Roman"/>
          <w:bCs/>
        </w:rPr>
      </w:pPr>
    </w:p>
    <w:p w14:paraId="6AE4E236" w14:textId="2A5BC0CC" w:rsidR="00D12135" w:rsidRPr="005E558A" w:rsidRDefault="00DA6A0A" w:rsidP="004031A6">
      <w:pPr>
        <w:spacing w:after="0" w:line="360" w:lineRule="auto"/>
        <w:ind w:right="-91"/>
        <w:jc w:val="both"/>
        <w:rPr>
          <w:rFonts w:ascii="Times New Roman" w:hAnsi="Times New Roman" w:cs="Times New Roman"/>
        </w:rPr>
      </w:pPr>
      <w:r w:rsidRPr="00D12135">
        <w:rPr>
          <w:rFonts w:ascii="Times New Roman" w:hAnsi="Times New Roman"/>
        </w:rPr>
        <w:t xml:space="preserve">PARA TRATAR OTRO ASUNTO EN LO GENERAL, SE LE CONCEDIÓ EL USO DE LA PALABRA AL </w:t>
      </w:r>
      <w:r w:rsidRPr="00D12135">
        <w:rPr>
          <w:rFonts w:ascii="Times New Roman" w:hAnsi="Times New Roman"/>
          <w:b/>
        </w:rPr>
        <w:t xml:space="preserve">C. DIP. </w:t>
      </w:r>
      <w:r w:rsidR="00831E33" w:rsidRPr="00D12135">
        <w:rPr>
          <w:rFonts w:ascii="Times New Roman" w:hAnsi="Times New Roman"/>
          <w:b/>
        </w:rPr>
        <w:t>GLEN ALAN VILLARREAL ZAMBRANO</w:t>
      </w:r>
      <w:r w:rsidRPr="00D12135">
        <w:rPr>
          <w:rFonts w:ascii="Times New Roman" w:hAnsi="Times New Roman"/>
        </w:rPr>
        <w:t>, QUIEN EXPRESÓ:</w:t>
      </w:r>
      <w:r w:rsidR="002910EC" w:rsidRPr="00D12135">
        <w:rPr>
          <w:rFonts w:ascii="Times New Roman" w:hAnsi="Times New Roman"/>
        </w:rPr>
        <w:t xml:space="preserve"> </w:t>
      </w:r>
      <w:r w:rsidR="00D12135" w:rsidRPr="00D12135">
        <w:rPr>
          <w:rFonts w:ascii="Times New Roman" w:hAnsi="Times New Roman" w:cs="Times New Roman"/>
        </w:rPr>
        <w:t>“DIPUTADA PRESIDENTA, COMPAÑEROS, COMPAÑERAS. LA DENUNCIA FALSA QUE PRESENTÓ KARINA “N” CONTRA EL SENADOR WALDO FERNÁNDEZ, DEJA COMO DESCUBIERTO, DEJA EN DESCUBIERTO CÓMO FUNCIONA LA FISCALÍA DE JUSTICIA DE NUEVO LEÓN. HOY, LA SECRETARIA DE DESARROLLO HUMANO DE MONTERREY Y EXCANDIDATA DEL “PRIAN” AL SENADO, ESTÁ EN UN CENTRO DE REINSERCIÓN SOCIAL. ¿CUÁL FUE SU PROBABLE CRIMEN? USAR A LA FISCALÍA DE NUEVO LEÓN PARA FABRICARLE UN DELITO AL SENADOR, UNA CARPETA FALSA, UNA DENUNCIA INVENTADA CON UNA SUPUESTA VÍCTIMA QUE NI SIQUIERA SE IDENTIFICÓ</w:t>
      </w:r>
      <w:r w:rsidR="00AE74B3">
        <w:rPr>
          <w:rFonts w:ascii="Times New Roman" w:hAnsi="Times New Roman" w:cs="Times New Roman"/>
        </w:rPr>
        <w:t>;</w:t>
      </w:r>
      <w:r w:rsidR="00D12135" w:rsidRPr="00D12135">
        <w:rPr>
          <w:rFonts w:ascii="Times New Roman" w:hAnsi="Times New Roman" w:cs="Times New Roman"/>
        </w:rPr>
        <w:t xml:space="preserve"> SIN DICTAMEN MÉDICO, SIN DICTAMEN PSICOLÓGICO, UN MONTAJE BURDO CON LA PARTICIPACIÓN DE LA FISCALÍA GENERAL DE JUSTICIA DEL ESTADO DE NUEVO LEÓN. AHORA, COMPAÑERAS, COMPAÑEROS Y CIUDADANÍA, LES QUIERO PREGUNTAR: SI A KARINA “N” LE DIERON PRISIÓN PREVENTIVA POR FABRICAR UNA CARPETA, ¿QUÉ TIENE QUE PASAR CONTRA LOS QUE ME FABRICARON 21? 21 CARPETAS DE INVESTIGACIÓN, TODAS ABIERTAS EN LA FISCALÍA GENERAL DEL ESTADO, TODAS CON DELITOS INVENTADOS, Y TODAS ABIERTAS EN EL CONTEXTO EXACTO DE QUE YO ERA VOCERO DE MI PARTIDO, DE MOVIMIENTO CIUDADANO; DECÍA LAS VERDADES DE LA VIEJA POLÍTICA, MI TRABAJO ERA </w:t>
      </w:r>
      <w:r w:rsidR="00D12135" w:rsidRPr="00D12135">
        <w:rPr>
          <w:rFonts w:ascii="Times New Roman" w:hAnsi="Times New Roman" w:cs="Times New Roman"/>
        </w:rPr>
        <w:lastRenderedPageBreak/>
        <w:t>HABLAR, YO HABLABA. QUE QUEDE CLARO, DE MIS 21 CARPETAS, NINGUNA FUE ABIERTA POR LO QUE HICE, TODAS, FUE POR LO QUE DIJE. POR SER LA VOZ QUE LOS CONFRONTABA, POR SER EL COMUNICADOR QUE EXHIBÍA. LAS ABRIERON PORQUE DESDE EL MICRÓFONO DE MI PARTIDO</w:t>
      </w:r>
      <w:r w:rsidR="00AE74B3">
        <w:rPr>
          <w:rFonts w:ascii="Times New Roman" w:hAnsi="Times New Roman" w:cs="Times New Roman"/>
        </w:rPr>
        <w:t>,</w:t>
      </w:r>
      <w:r w:rsidR="00D12135" w:rsidRPr="00D12135">
        <w:rPr>
          <w:rFonts w:ascii="Times New Roman" w:hAnsi="Times New Roman" w:cs="Times New Roman"/>
        </w:rPr>
        <w:t xml:space="preserve"> YO ESTORBABA. Y AHORA VAMOS A HACER MATEMÁTICAS DE LO ABSURDO. SI LA JUSTICIA SELECTIVA DEL FISCAL DEL “PRIAN” SE DIERA, SI LAS CARPETAS QUE ME ABRIÓ PEDRO ARCE YO LAS PERDIERA TODAS, HICE LA SUMA Y TENDRÍA 298 AÑOS DE CÁRCEL; 298 AÑOS DE CÁRCEL POR LAS CARPETAS QUE ME HA ABIERTO ESTA FISCALÍA DEL “PRIAN”</w:t>
      </w:r>
      <w:r w:rsidR="00AE74B3">
        <w:rPr>
          <w:rFonts w:ascii="Times New Roman" w:hAnsi="Times New Roman" w:cs="Times New Roman"/>
        </w:rPr>
        <w:t>.</w:t>
      </w:r>
      <w:r w:rsidR="00D12135" w:rsidRPr="00D12135">
        <w:rPr>
          <w:rFonts w:ascii="Times New Roman" w:hAnsi="Times New Roman" w:cs="Times New Roman"/>
        </w:rPr>
        <w:t xml:space="preserve"> OJO, TENGO MÁS CARPETAS ABIERTAS YO QUE EL CHAPO GUZMÁN; TENGO MÁS CARPETAS ABIERTAS YO QUE EL MENCHO. DE VERDAD</w:t>
      </w:r>
      <w:r w:rsidR="00AE74B3">
        <w:rPr>
          <w:rFonts w:ascii="Times New Roman" w:hAnsi="Times New Roman" w:cs="Times New Roman"/>
        </w:rPr>
        <w:t>,</w:t>
      </w:r>
      <w:r w:rsidR="00D12135" w:rsidRPr="00D12135">
        <w:rPr>
          <w:rFonts w:ascii="Times New Roman" w:hAnsi="Times New Roman" w:cs="Times New Roman"/>
        </w:rPr>
        <w:t xml:space="preserve"> ALGUIEN EN ESTE ESTADO, CON DOS DEDOS DE FRENTE, CREE QUE YO, GLEN VILLARREAL, UN COMUNICADOR DE REDES SOCIALES, SOY EL CRIMINAL MÁS PELIGROSO DEL NORTE DE MÉXICO, CON 21 CARPETAS ABIERTAS EN UN PERIODO DE 10 MESES AQUÍ EN LA FISCALÍA DEL “PRIAN”, O SERÁ QUE SOY UN COMUNICADOR VOCERO DE MI PARTIDO EN ESE MOMENTO, QUE ESTORBABA A LAS REDES DE PODER Y DE DINERO DE LA VIEJA POLÍTICA. PARA ENTENDER LO QUE ME HICIERON, HAY QUE ENTENDER CÓMO FUNCIONA LA MAQUINARIA DEL “PRIAN” AQUÍ EN NUEVO LEÓN, PORQUE NO ES SOLO UN ÓRGANO, ESTE ES UN CIRCUITO COMPLETO, ES UN SISTEMA DISEÑADO PARA DESTRUIR AL QUE LE ESTORBE. PIEZA 1, LA AUDITORÍA SUPERIOR DEL ESTADO. OJO, AHÍ LE ENTREGARON LA AUDITORÍA AL EXTESORERO DE SAN NICOLÁS</w:t>
      </w:r>
      <w:r w:rsidR="00AE74B3">
        <w:rPr>
          <w:rFonts w:ascii="Times New Roman" w:hAnsi="Times New Roman" w:cs="Times New Roman"/>
        </w:rPr>
        <w:t>,</w:t>
      </w:r>
      <w:r w:rsidR="00D12135" w:rsidRPr="00D12135">
        <w:rPr>
          <w:rFonts w:ascii="Times New Roman" w:hAnsi="Times New Roman" w:cs="Times New Roman"/>
        </w:rPr>
        <w:t xml:space="preserve"> DEL PAN, QUE SE SUPONE QUE SON ÓRGANOS AUTÓNOMOS, BUENO, AHÍ ESTÁ, EL QUE CUIDABA DE LOS ALCALDES DEL PAN, AHORA ESTÁ EN LA AUDITORÍA; ÉL ES EL QUE FABRICA LAS DENUNCIAS, HACE QUE TENGAN APARIENCIA DE LEGALIDAD ESTAS PERSECUCIONES; DE AHÍ PASA A LA FISCALÍA GENERAL DE JUSTICIA DEL ESTADO, QUE FUE ENTREGADA EN ESE MOMENTO A PEDRO ARCE, QUE TODOS SABEMOS, EMPLEADO POLÍTICO DE LOS JEFES DEL PRI. DESDE AHÍ, DESDE LA FISCALÍA SE FABRICAN LAS CARPETAS DE INVESTIGACIÓN, TOMAN LA DENUNCIA QUE AHÍ HIZO LA ASE Y LA CONVIERTEN EN UN EXPEDIENTE PENAL, QUE DE AHÍ SE FILTRA A MEDIOS. YO ME ENTERÉ QUE SOY NARCO MIENTRAS ESTABA EN LA PATINETA EN EL PARQUE. DESPUÉS, LA PIEZA 3, EL PODER JUDICIAL DEL ESTADO, QUE EN ESE MOMENTO SE LO ENTREGARON AL EX COORDINADOR DEL PAN DE AQUÍ DEL CONGRESO; ENTONCES IMAGÍNENSE, EL PODER JUDICIAL DEL ESTADO ENTREGADO A UN LÍDER PARTIDISTA</w:t>
      </w:r>
      <w:r w:rsidR="00AE74B3">
        <w:rPr>
          <w:rFonts w:ascii="Times New Roman" w:hAnsi="Times New Roman" w:cs="Times New Roman"/>
        </w:rPr>
        <w:t>,</w:t>
      </w:r>
      <w:r w:rsidR="00D12135" w:rsidRPr="00D12135">
        <w:rPr>
          <w:rFonts w:ascii="Times New Roman" w:hAnsi="Times New Roman" w:cs="Times New Roman"/>
        </w:rPr>
        <w:t xml:space="preserve"> ABIERTO Y CONFESO, Y TÚ VAS A VER A MUCHAS PERSONAS DEL PRI Y DEL PAN DICIENDO: </w:t>
      </w:r>
      <w:r w:rsidR="00D12135" w:rsidRPr="00D12135">
        <w:rPr>
          <w:rFonts w:ascii="Times New Roman" w:hAnsi="Times New Roman" w:cs="Times New Roman"/>
          <w:i/>
        </w:rPr>
        <w:t>“¡OH! NO, ES QUE ESTÁN DESTRUYENDO EL PODER JUDICIAL, HAY QUE PROTEGERLO”.</w:t>
      </w:r>
      <w:r w:rsidR="00D12135" w:rsidRPr="00D12135">
        <w:rPr>
          <w:rFonts w:ascii="Times New Roman" w:hAnsi="Times New Roman" w:cs="Times New Roman"/>
        </w:rPr>
        <w:t xml:space="preserve"> ¿QUÉ HICIERON AQUÍ EN NUEVO LEÓN? SE LO DIERON A UNO DE LOS PARTIDOS Y NO A UN OPERADOR DE LADITO AL EX COORDINADOR DEL PAN. ENTONCES </w:t>
      </w:r>
      <w:r w:rsidR="00D12135" w:rsidRPr="00D12135">
        <w:rPr>
          <w:rFonts w:ascii="Times New Roman" w:hAnsi="Times New Roman" w:cs="Times New Roman"/>
        </w:rPr>
        <w:lastRenderedPageBreak/>
        <w:t xml:space="preserve">CHÉQUENSE, LA AUDITORÍA SUPERIOR DEL ESTADO, DEL PAN, FABRICA LA DENUNCIA; LUEGO LA FISCALÍA FABRICA LA CARPETA, DEL PRI; Y LUEGO EL PODER JUDICIAL, DEL PAN, TE REMATA. TRES INSTITUCIONES QUE DEBERÍAN DE ESTAR SIRVIENDO A LA CIUDADANÍA, PUES SON SECUESTRADAS POR LA </w:t>
      </w:r>
      <w:r w:rsidR="00AE74B3">
        <w:rPr>
          <w:rFonts w:ascii="Times New Roman" w:hAnsi="Times New Roman" w:cs="Times New Roman"/>
        </w:rPr>
        <w:t>“</w:t>
      </w:r>
      <w:r w:rsidR="00D12135" w:rsidRPr="00D12135">
        <w:rPr>
          <w:rFonts w:ascii="Times New Roman" w:hAnsi="Times New Roman" w:cs="Times New Roman"/>
        </w:rPr>
        <w:t>FAMI</w:t>
      </w:r>
      <w:r w:rsidR="00AE74B3">
        <w:rPr>
          <w:rFonts w:ascii="Times New Roman" w:hAnsi="Times New Roman" w:cs="Times New Roman"/>
        </w:rPr>
        <w:t>G</w:t>
      </w:r>
      <w:r w:rsidR="00D12135" w:rsidRPr="00D12135">
        <w:rPr>
          <w:rFonts w:ascii="Times New Roman" w:hAnsi="Times New Roman" w:cs="Times New Roman"/>
        </w:rPr>
        <w:t>LIA</w:t>
      </w:r>
      <w:r w:rsidR="00AE74B3">
        <w:rPr>
          <w:rFonts w:ascii="Times New Roman" w:hAnsi="Times New Roman" w:cs="Times New Roman"/>
        </w:rPr>
        <w:t>”</w:t>
      </w:r>
      <w:r w:rsidR="00D12135" w:rsidRPr="00D12135">
        <w:rPr>
          <w:rFonts w:ascii="Times New Roman" w:hAnsi="Times New Roman" w:cs="Times New Roman"/>
        </w:rPr>
        <w:t xml:space="preserve"> “PRIAN”</w:t>
      </w:r>
      <w:r w:rsidR="00AE74B3">
        <w:rPr>
          <w:rFonts w:ascii="Times New Roman" w:hAnsi="Times New Roman" w:cs="Times New Roman"/>
        </w:rPr>
        <w:t>,</w:t>
      </w:r>
      <w:r w:rsidR="00D12135" w:rsidRPr="00D12135">
        <w:rPr>
          <w:rFonts w:ascii="Times New Roman" w:hAnsi="Times New Roman" w:cs="Times New Roman"/>
        </w:rPr>
        <w:t xml:space="preserve"> OPERADAS POR UN PUÑADO DE APELLIDOS. ESTA TÁCTICA, Y VOY A HACER UN PEQUEÑO PARÉNTESIS DE UNOS SEGUNDOS SE LLAMA LOAFER COMO WARF</w:t>
      </w:r>
      <w:r w:rsidR="00AE74B3">
        <w:rPr>
          <w:rFonts w:ascii="Times New Roman" w:hAnsi="Times New Roman" w:cs="Times New Roman"/>
        </w:rPr>
        <w:t>E</w:t>
      </w:r>
      <w:r w:rsidR="00D12135" w:rsidRPr="00D12135">
        <w:rPr>
          <w:rFonts w:ascii="Times New Roman" w:hAnsi="Times New Roman" w:cs="Times New Roman"/>
        </w:rPr>
        <w:t>RE EN INGLÉS, QUE ES UNA TÉCNICA DE PERSECUCIÓN POLÍTICA DONDE SATURAS CON DENUNCIAS A TU OBJETIVO, CON TAL DE QUE SE LE ACABE EL TIEMPO Y EL DINERO Y NO SE PUEDA DEFENDER</w:t>
      </w:r>
      <w:r w:rsidR="00AE74B3">
        <w:rPr>
          <w:rFonts w:ascii="Times New Roman" w:hAnsi="Times New Roman" w:cs="Times New Roman"/>
        </w:rPr>
        <w:t>.</w:t>
      </w:r>
      <w:r w:rsidR="00D12135" w:rsidRPr="00D12135">
        <w:rPr>
          <w:rFonts w:ascii="Times New Roman" w:hAnsi="Times New Roman" w:cs="Times New Roman"/>
        </w:rPr>
        <w:t xml:space="preserve"> AQUÍ NADIE SE ENGAÑA, TODO NUEVO LEÓN SABE QUIÉN MANDA EN LA FISCALÍA. EL FISCAL EN TURNO, CUANDO SE ABRIERON MIS CARPETAS, ERA PEDRO ARCE, EL MISMO PEDRO ARCE, DEL QUE EXISTEN MÚLTIPLES FOTOGRAFÍAS EN EVENTOS SOCIALES CON LOS LÍDERES, CON EL LÍDER DEL PRI. NO ES UNA TEORÍA CONSPIRATIVA, SON FOTOS PÚBLICAS EN CONCIERTOS, EN JUEGOS DE FÚTBOL, EVENTOS SOCIALES, AMIGOS, COLEGAS, SOCIOS, AGARRANDO LA JARRA</w:t>
      </w:r>
      <w:r w:rsidR="00AE74B3">
        <w:rPr>
          <w:rFonts w:ascii="Times New Roman" w:hAnsi="Times New Roman" w:cs="Times New Roman"/>
        </w:rPr>
        <w:t>;</w:t>
      </w:r>
      <w:r w:rsidR="00D12135" w:rsidRPr="00D12135">
        <w:rPr>
          <w:rFonts w:ascii="Times New Roman" w:hAnsi="Times New Roman" w:cs="Times New Roman"/>
        </w:rPr>
        <w:t xml:space="preserve"> PERO NO HACE FALTA LA FOTO</w:t>
      </w:r>
      <w:r w:rsidR="00AE74B3">
        <w:rPr>
          <w:rFonts w:ascii="Times New Roman" w:hAnsi="Times New Roman" w:cs="Times New Roman"/>
        </w:rPr>
        <w:t>,</w:t>
      </w:r>
      <w:r w:rsidR="00D12135" w:rsidRPr="00D12135">
        <w:rPr>
          <w:rFonts w:ascii="Times New Roman" w:hAnsi="Times New Roman" w:cs="Times New Roman"/>
        </w:rPr>
        <w:t xml:space="preserve"> HAY UN DATO QUE LO DICE TODO, DE LOS MENOS DE MIL ELEMENTOS QUE EXISTEN EN LA FISCALÍA GENERAL DEL ESTADO, 249 ESTÁN FORMALMENTE INSCRITOS COMO MILITANTES DEL PARTIDO REVOLUCIONARIO INSTITUCIONAL. OJO, UNO DE CADA CUATRO AGENTES ES PRIÍSTA CON CREDENCIAL; ESTO, SEÑORAS Y SEÑORES, NO ES UNA INSTITUCIÓN DE PROCURACIÓN DE JUSTICIA, ESTO ES UNA CÉLULA PARTIDISTA CON PLACAS Y PISTOLAS; ESTE ES EL BRAZO PERSECUTOR DE UNA FACCIÓN POLÍTICA. LO QUE LE HICIERON A WALDO FERNÁNDEZ CON UNA CARPETA, A MÍ ME LO HICIERON CON 21, PERO NO NOS ENGAÑEMOS; NI WALDO FUE EL PRIMERO NI YO FUI </w:t>
      </w:r>
      <w:r w:rsidR="00AE74B3">
        <w:rPr>
          <w:rFonts w:ascii="Times New Roman" w:hAnsi="Times New Roman" w:cs="Times New Roman"/>
        </w:rPr>
        <w:t>E</w:t>
      </w:r>
      <w:r w:rsidR="00D12135" w:rsidRPr="00D12135">
        <w:rPr>
          <w:rFonts w:ascii="Times New Roman" w:hAnsi="Times New Roman" w:cs="Times New Roman"/>
        </w:rPr>
        <w:t>L ÚLTIMO</w:t>
      </w:r>
      <w:r w:rsidR="00AE74B3">
        <w:rPr>
          <w:rFonts w:ascii="Times New Roman" w:hAnsi="Times New Roman" w:cs="Times New Roman"/>
        </w:rPr>
        <w:t>;</w:t>
      </w:r>
      <w:r w:rsidR="00D12135" w:rsidRPr="00D12135">
        <w:rPr>
          <w:rFonts w:ascii="Times New Roman" w:hAnsi="Times New Roman" w:cs="Times New Roman"/>
        </w:rPr>
        <w:t xml:space="preserve"> ESTE ES UN MODUS OPERANDI DE AQUÍ, DE LA FISCALÍA DEL “PRIAN” EN NUEVO LEÓN, QUIEN LES ESTORBE, QUIEN LOS CONFRONTE, QUIEN LES TOQUE SUS INTERESES</w:t>
      </w:r>
      <w:r w:rsidR="00AE74B3">
        <w:rPr>
          <w:rFonts w:ascii="Times New Roman" w:hAnsi="Times New Roman" w:cs="Times New Roman"/>
        </w:rPr>
        <w:t>:</w:t>
      </w:r>
      <w:r w:rsidR="00D12135" w:rsidRPr="00D12135">
        <w:rPr>
          <w:rFonts w:ascii="Times New Roman" w:hAnsi="Times New Roman" w:cs="Times New Roman"/>
        </w:rPr>
        <w:t xml:space="preserve"> CARPETA</w:t>
      </w:r>
      <w:r w:rsidR="00AE74B3">
        <w:rPr>
          <w:rFonts w:ascii="Times New Roman" w:hAnsi="Times New Roman" w:cs="Times New Roman"/>
        </w:rPr>
        <w:t>;</w:t>
      </w:r>
      <w:r w:rsidR="00D12135" w:rsidRPr="00D12135">
        <w:rPr>
          <w:rFonts w:ascii="Times New Roman" w:hAnsi="Times New Roman" w:cs="Times New Roman"/>
        </w:rPr>
        <w:t xml:space="preserve"> RECIBE CAMPAÑA MEDIÁTICA, RECIBE PERSECUCIÓN. LA FISCALÍA</w:t>
      </w:r>
      <w:r w:rsidR="00AE74B3">
        <w:rPr>
          <w:rFonts w:ascii="Times New Roman" w:hAnsi="Times New Roman" w:cs="Times New Roman"/>
        </w:rPr>
        <w:t>,</w:t>
      </w:r>
      <w:r w:rsidR="00D12135" w:rsidRPr="00D12135">
        <w:rPr>
          <w:rFonts w:ascii="Times New Roman" w:hAnsi="Times New Roman" w:cs="Times New Roman"/>
        </w:rPr>
        <w:t xml:space="preserve"> NO ES UN ÓRGANO AUTÓNOMO, ES UN INSTRUMENTO DE VENGANZA POLÍTICA. A WALDO LE INVENTARON UNA VIOLACIÓN PARA PODERLO SACAR DE LA CONTIENDA DEL SENADO. YO</w:t>
      </w:r>
      <w:r w:rsidR="00AE74B3">
        <w:rPr>
          <w:rFonts w:ascii="Times New Roman" w:hAnsi="Times New Roman" w:cs="Times New Roman"/>
        </w:rPr>
        <w:t>,</w:t>
      </w:r>
      <w:r w:rsidR="00D12135" w:rsidRPr="00D12135">
        <w:rPr>
          <w:rFonts w:ascii="Times New Roman" w:hAnsi="Times New Roman" w:cs="Times New Roman"/>
        </w:rPr>
        <w:t xml:space="preserve"> TRAIGO 21 CARPETAS PARA CALLARME COMO VOCERO CUANDO FUI VOCERO DE MI PARTIDO. LE ABREN CARPETAS A QUIEN SE ATREVA A LEVANTAR LA VOZ CONTRA SUS INTERESES. ESTÁ EL CASO DE MARIANA RODRÍGUEZ, AHÍ EN LA CAMPAÑA PASADA DE MONTERREY, CON GENTE ENCARCELADA, GOLPEADA, ENCARPETADA. EL CASO DE ALE MORALES, EN SAN NICOLÁS, QUE LE DIO PÁNICO A LOS QUE ESTÁN MANDANDO AHORITA AHÍ EN EL MUNICIPIO PORQUE SE QUEDÓ A UN PELO DE RANA DE GANARLES, Y LE ABRIERON UNA CARPETA PARA INHABILITARLA Y ESTÁ TENIENDO QUE TENER AHÍ PROBLEMAS CON JUECES Y FISCALES Y TODA LA COSA; QUE </w:t>
      </w:r>
      <w:r w:rsidR="00D12135" w:rsidRPr="00D12135">
        <w:rPr>
          <w:rFonts w:ascii="Times New Roman" w:hAnsi="Times New Roman" w:cs="Times New Roman"/>
        </w:rPr>
        <w:lastRenderedPageBreak/>
        <w:t>ES UNA CARPETA POR DAÑO EMOCIONAL A UN PERSONAJE DEL PAN</w:t>
      </w:r>
      <w:r w:rsidR="00AE74B3">
        <w:rPr>
          <w:rFonts w:ascii="Times New Roman" w:hAnsi="Times New Roman" w:cs="Times New Roman"/>
        </w:rPr>
        <w:t>;</w:t>
      </w:r>
      <w:r w:rsidR="00D12135" w:rsidRPr="00D12135">
        <w:rPr>
          <w:rFonts w:ascii="Times New Roman" w:hAnsi="Times New Roman" w:cs="Times New Roman"/>
        </w:rPr>
        <w:t xml:space="preserve"> </w:t>
      </w:r>
      <w:r w:rsidR="00AE74B3">
        <w:rPr>
          <w:rFonts w:ascii="Times New Roman" w:hAnsi="Times New Roman" w:cs="Times New Roman"/>
        </w:rPr>
        <w:t>¡</w:t>
      </w:r>
      <w:r w:rsidR="00D12135" w:rsidRPr="00D12135">
        <w:rPr>
          <w:rFonts w:ascii="Times New Roman" w:hAnsi="Times New Roman" w:cs="Times New Roman"/>
        </w:rPr>
        <w:t>IMAGÍNENSE</w:t>
      </w:r>
      <w:r w:rsidR="00AE74B3">
        <w:rPr>
          <w:rFonts w:ascii="Times New Roman" w:hAnsi="Times New Roman" w:cs="Times New Roman"/>
        </w:rPr>
        <w:t>!</w:t>
      </w:r>
      <w:r w:rsidR="00D12135" w:rsidRPr="00D12135">
        <w:rPr>
          <w:rFonts w:ascii="Times New Roman" w:hAnsi="Times New Roman" w:cs="Times New Roman"/>
        </w:rPr>
        <w:t xml:space="preserve"> ASÍ ES COMO QUIEREN SACAR A UNA CONTENDIENTE</w:t>
      </w:r>
      <w:r w:rsidR="00AE74B3">
        <w:rPr>
          <w:rFonts w:ascii="Times New Roman" w:hAnsi="Times New Roman" w:cs="Times New Roman"/>
        </w:rPr>
        <w:t>,</w:t>
      </w:r>
      <w:r w:rsidR="00D12135" w:rsidRPr="00D12135">
        <w:rPr>
          <w:rFonts w:ascii="Times New Roman" w:hAnsi="Times New Roman" w:cs="Times New Roman"/>
        </w:rPr>
        <w:t xml:space="preserve"> INHABILITÁNDOLA</w:t>
      </w:r>
      <w:r w:rsidR="00AE74B3">
        <w:rPr>
          <w:rFonts w:ascii="Times New Roman" w:hAnsi="Times New Roman" w:cs="Times New Roman"/>
        </w:rPr>
        <w:t>,</w:t>
      </w:r>
      <w:r w:rsidR="00D12135" w:rsidRPr="00D12135">
        <w:rPr>
          <w:rFonts w:ascii="Times New Roman" w:hAnsi="Times New Roman" w:cs="Times New Roman"/>
        </w:rPr>
        <w:t xml:space="preserve"> UTILIZANDO A LA FISCALÍA</w:t>
      </w:r>
      <w:r w:rsidR="00AE74B3">
        <w:rPr>
          <w:rFonts w:ascii="Times New Roman" w:hAnsi="Times New Roman" w:cs="Times New Roman"/>
        </w:rPr>
        <w:t>;</w:t>
      </w:r>
      <w:r w:rsidR="00D12135" w:rsidRPr="00D12135">
        <w:rPr>
          <w:rFonts w:ascii="Times New Roman" w:hAnsi="Times New Roman" w:cs="Times New Roman"/>
        </w:rPr>
        <w:t xml:space="preserve"> Y OTRA</w:t>
      </w:r>
      <w:r w:rsidR="00AE74B3">
        <w:rPr>
          <w:rFonts w:ascii="Times New Roman" w:hAnsi="Times New Roman" w:cs="Times New Roman"/>
        </w:rPr>
        <w:t>…</w:t>
      </w:r>
      <w:r w:rsidR="00D12135" w:rsidRPr="00D12135">
        <w:rPr>
          <w:rFonts w:ascii="Times New Roman" w:hAnsi="Times New Roman" w:cs="Times New Roman"/>
        </w:rPr>
        <w:t xml:space="preserve"> PUES HAY MUCHÍSIMOS CASOS</w:t>
      </w:r>
      <w:r w:rsidR="00AE74B3">
        <w:rPr>
          <w:rFonts w:ascii="Times New Roman" w:hAnsi="Times New Roman" w:cs="Times New Roman"/>
        </w:rPr>
        <w:t>:</w:t>
      </w:r>
      <w:r w:rsidR="00D12135" w:rsidRPr="00D12135">
        <w:rPr>
          <w:rFonts w:ascii="Times New Roman" w:hAnsi="Times New Roman" w:cs="Times New Roman"/>
        </w:rPr>
        <w:t xml:space="preserve"> GARA</w:t>
      </w:r>
      <w:r w:rsidR="00AE74B3">
        <w:rPr>
          <w:rFonts w:ascii="Times New Roman" w:hAnsi="Times New Roman" w:cs="Times New Roman"/>
        </w:rPr>
        <w:t>G</w:t>
      </w:r>
      <w:r w:rsidR="00D12135" w:rsidRPr="00D12135">
        <w:rPr>
          <w:rFonts w:ascii="Times New Roman" w:hAnsi="Times New Roman" w:cs="Times New Roman"/>
        </w:rPr>
        <w:t>E Y TALLERES Y DEMÁS. PORQUE ASÍ ES COMO FUNCIONA LA JUSTICIA EN EL ESTADO, NO PROTEGE, NO SÓLO PROTEGE A LOS QUE DELINQUEN TAMBIÉN CASTIGA A LOS QUE SEÑALAN. QUEDA DOCUMENTADO HOY EN ACTAS, EN EL DIARIO DE DEBATES DE ESTE CONGRESO, QUE LA FISCALÍA GENERAL DE JUSTICIA DE NUEVO LEÓN FUE UTILIZADA COMO ARMA POLÍTICA. QUEDA DOCUMENTADO QUE CUALQUIER ACCIÓN FUTURA DE ESTA FISCALÍA EN MI CONTRA, YA ESTÁ SEÑALADA COMO LO QUE ES, PERSECUCIÓN POLÍTICA Y ME VAN A VOLVER A VER EN ESTA TRIBUNA HABLANDO DE ESTO, SI LLEGAN A MOLESTAR FAMILIARES, A MI PERSONA, AMIGOS Y DEMÁS. PERO POR AHORA PERMÍTANME DECIR LO QUE DE VERDAD IMPORTA; ESTO NO ES SOBRE MÍ, A MÍ SÍ ME FABRICARON LAS CARPETAS, PERO AQUÍ ESTOY, EN TRIBUNA, TENGO EL RESPALDO DE UNA… DE UN GRUPO POLÍTICO, DE UN PARTIDO POLÍTICO, TENGO ABOGADO, AHORITA TENGO FUERO; PERO, ¿QUÉ LE PASA AL CIUDADANO DE A PIE? ¿QUÉ PASA CON EL COMERCIANTE QUE LE FABRICAN UNA CARPETA PORQUE NO SE ALINEÓ? ¿QUÉ PASA CON LA MUJER QUE DENUNCIA, PERO SU AGRESOR TIENE PALANCAS? ¿QUÉ PASA CON EL JOVEN QUE DETIENEN SIN ORDEN</w:t>
      </w:r>
      <w:r w:rsidR="00AE74B3">
        <w:rPr>
          <w:rFonts w:ascii="Times New Roman" w:hAnsi="Times New Roman" w:cs="Times New Roman"/>
        </w:rPr>
        <w:t xml:space="preserve"> Y</w:t>
      </w:r>
      <w:r w:rsidR="00D12135" w:rsidRPr="00D12135">
        <w:rPr>
          <w:rFonts w:ascii="Times New Roman" w:hAnsi="Times New Roman" w:cs="Times New Roman"/>
        </w:rPr>
        <w:t xml:space="preserve"> LO PROCESAN</w:t>
      </w:r>
      <w:r w:rsidR="00AE74B3">
        <w:rPr>
          <w:rFonts w:ascii="Times New Roman" w:hAnsi="Times New Roman" w:cs="Times New Roman"/>
        </w:rPr>
        <w:t>?</w:t>
      </w:r>
      <w:r w:rsidR="00D12135" w:rsidRPr="00D12135">
        <w:rPr>
          <w:rFonts w:ascii="Times New Roman" w:hAnsi="Times New Roman" w:cs="Times New Roman"/>
        </w:rPr>
        <w:t xml:space="preserve"> SI A UN CANDIDATO AL SENADO LE HICIERON ESTO, A UN VOCERO DE UN PARTIDO LE HICIERON ESTO, ¿QUÉ TANTO NO SE LE PUEDE ESTAR HACIENDO A LA GENTE DE NUEVO LEÓN, </w:t>
      </w:r>
      <w:r w:rsidR="00AE74B3" w:rsidRPr="00D12135">
        <w:rPr>
          <w:rFonts w:ascii="Times New Roman" w:hAnsi="Times New Roman" w:cs="Times New Roman"/>
        </w:rPr>
        <w:t>¿EN SILENCIO, SIN QUE NADIE SE ENTERE?</w:t>
      </w:r>
      <w:r w:rsidR="00D12135" w:rsidRPr="00D12135">
        <w:rPr>
          <w:rFonts w:ascii="Times New Roman" w:hAnsi="Times New Roman" w:cs="Times New Roman"/>
        </w:rPr>
        <w:t xml:space="preserve"> LA JUSTICIA MIENTRAS SIRVA A FACCIONES POLÍTICAS, NO ES JUSTICIA. EL CASO DE KARINA “N” YA SENTÓ EL PRECEDENTE, HAY UNA FUNCIONARIA DEL “PRIAN” VINCULADA A PROCESO, QUEDÓ EVIDENCIADO ANTE UN JUEZ FEDERAL QUE LA FISCALÍA DE NUEVO LEÓN ADMITIÓ UNA DENUNCIA SIN QUE LA DENUNCIANTE SE IDENTIFICARA, SIN DICTAMEN MÉDICO, SIN DICTAMEN PSICOLÓGICO Y SABEMOS DE LO QUE ES CAPAZ ESTA FISCALÍA CUANDO RECIBE INSTRUCCIONES POLÍTICAS. POR TODO LO ANTERIOR, COMPAÑERAS Y COMPAÑEROS, PRESENTO ANTE ESTE PLENO UN PUNTO DE ACUERDO PARA EXHORTAR A LA FISCALÍA GENERAL DE LA REPÚBLICA A QUE INVESTIGUE LAS PRÁCTICAS DE PERSECUCIÓN POLÍTICA-SISTEMÁTICA OPERADAS DESDE LA FISCALÍA GENERAL DE JUSTICIA DEL ESTADO DE NUEVO LEÓN. </w:t>
      </w:r>
      <w:r w:rsidR="00D12135" w:rsidRPr="00D12135">
        <w:rPr>
          <w:rFonts w:ascii="Times New Roman" w:hAnsi="Times New Roman" w:cs="Times New Roman"/>
          <w:b/>
        </w:rPr>
        <w:t>EL SUSCRITO DIPUTADO GLEN ALAN VILLARREAL ZAMBRANO, INTEGRANTE DEL GRUPO LEGISLATIVO DE MOVIMIENTO CIUDADANO DE LA LXXVII LEGISLATURA DEL CONGRESO DEL ESTADO DE NUEVO LEÓN,</w:t>
      </w:r>
      <w:r w:rsidR="00D12135" w:rsidRPr="00D12135">
        <w:rPr>
          <w:rFonts w:ascii="Times New Roman" w:hAnsi="Times New Roman" w:cs="Times New Roman"/>
        </w:rPr>
        <w:t xml:space="preserve"> CON FUNDAMENTO EN LO QUE ESTABLECEN LOS ARTÍCULOS 122 BIS, 122 BIS 1 Y 123 DEL REGLAMENTO PARA EL GOBIERNO INTERIOR DEL CONGRESO DEL ESTADO DE NUEVO LEÓN, </w:t>
      </w:r>
      <w:r w:rsidR="00D12135" w:rsidRPr="00D12135">
        <w:rPr>
          <w:rFonts w:ascii="Times New Roman" w:hAnsi="Times New Roman" w:cs="Times New Roman"/>
        </w:rPr>
        <w:lastRenderedPageBreak/>
        <w:t xml:space="preserve">ACUDO ANTE ESTA SOBERANÍA A PRESENTAR EL PUNTO DE ACUERDO CON PROPÓSITO DE EXHORTO CON BASE EN LA SIGUIENTE: </w:t>
      </w:r>
      <w:r w:rsidR="00D12135" w:rsidRPr="00D12135">
        <w:rPr>
          <w:rFonts w:ascii="Times New Roman" w:hAnsi="Times New Roman" w:cs="Times New Roman"/>
          <w:b/>
        </w:rPr>
        <w:t>ACUERDO.</w:t>
      </w:r>
      <w:r w:rsidR="00D12135" w:rsidRPr="00D12135">
        <w:rPr>
          <w:rFonts w:ascii="Times New Roman" w:hAnsi="Times New Roman" w:cs="Times New Roman"/>
        </w:rPr>
        <w:t xml:space="preserve"> ESTA LEGISLATURA DEL CONGRESO DEL ESTADO DE NUEVO LEÓN EXHORTA DE MANERA RESPETUOSA A LA FISCALÍA GENERAL DE LA REPÚBLICA, PARA QUE EN EL ÁMBITO DE SUS ATRIBUCIONES CONSTITUCIONALES Y LEGALES INICIE</w:t>
      </w:r>
      <w:r w:rsidR="00AE74B3">
        <w:rPr>
          <w:rFonts w:ascii="Times New Roman" w:hAnsi="Times New Roman" w:cs="Times New Roman"/>
        </w:rPr>
        <w:t>,</w:t>
      </w:r>
      <w:r w:rsidR="00D12135" w:rsidRPr="00D12135">
        <w:rPr>
          <w:rFonts w:ascii="Times New Roman" w:hAnsi="Times New Roman" w:cs="Times New Roman"/>
        </w:rPr>
        <w:t xml:space="preserve"> O EN SU CASO INFORME</w:t>
      </w:r>
      <w:r w:rsidR="00AE74B3">
        <w:rPr>
          <w:rFonts w:ascii="Times New Roman" w:hAnsi="Times New Roman" w:cs="Times New Roman"/>
        </w:rPr>
        <w:t>,</w:t>
      </w:r>
      <w:r w:rsidR="00D12135" w:rsidRPr="00D12135">
        <w:rPr>
          <w:rFonts w:ascii="Times New Roman" w:hAnsi="Times New Roman" w:cs="Times New Roman"/>
        </w:rPr>
        <w:t xml:space="preserve"> SOBRE LAS INVESTIGACIONES QUE LLEVA A CABO RESPECTO A LA POSIBLE COMISIÓN DE DELITOS FEDERALES RELACIONADOS CON LA ACTUACIÓN DE SERVIDORES PÚBLICOS DE LA FISCALÍA GENERAL DE JUSTICIA DEL ESTADO DE NUEVO LEÓN, EN CASOS EN LOS QUE PUDIERA EXISTIR INDICIOS DE PERSECUCIÓN POLÍTICA, FABRICACIÓN DE DELITOS, EXTORSIÓN, COHECHO, FALSEDAD DE DECLARACIONES, PRESUNTA FABRICACIÓN DE PRUEBAS, FRAUDE PROCESAL Y ABUSO DE AUTORIDAD, PRESUNTAMENTE DIRIGIDOS A INHIBIR O CASTIGAR LA PARTICIPACIÓN DE OPOSITORES POLÍTICOS EN LA VIDA PÚBLICA DE LA ENTIDAD; Y PARA QUE EN USO DE SUS FACULTADES CONSTITUCIONALES Y LEGALES</w:t>
      </w:r>
      <w:r w:rsidR="00AE74B3">
        <w:rPr>
          <w:rFonts w:ascii="Times New Roman" w:hAnsi="Times New Roman" w:cs="Times New Roman"/>
        </w:rPr>
        <w:t>,</w:t>
      </w:r>
      <w:r w:rsidR="00D12135" w:rsidRPr="00D12135">
        <w:rPr>
          <w:rFonts w:ascii="Times New Roman" w:hAnsi="Times New Roman" w:cs="Times New Roman"/>
        </w:rPr>
        <w:t xml:space="preserve"> ATRAIGA LAS INVESTIGACIONES CORRESPONDIENTES CUANDO ASÍ PROCEDA CONFORME A DERECHO. MONTERREY, NUEVO LEÓN, 10 DE MARZO 2026. ES CUANTO. MUCHAS GRACIAS. SOLICITO QUE SE VOTE DE MANERA URGENTE, POR FAVOR”.</w:t>
      </w:r>
    </w:p>
    <w:p w14:paraId="517EA1E2" w14:textId="77777777" w:rsidR="00AE74B3" w:rsidRDefault="00AE74B3" w:rsidP="004031A6">
      <w:pPr>
        <w:tabs>
          <w:tab w:val="left" w:pos="1148"/>
        </w:tabs>
        <w:spacing w:after="0" w:line="360" w:lineRule="auto"/>
        <w:ind w:right="-91"/>
        <w:jc w:val="both"/>
        <w:rPr>
          <w:rFonts w:ascii="Times New Roman" w:hAnsi="Times New Roman" w:cs="Times New Roman"/>
        </w:rPr>
      </w:pPr>
    </w:p>
    <w:p w14:paraId="769DF6FB" w14:textId="0B803BB1" w:rsidR="00E62FC8" w:rsidRDefault="00E62FC8" w:rsidP="004031A6">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EB0E47">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EB0E47">
        <w:rPr>
          <w:rFonts w:ascii="Times New Roman" w:hAnsi="Times New Roman" w:cs="Times New Roman"/>
        </w:rPr>
        <w:t>.</w:t>
      </w:r>
    </w:p>
    <w:p w14:paraId="2518ECB4" w14:textId="77777777" w:rsidR="00E62FC8" w:rsidRPr="00BA3B61" w:rsidRDefault="00E62FC8" w:rsidP="004031A6">
      <w:pPr>
        <w:tabs>
          <w:tab w:val="left" w:pos="1148"/>
        </w:tabs>
        <w:spacing w:after="0" w:line="360" w:lineRule="auto"/>
        <w:ind w:right="-91"/>
        <w:jc w:val="both"/>
        <w:rPr>
          <w:rFonts w:ascii="Times New Roman" w:hAnsi="Times New Roman" w:cs="Times New Roman"/>
          <w:color w:val="FF0000"/>
        </w:rPr>
      </w:pPr>
    </w:p>
    <w:p w14:paraId="483D700F" w14:textId="76A74182" w:rsidR="00E62FC8" w:rsidRDefault="00E62FC8" w:rsidP="004031A6">
      <w:pPr>
        <w:tabs>
          <w:tab w:val="left" w:pos="1148"/>
        </w:tabs>
        <w:spacing w:after="0" w:line="360" w:lineRule="auto"/>
        <w:ind w:right="-91"/>
        <w:jc w:val="both"/>
        <w:rPr>
          <w:rFonts w:ascii="Times New Roman" w:hAnsi="Times New Roman" w:cs="Times New Roman"/>
        </w:rPr>
      </w:pPr>
      <w:r w:rsidRPr="00E009DB">
        <w:rPr>
          <w:rFonts w:ascii="Times New Roman" w:hAnsi="Times New Roman" w:cs="Times New Roman"/>
        </w:rPr>
        <w:t xml:space="preserve">NO HABIENDO ORADORES EN CONTRA, PARA HABLAR A FAVOR DEL PUNTO DE ACUERDO, SE LE CONCEDIÓ EL USO DE LA PALABRA A LA </w:t>
      </w:r>
      <w:r w:rsidRPr="00E009DB">
        <w:rPr>
          <w:rFonts w:ascii="Times New Roman" w:hAnsi="Times New Roman" w:cs="Times New Roman"/>
          <w:b/>
        </w:rPr>
        <w:t xml:space="preserve">C. DIP. </w:t>
      </w:r>
      <w:r w:rsidR="00EB0E47" w:rsidRPr="00E009DB">
        <w:rPr>
          <w:rFonts w:ascii="Times New Roman" w:hAnsi="Times New Roman" w:cs="Times New Roman"/>
          <w:b/>
        </w:rPr>
        <w:t>LORENA DE LA GARZA VENECIA</w:t>
      </w:r>
      <w:r w:rsidRPr="00E009DB">
        <w:rPr>
          <w:rFonts w:ascii="Times New Roman" w:hAnsi="Times New Roman" w:cs="Times New Roman"/>
        </w:rPr>
        <w:t>, QUIEN DESDE SU LUGAR EXPRESÓ:</w:t>
      </w:r>
      <w:r w:rsidR="001715DE">
        <w:rPr>
          <w:rFonts w:ascii="Times New Roman" w:hAnsi="Times New Roman" w:cs="Times New Roman"/>
        </w:rPr>
        <w:t xml:space="preserve"> </w:t>
      </w:r>
      <w:r w:rsidR="001715DE">
        <w:rPr>
          <w:rFonts w:ascii="Times New Roman" w:hAnsi="Times New Roman" w:cs="Times New Roman"/>
          <w:lang w:val="es-ES"/>
        </w:rPr>
        <w:t>“GRACIAS, PRESIDENTA. NO ES UN TURNO A FAVOR, ES UNA SOLICITUD DE ADHESIÓN AL COMPAÑERO GLEN, SI ME PERMITE PRESIDENTA, ELABORARLA.</w:t>
      </w:r>
      <w:r w:rsidR="00D806C6">
        <w:rPr>
          <w:rFonts w:ascii="Times New Roman" w:hAnsi="Times New Roman" w:cs="Times New Roman"/>
          <w:lang w:val="es-ES"/>
        </w:rPr>
        <w:t xml:space="preserve"> </w:t>
      </w:r>
      <w:r w:rsidR="00D806C6">
        <w:rPr>
          <w:rFonts w:ascii="Times New Roman" w:hAnsi="Times New Roman" w:cs="Times New Roman"/>
          <w:i/>
          <w:lang w:val="es-ES"/>
        </w:rPr>
        <w:t>– ADELANTE, DIPUTADA –</w:t>
      </w:r>
      <w:r w:rsidR="001715DE">
        <w:rPr>
          <w:rFonts w:ascii="Times New Roman" w:hAnsi="Times New Roman" w:cs="Times New Roman"/>
          <w:lang w:val="es-ES"/>
        </w:rPr>
        <w:t xml:space="preserve"> </w:t>
      </w:r>
      <w:r w:rsidR="00D806C6">
        <w:rPr>
          <w:rFonts w:ascii="Times New Roman" w:hAnsi="Times New Roman" w:cs="Times New Roman"/>
          <w:lang w:val="es-ES"/>
        </w:rPr>
        <w:t xml:space="preserve">GRACIAS. </w:t>
      </w:r>
      <w:r w:rsidR="001715DE" w:rsidRPr="0018345F">
        <w:rPr>
          <w:rFonts w:ascii="Times New Roman" w:hAnsi="Times New Roman" w:cs="Times New Roman"/>
          <w:lang w:val="es-ES"/>
        </w:rPr>
        <w:t>YA QUE EL COMPAÑERO GLEN ESTÁ HABLANDO SOBRE EL USO FACCIOSO DE INSTITUCIONES Y DE ESTA VOLUNTAD DE LLAMAR LA ATENCIÓN DE LA FISCALÍA GENERAL DE LA REPÚBLICA</w:t>
      </w:r>
      <w:r w:rsidR="001715DE">
        <w:rPr>
          <w:rFonts w:ascii="Times New Roman" w:hAnsi="Times New Roman" w:cs="Times New Roman"/>
          <w:lang w:val="es-ES"/>
        </w:rPr>
        <w:t>,</w:t>
      </w:r>
      <w:r w:rsidR="001715DE" w:rsidRPr="0018345F">
        <w:rPr>
          <w:rFonts w:ascii="Times New Roman" w:hAnsi="Times New Roman" w:cs="Times New Roman"/>
          <w:lang w:val="es-ES"/>
        </w:rPr>
        <w:t xml:space="preserve"> ME QUIERO PERMITIR ANTE ESTA TRIBUNA</w:t>
      </w:r>
      <w:r w:rsidR="001715DE">
        <w:rPr>
          <w:rFonts w:ascii="Times New Roman" w:hAnsi="Times New Roman" w:cs="Times New Roman"/>
          <w:lang w:val="es-ES"/>
        </w:rPr>
        <w:t>,</w:t>
      </w:r>
      <w:r w:rsidR="001715DE" w:rsidRPr="0018345F">
        <w:rPr>
          <w:rFonts w:ascii="Times New Roman" w:hAnsi="Times New Roman" w:cs="Times New Roman"/>
          <w:lang w:val="es-ES"/>
        </w:rPr>
        <w:t xml:space="preserve"> SEÑALAR LO QUE EL AÑO PASADO HICIMOS DENUNCIANDO EL USO FACCIOSO POR PARTE DEL GOBIERNO DEL ESTADO DE CIERTAS INSTITUCIONES Y LO HICIMOS IGUALMENTE DIRECTAMENTE EN LAS OFICINAS DE LA FISCALÍA GENERAL DE LA REPÚBLICA. POR LO TANTO, LE QUISIERA PREGUNTAR AL COMPAÑERO GLEN VILLARREAL</w:t>
      </w:r>
      <w:r w:rsidR="001715DE">
        <w:rPr>
          <w:rFonts w:ascii="Times New Roman" w:hAnsi="Times New Roman" w:cs="Times New Roman"/>
          <w:lang w:val="es-ES"/>
        </w:rPr>
        <w:t>,</w:t>
      </w:r>
      <w:r w:rsidR="001715DE" w:rsidRPr="0018345F">
        <w:rPr>
          <w:rFonts w:ascii="Times New Roman" w:hAnsi="Times New Roman" w:cs="Times New Roman"/>
          <w:lang w:val="es-ES"/>
        </w:rPr>
        <w:t xml:space="preserve"> SI</w:t>
      </w:r>
      <w:r w:rsidR="001715DE">
        <w:rPr>
          <w:rFonts w:ascii="Times New Roman" w:hAnsi="Times New Roman" w:cs="Times New Roman"/>
          <w:lang w:val="es-ES"/>
        </w:rPr>
        <w:t xml:space="preserve"> ASÍ</w:t>
      </w:r>
      <w:r w:rsidR="001715DE" w:rsidRPr="0018345F">
        <w:rPr>
          <w:rFonts w:ascii="Times New Roman" w:hAnsi="Times New Roman" w:cs="Times New Roman"/>
          <w:lang w:val="es-ES"/>
        </w:rPr>
        <w:t xml:space="preserve"> LO ACEPTA</w:t>
      </w:r>
      <w:r w:rsidR="001715DE">
        <w:rPr>
          <w:rFonts w:ascii="Times New Roman" w:hAnsi="Times New Roman" w:cs="Times New Roman"/>
          <w:lang w:val="es-ES"/>
        </w:rPr>
        <w:t>,</w:t>
      </w:r>
      <w:r w:rsidR="001715DE" w:rsidRPr="0018345F">
        <w:rPr>
          <w:rFonts w:ascii="Times New Roman" w:hAnsi="Times New Roman" w:cs="Times New Roman"/>
          <w:lang w:val="es-ES"/>
        </w:rPr>
        <w:t xml:space="preserve"> </w:t>
      </w:r>
      <w:r w:rsidR="001715DE" w:rsidRPr="0018345F">
        <w:rPr>
          <w:rFonts w:ascii="Times New Roman" w:hAnsi="Times New Roman" w:cs="Times New Roman"/>
          <w:lang w:val="es-ES"/>
        </w:rPr>
        <w:lastRenderedPageBreak/>
        <w:t>UNA PROPUESTA DE ADHESIÓN QUE AHORITA ME PERMITIRÉ</w:t>
      </w:r>
      <w:r w:rsidR="001715DE">
        <w:rPr>
          <w:rFonts w:ascii="Times New Roman" w:hAnsi="Times New Roman" w:cs="Times New Roman"/>
          <w:lang w:val="es-ES"/>
        </w:rPr>
        <w:t xml:space="preserve"> </w:t>
      </w:r>
      <w:r w:rsidR="001715DE" w:rsidRPr="0018345F">
        <w:rPr>
          <w:rFonts w:ascii="Times New Roman" w:hAnsi="Times New Roman" w:cs="Times New Roman"/>
          <w:lang w:val="es-ES"/>
        </w:rPr>
        <w:t xml:space="preserve">PEDIRLE </w:t>
      </w:r>
      <w:r w:rsidR="001715DE">
        <w:rPr>
          <w:rFonts w:ascii="Times New Roman" w:hAnsi="Times New Roman" w:cs="Times New Roman"/>
          <w:lang w:val="es-ES"/>
        </w:rPr>
        <w:t>AQUÍ</w:t>
      </w:r>
      <w:r w:rsidR="001715DE" w:rsidRPr="0018345F">
        <w:rPr>
          <w:rFonts w:ascii="Times New Roman" w:hAnsi="Times New Roman" w:cs="Times New Roman"/>
          <w:lang w:val="es-ES"/>
        </w:rPr>
        <w:t xml:space="preserve"> A LOS ASESORES LEGISLATIVOS PARA ADICIONARLE </w:t>
      </w:r>
      <w:r w:rsidR="001715DE">
        <w:rPr>
          <w:rFonts w:ascii="Times New Roman" w:hAnsi="Times New Roman" w:cs="Times New Roman"/>
          <w:lang w:val="es-ES"/>
        </w:rPr>
        <w:t>UN</w:t>
      </w:r>
      <w:r w:rsidR="001715DE" w:rsidRPr="0018345F">
        <w:rPr>
          <w:rFonts w:ascii="Times New Roman" w:hAnsi="Times New Roman" w:cs="Times New Roman"/>
          <w:lang w:val="es-ES"/>
        </w:rPr>
        <w:t xml:space="preserve"> SEGUNDO PÁRRAFO A SU PROPUESTA</w:t>
      </w:r>
      <w:r w:rsidR="001715DE">
        <w:rPr>
          <w:rFonts w:ascii="Times New Roman" w:hAnsi="Times New Roman" w:cs="Times New Roman"/>
          <w:lang w:val="es-ES"/>
        </w:rPr>
        <w:t>, DIPUTADO</w:t>
      </w:r>
      <w:r w:rsidR="001715DE" w:rsidRPr="0018345F">
        <w:rPr>
          <w:rFonts w:ascii="Times New Roman" w:hAnsi="Times New Roman" w:cs="Times New Roman"/>
          <w:lang w:val="es-ES"/>
        </w:rPr>
        <w:t>, EN DONDE TAMBIÉN LE PIDAMOS A LA FISCALÍA GENERAL DE LA REPÚBLICA</w:t>
      </w:r>
      <w:r w:rsidR="001715DE">
        <w:rPr>
          <w:rFonts w:ascii="Times New Roman" w:hAnsi="Times New Roman" w:cs="Times New Roman"/>
          <w:lang w:val="es-ES"/>
        </w:rPr>
        <w:t>,</w:t>
      </w:r>
      <w:r w:rsidR="001715DE" w:rsidRPr="0018345F">
        <w:rPr>
          <w:rFonts w:ascii="Times New Roman" w:hAnsi="Times New Roman" w:cs="Times New Roman"/>
          <w:lang w:val="es-ES"/>
        </w:rPr>
        <w:t xml:space="preserve"> QUE HAGA UNA REVISIÓN DEL USO FACCIOSO </w:t>
      </w:r>
      <w:r w:rsidR="001715DE">
        <w:rPr>
          <w:rFonts w:ascii="Times New Roman" w:hAnsi="Times New Roman" w:cs="Times New Roman"/>
          <w:lang w:val="es-ES"/>
        </w:rPr>
        <w:t>DE LAS SIGUIENTES INSTITUCIONES:</w:t>
      </w:r>
      <w:r w:rsidR="001715DE" w:rsidRPr="0018345F">
        <w:rPr>
          <w:rFonts w:ascii="Times New Roman" w:hAnsi="Times New Roman" w:cs="Times New Roman"/>
          <w:lang w:val="es-ES"/>
        </w:rPr>
        <w:t xml:space="preserve"> LA SECRETARÍA DE SALUD, LA SECRETARÍA DEL TRABAJO, PROTECCIÓN CIVIL ESTATAL, FUERZA CIVIL ESTATAL Y LA SECRETARÍA DE MEDIO AMBIENTE POR EL USO FACCIOSO, TANTO DE SUS INSPECTORES COMO SUS DIRECTORES Y DE SUS PROPIAS FACULTADES</w:t>
      </w:r>
      <w:r w:rsidR="001715DE">
        <w:rPr>
          <w:rFonts w:ascii="Times New Roman" w:hAnsi="Times New Roman" w:cs="Times New Roman"/>
          <w:lang w:val="es-ES"/>
        </w:rPr>
        <w:t>,</w:t>
      </w:r>
      <w:r w:rsidR="001715DE" w:rsidRPr="0018345F">
        <w:rPr>
          <w:rFonts w:ascii="Times New Roman" w:hAnsi="Times New Roman" w:cs="Times New Roman"/>
          <w:lang w:val="es-ES"/>
        </w:rPr>
        <w:t xml:space="preserve"> PARA</w:t>
      </w:r>
      <w:r w:rsidR="00D806C6">
        <w:rPr>
          <w:rFonts w:ascii="Times New Roman" w:hAnsi="Times New Roman" w:cs="Times New Roman"/>
          <w:lang w:val="es-ES"/>
        </w:rPr>
        <w:t>,</w:t>
      </w:r>
      <w:r w:rsidR="001715DE" w:rsidRPr="0018345F">
        <w:rPr>
          <w:rFonts w:ascii="Times New Roman" w:hAnsi="Times New Roman" w:cs="Times New Roman"/>
          <w:lang w:val="es-ES"/>
        </w:rPr>
        <w:t xml:space="preserve"> COMO BIEN USTED LO MENCIONABA, LA PERSECUCIÓN POLÍTICA CONTRA ALGUNOS DIPUTADOS DE ESTA LEGISLATURA Y OTROS DE LA LEGISLATURA PASADA</w:t>
      </w:r>
      <w:r w:rsidR="001715DE">
        <w:rPr>
          <w:rFonts w:ascii="Times New Roman" w:hAnsi="Times New Roman" w:cs="Times New Roman"/>
          <w:lang w:val="es-ES"/>
        </w:rPr>
        <w:t>. ES CUA</w:t>
      </w:r>
      <w:r w:rsidR="001715DE" w:rsidRPr="0018345F">
        <w:rPr>
          <w:rFonts w:ascii="Times New Roman" w:hAnsi="Times New Roman" w:cs="Times New Roman"/>
          <w:lang w:val="es-ES"/>
        </w:rPr>
        <w:t>NTO</w:t>
      </w:r>
      <w:r w:rsidR="001715DE">
        <w:rPr>
          <w:rFonts w:ascii="Times New Roman" w:hAnsi="Times New Roman" w:cs="Times New Roman"/>
          <w:lang w:val="es-ES"/>
        </w:rPr>
        <w:t>,</w:t>
      </w:r>
      <w:r w:rsidR="001715DE" w:rsidRPr="0018345F">
        <w:rPr>
          <w:rFonts w:ascii="Times New Roman" w:hAnsi="Times New Roman" w:cs="Times New Roman"/>
          <w:lang w:val="es-ES"/>
        </w:rPr>
        <w:t xml:space="preserve"> PRESIDENTA</w:t>
      </w:r>
      <w:r w:rsidR="001715DE">
        <w:rPr>
          <w:rFonts w:ascii="Times New Roman" w:hAnsi="Times New Roman" w:cs="Times New Roman"/>
          <w:lang w:val="es-ES"/>
        </w:rPr>
        <w:t>”.</w:t>
      </w:r>
    </w:p>
    <w:p w14:paraId="464695C9" w14:textId="428F1824" w:rsidR="00EB0E47" w:rsidRDefault="00EB0E47" w:rsidP="004031A6">
      <w:pPr>
        <w:tabs>
          <w:tab w:val="left" w:pos="1148"/>
        </w:tabs>
        <w:spacing w:after="0" w:line="360" w:lineRule="auto"/>
        <w:ind w:right="-91"/>
        <w:jc w:val="both"/>
        <w:rPr>
          <w:rFonts w:ascii="Times New Roman" w:hAnsi="Times New Roman" w:cs="Times New Roman"/>
        </w:rPr>
      </w:pPr>
    </w:p>
    <w:p w14:paraId="3225E3BC" w14:textId="6DACE7DB" w:rsidR="00EB0E47" w:rsidRPr="00EB0E47" w:rsidRDefault="00EB0E47" w:rsidP="004031A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1715DE">
        <w:rPr>
          <w:rFonts w:ascii="Times New Roman" w:hAnsi="Times New Roman" w:cs="Times New Roman"/>
          <w:b/>
        </w:rPr>
        <w:t xml:space="preserve"> </w:t>
      </w:r>
      <w:r w:rsidR="001715DE">
        <w:rPr>
          <w:rFonts w:ascii="Times New Roman" w:hAnsi="Times New Roman" w:cs="Times New Roman"/>
          <w:lang w:val="es-ES"/>
        </w:rPr>
        <w:t>“</w:t>
      </w:r>
      <w:r w:rsidR="001715DE" w:rsidRPr="0018345F">
        <w:rPr>
          <w:rFonts w:ascii="Times New Roman" w:hAnsi="Times New Roman" w:cs="Times New Roman"/>
          <w:lang w:val="es-ES"/>
        </w:rPr>
        <w:t>GRACIAS</w:t>
      </w:r>
      <w:r w:rsidR="001715DE">
        <w:rPr>
          <w:rFonts w:ascii="Times New Roman" w:hAnsi="Times New Roman" w:cs="Times New Roman"/>
          <w:lang w:val="es-ES"/>
        </w:rPr>
        <w:t>,</w:t>
      </w:r>
      <w:r w:rsidR="001715DE" w:rsidRPr="0018345F">
        <w:rPr>
          <w:rFonts w:ascii="Times New Roman" w:hAnsi="Times New Roman" w:cs="Times New Roman"/>
          <w:lang w:val="es-ES"/>
        </w:rPr>
        <w:t xml:space="preserve"> DIPUTADA LORENA</w:t>
      </w:r>
      <w:r w:rsidR="001715DE">
        <w:rPr>
          <w:rFonts w:ascii="Times New Roman" w:hAnsi="Times New Roman" w:cs="Times New Roman"/>
          <w:lang w:val="es-ES"/>
        </w:rPr>
        <w:t>. PREGUNTO</w:t>
      </w:r>
      <w:r w:rsidR="001715DE" w:rsidRPr="0018345F">
        <w:rPr>
          <w:rFonts w:ascii="Times New Roman" w:hAnsi="Times New Roman" w:cs="Times New Roman"/>
          <w:lang w:val="es-ES"/>
        </w:rPr>
        <w:t xml:space="preserve"> </w:t>
      </w:r>
      <w:r w:rsidR="001715DE">
        <w:rPr>
          <w:rFonts w:ascii="Times New Roman" w:hAnsi="Times New Roman" w:cs="Times New Roman"/>
          <w:lang w:val="es-ES"/>
        </w:rPr>
        <w:t>AL</w:t>
      </w:r>
      <w:r w:rsidR="001715DE" w:rsidRPr="0018345F">
        <w:rPr>
          <w:rFonts w:ascii="Times New Roman" w:hAnsi="Times New Roman" w:cs="Times New Roman"/>
          <w:lang w:val="es-ES"/>
        </w:rPr>
        <w:t xml:space="preserve"> DIPUTADO PROMOVENTE</w:t>
      </w:r>
      <w:r w:rsidR="001715DE">
        <w:rPr>
          <w:rFonts w:ascii="Times New Roman" w:hAnsi="Times New Roman" w:cs="Times New Roman"/>
          <w:lang w:val="es-ES"/>
        </w:rPr>
        <w:t>,</w:t>
      </w:r>
      <w:r w:rsidR="001715DE" w:rsidRPr="0018345F">
        <w:rPr>
          <w:rFonts w:ascii="Times New Roman" w:hAnsi="Times New Roman" w:cs="Times New Roman"/>
          <w:lang w:val="es-ES"/>
        </w:rPr>
        <w:t xml:space="preserve"> SI ACEPTA LA ADICIÓN QUE PROPONE LA DIPUTADA LORENA DE LA GARZA</w:t>
      </w:r>
      <w:r w:rsidR="001715DE">
        <w:rPr>
          <w:rFonts w:ascii="Times New Roman" w:hAnsi="Times New Roman" w:cs="Times New Roman"/>
          <w:lang w:val="es-ES"/>
        </w:rPr>
        <w:t>”</w:t>
      </w:r>
      <w:r w:rsidR="001715DE" w:rsidRPr="0018345F">
        <w:rPr>
          <w:rFonts w:ascii="Times New Roman" w:hAnsi="Times New Roman" w:cs="Times New Roman"/>
          <w:lang w:val="es-ES"/>
        </w:rPr>
        <w:t>.</w:t>
      </w:r>
    </w:p>
    <w:p w14:paraId="26BAABB5" w14:textId="77777777" w:rsidR="00EB0E47" w:rsidRDefault="00EB0E47" w:rsidP="004031A6">
      <w:pPr>
        <w:tabs>
          <w:tab w:val="left" w:pos="1148"/>
        </w:tabs>
        <w:spacing w:after="0" w:line="360" w:lineRule="auto"/>
        <w:ind w:right="-91"/>
        <w:jc w:val="both"/>
        <w:rPr>
          <w:rFonts w:ascii="Times New Roman" w:hAnsi="Times New Roman" w:cs="Times New Roman"/>
        </w:rPr>
      </w:pPr>
    </w:p>
    <w:p w14:paraId="069DF6FF" w14:textId="660048E3" w:rsidR="00EB0E47" w:rsidRDefault="00EB0E47" w:rsidP="004031A6">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rPr>
        <w:t xml:space="preserve">EL </w:t>
      </w:r>
      <w:r>
        <w:rPr>
          <w:rFonts w:ascii="Times New Roman" w:hAnsi="Times New Roman" w:cs="Times New Roman"/>
          <w:b/>
        </w:rPr>
        <w:t xml:space="preserve">C. DIP. GLEN ALAN VILLARREAL ZAMBRANO, </w:t>
      </w:r>
      <w:r>
        <w:rPr>
          <w:rFonts w:ascii="Times New Roman" w:hAnsi="Times New Roman" w:cs="Times New Roman"/>
        </w:rPr>
        <w:t xml:space="preserve">DESDE SU LUGAR EXPRESÓ: </w:t>
      </w:r>
      <w:r w:rsidR="001715DE">
        <w:rPr>
          <w:rFonts w:ascii="Times New Roman" w:hAnsi="Times New Roman" w:cs="Times New Roman"/>
          <w:lang w:val="es-ES"/>
        </w:rPr>
        <w:t>“</w:t>
      </w:r>
      <w:r w:rsidR="001715DE" w:rsidRPr="0018345F">
        <w:rPr>
          <w:rFonts w:ascii="Times New Roman" w:hAnsi="Times New Roman" w:cs="Times New Roman"/>
          <w:lang w:val="es-ES"/>
        </w:rPr>
        <w:t>CONSIDERO QUE ESTÁ EN SU DERECHO DE SOLICITARLO, PERO</w:t>
      </w:r>
      <w:r w:rsidR="00D806C6">
        <w:rPr>
          <w:rFonts w:ascii="Times New Roman" w:hAnsi="Times New Roman" w:cs="Times New Roman"/>
          <w:lang w:val="es-ES"/>
        </w:rPr>
        <w:t>,</w:t>
      </w:r>
      <w:r w:rsidR="001715DE" w:rsidRPr="0018345F">
        <w:rPr>
          <w:rFonts w:ascii="Times New Roman" w:hAnsi="Times New Roman" w:cs="Times New Roman"/>
          <w:lang w:val="es-ES"/>
        </w:rPr>
        <w:t xml:space="preserve"> DESEARÍA YO QUE FUERA EN SU PROPIO EXHORT</w:t>
      </w:r>
      <w:r w:rsidR="001715DE">
        <w:rPr>
          <w:rFonts w:ascii="Times New Roman" w:hAnsi="Times New Roman" w:cs="Times New Roman"/>
          <w:lang w:val="es-ES"/>
        </w:rPr>
        <w:t>O,</w:t>
      </w:r>
      <w:r w:rsidR="001715DE" w:rsidRPr="0018345F">
        <w:rPr>
          <w:rFonts w:ascii="Times New Roman" w:hAnsi="Times New Roman" w:cs="Times New Roman"/>
          <w:lang w:val="es-ES"/>
        </w:rPr>
        <w:t xml:space="preserve"> EN VEZ DE SUMARLO A ESTE. MUCHAS GRACIAS</w:t>
      </w:r>
      <w:r w:rsidR="001715DE">
        <w:rPr>
          <w:rFonts w:ascii="Times New Roman" w:hAnsi="Times New Roman" w:cs="Times New Roman"/>
          <w:lang w:val="es-ES"/>
        </w:rPr>
        <w:t>”.</w:t>
      </w:r>
    </w:p>
    <w:p w14:paraId="0730DAC5" w14:textId="77777777" w:rsidR="001715DE" w:rsidRDefault="001715DE" w:rsidP="004031A6">
      <w:pPr>
        <w:tabs>
          <w:tab w:val="left" w:pos="1148"/>
        </w:tabs>
        <w:spacing w:after="0" w:line="360" w:lineRule="auto"/>
        <w:ind w:right="-91"/>
        <w:jc w:val="both"/>
        <w:rPr>
          <w:rFonts w:ascii="Times New Roman" w:hAnsi="Times New Roman" w:cs="Times New Roman"/>
        </w:rPr>
      </w:pPr>
    </w:p>
    <w:p w14:paraId="1BA6F3DD" w14:textId="37763040" w:rsidR="00EB0E47" w:rsidRPr="00EB0E47" w:rsidRDefault="00EB0E47" w:rsidP="004031A6">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1715DE">
        <w:rPr>
          <w:rFonts w:ascii="Times New Roman" w:hAnsi="Times New Roman" w:cs="Times New Roman"/>
          <w:b/>
        </w:rPr>
        <w:t xml:space="preserve"> </w:t>
      </w:r>
      <w:r w:rsidR="001715DE">
        <w:rPr>
          <w:rFonts w:ascii="Times New Roman" w:hAnsi="Times New Roman" w:cs="Times New Roman"/>
          <w:lang w:val="es-ES"/>
        </w:rPr>
        <w:t>“</w:t>
      </w:r>
      <w:r w:rsidR="00D806C6">
        <w:rPr>
          <w:rFonts w:ascii="Times New Roman" w:hAnsi="Times New Roman" w:cs="Times New Roman"/>
          <w:lang w:val="es-ES"/>
        </w:rPr>
        <w:t xml:space="preserve">OKEY. </w:t>
      </w:r>
      <w:r w:rsidR="001715DE" w:rsidRPr="0018345F">
        <w:rPr>
          <w:rFonts w:ascii="Times New Roman" w:hAnsi="Times New Roman" w:cs="Times New Roman"/>
          <w:lang w:val="es-ES"/>
        </w:rPr>
        <w:t xml:space="preserve">ENTONCES EL DIPUTADO PROMOVENTE RECHAZA LA </w:t>
      </w:r>
      <w:r w:rsidR="001715DE">
        <w:rPr>
          <w:rFonts w:ascii="Times New Roman" w:hAnsi="Times New Roman" w:cs="Times New Roman"/>
          <w:lang w:val="es-ES"/>
        </w:rPr>
        <w:t>ADICIÓN</w:t>
      </w:r>
      <w:r w:rsidR="001715DE" w:rsidRPr="0018345F">
        <w:rPr>
          <w:rFonts w:ascii="Times New Roman" w:hAnsi="Times New Roman" w:cs="Times New Roman"/>
          <w:lang w:val="es-ES"/>
        </w:rPr>
        <w:t xml:space="preserve"> QUE HACE LA DIPUTADA LORENA DE LA GARZA</w:t>
      </w:r>
      <w:r w:rsidR="001715DE">
        <w:rPr>
          <w:rFonts w:ascii="Times New Roman" w:hAnsi="Times New Roman" w:cs="Times New Roman"/>
          <w:lang w:val="es-ES"/>
        </w:rPr>
        <w:t>”</w:t>
      </w:r>
      <w:r w:rsidR="001715DE" w:rsidRPr="0018345F">
        <w:rPr>
          <w:rFonts w:ascii="Times New Roman" w:hAnsi="Times New Roman" w:cs="Times New Roman"/>
          <w:lang w:val="es-ES"/>
        </w:rPr>
        <w:t>.</w:t>
      </w:r>
    </w:p>
    <w:p w14:paraId="7B14628E" w14:textId="77777777" w:rsidR="00EB0E47" w:rsidRDefault="00EB0E47" w:rsidP="004031A6">
      <w:pPr>
        <w:tabs>
          <w:tab w:val="left" w:pos="1148"/>
        </w:tabs>
        <w:spacing w:after="0" w:line="360" w:lineRule="auto"/>
        <w:ind w:right="-91"/>
        <w:jc w:val="both"/>
        <w:rPr>
          <w:rFonts w:ascii="Times New Roman" w:hAnsi="Times New Roman" w:cs="Times New Roman"/>
        </w:rPr>
      </w:pPr>
    </w:p>
    <w:p w14:paraId="1DD5FD65" w14:textId="56C439A2" w:rsidR="00EB0E47" w:rsidRDefault="00EB0E47" w:rsidP="004031A6">
      <w:pPr>
        <w:tabs>
          <w:tab w:val="left" w:pos="1148"/>
        </w:tabs>
        <w:spacing w:after="0" w:line="360" w:lineRule="auto"/>
        <w:ind w:right="-91"/>
        <w:jc w:val="both"/>
        <w:rPr>
          <w:rFonts w:ascii="Times New Roman" w:hAnsi="Times New Roman" w:cs="Times New Roman"/>
        </w:rPr>
      </w:pPr>
      <w:r w:rsidRPr="00D806C6">
        <w:rPr>
          <w:rFonts w:ascii="Times New Roman" w:hAnsi="Times New Roman" w:cs="Times New Roman"/>
        </w:rPr>
        <w:t xml:space="preserve">PARA HABLAR A FAVOR DEL PUNTO DE ACUERDO, SE LE CONCEDIÓ EL USO DE LA PALABRA A LA </w:t>
      </w:r>
      <w:r w:rsidRPr="00D806C6">
        <w:rPr>
          <w:rFonts w:ascii="Times New Roman" w:hAnsi="Times New Roman" w:cs="Times New Roman"/>
          <w:b/>
        </w:rPr>
        <w:t xml:space="preserve">C. DIP. </w:t>
      </w:r>
      <w:r w:rsidR="001715DE" w:rsidRPr="00D806C6">
        <w:rPr>
          <w:rFonts w:ascii="Times New Roman" w:hAnsi="Times New Roman" w:cs="Times New Roman"/>
          <w:b/>
        </w:rPr>
        <w:t>GRETA PAMELA BARRA HERNÁNDEZ</w:t>
      </w:r>
      <w:r w:rsidRPr="00D806C6">
        <w:rPr>
          <w:rFonts w:ascii="Times New Roman" w:hAnsi="Times New Roman" w:cs="Times New Roman"/>
        </w:rPr>
        <w:t>, QUIEN EXPRESÓ:</w:t>
      </w:r>
      <w:r w:rsidR="001715DE">
        <w:rPr>
          <w:rFonts w:ascii="Times New Roman" w:hAnsi="Times New Roman" w:cs="Times New Roman"/>
        </w:rPr>
        <w:t xml:space="preserve"> </w:t>
      </w:r>
      <w:r w:rsidR="001715DE">
        <w:rPr>
          <w:rFonts w:ascii="Times New Roman" w:hAnsi="Times New Roman" w:cs="Times New Roman"/>
          <w:lang w:val="es-ES"/>
        </w:rPr>
        <w:t>“</w:t>
      </w:r>
      <w:r w:rsidR="001715DE" w:rsidRPr="00BA1275">
        <w:rPr>
          <w:rFonts w:ascii="Times New Roman" w:hAnsi="Times New Roman" w:cs="Times New Roman"/>
          <w:lang w:val="es-ES"/>
        </w:rPr>
        <w:t>GRACIAS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w:t>
      </w:r>
      <w:r w:rsidR="001715DE">
        <w:rPr>
          <w:rFonts w:ascii="Times New Roman" w:hAnsi="Times New Roman" w:cs="Times New Roman"/>
          <w:lang w:val="es-ES"/>
        </w:rPr>
        <w:t xml:space="preserve">DIPUTADA </w:t>
      </w:r>
      <w:r w:rsidR="001715DE" w:rsidRPr="00BA1275">
        <w:rPr>
          <w:rFonts w:ascii="Times New Roman" w:hAnsi="Times New Roman" w:cs="Times New Roman"/>
          <w:lang w:val="es-ES"/>
        </w:rPr>
        <w:t>PRESIDENTA. COMPAÑERAS Y COMPAÑEROS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EN MORENA, EL ACCESO A LA JUSTICIA HA SIDO CLAVE</w:t>
      </w:r>
      <w:r w:rsidR="001715DE">
        <w:rPr>
          <w:rFonts w:ascii="Times New Roman" w:hAnsi="Times New Roman" w:cs="Times New Roman"/>
          <w:lang w:val="es-ES"/>
        </w:rPr>
        <w:t>,</w:t>
      </w:r>
      <w:r w:rsidR="001715DE" w:rsidRPr="00BA1275">
        <w:rPr>
          <w:rFonts w:ascii="Times New Roman" w:hAnsi="Times New Roman" w:cs="Times New Roman"/>
          <w:lang w:val="es-ES"/>
        </w:rPr>
        <w:t xml:space="preserve"> POR ESO HEMOS PROMOVIDO REFORMAS COMO LA HOMOLOGACIÓN DE ABUSO SEXUAL, LA LEY GENERAL CONTRA LA EXTORSIÓN Y LA YA MUY CONOCIDA</w:t>
      </w:r>
      <w:r w:rsidR="001715DE">
        <w:rPr>
          <w:rFonts w:ascii="Times New Roman" w:hAnsi="Times New Roman" w:cs="Times New Roman"/>
          <w:lang w:val="es-ES"/>
        </w:rPr>
        <w:t>,</w:t>
      </w:r>
      <w:r w:rsidR="001715DE" w:rsidRPr="00BA1275">
        <w:rPr>
          <w:rFonts w:ascii="Times New Roman" w:hAnsi="Times New Roman" w:cs="Times New Roman"/>
          <w:lang w:val="es-ES"/>
        </w:rPr>
        <w:t xml:space="preserve"> LA REFORMA </w:t>
      </w:r>
      <w:r w:rsidR="001715DE">
        <w:rPr>
          <w:rFonts w:ascii="Times New Roman" w:hAnsi="Times New Roman" w:cs="Times New Roman"/>
          <w:lang w:val="es-ES"/>
        </w:rPr>
        <w:t xml:space="preserve">AL </w:t>
      </w:r>
      <w:r w:rsidR="001715DE" w:rsidRPr="00BA1275">
        <w:rPr>
          <w:rFonts w:ascii="Times New Roman" w:hAnsi="Times New Roman" w:cs="Times New Roman"/>
          <w:lang w:val="es-ES"/>
        </w:rPr>
        <w:t>PODER JUDICIAL QUE NOS HA DEVUELTO UN POQUITO DE LA JUSTICIA EN ESTE PAÍS</w:t>
      </w:r>
      <w:r w:rsidR="00D806C6">
        <w:rPr>
          <w:rFonts w:ascii="Times New Roman" w:hAnsi="Times New Roman" w:cs="Times New Roman"/>
          <w:lang w:val="es-ES"/>
        </w:rPr>
        <w:t>;</w:t>
      </w:r>
      <w:r w:rsidR="001715DE" w:rsidRPr="00BA1275">
        <w:rPr>
          <w:rFonts w:ascii="Times New Roman" w:hAnsi="Times New Roman" w:cs="Times New Roman"/>
          <w:lang w:val="es-ES"/>
        </w:rPr>
        <w:t xml:space="preserve"> PERO DONDE LE SEGUIMOS FALLANDO AL PUEBLO ES A NIVEL LOCAL</w:t>
      </w:r>
      <w:r w:rsidR="00D806C6">
        <w:rPr>
          <w:rFonts w:ascii="Times New Roman" w:hAnsi="Times New Roman" w:cs="Times New Roman"/>
          <w:lang w:val="es-ES"/>
        </w:rPr>
        <w:t>,</w:t>
      </w:r>
      <w:r w:rsidR="001715DE" w:rsidRPr="00BA1275">
        <w:rPr>
          <w:rFonts w:ascii="Times New Roman" w:hAnsi="Times New Roman" w:cs="Times New Roman"/>
          <w:lang w:val="es-ES"/>
        </w:rPr>
        <w:t xml:space="preserve"> EN LA FISCALÍA GENERAL DEL ESTADO. EL AÑO PASADO</w:t>
      </w:r>
      <w:r w:rsidR="00D806C6">
        <w:rPr>
          <w:rFonts w:ascii="Times New Roman" w:hAnsi="Times New Roman" w:cs="Times New Roman"/>
          <w:lang w:val="es-ES"/>
        </w:rPr>
        <w:t>,</w:t>
      </w:r>
      <w:r w:rsidR="001715DE" w:rsidRPr="00BA1275">
        <w:rPr>
          <w:rFonts w:ascii="Times New Roman" w:hAnsi="Times New Roman" w:cs="Times New Roman"/>
          <w:lang w:val="es-ES"/>
        </w:rPr>
        <w:t xml:space="preserve"> EN FEBRERO</w:t>
      </w:r>
      <w:r w:rsidR="001715DE">
        <w:rPr>
          <w:rFonts w:ascii="Times New Roman" w:hAnsi="Times New Roman" w:cs="Times New Roman"/>
          <w:lang w:val="es-ES"/>
        </w:rPr>
        <w:t>,</w:t>
      </w:r>
      <w:r w:rsidR="001715DE" w:rsidRPr="00BA1275">
        <w:rPr>
          <w:rFonts w:ascii="Times New Roman" w:hAnsi="Times New Roman" w:cs="Times New Roman"/>
          <w:lang w:val="es-ES"/>
        </w:rPr>
        <w:t xml:space="preserve"> DESIGNAMOS A UN NUEVO FISCAL, A QUIEN POR CIERTO, QUIERO AGRADECERLE SU DISPOSICIÓN Y APERTURA </w:t>
      </w:r>
      <w:r w:rsidR="001715DE">
        <w:rPr>
          <w:rFonts w:ascii="Times New Roman" w:hAnsi="Times New Roman" w:cs="Times New Roman"/>
          <w:lang w:val="es-ES"/>
        </w:rPr>
        <w:t>AL</w:t>
      </w:r>
      <w:r w:rsidR="001715DE" w:rsidRPr="00BA1275">
        <w:rPr>
          <w:rFonts w:ascii="Times New Roman" w:hAnsi="Times New Roman" w:cs="Times New Roman"/>
          <w:lang w:val="es-ES"/>
        </w:rPr>
        <w:t xml:space="preserve"> DIÁLOGO</w:t>
      </w:r>
      <w:r w:rsidR="001715DE">
        <w:rPr>
          <w:rFonts w:ascii="Times New Roman" w:hAnsi="Times New Roman" w:cs="Times New Roman"/>
          <w:lang w:val="es-ES"/>
        </w:rPr>
        <w:t>;</w:t>
      </w:r>
      <w:r w:rsidR="001715DE" w:rsidRPr="00BA1275">
        <w:rPr>
          <w:rFonts w:ascii="Times New Roman" w:hAnsi="Times New Roman" w:cs="Times New Roman"/>
          <w:lang w:val="es-ES"/>
        </w:rPr>
        <w:t xml:space="preserve"> SIN EMBARGO, DESDE ANTES DE SU DESIGNACIÓN, LA FISCALÍA YA VENÍA ACARREANDO VICIOS, SOBRE TODO POR EL PERSONAL QUE HA ESTADO AL FRENTE, AL MENOS EN LA ÚLTIMA DÉCAD</w:t>
      </w:r>
      <w:r w:rsidR="001715DE">
        <w:rPr>
          <w:rFonts w:ascii="Times New Roman" w:hAnsi="Times New Roman" w:cs="Times New Roman"/>
          <w:lang w:val="es-ES"/>
        </w:rPr>
        <w:t>A Y QUE HA TENIDO CLARAMENTE TI</w:t>
      </w:r>
      <w:r w:rsidR="001715DE" w:rsidRPr="00BA1275">
        <w:rPr>
          <w:rFonts w:ascii="Times New Roman" w:hAnsi="Times New Roman" w:cs="Times New Roman"/>
          <w:lang w:val="es-ES"/>
        </w:rPr>
        <w:t>NTES PARTIDISTAS</w:t>
      </w:r>
      <w:r w:rsidR="00D806C6">
        <w:rPr>
          <w:rFonts w:ascii="Times New Roman" w:hAnsi="Times New Roman" w:cs="Times New Roman"/>
          <w:lang w:val="es-ES"/>
        </w:rPr>
        <w:t>,</w:t>
      </w:r>
      <w:r w:rsidR="001715DE" w:rsidRPr="00BA1275">
        <w:rPr>
          <w:rFonts w:ascii="Times New Roman" w:hAnsi="Times New Roman" w:cs="Times New Roman"/>
          <w:lang w:val="es-ES"/>
        </w:rPr>
        <w:t xml:space="preserve"> Y ESTO ES MUY GRAVE</w:t>
      </w:r>
      <w:r w:rsidR="001715DE">
        <w:rPr>
          <w:rFonts w:ascii="Times New Roman" w:hAnsi="Times New Roman" w:cs="Times New Roman"/>
          <w:lang w:val="es-ES"/>
        </w:rPr>
        <w:t>,</w:t>
      </w:r>
      <w:r w:rsidR="001715DE" w:rsidRPr="00BA1275">
        <w:rPr>
          <w:rFonts w:ascii="Times New Roman" w:hAnsi="Times New Roman" w:cs="Times New Roman"/>
          <w:lang w:val="es-ES"/>
        </w:rPr>
        <w:t xml:space="preserve"> PORQUE NO HAY AVANCES DESDE CASOS COMO EL DE, POR EJEMPLO, MI VECINO MANUEL</w:t>
      </w:r>
      <w:r w:rsidR="001715DE">
        <w:rPr>
          <w:rFonts w:ascii="Times New Roman" w:hAnsi="Times New Roman" w:cs="Times New Roman"/>
          <w:lang w:val="es-ES"/>
        </w:rPr>
        <w:t>,</w:t>
      </w:r>
      <w:r w:rsidR="001715DE" w:rsidRPr="00BA1275">
        <w:rPr>
          <w:rFonts w:ascii="Times New Roman" w:hAnsi="Times New Roman" w:cs="Times New Roman"/>
          <w:lang w:val="es-ES"/>
        </w:rPr>
        <w:t xml:space="preserve"> HERRERO DE </w:t>
      </w:r>
      <w:r w:rsidR="001715DE" w:rsidRPr="00BA1275">
        <w:rPr>
          <w:rFonts w:ascii="Times New Roman" w:hAnsi="Times New Roman" w:cs="Times New Roman"/>
          <w:lang w:val="es-ES"/>
        </w:rPr>
        <w:lastRenderedPageBreak/>
        <w:t>PROFESIÓN, QUE DENUNCIÓ POR AGRESIONES, POR AMENAZAS</w:t>
      </w:r>
      <w:r w:rsidR="00D806C6">
        <w:rPr>
          <w:rFonts w:ascii="Times New Roman" w:hAnsi="Times New Roman" w:cs="Times New Roman"/>
          <w:lang w:val="es-ES"/>
        </w:rPr>
        <w:t>,</w:t>
      </w:r>
      <w:r w:rsidR="001715DE" w:rsidRPr="00BA1275">
        <w:rPr>
          <w:rFonts w:ascii="Times New Roman" w:hAnsi="Times New Roman" w:cs="Times New Roman"/>
          <w:lang w:val="es-ES"/>
        </w:rPr>
        <w:t xml:space="preserve"> QUE LLEGÓ GOLPEADO A PRESENT</w:t>
      </w:r>
      <w:r w:rsidR="00D806C6">
        <w:rPr>
          <w:rFonts w:ascii="Times New Roman" w:hAnsi="Times New Roman" w:cs="Times New Roman"/>
          <w:lang w:val="es-ES"/>
        </w:rPr>
        <w:t>AR SU DENUNCIA, AGREDIDO POR UNA</w:t>
      </w:r>
      <w:r w:rsidR="001715DE" w:rsidRPr="00BA1275">
        <w:rPr>
          <w:rFonts w:ascii="Times New Roman" w:hAnsi="Times New Roman" w:cs="Times New Roman"/>
          <w:lang w:val="es-ES"/>
        </w:rPr>
        <w:t>S POLICÍAS DE GARCÍA Y QUE VIVE CON MIEDO, QUE SU FAMILIA E HIJOS VIVEN CON MIEDO PORQUE NO HAY RESULTADOS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O POR EJEMPLO, CASOS DE VIOLENCIA VICARI</w:t>
      </w:r>
      <w:r w:rsidR="001715DE">
        <w:rPr>
          <w:rFonts w:ascii="Times New Roman" w:hAnsi="Times New Roman" w:cs="Times New Roman"/>
          <w:lang w:val="es-ES"/>
        </w:rPr>
        <w:t>A Y DE DEUDA DE</w:t>
      </w:r>
      <w:r w:rsidR="001715DE" w:rsidRPr="00BA1275">
        <w:rPr>
          <w:rFonts w:ascii="Times New Roman" w:hAnsi="Times New Roman" w:cs="Times New Roman"/>
          <w:lang w:val="es-ES"/>
        </w:rPr>
        <w:t xml:space="preserve"> PENSIÓN ALIMENTICIA COMO EL DE CAMILA GARCÍA, CON SU HIJO DE 5 AÑOS QUE LLEVA 4 AÑOS QUE LA FALTA DE ACCESO A LA JUSTICIA LE QUITA EL SUEÑO, LE QUITA LA SONRISA A SU HIJO, MIENTRAS SU AGRESOR ESTÁ EN PROGRAMAS DE TELEVISIÓN SALIENDO DEL PAÍS COMO </w:t>
      </w:r>
      <w:r w:rsidR="001715DE">
        <w:rPr>
          <w:rFonts w:ascii="Times New Roman" w:hAnsi="Times New Roman" w:cs="Times New Roman"/>
          <w:lang w:val="es-ES"/>
        </w:rPr>
        <w:t>LE PLAZCA</w:t>
      </w:r>
      <w:r w:rsidR="001715DE" w:rsidRPr="00BA1275">
        <w:rPr>
          <w:rFonts w:ascii="Times New Roman" w:hAnsi="Times New Roman" w:cs="Times New Roman"/>
          <w:lang w:val="es-ES"/>
        </w:rPr>
        <w:t>, TODO PORQUE SU INVESTIGACIÓN NO AVANZA</w:t>
      </w:r>
      <w:r w:rsidR="00D806C6">
        <w:rPr>
          <w:rFonts w:ascii="Times New Roman" w:hAnsi="Times New Roman" w:cs="Times New Roman"/>
          <w:lang w:val="es-ES"/>
        </w:rPr>
        <w:t>;</w:t>
      </w:r>
      <w:r w:rsidR="001715DE" w:rsidRPr="00BA1275">
        <w:rPr>
          <w:rFonts w:ascii="Times New Roman" w:hAnsi="Times New Roman" w:cs="Times New Roman"/>
          <w:lang w:val="es-ES"/>
        </w:rPr>
        <w:t xml:space="preserve"> O EL </w:t>
      </w:r>
      <w:r w:rsidR="00D806C6">
        <w:rPr>
          <w:rFonts w:ascii="Times New Roman" w:hAnsi="Times New Roman" w:cs="Times New Roman"/>
          <w:lang w:val="es-ES"/>
        </w:rPr>
        <w:t xml:space="preserve">DE </w:t>
      </w:r>
      <w:r w:rsidR="001715DE">
        <w:rPr>
          <w:rFonts w:ascii="Times New Roman" w:hAnsi="Times New Roman" w:cs="Times New Roman"/>
          <w:lang w:val="es-ES"/>
        </w:rPr>
        <w:t xml:space="preserve">LOLIS CESEÑAS, </w:t>
      </w:r>
      <w:r w:rsidR="001715DE" w:rsidRPr="00BA1275">
        <w:rPr>
          <w:rFonts w:ascii="Times New Roman" w:hAnsi="Times New Roman" w:cs="Times New Roman"/>
          <w:lang w:val="es-ES"/>
        </w:rPr>
        <w:t>VÍCTIMA TAMBIÉN DE VIOLENCIA VICARIA, QUE SU HIJA YA TIENE 16 AÑOS Y SU AGRESOR TIENE INCLUSO UNA ORDEN DE APREHENSIÓN DESDE HACE CASI 1 AÑO Y SIGUEN SIN SER CAPTURADOS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Y MUCHÍSIMAS OTRAS MUJERES VÍCTIMAS DE ESTA VIOLENCIA QUE SON CONSTANTEMENTE REVICTIMIZADAS POR LA FISCALÍA</w:t>
      </w:r>
      <w:r w:rsidR="00D806C6">
        <w:rPr>
          <w:rFonts w:ascii="Times New Roman" w:hAnsi="Times New Roman" w:cs="Times New Roman"/>
          <w:lang w:val="es-ES"/>
        </w:rPr>
        <w:t>;</w:t>
      </w:r>
      <w:r w:rsidR="001715DE" w:rsidRPr="00BA1275">
        <w:rPr>
          <w:rFonts w:ascii="Times New Roman" w:hAnsi="Times New Roman" w:cs="Times New Roman"/>
          <w:lang w:val="es-ES"/>
        </w:rPr>
        <w:t xml:space="preserve"> COMO EL CASO DE ISABEL, QUE DESDE HACE 2 AÑOS CUANDO TENÍA 21 COMENZÓ A SER VÍCTIMA DE ACECHO Y SE HA VUELTO TAN GRAVE LA SITUACIÓN</w:t>
      </w:r>
      <w:r w:rsidR="001715DE">
        <w:rPr>
          <w:rFonts w:ascii="Times New Roman" w:hAnsi="Times New Roman" w:cs="Times New Roman"/>
          <w:lang w:val="es-ES"/>
        </w:rPr>
        <w:t>,</w:t>
      </w:r>
      <w:r w:rsidR="001715DE" w:rsidRPr="00BA1275">
        <w:rPr>
          <w:rFonts w:ascii="Times New Roman" w:hAnsi="Times New Roman" w:cs="Times New Roman"/>
          <w:lang w:val="es-ES"/>
        </w:rPr>
        <w:t xml:space="preserve"> QUE SU AGRESOR AHORA TAMBIÉN </w:t>
      </w:r>
      <w:r w:rsidR="00D806C6">
        <w:rPr>
          <w:rFonts w:ascii="Times New Roman" w:hAnsi="Times New Roman" w:cs="Times New Roman"/>
          <w:lang w:val="es-ES"/>
        </w:rPr>
        <w:t>ACECHA</w:t>
      </w:r>
      <w:r w:rsidR="001715DE" w:rsidRPr="00BA1275">
        <w:rPr>
          <w:rFonts w:ascii="Times New Roman" w:hAnsi="Times New Roman" w:cs="Times New Roman"/>
          <w:lang w:val="es-ES"/>
        </w:rPr>
        <w:t xml:space="preserve"> A SU MAMÁ</w:t>
      </w:r>
      <w:r w:rsidR="001715DE">
        <w:rPr>
          <w:rFonts w:ascii="Times New Roman" w:hAnsi="Times New Roman" w:cs="Times New Roman"/>
          <w:lang w:val="es-ES"/>
        </w:rPr>
        <w:t>,</w:t>
      </w:r>
      <w:r w:rsidR="001715DE" w:rsidRPr="00BA1275">
        <w:rPr>
          <w:rFonts w:ascii="Times New Roman" w:hAnsi="Times New Roman" w:cs="Times New Roman"/>
          <w:lang w:val="es-ES"/>
        </w:rPr>
        <w:t xml:space="preserve"> A BETSY, ESTE AGRESOR ES CONOCIDO ADEMÁS POR AGREDIR A OTRAS MUJERES DEPORTISTAS RECONOCIDAS EN SU ÁMBITO Y AÚN ASÍ, LA JUSTICIA NO LLEGA PARA ELLA, PERO PARECE QUE SÍ PARA SU AGRESOR, PORQUE A ÉL SE LE DAN TODAS LAS FACILIDADES</w:t>
      </w:r>
      <w:r w:rsidR="001715DE">
        <w:rPr>
          <w:rFonts w:ascii="Times New Roman" w:hAnsi="Times New Roman" w:cs="Times New Roman"/>
          <w:lang w:val="es-ES"/>
        </w:rPr>
        <w:t>, HA</w:t>
      </w:r>
      <w:r w:rsidR="001715DE" w:rsidRPr="00BA1275">
        <w:rPr>
          <w:rFonts w:ascii="Times New Roman" w:hAnsi="Times New Roman" w:cs="Times New Roman"/>
          <w:lang w:val="es-ES"/>
        </w:rPr>
        <w:t xml:space="preserve"> ABIERTO 35 CARPETAS EN CONTRA DE LA VÍCTIMA Y LA FISCALÍA LO PERMITE. O EL CASO TAN DESGARRADOR Y TRISTE</w:t>
      </w:r>
      <w:r w:rsidR="001715DE">
        <w:rPr>
          <w:rFonts w:ascii="Times New Roman" w:hAnsi="Times New Roman" w:cs="Times New Roman"/>
          <w:lang w:val="es-ES"/>
        </w:rPr>
        <w:t xml:space="preserve"> DE</w:t>
      </w:r>
      <w:r w:rsidR="001715DE" w:rsidRPr="00BA1275">
        <w:rPr>
          <w:rFonts w:ascii="Times New Roman" w:hAnsi="Times New Roman" w:cs="Times New Roman"/>
          <w:lang w:val="es-ES"/>
        </w:rPr>
        <w:t xml:space="preserve"> DANIEL QUINTANA, HIJO DE LORENA Y JESÚS Y HERMANO DE FÁTIMA</w:t>
      </w:r>
      <w:r w:rsidR="001715DE">
        <w:rPr>
          <w:rFonts w:ascii="Times New Roman" w:hAnsi="Times New Roman" w:cs="Times New Roman"/>
          <w:lang w:val="es-ES"/>
        </w:rPr>
        <w:t>, VÍCTIMA DE FEMINICIDIO.</w:t>
      </w:r>
      <w:r w:rsidR="001715DE" w:rsidRPr="00BA1275">
        <w:rPr>
          <w:rFonts w:ascii="Times New Roman" w:hAnsi="Times New Roman" w:cs="Times New Roman"/>
          <w:lang w:val="es-ES"/>
        </w:rPr>
        <w:t xml:space="preserve"> DANIEL, SU HERMANO, QUE TENÍA TAN SOLO 16 AÑOS CUANDO POR UNA NEGLIGENCIA MÉDICA FUE ASESINADO Y HOY POR HOY SIGUE SIN JUSTICIA</w:t>
      </w:r>
      <w:r w:rsidR="001715DE">
        <w:rPr>
          <w:rFonts w:ascii="Times New Roman" w:hAnsi="Times New Roman" w:cs="Times New Roman"/>
          <w:lang w:val="es-ES"/>
        </w:rPr>
        <w:t>,</w:t>
      </w:r>
      <w:r w:rsidR="001715DE" w:rsidRPr="00BA1275">
        <w:rPr>
          <w:rFonts w:ascii="Times New Roman" w:hAnsi="Times New Roman" w:cs="Times New Roman"/>
          <w:lang w:val="es-ES"/>
        </w:rPr>
        <w:t xml:space="preserve"> LA INVESTIGACIÓN NO HA AVANZADO Y SUS ASESINOS SIGUEN LIBRES ESTUDIANDO EN EL EXTRANJERO. ESTOS SON TAN SÓLO ALGUNOS DE LOS CASOS QUE ACOMPAÑO DESDE HACE AÑOS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QUE DÍA CON DÍA PADECEN Y SUFREN LA FALTA DE JUSTICIA CAUSADA POR LA FISCALÍA DEL ESTADO, NI HABLAR DE LOS MILLONES DE MUJERES QUE HAN SIDO VÍCTIMAS DE VIOLENCIA Y QUE SE</w:t>
      </w:r>
      <w:r w:rsidR="00D806C6">
        <w:rPr>
          <w:rFonts w:ascii="Times New Roman" w:hAnsi="Times New Roman" w:cs="Times New Roman"/>
          <w:lang w:val="es-ES"/>
        </w:rPr>
        <w:t xml:space="preserve"> H</w:t>
      </w:r>
      <w:r w:rsidR="001715DE" w:rsidRPr="00BA1275">
        <w:rPr>
          <w:rFonts w:ascii="Times New Roman" w:hAnsi="Times New Roman" w:cs="Times New Roman"/>
          <w:lang w:val="es-ES"/>
        </w:rPr>
        <w:t>AN ANIMADO A PRESENTAR DENUNCIAS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VOLVIÉNDOSE UN NÚMERO M</w:t>
      </w:r>
      <w:r w:rsidR="001715DE">
        <w:rPr>
          <w:rFonts w:ascii="Times New Roman" w:hAnsi="Times New Roman" w:cs="Times New Roman"/>
          <w:lang w:val="es-ES"/>
        </w:rPr>
        <w:t>ÁS EN LA IMPUNIDAD</w:t>
      </w:r>
      <w:r w:rsidR="00D806C6">
        <w:rPr>
          <w:rFonts w:ascii="Times New Roman" w:hAnsi="Times New Roman" w:cs="Times New Roman"/>
          <w:lang w:val="es-ES"/>
        </w:rPr>
        <w:t xml:space="preserve"> Y</w:t>
      </w:r>
      <w:r w:rsidR="001715DE" w:rsidRPr="00BA1275">
        <w:rPr>
          <w:rFonts w:ascii="Times New Roman" w:hAnsi="Times New Roman" w:cs="Times New Roman"/>
          <w:lang w:val="es-ES"/>
        </w:rPr>
        <w:t xml:space="preserve"> VIVIENDO CON MIEDO DE SUS AGRESORES, QUE ESTÁN LIBRES Y CAMPANTES</w:t>
      </w:r>
      <w:r w:rsidR="001715DE">
        <w:rPr>
          <w:rFonts w:ascii="Times New Roman" w:hAnsi="Times New Roman" w:cs="Times New Roman"/>
          <w:lang w:val="es-ES"/>
        </w:rPr>
        <w:t>.</w:t>
      </w:r>
      <w:r w:rsidR="001715DE" w:rsidRPr="00BA1275">
        <w:rPr>
          <w:rFonts w:ascii="Times New Roman" w:hAnsi="Times New Roman" w:cs="Times New Roman"/>
          <w:lang w:val="es-ES"/>
        </w:rPr>
        <w:t xml:space="preserve"> EN NUEVO LEÓN, LOS CASOS NO AVANZAN</w:t>
      </w:r>
      <w:r w:rsidR="001715DE">
        <w:rPr>
          <w:rFonts w:ascii="Times New Roman" w:hAnsi="Times New Roman" w:cs="Times New Roman"/>
          <w:lang w:val="es-ES"/>
        </w:rPr>
        <w:t>,</w:t>
      </w:r>
      <w:r w:rsidR="001715DE" w:rsidRPr="00BA1275">
        <w:rPr>
          <w:rFonts w:ascii="Times New Roman" w:hAnsi="Times New Roman" w:cs="Times New Roman"/>
          <w:lang w:val="es-ES"/>
        </w:rPr>
        <w:t xml:space="preserve"> LAS CARPETAS SE PIERDEN, LA JUSTICIA NO LLEGA</w:t>
      </w:r>
      <w:r w:rsidR="001715DE">
        <w:rPr>
          <w:rFonts w:ascii="Times New Roman" w:hAnsi="Times New Roman" w:cs="Times New Roman"/>
          <w:lang w:val="es-ES"/>
        </w:rPr>
        <w:t>.</w:t>
      </w:r>
      <w:r w:rsidR="00D806C6">
        <w:rPr>
          <w:rFonts w:ascii="Times New Roman" w:hAnsi="Times New Roman" w:cs="Times New Roman"/>
          <w:lang w:val="es-ES"/>
        </w:rPr>
        <w:t xml:space="preserve"> POR ESO ME SUMO A</w:t>
      </w:r>
      <w:r w:rsidR="001715DE" w:rsidRPr="00BA1275">
        <w:rPr>
          <w:rFonts w:ascii="Times New Roman" w:hAnsi="Times New Roman" w:cs="Times New Roman"/>
          <w:lang w:val="es-ES"/>
        </w:rPr>
        <w:t xml:space="preserve"> LA EXIGENCIA DE QUE LA FEDERACIÓN INTERVENGA, QUE LA FISCALÍA GENERAL DE LA REPÚBLICA INVESTIGUE </w:t>
      </w:r>
      <w:r w:rsidR="001715DE">
        <w:rPr>
          <w:rFonts w:ascii="Times New Roman" w:hAnsi="Times New Roman" w:cs="Times New Roman"/>
          <w:lang w:val="es-ES"/>
        </w:rPr>
        <w:t>EL</w:t>
      </w:r>
      <w:r w:rsidR="001715DE" w:rsidRPr="00BA1275">
        <w:rPr>
          <w:rFonts w:ascii="Times New Roman" w:hAnsi="Times New Roman" w:cs="Times New Roman"/>
          <w:lang w:val="es-ES"/>
        </w:rPr>
        <w:t xml:space="preserve"> ACTUAR DE LA FISCALÍA DEL ESTADO</w:t>
      </w:r>
      <w:r w:rsidR="001715DE">
        <w:rPr>
          <w:rFonts w:ascii="Times New Roman" w:hAnsi="Times New Roman" w:cs="Times New Roman"/>
          <w:lang w:val="es-ES"/>
        </w:rPr>
        <w:t>,</w:t>
      </w:r>
      <w:r w:rsidR="001715DE" w:rsidRPr="00BA1275">
        <w:rPr>
          <w:rFonts w:ascii="Times New Roman" w:hAnsi="Times New Roman" w:cs="Times New Roman"/>
          <w:lang w:val="es-ES"/>
        </w:rPr>
        <w:t xml:space="preserve"> PORQUE YA NO PODEMOS SEGUIR ASÍ, NO SOLAMENTE NOS PREOCUPA LA FABRICACIÓN DE DELITOS, SINO SU FRANCA </w:t>
      </w:r>
      <w:r w:rsidR="001715DE" w:rsidRPr="00BA1275">
        <w:rPr>
          <w:rFonts w:ascii="Times New Roman" w:hAnsi="Times New Roman" w:cs="Times New Roman"/>
          <w:lang w:val="es-ES"/>
        </w:rPr>
        <w:lastRenderedPageBreak/>
        <w:t>INCOMPETENCIA. LA FISCALÍA DEL ESTADO HA HECHO Y HA DESHECHO A SU ANTOJO. LAS VÍCTIMAS NO PUEDEN ESPERAR MÁS. LA J</w:t>
      </w:r>
      <w:r w:rsidR="001715DE">
        <w:rPr>
          <w:rFonts w:ascii="Times New Roman" w:hAnsi="Times New Roman" w:cs="Times New Roman"/>
          <w:lang w:val="es-ES"/>
        </w:rPr>
        <w:t>USTICIA TIENE QUE LLEGAR. ES CUANTO”.</w:t>
      </w:r>
    </w:p>
    <w:p w14:paraId="1E9C5A15" w14:textId="225C7F58" w:rsidR="00EB0E47" w:rsidRDefault="00EB0E47" w:rsidP="004031A6">
      <w:pPr>
        <w:tabs>
          <w:tab w:val="left" w:pos="1148"/>
        </w:tabs>
        <w:spacing w:after="0" w:line="360" w:lineRule="auto"/>
        <w:ind w:right="-91"/>
        <w:jc w:val="both"/>
        <w:rPr>
          <w:rFonts w:ascii="Times New Roman" w:hAnsi="Times New Roman" w:cs="Times New Roman"/>
        </w:rPr>
      </w:pPr>
    </w:p>
    <w:p w14:paraId="518E05EB" w14:textId="26EA4C1E" w:rsidR="00EB0E47" w:rsidRPr="00EB0E47" w:rsidRDefault="00EB0E47" w:rsidP="004031A6">
      <w:pPr>
        <w:tabs>
          <w:tab w:val="left" w:pos="1148"/>
        </w:tabs>
        <w:spacing w:after="0" w:line="360" w:lineRule="auto"/>
        <w:ind w:right="-91"/>
        <w:jc w:val="both"/>
        <w:rPr>
          <w:rFonts w:ascii="Times New Roman" w:hAnsi="Times New Roman" w:cs="Times New Roman"/>
        </w:rPr>
      </w:pPr>
      <w:r w:rsidRPr="00D806C6">
        <w:rPr>
          <w:rFonts w:ascii="Times New Roman" w:hAnsi="Times New Roman" w:cs="Times New Roman"/>
        </w:rPr>
        <w:t xml:space="preserve">PARA HABLAR A FAVOR DEL PUNTO DE ACUERDO, SE LE CONCEDIÓ EL USO DE LA PALABRA AL </w:t>
      </w:r>
      <w:r w:rsidRPr="00D806C6">
        <w:rPr>
          <w:rFonts w:ascii="Times New Roman" w:hAnsi="Times New Roman" w:cs="Times New Roman"/>
          <w:b/>
        </w:rPr>
        <w:t>C. DIP. ARMANDO VÍCTOR GUTIÉRREZ CANALES</w:t>
      </w:r>
      <w:r w:rsidRPr="00D806C6">
        <w:rPr>
          <w:rFonts w:ascii="Times New Roman" w:hAnsi="Times New Roman" w:cs="Times New Roman"/>
        </w:rPr>
        <w:t>, QUIEN DESDE SU LUGAR EXPRESÓ:</w:t>
      </w:r>
      <w:r w:rsidR="001715DE">
        <w:rPr>
          <w:rFonts w:ascii="Times New Roman" w:hAnsi="Times New Roman" w:cs="Times New Roman"/>
        </w:rPr>
        <w:t xml:space="preserve"> </w:t>
      </w:r>
      <w:r w:rsidR="001715DE">
        <w:rPr>
          <w:rFonts w:ascii="Times New Roman" w:hAnsi="Times New Roman" w:cs="Times New Roman"/>
          <w:lang w:val="es-ES"/>
        </w:rPr>
        <w:t>“</w:t>
      </w:r>
      <w:r w:rsidR="001715DE" w:rsidRPr="001559F4">
        <w:rPr>
          <w:rFonts w:ascii="Times New Roman" w:hAnsi="Times New Roman" w:cs="Times New Roman"/>
          <w:lang w:val="es-ES"/>
        </w:rPr>
        <w:t>GRACIAS</w:t>
      </w:r>
      <w:r w:rsidR="00ED42DA">
        <w:rPr>
          <w:rFonts w:ascii="Times New Roman" w:hAnsi="Times New Roman" w:cs="Times New Roman"/>
          <w:lang w:val="es-ES"/>
        </w:rPr>
        <w:t>.</w:t>
      </w:r>
      <w:r w:rsidR="001715DE" w:rsidRPr="001559F4">
        <w:rPr>
          <w:rFonts w:ascii="Times New Roman" w:hAnsi="Times New Roman" w:cs="Times New Roman"/>
          <w:lang w:val="es-ES"/>
        </w:rPr>
        <w:t xml:space="preserve"> SENCILLAMENTE, REFRENDAR TODO EL APOYO</w:t>
      </w:r>
      <w:r w:rsidR="001715DE">
        <w:rPr>
          <w:rFonts w:ascii="Times New Roman" w:hAnsi="Times New Roman" w:cs="Times New Roman"/>
          <w:lang w:val="es-ES"/>
        </w:rPr>
        <w:t>,</w:t>
      </w:r>
      <w:r w:rsidR="001715DE" w:rsidRPr="001559F4">
        <w:rPr>
          <w:rFonts w:ascii="Times New Roman" w:hAnsi="Times New Roman" w:cs="Times New Roman"/>
          <w:lang w:val="es-ES"/>
        </w:rPr>
        <w:t xml:space="preserve"> GLEN</w:t>
      </w:r>
      <w:r w:rsidR="001715DE">
        <w:rPr>
          <w:rFonts w:ascii="Times New Roman" w:hAnsi="Times New Roman" w:cs="Times New Roman"/>
          <w:lang w:val="es-ES"/>
        </w:rPr>
        <w:t>;</w:t>
      </w:r>
      <w:r w:rsidR="001715DE" w:rsidRPr="001559F4">
        <w:rPr>
          <w:rFonts w:ascii="Times New Roman" w:hAnsi="Times New Roman" w:cs="Times New Roman"/>
          <w:lang w:val="es-ES"/>
        </w:rPr>
        <w:t xml:space="preserve"> ES ABSURDA LA ESTADÍSTICA QUE MUESTRAS CON TANTAS CARPETAS TÚ Y TRATÁNDOTE COMO UN CRIMINAL, QUIERO REFRENDAR ESTE APOYO RESPALDADO POR PRECISAMENTE LA INICIATIVA QUE PUSIMOS AYER</w:t>
      </w:r>
      <w:r w:rsidR="001715DE">
        <w:rPr>
          <w:rFonts w:ascii="Times New Roman" w:hAnsi="Times New Roman" w:cs="Times New Roman"/>
          <w:lang w:val="es-ES"/>
        </w:rPr>
        <w:t>,</w:t>
      </w:r>
      <w:r w:rsidR="001715DE" w:rsidRPr="001559F4">
        <w:rPr>
          <w:rFonts w:ascii="Times New Roman" w:hAnsi="Times New Roman" w:cs="Times New Roman"/>
          <w:lang w:val="es-ES"/>
        </w:rPr>
        <w:t xml:space="preserve"> UNA INICIATIVA QUE PIDE A LAS INSTITUCIONES QUE SEAN PROFESIONALES PARA QUE DEVUELVAN LA CONFIANZA A LOS CIUDADANOS. APLAUDO MUCHO AL GOBIERNO FEDERAL QUE HAYA PUESTO EN CINTURA ESTE TIPO DE MONTAJES</w:t>
      </w:r>
      <w:r w:rsidR="001715DE">
        <w:rPr>
          <w:rFonts w:ascii="Times New Roman" w:hAnsi="Times New Roman" w:cs="Times New Roman"/>
          <w:lang w:val="es-ES"/>
        </w:rPr>
        <w:t>,</w:t>
      </w:r>
      <w:r w:rsidR="001715DE" w:rsidRPr="001559F4">
        <w:rPr>
          <w:rFonts w:ascii="Times New Roman" w:hAnsi="Times New Roman" w:cs="Times New Roman"/>
          <w:lang w:val="es-ES"/>
        </w:rPr>
        <w:t xml:space="preserve"> QUE LOS HAYA DESMENTIDO</w:t>
      </w:r>
      <w:r w:rsidR="001715DE">
        <w:rPr>
          <w:rFonts w:ascii="Times New Roman" w:hAnsi="Times New Roman" w:cs="Times New Roman"/>
          <w:lang w:val="es-ES"/>
        </w:rPr>
        <w:t>,</w:t>
      </w:r>
      <w:r w:rsidR="001715DE" w:rsidRPr="001559F4">
        <w:rPr>
          <w:rFonts w:ascii="Times New Roman" w:hAnsi="Times New Roman" w:cs="Times New Roman"/>
          <w:lang w:val="es-ES"/>
        </w:rPr>
        <w:t xml:space="preserve"> LA VERDAD </w:t>
      </w:r>
      <w:r w:rsidR="001715DE">
        <w:rPr>
          <w:rFonts w:ascii="Times New Roman" w:hAnsi="Times New Roman" w:cs="Times New Roman"/>
          <w:lang w:val="es-ES"/>
        </w:rPr>
        <w:t xml:space="preserve">ES QUE </w:t>
      </w:r>
      <w:r w:rsidR="001715DE" w:rsidRPr="001559F4">
        <w:rPr>
          <w:rFonts w:ascii="Times New Roman" w:hAnsi="Times New Roman" w:cs="Times New Roman"/>
          <w:lang w:val="es-ES"/>
        </w:rPr>
        <w:t>ES MUY DELICADO QUE CON SOLAMENTE UN CIRQUITO DE ESTOS DESTRUYAN UNA FAMILIA, DESTRUYAN UN HOMBRE Y</w:t>
      </w:r>
      <w:r w:rsidR="001715DE">
        <w:rPr>
          <w:rFonts w:ascii="Times New Roman" w:hAnsi="Times New Roman" w:cs="Times New Roman"/>
          <w:lang w:val="es-ES"/>
        </w:rPr>
        <w:t xml:space="preserve"> CREO QUE SE TIENE QUE FRENAR YA ESTAS MALAS PRÁCTICA</w:t>
      </w:r>
      <w:r w:rsidR="001715DE" w:rsidRPr="001559F4">
        <w:rPr>
          <w:rFonts w:ascii="Times New Roman" w:hAnsi="Times New Roman" w:cs="Times New Roman"/>
          <w:lang w:val="es-ES"/>
        </w:rPr>
        <w:t>S, MALOS ACTOS Y ESPERO QUE ESTO SEA UN PARTEAGUAS</w:t>
      </w:r>
      <w:r w:rsidR="001715DE">
        <w:rPr>
          <w:rFonts w:ascii="Times New Roman" w:hAnsi="Times New Roman" w:cs="Times New Roman"/>
          <w:lang w:val="es-ES"/>
        </w:rPr>
        <w:t>.</w:t>
      </w:r>
      <w:r w:rsidR="001715DE" w:rsidRPr="001559F4">
        <w:rPr>
          <w:rFonts w:ascii="Times New Roman" w:hAnsi="Times New Roman" w:cs="Times New Roman"/>
          <w:lang w:val="es-ES"/>
        </w:rPr>
        <w:t xml:space="preserve"> TOTALMENTE </w:t>
      </w:r>
      <w:r w:rsidR="001715DE">
        <w:rPr>
          <w:rFonts w:ascii="Times New Roman" w:hAnsi="Times New Roman" w:cs="Times New Roman"/>
          <w:lang w:val="es-ES"/>
        </w:rPr>
        <w:t xml:space="preserve">A </w:t>
      </w:r>
      <w:r w:rsidR="001715DE" w:rsidRPr="001559F4">
        <w:rPr>
          <w:rFonts w:ascii="Times New Roman" w:hAnsi="Times New Roman" w:cs="Times New Roman"/>
          <w:lang w:val="es-ES"/>
        </w:rPr>
        <w:t>FAVOR</w:t>
      </w:r>
      <w:r w:rsidR="001715DE">
        <w:rPr>
          <w:rFonts w:ascii="Times New Roman" w:hAnsi="Times New Roman" w:cs="Times New Roman"/>
          <w:lang w:val="es-ES"/>
        </w:rPr>
        <w:t>, GLEN”</w:t>
      </w:r>
      <w:r w:rsidR="001715DE" w:rsidRPr="001559F4">
        <w:rPr>
          <w:rFonts w:ascii="Times New Roman" w:hAnsi="Times New Roman" w:cs="Times New Roman"/>
          <w:lang w:val="es-ES"/>
        </w:rPr>
        <w:t>.</w:t>
      </w:r>
    </w:p>
    <w:p w14:paraId="7800D1E7" w14:textId="77777777" w:rsidR="00E62FC8" w:rsidRDefault="00E62FC8" w:rsidP="004031A6">
      <w:pPr>
        <w:tabs>
          <w:tab w:val="left" w:pos="1148"/>
        </w:tabs>
        <w:spacing w:after="0" w:line="360" w:lineRule="auto"/>
        <w:ind w:right="-91"/>
        <w:jc w:val="both"/>
        <w:rPr>
          <w:rFonts w:ascii="Times New Roman" w:hAnsi="Times New Roman" w:cs="Times New Roman"/>
        </w:rPr>
      </w:pPr>
    </w:p>
    <w:p w14:paraId="26BBE13C" w14:textId="5981DE2F" w:rsidR="00E62FC8" w:rsidRPr="00EB0E47" w:rsidRDefault="00E62FC8" w:rsidP="004031A6">
      <w:pPr>
        <w:spacing w:after="0" w:line="360" w:lineRule="auto"/>
        <w:ind w:right="-91"/>
        <w:jc w:val="both"/>
        <w:rPr>
          <w:rFonts w:ascii="Times New Roman" w:hAnsi="Times New Roman" w:cs="Times New Roman"/>
          <w:b/>
          <w:i/>
        </w:rPr>
      </w:pPr>
      <w:r w:rsidRPr="00EB0E47">
        <w:rPr>
          <w:rFonts w:ascii="Times New Roman" w:hAnsi="Times New Roman" w:cs="Times New Roman"/>
          <w:bCs/>
        </w:rPr>
        <w:t xml:space="preserve">AL NO HABER MÁS ORADORES QUE DESEEN PARTICIPAR EN LA DISCUSIÓN DEL PRESENTE ASUNTO EN LO GENERAL Y EN VIRTUD DE QUE EL </w:t>
      </w:r>
      <w:r w:rsidRPr="00EB0E47">
        <w:rPr>
          <w:rFonts w:ascii="Times New Roman" w:hAnsi="Times New Roman" w:cs="Times New Roman"/>
          <w:b/>
          <w:bCs/>
        </w:rPr>
        <w:t xml:space="preserve">C. DIP. </w:t>
      </w:r>
      <w:r w:rsidR="00EB0E47" w:rsidRPr="00EB0E47">
        <w:rPr>
          <w:rFonts w:ascii="Times New Roman" w:hAnsi="Times New Roman" w:cs="Times New Roman"/>
          <w:b/>
          <w:bCs/>
        </w:rPr>
        <w:t>GLEN ALAN VILLARREAL ZAMBRANO</w:t>
      </w:r>
      <w:r w:rsidRPr="00EB0E47">
        <w:rPr>
          <w:rFonts w:ascii="Times New Roman" w:hAnsi="Times New Roman" w:cs="Times New Roman"/>
          <w:bCs/>
        </w:rPr>
        <w:t xml:space="preserve"> PIDIÓ QUE EL PUNTO DE ACUERDO SEA RESUELTO EN ESTE MOMENTO, </w:t>
      </w:r>
      <w:r w:rsidRPr="00EB0E47">
        <w:rPr>
          <w:rFonts w:ascii="Times New Roman" w:hAnsi="Times New Roman" w:cs="Times New Roman"/>
        </w:rPr>
        <w:t xml:space="preserve">LA C. PRESIDENTA LO SOMETIÓ A CONSIDERACIÓN DE LA ASAMBLEA, SOLICITANDO A LOS CC. DIPUTADOS MANIFESTAR EL SENTIDO DE SU VOTO DE MANERA ECONÓMICA. </w:t>
      </w:r>
      <w:r w:rsidRPr="00EB0E47">
        <w:rPr>
          <w:rFonts w:ascii="Times New Roman" w:hAnsi="Times New Roman" w:cs="Times New Roman"/>
          <w:b/>
          <w:i/>
        </w:rPr>
        <w:t>SIENDO APROBADO POR UNANIMIDAD</w:t>
      </w:r>
      <w:r w:rsidR="00EB0E47" w:rsidRPr="00EB0E47">
        <w:rPr>
          <w:rFonts w:ascii="Times New Roman" w:hAnsi="Times New Roman" w:cs="Times New Roman"/>
          <w:b/>
          <w:i/>
        </w:rPr>
        <w:t xml:space="preserve"> DE LOS PRESENTES</w:t>
      </w:r>
      <w:r w:rsidRPr="00EB0E47">
        <w:rPr>
          <w:rFonts w:ascii="Times New Roman" w:hAnsi="Times New Roman" w:cs="Times New Roman"/>
          <w:b/>
          <w:i/>
        </w:rPr>
        <w:t>, QUE SE VOTE EN ESTE MOMENTO.</w:t>
      </w:r>
    </w:p>
    <w:p w14:paraId="10BC9371" w14:textId="77777777" w:rsidR="00E62FC8" w:rsidRPr="00EB0E47" w:rsidRDefault="00E62FC8" w:rsidP="004031A6">
      <w:pPr>
        <w:spacing w:after="0" w:line="360" w:lineRule="auto"/>
        <w:ind w:right="-91"/>
        <w:jc w:val="both"/>
        <w:rPr>
          <w:rFonts w:ascii="Times New Roman" w:hAnsi="Times New Roman" w:cs="Times New Roman"/>
          <w:bCs/>
        </w:rPr>
      </w:pPr>
    </w:p>
    <w:p w14:paraId="2D7104F5" w14:textId="77777777" w:rsidR="00E62FC8" w:rsidRDefault="00E62FC8" w:rsidP="004031A6">
      <w:pPr>
        <w:spacing w:after="0" w:line="360" w:lineRule="auto"/>
        <w:ind w:right="-91"/>
        <w:jc w:val="both"/>
        <w:rPr>
          <w:rFonts w:ascii="Times New Roman" w:hAnsi="Times New Roman" w:cs="Times New Roman"/>
        </w:rPr>
      </w:pPr>
      <w:r w:rsidRPr="00EB0E47">
        <w:rPr>
          <w:rFonts w:ascii="Times New Roman" w:hAnsi="Times New Roman" w:cs="Times New Roman"/>
          <w:bCs/>
        </w:rPr>
        <w:t xml:space="preserve">EN CONSECUENCIA, </w:t>
      </w:r>
      <w:r w:rsidRPr="00EB0E47">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3D7F99A" w14:textId="77777777" w:rsidR="00E62FC8" w:rsidRDefault="00E62FC8" w:rsidP="004031A6">
      <w:pPr>
        <w:spacing w:after="0" w:line="360" w:lineRule="auto"/>
        <w:ind w:right="-91"/>
        <w:jc w:val="both"/>
        <w:rPr>
          <w:rFonts w:ascii="Times New Roman" w:hAnsi="Times New Roman" w:cs="Times New Roman"/>
        </w:rPr>
      </w:pPr>
    </w:p>
    <w:p w14:paraId="6F8F7789" w14:textId="65D893BE" w:rsidR="00E62FC8" w:rsidRDefault="00E62FC8" w:rsidP="004031A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w:t>
      </w:r>
      <w:r w:rsidRPr="0015611D">
        <w:rPr>
          <w:rFonts w:ascii="Times New Roman" w:hAnsi="Times New Roman" w:cs="Times New Roman"/>
        </w:rPr>
        <w:t xml:space="preserve">CORRESPONDIENTE, LA C. SECRETARIA INFORMÓ QUE SE REGISTRARON </w:t>
      </w:r>
      <w:r w:rsidR="00EB0E47" w:rsidRPr="0015611D">
        <w:rPr>
          <w:rFonts w:ascii="Times New Roman" w:hAnsi="Times New Roman" w:cs="Times New Roman"/>
        </w:rPr>
        <w:t>11</w:t>
      </w:r>
      <w:r w:rsidRPr="0015611D">
        <w:rPr>
          <w:rFonts w:ascii="Times New Roman" w:hAnsi="Times New Roman" w:cs="Times New Roman"/>
        </w:rPr>
        <w:t xml:space="preserve"> VOTOS A FAVOR A TRAVÉS DEL TABLERO ELECTRÓNICO DE VOTACIÓN, </w:t>
      </w:r>
      <w:r w:rsidR="00EB0E47" w:rsidRPr="0015611D">
        <w:rPr>
          <w:rFonts w:ascii="Times New Roman" w:hAnsi="Times New Roman" w:cs="Times New Roman"/>
        </w:rPr>
        <w:t>1</w:t>
      </w:r>
      <w:r w:rsidRPr="0015611D">
        <w:rPr>
          <w:rFonts w:ascii="Times New Roman" w:hAnsi="Times New Roman" w:cs="Times New Roman"/>
        </w:rPr>
        <w:t xml:space="preserve"> VOTO A FAVOR A TRAVÉS DE LA PLATAFORMA DIGITAL, DE</w:t>
      </w:r>
      <w:r w:rsidR="00EB0E47" w:rsidRPr="0015611D">
        <w:rPr>
          <w:rFonts w:ascii="Times New Roman" w:hAnsi="Times New Roman" w:cs="Times New Roman"/>
        </w:rPr>
        <w:t xml:space="preserve"> </w:t>
      </w:r>
      <w:r w:rsidRPr="0015611D">
        <w:rPr>
          <w:rFonts w:ascii="Times New Roman" w:hAnsi="Times New Roman" w:cs="Times New Roman"/>
        </w:rPr>
        <w:t>L</w:t>
      </w:r>
      <w:r w:rsidR="00EB0E47" w:rsidRPr="0015611D">
        <w:rPr>
          <w:rFonts w:ascii="Times New Roman" w:hAnsi="Times New Roman" w:cs="Times New Roman"/>
        </w:rPr>
        <w:t>A</w:t>
      </w:r>
      <w:r w:rsidRPr="0015611D">
        <w:rPr>
          <w:rFonts w:ascii="Times New Roman" w:hAnsi="Times New Roman" w:cs="Times New Roman"/>
        </w:rPr>
        <w:t xml:space="preserve"> C. DIPUTAD</w:t>
      </w:r>
      <w:r w:rsidR="00EB0E47" w:rsidRPr="0015611D">
        <w:rPr>
          <w:rFonts w:ascii="Times New Roman" w:hAnsi="Times New Roman" w:cs="Times New Roman"/>
        </w:rPr>
        <w:t>A</w:t>
      </w:r>
      <w:r w:rsidRPr="0015611D">
        <w:rPr>
          <w:rFonts w:ascii="Times New Roman" w:hAnsi="Times New Roman" w:cs="Times New Roman"/>
        </w:rPr>
        <w:t>: (</w:t>
      </w:r>
      <w:r w:rsidR="00EB0E47" w:rsidRPr="0015611D">
        <w:rPr>
          <w:rFonts w:ascii="Times New Roman" w:hAnsi="Times New Roman" w:cs="Times New Roman"/>
        </w:rPr>
        <w:t>REYNA REYES MOLINA</w:t>
      </w:r>
      <w:r w:rsidRPr="0015611D">
        <w:rPr>
          <w:rFonts w:ascii="Times New Roman" w:hAnsi="Times New Roman" w:cs="Times New Roman"/>
        </w:rPr>
        <w:t xml:space="preserve">); </w:t>
      </w:r>
      <w:r w:rsidR="00EB0E47" w:rsidRPr="0015611D">
        <w:rPr>
          <w:rFonts w:ascii="Times New Roman" w:hAnsi="Times New Roman" w:cs="Times New Roman"/>
        </w:rPr>
        <w:t>19 VOTOS EN CONTRA</w:t>
      </w:r>
      <w:r w:rsidR="00ED42DA">
        <w:rPr>
          <w:rFonts w:ascii="Times New Roman" w:hAnsi="Times New Roman" w:cs="Times New Roman"/>
        </w:rPr>
        <w:t xml:space="preserve"> A TRAVÉS DEL TABLERO ELECTRÓNICO DE VOTACIÓN</w:t>
      </w:r>
      <w:r w:rsidR="00EB0E47" w:rsidRPr="0015611D">
        <w:rPr>
          <w:rFonts w:ascii="Times New Roman" w:hAnsi="Times New Roman" w:cs="Times New Roman"/>
        </w:rPr>
        <w:t xml:space="preserve">, 2 VOTOS EN CONTRA A TRAVÉS DE LA PLATAFORMA DIGITAL, DE LOS CC. DIPUTADOS: </w:t>
      </w:r>
      <w:r w:rsidR="00EB0E47" w:rsidRPr="0015611D">
        <w:rPr>
          <w:rFonts w:ascii="Times New Roman" w:hAnsi="Times New Roman" w:cs="Times New Roman"/>
        </w:rPr>
        <w:lastRenderedPageBreak/>
        <w:t xml:space="preserve">(HERIBERTO TREVIÑO CANTÚ Y FERNANDO AGUIRRE FLORES); </w:t>
      </w:r>
      <w:r w:rsidRPr="0015611D">
        <w:rPr>
          <w:rFonts w:ascii="Times New Roman" w:hAnsi="Times New Roman" w:cs="Times New Roman"/>
        </w:rPr>
        <w:t xml:space="preserve">DANDO UN TOTAL DE </w:t>
      </w:r>
      <w:r w:rsidR="00EB0E47" w:rsidRPr="0015611D">
        <w:rPr>
          <w:rFonts w:ascii="Times New Roman" w:hAnsi="Times New Roman" w:cs="Times New Roman"/>
        </w:rPr>
        <w:t>12</w:t>
      </w:r>
      <w:r w:rsidRPr="0015611D">
        <w:rPr>
          <w:rFonts w:ascii="Times New Roman" w:hAnsi="Times New Roman" w:cs="Times New Roman"/>
        </w:rPr>
        <w:t xml:space="preserve"> VOTOS A FAVOR, </w:t>
      </w:r>
      <w:r w:rsidR="00EB0E47" w:rsidRPr="0015611D">
        <w:rPr>
          <w:rFonts w:ascii="Times New Roman" w:hAnsi="Times New Roman" w:cs="Times New Roman"/>
        </w:rPr>
        <w:t>21</w:t>
      </w:r>
      <w:r w:rsidRPr="0015611D">
        <w:rPr>
          <w:rFonts w:ascii="Times New Roman" w:hAnsi="Times New Roman" w:cs="Times New Roman"/>
        </w:rPr>
        <w:t xml:space="preserve"> VOTOS EN CONTRA Y </w:t>
      </w:r>
      <w:r w:rsidR="00EB0E47" w:rsidRPr="0015611D">
        <w:rPr>
          <w:rFonts w:ascii="Times New Roman" w:hAnsi="Times New Roman" w:cs="Times New Roman"/>
        </w:rPr>
        <w:t>4</w:t>
      </w:r>
      <w:r w:rsidRPr="0015611D">
        <w:rPr>
          <w:rFonts w:ascii="Times New Roman" w:hAnsi="Times New Roman" w:cs="Times New Roman"/>
        </w:rPr>
        <w:t xml:space="preserve"> VOTOS EN ABSTENCIÓN, </w:t>
      </w:r>
      <w:r w:rsidRPr="0015611D">
        <w:rPr>
          <w:rFonts w:ascii="Times New Roman" w:hAnsi="Times New Roman" w:cs="Times New Roman"/>
          <w:b/>
        </w:rPr>
        <w:t xml:space="preserve">SIENDO </w:t>
      </w:r>
      <w:r w:rsidR="00EB0E47" w:rsidRPr="0015611D">
        <w:rPr>
          <w:rFonts w:ascii="Times New Roman" w:hAnsi="Times New Roman" w:cs="Times New Roman"/>
          <w:b/>
        </w:rPr>
        <w:t>RECHAZADO</w:t>
      </w:r>
      <w:r w:rsidRPr="0015611D">
        <w:rPr>
          <w:rFonts w:ascii="Times New Roman" w:hAnsi="Times New Roman" w:cs="Times New Roman"/>
          <w:b/>
        </w:rPr>
        <w:t xml:space="preserve"> POR MAYORÍA,</w:t>
      </w:r>
      <w:r w:rsidRPr="0015611D">
        <w:rPr>
          <w:rFonts w:ascii="Times New Roman" w:hAnsi="Times New Roman" w:cs="Times New Roman"/>
        </w:rPr>
        <w:t xml:space="preserve"> </w:t>
      </w:r>
      <w:r w:rsidRPr="0015611D">
        <w:rPr>
          <w:rFonts w:ascii="Times New Roman" w:hAnsi="Times New Roman" w:cs="Times New Roman"/>
          <w:b/>
        </w:rPr>
        <w:t xml:space="preserve">EL PUNTO </w:t>
      </w:r>
      <w:r>
        <w:rPr>
          <w:rFonts w:ascii="Times New Roman" w:hAnsi="Times New Roman" w:cs="Times New Roman"/>
          <w:b/>
        </w:rPr>
        <w:t>DE ACUERDO</w:t>
      </w:r>
      <w:r w:rsidRPr="002224B3">
        <w:rPr>
          <w:rFonts w:ascii="Times New Roman" w:hAnsi="Times New Roman" w:cs="Times New Roman"/>
          <w:b/>
        </w:rPr>
        <w:t>.</w:t>
      </w:r>
    </w:p>
    <w:p w14:paraId="6DE9C6DE" w14:textId="77777777" w:rsidR="00E62FC8" w:rsidRDefault="00E62FC8" w:rsidP="004031A6">
      <w:pPr>
        <w:spacing w:after="0" w:line="360" w:lineRule="auto"/>
        <w:ind w:right="-91"/>
        <w:jc w:val="both"/>
        <w:rPr>
          <w:rFonts w:ascii="Times New Roman" w:hAnsi="Times New Roman" w:cs="Times New Roman"/>
          <w:highlight w:val="yellow"/>
        </w:rPr>
      </w:pPr>
    </w:p>
    <w:p w14:paraId="1AD90331" w14:textId="1CDC62D5" w:rsidR="00B37D52" w:rsidRDefault="00EB0E47" w:rsidP="004031A6">
      <w:pPr>
        <w:spacing w:after="0" w:line="360" w:lineRule="auto"/>
        <w:ind w:right="-91"/>
        <w:jc w:val="both"/>
        <w:rPr>
          <w:rFonts w:ascii="Times New Roman" w:hAnsi="Times New Roman"/>
        </w:rPr>
      </w:pPr>
      <w:r w:rsidRPr="00ED42DA">
        <w:rPr>
          <w:rFonts w:ascii="Times New Roman" w:hAnsi="Times New Roman"/>
          <w:bCs/>
        </w:rPr>
        <w:t>AL NO HABER ALCANZADO LA VOTACIÓN REQUERIDA</w:t>
      </w:r>
      <w:r w:rsidR="00E62FC8" w:rsidRPr="00ED42DA">
        <w:rPr>
          <w:rFonts w:ascii="Times New Roman" w:hAnsi="Times New Roman"/>
          <w:bCs/>
        </w:rPr>
        <w:t xml:space="preserve">, </w:t>
      </w:r>
      <w:r w:rsidR="00E62FC8" w:rsidRPr="00ED42DA">
        <w:rPr>
          <w:rFonts w:ascii="Times New Roman" w:hAnsi="Times New Roman"/>
        </w:rPr>
        <w:t xml:space="preserve">LA C. PRESIDENTA </w:t>
      </w:r>
      <w:r w:rsidRPr="00ED42DA">
        <w:rPr>
          <w:rFonts w:ascii="Times New Roman" w:hAnsi="Times New Roman"/>
        </w:rPr>
        <w:t xml:space="preserve">INFORMÓ QUE </w:t>
      </w:r>
      <w:r w:rsidRPr="00ED42DA">
        <w:rPr>
          <w:rFonts w:ascii="Times New Roman" w:hAnsi="Times New Roman"/>
          <w:b/>
        </w:rPr>
        <w:t>SE DESECHA EL PRESENTE PUNTO DE ACUERDO</w:t>
      </w:r>
      <w:r w:rsidRPr="00ED42DA">
        <w:rPr>
          <w:rFonts w:ascii="Times New Roman" w:hAnsi="Times New Roman"/>
        </w:rPr>
        <w:t>.</w:t>
      </w:r>
    </w:p>
    <w:p w14:paraId="4DC836C2" w14:textId="67A2DCB5" w:rsidR="0015611D" w:rsidRDefault="0015611D" w:rsidP="004031A6">
      <w:pPr>
        <w:spacing w:after="0" w:line="360" w:lineRule="auto"/>
        <w:ind w:right="-91"/>
        <w:jc w:val="both"/>
        <w:rPr>
          <w:rFonts w:ascii="Times New Roman" w:hAnsi="Times New Roman"/>
        </w:rPr>
      </w:pPr>
    </w:p>
    <w:p w14:paraId="6DF9E78A" w14:textId="7CA884D9" w:rsidR="0015611D" w:rsidRDefault="0015611D" w:rsidP="004031A6">
      <w:pPr>
        <w:spacing w:after="0" w:line="360" w:lineRule="auto"/>
        <w:ind w:right="-91"/>
        <w:jc w:val="both"/>
        <w:rPr>
          <w:rFonts w:ascii="Times New Roman" w:hAnsi="Times New Roman" w:cs="Times New Roman"/>
          <w:lang w:val="es-ES"/>
        </w:rPr>
      </w:pPr>
      <w:r w:rsidRPr="0037033C">
        <w:rPr>
          <w:rFonts w:ascii="Times New Roman" w:hAnsi="Times New Roman"/>
        </w:rPr>
        <w:t xml:space="preserve">PARA TRATAR OTRO ASUNTO EN LO GENERAL, SE LE CONCEDIÓ EL USO DE LA PALABRA A LA </w:t>
      </w:r>
      <w:r w:rsidRPr="0037033C">
        <w:rPr>
          <w:rFonts w:ascii="Times New Roman" w:hAnsi="Times New Roman"/>
          <w:b/>
        </w:rPr>
        <w:t>C. DIP. GRETA PAMELA BARRA HERNÁNDEZ</w:t>
      </w:r>
      <w:r w:rsidRPr="0037033C">
        <w:rPr>
          <w:rFonts w:ascii="Times New Roman" w:hAnsi="Times New Roman"/>
        </w:rPr>
        <w:t>, QUIEN EXPRESÓ:</w:t>
      </w:r>
      <w:r w:rsidR="0037033C" w:rsidRPr="0037033C">
        <w:rPr>
          <w:rFonts w:ascii="Times New Roman" w:hAnsi="Times New Roman"/>
        </w:rPr>
        <w:t xml:space="preserve"> </w:t>
      </w:r>
      <w:r w:rsidR="0037033C" w:rsidRPr="0037033C">
        <w:rPr>
          <w:rFonts w:ascii="Times New Roman" w:hAnsi="Times New Roman" w:cs="Times New Roman"/>
          <w:lang w:val="es-ES"/>
        </w:rPr>
        <w:t>“CON SU VENIA</w:t>
      </w:r>
      <w:r w:rsidR="0037033C">
        <w:rPr>
          <w:rFonts w:ascii="Times New Roman" w:hAnsi="Times New Roman" w:cs="Times New Roman"/>
          <w:lang w:val="es-ES"/>
        </w:rPr>
        <w:t>,</w:t>
      </w:r>
      <w:r w:rsidR="0037033C" w:rsidRPr="0037033C">
        <w:rPr>
          <w:rFonts w:ascii="Times New Roman" w:hAnsi="Times New Roman" w:cs="Times New Roman"/>
          <w:lang w:val="es-ES"/>
        </w:rPr>
        <w:t xml:space="preserve"> PRESIDENTA. SER MUJER Y VIVIR EN ESTE ESTADO, SE HA VUELTO EN ALGO COTIDIANO EL TEMA DE LA VIOLENCIA, DESAFORTUNADAMENTE. LA VIOLENCIA CONTRA LAS MUJERES ES UNA DE LAS PROBLEMÁTICAS MÁS GRAVES Y PERSISTENTES EN MATERIA DE DERECHOS HUMANOS</w:t>
      </w:r>
      <w:r w:rsidR="00303702">
        <w:rPr>
          <w:rFonts w:ascii="Times New Roman" w:hAnsi="Times New Roman" w:cs="Times New Roman"/>
          <w:lang w:val="es-ES"/>
        </w:rPr>
        <w:t>,</w:t>
      </w:r>
      <w:r w:rsidR="0037033C" w:rsidRPr="0037033C">
        <w:rPr>
          <w:rFonts w:ascii="Times New Roman" w:hAnsi="Times New Roman" w:cs="Times New Roman"/>
          <w:lang w:val="es-ES"/>
        </w:rPr>
        <w:t xml:space="preserve"> Y ATENDER ESTA PROBLEMÁTICA, EXIGE QUE SE COORDINEN LOS TRES ÓRDENES DE GOBIERNO</w:t>
      </w:r>
      <w:r w:rsidR="00303702">
        <w:rPr>
          <w:rFonts w:ascii="Times New Roman" w:hAnsi="Times New Roman" w:cs="Times New Roman"/>
          <w:lang w:val="es-ES"/>
        </w:rPr>
        <w:t>;</w:t>
      </w:r>
      <w:r w:rsidR="0037033C" w:rsidRPr="0037033C">
        <w:rPr>
          <w:rFonts w:ascii="Times New Roman" w:hAnsi="Times New Roman" w:cs="Times New Roman"/>
          <w:lang w:val="es-ES"/>
        </w:rPr>
        <w:t xml:space="preserve"> Y EN LOS MUNICIPIOS ÉSTA RESPONSABILIDAD RESULTA AÚN MÁS IMPORTANTE</w:t>
      </w:r>
      <w:r w:rsidR="00303702">
        <w:rPr>
          <w:rFonts w:ascii="Times New Roman" w:hAnsi="Times New Roman" w:cs="Times New Roman"/>
          <w:lang w:val="es-ES"/>
        </w:rPr>
        <w:t>,</w:t>
      </w:r>
      <w:r w:rsidR="0037033C" w:rsidRPr="0037033C">
        <w:rPr>
          <w:rFonts w:ascii="Times New Roman" w:hAnsi="Times New Roman" w:cs="Times New Roman"/>
          <w:lang w:val="es-ES"/>
        </w:rPr>
        <w:t xml:space="preserve"> AL SER EL NIVEL DE GOBIERNO MÁS CERCANO A LA CIUDADANÍA Y EL PRIMERO EN RESPONDER ANTE SITUACIONES DE VIOLENCIA. LA LEY DE ACCESO DE LAS MUJERES A UNA VIDA LIBRE DE VIOLENCIA PARA EL ESTADO EN NUEVO LEÓN, ESTABLECE UN MARCO NORMATIVO CLARO QUE INDICA LO QUE LE TOCA AL ESTADO Y A LOS MUNICIPIOS BAJO LOS PRINCIPIOS DE TRANSVERSALIDAD, COORDINACIÓN INSTITUCIONAL Y PERSPECTIVA DE GÉNERO. ACTUALMENTE</w:t>
      </w:r>
      <w:r w:rsidR="00303702">
        <w:rPr>
          <w:rFonts w:ascii="Times New Roman" w:hAnsi="Times New Roman" w:cs="Times New Roman"/>
          <w:lang w:val="es-ES"/>
        </w:rPr>
        <w:t>,</w:t>
      </w:r>
      <w:r w:rsidR="0037033C" w:rsidRPr="0037033C">
        <w:rPr>
          <w:rFonts w:ascii="Times New Roman" w:hAnsi="Times New Roman" w:cs="Times New Roman"/>
          <w:lang w:val="es-ES"/>
        </w:rPr>
        <w:t xml:space="preserve"> TAN SOLO MONTERREY CUENTA CON ESTE REGLAMENTO, MIENTRAS QUE MUNICIPIOS COMO GUADALUPE, GARCÍA, SAN PEDRO, SANTIAGO, PESQUERÍA Y OTROS, CUENTAN CON REGLAMENTOS PROPIOS QUE NO TERMINAN POR CUMPLIR CON LOS LINEAMIENTOS ESTATALES Y NACIONALES YA ESTABLECIDOS. CREAR Y PUBLICAR ESTOS REGLAMENTOS MUNICIPALES NO SOLO SE TRATA DE UNA OBLIGACIÓN LEGAL, SINO DE FORTALECER Y BRINDAR MÁS HERRAMIENTAS A LOS AYUNTAMIENTOS, CONSOLIDANDO PROGRAMAS Y POLÍTICAS PÚBLICAS SOSTENIBLES QUE TRASCIENDAN DURANTE VARIOS AÑOS, QUE NO SEAN SOLO DE UN TRIENIO. CON LA PRIMERA MUJER PRESIDENTA DE ESTE PAÍS, CLAUDIA SHEINBAUM E INCLUSO CON UN CONGRESO LOCAL CONFORMADO MAYORMENTE POR COMPAÑERAS, NOS QUEDA CLARO QUE ES TIEMPO DE MUJERES, NOSOTRAS YA NO PODEMOS ESPERAR MÁS, ESTOS CAMBIOS INTERNOS VAN A SUMAR A QUE TODAS PODAMOS TENER ACCESO A UNA VIDA LIBRE DE VIOLENCIA</w:t>
      </w:r>
      <w:r w:rsidR="00303702">
        <w:rPr>
          <w:rFonts w:ascii="Times New Roman" w:hAnsi="Times New Roman" w:cs="Times New Roman"/>
          <w:lang w:val="es-ES"/>
        </w:rPr>
        <w:t>.</w:t>
      </w:r>
      <w:r w:rsidR="0037033C" w:rsidRPr="0037033C">
        <w:rPr>
          <w:rFonts w:ascii="Times New Roman" w:hAnsi="Times New Roman" w:cs="Times New Roman"/>
          <w:lang w:val="es-ES"/>
        </w:rPr>
        <w:t xml:space="preserve"> Y ES POR ESO, QUE PRESENTO LO SIGUIENTE: </w:t>
      </w:r>
      <w:r w:rsidR="0037033C" w:rsidRPr="0037033C">
        <w:rPr>
          <w:rFonts w:ascii="Times New Roman" w:hAnsi="Times New Roman" w:cs="Times New Roman"/>
          <w:b/>
          <w:lang w:val="es-ES"/>
        </w:rPr>
        <w:t>ACUERDO. ÚNICO</w:t>
      </w:r>
      <w:r w:rsidR="00303702">
        <w:rPr>
          <w:rFonts w:ascii="Times New Roman" w:hAnsi="Times New Roman" w:cs="Times New Roman"/>
          <w:b/>
          <w:lang w:val="es-ES"/>
        </w:rPr>
        <w:t>. -</w:t>
      </w:r>
      <w:r w:rsidR="0037033C" w:rsidRPr="0037033C">
        <w:rPr>
          <w:rFonts w:ascii="Times New Roman" w:hAnsi="Times New Roman" w:cs="Times New Roman"/>
          <w:lang w:val="es-ES"/>
        </w:rPr>
        <w:t xml:space="preserve"> LA SEPTUAGÉSIMA SÉPTIMA LEGISLATURA DEL HONORABLE CONGRESO DEL ESTADO DE </w:t>
      </w:r>
      <w:r w:rsidR="0037033C" w:rsidRPr="0037033C">
        <w:rPr>
          <w:rFonts w:ascii="Times New Roman" w:hAnsi="Times New Roman" w:cs="Times New Roman"/>
          <w:lang w:val="es-ES"/>
        </w:rPr>
        <w:lastRenderedPageBreak/>
        <w:t>NUEVO LEÓN, EXHORTA RESPETUOSAMENTE A LOS 51 AYUNTAMIENTOS DE LOS MUNICIPIOS DEL ESTADO DE NUEVO LEÓN</w:t>
      </w:r>
      <w:r w:rsidR="00303702">
        <w:rPr>
          <w:rFonts w:ascii="Times New Roman" w:hAnsi="Times New Roman" w:cs="Times New Roman"/>
          <w:lang w:val="es-ES"/>
        </w:rPr>
        <w:t>,</w:t>
      </w:r>
      <w:r w:rsidR="0037033C" w:rsidRPr="0037033C">
        <w:rPr>
          <w:rFonts w:ascii="Times New Roman" w:hAnsi="Times New Roman" w:cs="Times New Roman"/>
          <w:lang w:val="es-ES"/>
        </w:rPr>
        <w:t xml:space="preserve"> PARA QUE EN EL ÁMBITO DE SUS ATRIBUCIONES Y CON FUNDAMENTO EN EL ARTÍCULO 43, FRACCIÓN II DE LA LEY DE ACCESO DE LAS MUJERES A UNA VIDA LIBRE DE VIOLENCIA PARA </w:t>
      </w:r>
      <w:r w:rsidR="00303702">
        <w:rPr>
          <w:rFonts w:ascii="Times New Roman" w:hAnsi="Times New Roman" w:cs="Times New Roman"/>
          <w:lang w:val="es-ES"/>
        </w:rPr>
        <w:t>EL ESTADO DE NUEVO LEÓN: 1.</w:t>
      </w:r>
      <w:r w:rsidR="0037033C" w:rsidRPr="0037033C">
        <w:rPr>
          <w:rFonts w:ascii="Times New Roman" w:hAnsi="Times New Roman" w:cs="Times New Roman"/>
          <w:lang w:val="es-ES"/>
        </w:rPr>
        <w:t xml:space="preserve"> EXPIDAN EN CASO DE NO CONTAR CON ÉL UN REGLAMENTO MUNICIPAL EN MATERIA DE PREVENCIÓN, ATENCIÓN, SANCIÓN Y ERRADICACIÓN DE LA VIOLENCIA CONTRA LAS MUJERES, QUE GARANTICE LA PARTICIPACIÓN CONJUNTA Y COORDINADA DE LA ADMINISTRACIÓN PÚBLICA MUNICIPAL CON PERSPECTIVA DE GÉNERO Y ENFOQUE DE DERECHOS. </w:t>
      </w:r>
      <w:r w:rsidR="00303702">
        <w:rPr>
          <w:rFonts w:ascii="Times New Roman" w:hAnsi="Times New Roman" w:cs="Times New Roman"/>
          <w:lang w:val="es-ES"/>
        </w:rPr>
        <w:t xml:space="preserve">2. </w:t>
      </w:r>
      <w:r w:rsidR="0037033C" w:rsidRPr="0037033C">
        <w:rPr>
          <w:rFonts w:ascii="Times New Roman" w:hAnsi="Times New Roman" w:cs="Times New Roman"/>
          <w:lang w:val="es-ES"/>
        </w:rPr>
        <w:t>REVISEN Y</w:t>
      </w:r>
      <w:r w:rsidR="00303702">
        <w:rPr>
          <w:rFonts w:ascii="Times New Roman" w:hAnsi="Times New Roman" w:cs="Times New Roman"/>
          <w:lang w:val="es-ES"/>
        </w:rPr>
        <w:t>,</w:t>
      </w:r>
      <w:r w:rsidR="0037033C" w:rsidRPr="0037033C">
        <w:rPr>
          <w:rFonts w:ascii="Times New Roman" w:hAnsi="Times New Roman" w:cs="Times New Roman"/>
          <w:lang w:val="es-ES"/>
        </w:rPr>
        <w:t xml:space="preserve"> EN SU CASO</w:t>
      </w:r>
      <w:r w:rsidR="00303702">
        <w:rPr>
          <w:rFonts w:ascii="Times New Roman" w:hAnsi="Times New Roman" w:cs="Times New Roman"/>
          <w:lang w:val="es-ES"/>
        </w:rPr>
        <w:t>,</w:t>
      </w:r>
      <w:r w:rsidR="0037033C" w:rsidRPr="0037033C">
        <w:rPr>
          <w:rFonts w:ascii="Times New Roman" w:hAnsi="Times New Roman" w:cs="Times New Roman"/>
          <w:lang w:val="es-ES"/>
        </w:rPr>
        <w:t xml:space="preserve"> ACTUALICEN LOS REGLAMENTOS MUNICIPALES EXISTENTES EN LA MATERIA</w:t>
      </w:r>
      <w:r w:rsidR="00303702">
        <w:rPr>
          <w:rFonts w:ascii="Times New Roman" w:hAnsi="Times New Roman" w:cs="Times New Roman"/>
          <w:lang w:val="es-ES"/>
        </w:rPr>
        <w:t>,</w:t>
      </w:r>
      <w:r w:rsidR="0037033C" w:rsidRPr="0037033C">
        <w:rPr>
          <w:rFonts w:ascii="Times New Roman" w:hAnsi="Times New Roman" w:cs="Times New Roman"/>
          <w:lang w:val="es-ES"/>
        </w:rPr>
        <w:t xml:space="preserve"> A FIN DE ARMONIZARLOS CON EL MARCO JURÍDICO VIGENTE, INCORPORANDO ESTÁNDARES ACTUALES EN MATERIA DE DERECHOS HUMANOS, TRANSVERSALIDAD DE GÉNERO Y COORDINACIÓN INSTITUCIONAL. </w:t>
      </w:r>
      <w:r w:rsidR="00303702">
        <w:rPr>
          <w:rFonts w:ascii="Times New Roman" w:hAnsi="Times New Roman" w:cs="Times New Roman"/>
          <w:lang w:val="es-ES"/>
        </w:rPr>
        <w:t>3.</w:t>
      </w:r>
      <w:r w:rsidR="0037033C" w:rsidRPr="0037033C">
        <w:rPr>
          <w:rFonts w:ascii="Times New Roman" w:hAnsi="Times New Roman" w:cs="Times New Roman"/>
          <w:lang w:val="es-ES"/>
        </w:rPr>
        <w:t xml:space="preserve"> INFORMEN A ESTE HONORABLE CONGRESO DEL ESTADO EN UN PLAZO NO MAYOR A 60 DÍAS NATURALES, EL ESTADO QUE GUARDA SU NORMATIVA MUNICIPAL EN LA MATERIA, SEÑALANDO SI CUENTAN CON REGLAMENTO VIGENTE Y</w:t>
      </w:r>
      <w:r w:rsidR="00303702">
        <w:rPr>
          <w:rFonts w:ascii="Times New Roman" w:hAnsi="Times New Roman" w:cs="Times New Roman"/>
          <w:lang w:val="es-ES"/>
        </w:rPr>
        <w:t>,</w:t>
      </w:r>
      <w:r w:rsidR="0037033C" w:rsidRPr="0037033C">
        <w:rPr>
          <w:rFonts w:ascii="Times New Roman" w:hAnsi="Times New Roman" w:cs="Times New Roman"/>
          <w:lang w:val="es-ES"/>
        </w:rPr>
        <w:t xml:space="preserve"> EN SU CASO, LAS ACCIONES PREVISTAS PARA SU EXPEDICIÓN O ACTUALIZACIÓN. COMPAÑERAS Y COMPAÑEROS, S</w:t>
      </w:r>
      <w:r w:rsidR="00303702">
        <w:rPr>
          <w:rFonts w:ascii="Times New Roman" w:hAnsi="Times New Roman" w:cs="Times New Roman"/>
          <w:lang w:val="es-ES"/>
        </w:rPr>
        <w:t>É</w:t>
      </w:r>
      <w:r w:rsidR="0037033C" w:rsidRPr="0037033C">
        <w:rPr>
          <w:rFonts w:ascii="Times New Roman" w:hAnsi="Times New Roman" w:cs="Times New Roman"/>
          <w:lang w:val="es-ES"/>
        </w:rPr>
        <w:t xml:space="preserve"> QUE YA PASÓ EL 8 DE MARZO, PERO LA VIOLENCIA NO PARA</w:t>
      </w:r>
      <w:r w:rsidR="00303702">
        <w:rPr>
          <w:rFonts w:ascii="Times New Roman" w:hAnsi="Times New Roman" w:cs="Times New Roman"/>
          <w:lang w:val="es-ES"/>
        </w:rPr>
        <w:t>,</w:t>
      </w:r>
      <w:r w:rsidR="0037033C" w:rsidRPr="0037033C">
        <w:rPr>
          <w:rFonts w:ascii="Times New Roman" w:hAnsi="Times New Roman" w:cs="Times New Roman"/>
          <w:lang w:val="es-ES"/>
        </w:rPr>
        <w:t xml:space="preserve"> DESAFORTUNADAMENTE, Y LA LUCHA QUE TENEMOS QUE DAR DESDE TODOS LOS ESPACIOS TIENE QUE S</w:t>
      </w:r>
      <w:r w:rsidR="00303702">
        <w:rPr>
          <w:rFonts w:ascii="Times New Roman" w:hAnsi="Times New Roman" w:cs="Times New Roman"/>
          <w:lang w:val="es-ES"/>
        </w:rPr>
        <w:t>ER ABSOLUTAMENTE TODOS LOS DÍAS;</w:t>
      </w:r>
      <w:r w:rsidR="0037033C" w:rsidRPr="0037033C">
        <w:rPr>
          <w:rFonts w:ascii="Times New Roman" w:hAnsi="Times New Roman" w:cs="Times New Roman"/>
          <w:lang w:val="es-ES"/>
        </w:rPr>
        <w:t xml:space="preserve"> POR ESO LES INVITO A VOTAR A FAVOR Y PIDO QUE SEA VOTADO JUSTO EN ESTE MOMENTO. GRACIAS”.</w:t>
      </w:r>
    </w:p>
    <w:p w14:paraId="6420B8A8" w14:textId="77777777" w:rsidR="0037033C" w:rsidRDefault="0037033C" w:rsidP="004031A6">
      <w:pPr>
        <w:spacing w:after="0" w:line="360" w:lineRule="auto"/>
        <w:ind w:right="-91"/>
        <w:jc w:val="both"/>
        <w:rPr>
          <w:rFonts w:ascii="Times New Roman" w:hAnsi="Times New Roman"/>
        </w:rPr>
      </w:pPr>
    </w:p>
    <w:p w14:paraId="0B9A5510" w14:textId="77777777" w:rsidR="0015611D" w:rsidRPr="0015611D" w:rsidRDefault="0015611D" w:rsidP="004031A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5611D">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8F872AA" w14:textId="77777777" w:rsidR="00AE74B3" w:rsidRDefault="00AE74B3" w:rsidP="004031A6">
      <w:pPr>
        <w:spacing w:after="0" w:line="360" w:lineRule="auto"/>
        <w:ind w:right="-91"/>
        <w:jc w:val="both"/>
        <w:rPr>
          <w:rFonts w:ascii="Times New Roman" w:hAnsi="Times New Roman" w:cs="Times New Roman"/>
          <w:bCs/>
        </w:rPr>
      </w:pPr>
    </w:p>
    <w:p w14:paraId="1155091D" w14:textId="18B52927" w:rsidR="0015611D" w:rsidRPr="0015611D" w:rsidRDefault="0015611D" w:rsidP="004031A6">
      <w:pPr>
        <w:spacing w:after="0" w:line="360" w:lineRule="auto"/>
        <w:ind w:right="-91"/>
        <w:jc w:val="both"/>
        <w:rPr>
          <w:rFonts w:ascii="Times New Roman" w:hAnsi="Times New Roman" w:cs="Times New Roman"/>
          <w:b/>
          <w:i/>
        </w:rPr>
      </w:pPr>
      <w:r w:rsidRPr="0015611D">
        <w:rPr>
          <w:rFonts w:ascii="Times New Roman" w:hAnsi="Times New Roman" w:cs="Times New Roman"/>
          <w:bCs/>
        </w:rPr>
        <w:t xml:space="preserve">AL NO HABER QUIEN DESEE PARTICIPAR EN LA DISCUSIÓN DEL PRESENTE ASUNTO EN LO GENERAL Y EN VIRTUD DE QUE LA </w:t>
      </w:r>
      <w:r w:rsidRPr="0015611D">
        <w:rPr>
          <w:rFonts w:ascii="Times New Roman" w:hAnsi="Times New Roman" w:cs="Times New Roman"/>
          <w:b/>
          <w:bCs/>
        </w:rPr>
        <w:t>C. DIP. GRETA PAMELA BARRA HERNÁNDEZ</w:t>
      </w:r>
      <w:r w:rsidRPr="0015611D">
        <w:rPr>
          <w:rFonts w:ascii="Times New Roman" w:hAnsi="Times New Roman" w:cs="Times New Roman"/>
          <w:bCs/>
        </w:rPr>
        <w:t xml:space="preserve"> PIDIÓ QUE EL PUNTO DE ACUERDO SEA RESUELTO EN ESTE MOMENTO, </w:t>
      </w:r>
      <w:r w:rsidRPr="0015611D">
        <w:rPr>
          <w:rFonts w:ascii="Times New Roman" w:hAnsi="Times New Roman" w:cs="Times New Roman"/>
        </w:rPr>
        <w:t xml:space="preserve">LA C. PRESIDENTA LO SOMETIÓ A CONSIDERACIÓN DE LA ASAMBLEA, SOLICITANDO A LOS CC. DIPUTADOS MANIFESTAR EL SENTIDO DE SU VOTO DE MANERA ECONÓMICA. </w:t>
      </w:r>
      <w:r w:rsidRPr="0015611D">
        <w:rPr>
          <w:rFonts w:ascii="Times New Roman" w:hAnsi="Times New Roman" w:cs="Times New Roman"/>
          <w:b/>
          <w:i/>
        </w:rPr>
        <w:t>SIENDO APROBADO POR UNANIMIDAD DE LOS PRESENTES, QUE SE VOTE EN ESTE MOMENTO.</w:t>
      </w:r>
    </w:p>
    <w:p w14:paraId="064B48C6" w14:textId="77777777" w:rsidR="0015611D" w:rsidRPr="0015611D" w:rsidRDefault="0015611D" w:rsidP="004031A6">
      <w:pPr>
        <w:spacing w:after="0" w:line="360" w:lineRule="auto"/>
        <w:ind w:right="-91"/>
        <w:jc w:val="both"/>
        <w:rPr>
          <w:rFonts w:ascii="Times New Roman" w:hAnsi="Times New Roman" w:cs="Times New Roman"/>
          <w:bCs/>
        </w:rPr>
      </w:pPr>
    </w:p>
    <w:p w14:paraId="11337FFE" w14:textId="77777777" w:rsidR="0015611D" w:rsidRDefault="0015611D" w:rsidP="004031A6">
      <w:pPr>
        <w:spacing w:after="0" w:line="360" w:lineRule="auto"/>
        <w:ind w:right="-91"/>
        <w:jc w:val="both"/>
        <w:rPr>
          <w:rFonts w:ascii="Times New Roman" w:hAnsi="Times New Roman" w:cs="Times New Roman"/>
        </w:rPr>
      </w:pPr>
      <w:r w:rsidRPr="0015611D">
        <w:rPr>
          <w:rFonts w:ascii="Times New Roman" w:hAnsi="Times New Roman" w:cs="Times New Roman"/>
          <w:bCs/>
        </w:rPr>
        <w:lastRenderedPageBreak/>
        <w:t xml:space="preserve">EN CONSECUENCIA, </w:t>
      </w:r>
      <w:r w:rsidRPr="0015611D">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FC1DF41" w14:textId="77777777" w:rsidR="0015611D" w:rsidRDefault="0015611D" w:rsidP="004031A6">
      <w:pPr>
        <w:spacing w:after="0" w:line="360" w:lineRule="auto"/>
        <w:ind w:right="-91"/>
        <w:jc w:val="both"/>
        <w:rPr>
          <w:rFonts w:ascii="Times New Roman" w:hAnsi="Times New Roman" w:cs="Times New Roman"/>
        </w:rPr>
      </w:pPr>
    </w:p>
    <w:p w14:paraId="4B9EB25B" w14:textId="58AFAAD2" w:rsidR="0015611D" w:rsidRPr="0015611D" w:rsidRDefault="0015611D" w:rsidP="004031A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15611D">
        <w:rPr>
          <w:rFonts w:ascii="Times New Roman" w:hAnsi="Times New Roman" w:cs="Times New Roman"/>
        </w:rPr>
        <w:t xml:space="preserve">LA C. SECRETARIA INFORMÓ QUE SE REGISTRARON 33 VOTOS A FAVOR A TRAVÉS DEL TABLERO ELECTRÓNICO DE VOTACIÓN, SE AGREGA 1 VOTO A FAVOR DE VIVA VOZ, A SOLICITUD DE LA C. DIPUTADA: (PAOLA CRISTINA LINARES LÓPEZ); Y 3 VOTOS A FAVOR A TRAVÉS DE LA PLATAFORMA DIGITAL, DE LOS CC. DIPUTADOS: (HERIBERTO TREVIÑO CANTÚ, FERNANDO AGUIRRE FLORES Y REYNA REYES MOLINA); DANDO UN TOTAL DE 37 VOTOS A FAVOR, 0 VOTOS EN CONTRA Y 0 VOTOS EN ABSTENCIÓN, </w:t>
      </w:r>
      <w:r w:rsidRPr="0015611D">
        <w:rPr>
          <w:rFonts w:ascii="Times New Roman" w:hAnsi="Times New Roman" w:cs="Times New Roman"/>
          <w:b/>
        </w:rPr>
        <w:t>SIENDO APROBADO POR UNANIMIDAD,</w:t>
      </w:r>
      <w:r w:rsidRPr="0015611D">
        <w:rPr>
          <w:rFonts w:ascii="Times New Roman" w:hAnsi="Times New Roman" w:cs="Times New Roman"/>
        </w:rPr>
        <w:t xml:space="preserve"> </w:t>
      </w:r>
      <w:r w:rsidRPr="0015611D">
        <w:rPr>
          <w:rFonts w:ascii="Times New Roman" w:hAnsi="Times New Roman" w:cs="Times New Roman"/>
          <w:b/>
        </w:rPr>
        <w:t>EL PUNTO DE ACUERDO.</w:t>
      </w:r>
    </w:p>
    <w:p w14:paraId="222D1CB6" w14:textId="77777777" w:rsidR="0015611D" w:rsidRPr="0015611D" w:rsidRDefault="0015611D" w:rsidP="004031A6">
      <w:pPr>
        <w:spacing w:after="0" w:line="360" w:lineRule="auto"/>
        <w:ind w:right="-91"/>
        <w:jc w:val="both"/>
        <w:rPr>
          <w:rFonts w:ascii="Times New Roman" w:hAnsi="Times New Roman" w:cs="Times New Roman"/>
          <w:highlight w:val="yellow"/>
        </w:rPr>
      </w:pPr>
    </w:p>
    <w:p w14:paraId="37B328D1" w14:textId="77777777" w:rsidR="0015611D" w:rsidRDefault="0015611D" w:rsidP="004031A6">
      <w:pPr>
        <w:pStyle w:val="Sinespaciado"/>
        <w:spacing w:line="360" w:lineRule="auto"/>
        <w:ind w:right="-91"/>
        <w:jc w:val="both"/>
        <w:rPr>
          <w:rFonts w:ascii="Times New Roman" w:hAnsi="Times New Roman"/>
          <w:bCs/>
        </w:rPr>
      </w:pPr>
      <w:r w:rsidRPr="0015611D">
        <w:rPr>
          <w:rFonts w:ascii="Times New Roman" w:hAnsi="Times New Roman"/>
          <w:bCs/>
        </w:rPr>
        <w:t xml:space="preserve">APROBADO QUE FUE, </w:t>
      </w:r>
      <w:r w:rsidRPr="0015611D">
        <w:rPr>
          <w:rFonts w:ascii="Times New Roman" w:hAnsi="Times New Roman"/>
        </w:rPr>
        <w:t xml:space="preserve">LA C. PRESIDENTA </w:t>
      </w:r>
      <w:r w:rsidRPr="0015611D">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F31A454" w14:textId="77777777" w:rsidR="0015611D" w:rsidRDefault="0015611D" w:rsidP="004031A6">
      <w:pPr>
        <w:pStyle w:val="Sinespaciado"/>
        <w:spacing w:line="360" w:lineRule="auto"/>
        <w:ind w:right="-91"/>
        <w:jc w:val="both"/>
        <w:rPr>
          <w:rFonts w:ascii="Times New Roman" w:hAnsi="Times New Roman"/>
          <w:bCs/>
        </w:rPr>
      </w:pPr>
    </w:p>
    <w:p w14:paraId="60CBDB23" w14:textId="2995B072" w:rsidR="001C7951" w:rsidRDefault="0015611D" w:rsidP="004031A6">
      <w:pPr>
        <w:spacing w:after="0" w:line="360" w:lineRule="auto"/>
        <w:ind w:right="-91"/>
        <w:jc w:val="both"/>
        <w:rPr>
          <w:rFonts w:ascii="Times New Roman" w:hAnsi="Times New Roman" w:cs="Times New Roman"/>
        </w:rPr>
      </w:pPr>
      <w:r w:rsidRPr="001C7951">
        <w:rPr>
          <w:rFonts w:ascii="Times New Roman" w:hAnsi="Times New Roman"/>
        </w:rPr>
        <w:t xml:space="preserve">PARA TRATAR OTRO ASUNTO EN LO GENERAL, SE LE CONCEDIÓ EL USO DE LA PALABRA A LA </w:t>
      </w:r>
      <w:r w:rsidRPr="001C7951">
        <w:rPr>
          <w:rFonts w:ascii="Times New Roman" w:hAnsi="Times New Roman"/>
          <w:b/>
        </w:rPr>
        <w:t>C. DIP. ARMIDA SERRATO FLORES</w:t>
      </w:r>
      <w:r w:rsidRPr="001C7951">
        <w:rPr>
          <w:rFonts w:ascii="Times New Roman" w:hAnsi="Times New Roman"/>
        </w:rPr>
        <w:t>, QUIEN EXPRESÓ:</w:t>
      </w:r>
      <w:r w:rsidR="00AE74B3" w:rsidRPr="001C7951">
        <w:rPr>
          <w:rFonts w:ascii="Times New Roman" w:hAnsi="Times New Roman"/>
        </w:rPr>
        <w:t xml:space="preserve"> </w:t>
      </w:r>
      <w:r w:rsidR="001C7951" w:rsidRPr="001C7951">
        <w:rPr>
          <w:rFonts w:ascii="Times New Roman" w:hAnsi="Times New Roman" w:cs="Times New Roman"/>
          <w:bCs/>
        </w:rPr>
        <w:t xml:space="preserve">“CON SU PERMISO, DIPUTADA PRESIDENTA. </w:t>
      </w:r>
      <w:r w:rsidR="001C7951" w:rsidRPr="001C7951">
        <w:rPr>
          <w:rFonts w:ascii="Times New Roman" w:hAnsi="Times New Roman" w:cs="Times New Roman"/>
          <w:b/>
        </w:rPr>
        <w:t>LA SUSCRITA DIPUTADA ARMIDA SERRATO FLORES E INTEGRANTES DEL GRUPO LEGISLATIVO DEL PARTIDO REVOLUCIONARIO INSTITUCIONAL DE LA SEPTUAGÉSIMA SÉPTIMA LEGISLATURA AL HONORABLE CONGRESO DEL ESTADO LIBRE Y SOBERANO DE NUEVO LEÓN,</w:t>
      </w:r>
      <w:r w:rsidR="001C7951" w:rsidRPr="001C7951">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1C7951" w:rsidRPr="001C7951">
        <w:rPr>
          <w:rFonts w:ascii="Times New Roman" w:hAnsi="Times New Roman" w:cs="Times New Roman"/>
          <w:b/>
          <w:bCs/>
        </w:rPr>
        <w:t xml:space="preserve">EXPOSICIÓN DE MOTIVOS. </w:t>
      </w:r>
      <w:r w:rsidR="001C7951" w:rsidRPr="001C7951">
        <w:rPr>
          <w:rFonts w:ascii="Times New Roman" w:hAnsi="Times New Roman" w:cs="Times New Roman"/>
        </w:rPr>
        <w:t xml:space="preserve">LA SEGURIDAD JURÍDICA Y EL ESTADO DE DERECHO SON PILARES FUNDAMENTALES PARA EL DESARROLLO ECONÓMICO Y SOCIAL DE NUEVO LEÓN. EL EJERCICIO DE LA FUNCIÓN PÚBLICA DEBE ESTAR REGIDO, INVARIABLEMENTE, POR LOS PRINCIPIOS DE LEGALIDAD, HONRADEZ Y TRANSPARENCIA, TAL COMO LO DICTAN LOS ARTÍCULOS 108 Y 109 DE NUESTRA CONSTITUCIÓN FEDERAL. EL PANORAMA ACTUAL NOS ENFRENTA A HECHOS DE EXTREMA GRAVEDAD QUE PONEN EN DUDA LA INTEGRIDAD DE LAS INSTITUCIONES ESTATALES. EL PASADO 19 DE FEBRERO DE 2026 SE HIZO PÚBLICO, A TRAVÉS DE MEDIOS DE COMUNICACIÓN, LA EXISTENCIA DE UN MATERIAL SONORO QUE VINCULA A ACTORES POLÍTICOS Y </w:t>
      </w:r>
      <w:r w:rsidR="001C7951" w:rsidRPr="001C7951">
        <w:rPr>
          <w:rFonts w:ascii="Times New Roman" w:hAnsi="Times New Roman" w:cs="Times New Roman"/>
        </w:rPr>
        <w:lastRenderedPageBreak/>
        <w:t xml:space="preserve">SERVIDORES PÚBLICOS EN UN PRESUNTO ESQUEMA DE EXTORSIÓN INSTITUCIONALIZADO CONTRA EMPRESAS DEL SECTOR EXTRACTIVO DE CALIZA EN EL MUNICIPIO DE CERRALVO, NUEVO LEÓN. DETALLANDO LO ANTERIOR, LAS NOTAS PERIODÍSTICAS REFIEREN LA EXISTENCIA DE UN AUDIO EN EL QUE EL DIRIGENTE ESTATAL DE MOVIMIENTO CIUDADANO, </w:t>
      </w:r>
      <w:r w:rsidR="001C7951" w:rsidRPr="001C7951">
        <w:rPr>
          <w:rFonts w:ascii="Times New Roman" w:hAnsi="Times New Roman" w:cs="Times New Roman"/>
          <w:bCs/>
        </w:rPr>
        <w:t>BALTAZAR MARTÍNEZ RÍOS</w:t>
      </w:r>
      <w:r w:rsidR="001C7951" w:rsidRPr="001C7951">
        <w:rPr>
          <w:rFonts w:ascii="Times New Roman" w:hAnsi="Times New Roman" w:cs="Times New Roman"/>
        </w:rPr>
        <w:t xml:space="preserve">, REPITO, BALTAZAR MARTÍNEZ RÍOS, PARA QUE HAGA EFECTO DE ALUSIONES PERSONALES ¡AH! NO VINO EL DÍA DE HOY… PRESUNTAMENTE FUNGE COMO INTERMEDIARIO EN UNA NEGOCIACIÓN PARA QUE LA EMPRESA SE “ALINEARA” Y REALIZARA DICHO PAGO, INCLUSO, FÍJENSE NADA MÁS, INCLUSO EN PARCIALIDADES. EN LA CONVERSACIÓN SE MENCIONA A </w:t>
      </w:r>
      <w:r w:rsidR="001C7951" w:rsidRPr="001C7951">
        <w:rPr>
          <w:rFonts w:ascii="Times New Roman" w:hAnsi="Times New Roman" w:cs="Times New Roman"/>
          <w:bCs/>
        </w:rPr>
        <w:t>RAÚL LOZANO</w:t>
      </w:r>
      <w:r w:rsidR="001C7951" w:rsidRPr="001C7951">
        <w:rPr>
          <w:rFonts w:ascii="Times New Roman" w:hAnsi="Times New Roman" w:cs="Times New Roman"/>
        </w:rPr>
        <w:t xml:space="preserve">, SECRETARIO DE MEDIO AMBIENTE, Y A </w:t>
      </w:r>
      <w:r w:rsidR="001C7951" w:rsidRPr="001C7951">
        <w:rPr>
          <w:rFonts w:ascii="Times New Roman" w:hAnsi="Times New Roman" w:cs="Times New Roman"/>
          <w:bCs/>
        </w:rPr>
        <w:t>MIGUEL FLORES</w:t>
      </w:r>
      <w:r w:rsidR="001C7951" w:rsidRPr="001C7951">
        <w:rPr>
          <w:rFonts w:ascii="Times New Roman" w:hAnsi="Times New Roman" w:cs="Times New Roman"/>
        </w:rPr>
        <w:t>, DIPUTADO CON LICENCIA DE MOVIMIENTO CIUDADANO Y ACTUAL SECRETARIO GENERAL DE GOBIERNO DE NUEVO LEÓN; LO QUE HA INTENSIFICADO LA CONTROVERSIA NO SOLAMENTE POLÍTICA, SINO JURÍDICA, ÉTICA Y MORAL. LE VOY A SOLICITAR EN ESTE MOMENTO, PRESIDENTA, SI ME APOYAN CON MEDIOS AUDIOVISUALES”.</w:t>
      </w:r>
    </w:p>
    <w:p w14:paraId="6E9EC9D2" w14:textId="7212A9DC" w:rsidR="00937649" w:rsidRDefault="00937649" w:rsidP="004031A6">
      <w:pPr>
        <w:spacing w:after="0" w:line="360" w:lineRule="auto"/>
        <w:ind w:right="-91"/>
        <w:jc w:val="both"/>
        <w:rPr>
          <w:rFonts w:ascii="Times New Roman" w:hAnsi="Times New Roman" w:cs="Times New Roman"/>
        </w:rPr>
      </w:pPr>
    </w:p>
    <w:p w14:paraId="510B55C8" w14:textId="689369AF" w:rsidR="00937649" w:rsidRPr="00937649" w:rsidRDefault="00937649" w:rsidP="004031A6">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“SOLICITO AL PERSONAL DE INFORMÁTICA, APOYAR CON LA REPRODUCCIÓN DEL MATERIAL QUE HIZO LLEGAR LA DIPUTADA ARMIDA”.</w:t>
      </w:r>
    </w:p>
    <w:p w14:paraId="3D1B26D2" w14:textId="51079710" w:rsidR="0015611D" w:rsidRDefault="0015611D" w:rsidP="004031A6">
      <w:pPr>
        <w:spacing w:after="0" w:line="360" w:lineRule="auto"/>
        <w:ind w:right="-91"/>
        <w:jc w:val="both"/>
        <w:rPr>
          <w:rFonts w:ascii="Times New Roman" w:hAnsi="Times New Roman"/>
        </w:rPr>
      </w:pPr>
    </w:p>
    <w:p w14:paraId="0D44E59F" w14:textId="78C9E400" w:rsidR="00D6163D" w:rsidRPr="00810D5E" w:rsidRDefault="001C7951" w:rsidP="00ED42DA">
      <w:pPr>
        <w:spacing w:line="360" w:lineRule="auto"/>
        <w:ind w:right="-91"/>
        <w:jc w:val="both"/>
        <w:rPr>
          <w:rFonts w:ascii="Times New Roman" w:hAnsi="Times New Roman" w:cs="Times New Roman"/>
          <w:i/>
          <w:lang w:val="es-ES"/>
        </w:rPr>
      </w:pPr>
      <w:r w:rsidRPr="00D6163D">
        <w:rPr>
          <w:rFonts w:ascii="Times New Roman" w:eastAsia="Arial" w:hAnsi="Times New Roman" w:cs="Times New Roman"/>
          <w:color w:val="000000"/>
          <w:lang w:val="es-ES"/>
        </w:rPr>
        <w:t xml:space="preserve">EN ESE MOMENTO, SE PROYECTÓ EN LAS PANTALLAS DEL RECINTO LEGISLATIVO EL VIDEO SOLICITADO, QUE TEXTUALMENTE DICE: </w:t>
      </w:r>
      <w:r w:rsidR="00937649" w:rsidRPr="00D6163D">
        <w:rPr>
          <w:rFonts w:ascii="Times New Roman" w:eastAsia="Arial" w:hAnsi="Times New Roman" w:cs="Times New Roman"/>
          <w:b/>
          <w:color w:val="000000"/>
          <w:lang w:val="es-ES"/>
        </w:rPr>
        <w:t>VOZ</w:t>
      </w:r>
      <w:r w:rsidR="00937649" w:rsidRPr="00937649">
        <w:rPr>
          <w:rFonts w:ascii="Times New Roman" w:eastAsia="Arial" w:hAnsi="Times New Roman" w:cs="Times New Roman"/>
          <w:b/>
          <w:color w:val="000000"/>
          <w:lang w:val="es-ES"/>
        </w:rPr>
        <w:t xml:space="preserve"> DE BALTAZAR MARTÍNEZ RÍOS, DIPUTADO LOCAL DE MC Y LÍDER ESTATAL DEL PARTIDO:</w:t>
      </w:r>
      <w:r w:rsidR="00937649">
        <w:rPr>
          <w:rFonts w:ascii="Times New Roman" w:eastAsia="Arial" w:hAnsi="Times New Roman" w:cs="Times New Roman"/>
          <w:color w:val="000000"/>
          <w:lang w:val="es-ES"/>
        </w:rPr>
        <w:t xml:space="preserve"> </w:t>
      </w:r>
      <w:r w:rsidR="00D6163D" w:rsidRPr="00810D5E">
        <w:rPr>
          <w:rFonts w:ascii="Times New Roman" w:hAnsi="Times New Roman" w:cs="Times New Roman"/>
          <w:i/>
          <w:lang w:val="es-ES"/>
        </w:rPr>
        <w:t>“LO QUE YO CREO QUE SÍ ESTÁ EN MI PODER, CREO, ES QUE USTEDES LLEGUEN A UN ACUERDO DE ESE FAMOSO PAGO FUERTE, PERO QUE SEA</w:t>
      </w:r>
      <w:r w:rsidR="00D6163D">
        <w:rPr>
          <w:rFonts w:ascii="Times New Roman" w:hAnsi="Times New Roman" w:cs="Times New Roman"/>
          <w:i/>
          <w:lang w:val="es-ES"/>
        </w:rPr>
        <w:t xml:space="preserve"> E</w:t>
      </w:r>
      <w:r w:rsidR="00D6163D" w:rsidRPr="00810D5E">
        <w:rPr>
          <w:rFonts w:ascii="Times New Roman" w:hAnsi="Times New Roman" w:cs="Times New Roman"/>
          <w:i/>
          <w:lang w:val="es-ES"/>
        </w:rPr>
        <w:t xml:space="preserve">N </w:t>
      </w:r>
      <w:r w:rsidR="00D6163D">
        <w:rPr>
          <w:rFonts w:ascii="Times New Roman" w:hAnsi="Times New Roman" w:cs="Times New Roman"/>
          <w:i/>
          <w:lang w:val="es-ES"/>
        </w:rPr>
        <w:t>PARCIALIDADES,</w:t>
      </w:r>
      <w:r w:rsidR="00D6163D" w:rsidRPr="00810D5E">
        <w:rPr>
          <w:rFonts w:ascii="Times New Roman" w:hAnsi="Times New Roman" w:cs="Times New Roman"/>
          <w:i/>
          <w:lang w:val="es-ES"/>
        </w:rPr>
        <w:t xml:space="preserve"> PARA QUE NO SIENTAN EL VER*** MUY DURO”. </w:t>
      </w:r>
    </w:p>
    <w:p w14:paraId="2729C2F4" w14:textId="7CE8414E" w:rsidR="00D6163D" w:rsidRPr="00810D5E" w:rsidRDefault="00D6163D" w:rsidP="00ED42DA">
      <w:pPr>
        <w:spacing w:line="360" w:lineRule="auto"/>
        <w:ind w:right="-91"/>
        <w:jc w:val="both"/>
        <w:rPr>
          <w:rFonts w:ascii="Times New Roman" w:hAnsi="Times New Roman" w:cs="Times New Roman"/>
          <w:i/>
          <w:lang w:val="es-ES"/>
        </w:rPr>
      </w:pPr>
      <w:r w:rsidRPr="00D6163D">
        <w:rPr>
          <w:rFonts w:ascii="Times New Roman" w:hAnsi="Times New Roman" w:cs="Times New Roman"/>
          <w:b/>
          <w:lang w:val="es-ES"/>
        </w:rPr>
        <w:t>REPORTERA:</w:t>
      </w:r>
      <w:r w:rsidRPr="00810D5E">
        <w:rPr>
          <w:rFonts w:ascii="Times New Roman" w:hAnsi="Times New Roman" w:cs="Times New Roman"/>
          <w:i/>
          <w:lang w:val="es-ES"/>
        </w:rPr>
        <w:t xml:space="preserve"> “UNA LLAMADA DEL 27 DE NOVIEMBRE DEL 2025, REVELÓ UN INTENTO DE EXTORSIÓN A LA PEDRERA MATRIMAR. EL MIÉRCOLES 11 DE FEBRERO, LA EMPRESA UBICADA EN CERRALVO, DENUNCIÓ UN NUEVO INTENTO DE EXTORSIÓN POR PARTE DEL GOBIERNO ESTATAL, ASEGURARON QUE HUBO UNA VISITA ATÍPICA Y UNA LLAMADA DE EXTORSIÓN, CON LO QUE LAS AUTORIDADES ESTATALES INTENTARON CLAUSURAR LA PEDRERA. TAN SOLO 3 DÍAS DESPUÉS, MATRIMAR ACUSÓ QUE PERSONAL DE MEDIO AMBIENTE ESTATAL ACUDIÓ A IMPONER SELLOS DE CLAUSURA. HOY, LA PEDRERA GANÓ UN AMPARO CONTRA LAS ACCIONES DEL ESTADO Y EXIGIÓ QUE SE ABRIERA LA EMPRESA”.</w:t>
      </w:r>
    </w:p>
    <w:p w14:paraId="0FA57D41" w14:textId="642CCD9F" w:rsidR="001C7951" w:rsidRDefault="00D6163D" w:rsidP="00ED42DA">
      <w:pPr>
        <w:spacing w:after="0" w:line="360" w:lineRule="auto"/>
        <w:ind w:right="-91"/>
        <w:jc w:val="both"/>
        <w:rPr>
          <w:rFonts w:ascii="Times New Roman" w:hAnsi="Times New Roman" w:cs="Times New Roman"/>
          <w:i/>
          <w:lang w:val="es-ES"/>
        </w:rPr>
      </w:pPr>
      <w:r w:rsidRPr="00937649">
        <w:rPr>
          <w:rFonts w:ascii="Times New Roman" w:eastAsia="Arial" w:hAnsi="Times New Roman" w:cs="Times New Roman"/>
          <w:b/>
          <w:color w:val="000000"/>
          <w:lang w:val="es-ES"/>
        </w:rPr>
        <w:t>VOZ DE BALTAZAR MARTÍNEZ RÍOS, DIPUTADO LOCAL DE MC Y LÍDER ESTATAL DEL PARTIDO:</w:t>
      </w:r>
      <w:r w:rsidRPr="00810D5E">
        <w:rPr>
          <w:rFonts w:ascii="Times New Roman" w:hAnsi="Times New Roman" w:cs="Times New Roman"/>
          <w:i/>
          <w:lang w:val="es-ES"/>
        </w:rPr>
        <w:t xml:space="preserve"> “MI ESTIMADO ERICK, ¿CÓMO ESTÁS? MIRA, YA ME ACABA DE CONTESTAR ROBERTO </w:t>
      </w:r>
      <w:r w:rsidRPr="00810D5E">
        <w:rPr>
          <w:rFonts w:ascii="Times New Roman" w:hAnsi="Times New Roman" w:cs="Times New Roman"/>
          <w:i/>
          <w:lang w:val="es-ES"/>
        </w:rPr>
        <w:lastRenderedPageBreak/>
        <w:t>SANTOS</w:t>
      </w:r>
      <w:r>
        <w:rPr>
          <w:rFonts w:ascii="Times New Roman" w:hAnsi="Times New Roman" w:cs="Times New Roman"/>
          <w:i/>
          <w:lang w:val="es-ES"/>
        </w:rPr>
        <w:t>,</w:t>
      </w:r>
      <w:r w:rsidRPr="00810D5E">
        <w:rPr>
          <w:rFonts w:ascii="Times New Roman" w:hAnsi="Times New Roman" w:cs="Times New Roman"/>
          <w:i/>
          <w:lang w:val="es-ES"/>
        </w:rPr>
        <w:t xml:space="preserve"> POR FIN; ME FUNCIONÓ EL PLAN DE NO SER IMPRUDENTE AYER, POR SU CUMPLEAÑOS Y NO MOLESTARLO, PERO HOY A PRIMERA HORA LO MOLESTÉ; LE DIJE: MIRA, GÜEY, ¿QUÉ PEDO? ME DICEN QUE LAS 3 AUDITORÍAS ABIERTAS YA ESTABAN CONSTRUIDAS, CERRADAS, Y ME DIJO ALGO DE QUE, SI BIEN ESTÁN COMO ATENDIDAS, NO ESTÁN CONCLUIDAS, ALGO ASÍ FUE LA TERMINOLOGÍA QUE ME DIO. LE DIJE: GÜEY, YA DIME, O SEA, ¿CÓMO PODEMOS ABORDAR ESTE TEMA? RAÚL ME DICE QUE CON UNOS… ME DICE, ES QUE SE REQUIERE UN PAGO FUERTE GÜEY, ME DICE ASÍ</w:t>
      </w:r>
      <w:r w:rsidR="00FD61DC">
        <w:rPr>
          <w:rFonts w:ascii="Times New Roman" w:hAnsi="Times New Roman" w:cs="Times New Roman"/>
          <w:i/>
          <w:lang w:val="es-ES"/>
        </w:rPr>
        <w:t>,</w:t>
      </w:r>
      <w:r w:rsidRPr="00810D5E">
        <w:rPr>
          <w:rFonts w:ascii="Times New Roman" w:hAnsi="Times New Roman" w:cs="Times New Roman"/>
          <w:i/>
          <w:lang w:val="es-ES"/>
        </w:rPr>
        <w:t xml:space="preserve"> POR LO QUE YA HICIERON LOS DEMÁS, PORQUE BLA, BLA, BLA, YA HAY MUCHA PRESIÓN, COMO QUE YA LOS TIENEN ARRINCONADOS, A MATRIMAR, COMO QUE SON LOS ÚNICOS DE LOS QUE MANDARON LLAMAR QUE NO SOLTÓ UN PAGO FUERTE</w:t>
      </w:r>
      <w:r w:rsidR="00FD61DC">
        <w:rPr>
          <w:rFonts w:ascii="Times New Roman" w:hAnsi="Times New Roman" w:cs="Times New Roman"/>
          <w:i/>
          <w:lang w:val="es-ES"/>
        </w:rPr>
        <w:t>;</w:t>
      </w:r>
      <w:r w:rsidRPr="00810D5E">
        <w:rPr>
          <w:rFonts w:ascii="Times New Roman" w:hAnsi="Times New Roman" w:cs="Times New Roman"/>
          <w:i/>
          <w:lang w:val="es-ES"/>
        </w:rPr>
        <w:t xml:space="preserve"> Y DIJE: CHI***, MIRA, LE DIJE</w:t>
      </w:r>
      <w:r w:rsidR="00FD61DC">
        <w:rPr>
          <w:rFonts w:ascii="Times New Roman" w:hAnsi="Times New Roman" w:cs="Times New Roman"/>
          <w:i/>
          <w:lang w:val="es-ES"/>
        </w:rPr>
        <w:t>:</w:t>
      </w:r>
      <w:r w:rsidRPr="00810D5E">
        <w:rPr>
          <w:rFonts w:ascii="Times New Roman" w:hAnsi="Times New Roman" w:cs="Times New Roman"/>
          <w:i/>
          <w:lang w:val="es-ES"/>
        </w:rPr>
        <w:t xml:space="preserve"> ¿PODRÍAS RECIBIRLOS HOY? PLATIQUEN</w:t>
      </w:r>
      <w:r w:rsidR="00FD61DC">
        <w:rPr>
          <w:rFonts w:ascii="Times New Roman" w:hAnsi="Times New Roman" w:cs="Times New Roman"/>
          <w:i/>
          <w:lang w:val="es-ES"/>
        </w:rPr>
        <w:t>,</w:t>
      </w:r>
      <w:r w:rsidRPr="00810D5E">
        <w:rPr>
          <w:rFonts w:ascii="Times New Roman" w:hAnsi="Times New Roman" w:cs="Times New Roman"/>
          <w:i/>
          <w:lang w:val="es-ES"/>
        </w:rPr>
        <w:t xml:space="preserve"> LO QUE YO CREO QUE SÍ ESTÁ EN MI PODER, CREO</w:t>
      </w:r>
      <w:r w:rsidR="00FD61DC">
        <w:rPr>
          <w:rFonts w:ascii="Times New Roman" w:hAnsi="Times New Roman" w:cs="Times New Roman"/>
          <w:i/>
          <w:lang w:val="es-ES"/>
        </w:rPr>
        <w:t>,</w:t>
      </w:r>
      <w:r w:rsidRPr="00810D5E">
        <w:rPr>
          <w:rFonts w:ascii="Times New Roman" w:hAnsi="Times New Roman" w:cs="Times New Roman"/>
          <w:i/>
          <w:lang w:val="es-ES"/>
        </w:rPr>
        <w:t xml:space="preserve"> ES QUE USTEDES LLEGUEN A UN ACUERDO DE ESE FAMOSO PAGO FUERTE, PERO QUE SEA EN PARCIALIDADES, PARA QUE NO SIENTAN EL VER*** MUY DURO”.</w:t>
      </w:r>
    </w:p>
    <w:p w14:paraId="3931FF11" w14:textId="77777777" w:rsidR="00ED42DA" w:rsidRDefault="00ED42DA" w:rsidP="00ED42DA">
      <w:pPr>
        <w:spacing w:after="0" w:line="360" w:lineRule="auto"/>
        <w:ind w:right="-91"/>
        <w:jc w:val="both"/>
        <w:rPr>
          <w:rFonts w:ascii="Times New Roman" w:hAnsi="Times New Roman" w:cs="Times New Roman"/>
        </w:rPr>
      </w:pPr>
    </w:p>
    <w:p w14:paraId="6E2ABF09" w14:textId="1B0C6BD7" w:rsidR="0037033C" w:rsidRPr="00653460" w:rsidRDefault="001C7951" w:rsidP="00ED42DA">
      <w:pPr>
        <w:spacing w:after="0" w:line="360" w:lineRule="auto"/>
        <w:ind w:right="-91"/>
        <w:jc w:val="both"/>
        <w:rPr>
          <w:rFonts w:ascii="Times New Roman" w:hAnsi="Times New Roman" w:cs="Times New Roman"/>
        </w:rPr>
      </w:pPr>
      <w:r w:rsidRPr="0037033C">
        <w:rPr>
          <w:rFonts w:ascii="Times New Roman" w:hAnsi="Times New Roman" w:cs="Times New Roman"/>
        </w:rPr>
        <w:t xml:space="preserve">AL TÉRMINO DE LA PROYECCIÓN DEL VIDEO, </w:t>
      </w:r>
      <w:r w:rsidRPr="0037033C">
        <w:rPr>
          <w:rFonts w:ascii="Times New Roman" w:eastAsia="Times New Roman" w:hAnsi="Times New Roman" w:cs="Times New Roman"/>
          <w:bCs/>
          <w:iCs/>
          <w:lang w:val="es-ES" w:eastAsia="es-ES"/>
        </w:rPr>
        <w:t xml:space="preserve">LA </w:t>
      </w:r>
      <w:r w:rsidRPr="0037033C">
        <w:rPr>
          <w:rFonts w:ascii="Times New Roman" w:eastAsia="Times New Roman" w:hAnsi="Times New Roman" w:cs="Times New Roman"/>
          <w:b/>
          <w:bCs/>
          <w:iCs/>
          <w:lang w:val="es-ES" w:eastAsia="es-ES"/>
        </w:rPr>
        <w:t xml:space="preserve">C. DIP. ARMIDA SERRATO FLORES, </w:t>
      </w:r>
      <w:r w:rsidRPr="0037033C">
        <w:rPr>
          <w:rFonts w:ascii="Times New Roman" w:eastAsia="Times New Roman" w:hAnsi="Times New Roman" w:cs="Times New Roman"/>
          <w:bCs/>
          <w:iCs/>
          <w:lang w:val="es-ES" w:eastAsia="es-ES"/>
        </w:rPr>
        <w:t>CONTINUÓ EXPRESANDO:</w:t>
      </w:r>
      <w:r w:rsidR="0037033C" w:rsidRPr="0037033C">
        <w:rPr>
          <w:rFonts w:ascii="Times New Roman" w:eastAsia="Times New Roman" w:hAnsi="Times New Roman" w:cs="Times New Roman"/>
          <w:bCs/>
          <w:iCs/>
          <w:lang w:val="es-ES" w:eastAsia="es-ES"/>
        </w:rPr>
        <w:t xml:space="preserve"> </w:t>
      </w:r>
      <w:r w:rsidR="0037033C" w:rsidRPr="0037033C">
        <w:rPr>
          <w:rFonts w:ascii="Times New Roman" w:hAnsi="Times New Roman" w:cs="Times New Roman"/>
        </w:rPr>
        <w:t xml:space="preserve">“GRACIAS, PRESIDENTA. PAGOS FUERTES, EN PARCIALIDADES. INCREÍBLE. COMO SE PUEDE OBSERVAR, SE PUEDE ESCUCHAR, SE PRESUME, POR ASÍ DECIRLO, LA EXIGENCIA DE PAGOS ECONÓMICOS EXORBITANTES, EN ESTE CASO, CINCUENTA MILLONES DE PESOS, A CAMBIO DE PERMITIR LA OPERACIÓN DE LA EMPRESA DENOMINADA "MATERIALES TRITURADOS MARTÍNEZ". RESULTA ALARMANTE QUE, SEGÚN LOS HECHOS NARRADOS, SE UTILICEN HERRAMIENTAS DE FISCALIZACIÓN, FÍJENSE LO DELICADO DEL CASO, Y CLAUSURA DE DEPENDENCIAS DEL MEDIO AMBIENTE Y GOBIERNO COMO MECANISMOS DE PRESIÓN PARA FORZAR DICHOS PAGOS INDEBIDOS. SEGÚN LA VERSIÓN EMPRESARIAL, INICIALMENTE SE LES RECLAMÓ UN SUPUESTO ADEUDO FISCAL POR MÁS DE 160 MILLONES DE PESOS. POSTERIORMENTE, TRAS REUNIONES CON FUNCIONARIOS ESTATALES, LA EMPRESA REALIZÓ UN PAGO DE 15 MILLONES DE PESOS COMO “AJUSTE”, PESE A SOSTENER QUE NO EXISTÍA UN ADEUDO. SIN EMBARGO, DÍAS DESPUÉS FUE CLAUSURADA Y, SEGÚN LA DENUNCIA, SE LE HABRÍA SOLICITADO UN “PAGO FUERTE” CERCANO A 50 MILLONES DE PESOS EN EFECTIVO PARA REABRIR OPERACIONES. MÁS GRAVE AÚN, SÍ, HAY MÁS COSAS GRAVES, ES EL DESACATO SISTEMÁTICO A LAS RESOLUCIONES DEL PODER JUDICIAL, PUES SE REPORTA QUE, A PESAR DE CONTAR CON SUSPENSIONES Y AMPAROS, LAS AUTORIDADES ADMINISTRATIVAS INSISTEN EN EL CIERRE DE LA FUENTE DE EMPLEO MEDIANTE NUEVOS PROCEDIMIENTOS, LO QUE SUGIERE UNA PERSECUCIÓN DIRIGIDA Y COORDINADA. CONFORME A LO RELATADO EN DICHAS </w:t>
      </w:r>
      <w:r w:rsidR="0037033C" w:rsidRPr="0037033C">
        <w:rPr>
          <w:rFonts w:ascii="Times New Roman" w:hAnsi="Times New Roman" w:cs="Times New Roman"/>
        </w:rPr>
        <w:lastRenderedPageBreak/>
        <w:t xml:space="preserve">PUBLICACIONES, LOS HECHOS DESCRITOS PODRÍAN ENCUADRAR DE MANERA PRESUNTIVA Y SUJETO A INVESTIGACIÓN JUDICIAL EN FIGURAS COMO EL DELITO DE EXTORSIÓN, COHECHO Y OTROS ILÍCITOS PREVISTOS EN EL CÓDIGO PENAL DEL ESTADO DE NUEVO LEÓN, PARTICULARMENTE SI SE ACREDITARA QUE SERVIDORES PÚBLICOS, DIRECTA O INDIRECTAMENTE, CONDICIONARON EL EJERCICIO DE DERECHOS O LA CONTINUIDAD DE ACTIVIDADES LÍCITAS BAJO EL PAGO DE “PAGOS FUERTES”, EN PARCIALIDADES. POR ELLO, COMO REPRESENTANTES POPULARES, NO PODEMOS PERMANECER INDIFERENTES ANTE INDICIOS DE CORRUPCIÓN QUE AFECTAN NO SOLAMENTE EL PATRIMONIO DE LOS PARTICULARES, SINO LA CONFIANZA CIUDADANA EN NUESTRAS INSTITUCIONES. LA IMPUNIDAD EN DELITOS COMETIDOS POR SERVIDORES PÚBLICOS Y PARTICULARES VINCULADOS, ES EL MAYOR INCENTIVO PARA LA REPETICIÓN DE ESTAS CONDUCTAS DELICTIVAS. POR ELLO EL DÍA DE HOY, VENGO A PRESENTAR UN EXHORTO PARA QUE LA FISCALÍA GENERAL DE LA REPÚBLICA, ATRAIGA EL CASO DE EXTORSIÓN, DONDE SE INVOLUCRA AL ACTUAL DIPUTADO LOCAL Y PRESIDENTE DE MOVIMIENTO CIUDADANO, BALTAZAR MARTÍNEZ Y DIVERSOS SECRETARIOS DE ESTADO. POR LOS MOTIVOS EXPUESTOS, SOMETO A LA CONSIDERACIÓN DE ESTA SOBERANÍA, MISMO QUE PEDIRÍA, PRESIDENTA, SEA VOTADO EN ESTE MOMENTO EL SIGUIENTE PUNTO DE </w:t>
      </w:r>
      <w:r w:rsidR="0037033C" w:rsidRPr="0037033C">
        <w:rPr>
          <w:rFonts w:ascii="Times New Roman" w:hAnsi="Times New Roman" w:cs="Times New Roman"/>
          <w:b/>
          <w:bCs/>
        </w:rPr>
        <w:t>ACUERDO. PRIMERO. –</w:t>
      </w:r>
      <w:r w:rsidR="0037033C" w:rsidRPr="0037033C">
        <w:rPr>
          <w:rFonts w:ascii="Times New Roman" w:hAnsi="Times New Roman" w:cs="Times New Roman"/>
        </w:rPr>
        <w:t xml:space="preserve"> </w:t>
      </w:r>
      <w:r w:rsidR="0037033C" w:rsidRPr="0037033C">
        <w:rPr>
          <w:rFonts w:ascii="Times New Roman" w:hAnsi="Times New Roman" w:cs="Times New Roman"/>
          <w:bCs/>
        </w:rPr>
        <w:t xml:space="preserve">LA SEPTUAGÉSIMA SÉPTIMA LEGISLATURA DEL HONORABLE CONGRESO DEL ESTADO DE NUEVO LEÓN, ACUERDA REALIZAR UN ATENTO Y RESPETUOSO EXHORTO A LA TITULAR DE LA FISCALÍA GENERAL DE LA REPÚBLICA, PARA QUE ANALICE LA VIABILIDAD DE QUE CONFORME AL ARTÍCULO 8 FRACCIÓN III DE LA LEY GENERAL PARA PREVENIR, INVESTIGAR Y SANCIONAR LOS DELITOS EN MATERIA DE EXTORSIÓN REGLAMENTARIA DE LA FRACCIÓN XXI DEL ARTÍCULO 73 DE LA CONSTITUCIÓN POLÍTICA DE LOS ESTADOS UNIDOS MEXICANOS, ATRAIGA DE SER EL CASO EL ASUNTO SOBRE LOS POSIBLES HECHOS DE EXTORSIÓN RELACIONADOS CON LA EMPRESA </w:t>
      </w:r>
      <w:r w:rsidR="0037033C" w:rsidRPr="0037033C">
        <w:rPr>
          <w:rFonts w:ascii="Times New Roman" w:hAnsi="Times New Roman" w:cs="Times New Roman"/>
        </w:rPr>
        <w:t xml:space="preserve">"MATERIALES TRITURADOS MARTÍNEZ" </w:t>
      </w:r>
      <w:r w:rsidR="0037033C" w:rsidRPr="0037033C">
        <w:rPr>
          <w:rFonts w:ascii="Times New Roman" w:hAnsi="Times New Roman" w:cs="Times New Roman"/>
          <w:bCs/>
        </w:rPr>
        <w:t xml:space="preserve">ATENDIENDO A LAS CIRCUNSTANCIAS DE SU EJECUCIÓN Y RELEVANCIA SOCIAL DEL HECHO QUE REPRESENTA PARA NUEVO LEÓN. </w:t>
      </w:r>
      <w:r w:rsidR="0037033C" w:rsidRPr="0037033C">
        <w:rPr>
          <w:rFonts w:ascii="Times New Roman" w:hAnsi="Times New Roman" w:cs="Times New Roman"/>
          <w:b/>
          <w:bCs/>
        </w:rPr>
        <w:t>SEGUNDO. –</w:t>
      </w:r>
      <w:r w:rsidR="0037033C" w:rsidRPr="0037033C">
        <w:rPr>
          <w:rFonts w:ascii="Times New Roman" w:hAnsi="Times New Roman" w:cs="Times New Roman"/>
        </w:rPr>
        <w:t xml:space="preserve"> LA SEPTUAGÉSIMA SÉPTIMA LEGISLATURA DEL HONORABLE CONGRESO DEL ESTADO DE NUEVO LEÓN, ACUERDA REALIZAR UN ATENTO Y RESPETUOSO EXHORTO AL TITULAR DE LA FISCALÍA GENERAL DE JUSTICIA DEL ESTADO DE NUEVO LEÓN, PARA QUE EN EL ÁMBITO DE SUS ATRIBUCIONES LEGALES TENGA A BIEN: 1. PRIORIZAR Y AGILIZAR LAS INVESTIGACIONES DERIVADAS DE LAS DENUNCIAS PRESENTADAS POR UNA SERVIDORA Y EL DIPUTADO IGNACIO CASTELLANOS, EN RELACIÓN CON EL PRESUNTO ESQUEMA DE EXTORSIÓN Y CORRUPCIÓN </w:t>
      </w:r>
      <w:r w:rsidR="0037033C" w:rsidRPr="0037033C">
        <w:rPr>
          <w:rFonts w:ascii="Times New Roman" w:hAnsi="Times New Roman" w:cs="Times New Roman"/>
        </w:rPr>
        <w:lastRenderedPageBreak/>
        <w:t xml:space="preserve">QUE INVOLUCRA A SERVIDORES PÚBLICOS ESTATALES Y PARTICULARES, GARANTIZANDO UNA INVESTIGACIÓN EXHAUSTIVA, IMPARCIAL Y TRANSPARENTE. 2. </w:t>
      </w:r>
      <w:r w:rsidR="0037033C" w:rsidRPr="0037033C">
        <w:rPr>
          <w:rFonts w:ascii="Times New Roman" w:eastAsia="Arial Unicode MS" w:hAnsi="Times New Roman" w:cs="Times New Roman"/>
          <w:snapToGrid w:val="0"/>
        </w:rPr>
        <w:t>ORDENE</w:t>
      </w:r>
      <w:r w:rsidR="0037033C" w:rsidRPr="0037033C">
        <w:rPr>
          <w:rFonts w:ascii="Times New Roman" w:eastAsia="Arial Unicode MS" w:hAnsi="Times New Roman" w:cs="Times New Roman"/>
          <w:b/>
          <w:bCs/>
          <w:snapToGrid w:val="0"/>
        </w:rPr>
        <w:t xml:space="preserve"> </w:t>
      </w:r>
      <w:r w:rsidR="0037033C" w:rsidRPr="0037033C">
        <w:rPr>
          <w:rFonts w:ascii="Times New Roman" w:eastAsia="Arial Unicode MS" w:hAnsi="Times New Roman" w:cs="Times New Roman"/>
          <w:snapToGrid w:val="0"/>
        </w:rPr>
        <w:t xml:space="preserve">DE MANERA INMEDIATA LAS DILIGENCIAS PERICIALES Y FORENSES NECESARIAS PARA LA AUTENTICACIÓN DE LOS AUDIOS DIFUNDIDOS PÚBLICAMENTE, ASÍ COMO LA IDENTIFICACIÓN DE TODOS LOS ACTORES INVOLUCRADOS, CON EL FIN DE EVITAR LA ALTERACIÓN DE PRUEBAS Y ASEGURAR QUE LOS RESPONSABLES ENFRENTEN LA ACCIÓN DE LA JUSTICIA. </w:t>
      </w:r>
      <w:r w:rsidR="0037033C" w:rsidRPr="0037033C">
        <w:rPr>
          <w:rFonts w:ascii="Times New Roman" w:hAnsi="Times New Roman" w:cs="Times New Roman"/>
          <w:b/>
          <w:bCs/>
        </w:rPr>
        <w:t xml:space="preserve">TERCERO. – </w:t>
      </w:r>
      <w:r w:rsidR="0037033C" w:rsidRPr="0037033C">
        <w:rPr>
          <w:rFonts w:ascii="Times New Roman" w:hAnsi="Times New Roman" w:cs="Times New Roman"/>
        </w:rPr>
        <w:t xml:space="preserve"> LA SEPTUAGÉSIMA SÉPTIMA LEGISLATURA DEL HONORABLE CONGRESO DEL ESTADO DE NUEVO LEÓN, ACUERDA REALIZAR UN ATENTO Y RESPETUOSO EXHORTO AL TITULAR DE LA FISCALÍA ESPECIALIZADA EN HECHOS DE CORRUPCIÓN, PARA QUE EN EL ÁMBITO DE SUS COMPETENCIAS PRIORICE LAS INVESTIGACIONES CORRESPONDIENTES POR LOS PROBABLES HECHOS DE CORRUPCIÓN RELACIONADOS CON LOS COBROS A LA EMPRESA DENOMINADA "MATERIALES TRITURADOS MARTÍNEZ". ES CUANTO, DIPUTADA PRESIDENTA. DENUNCIAS: </w:t>
      </w:r>
      <w:r w:rsidR="00ED42DA" w:rsidRPr="0037033C">
        <w:rPr>
          <w:rFonts w:ascii="Times New Roman" w:hAnsi="Times New Roman" w:cs="Times New Roman"/>
        </w:rPr>
        <w:t>pagosfuertes@gmail.com</w:t>
      </w:r>
      <w:r w:rsidR="0037033C" w:rsidRPr="0037033C">
        <w:rPr>
          <w:rFonts w:ascii="Times New Roman" w:hAnsi="Times New Roman" w:cs="Times New Roman"/>
        </w:rPr>
        <w:t>”.</w:t>
      </w:r>
    </w:p>
    <w:p w14:paraId="7B051E58" w14:textId="77777777" w:rsidR="001C7951" w:rsidRDefault="001C7951" w:rsidP="004031A6">
      <w:pPr>
        <w:spacing w:after="0" w:line="360" w:lineRule="auto"/>
        <w:ind w:right="-91"/>
        <w:jc w:val="both"/>
        <w:rPr>
          <w:rFonts w:ascii="Times New Roman" w:hAnsi="Times New Roman"/>
        </w:rPr>
      </w:pPr>
    </w:p>
    <w:p w14:paraId="29311327" w14:textId="6B4E478F" w:rsidR="0015611D" w:rsidRDefault="0015611D" w:rsidP="004031A6">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15611D">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AB88141" w14:textId="77777777" w:rsidR="0015611D" w:rsidRPr="00BA3B61" w:rsidRDefault="0015611D" w:rsidP="004031A6">
      <w:pPr>
        <w:tabs>
          <w:tab w:val="left" w:pos="1148"/>
        </w:tabs>
        <w:spacing w:after="0" w:line="360" w:lineRule="auto"/>
        <w:ind w:right="-91"/>
        <w:jc w:val="both"/>
        <w:rPr>
          <w:rFonts w:ascii="Times New Roman" w:hAnsi="Times New Roman" w:cs="Times New Roman"/>
          <w:color w:val="FF0000"/>
        </w:rPr>
      </w:pPr>
    </w:p>
    <w:p w14:paraId="73437C64" w14:textId="461269C4" w:rsidR="0015611D" w:rsidRDefault="0015611D" w:rsidP="004031A6">
      <w:pPr>
        <w:tabs>
          <w:tab w:val="left" w:pos="1148"/>
        </w:tabs>
        <w:spacing w:after="0" w:line="360" w:lineRule="auto"/>
        <w:ind w:right="-91"/>
        <w:jc w:val="both"/>
        <w:rPr>
          <w:rFonts w:ascii="Times New Roman" w:hAnsi="Times New Roman" w:cs="Times New Roman"/>
        </w:rPr>
      </w:pPr>
      <w:r w:rsidRPr="00ED42DA">
        <w:rPr>
          <w:rFonts w:ascii="Times New Roman" w:hAnsi="Times New Roman" w:cs="Times New Roman"/>
        </w:rPr>
        <w:t xml:space="preserve">NO HABIENDO ORADORES EN CONTRA, PARA HABLAR A FAVOR DEL PUNTO DE ACUERDO, SE LE CONCEDIÓ EL USO DE LA PALABRA A LA </w:t>
      </w:r>
      <w:r w:rsidRPr="00ED42DA">
        <w:rPr>
          <w:rFonts w:ascii="Times New Roman" w:hAnsi="Times New Roman" w:cs="Times New Roman"/>
          <w:b/>
        </w:rPr>
        <w:t>C. DIP. CLAUDIA GABRIELA CABALLERO CHÁVEZ</w:t>
      </w:r>
      <w:r w:rsidRPr="00ED42DA">
        <w:rPr>
          <w:rFonts w:ascii="Times New Roman" w:hAnsi="Times New Roman" w:cs="Times New Roman"/>
        </w:rPr>
        <w:t>, QUIEN EXPRESÓ:</w:t>
      </w:r>
      <w:r w:rsidR="001715DE" w:rsidRPr="00ED42DA">
        <w:rPr>
          <w:rFonts w:ascii="Times New Roman" w:hAnsi="Times New Roman" w:cs="Times New Roman"/>
        </w:rPr>
        <w:t xml:space="preserve"> </w:t>
      </w:r>
      <w:r w:rsidR="001715DE" w:rsidRPr="00ED42DA">
        <w:rPr>
          <w:rFonts w:ascii="Times New Roman" w:hAnsi="Times New Roman" w:cs="Times New Roman"/>
          <w:lang w:val="es-ES"/>
        </w:rPr>
        <w:t>“</w:t>
      </w:r>
      <w:r w:rsidR="001715DE" w:rsidRPr="00BE50AD">
        <w:rPr>
          <w:rFonts w:ascii="Times New Roman" w:hAnsi="Times New Roman" w:cs="Times New Roman"/>
          <w:lang w:val="es-ES"/>
        </w:rPr>
        <w:t>QUIERO RECALCAR QU</w:t>
      </w:r>
      <w:r w:rsidR="001715DE">
        <w:rPr>
          <w:rFonts w:ascii="Times New Roman" w:hAnsi="Times New Roman" w:cs="Times New Roman"/>
          <w:lang w:val="es-ES"/>
        </w:rPr>
        <w:t xml:space="preserve">E NO FUE UNA LLAMADA DE COPPEL, </w:t>
      </w:r>
      <w:r w:rsidR="001715DE" w:rsidRPr="00BE50AD">
        <w:rPr>
          <w:rFonts w:ascii="Times New Roman" w:hAnsi="Times New Roman" w:cs="Times New Roman"/>
          <w:lang w:val="es-ES"/>
        </w:rPr>
        <w:t>FUE UNA LLAMADA REAL. COMPAÑERAS Y COMPAÑEROS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LA FILTRACIÓN DE AUDIOS QUE INVOLUCRAN AL DIPUTADO LOCAL Y DIRIGENTE ESTATAL DE MOVIMIENTO CIUDADANO</w:t>
      </w:r>
      <w:r w:rsidR="005F0258">
        <w:rPr>
          <w:rFonts w:ascii="Times New Roman" w:hAnsi="Times New Roman" w:cs="Times New Roman"/>
          <w:lang w:val="es-ES"/>
        </w:rPr>
        <w:t>,</w:t>
      </w:r>
      <w:r w:rsidR="001715DE" w:rsidRPr="00BE50AD">
        <w:rPr>
          <w:rFonts w:ascii="Times New Roman" w:hAnsi="Times New Roman" w:cs="Times New Roman"/>
          <w:lang w:val="es-ES"/>
        </w:rPr>
        <w:t xml:space="preserve"> BALTAZAR MARTÍNEZ</w:t>
      </w:r>
      <w:r w:rsidR="001715DE">
        <w:rPr>
          <w:rFonts w:ascii="Times New Roman" w:hAnsi="Times New Roman" w:cs="Times New Roman"/>
          <w:lang w:val="es-ES"/>
        </w:rPr>
        <w:t>,</w:t>
      </w:r>
      <w:r w:rsidR="001715DE" w:rsidRPr="00BE50AD">
        <w:rPr>
          <w:rFonts w:ascii="Times New Roman" w:hAnsi="Times New Roman" w:cs="Times New Roman"/>
          <w:lang w:val="es-ES"/>
        </w:rPr>
        <w:t xml:space="preserve"> NO ES UN CHISME POLÍTICO, NO ES UN GOLPETEO MÁS, ES UN</w:t>
      </w:r>
      <w:r w:rsidR="001715DE">
        <w:rPr>
          <w:rFonts w:ascii="Times New Roman" w:hAnsi="Times New Roman" w:cs="Times New Roman"/>
          <w:lang w:val="es-ES"/>
        </w:rPr>
        <w:t>A</w:t>
      </w:r>
      <w:r w:rsidR="001715DE" w:rsidRPr="00BE50AD">
        <w:rPr>
          <w:rFonts w:ascii="Times New Roman" w:hAnsi="Times New Roman" w:cs="Times New Roman"/>
          <w:lang w:val="es-ES"/>
        </w:rPr>
        <w:t xml:space="preserve"> INDIGNACIÓN QUE SENTIMOS TODOS LOS CIUDADANOS DE NUEVO LEÓN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AL VER DÍA A DÍA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UNA NOTA</w:t>
      </w:r>
      <w:r w:rsidR="005F0258">
        <w:rPr>
          <w:rFonts w:ascii="Times New Roman" w:hAnsi="Times New Roman" w:cs="Times New Roman"/>
          <w:lang w:val="es-ES"/>
        </w:rPr>
        <w:t>,</w:t>
      </w:r>
      <w:r w:rsidR="001715DE" w:rsidRPr="00BE50AD">
        <w:rPr>
          <w:rFonts w:ascii="Times New Roman" w:hAnsi="Times New Roman" w:cs="Times New Roman"/>
          <w:lang w:val="es-ES"/>
        </w:rPr>
        <w:t xml:space="preserve"> YA SEA EN EL PERIÓDICO EL NORTE, EN EL PERIÓDICO ABC, EN TODOS LOS MEDIOS DE COMUNICACIÓN, EN TODAS LAS TELEVISORAS</w:t>
      </w:r>
      <w:r w:rsidR="005F0258">
        <w:rPr>
          <w:rFonts w:ascii="Times New Roman" w:hAnsi="Times New Roman" w:cs="Times New Roman"/>
          <w:lang w:val="es-ES"/>
        </w:rPr>
        <w:t>;</w:t>
      </w:r>
      <w:r w:rsidR="001715DE" w:rsidRPr="00BE50AD">
        <w:rPr>
          <w:rFonts w:ascii="Times New Roman" w:hAnsi="Times New Roman" w:cs="Times New Roman"/>
          <w:lang w:val="es-ES"/>
        </w:rPr>
        <w:t xml:space="preserve"> UN DÍA SÍ Y EL OTRO DÍA TAMBIÉN AMANECEMOS C</w:t>
      </w:r>
      <w:r w:rsidR="001715DE">
        <w:rPr>
          <w:rFonts w:ascii="Times New Roman" w:hAnsi="Times New Roman" w:cs="Times New Roman"/>
          <w:lang w:val="es-ES"/>
        </w:rPr>
        <w:t>ON UNA NOTA</w:t>
      </w:r>
      <w:r w:rsidR="005F0258">
        <w:rPr>
          <w:rFonts w:ascii="Times New Roman" w:hAnsi="Times New Roman" w:cs="Times New Roman"/>
          <w:lang w:val="es-ES"/>
        </w:rPr>
        <w:t>,</w:t>
      </w:r>
      <w:r w:rsidR="001715DE">
        <w:rPr>
          <w:rFonts w:ascii="Times New Roman" w:hAnsi="Times New Roman" w:cs="Times New Roman"/>
          <w:lang w:val="es-ES"/>
        </w:rPr>
        <w:t xml:space="preserve"> CON NOTAS DE ROBOS, </w:t>
      </w:r>
      <w:r w:rsidR="001715DE" w:rsidRPr="00BE50AD">
        <w:rPr>
          <w:rFonts w:ascii="Times New Roman" w:hAnsi="Times New Roman" w:cs="Times New Roman"/>
          <w:lang w:val="es-ES"/>
        </w:rPr>
        <w:t xml:space="preserve">PORQUE ASÍ SE TIENE QUE DECIR O </w:t>
      </w:r>
      <w:r w:rsidR="005F0258">
        <w:rPr>
          <w:rFonts w:ascii="Times New Roman" w:hAnsi="Times New Roman" w:cs="Times New Roman"/>
          <w:lang w:val="es-ES"/>
        </w:rPr>
        <w:t>“</w:t>
      </w:r>
      <w:r w:rsidR="001715DE" w:rsidRPr="00BE50AD">
        <w:rPr>
          <w:rFonts w:ascii="Times New Roman" w:hAnsi="Times New Roman" w:cs="Times New Roman"/>
          <w:lang w:val="es-ES"/>
        </w:rPr>
        <w:t>SUPUESTOS ROBOS</w:t>
      </w:r>
      <w:r w:rsidR="005F0258">
        <w:rPr>
          <w:rFonts w:ascii="Times New Roman" w:hAnsi="Times New Roman" w:cs="Times New Roman"/>
          <w:lang w:val="es-ES"/>
        </w:rPr>
        <w:t>”</w:t>
      </w:r>
      <w:r w:rsidR="001715DE" w:rsidRPr="00BE50AD">
        <w:rPr>
          <w:rFonts w:ascii="Times New Roman" w:hAnsi="Times New Roman" w:cs="Times New Roman"/>
          <w:lang w:val="es-ES"/>
        </w:rPr>
        <w:t xml:space="preserve"> POR PARTE DE ESTE GOBIERNO O DE SU ADMINISTRACIÓN O DE SUS SECRETARIOS Y EN ESTE MOMENTO</w:t>
      </w:r>
      <w:r w:rsidR="005F0258">
        <w:rPr>
          <w:rFonts w:ascii="Times New Roman" w:hAnsi="Times New Roman" w:cs="Times New Roman"/>
          <w:lang w:val="es-ES"/>
        </w:rPr>
        <w:t>,</w:t>
      </w:r>
      <w:r w:rsidR="001715DE" w:rsidRPr="00BE50AD">
        <w:rPr>
          <w:rFonts w:ascii="Times New Roman" w:hAnsi="Times New Roman" w:cs="Times New Roman"/>
          <w:lang w:val="es-ES"/>
        </w:rPr>
        <w:t xml:space="preserve"> LO MÁS GRAVE, UN DIPUTADO LOCAL. DE ACUERDO CON INFORMACIÓN PÚBLICA, COMPAÑEROS DIPUTADOS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PRESENTAMOS ESTA DENUNCIA, EL COMPAÑERO IGNACIO, LA DIPUTADA ARMIDA, FORMAL ANTE LA FISCALÍA </w:t>
      </w:r>
      <w:r w:rsidR="001715DE" w:rsidRPr="00BE50AD">
        <w:rPr>
          <w:rFonts w:ascii="Times New Roman" w:hAnsi="Times New Roman" w:cs="Times New Roman"/>
          <w:lang w:val="es-ES"/>
        </w:rPr>
        <w:lastRenderedPageBreak/>
        <w:t>POR UN AUDIO QUE LO VINCULA CON UN PRESUNTO ESQUEMA DE EXTORSIÓN CONTRA LA EMPRESA MATRIMAR, LO QUE PODRÍA CONSTITUIR</w:t>
      </w:r>
      <w:r w:rsidR="001715DE">
        <w:rPr>
          <w:rFonts w:ascii="Times New Roman" w:hAnsi="Times New Roman" w:cs="Times New Roman"/>
          <w:lang w:val="es-ES"/>
        </w:rPr>
        <w:t>,</w:t>
      </w:r>
      <w:r w:rsidR="001715DE" w:rsidRPr="00BE50AD">
        <w:rPr>
          <w:rFonts w:ascii="Times New Roman" w:hAnsi="Times New Roman" w:cs="Times New Roman"/>
          <w:lang w:val="es-ES"/>
        </w:rPr>
        <w:t xml:space="preserve"> YA COMO BIEN LO MENCIONÓ MI COMPAÑERA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EN DELITOS COMO LA EXTORSIÓN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COHECHO, TRÁFICO DE INFLUENCIA Y EJERCICIO </w:t>
      </w:r>
      <w:r w:rsidR="001715DE">
        <w:rPr>
          <w:rFonts w:ascii="Times New Roman" w:hAnsi="Times New Roman" w:cs="Times New Roman"/>
          <w:lang w:val="es-ES"/>
        </w:rPr>
        <w:t>INDEBIDO DEL SERVICIO PÚBLICO</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OJO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TODOS SOMOS FUNCIONARIOS, TODOS SOMOS SERVIDORES PÚBLICOS</w:t>
      </w:r>
      <w:r w:rsidR="005F0258">
        <w:rPr>
          <w:rFonts w:ascii="Times New Roman" w:hAnsi="Times New Roman" w:cs="Times New Roman"/>
          <w:lang w:val="es-ES"/>
        </w:rPr>
        <w:t>,</w:t>
      </w:r>
      <w:r w:rsidR="001715DE" w:rsidRPr="00BE50AD">
        <w:rPr>
          <w:rFonts w:ascii="Times New Roman" w:hAnsi="Times New Roman" w:cs="Times New Roman"/>
          <w:lang w:val="es-ES"/>
        </w:rPr>
        <w:t xml:space="preserve"> PARA SERVIR A LA GENTE, NO PARA SERVIRNOS COMO LO HEMOS VISTO EN ESTE NUEVO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NUEVO GOBIERNO</w:t>
      </w:r>
      <w:r w:rsidR="005F0258">
        <w:rPr>
          <w:rFonts w:ascii="Times New Roman" w:hAnsi="Times New Roman" w:cs="Times New Roman"/>
          <w:lang w:val="es-ES"/>
        </w:rPr>
        <w:t>;</w:t>
      </w:r>
      <w:r w:rsidR="001715DE" w:rsidRPr="00BE50AD">
        <w:rPr>
          <w:rFonts w:ascii="Times New Roman" w:hAnsi="Times New Roman" w:cs="Times New Roman"/>
          <w:lang w:val="es-ES"/>
        </w:rPr>
        <w:t xml:space="preserve"> Y RECALCO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ESTO NO ES UN MALENTENDIDO, NO ES UNA LLAMADA DE COPPEL, ES UN GOLPE BAJO, ES UNA ACUSACIÓN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ESTAMOS HABLANDO DE UN POSIBLE USO DE PODER PÚBLICO PARA PRESIONAR A UNA EMPRESA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A ESAS EMPRESAS QUE HAN DADO VIDA </w:t>
      </w:r>
      <w:r w:rsidR="005F0258">
        <w:rPr>
          <w:rFonts w:ascii="Times New Roman" w:hAnsi="Times New Roman" w:cs="Times New Roman"/>
          <w:lang w:val="es-ES"/>
        </w:rPr>
        <w:t>A NUEVO LEÓN;</w:t>
      </w:r>
      <w:r w:rsidR="001715DE" w:rsidRPr="00BE50AD">
        <w:rPr>
          <w:rFonts w:ascii="Times New Roman" w:hAnsi="Times New Roman" w:cs="Times New Roman"/>
          <w:lang w:val="es-ES"/>
        </w:rPr>
        <w:t xml:space="preserve"> NOSOTROS NO SOMOS COMO ESTADOS DEL SUR, NOSOTROS SOBREVIVIMOS DE NUESTRAS EMPRESAS Y LAS ESTAMOS GOLPEANDO DONDE MÁS LES DUELE</w:t>
      </w:r>
      <w:r w:rsidR="005F0258">
        <w:rPr>
          <w:rFonts w:ascii="Times New Roman" w:hAnsi="Times New Roman" w:cs="Times New Roman"/>
          <w:lang w:val="es-ES"/>
        </w:rPr>
        <w:t>,</w:t>
      </w:r>
      <w:r w:rsidR="001715DE" w:rsidRPr="00BE50AD">
        <w:rPr>
          <w:rFonts w:ascii="Times New Roman" w:hAnsi="Times New Roman" w:cs="Times New Roman"/>
          <w:lang w:val="es-ES"/>
        </w:rPr>
        <w:t xml:space="preserve"> Y UN SERVIDOR PÚBLICO, UN DIPUTADO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YO NO SÉ SI ES ELECTO O NO</w:t>
      </w:r>
      <w:r w:rsidR="005F0258">
        <w:rPr>
          <w:rFonts w:ascii="Times New Roman" w:hAnsi="Times New Roman" w:cs="Times New Roman"/>
          <w:lang w:val="es-ES"/>
        </w:rPr>
        <w:t>…</w:t>
      </w:r>
      <w:r w:rsidR="001715DE" w:rsidRPr="00BE50AD">
        <w:rPr>
          <w:rFonts w:ascii="Times New Roman" w:hAnsi="Times New Roman" w:cs="Times New Roman"/>
          <w:lang w:val="es-ES"/>
        </w:rPr>
        <w:t xml:space="preserve"> Y LA EXPLICACIÓN QUE NOS DA EL DIPUTADO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HÍJOLE ES MÁS INDIGNANTE, </w:t>
      </w:r>
      <w:r w:rsidR="001715DE">
        <w:rPr>
          <w:rFonts w:ascii="Times New Roman" w:hAnsi="Times New Roman" w:cs="Times New Roman"/>
          <w:lang w:val="es-ES"/>
        </w:rPr>
        <w:t>FUE UN</w:t>
      </w:r>
      <w:r w:rsidR="001715DE" w:rsidRPr="00BE50AD">
        <w:rPr>
          <w:rFonts w:ascii="Times New Roman" w:hAnsi="Times New Roman" w:cs="Times New Roman"/>
          <w:lang w:val="es-ES"/>
        </w:rPr>
        <w:t xml:space="preserve"> VIDEO HECHO A BOTE PRONTO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 xml:space="preserve">EN </w:t>
      </w:r>
      <w:r w:rsidR="001715DE" w:rsidRPr="00BE50AD">
        <w:rPr>
          <w:rFonts w:ascii="Times New Roman" w:hAnsi="Times New Roman" w:cs="Times New Roman"/>
          <w:lang w:val="es-ES"/>
        </w:rPr>
        <w:t>DONDE ESTÁ ACEPTANDO, DICE QUE NO EXTORSIONABA, SINO QUE ERA UN INTERMEDIARIO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COMPAÑEROS. ASÍ SE LE LLAMA AHORA A PEDIR DINERO PARA QUE UNA EMPRESA PUEDA TRABAJAR</w:t>
      </w:r>
      <w:r w:rsidR="001715DE">
        <w:rPr>
          <w:rFonts w:ascii="Times New Roman" w:hAnsi="Times New Roman" w:cs="Times New Roman"/>
          <w:lang w:val="es-ES"/>
        </w:rPr>
        <w:t>,</w:t>
      </w:r>
      <w:r w:rsidR="001715DE" w:rsidRPr="00BE50AD">
        <w:rPr>
          <w:rFonts w:ascii="Times New Roman" w:hAnsi="Times New Roman" w:cs="Times New Roman"/>
          <w:lang w:val="es-ES"/>
        </w:rPr>
        <w:t xml:space="preserve"> PARA QUE UNA EMPRESA LE PUEDA DAR DE COMER A MILES DE CIUDADANOS, EN ESTE CASO CIENTOS DE CIUDADANOS DE MUNICIPIOS NO METROPOLITANOS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SER INTERMEDIARIO SIGNIFICA GESTIONAR PAGOS PARA QUE LA AUTORIDAD DEJE DE PRESIONAR</w:t>
      </w:r>
      <w:r w:rsidR="005F0258">
        <w:rPr>
          <w:rFonts w:ascii="Times New Roman" w:hAnsi="Times New Roman" w:cs="Times New Roman"/>
          <w:lang w:val="es-ES"/>
        </w:rPr>
        <w:t>,</w:t>
      </w:r>
      <w:r w:rsidR="001715DE" w:rsidRPr="00BE50AD">
        <w:rPr>
          <w:rFonts w:ascii="Times New Roman" w:hAnsi="Times New Roman" w:cs="Times New Roman"/>
          <w:lang w:val="es-ES"/>
        </w:rPr>
        <w:t xml:space="preserve"> CAR</w:t>
      </w:r>
      <w:r w:rsidR="005F0258">
        <w:rPr>
          <w:rFonts w:ascii="Times New Roman" w:hAnsi="Times New Roman" w:cs="Times New Roman"/>
          <w:lang w:val="es-ES"/>
        </w:rPr>
        <w:t>AY, ESO FUE LO QUE DIJO EN SU VI</w:t>
      </w:r>
      <w:r w:rsidR="001715DE" w:rsidRPr="00BE50AD">
        <w:rPr>
          <w:rFonts w:ascii="Times New Roman" w:hAnsi="Times New Roman" w:cs="Times New Roman"/>
          <w:lang w:val="es-ES"/>
        </w:rPr>
        <w:t>DEO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PORQUE EL AUDIO DIFUNDIDO SE MENCIONA LA NECESIDAD DE UN PAGO FUERTE PARA RESOLVER </w:t>
      </w:r>
      <w:r w:rsidR="005F0258">
        <w:rPr>
          <w:rFonts w:ascii="Times New Roman" w:hAnsi="Times New Roman" w:cs="Times New Roman"/>
          <w:lang w:val="es-ES"/>
        </w:rPr>
        <w:t>“</w:t>
      </w:r>
      <w:r w:rsidR="001715DE" w:rsidRPr="00BE50AD">
        <w:rPr>
          <w:rFonts w:ascii="Times New Roman" w:hAnsi="Times New Roman" w:cs="Times New Roman"/>
          <w:lang w:val="es-ES"/>
        </w:rPr>
        <w:t>EL PROBLEMA</w:t>
      </w:r>
      <w:r w:rsidR="005F0258">
        <w:rPr>
          <w:rFonts w:ascii="Times New Roman" w:hAnsi="Times New Roman" w:cs="Times New Roman"/>
          <w:lang w:val="es-ES"/>
        </w:rPr>
        <w:t>”</w:t>
      </w:r>
      <w:r w:rsidR="001715DE" w:rsidRPr="00BE50AD">
        <w:rPr>
          <w:rFonts w:ascii="Times New Roman" w:hAnsi="Times New Roman" w:cs="Times New Roman"/>
          <w:lang w:val="es-ES"/>
        </w:rPr>
        <w:t xml:space="preserve"> Y PERMITIR QUE LA EMPRESA OPERE</w:t>
      </w:r>
      <w:r w:rsidR="005F0258">
        <w:rPr>
          <w:rFonts w:ascii="Times New Roman" w:hAnsi="Times New Roman" w:cs="Times New Roman"/>
          <w:lang w:val="es-ES"/>
        </w:rPr>
        <w:t>;</w:t>
      </w:r>
      <w:r w:rsidR="001715DE" w:rsidRPr="00BE50AD">
        <w:rPr>
          <w:rFonts w:ascii="Times New Roman" w:hAnsi="Times New Roman" w:cs="Times New Roman"/>
          <w:lang w:val="es-ES"/>
        </w:rPr>
        <w:t xml:space="preserve"> ME ENCANTARÍA QUE SE ESTUVIERA DISCUTIENDO EL TEMA DEL AIRE</w:t>
      </w:r>
      <w:r w:rsidR="001715DE">
        <w:rPr>
          <w:rFonts w:ascii="Times New Roman" w:hAnsi="Times New Roman" w:cs="Times New Roman"/>
          <w:lang w:val="es-ES"/>
        </w:rPr>
        <w:t>,</w:t>
      </w:r>
      <w:r w:rsidR="001715DE" w:rsidRPr="00BE50AD">
        <w:rPr>
          <w:rFonts w:ascii="Times New Roman" w:hAnsi="Times New Roman" w:cs="Times New Roman"/>
          <w:lang w:val="es-ES"/>
        </w:rPr>
        <w:t xml:space="preserve"> QUE SE ESTUVIERA DISCUTIENDO TEMAS MÁS PROFUNDOS, COMO TODA LA MOVILIDAD DE NUEVO LEÓN </w:t>
      </w:r>
      <w:r w:rsidR="001715DE">
        <w:rPr>
          <w:rFonts w:ascii="Times New Roman" w:hAnsi="Times New Roman" w:cs="Times New Roman"/>
          <w:lang w:val="es-ES"/>
        </w:rPr>
        <w:t>¡</w:t>
      </w:r>
      <w:r w:rsidR="001715DE" w:rsidRPr="00BE50AD">
        <w:rPr>
          <w:rFonts w:ascii="Times New Roman" w:hAnsi="Times New Roman" w:cs="Times New Roman"/>
          <w:lang w:val="es-ES"/>
        </w:rPr>
        <w:t>PERO NO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NO PUEDE EXISTIR LA LLAMADA NUEVA POLÍTICA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MIENTRAS SU</w:t>
      </w:r>
      <w:r w:rsidR="005F0258">
        <w:rPr>
          <w:rFonts w:ascii="Times New Roman" w:hAnsi="Times New Roman" w:cs="Times New Roman"/>
          <w:lang w:val="es-ES"/>
        </w:rPr>
        <w:t>S</w:t>
      </w:r>
      <w:r w:rsidR="001715DE" w:rsidRPr="00BE50AD">
        <w:rPr>
          <w:rFonts w:ascii="Times New Roman" w:hAnsi="Times New Roman" w:cs="Times New Roman"/>
          <w:lang w:val="es-ES"/>
        </w:rPr>
        <w:t xml:space="preserve"> DIRIGENTES APARECEN NEGOCIANDO PAGOS PARA DESTRABAR DECISIONES DE GOBIERNO. ¿DÓNDE QUEDA LA INCORRUPTIBILIDAD DE ESTE GOBIERNO? ¿EN DÓNDE</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DE DÓNDE SE DICEN NUEVOS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QUE NO ERAN USTEDES EL PRIMER LUGAR EN TRANSPARENCIA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Y HOY AMANECIMOS CON UNA NOTA DE </w:t>
      </w:r>
      <w:r w:rsidR="001715DE">
        <w:rPr>
          <w:rFonts w:ascii="Times New Roman" w:hAnsi="Times New Roman" w:cs="Times New Roman"/>
          <w:lang w:val="es-ES"/>
        </w:rPr>
        <w:t>$ 9 MILLONES</w:t>
      </w:r>
      <w:r w:rsidR="001715DE" w:rsidRPr="00BE50AD">
        <w:rPr>
          <w:rFonts w:ascii="Times New Roman" w:hAnsi="Times New Roman" w:cs="Times New Roman"/>
          <w:lang w:val="es-ES"/>
        </w:rPr>
        <w:t xml:space="preserve"> DE PESOS DESVIADOS CON ESTA EMPRESA QUE USTEDES ESTÁN CONTRATANDO PARA PONER ARBOLITOS </w:t>
      </w:r>
      <w:r w:rsidR="001715DE">
        <w:rPr>
          <w:rFonts w:ascii="Times New Roman" w:hAnsi="Times New Roman" w:cs="Times New Roman"/>
          <w:lang w:val="es-ES"/>
        </w:rPr>
        <w:t>¡</w:t>
      </w:r>
      <w:r w:rsidR="001715DE" w:rsidRPr="00BE50AD">
        <w:rPr>
          <w:rFonts w:ascii="Times New Roman" w:hAnsi="Times New Roman" w:cs="Times New Roman"/>
          <w:lang w:val="es-ES"/>
        </w:rPr>
        <w:t>DIOS MÍO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NO PUEDE EXISTIR UN DISCURSO DE ANTICORRUPCIÓN MIENTRAS SE NORMALIZA QUE UN DIPUTADO QUE NO HA TENIDO LOS PANTALONES DE PARARSE AQUÍ</w:t>
      </w:r>
      <w:r w:rsidR="005F0258">
        <w:rPr>
          <w:rFonts w:ascii="Times New Roman" w:hAnsi="Times New Roman" w:cs="Times New Roman"/>
          <w:lang w:val="es-ES"/>
        </w:rPr>
        <w:t>,</w:t>
      </w:r>
      <w:r w:rsidR="001715DE" w:rsidRPr="00BE50AD">
        <w:rPr>
          <w:rFonts w:ascii="Times New Roman" w:hAnsi="Times New Roman" w:cs="Times New Roman"/>
          <w:lang w:val="es-ES"/>
        </w:rPr>
        <w:t xml:space="preserve"> A LA CASA DEL PUEBLO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NO ES POSIBLE QUE FUNCIONE COMO UN COBRADOR POLÍTICO A LAS EMPRESAS DE NUEVO LEÓN </w:t>
      </w:r>
      <w:r w:rsidR="001715DE">
        <w:rPr>
          <w:rFonts w:ascii="Times New Roman" w:hAnsi="Times New Roman" w:cs="Times New Roman"/>
          <w:lang w:val="es-ES"/>
        </w:rPr>
        <w:t>¿</w:t>
      </w:r>
      <w:r w:rsidR="001715DE" w:rsidRPr="00BE50AD">
        <w:rPr>
          <w:rFonts w:ascii="Times New Roman" w:hAnsi="Times New Roman" w:cs="Times New Roman"/>
          <w:lang w:val="es-ES"/>
        </w:rPr>
        <w:t>ACASO NO LES DUELE</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NO LES DUELE QUE PROMETIERON TANTO Y NO HAN CUMPLIDO EN NADA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Y NO PUEDE EXISTIR CONFIANZA CIUDADANA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CUANDO EL PODER PARECE CONVERTIRSE EN </w:t>
      </w:r>
      <w:r w:rsidR="001715DE" w:rsidRPr="00BE50AD">
        <w:rPr>
          <w:rFonts w:ascii="Times New Roman" w:hAnsi="Times New Roman" w:cs="Times New Roman"/>
          <w:lang w:val="es-ES"/>
        </w:rPr>
        <w:lastRenderedPageBreak/>
        <w:t>UNA VENTANILLA DE MOCHES, PORQUE ESO ES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ESA CURUL </w:t>
      </w:r>
      <w:r w:rsidR="001715DE">
        <w:rPr>
          <w:rFonts w:ascii="Times New Roman" w:hAnsi="Times New Roman" w:cs="Times New Roman"/>
          <w:lang w:val="es-ES"/>
        </w:rPr>
        <w:t xml:space="preserve">POR </w:t>
      </w:r>
      <w:r w:rsidR="001715DE" w:rsidRPr="00BE50AD">
        <w:rPr>
          <w:rFonts w:ascii="Times New Roman" w:hAnsi="Times New Roman" w:cs="Times New Roman"/>
          <w:lang w:val="es-ES"/>
        </w:rPr>
        <w:t>ALLÁ</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ES UNA VENTANILLA DE MOCHES. AQUÍ NO BASTA CON UNA CONFERENCIA, NO BASTA CON UN COMUNICADO, NO BASTA CON UN</w:t>
      </w:r>
      <w:r w:rsidR="005F0258">
        <w:rPr>
          <w:rFonts w:ascii="Times New Roman" w:hAnsi="Times New Roman" w:cs="Times New Roman"/>
          <w:lang w:val="es-ES"/>
        </w:rPr>
        <w:t>:</w:t>
      </w:r>
      <w:r w:rsidR="001715DE" w:rsidRPr="00BE50AD">
        <w:rPr>
          <w:rFonts w:ascii="Times New Roman" w:hAnsi="Times New Roman" w:cs="Times New Roman"/>
          <w:lang w:val="es-ES"/>
        </w:rPr>
        <w:t xml:space="preserve"> YO SOLO AYUDABA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YO SOY SOLO INTERMEDIARIO </w:t>
      </w:r>
      <w:r w:rsidR="001715DE">
        <w:rPr>
          <w:rFonts w:ascii="Times New Roman" w:hAnsi="Times New Roman" w:cs="Times New Roman"/>
          <w:lang w:val="es-ES"/>
        </w:rPr>
        <w:t>¿</w:t>
      </w:r>
      <w:r w:rsidR="001715DE" w:rsidRPr="00BE50AD">
        <w:rPr>
          <w:rFonts w:ascii="Times New Roman" w:hAnsi="Times New Roman" w:cs="Times New Roman"/>
          <w:lang w:val="es-ES"/>
        </w:rPr>
        <w:t>A QUE AYUDABAS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A SER PARTE DE LAS EXTORSIONES, T</w:t>
      </w:r>
      <w:r w:rsidR="005F0258">
        <w:rPr>
          <w:rFonts w:ascii="Times New Roman" w:hAnsi="Times New Roman" w:cs="Times New Roman"/>
          <w:lang w:val="es-ES"/>
        </w:rPr>
        <w:t>Ú,</w:t>
      </w:r>
      <w:r w:rsidR="001715DE" w:rsidRPr="00BE50AD">
        <w:rPr>
          <w:rFonts w:ascii="Times New Roman" w:hAnsi="Times New Roman" w:cs="Times New Roman"/>
          <w:lang w:val="es-ES"/>
        </w:rPr>
        <w:t xml:space="preserve"> DIPUTADO LOCAL. ¿ACASO NECESITAMOS MÁS PRUEBAS? MOCHE DE </w:t>
      </w:r>
      <w:r w:rsidR="001715DE">
        <w:rPr>
          <w:rFonts w:ascii="Times New Roman" w:hAnsi="Times New Roman" w:cs="Times New Roman"/>
          <w:lang w:val="es-ES"/>
        </w:rPr>
        <w:t>$50 MILLONES</w:t>
      </w:r>
      <w:r w:rsidR="005F0258">
        <w:rPr>
          <w:rFonts w:ascii="Times New Roman" w:hAnsi="Times New Roman" w:cs="Times New Roman"/>
          <w:lang w:val="es-ES"/>
        </w:rPr>
        <w:t>,</w:t>
      </w:r>
      <w:r w:rsidR="001715DE">
        <w:rPr>
          <w:rFonts w:ascii="Times New Roman" w:hAnsi="Times New Roman" w:cs="Times New Roman"/>
          <w:lang w:val="es-ES"/>
        </w:rPr>
        <w:t xml:space="preserve"> HASTA DONDE SABEMOS, </w:t>
      </w:r>
      <w:r w:rsidR="001715DE" w:rsidRPr="00BE50AD">
        <w:rPr>
          <w:rFonts w:ascii="Times New Roman" w:hAnsi="Times New Roman" w:cs="Times New Roman"/>
          <w:lang w:val="es-ES"/>
        </w:rPr>
        <w:t>UN AUDIO FILTRADO FECHADO EN 27 DE NOVIEMBRE DE 20</w:t>
      </w:r>
      <w:r w:rsidR="001715DE">
        <w:rPr>
          <w:rFonts w:ascii="Times New Roman" w:hAnsi="Times New Roman" w:cs="Times New Roman"/>
          <w:lang w:val="es-ES"/>
        </w:rPr>
        <w:t>25, EN EL CUAL REVELA QUE BALTAZ</w:t>
      </w:r>
      <w:r w:rsidR="001715DE" w:rsidRPr="00BE50AD">
        <w:rPr>
          <w:rFonts w:ascii="Times New Roman" w:hAnsi="Times New Roman" w:cs="Times New Roman"/>
          <w:lang w:val="es-ES"/>
        </w:rPr>
        <w:t>AR MARTÍNEZ ESTÁ OPERANDO COMO UN GESTOR DE UN ESQUEMA DE EXTORSIÓN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EN LA GRABACIÓN, BALTAZAR MARTÍNEZ RÍOS</w:t>
      </w:r>
      <w:r w:rsidR="001715DE">
        <w:rPr>
          <w:rFonts w:ascii="Times New Roman" w:hAnsi="Times New Roman" w:cs="Times New Roman"/>
          <w:lang w:val="es-ES"/>
        </w:rPr>
        <w:t>,</w:t>
      </w:r>
      <w:r w:rsidR="001715DE" w:rsidRPr="00BE50AD">
        <w:rPr>
          <w:rFonts w:ascii="Times New Roman" w:hAnsi="Times New Roman" w:cs="Times New Roman"/>
          <w:lang w:val="es-ES"/>
        </w:rPr>
        <w:t xml:space="preserve"> CONDICIONA LA OPERACIÓN DE LA PEDRERA MATRIMAR POR UN PAGO FUERTE</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EN DICHO AUDIO, ÉL SEÑALA EXPLÍCITAMENTE</w:t>
      </w:r>
      <w:r w:rsidR="001715DE">
        <w:rPr>
          <w:rFonts w:ascii="Times New Roman" w:hAnsi="Times New Roman" w:cs="Times New Roman"/>
          <w:lang w:val="es-ES"/>
        </w:rPr>
        <w:t xml:space="preserve">, QUE, SEGÚN </w:t>
      </w:r>
      <w:r w:rsidR="001715DE" w:rsidRPr="00BE50AD">
        <w:rPr>
          <w:rFonts w:ascii="Times New Roman" w:hAnsi="Times New Roman" w:cs="Times New Roman"/>
          <w:lang w:val="es-ES"/>
        </w:rPr>
        <w:t>UN SECRETARIO</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EN ESTE CASO, EL DE MEDIO AMBIENTE, QUIEN SUPUESTAMENTE VENÍA CON UNA GRAN TRAYECTORIA PARA HACER LAS COSAS TRANSPARENTES Y DIFERENTES EN LA SECRETARÍA DE MEDIO AMBIENTE, MISMO QUE TAMBIÉN REQUIERE DE ESTE PAGO PARA DETENER EL ACOSO USANDO LA BANDERA DE PROTECCIÓN ECOLÓGICA. YA NO VOY A SEGUIR CONTANDO MÁS LA HISTORIA, TODOS LO SABEMOS, ESTO CLARAMENTE ES UNA EXTORSIÓN, GENERA IMPOTENCIA, </w:t>
      </w:r>
      <w:r w:rsidR="001715DE">
        <w:rPr>
          <w:rFonts w:ascii="Times New Roman" w:hAnsi="Times New Roman" w:cs="Times New Roman"/>
          <w:lang w:val="es-ES"/>
        </w:rPr>
        <w:t xml:space="preserve">GENERA </w:t>
      </w:r>
      <w:r w:rsidR="001715DE" w:rsidRPr="00BE50AD">
        <w:rPr>
          <w:rFonts w:ascii="Times New Roman" w:hAnsi="Times New Roman" w:cs="Times New Roman"/>
          <w:lang w:val="es-ES"/>
        </w:rPr>
        <w:t>VERGÜENZA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PARA QUIENES ESTAMOS AQUÍ, PARA QUIENES TENEMOS TODA LA VIDA EN LA FUNCIÓN PÚBLICA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PARA QUIENES REALMENTE SERVIMOS A LA SOCIEDAD DE NUEVO LEÓN Y QUE NO VENIMOS A SERVIRNOS, SINO VENIMOS A TRABAJAR POR UN MEJOR NUEVO LEÓN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Y ESTO</w:t>
      </w:r>
      <w:r w:rsidR="005F0258">
        <w:rPr>
          <w:rFonts w:ascii="Times New Roman" w:hAnsi="Times New Roman" w:cs="Times New Roman"/>
          <w:lang w:val="es-ES"/>
        </w:rPr>
        <w:t>,</w:t>
      </w:r>
      <w:r w:rsidR="001715DE" w:rsidRPr="00BE50AD">
        <w:rPr>
          <w:rFonts w:ascii="Times New Roman" w:hAnsi="Times New Roman" w:cs="Times New Roman"/>
          <w:lang w:val="es-ES"/>
        </w:rPr>
        <w:t xml:space="preserve"> SEÑORES NO ES GOLPETEO POLÍTICO, COMO DICEN LOS DE SU BANCADA</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ESTO NACE DEL CORAZÓN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w:t>
      </w:r>
      <w:r w:rsidR="001715DE">
        <w:rPr>
          <w:rFonts w:ascii="Times New Roman" w:hAnsi="Times New Roman" w:cs="Times New Roman"/>
          <w:lang w:val="es-ES"/>
        </w:rPr>
        <w:t>¡</w:t>
      </w:r>
      <w:r w:rsidR="001715DE" w:rsidRPr="00BE50AD">
        <w:rPr>
          <w:rFonts w:ascii="Times New Roman" w:hAnsi="Times New Roman" w:cs="Times New Roman"/>
          <w:lang w:val="es-ES"/>
        </w:rPr>
        <w:t>Y ESTO ES POR LOS CIUDADANOS DE NUEVO LEÓN</w:t>
      </w:r>
      <w:r w:rsidR="001715DE">
        <w:rPr>
          <w:rFonts w:ascii="Times New Roman" w:hAnsi="Times New Roman" w:cs="Times New Roman"/>
          <w:lang w:val="es-ES"/>
        </w:rPr>
        <w:t>!</w:t>
      </w:r>
      <w:r w:rsidR="001715DE" w:rsidRPr="00BE50AD">
        <w:rPr>
          <w:rFonts w:ascii="Times New Roman" w:hAnsi="Times New Roman" w:cs="Times New Roman"/>
          <w:lang w:val="es-ES"/>
        </w:rPr>
        <w:t xml:space="preserve"> ES CUANTO</w:t>
      </w:r>
      <w:r w:rsidR="001715DE">
        <w:rPr>
          <w:rFonts w:ascii="Times New Roman" w:hAnsi="Times New Roman" w:cs="Times New Roman"/>
          <w:lang w:val="es-ES"/>
        </w:rPr>
        <w:t>, PRESIDENTA”.</w:t>
      </w:r>
    </w:p>
    <w:p w14:paraId="7F080A1A" w14:textId="77777777" w:rsidR="0015611D" w:rsidRDefault="0015611D" w:rsidP="004031A6">
      <w:pPr>
        <w:tabs>
          <w:tab w:val="left" w:pos="1148"/>
        </w:tabs>
        <w:spacing w:after="0" w:line="360" w:lineRule="auto"/>
        <w:ind w:right="-91"/>
        <w:jc w:val="both"/>
        <w:rPr>
          <w:rFonts w:ascii="Times New Roman" w:hAnsi="Times New Roman" w:cs="Times New Roman"/>
        </w:rPr>
      </w:pPr>
    </w:p>
    <w:p w14:paraId="7278785C" w14:textId="278B4E3A" w:rsidR="0015611D" w:rsidRDefault="0015611D" w:rsidP="004031A6">
      <w:pPr>
        <w:tabs>
          <w:tab w:val="left" w:pos="1148"/>
        </w:tabs>
        <w:spacing w:after="0" w:line="360" w:lineRule="auto"/>
        <w:ind w:right="-91"/>
        <w:jc w:val="both"/>
        <w:rPr>
          <w:rFonts w:ascii="Times New Roman" w:hAnsi="Times New Roman" w:cs="Times New Roman"/>
        </w:rPr>
      </w:pPr>
      <w:r w:rsidRPr="005F0258">
        <w:rPr>
          <w:rFonts w:ascii="Times New Roman" w:hAnsi="Times New Roman" w:cs="Times New Roman"/>
        </w:rPr>
        <w:t xml:space="preserve">PARA HABLAR A FAVOR DEL PUNTO DE ACUERDO, SE LE CONCEDIÓ EL USO DE LA PALABRA A LA </w:t>
      </w:r>
      <w:r w:rsidRPr="005F0258">
        <w:rPr>
          <w:rFonts w:ascii="Times New Roman" w:hAnsi="Times New Roman" w:cs="Times New Roman"/>
          <w:b/>
        </w:rPr>
        <w:t xml:space="preserve">C. DIP. </w:t>
      </w:r>
      <w:r w:rsidR="00476C57" w:rsidRPr="005F0258">
        <w:rPr>
          <w:rFonts w:ascii="Times New Roman" w:hAnsi="Times New Roman" w:cs="Times New Roman"/>
          <w:b/>
        </w:rPr>
        <w:t>GRETA PAMELA BARRA HERNÁNDEZ</w:t>
      </w:r>
      <w:r w:rsidRPr="005F0258">
        <w:rPr>
          <w:rFonts w:ascii="Times New Roman" w:hAnsi="Times New Roman" w:cs="Times New Roman"/>
        </w:rPr>
        <w:t>, QUIEN DESDE SU LUGAR EXPRESÓ:</w:t>
      </w:r>
      <w:r w:rsidR="001715DE">
        <w:rPr>
          <w:rFonts w:ascii="Times New Roman" w:hAnsi="Times New Roman" w:cs="Times New Roman"/>
        </w:rPr>
        <w:t xml:space="preserve"> </w:t>
      </w:r>
      <w:r w:rsidR="001715DE">
        <w:rPr>
          <w:rFonts w:ascii="Times New Roman" w:hAnsi="Times New Roman" w:cs="Times New Roman"/>
          <w:lang w:val="es-ES"/>
        </w:rPr>
        <w:t>“</w:t>
      </w:r>
      <w:r w:rsidR="001715DE" w:rsidRPr="00E562BA">
        <w:rPr>
          <w:rFonts w:ascii="Times New Roman" w:hAnsi="Times New Roman" w:cs="Times New Roman"/>
          <w:lang w:val="es-ES"/>
        </w:rPr>
        <w:t>GRACIAS</w:t>
      </w:r>
      <w:r w:rsidR="001715DE">
        <w:rPr>
          <w:rFonts w:ascii="Times New Roman" w:hAnsi="Times New Roman" w:cs="Times New Roman"/>
          <w:lang w:val="es-ES"/>
        </w:rPr>
        <w:t>,</w:t>
      </w:r>
      <w:r w:rsidR="001715DE" w:rsidRPr="00E562BA">
        <w:rPr>
          <w:rFonts w:ascii="Times New Roman" w:hAnsi="Times New Roman" w:cs="Times New Roman"/>
          <w:lang w:val="es-ES"/>
        </w:rPr>
        <w:t xml:space="preserve"> PRESIDENTA</w:t>
      </w:r>
      <w:r w:rsidR="001715DE">
        <w:rPr>
          <w:rFonts w:ascii="Times New Roman" w:hAnsi="Times New Roman" w:cs="Times New Roman"/>
          <w:lang w:val="es-ES"/>
        </w:rPr>
        <w:t>.</w:t>
      </w:r>
      <w:r w:rsidR="001715DE" w:rsidRPr="00E562BA">
        <w:rPr>
          <w:rFonts w:ascii="Times New Roman" w:hAnsi="Times New Roman" w:cs="Times New Roman"/>
          <w:lang w:val="es-ES"/>
        </w:rPr>
        <w:t xml:space="preserve"> YO QUISIERA DE ENTRADA COMENTAR QUE VAMOS A VOTAR A FAVOR</w:t>
      </w:r>
      <w:r w:rsidR="001715DE">
        <w:rPr>
          <w:rFonts w:ascii="Times New Roman" w:hAnsi="Times New Roman" w:cs="Times New Roman"/>
          <w:lang w:val="es-ES"/>
        </w:rPr>
        <w:t>,</w:t>
      </w:r>
      <w:r w:rsidR="001715DE" w:rsidRPr="00E562BA">
        <w:rPr>
          <w:rFonts w:ascii="Times New Roman" w:hAnsi="Times New Roman" w:cs="Times New Roman"/>
          <w:lang w:val="es-ES"/>
        </w:rPr>
        <w:t xml:space="preserve"> PORQUE ESTE CASO HA SIDO UN CASO DE CORRUPCIÓN QUE NO SE PUEDE QUEDAR IMPUNE, TODAS Y TODOS LO VIMOS</w:t>
      </w:r>
      <w:r w:rsidR="00BA1782">
        <w:rPr>
          <w:rFonts w:ascii="Times New Roman" w:hAnsi="Times New Roman" w:cs="Times New Roman"/>
          <w:lang w:val="es-ES"/>
        </w:rPr>
        <w:t>;</w:t>
      </w:r>
      <w:r w:rsidR="001715DE" w:rsidRPr="00E562BA">
        <w:rPr>
          <w:rFonts w:ascii="Times New Roman" w:hAnsi="Times New Roman" w:cs="Times New Roman"/>
          <w:lang w:val="es-ES"/>
        </w:rPr>
        <w:t xml:space="preserve"> EN </w:t>
      </w:r>
      <w:r w:rsidR="001715DE">
        <w:rPr>
          <w:rFonts w:ascii="Times New Roman" w:hAnsi="Times New Roman" w:cs="Times New Roman"/>
          <w:lang w:val="es-ES"/>
        </w:rPr>
        <w:t>MI</w:t>
      </w:r>
      <w:r w:rsidR="001715DE" w:rsidRPr="00E562BA">
        <w:rPr>
          <w:rFonts w:ascii="Times New Roman" w:hAnsi="Times New Roman" w:cs="Times New Roman"/>
          <w:lang w:val="es-ES"/>
        </w:rPr>
        <w:t xml:space="preserve"> MUNICIPIO </w:t>
      </w:r>
      <w:r w:rsidR="001715DE">
        <w:rPr>
          <w:rFonts w:ascii="Times New Roman" w:hAnsi="Times New Roman" w:cs="Times New Roman"/>
          <w:lang w:val="es-ES"/>
        </w:rPr>
        <w:t>ADEMÁS NOS</w:t>
      </w:r>
      <w:r w:rsidR="001715DE" w:rsidRPr="00E562BA">
        <w:rPr>
          <w:rFonts w:ascii="Times New Roman" w:hAnsi="Times New Roman" w:cs="Times New Roman"/>
          <w:lang w:val="es-ES"/>
        </w:rPr>
        <w:t xml:space="preserve"> AFECTA UN MONTÓN</w:t>
      </w:r>
      <w:r w:rsidR="001715DE">
        <w:rPr>
          <w:rFonts w:ascii="Times New Roman" w:hAnsi="Times New Roman" w:cs="Times New Roman"/>
          <w:lang w:val="es-ES"/>
        </w:rPr>
        <w:t xml:space="preserve">, </w:t>
      </w:r>
      <w:r w:rsidR="001715DE" w:rsidRPr="00E562BA">
        <w:rPr>
          <w:rFonts w:ascii="Times New Roman" w:hAnsi="Times New Roman" w:cs="Times New Roman"/>
          <w:lang w:val="es-ES"/>
        </w:rPr>
        <w:t>PORQUE LA SITUACIÓN MEDIOAMBIENTAL ESTÁ MUY GRAVE</w:t>
      </w:r>
      <w:r w:rsidR="00BA1782">
        <w:rPr>
          <w:rFonts w:ascii="Times New Roman" w:hAnsi="Times New Roman" w:cs="Times New Roman"/>
          <w:lang w:val="es-ES"/>
        </w:rPr>
        <w:t>;</w:t>
      </w:r>
      <w:r w:rsidR="001715DE" w:rsidRPr="00E562BA">
        <w:rPr>
          <w:rFonts w:ascii="Times New Roman" w:hAnsi="Times New Roman" w:cs="Times New Roman"/>
          <w:lang w:val="es-ES"/>
        </w:rPr>
        <w:t xml:space="preserve"> PERO S</w:t>
      </w:r>
      <w:r w:rsidR="00BA1782">
        <w:rPr>
          <w:rFonts w:ascii="Times New Roman" w:hAnsi="Times New Roman" w:cs="Times New Roman"/>
          <w:lang w:val="es-ES"/>
        </w:rPr>
        <w:t>Í</w:t>
      </w:r>
      <w:r w:rsidR="001715DE" w:rsidRPr="00E562BA">
        <w:rPr>
          <w:rFonts w:ascii="Times New Roman" w:hAnsi="Times New Roman" w:cs="Times New Roman"/>
          <w:lang w:val="es-ES"/>
        </w:rPr>
        <w:t xml:space="preserve"> QUISIERA DECIR QUE</w:t>
      </w:r>
      <w:r w:rsidR="001715DE">
        <w:rPr>
          <w:rFonts w:ascii="Times New Roman" w:hAnsi="Times New Roman" w:cs="Times New Roman"/>
          <w:lang w:val="es-ES"/>
        </w:rPr>
        <w:t>,</w:t>
      </w:r>
      <w:r w:rsidR="001715DE" w:rsidRPr="00E562BA">
        <w:rPr>
          <w:rFonts w:ascii="Times New Roman" w:hAnsi="Times New Roman" w:cs="Times New Roman"/>
          <w:lang w:val="es-ES"/>
        </w:rPr>
        <w:t xml:space="preserve"> HÍJOLE, CUÁNTA HIPOCRESÍA</w:t>
      </w:r>
      <w:r w:rsidR="001715DE">
        <w:rPr>
          <w:rFonts w:ascii="Times New Roman" w:hAnsi="Times New Roman" w:cs="Times New Roman"/>
          <w:lang w:val="es-ES"/>
        </w:rPr>
        <w:t>,</w:t>
      </w:r>
      <w:r w:rsidR="001715DE" w:rsidRPr="00E562BA">
        <w:rPr>
          <w:rFonts w:ascii="Times New Roman" w:hAnsi="Times New Roman" w:cs="Times New Roman"/>
          <w:lang w:val="es-ES"/>
        </w:rPr>
        <w:t xml:space="preserve"> ME GUSTA QUE EL COMPAÑERO TENGA SU LETRERO DE </w:t>
      </w:r>
      <w:r w:rsidR="001715DE" w:rsidRPr="00670CC0">
        <w:rPr>
          <w:rFonts w:ascii="Times New Roman" w:hAnsi="Times New Roman" w:cs="Times New Roman"/>
          <w:i/>
          <w:lang w:val="es-ES"/>
        </w:rPr>
        <w:t>NUEVO LEÓN, PRIMER LUGAR EN EXTORSIÓN</w:t>
      </w:r>
      <w:r w:rsidR="001715DE" w:rsidRPr="00E562BA">
        <w:rPr>
          <w:rFonts w:ascii="Times New Roman" w:hAnsi="Times New Roman" w:cs="Times New Roman"/>
          <w:lang w:val="es-ES"/>
        </w:rPr>
        <w:t>, PORQUE EN LOS PUNTOS ANTERIORES HABLÁBAMOS DE LA EXTORSIÓN, PERO AHÍ SI NO VOTARON, AHÍ SÍ VOTARON EN CONTRA</w:t>
      </w:r>
      <w:r w:rsidR="00BA1782">
        <w:rPr>
          <w:rFonts w:ascii="Times New Roman" w:hAnsi="Times New Roman" w:cs="Times New Roman"/>
          <w:lang w:val="es-ES"/>
        </w:rPr>
        <w:t>;</w:t>
      </w:r>
      <w:r w:rsidR="001715DE" w:rsidRPr="00E562BA">
        <w:rPr>
          <w:rFonts w:ascii="Times New Roman" w:hAnsi="Times New Roman" w:cs="Times New Roman"/>
          <w:lang w:val="es-ES"/>
        </w:rPr>
        <w:t xml:space="preserve"> ENTONCES PIDEN QUE SE INVESTIGUEN A UNOS, PERO NO QUE SE INVESTIGUEN A OTROS. QUIERO DECIRLE AL PUEBLO DE NUEVO LEÓN QUE EN MORENA</w:t>
      </w:r>
      <w:r w:rsidR="001715DE">
        <w:rPr>
          <w:rFonts w:ascii="Times New Roman" w:hAnsi="Times New Roman" w:cs="Times New Roman"/>
          <w:lang w:val="es-ES"/>
        </w:rPr>
        <w:t>,</w:t>
      </w:r>
      <w:r w:rsidR="001715DE" w:rsidRPr="00E562BA">
        <w:rPr>
          <w:rFonts w:ascii="Times New Roman" w:hAnsi="Times New Roman" w:cs="Times New Roman"/>
          <w:lang w:val="es-ES"/>
        </w:rPr>
        <w:t xml:space="preserve"> NO SOMOS HIPÓCRITAS, QUE YO NO SOY HIPÓCRITA, QUE VOY A VOTAR PARA QUE SE INVESTIGUE A TODAS Y A TODOS QUIENES SE </w:t>
      </w:r>
      <w:r w:rsidR="001715DE" w:rsidRPr="00E562BA">
        <w:rPr>
          <w:rFonts w:ascii="Times New Roman" w:hAnsi="Times New Roman" w:cs="Times New Roman"/>
          <w:lang w:val="es-ES"/>
        </w:rPr>
        <w:lastRenderedPageBreak/>
        <w:t xml:space="preserve">TENGA QUE INVESTIGAR, PERO TENEMOS QUE INVESTIGAR PRIMERO </w:t>
      </w:r>
      <w:r w:rsidR="001715DE">
        <w:rPr>
          <w:rFonts w:ascii="Times New Roman" w:hAnsi="Times New Roman" w:cs="Times New Roman"/>
          <w:lang w:val="es-ES"/>
        </w:rPr>
        <w:t xml:space="preserve">A </w:t>
      </w:r>
      <w:r w:rsidR="001715DE" w:rsidRPr="00E562BA">
        <w:rPr>
          <w:rFonts w:ascii="Times New Roman" w:hAnsi="Times New Roman" w:cs="Times New Roman"/>
          <w:lang w:val="es-ES"/>
        </w:rPr>
        <w:t>LA FISCALÍA ESTATAL PORQUE NO ESTÁ FUNCIONANDO</w:t>
      </w:r>
      <w:r w:rsidR="001715DE">
        <w:rPr>
          <w:rFonts w:ascii="Times New Roman" w:hAnsi="Times New Roman" w:cs="Times New Roman"/>
          <w:lang w:val="es-ES"/>
        </w:rPr>
        <w:t>,</w:t>
      </w:r>
      <w:r w:rsidR="001715DE" w:rsidRPr="00E562BA">
        <w:rPr>
          <w:rFonts w:ascii="Times New Roman" w:hAnsi="Times New Roman" w:cs="Times New Roman"/>
          <w:lang w:val="es-ES"/>
        </w:rPr>
        <w:t xml:space="preserve"> AQUÍ TAMBIÉN ME GUST</w:t>
      </w:r>
      <w:r w:rsidR="00BA1782">
        <w:rPr>
          <w:rFonts w:ascii="Times New Roman" w:hAnsi="Times New Roman" w:cs="Times New Roman"/>
          <w:lang w:val="es-ES"/>
        </w:rPr>
        <w:t>Ó</w:t>
      </w:r>
      <w:r w:rsidR="001715DE" w:rsidRPr="00E562BA">
        <w:rPr>
          <w:rFonts w:ascii="Times New Roman" w:hAnsi="Times New Roman" w:cs="Times New Roman"/>
          <w:lang w:val="es-ES"/>
        </w:rPr>
        <w:t xml:space="preserve"> ALGO QUE UNA COMPAÑERA DECÍA</w:t>
      </w:r>
      <w:r w:rsidR="001715DE">
        <w:rPr>
          <w:rFonts w:ascii="Times New Roman" w:hAnsi="Times New Roman" w:cs="Times New Roman"/>
          <w:lang w:val="es-ES"/>
        </w:rPr>
        <w:t>:</w:t>
      </w:r>
      <w:r w:rsidR="001715DE" w:rsidRPr="00E562BA">
        <w:rPr>
          <w:rFonts w:ascii="Times New Roman" w:hAnsi="Times New Roman" w:cs="Times New Roman"/>
          <w:lang w:val="es-ES"/>
        </w:rPr>
        <w:t xml:space="preserve"> POR LOS CIUDADANOS, POR LOS CIUDADANOS QUE TIENEN DENUNCIAS QUE NO HAN SIDO AVANZADAS, DENUNCIAS DE CUALQUIER TIPO</w:t>
      </w:r>
      <w:r w:rsidR="00BA1782">
        <w:rPr>
          <w:rFonts w:ascii="Times New Roman" w:hAnsi="Times New Roman" w:cs="Times New Roman"/>
          <w:lang w:val="es-ES"/>
        </w:rPr>
        <w:t>:</w:t>
      </w:r>
      <w:r w:rsidR="001715DE" w:rsidRPr="00E562BA">
        <w:rPr>
          <w:rFonts w:ascii="Times New Roman" w:hAnsi="Times New Roman" w:cs="Times New Roman"/>
          <w:lang w:val="es-ES"/>
        </w:rPr>
        <w:t xml:space="preserve"> DE VIOLENCIA, DE AMENAZAS, DE EXTORSIÓN</w:t>
      </w:r>
      <w:r w:rsidR="001715DE">
        <w:rPr>
          <w:rFonts w:ascii="Times New Roman" w:hAnsi="Times New Roman" w:cs="Times New Roman"/>
          <w:lang w:val="es-ES"/>
        </w:rPr>
        <w:t>,</w:t>
      </w:r>
      <w:r w:rsidR="001715DE" w:rsidRPr="00E562BA">
        <w:rPr>
          <w:rFonts w:ascii="Times New Roman" w:hAnsi="Times New Roman" w:cs="Times New Roman"/>
          <w:lang w:val="es-ES"/>
        </w:rPr>
        <w:t xml:space="preserve"> DE TODOS LOS TIPOS QUE USTEDES SE PUEDAN IMAGINAR Y LA FISCALÍA ESTATAL NO ESTÁ FUNCIONANDO Y NO ESTÁ HACIENDO NADA</w:t>
      </w:r>
      <w:r w:rsidR="00BA1782">
        <w:rPr>
          <w:rFonts w:ascii="Times New Roman" w:hAnsi="Times New Roman" w:cs="Times New Roman"/>
          <w:lang w:val="es-ES"/>
        </w:rPr>
        <w:t>;</w:t>
      </w:r>
      <w:r w:rsidR="001715DE" w:rsidRPr="00E562BA">
        <w:rPr>
          <w:rFonts w:ascii="Times New Roman" w:hAnsi="Times New Roman" w:cs="Times New Roman"/>
          <w:lang w:val="es-ES"/>
        </w:rPr>
        <w:t xml:space="preserve"> PERO</w:t>
      </w:r>
      <w:r w:rsidR="00BA1782">
        <w:rPr>
          <w:rFonts w:ascii="Times New Roman" w:hAnsi="Times New Roman" w:cs="Times New Roman"/>
          <w:lang w:val="es-ES"/>
        </w:rPr>
        <w:t>,</w:t>
      </w:r>
      <w:r w:rsidR="001715DE" w:rsidRPr="00E562BA">
        <w:rPr>
          <w:rFonts w:ascii="Times New Roman" w:hAnsi="Times New Roman" w:cs="Times New Roman"/>
          <w:lang w:val="es-ES"/>
        </w:rPr>
        <w:t xml:space="preserve"> PARA UN TEMA POLÍTICO </w:t>
      </w:r>
      <w:r w:rsidR="00BA1782">
        <w:rPr>
          <w:rFonts w:ascii="Times New Roman" w:hAnsi="Times New Roman" w:cs="Times New Roman"/>
          <w:lang w:val="es-ES"/>
        </w:rPr>
        <w:t>¡</w:t>
      </w:r>
      <w:r w:rsidR="001715DE" w:rsidRPr="00E562BA">
        <w:rPr>
          <w:rFonts w:ascii="Times New Roman" w:hAnsi="Times New Roman" w:cs="Times New Roman"/>
          <w:lang w:val="es-ES"/>
        </w:rPr>
        <w:t>POR FAVOR</w:t>
      </w:r>
      <w:r w:rsidR="00BA1782">
        <w:rPr>
          <w:rFonts w:ascii="Times New Roman" w:hAnsi="Times New Roman" w:cs="Times New Roman"/>
          <w:lang w:val="es-ES"/>
        </w:rPr>
        <w:t>!</w:t>
      </w:r>
      <w:r w:rsidR="001715DE" w:rsidRPr="00E562BA">
        <w:rPr>
          <w:rFonts w:ascii="Times New Roman" w:hAnsi="Times New Roman" w:cs="Times New Roman"/>
          <w:lang w:val="es-ES"/>
        </w:rPr>
        <w:t xml:space="preserve"> QUE LA FISCALÍA LES INVESTIGUE</w:t>
      </w:r>
      <w:r w:rsidR="001715DE">
        <w:rPr>
          <w:rFonts w:ascii="Times New Roman" w:hAnsi="Times New Roman" w:cs="Times New Roman"/>
          <w:lang w:val="es-ES"/>
        </w:rPr>
        <w:t>,</w:t>
      </w:r>
      <w:r w:rsidR="001715DE" w:rsidRPr="00E562BA">
        <w:rPr>
          <w:rFonts w:ascii="Times New Roman" w:hAnsi="Times New Roman" w:cs="Times New Roman"/>
          <w:lang w:val="es-ES"/>
        </w:rPr>
        <w:t xml:space="preserve"> QUE LA FISCALÍA ESTATAL</w:t>
      </w:r>
      <w:r w:rsidR="001715DE">
        <w:rPr>
          <w:rFonts w:ascii="Times New Roman" w:hAnsi="Times New Roman" w:cs="Times New Roman"/>
          <w:lang w:val="es-ES"/>
        </w:rPr>
        <w:t xml:space="preserve"> INVESTIGUE ABSOLUTAMENTE A TODO</w:t>
      </w:r>
      <w:r w:rsidR="001715DE" w:rsidRPr="00E562BA">
        <w:rPr>
          <w:rFonts w:ascii="Times New Roman" w:hAnsi="Times New Roman" w:cs="Times New Roman"/>
          <w:lang w:val="es-ES"/>
        </w:rPr>
        <w:t>S Y A TODAS, PERO QUE PRIMERO</w:t>
      </w:r>
      <w:r w:rsidR="00BA1782">
        <w:rPr>
          <w:rFonts w:ascii="Times New Roman" w:hAnsi="Times New Roman" w:cs="Times New Roman"/>
          <w:lang w:val="es-ES"/>
        </w:rPr>
        <w:t>,</w:t>
      </w:r>
      <w:r w:rsidR="001715DE" w:rsidRPr="00E562BA">
        <w:rPr>
          <w:rFonts w:ascii="Times New Roman" w:hAnsi="Times New Roman" w:cs="Times New Roman"/>
          <w:lang w:val="es-ES"/>
        </w:rPr>
        <w:t xml:space="preserve"> SIRVA</w:t>
      </w:r>
      <w:r w:rsidR="001715DE">
        <w:rPr>
          <w:rFonts w:ascii="Times New Roman" w:hAnsi="Times New Roman" w:cs="Times New Roman"/>
          <w:lang w:val="es-ES"/>
        </w:rPr>
        <w:t>.</w:t>
      </w:r>
      <w:r w:rsidR="001715DE" w:rsidRPr="00E562BA">
        <w:rPr>
          <w:rFonts w:ascii="Times New Roman" w:hAnsi="Times New Roman" w:cs="Times New Roman"/>
          <w:lang w:val="es-ES"/>
        </w:rPr>
        <w:t xml:space="preserve"> GRACIAS</w:t>
      </w:r>
      <w:r w:rsidR="001715DE">
        <w:rPr>
          <w:rFonts w:ascii="Times New Roman" w:hAnsi="Times New Roman" w:cs="Times New Roman"/>
          <w:lang w:val="es-ES"/>
        </w:rPr>
        <w:t>”</w:t>
      </w:r>
      <w:r w:rsidR="001715DE" w:rsidRPr="00E562BA">
        <w:rPr>
          <w:rFonts w:ascii="Times New Roman" w:hAnsi="Times New Roman" w:cs="Times New Roman"/>
          <w:lang w:val="es-ES"/>
        </w:rPr>
        <w:t>.</w:t>
      </w:r>
    </w:p>
    <w:p w14:paraId="12AE5770" w14:textId="77777777" w:rsidR="0015611D" w:rsidRDefault="0015611D" w:rsidP="004031A6">
      <w:pPr>
        <w:spacing w:after="0" w:line="360" w:lineRule="auto"/>
        <w:ind w:right="-91"/>
        <w:jc w:val="both"/>
        <w:rPr>
          <w:rFonts w:ascii="Times New Roman" w:hAnsi="Times New Roman" w:cs="Times New Roman"/>
          <w:bCs/>
          <w:color w:val="FF0000"/>
        </w:rPr>
      </w:pPr>
    </w:p>
    <w:p w14:paraId="455D1A76" w14:textId="089D3AC9" w:rsidR="0015611D" w:rsidRPr="00D70B39" w:rsidRDefault="0015611D" w:rsidP="004031A6">
      <w:pPr>
        <w:spacing w:after="0" w:line="360" w:lineRule="auto"/>
        <w:ind w:right="-91"/>
        <w:jc w:val="both"/>
        <w:rPr>
          <w:rFonts w:ascii="Times New Roman" w:hAnsi="Times New Roman" w:cs="Times New Roman"/>
          <w:b/>
          <w:i/>
        </w:rPr>
      </w:pPr>
      <w:r w:rsidRPr="00D70B39">
        <w:rPr>
          <w:rFonts w:ascii="Times New Roman" w:hAnsi="Times New Roman" w:cs="Times New Roman"/>
          <w:bCs/>
        </w:rPr>
        <w:t>AL NO HABER MÁS ORADORES QUE DESEEN PARTICIPAR EN LA DISCUSIÓN DEL PRESENTE ASUNTO EN LO GENERAL Y EN VIRTUD DE QUE L</w:t>
      </w:r>
      <w:r w:rsidR="00D70B39" w:rsidRPr="00D70B39">
        <w:rPr>
          <w:rFonts w:ascii="Times New Roman" w:hAnsi="Times New Roman" w:cs="Times New Roman"/>
          <w:bCs/>
        </w:rPr>
        <w:t>A</w:t>
      </w:r>
      <w:r w:rsidRPr="00D70B39">
        <w:rPr>
          <w:rFonts w:ascii="Times New Roman" w:hAnsi="Times New Roman" w:cs="Times New Roman"/>
          <w:bCs/>
        </w:rPr>
        <w:t xml:space="preserve"> </w:t>
      </w:r>
      <w:r w:rsidRPr="00D70B39">
        <w:rPr>
          <w:rFonts w:ascii="Times New Roman" w:hAnsi="Times New Roman" w:cs="Times New Roman"/>
          <w:b/>
          <w:bCs/>
        </w:rPr>
        <w:t>C. DIP. ARMIDA SERRATO FLORES</w:t>
      </w:r>
      <w:r w:rsidRPr="00D70B39">
        <w:rPr>
          <w:rFonts w:ascii="Times New Roman" w:hAnsi="Times New Roman" w:cs="Times New Roman"/>
          <w:bCs/>
        </w:rPr>
        <w:t xml:space="preserve"> PIDIÓ QUE EL PUNTO DE ACUERDO SEA RESUELTO EN ESTE MOMENTO, </w:t>
      </w:r>
      <w:r w:rsidRPr="00D70B39">
        <w:rPr>
          <w:rFonts w:ascii="Times New Roman" w:hAnsi="Times New Roman" w:cs="Times New Roman"/>
        </w:rPr>
        <w:t xml:space="preserve">LA C. PRESIDENTA LO SOMETIÓ A CONSIDERACIÓN DE LA ASAMBLEA, SOLICITANDO A LOS CC. DIPUTADOS MANIFESTAR EL SENTIDO DE SU VOTO DE MANERA ECONÓMICA. </w:t>
      </w:r>
      <w:r w:rsidRPr="00D70B39">
        <w:rPr>
          <w:rFonts w:ascii="Times New Roman" w:hAnsi="Times New Roman" w:cs="Times New Roman"/>
          <w:b/>
          <w:i/>
        </w:rPr>
        <w:t>SIENDO APROBADO POR UNANIMIDAD</w:t>
      </w:r>
      <w:r w:rsidR="00D70B39" w:rsidRPr="00D70B39">
        <w:rPr>
          <w:rFonts w:ascii="Times New Roman" w:hAnsi="Times New Roman" w:cs="Times New Roman"/>
          <w:b/>
          <w:i/>
        </w:rPr>
        <w:t xml:space="preserve"> DE LOS PRESENTES</w:t>
      </w:r>
      <w:r w:rsidRPr="00D70B39">
        <w:rPr>
          <w:rFonts w:ascii="Times New Roman" w:hAnsi="Times New Roman" w:cs="Times New Roman"/>
          <w:b/>
          <w:i/>
        </w:rPr>
        <w:t>, QUE SE VOTE EN ESTE MOMENTO.</w:t>
      </w:r>
    </w:p>
    <w:p w14:paraId="1FCCF23E" w14:textId="77777777" w:rsidR="0015611D" w:rsidRPr="00D70B39" w:rsidRDefault="0015611D" w:rsidP="004031A6">
      <w:pPr>
        <w:spacing w:after="0" w:line="360" w:lineRule="auto"/>
        <w:ind w:right="-91"/>
        <w:jc w:val="both"/>
        <w:rPr>
          <w:rFonts w:ascii="Times New Roman" w:hAnsi="Times New Roman" w:cs="Times New Roman"/>
          <w:bCs/>
        </w:rPr>
      </w:pPr>
    </w:p>
    <w:p w14:paraId="1475F20B" w14:textId="77777777" w:rsidR="0015611D" w:rsidRDefault="0015611D" w:rsidP="004031A6">
      <w:pPr>
        <w:spacing w:after="0" w:line="360" w:lineRule="auto"/>
        <w:ind w:right="-91"/>
        <w:jc w:val="both"/>
        <w:rPr>
          <w:rFonts w:ascii="Times New Roman" w:hAnsi="Times New Roman" w:cs="Times New Roman"/>
        </w:rPr>
      </w:pPr>
      <w:r w:rsidRPr="00D70B39">
        <w:rPr>
          <w:rFonts w:ascii="Times New Roman" w:hAnsi="Times New Roman" w:cs="Times New Roman"/>
          <w:bCs/>
        </w:rPr>
        <w:t xml:space="preserve">EN CONSECUENCIA, </w:t>
      </w:r>
      <w:r w:rsidRPr="00D70B39">
        <w:rPr>
          <w:rFonts w:ascii="Times New Roman" w:hAnsi="Times New Roman" w:cs="Times New Roman"/>
        </w:rPr>
        <w:t xml:space="preserve">LA C. PRESIDENTA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BD34858" w14:textId="77777777" w:rsidR="0015611D" w:rsidRDefault="0015611D" w:rsidP="004031A6">
      <w:pPr>
        <w:spacing w:after="0" w:line="360" w:lineRule="auto"/>
        <w:ind w:right="-91"/>
        <w:jc w:val="both"/>
        <w:rPr>
          <w:rFonts w:ascii="Times New Roman" w:hAnsi="Times New Roman" w:cs="Times New Roman"/>
        </w:rPr>
      </w:pPr>
    </w:p>
    <w:p w14:paraId="438B2239" w14:textId="18A6E934" w:rsidR="0015611D" w:rsidRPr="008B70EB" w:rsidRDefault="0015611D" w:rsidP="004031A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8B70EB">
        <w:rPr>
          <w:rFonts w:ascii="Times New Roman" w:hAnsi="Times New Roman" w:cs="Times New Roman"/>
        </w:rPr>
        <w:t xml:space="preserve">LA C. SECRETARIA INFORMÓ QUE SE REGISTRARON </w:t>
      </w:r>
      <w:r w:rsidR="008B70EB" w:rsidRPr="008B70EB">
        <w:rPr>
          <w:rFonts w:ascii="Times New Roman" w:hAnsi="Times New Roman" w:cs="Times New Roman"/>
        </w:rPr>
        <w:t>26</w:t>
      </w:r>
      <w:r w:rsidRPr="008B70EB">
        <w:rPr>
          <w:rFonts w:ascii="Times New Roman" w:hAnsi="Times New Roman" w:cs="Times New Roman"/>
        </w:rPr>
        <w:t xml:space="preserve"> VOTOS A FAVOR A TRAVÉS DEL TABLERO ELECTRÓNICO DE VOTACIÓN, </w:t>
      </w:r>
      <w:r w:rsidR="008B70EB" w:rsidRPr="008B70EB">
        <w:rPr>
          <w:rFonts w:ascii="Times New Roman" w:hAnsi="Times New Roman" w:cs="Times New Roman"/>
        </w:rPr>
        <w:t>4</w:t>
      </w:r>
      <w:r w:rsidRPr="008B70EB">
        <w:rPr>
          <w:rFonts w:ascii="Times New Roman" w:hAnsi="Times New Roman" w:cs="Times New Roman"/>
        </w:rPr>
        <w:t xml:space="preserve"> VOTOS A FAVOR A TRAVÉS DE LA PLATAFORMA DIGITAL, DE LOS CC. DIPUTADOS: (</w:t>
      </w:r>
      <w:r w:rsidR="008B70EB" w:rsidRPr="008B70EB">
        <w:rPr>
          <w:rFonts w:ascii="Times New Roman" w:hAnsi="Times New Roman" w:cs="Times New Roman"/>
        </w:rPr>
        <w:t>ELSA ESCOBEDO VÁZQUEZ, HERIBERTO TREVIÑO CANTÚ, JESÚS ALBERTO ELIZONDO SALAZAR Y REYNA REYES MOLINA</w:t>
      </w:r>
      <w:r w:rsidRPr="008B70EB">
        <w:rPr>
          <w:rFonts w:ascii="Times New Roman" w:hAnsi="Times New Roman" w:cs="Times New Roman"/>
        </w:rPr>
        <w:t xml:space="preserve">); DANDO UN TOTAL DE </w:t>
      </w:r>
      <w:r w:rsidR="008B70EB" w:rsidRPr="008B70EB">
        <w:rPr>
          <w:rFonts w:ascii="Times New Roman" w:hAnsi="Times New Roman" w:cs="Times New Roman"/>
        </w:rPr>
        <w:t>3</w:t>
      </w:r>
      <w:r w:rsidRPr="008B70EB">
        <w:rPr>
          <w:rFonts w:ascii="Times New Roman" w:hAnsi="Times New Roman" w:cs="Times New Roman"/>
        </w:rPr>
        <w:t xml:space="preserve">0 VOTOS A FAVOR, </w:t>
      </w:r>
      <w:r w:rsidR="008B70EB" w:rsidRPr="008B70EB">
        <w:rPr>
          <w:rFonts w:ascii="Times New Roman" w:hAnsi="Times New Roman" w:cs="Times New Roman"/>
        </w:rPr>
        <w:t>7</w:t>
      </w:r>
      <w:r w:rsidRPr="008B70EB">
        <w:rPr>
          <w:rFonts w:ascii="Times New Roman" w:hAnsi="Times New Roman" w:cs="Times New Roman"/>
        </w:rPr>
        <w:t xml:space="preserve"> VOTOS EN CONTRA Y 0 VOTOS EN ABSTENCIÓN, </w:t>
      </w:r>
      <w:r w:rsidRPr="008B70EB">
        <w:rPr>
          <w:rFonts w:ascii="Times New Roman" w:hAnsi="Times New Roman" w:cs="Times New Roman"/>
          <w:b/>
        </w:rPr>
        <w:t xml:space="preserve">SIENDO APROBADO POR </w:t>
      </w:r>
      <w:r w:rsidR="00BA1782">
        <w:rPr>
          <w:rFonts w:ascii="Times New Roman" w:hAnsi="Times New Roman" w:cs="Times New Roman"/>
          <w:b/>
        </w:rPr>
        <w:t>MAYORÍA</w:t>
      </w:r>
      <w:r w:rsidRPr="008B70EB">
        <w:rPr>
          <w:rFonts w:ascii="Times New Roman" w:hAnsi="Times New Roman" w:cs="Times New Roman"/>
          <w:b/>
        </w:rPr>
        <w:t>,</w:t>
      </w:r>
      <w:r w:rsidRPr="008B70EB">
        <w:rPr>
          <w:rFonts w:ascii="Times New Roman" w:hAnsi="Times New Roman" w:cs="Times New Roman"/>
        </w:rPr>
        <w:t xml:space="preserve"> </w:t>
      </w:r>
      <w:r w:rsidRPr="008B70EB">
        <w:rPr>
          <w:rFonts w:ascii="Times New Roman" w:hAnsi="Times New Roman" w:cs="Times New Roman"/>
          <w:b/>
        </w:rPr>
        <w:t>EL PUNTO DE ACUERDO.</w:t>
      </w:r>
    </w:p>
    <w:p w14:paraId="4BACBEC5" w14:textId="77777777" w:rsidR="0015611D" w:rsidRPr="008B70EB" w:rsidRDefault="0015611D" w:rsidP="004031A6">
      <w:pPr>
        <w:spacing w:after="0" w:line="360" w:lineRule="auto"/>
        <w:ind w:right="-91"/>
        <w:jc w:val="both"/>
        <w:rPr>
          <w:rFonts w:ascii="Times New Roman" w:hAnsi="Times New Roman" w:cs="Times New Roman"/>
          <w:highlight w:val="yellow"/>
        </w:rPr>
      </w:pPr>
    </w:p>
    <w:p w14:paraId="3D1F7225" w14:textId="3039975B" w:rsidR="0015611D" w:rsidRDefault="0015611D" w:rsidP="004031A6">
      <w:pPr>
        <w:pStyle w:val="Sinespaciado"/>
        <w:spacing w:line="360" w:lineRule="auto"/>
        <w:ind w:right="-91"/>
        <w:jc w:val="both"/>
        <w:rPr>
          <w:rFonts w:ascii="Times New Roman" w:hAnsi="Times New Roman"/>
          <w:bCs/>
        </w:rPr>
      </w:pPr>
      <w:r w:rsidRPr="008B70EB">
        <w:rPr>
          <w:rFonts w:ascii="Times New Roman" w:hAnsi="Times New Roman"/>
          <w:bCs/>
        </w:rPr>
        <w:t xml:space="preserve">APROBADO QUE FUE, </w:t>
      </w:r>
      <w:r w:rsidRPr="008B70EB">
        <w:rPr>
          <w:rFonts w:ascii="Times New Roman" w:hAnsi="Times New Roman"/>
        </w:rPr>
        <w:t xml:space="preserve">LA C. PRESIDENTA </w:t>
      </w:r>
      <w:r w:rsidRPr="008B70EB">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2C70550E" w14:textId="3BFA10F0" w:rsidR="00680112" w:rsidRDefault="00680112" w:rsidP="004031A6">
      <w:pPr>
        <w:pStyle w:val="Sinespaciado"/>
        <w:spacing w:line="360" w:lineRule="auto"/>
        <w:ind w:right="-91"/>
        <w:jc w:val="both"/>
        <w:rPr>
          <w:rFonts w:ascii="Times New Roman" w:hAnsi="Times New Roman"/>
          <w:bCs/>
        </w:rPr>
      </w:pPr>
    </w:p>
    <w:p w14:paraId="0368968A" w14:textId="47E49C0B" w:rsidR="00680112" w:rsidRPr="00680112" w:rsidRDefault="00680112" w:rsidP="004031A6">
      <w:pPr>
        <w:pStyle w:val="Sinespaciado"/>
        <w:spacing w:line="360" w:lineRule="auto"/>
        <w:ind w:right="-91"/>
        <w:jc w:val="both"/>
        <w:rPr>
          <w:rFonts w:ascii="Times New Roman" w:hAnsi="Times New Roman"/>
          <w:bCs/>
        </w:rPr>
      </w:pPr>
      <w:r w:rsidRPr="00680112">
        <w:rPr>
          <w:rFonts w:ascii="Times New Roman" w:hAnsi="Times New Roman"/>
        </w:rPr>
        <w:t xml:space="preserve">EN ATENCIÓN DE QUE EL TIEMPO DE LA SESIÓN YA ESTÁ POR CONCLUIR Y EN VIRTUD DE QUE AÚN HAY ASUNTOS POR DESAHOGAR, LA C. PRESIDENTA </w:t>
      </w:r>
      <w:r w:rsidRPr="00680112">
        <w:rPr>
          <w:rFonts w:ascii="Times New Roman" w:hAnsi="Times New Roman"/>
          <w:bCs/>
        </w:rPr>
        <w:t xml:space="preserve">SOMETIÓ A CONSIDERACIÓN </w:t>
      </w:r>
      <w:r w:rsidRPr="00680112">
        <w:rPr>
          <w:rFonts w:ascii="Times New Roman" w:hAnsi="Times New Roman"/>
          <w:bCs/>
        </w:rPr>
        <w:lastRenderedPageBreak/>
        <w:t>DE LA ASAMBLEA AMPLIAR EL TIEMPO DE LA SESIÓN H</w:t>
      </w:r>
      <w:r w:rsidRPr="00680112">
        <w:rPr>
          <w:rFonts w:ascii="Times New Roman" w:hAnsi="Times New Roman"/>
        </w:rPr>
        <w:t>ASTA AGOTAR EL ORDEN DEL DÍA</w:t>
      </w:r>
      <w:r w:rsidRPr="00680112">
        <w:rPr>
          <w:rFonts w:ascii="Times New Roman" w:hAnsi="Times New Roman"/>
          <w:bCs/>
        </w:rPr>
        <w:t xml:space="preserve">. </w:t>
      </w:r>
      <w:r w:rsidRPr="00680112">
        <w:rPr>
          <w:rFonts w:ascii="Times New Roman" w:hAnsi="Times New Roman"/>
          <w:b/>
          <w:i/>
        </w:rPr>
        <w:t>SIENDO</w:t>
      </w:r>
      <w:r w:rsidRPr="00680112">
        <w:rPr>
          <w:rFonts w:ascii="Times New Roman" w:hAnsi="Times New Roman"/>
          <w:b/>
          <w:i/>
          <w:iCs/>
        </w:rPr>
        <w:t xml:space="preserve"> APROBADO POR UNANIMIDAD</w:t>
      </w:r>
      <w:r>
        <w:rPr>
          <w:rFonts w:ascii="Times New Roman" w:hAnsi="Times New Roman"/>
          <w:b/>
          <w:i/>
          <w:iCs/>
        </w:rPr>
        <w:t xml:space="preserve"> DE LOS PRESENTES</w:t>
      </w:r>
      <w:r w:rsidRPr="00680112">
        <w:rPr>
          <w:rFonts w:ascii="Times New Roman" w:hAnsi="Times New Roman"/>
          <w:b/>
          <w:i/>
          <w:iCs/>
        </w:rPr>
        <w:t>, AMPLIAR LA SESIÓN HASTA AGOTAR EL ORDEN DEL DÍA.</w:t>
      </w:r>
    </w:p>
    <w:p w14:paraId="7A6AC277" w14:textId="77777777" w:rsidR="0015611D" w:rsidRDefault="0015611D" w:rsidP="004031A6">
      <w:pPr>
        <w:pStyle w:val="Sinespaciado"/>
        <w:spacing w:line="360" w:lineRule="auto"/>
        <w:ind w:right="-91"/>
        <w:jc w:val="both"/>
        <w:rPr>
          <w:rFonts w:ascii="Times New Roman" w:hAnsi="Times New Roman"/>
          <w:bCs/>
        </w:rPr>
      </w:pPr>
    </w:p>
    <w:p w14:paraId="7B9833AB" w14:textId="77777777" w:rsidR="00765580" w:rsidRPr="000855B2" w:rsidRDefault="0015611D" w:rsidP="004031A6">
      <w:pPr>
        <w:spacing w:after="0" w:line="360" w:lineRule="auto"/>
        <w:ind w:right="-91"/>
        <w:jc w:val="both"/>
        <w:rPr>
          <w:rFonts w:ascii="Times New Roman" w:hAnsi="Times New Roman" w:cs="Times New Roman"/>
          <w:b/>
          <w:bCs/>
        </w:rPr>
      </w:pPr>
      <w:r w:rsidRPr="00765580">
        <w:rPr>
          <w:rFonts w:ascii="Times New Roman" w:hAnsi="Times New Roman"/>
        </w:rPr>
        <w:t xml:space="preserve">PARA TRATAR OTRO ASUNTO EN LO GENERAL, SE LE CONCEDIÓ EL USO DE LA PALABRA A LA </w:t>
      </w:r>
      <w:r w:rsidRPr="00765580">
        <w:rPr>
          <w:rFonts w:ascii="Times New Roman" w:hAnsi="Times New Roman"/>
          <w:b/>
        </w:rPr>
        <w:t xml:space="preserve">C. DIP. </w:t>
      </w:r>
      <w:r w:rsidR="008B70EB" w:rsidRPr="00765580">
        <w:rPr>
          <w:rFonts w:ascii="Times New Roman" w:hAnsi="Times New Roman"/>
          <w:b/>
        </w:rPr>
        <w:t>AILE TAMEZ DE LA PAZ</w:t>
      </w:r>
      <w:r w:rsidRPr="00765580">
        <w:rPr>
          <w:rFonts w:ascii="Times New Roman" w:hAnsi="Times New Roman"/>
        </w:rPr>
        <w:t>, QUIEN EXPRESÓ:</w:t>
      </w:r>
      <w:r w:rsidR="00303702" w:rsidRPr="00765580">
        <w:rPr>
          <w:rFonts w:ascii="Times New Roman" w:hAnsi="Times New Roman"/>
        </w:rPr>
        <w:t xml:space="preserve"> </w:t>
      </w:r>
      <w:r w:rsidR="00765580" w:rsidRPr="00765580">
        <w:rPr>
          <w:rFonts w:ascii="Times New Roman" w:hAnsi="Times New Roman" w:cs="Times New Roman"/>
          <w:bCs/>
        </w:rPr>
        <w:t>“GRACIAS, PRESIDENTA. DIP. ITZEL SOLEDAD CASTILLO ALMANZA, PRESIDENTA DEL H. CONGRESO DEL ESTADO DE NUEVO LEÓN. PRESENTE.</w:t>
      </w:r>
      <w:r w:rsidR="00765580" w:rsidRPr="00765580">
        <w:rPr>
          <w:rFonts w:ascii="Times New Roman" w:hAnsi="Times New Roman" w:cs="Times New Roman"/>
          <w:b/>
          <w:bCs/>
        </w:rPr>
        <w:t xml:space="preserve"> </w:t>
      </w:r>
      <w:r w:rsidR="00765580" w:rsidRPr="00765580">
        <w:rPr>
          <w:rFonts w:ascii="Times New Roman" w:hAnsi="Times New Roman" w:cs="Times New Roman"/>
          <w:b/>
        </w:rPr>
        <w:t>LA SUSCRITA</w:t>
      </w:r>
      <w:r w:rsidR="00765580" w:rsidRPr="00765580">
        <w:rPr>
          <w:rFonts w:ascii="Times New Roman" w:hAnsi="Times New Roman" w:cs="Times New Roman"/>
          <w:b/>
          <w:bCs/>
        </w:rPr>
        <w:t xml:space="preserve"> </w:t>
      </w:r>
      <w:r w:rsidR="00765580" w:rsidRPr="00765580">
        <w:rPr>
          <w:rFonts w:ascii="Times New Roman" w:hAnsi="Times New Roman" w:cs="Times New Roman"/>
          <w:b/>
        </w:rPr>
        <w:t>DIPUTADA</w:t>
      </w:r>
      <w:r w:rsidR="00765580" w:rsidRPr="00765580">
        <w:rPr>
          <w:rFonts w:ascii="Times New Roman" w:hAnsi="Times New Roman" w:cs="Times New Roman"/>
          <w:b/>
          <w:bCs/>
        </w:rPr>
        <w:t xml:space="preserve"> AILE TAMEZ DE LA PAZ E INTEGRANTES DEL GRUPO LEGISLATIVO PARTIDO ACCIÓN NACIONAL DE LA SEPTUAGÉSIMA SÉPTIMA LEGISLATURA DEL H. CONGRESO DEL ESTADO DE NUEVO LEÓN</w:t>
      </w:r>
      <w:r w:rsidR="00765580" w:rsidRPr="00765580">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765580" w:rsidRPr="00765580">
        <w:rPr>
          <w:rFonts w:ascii="Times New Roman" w:hAnsi="Times New Roman" w:cs="Times New Roman"/>
          <w:b/>
          <w:bCs/>
        </w:rPr>
        <w:t xml:space="preserve">EXPOSICIÓN DE MOTIVOS. </w:t>
      </w:r>
      <w:r w:rsidR="00765580" w:rsidRPr="00765580">
        <w:rPr>
          <w:rFonts w:ascii="Times New Roman" w:hAnsi="Times New Roman" w:cs="Times New Roman"/>
        </w:rPr>
        <w:t xml:space="preserve">LA MOVILIDAD NO ES UN PRIVILEGIO NI UNA CONCESIÓN DE GOBIERNO, ES UN DERECHO HUMANO CONSAGRADO EN EL ARTÍCULO 49 DE NUESTRA CONSTITUCIÓN ESTATAL, EL CUAL GARANTIZA QUE TODA PERSONA PUEDA DESPLAZARSE MEDIANTE UN SISTEMA DE TRANSPORTE INTEGRAL QUE, </w:t>
      </w:r>
      <w:r w:rsidR="00765580" w:rsidRPr="00765580">
        <w:rPr>
          <w:rFonts w:ascii="Times New Roman" w:hAnsi="Times New Roman" w:cs="Times New Roman"/>
          <w:bCs/>
        </w:rPr>
        <w:t>EL ESTADO TIENE LA OBLIGACIÓN DE PROPORCIONAR</w:t>
      </w:r>
      <w:r w:rsidR="00765580" w:rsidRPr="00765580">
        <w:rPr>
          <w:rFonts w:ascii="Times New Roman" w:hAnsi="Times New Roman" w:cs="Times New Roman"/>
        </w:rPr>
        <w:t xml:space="preserve">, BAJO LOS PRINCIPIOS DE CALIDAD, DIGNIDAD, EFICIENCIA, ACCESIBILIDAD E INCLUSIÓN. ASIMISMO, LA LEY DE MOVILIDAD SOSTENIBLE, DE ACCESIBILIDAD Y SEGURIDAD VIAL PARA EL ESTADO DE NUEVO LEÓN, ESTABLECE QUE EL SISTEMA DE MOVILIDAD Y EL ACCESO A </w:t>
      </w:r>
      <w:r w:rsidR="00765580" w:rsidRPr="00765580">
        <w:rPr>
          <w:rFonts w:ascii="Times New Roman" w:hAnsi="Times New Roman" w:cs="Times New Roman"/>
          <w:bCs/>
        </w:rPr>
        <w:t>LA INFORMACIÓN RELACIONADA CON ÉSTE SON DE INTERÉS GENERAL Y DE UTILIDAD PÚBLICA</w:t>
      </w:r>
      <w:r w:rsidR="00765580" w:rsidRPr="00765580">
        <w:rPr>
          <w:rFonts w:ascii="Times New Roman" w:hAnsi="Times New Roman" w:cs="Times New Roman"/>
        </w:rPr>
        <w:t xml:space="preserve">, TAL COMO LO SEÑALA LA FRACCIÓN V DEL ARTÍCULO 2. Y ES EVIDENTE QUE CUALQUIER DECISIÓN DE INTERRUMPIR, SUSPENDER O AJUSTAR EL SERVICIO DEBE CONSIDERAR, EN TODO MOMENTO, EL IMPACTO QUE ESTAS DECISIONES GENERAN EN LA VIDA COTIDIANA DE LAS Y LOS USUARIOS. NUNCA SE HA NEGADO LA IMPORTANCIA DE LAS OBRAS DE INFRAESTRUCTURA, COMO LA EXPANSIÓN DEL METRO. PERO UNA COSA ES IMPULSAR OBRAS Y OTRA MUY DISTINTA ES HACERLO SIN PLANEACIÓN, SEGURIDAD, SIN COMUNICACIÓN Y CON CERO RESPETO POR LAS PERSONAS USUARIAS. EL DÍA DE AYER SE ANUNCIÓ EL CIERRE DE LA ESTACIÓN “Y GRIEGA” DE LA LÍNEA 1 DEL METRO, ESTO CON EL OBJETIVO DE LLEVAR A CABO LABORES DE REACONDICIONAMIENTO Y SU CONEXIÓN CON LA NUEVA LÍNEA 6 QUE ACTUALMENTE SE ENCUENTRA EN CONSTRUCCIÓN. SIN EMBARGO, LA PREGUNTA ES CLARA: ¿QUIÉN SABÍA DE ESTO? ¿EN QUÉ MOMENTO SE INFORMÓ CON ANTICIPACIÓN A LAS Y LOS USUARIOS PARA EVITAR QUE ESTA DECISIÓN LOS TOMARA POR </w:t>
      </w:r>
      <w:r w:rsidR="00765580" w:rsidRPr="00765580">
        <w:rPr>
          <w:rFonts w:ascii="Times New Roman" w:hAnsi="Times New Roman" w:cs="Times New Roman"/>
        </w:rPr>
        <w:lastRenderedPageBreak/>
        <w:t xml:space="preserve">SORPRESA? PORQUE SÍ, LAS OBRAS SABEMOS SON IMPORTANTES. PERO LAS OBRAS NUNCA PUEDEN ESTAR POR ENCIMA DE LA SEGURIDAD, LA CALIDAD DEL SERVICIO Y EL RESPETO A LAS Y LOS USUARIOS. ESTO ES ALGO QUE ESTA SERVIDORA Y LA BANCADA DEL PARTIDO ACCIÓN NACIONAL HEMOS SEÑALADO DE MANERA REITERADA DURANTE LAS ÚLTIMAS SEMANAS. Y LOS HECHOS HABLAN POR SÍ SOLOS: EL DOMINGO 01, INCIDENTES RELACIONADOS CON LA LÍNEA 4. EL LUNES 02, EL ACCIDENTE DE LA RUTA 214. EL MARTES 03, EL LAMENTABLE ACCIDENTE DE LA RUTA 223. EL JUEVES 05, EL INCENDIO EN LA LÍNEA 6. EL SÁBADO 07, EL INCENDIO DE LA RUTA 68. Y AHORA, EL LUNES 09, EL MISTERIOSO CIERRE DE UNA ESTACIÓN DEL METRO. PODRÍA PARECER UNA AGENDA LLENA DE ACONTECIMIENTOS, PERO LO VERDADERAMENTE PREOCUPANTE ES QUE EN NINGUNO DE ESTOS DÍAS VIMOS UNA COMUNICACIÓN CLARA, OPORTUNA Y TRANSPARENTE HACIA LA CIUDADANÍA. NO VIMOS EXPLICACIONES SUFICIENTES. NO VIMOS INFORMACIÓN PREVENTIVA. Y MUCHO MENOS VIMOS RESPETO POR LAS PERSONAS USUARIAS QUE TODOS LOS DÍAS DEPENDEN DEL TRANSPORTE PÚBLICO PARA PODER REALIZAR SUS ACTIVIDADES. PORQUE LO QUE NO PODEMOS PERMITIR ES QUE SE TOMEN DECISIONES DE ESTA MAGNITUD Y SE ESPERE QUE LA CIUDADANÍA SIMPLEMENTE LAS ENTIENDA DESPUÉS DE QUE YA SUCEDIERON. LO QUE NO PODEMOS PERMITIR TAMPOCO, ES QUE SE CIERREN ESTACIONES SIN QUE LAS Y LOS USUARIOS ESTÉN DEBIDAMENTE INFORMADOS. Y TAMPOCO VAMOS A PERMITIR QUE SE DESCIENDA A PERSONAS USUARIAS SIN UNA COMUNICACIÓN CLARA Y OPORTUNA, GENERANDO CONFUSIÓN, INCERTIDUMBRE Y AFECTACIONES PARA MILES DE FAMILIAS. LO ANTERIOR COBRA ESPECIAL RELEVANCIA SI SE CONSIDERA QUE, DE CONFORMIDAD CON LO ESTABLECIDO EN EL ARTÍCULO 70 DE LA CITADA LEY, LAS PERSONAS USUARIAS TIENEN DERECHO A RECIBIR UN SERVICIO PÚBLICO DE TRANSPORTE DE CALIDAD, EN FORMA </w:t>
      </w:r>
      <w:r w:rsidR="00765580" w:rsidRPr="00765580">
        <w:rPr>
          <w:rFonts w:ascii="Times New Roman" w:hAnsi="Times New Roman" w:cs="Times New Roman"/>
          <w:bCs/>
        </w:rPr>
        <w:t>PERMANENTE</w:t>
      </w:r>
      <w:r w:rsidR="00765580" w:rsidRPr="00765580">
        <w:rPr>
          <w:rFonts w:ascii="Times New Roman" w:hAnsi="Times New Roman" w:cs="Times New Roman"/>
        </w:rPr>
        <w:t xml:space="preserve">, </w:t>
      </w:r>
      <w:r w:rsidR="00765580" w:rsidRPr="00765580">
        <w:rPr>
          <w:rFonts w:ascii="Times New Roman" w:hAnsi="Times New Roman" w:cs="Times New Roman"/>
          <w:bCs/>
        </w:rPr>
        <w:t>REGULAR</w:t>
      </w:r>
      <w:r w:rsidR="00765580" w:rsidRPr="00765580">
        <w:rPr>
          <w:rFonts w:ascii="Times New Roman" w:hAnsi="Times New Roman" w:cs="Times New Roman"/>
        </w:rPr>
        <w:t>,</w:t>
      </w:r>
      <w:r w:rsidR="00765580" w:rsidRPr="00765580">
        <w:rPr>
          <w:rFonts w:ascii="Times New Roman" w:hAnsi="Times New Roman" w:cs="Times New Roman"/>
          <w:bCs/>
        </w:rPr>
        <w:t xml:space="preserve"> CONTINUA</w:t>
      </w:r>
      <w:r w:rsidR="00765580" w:rsidRPr="00765580">
        <w:rPr>
          <w:rFonts w:ascii="Times New Roman" w:hAnsi="Times New Roman" w:cs="Times New Roman"/>
        </w:rPr>
        <w:t>,</w:t>
      </w:r>
      <w:r w:rsidR="00765580" w:rsidRPr="00765580">
        <w:rPr>
          <w:rFonts w:ascii="Times New Roman" w:hAnsi="Times New Roman" w:cs="Times New Roman"/>
          <w:bCs/>
        </w:rPr>
        <w:t xml:space="preserve"> UNIFORME </w:t>
      </w:r>
      <w:r w:rsidR="00765580" w:rsidRPr="00765580">
        <w:rPr>
          <w:rFonts w:ascii="Times New Roman" w:hAnsi="Times New Roman" w:cs="Times New Roman"/>
        </w:rPr>
        <w:t>E</w:t>
      </w:r>
      <w:r w:rsidR="00765580" w:rsidRPr="00765580">
        <w:rPr>
          <w:rFonts w:ascii="Times New Roman" w:hAnsi="Times New Roman" w:cs="Times New Roman"/>
          <w:bCs/>
        </w:rPr>
        <w:t xml:space="preserve"> ININTERRUMPIDA. </w:t>
      </w:r>
      <w:r w:rsidR="00765580" w:rsidRPr="00765580">
        <w:rPr>
          <w:rFonts w:ascii="Times New Roman" w:hAnsi="Times New Roman" w:cs="Times New Roman"/>
        </w:rPr>
        <w:t xml:space="preserve">RESULTA NECESARIO QUE ESTA INFORMACIÓN, AL TRATARSE DE UN ASUNTO DE INTERÉS GENERAL Y DE UTILIDAD PÚBLICA, SEA DIFUNDIDA DE MANERA AMPLIA Y OPORTUNA, A FIN DE QUE TODAS LAS PERSONAS USUARIAS PUEDAN CONOCER LAS ALTERNATIVAS DE TRASLADO DISPONIBLES Y EVITAR QUE SUS ACTIVIDADES COTIDIANAS, COMO ASISTIR A LA ESCUELA, ACUDIR A SU TRABAJO O INCLUSO ATENDER SITUACIONES URGENTES COMO CITAS MÉDICAS, SE VEAN COMPROMETIDAS. POR LO ANTES EXPUESTO, SE PROPONE EL SIGUIENTE PROYECTO DE ACUERDO, Y SOLICITO QUE SEA VOTADO EN ESTE MOMENTO. </w:t>
      </w:r>
      <w:r w:rsidR="00765580" w:rsidRPr="00765580">
        <w:rPr>
          <w:rFonts w:ascii="Times New Roman" w:hAnsi="Times New Roman" w:cs="Times New Roman"/>
          <w:b/>
          <w:bCs/>
        </w:rPr>
        <w:t xml:space="preserve">ACUERDO. ÚNICO. - </w:t>
      </w:r>
      <w:r w:rsidR="00765580" w:rsidRPr="00765580">
        <w:rPr>
          <w:rFonts w:ascii="Times New Roman" w:hAnsi="Times New Roman" w:cs="Times New Roman"/>
        </w:rPr>
        <w:t xml:space="preserve">LA SEPTUAGÉSIMA SÉPTIMA LEGISLATURA DEL H. CONGRESO DEL ESTADO LIBRE Y SOBERANO DE NUEVO LEÓN, ACUERDA ENVIAR UN ATENTO Y RESPETUOSO EXHORTO AL </w:t>
      </w:r>
      <w:r w:rsidR="00765580" w:rsidRPr="00765580">
        <w:rPr>
          <w:rFonts w:ascii="Times New Roman" w:hAnsi="Times New Roman" w:cs="Times New Roman"/>
        </w:rPr>
        <w:lastRenderedPageBreak/>
        <w:t>DIRECTOR GENERAL DEL SISTEMA DE TRANSPORTE COLECTIVO METRORREY, EL C. ROBERTO ABRAHAM VARGAS MOLINA, PARA QUE EN EL ÁMBITO DE SUS ATRIBUCIONES Y FACULTADES REALICE LO SIGUIENTE: I. DIFUNDIR DE MANERA CLARA, OPORTUNA Y ACCESIBLE LAS RUTAS Y HORARIOS DE LOS TRANSMETROS QUE BRINDARÁN SERVICIO PROVISIONAL Y GRATUITO DURANTE EL PERIODO EN QUE SE REALICEN LAS LABORES CORRESPONDIENTES. II. IMPLEMENTAR ESTRATEGIAS ADICIONALES QUE PERMITAN MITIGAR LA CARGA EN EL SISTEMA DE TRANSPORTE PÚBLICO Y REDUCIR LAS AFECTACIONES A LAS PERSONAS USUARIAS, GARANTIZANDO ALTERNATIVAS EFICIENTES DE MOVILIDAD MIENTRAS DUREN DICHOS TRABAJOS. III. INSTALAR SEÑALIZACIÓN CLARA Y SUFICIENTE EN ESTACIONES, PARADAS Y PUNTOS DE CONEXIÓN, QUE ORIENTE A LAS PERSONAS USUARIAS SOBRE LOS TRANSBORDOS Y LAS ALTERNATIVAS DE TRANSPORTE DISPONIBLES. IV. REFORZAR LA FRECUENCIA DE LAS UNIDADES EN LOS HORARIOS DE MAYOR DEMANDA, CON EL OBJETIVO DE EVITAR LA SATURACIÓN DEL SERVICIO Y REDUCIR LOS TIEMPOS DE ESPERA DE LAS PERSONAS USUARIAS. ES CUANTO, PRESIDENTA”.</w:t>
      </w:r>
    </w:p>
    <w:p w14:paraId="3317D024" w14:textId="77777777" w:rsidR="00765580" w:rsidRDefault="00765580" w:rsidP="004031A6">
      <w:pPr>
        <w:tabs>
          <w:tab w:val="left" w:pos="1148"/>
        </w:tabs>
        <w:spacing w:after="0" w:line="360" w:lineRule="auto"/>
        <w:ind w:right="-91"/>
        <w:jc w:val="both"/>
        <w:rPr>
          <w:rFonts w:ascii="Times New Roman" w:hAnsi="Times New Roman" w:cs="Times New Roman"/>
        </w:rPr>
      </w:pPr>
    </w:p>
    <w:p w14:paraId="20799141" w14:textId="1DC53F3D" w:rsidR="00C12615" w:rsidRPr="00044362" w:rsidRDefault="00C12615" w:rsidP="004031A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E6EF7">
        <w:rPr>
          <w:rFonts w:ascii="Times New Roman" w:hAnsi="Times New Roman" w:cs="Times New Roman"/>
        </w:rPr>
        <w:t xml:space="preserve">LA C. PRESIDENTA LO PUSO A LA CONSIDERACIÓN DEL PLENO, SOLICITANDO A LOS CC. DIPUTADOS QUE DESEEN INTERVENIR EN SU DISCUSIÓN LO MANIFIESTEN EN LA </w:t>
      </w:r>
      <w:r w:rsidRPr="007E2938">
        <w:rPr>
          <w:rFonts w:ascii="Times New Roman" w:hAnsi="Times New Roman" w:cs="Times New Roman"/>
        </w:rPr>
        <w:t>FORMA ACOSTUMBRADA</w:t>
      </w:r>
      <w:r>
        <w:rPr>
          <w:rFonts w:ascii="Times New Roman" w:hAnsi="Times New Roman" w:cs="Times New Roman"/>
        </w:rPr>
        <w:t xml:space="preserve">. PRIMERAMENTE, QUIEN ESTÉ EN CONTRA </w:t>
      </w:r>
      <w:r w:rsidRPr="00044362">
        <w:rPr>
          <w:rFonts w:ascii="Times New Roman" w:hAnsi="Times New Roman" w:cs="Times New Roman"/>
        </w:rPr>
        <w:t>Y LUEGO A FAVOR.</w:t>
      </w:r>
    </w:p>
    <w:p w14:paraId="72C62BB9" w14:textId="77777777" w:rsidR="00C12615" w:rsidRPr="00BA3B61" w:rsidRDefault="00C12615" w:rsidP="004031A6">
      <w:pPr>
        <w:tabs>
          <w:tab w:val="left" w:pos="1148"/>
        </w:tabs>
        <w:spacing w:after="0" w:line="360" w:lineRule="auto"/>
        <w:ind w:right="-91"/>
        <w:jc w:val="both"/>
        <w:rPr>
          <w:rFonts w:ascii="Times New Roman" w:hAnsi="Times New Roman" w:cs="Times New Roman"/>
          <w:color w:val="FF0000"/>
        </w:rPr>
      </w:pPr>
    </w:p>
    <w:p w14:paraId="60344545" w14:textId="41F92022" w:rsidR="00C12615" w:rsidRPr="000E6EF7" w:rsidRDefault="00C12615" w:rsidP="004031A6">
      <w:pPr>
        <w:spacing w:after="0" w:line="360" w:lineRule="auto"/>
        <w:ind w:right="-91"/>
        <w:jc w:val="both"/>
        <w:rPr>
          <w:rFonts w:ascii="Times New Roman" w:hAnsi="Times New Roman" w:cs="Times New Roman"/>
          <w:b/>
          <w:i/>
        </w:rPr>
      </w:pPr>
      <w:r w:rsidRPr="000E6EF7">
        <w:rPr>
          <w:rFonts w:ascii="Times New Roman" w:hAnsi="Times New Roman" w:cs="Times New Roman"/>
          <w:bCs/>
        </w:rPr>
        <w:t xml:space="preserve">AL NO HABER QUIEN DESEE PARTICIPAR EN LA DISCUSIÓN DEL PRESENTE ASUNTO EN LO GENERAL Y EN VIRTUD DE QUE LA </w:t>
      </w:r>
      <w:r w:rsidRPr="000E6EF7">
        <w:rPr>
          <w:rFonts w:ascii="Times New Roman" w:hAnsi="Times New Roman" w:cs="Times New Roman"/>
          <w:b/>
          <w:bCs/>
        </w:rPr>
        <w:t>C. DIP. AILE TAMEZ DE LA PAZ</w:t>
      </w:r>
      <w:r w:rsidRPr="000E6EF7">
        <w:rPr>
          <w:rFonts w:ascii="Times New Roman" w:hAnsi="Times New Roman" w:cs="Times New Roman"/>
          <w:bCs/>
        </w:rPr>
        <w:t xml:space="preserve"> PIDIÓ QUE EL PUNTO DE ACUERDO SEA RESUELTO EN ESTE MOMENTO, </w:t>
      </w:r>
      <w:r w:rsidRPr="000E6EF7">
        <w:rPr>
          <w:rFonts w:ascii="Times New Roman" w:hAnsi="Times New Roman" w:cs="Times New Roman"/>
        </w:rPr>
        <w:t xml:space="preserve">LA C. PRESIDENTA LO SOMETIÓ A CONSIDERACIÓN DE LA ASAMBLEA, SOLICITANDO A LOS CC. DIPUTADOS MANIFESTAR EL SENTIDO DE SU VOTO DE MANERA ECONÓMICA. </w:t>
      </w:r>
      <w:r w:rsidRPr="000E6EF7">
        <w:rPr>
          <w:rFonts w:ascii="Times New Roman" w:hAnsi="Times New Roman" w:cs="Times New Roman"/>
          <w:b/>
          <w:i/>
        </w:rPr>
        <w:t>SIENDO APROBADO POR UNANIMIDAD</w:t>
      </w:r>
      <w:r w:rsidR="000E6EF7" w:rsidRPr="000E6EF7">
        <w:rPr>
          <w:rFonts w:ascii="Times New Roman" w:hAnsi="Times New Roman" w:cs="Times New Roman"/>
          <w:b/>
          <w:i/>
        </w:rPr>
        <w:t xml:space="preserve"> DE LOS PRESENTES</w:t>
      </w:r>
      <w:r w:rsidRPr="000E6EF7">
        <w:rPr>
          <w:rFonts w:ascii="Times New Roman" w:hAnsi="Times New Roman" w:cs="Times New Roman"/>
          <w:b/>
          <w:i/>
        </w:rPr>
        <w:t>, QUE SE VOTE EN ESTE MOMENTO.</w:t>
      </w:r>
    </w:p>
    <w:p w14:paraId="5052449A" w14:textId="77777777" w:rsidR="00C12615" w:rsidRPr="000E6EF7" w:rsidRDefault="00C12615" w:rsidP="004031A6">
      <w:pPr>
        <w:spacing w:after="0" w:line="360" w:lineRule="auto"/>
        <w:ind w:right="-91"/>
        <w:jc w:val="both"/>
        <w:rPr>
          <w:rFonts w:ascii="Times New Roman" w:hAnsi="Times New Roman" w:cs="Times New Roman"/>
          <w:bCs/>
        </w:rPr>
      </w:pPr>
    </w:p>
    <w:p w14:paraId="7F1EAE4B" w14:textId="77777777" w:rsidR="00C12615" w:rsidRDefault="00C12615" w:rsidP="004031A6">
      <w:pPr>
        <w:spacing w:after="0" w:line="360" w:lineRule="auto"/>
        <w:ind w:right="-91"/>
        <w:jc w:val="both"/>
        <w:rPr>
          <w:rFonts w:ascii="Times New Roman" w:hAnsi="Times New Roman" w:cs="Times New Roman"/>
        </w:rPr>
      </w:pPr>
      <w:r w:rsidRPr="000E6EF7">
        <w:rPr>
          <w:rFonts w:ascii="Times New Roman" w:hAnsi="Times New Roman" w:cs="Times New Roman"/>
          <w:bCs/>
        </w:rPr>
        <w:t xml:space="preserve">EN CONSECUENCIA, </w:t>
      </w:r>
      <w:r w:rsidRPr="000E6EF7">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7117818" w14:textId="77777777" w:rsidR="00C12615" w:rsidRDefault="00C12615" w:rsidP="004031A6">
      <w:pPr>
        <w:spacing w:after="0" w:line="360" w:lineRule="auto"/>
        <w:ind w:right="-91"/>
        <w:jc w:val="both"/>
        <w:rPr>
          <w:rFonts w:ascii="Times New Roman" w:hAnsi="Times New Roman" w:cs="Times New Roman"/>
        </w:rPr>
      </w:pPr>
    </w:p>
    <w:p w14:paraId="54390C81" w14:textId="08B6A326" w:rsidR="00C12615" w:rsidRPr="00044362" w:rsidRDefault="00C12615" w:rsidP="004031A6">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044362">
        <w:rPr>
          <w:rFonts w:ascii="Times New Roman" w:hAnsi="Times New Roman" w:cs="Times New Roman"/>
        </w:rPr>
        <w:t xml:space="preserve">LA C. SECRETARIA INFORMÓ QUE SE REGISTRARON </w:t>
      </w:r>
      <w:r w:rsidR="00044362" w:rsidRPr="00044362">
        <w:rPr>
          <w:rFonts w:ascii="Times New Roman" w:hAnsi="Times New Roman" w:cs="Times New Roman"/>
        </w:rPr>
        <w:t>32</w:t>
      </w:r>
      <w:r w:rsidRPr="00044362">
        <w:rPr>
          <w:rFonts w:ascii="Times New Roman" w:hAnsi="Times New Roman" w:cs="Times New Roman"/>
        </w:rPr>
        <w:t xml:space="preserve"> VOTOS A FAVOR A TRAVÉS DEL TABLERO ELECTRÓNICO DE VOTACIÓN, Y </w:t>
      </w:r>
      <w:r w:rsidR="00044362" w:rsidRPr="00044362">
        <w:rPr>
          <w:rFonts w:ascii="Times New Roman" w:hAnsi="Times New Roman" w:cs="Times New Roman"/>
        </w:rPr>
        <w:t>3</w:t>
      </w:r>
      <w:r w:rsidRPr="00044362">
        <w:rPr>
          <w:rFonts w:ascii="Times New Roman" w:hAnsi="Times New Roman" w:cs="Times New Roman"/>
        </w:rPr>
        <w:t xml:space="preserve"> VOTOS A FAVOR A TRAVÉS DE LA PLATAFORMA DIGITAL, DE LOS CC. DIPUTADOS: </w:t>
      </w:r>
      <w:r w:rsidR="00044362" w:rsidRPr="00044362">
        <w:rPr>
          <w:rFonts w:ascii="Times New Roman" w:hAnsi="Times New Roman" w:cs="Times New Roman"/>
        </w:rPr>
        <w:t>(ELSA ESCOBEDO VÁZQUEZ, HERIBERTO TREVIÑO CANTÚ Y REYNA REYES MOLINA);</w:t>
      </w:r>
      <w:r w:rsidRPr="00044362">
        <w:rPr>
          <w:rFonts w:ascii="Times New Roman" w:hAnsi="Times New Roman" w:cs="Times New Roman"/>
        </w:rPr>
        <w:t xml:space="preserve"> DANDO UN TOTAL DE </w:t>
      </w:r>
      <w:r w:rsidR="00044362" w:rsidRPr="00044362">
        <w:rPr>
          <w:rFonts w:ascii="Times New Roman" w:hAnsi="Times New Roman" w:cs="Times New Roman"/>
        </w:rPr>
        <w:t>35</w:t>
      </w:r>
      <w:r w:rsidRPr="00044362">
        <w:rPr>
          <w:rFonts w:ascii="Times New Roman" w:hAnsi="Times New Roman" w:cs="Times New Roman"/>
        </w:rPr>
        <w:t xml:space="preserve"> VOTOS A FAVOR, 0 VOTOS EN CONTRA Y 0 VOTOS EN ABSTENCIÓN, </w:t>
      </w:r>
      <w:r w:rsidRPr="00044362">
        <w:rPr>
          <w:rFonts w:ascii="Times New Roman" w:hAnsi="Times New Roman" w:cs="Times New Roman"/>
          <w:b/>
        </w:rPr>
        <w:t>SIENDO APROBADO POR UNANIMIDAD,</w:t>
      </w:r>
      <w:r w:rsidRPr="00044362">
        <w:rPr>
          <w:rFonts w:ascii="Times New Roman" w:hAnsi="Times New Roman" w:cs="Times New Roman"/>
        </w:rPr>
        <w:t xml:space="preserve"> </w:t>
      </w:r>
      <w:r w:rsidRPr="00044362">
        <w:rPr>
          <w:rFonts w:ascii="Times New Roman" w:hAnsi="Times New Roman" w:cs="Times New Roman"/>
          <w:b/>
        </w:rPr>
        <w:t>EL PUNTO DE ACUERDO.</w:t>
      </w:r>
    </w:p>
    <w:p w14:paraId="2BA19E43" w14:textId="77777777" w:rsidR="00C12615" w:rsidRPr="00044362" w:rsidRDefault="00C12615" w:rsidP="004031A6">
      <w:pPr>
        <w:spacing w:after="0" w:line="360" w:lineRule="auto"/>
        <w:ind w:right="-91"/>
        <w:jc w:val="both"/>
        <w:rPr>
          <w:rFonts w:ascii="Times New Roman" w:hAnsi="Times New Roman" w:cs="Times New Roman"/>
          <w:highlight w:val="yellow"/>
        </w:rPr>
      </w:pPr>
    </w:p>
    <w:p w14:paraId="72412B4E" w14:textId="77777777" w:rsidR="00C12615" w:rsidRDefault="00C12615" w:rsidP="004031A6">
      <w:pPr>
        <w:pStyle w:val="Sinespaciado"/>
        <w:spacing w:line="360" w:lineRule="auto"/>
        <w:ind w:right="-91"/>
        <w:jc w:val="both"/>
        <w:rPr>
          <w:rFonts w:ascii="Times New Roman" w:hAnsi="Times New Roman"/>
          <w:bCs/>
        </w:rPr>
      </w:pPr>
      <w:r w:rsidRPr="00044362">
        <w:rPr>
          <w:rFonts w:ascii="Times New Roman" w:hAnsi="Times New Roman"/>
          <w:bCs/>
        </w:rPr>
        <w:t xml:space="preserve">APROBADO QUE FUE, </w:t>
      </w:r>
      <w:r w:rsidRPr="00044362">
        <w:rPr>
          <w:rFonts w:ascii="Times New Roman" w:hAnsi="Times New Roman"/>
        </w:rPr>
        <w:t xml:space="preserve">LA C. PRESIDENTA </w:t>
      </w:r>
      <w:r w:rsidRPr="00044362">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9274DAA" w14:textId="77777777" w:rsidR="00C12615" w:rsidRDefault="00C12615" w:rsidP="004031A6">
      <w:pPr>
        <w:pStyle w:val="Sinespaciado"/>
        <w:spacing w:line="360" w:lineRule="auto"/>
        <w:ind w:right="-91"/>
        <w:jc w:val="both"/>
        <w:rPr>
          <w:rFonts w:ascii="Times New Roman" w:hAnsi="Times New Roman"/>
          <w:bCs/>
        </w:rPr>
      </w:pPr>
    </w:p>
    <w:p w14:paraId="1A6DADF5" w14:textId="173784B8" w:rsidR="00C12615" w:rsidRDefault="00C12615" w:rsidP="004031A6">
      <w:pPr>
        <w:spacing w:after="0" w:line="360" w:lineRule="auto"/>
        <w:ind w:right="-91"/>
        <w:jc w:val="both"/>
        <w:rPr>
          <w:rFonts w:ascii="Times New Roman" w:hAnsi="Times New Roman" w:cs="Times New Roman"/>
        </w:rPr>
      </w:pPr>
      <w:r w:rsidRPr="00182C42">
        <w:rPr>
          <w:rFonts w:ascii="Times New Roman" w:hAnsi="Times New Roman"/>
        </w:rPr>
        <w:t xml:space="preserve">PARA TRATAR OTRO ASUNTO EN LO GENERAL, SE LE CONCEDIÓ EL USO DE LA PALABRA A LA </w:t>
      </w:r>
      <w:r w:rsidRPr="00182C42">
        <w:rPr>
          <w:rFonts w:ascii="Times New Roman" w:hAnsi="Times New Roman"/>
          <w:b/>
        </w:rPr>
        <w:t xml:space="preserve">C. DIP. </w:t>
      </w:r>
      <w:r w:rsidR="00044362" w:rsidRPr="00182C42">
        <w:rPr>
          <w:rFonts w:ascii="Times New Roman" w:hAnsi="Times New Roman"/>
          <w:b/>
        </w:rPr>
        <w:t>PAOLA CRISTINA LINARES LÓPEZ</w:t>
      </w:r>
      <w:r w:rsidRPr="00182C42">
        <w:rPr>
          <w:rFonts w:ascii="Times New Roman" w:hAnsi="Times New Roman"/>
        </w:rPr>
        <w:t>, QUIEN EXPRESÓ:</w:t>
      </w:r>
      <w:r w:rsidR="00765580">
        <w:rPr>
          <w:rFonts w:ascii="Times New Roman" w:hAnsi="Times New Roman"/>
        </w:rPr>
        <w:t xml:space="preserve"> </w:t>
      </w:r>
      <w:r w:rsidR="0005182C">
        <w:rPr>
          <w:rFonts w:ascii="Times New Roman" w:eastAsia="Arial" w:hAnsi="Times New Roman" w:cs="Times New Roman"/>
          <w:lang w:val="es-419" w:eastAsia="es-MX"/>
        </w:rPr>
        <w:t xml:space="preserve">“CON SU PERMISO, PRESIDENTA.  HONORABLE ASAMBLEA. </w:t>
      </w:r>
      <w:r w:rsidR="0005182C" w:rsidRPr="009C3BE7">
        <w:rPr>
          <w:rFonts w:ascii="Times New Roman" w:hAnsi="Times New Roman" w:cs="Times New Roman"/>
        </w:rPr>
        <w:t>PIDO TAMBIÉN</w:t>
      </w:r>
      <w:r w:rsidR="00182C42">
        <w:rPr>
          <w:rFonts w:ascii="Times New Roman" w:hAnsi="Times New Roman" w:cs="Times New Roman"/>
        </w:rPr>
        <w:t>,</w:t>
      </w:r>
      <w:r w:rsidR="0005182C" w:rsidRPr="009C3BE7">
        <w:rPr>
          <w:rFonts w:ascii="Times New Roman" w:hAnsi="Times New Roman" w:cs="Times New Roman"/>
        </w:rPr>
        <w:t xml:space="preserve"> SI ES POSIBLE, FACILITEN LA REPRODUCCIÓN DE MEDIOS AUDIOVISUALES</w:t>
      </w:r>
      <w:r w:rsidR="00182C42">
        <w:rPr>
          <w:rFonts w:ascii="Times New Roman" w:hAnsi="Times New Roman" w:cs="Times New Roman"/>
        </w:rPr>
        <w:t>”.</w:t>
      </w:r>
    </w:p>
    <w:p w14:paraId="5E9E9923" w14:textId="019CD46C" w:rsidR="00182C42" w:rsidRDefault="00182C42" w:rsidP="004031A6">
      <w:pPr>
        <w:spacing w:after="0" w:line="360" w:lineRule="auto"/>
        <w:ind w:right="-91"/>
        <w:jc w:val="both"/>
        <w:rPr>
          <w:rFonts w:ascii="Times New Roman" w:hAnsi="Times New Roman" w:cs="Times New Roman"/>
        </w:rPr>
      </w:pPr>
    </w:p>
    <w:p w14:paraId="788DD686" w14:textId="422C2FEF" w:rsidR="00182C42" w:rsidRDefault="00182C42" w:rsidP="004031A6">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Pr="009C3BE7">
        <w:rPr>
          <w:rFonts w:ascii="Times New Roman" w:hAnsi="Times New Roman" w:cs="Times New Roman"/>
        </w:rPr>
        <w:t>SOLICITÓ AL PERSONAL DE INFORMÁTICA</w:t>
      </w:r>
      <w:r>
        <w:rPr>
          <w:rFonts w:ascii="Times New Roman" w:hAnsi="Times New Roman" w:cs="Times New Roman"/>
        </w:rPr>
        <w:t>,</w:t>
      </w:r>
      <w:r w:rsidRPr="009C3BE7">
        <w:rPr>
          <w:rFonts w:ascii="Times New Roman" w:hAnsi="Times New Roman" w:cs="Times New Roman"/>
        </w:rPr>
        <w:t xml:space="preserve"> APOYAR CON LA REPRODUCCIÓN </w:t>
      </w:r>
      <w:r>
        <w:rPr>
          <w:rFonts w:ascii="Times New Roman" w:hAnsi="Times New Roman" w:cs="Times New Roman"/>
        </w:rPr>
        <w:t>QUE HIZO LLEGAR LA DIPUTADA”.</w:t>
      </w:r>
    </w:p>
    <w:p w14:paraId="090FE3C8" w14:textId="20BF7B85" w:rsidR="00182C42" w:rsidRDefault="00182C42" w:rsidP="004031A6">
      <w:pPr>
        <w:spacing w:after="0" w:line="360" w:lineRule="auto"/>
        <w:ind w:right="-91"/>
        <w:jc w:val="both"/>
        <w:rPr>
          <w:rFonts w:ascii="Times New Roman" w:hAnsi="Times New Roman" w:cs="Times New Roman"/>
        </w:rPr>
      </w:pPr>
    </w:p>
    <w:p w14:paraId="6ECF47BF" w14:textId="249E177D" w:rsidR="00182C42" w:rsidRDefault="00182C42" w:rsidP="004031A6">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 xml:space="preserve">EL VIDEO SOLICITADO, QUE TEXTUALMENTE DICE: </w:t>
      </w:r>
      <w:r w:rsidR="004A755E">
        <w:rPr>
          <w:rFonts w:ascii="Times New Roman" w:eastAsia="Arial" w:hAnsi="Times New Roman" w:cs="Times New Roman"/>
          <w:b/>
          <w:color w:val="000000"/>
          <w:lang w:val="es-ES"/>
        </w:rPr>
        <w:t xml:space="preserve">TEMA: ASÍ COMBATE NUEVO LEÓN EL EMBARAZO ADOLESCENTE. REPORTERA: </w:t>
      </w:r>
      <w:r w:rsidR="004A755E" w:rsidRPr="004A755E">
        <w:rPr>
          <w:rFonts w:ascii="Times New Roman" w:eastAsia="Arial" w:hAnsi="Times New Roman" w:cs="Times New Roman"/>
          <w:i/>
          <w:color w:val="000000"/>
          <w:lang w:val="es-ES"/>
        </w:rPr>
        <w:t>“</w:t>
      </w:r>
      <w:r w:rsidRPr="004A755E">
        <w:rPr>
          <w:rFonts w:ascii="Times New Roman" w:hAnsi="Times New Roman" w:cs="Times New Roman"/>
          <w:i/>
        </w:rPr>
        <w:t xml:space="preserve">SABÍAS </w:t>
      </w:r>
      <w:r w:rsidR="004A755E" w:rsidRPr="004A755E">
        <w:rPr>
          <w:rFonts w:ascii="Times New Roman" w:hAnsi="Times New Roman" w:cs="Times New Roman"/>
          <w:i/>
        </w:rPr>
        <w:t>QUE,</w:t>
      </w:r>
      <w:r w:rsidRPr="004A755E">
        <w:rPr>
          <w:rFonts w:ascii="Times New Roman" w:hAnsi="Times New Roman" w:cs="Times New Roman"/>
          <w:i/>
        </w:rPr>
        <w:t xml:space="preserve"> </w:t>
      </w:r>
      <w:r w:rsidR="004A755E" w:rsidRPr="004A755E">
        <w:rPr>
          <w:rFonts w:ascii="Times New Roman" w:hAnsi="Times New Roman" w:cs="Times New Roman"/>
          <w:i/>
        </w:rPr>
        <w:t>AUNQUE EN NUEVO LEÓN HAN BAJADO LOS EMBARAZOS EN ADOLESCENTES ¿EN 2025 YA SE REGISTRARON MÁS DE 5 MIL CASOS?</w:t>
      </w:r>
      <w:r w:rsidRPr="004A755E">
        <w:rPr>
          <w:rFonts w:ascii="Times New Roman" w:hAnsi="Times New Roman" w:cs="Times New Roman"/>
          <w:i/>
        </w:rPr>
        <w:t xml:space="preserve">  HOY EN EL NUEVO LEÓN INFORMA SE HABLÓ DE ESTE TEMA PRIORITARIO, AQUÍ LOS 5 PUNTOS MÁS IMPORTANTES, </w:t>
      </w:r>
      <w:r w:rsidRPr="004A755E">
        <w:rPr>
          <w:rFonts w:ascii="Times New Roman" w:hAnsi="Times New Roman" w:cs="Times New Roman"/>
          <w:i/>
          <w:u w:val="single"/>
        </w:rPr>
        <w:t>1. REDUCCIÓN SIGNIFICATIVA:</w:t>
      </w:r>
      <w:r w:rsidRPr="004A755E">
        <w:rPr>
          <w:rFonts w:ascii="Times New Roman" w:hAnsi="Times New Roman" w:cs="Times New Roman"/>
          <w:i/>
        </w:rPr>
        <w:t xml:space="preserve"> LA TASA BAJÓ DEL 17% EN 2016 A UN 12.7% EN 2024, AUNQUE ESTE 2025 YA SUMAN 5 MIL 248 CASOS. </w:t>
      </w:r>
      <w:r w:rsidRPr="004A755E">
        <w:rPr>
          <w:rFonts w:ascii="Times New Roman" w:hAnsi="Times New Roman" w:cs="Times New Roman"/>
          <w:i/>
          <w:u w:val="single"/>
        </w:rPr>
        <w:t>2.</w:t>
      </w:r>
      <w:r w:rsidR="004A755E">
        <w:rPr>
          <w:rFonts w:ascii="Times New Roman" w:hAnsi="Times New Roman" w:cs="Times New Roman"/>
          <w:i/>
          <w:u w:val="single"/>
        </w:rPr>
        <w:t xml:space="preserve"> </w:t>
      </w:r>
      <w:r w:rsidRPr="004A755E">
        <w:rPr>
          <w:rFonts w:ascii="Times New Roman" w:hAnsi="Times New Roman" w:cs="Times New Roman"/>
          <w:i/>
          <w:u w:val="single"/>
        </w:rPr>
        <w:t>RIESGOS GRAVES:</w:t>
      </w:r>
      <w:r w:rsidRPr="004A755E">
        <w:rPr>
          <w:rFonts w:ascii="Times New Roman" w:hAnsi="Times New Roman" w:cs="Times New Roman"/>
          <w:i/>
        </w:rPr>
        <w:t xml:space="preserve"> EL EMBARAZO ADOLESCENTE IMPLICA COMPLICACIONES MÉDICAS COMO DESNUTRICIÓN. PRECLAMSIA, PARTOS PREMATUROS, ADEMÁS DE DESERCIÓN ESCOLAR Y DESIGUALDAD SOCIAL. </w:t>
      </w:r>
      <w:r w:rsidR="004A755E">
        <w:rPr>
          <w:rFonts w:ascii="Times New Roman" w:hAnsi="Times New Roman" w:cs="Times New Roman"/>
          <w:i/>
        </w:rPr>
        <w:t xml:space="preserve">                                 </w:t>
      </w:r>
      <w:r w:rsidRPr="004A755E">
        <w:rPr>
          <w:rFonts w:ascii="Times New Roman" w:hAnsi="Times New Roman" w:cs="Times New Roman"/>
          <w:i/>
          <w:u w:val="single"/>
        </w:rPr>
        <w:t>3</w:t>
      </w:r>
      <w:r w:rsidR="004A755E" w:rsidRPr="004A755E">
        <w:rPr>
          <w:rFonts w:ascii="Times New Roman" w:hAnsi="Times New Roman" w:cs="Times New Roman"/>
          <w:i/>
          <w:u w:val="single"/>
        </w:rPr>
        <w:t xml:space="preserve">. </w:t>
      </w:r>
      <w:r w:rsidRPr="004A755E">
        <w:rPr>
          <w:rFonts w:ascii="Times New Roman" w:hAnsi="Times New Roman" w:cs="Times New Roman"/>
          <w:i/>
          <w:u w:val="single"/>
        </w:rPr>
        <w:t>ESTRATEGIAS ACTIVAS:</w:t>
      </w:r>
      <w:r w:rsidRPr="004A755E">
        <w:rPr>
          <w:rFonts w:ascii="Times New Roman" w:hAnsi="Times New Roman" w:cs="Times New Roman"/>
          <w:i/>
        </w:rPr>
        <w:t xml:space="preserve"> SE APLICAN PROGRAMAS COMO AYÚDANOS A CUIDAR CON AMOR, LOS SERVICIOS AMIGABLES, EN 81 UNIDADES DE SALUD Y LA UNIDAD MÓVIL EDUSEXO, QUE OFRECE INFORMACIÓN, ANTICONCEPTIVOS Y PRUEBAS GRATUITAS. </w:t>
      </w:r>
      <w:r w:rsidRPr="004A755E">
        <w:rPr>
          <w:rFonts w:ascii="Times New Roman" w:hAnsi="Times New Roman" w:cs="Times New Roman"/>
          <w:i/>
          <w:u w:val="single"/>
        </w:rPr>
        <w:t>4. INNOVACIÓN DIGITAL:</w:t>
      </w:r>
      <w:r w:rsidRPr="004A755E">
        <w:rPr>
          <w:rFonts w:ascii="Times New Roman" w:hAnsi="Times New Roman" w:cs="Times New Roman"/>
          <w:i/>
        </w:rPr>
        <w:t xml:space="preserve"> EL CHAT, ¿CÓMO LE HAGO? BRINDA ORIENTACIÓN CONFIDENCIAL Y GRATUITA A ADOLESCENTES SOBRE SEXUALIDAD, MÉTODOS ANTICONCEPTIVOS Y VIOLENCIA. </w:t>
      </w:r>
      <w:r w:rsidRPr="004A755E">
        <w:rPr>
          <w:rFonts w:ascii="Times New Roman" w:hAnsi="Times New Roman" w:cs="Times New Roman"/>
          <w:i/>
          <w:u w:val="single"/>
        </w:rPr>
        <w:t>5. ALTO RIESGO Y ACCIÓN LEGAL:</w:t>
      </w:r>
      <w:r w:rsidRPr="004A755E">
        <w:rPr>
          <w:rFonts w:ascii="Times New Roman" w:hAnsi="Times New Roman" w:cs="Times New Roman"/>
          <w:i/>
        </w:rPr>
        <w:t xml:space="preserve"> TODO EMBARAZO ADOLESCENTE ES CONSIDERADO DE ALTO RIESGO, SE NOTIFICA AL </w:t>
      </w:r>
      <w:r w:rsidRPr="004A755E">
        <w:rPr>
          <w:rFonts w:ascii="Times New Roman" w:hAnsi="Times New Roman" w:cs="Times New Roman"/>
          <w:i/>
        </w:rPr>
        <w:lastRenderedPageBreak/>
        <w:t>MINISTERIO PÚBLICO Y A LA FISCALÍA PARA INVESTIGAR LA SITUACIÓN, ESTO CON EL OBJETIVO DE GARANTIZAR LA SEGURIDAD DE LA MADRE E HIJO. ASÍ NUEVO LEÓN BUSCA PROTEGER A SUS ADOLESCENTES Y REDUCIR LOS EMBARAZOS TEMPRANOS. ¿QUÉ OPINAS DE ESTAS ESTRATEGIAS?</w:t>
      </w:r>
      <w:r w:rsidR="004A755E" w:rsidRPr="004A755E">
        <w:rPr>
          <w:rFonts w:ascii="Times New Roman" w:hAnsi="Times New Roman" w:cs="Times New Roman"/>
          <w:i/>
        </w:rPr>
        <w:t>”.</w:t>
      </w:r>
    </w:p>
    <w:p w14:paraId="210054A3" w14:textId="77777777" w:rsidR="00182C42" w:rsidRDefault="00182C42" w:rsidP="004031A6">
      <w:pPr>
        <w:spacing w:after="0" w:line="360" w:lineRule="auto"/>
        <w:ind w:right="-91"/>
        <w:jc w:val="both"/>
        <w:rPr>
          <w:rFonts w:ascii="Times New Roman" w:eastAsia="Arial" w:hAnsi="Times New Roman" w:cs="Times New Roman"/>
          <w:color w:val="000000"/>
          <w:lang w:val="es-ES"/>
        </w:rPr>
      </w:pPr>
    </w:p>
    <w:p w14:paraId="6CF25D9A" w14:textId="757372B5" w:rsidR="00182C42" w:rsidRDefault="00182C42" w:rsidP="004031A6">
      <w:pPr>
        <w:spacing w:after="0" w:line="360" w:lineRule="auto"/>
        <w:ind w:right="-91"/>
        <w:jc w:val="both"/>
        <w:rPr>
          <w:rFonts w:ascii="Times New Roman" w:hAnsi="Times New Roman"/>
        </w:rPr>
      </w:pPr>
      <w:r w:rsidRPr="00182C42">
        <w:rPr>
          <w:rFonts w:ascii="Times New Roman" w:hAnsi="Times New Roman" w:cs="Times New Roman"/>
        </w:rPr>
        <w:t xml:space="preserve">AL TÉRMINO DE LA PROYECCIÓN DEL VIDEO, </w:t>
      </w:r>
      <w:r w:rsidRPr="00182C42">
        <w:rPr>
          <w:rFonts w:ascii="Times New Roman" w:eastAsia="Times New Roman" w:hAnsi="Times New Roman" w:cs="Times New Roman"/>
          <w:bCs/>
          <w:iCs/>
          <w:lang w:val="es-ES" w:eastAsia="es-ES"/>
        </w:rPr>
        <w:t xml:space="preserve">LA </w:t>
      </w:r>
      <w:r w:rsidRPr="00182C42">
        <w:rPr>
          <w:rFonts w:ascii="Times New Roman" w:eastAsia="Times New Roman" w:hAnsi="Times New Roman" w:cs="Times New Roman"/>
          <w:b/>
          <w:bCs/>
          <w:iCs/>
          <w:lang w:val="es-ES" w:eastAsia="es-ES"/>
        </w:rPr>
        <w:t xml:space="preserve">C. DIP. PAOLA CRISTINA LINARES LÓPEZ, </w:t>
      </w:r>
      <w:r w:rsidRPr="00182C42">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Pr>
          <w:rFonts w:ascii="Times New Roman" w:hAnsi="Times New Roman" w:cs="Times New Roman"/>
        </w:rPr>
        <w:t>“</w:t>
      </w:r>
      <w:r w:rsidRPr="009C3BE7">
        <w:rPr>
          <w:rFonts w:ascii="Times New Roman" w:hAnsi="Times New Roman" w:cs="Times New Roman"/>
        </w:rPr>
        <w:t>HOY NO VENGO A HABLARLES DE ESTADÍSTICAS FRÍAS NI DE GRÁFICAS EN UNA PANTALLA</w:t>
      </w:r>
      <w:r>
        <w:rPr>
          <w:rFonts w:ascii="Times New Roman" w:hAnsi="Times New Roman" w:cs="Times New Roman"/>
        </w:rPr>
        <w:t>,</w:t>
      </w:r>
      <w:r w:rsidRPr="009C3BE7">
        <w:rPr>
          <w:rFonts w:ascii="Times New Roman" w:hAnsi="Times New Roman" w:cs="Times New Roman"/>
        </w:rPr>
        <w:t xml:space="preserve"> VENGO A HABLARLES DE UNA REALIDAD QUE CAMINA PO</w:t>
      </w:r>
      <w:r>
        <w:rPr>
          <w:rFonts w:ascii="Times New Roman" w:hAnsi="Times New Roman" w:cs="Times New Roman"/>
        </w:rPr>
        <w:t>R NUESTRAS CALLES, QUE SE SIENTA</w:t>
      </w:r>
      <w:r w:rsidRPr="009C3BE7">
        <w:rPr>
          <w:rFonts w:ascii="Times New Roman" w:hAnsi="Times New Roman" w:cs="Times New Roman"/>
        </w:rPr>
        <w:t>N EN NUESTRAS PLAZAS Y QUE LAMENTABLEMENTE ESTÁN DEJANDO LAS AULAS. UNA NIÑA DE 13 AÑOS DEBERÍA ESTAR PREOCUPADA POR SU EXAMEN DE MATEMÁTICAS O POR UN JUEGO EN EL RECREO, NO POR EL PRECIO DE LA LECHE O POR LA FIEBRE DE UN RECIÉN NACIDO. UN</w:t>
      </w:r>
      <w:r>
        <w:rPr>
          <w:rFonts w:ascii="Times New Roman" w:hAnsi="Times New Roman" w:cs="Times New Roman"/>
        </w:rPr>
        <w:t>A</w:t>
      </w:r>
      <w:r w:rsidRPr="009C3BE7">
        <w:rPr>
          <w:rFonts w:ascii="Times New Roman" w:hAnsi="Times New Roman" w:cs="Times New Roman"/>
        </w:rPr>
        <w:t xml:space="preserve"> ADOLESCENTE DE 15 AÑOS TIENE EL DERECHO DE SOÑAR CON LA UNIVERSIDAD, CON VIAJAR, CON DESCUBRIR QUIÉN ES Y NO DEBERÍA </w:t>
      </w:r>
      <w:r>
        <w:rPr>
          <w:rFonts w:ascii="Times New Roman" w:hAnsi="Times New Roman" w:cs="Times New Roman"/>
        </w:rPr>
        <w:t>VERSE</w:t>
      </w:r>
      <w:r w:rsidRPr="009C3BE7">
        <w:rPr>
          <w:rFonts w:ascii="Times New Roman" w:hAnsi="Times New Roman" w:cs="Times New Roman"/>
        </w:rPr>
        <w:t xml:space="preserve"> OBLIGADA A SEPULTAR SUS ANHELOS BAJO UNA RESPONSABILIDAD PARA LA QUE SU CUERPO Y SU MENTE AÚN NO ESTABAN LISTOS. EL EMBARAZO INFANTIL Y ADOLESCENTE NO SÓLO ES UN TEMA DE SALUD PÚBLICA, ES UN SÍNTOMA DE NUESTRA DEUDA CON ELLAS</w:t>
      </w:r>
      <w:r>
        <w:rPr>
          <w:rFonts w:ascii="Times New Roman" w:hAnsi="Times New Roman" w:cs="Times New Roman"/>
        </w:rPr>
        <w:t>,</w:t>
      </w:r>
      <w:r w:rsidRPr="009C3BE7">
        <w:rPr>
          <w:rFonts w:ascii="Times New Roman" w:hAnsi="Times New Roman" w:cs="Times New Roman"/>
        </w:rPr>
        <w:t xml:space="preserve"> DETRÁS DE CADA CASO HAY UNA HISTORIA QUE SE DETUVO, HAY UNA JOVEN QUE CAMBIÓ LA MOCHILA POR UNA PAÑALERA, NO POR ELECCIÓN, SINO POR FALTA DE INFORMACIÓN</w:t>
      </w:r>
      <w:r>
        <w:rPr>
          <w:rFonts w:ascii="Times New Roman" w:hAnsi="Times New Roman" w:cs="Times New Roman"/>
        </w:rPr>
        <w:t>,</w:t>
      </w:r>
      <w:r w:rsidRPr="009C3BE7">
        <w:rPr>
          <w:rFonts w:ascii="Times New Roman" w:hAnsi="Times New Roman" w:cs="Times New Roman"/>
        </w:rPr>
        <w:t xml:space="preserve"> POR CONTEXTOS DE VULNERABILIDAD O PORQUE EL SISTEMA LE FALLÓ ANTES DE QUE ELLA PUDIERA DECIDIR</w:t>
      </w:r>
      <w:r>
        <w:rPr>
          <w:rFonts w:ascii="Times New Roman" w:hAnsi="Times New Roman" w:cs="Times New Roman"/>
        </w:rPr>
        <w:t>.</w:t>
      </w:r>
      <w:r w:rsidRPr="009C3BE7">
        <w:rPr>
          <w:rFonts w:ascii="Times New Roman" w:hAnsi="Times New Roman" w:cs="Times New Roman"/>
        </w:rPr>
        <w:t xml:space="preserve"> PREVENIR NO SOLO ES DAR UNA PLÁTICA, ES BLINDAR SU DERECHO A SER NIÑAS</w:t>
      </w:r>
      <w:r w:rsidR="004A755E">
        <w:rPr>
          <w:rFonts w:ascii="Times New Roman" w:hAnsi="Times New Roman" w:cs="Times New Roman"/>
        </w:rPr>
        <w:t>.</w:t>
      </w:r>
      <w:r w:rsidRPr="009C3BE7">
        <w:rPr>
          <w:rFonts w:ascii="Times New Roman" w:hAnsi="Times New Roman" w:cs="Times New Roman"/>
        </w:rPr>
        <w:t xml:space="preserve"> ASEGURÉMONOS DE QUE EL ACOMPAÑAMIENTO SEA REAL, HUMANO Y CONSTANTE, PORQUE CUANDO PROTEGEMOS A UNA NIÑA</w:t>
      </w:r>
      <w:r>
        <w:rPr>
          <w:rFonts w:ascii="Times New Roman" w:hAnsi="Times New Roman" w:cs="Times New Roman"/>
        </w:rPr>
        <w:t>,</w:t>
      </w:r>
      <w:r w:rsidRPr="009C3BE7">
        <w:rPr>
          <w:rFonts w:ascii="Times New Roman" w:hAnsi="Times New Roman" w:cs="Times New Roman"/>
        </w:rPr>
        <w:t xml:space="preserve"> ESTAMOS PROTEGIENDO SU DERECHO A ESCRIBIR SU PROPIA HISTORIA, CON SU PROPIA LETRA Y NO CON LA QUE LAS CIRCUNSTANCIAS LE IMPONGAN</w:t>
      </w:r>
      <w:r>
        <w:rPr>
          <w:rFonts w:ascii="Times New Roman" w:hAnsi="Times New Roman" w:cs="Times New Roman"/>
        </w:rPr>
        <w:t>,</w:t>
      </w:r>
      <w:r w:rsidRPr="009C3BE7">
        <w:rPr>
          <w:rFonts w:ascii="Times New Roman" w:hAnsi="Times New Roman" w:cs="Times New Roman"/>
        </w:rPr>
        <w:t xml:space="preserve"> QUE SUS ÚNICOS PARTOS SEAN LOS DE SUS IDEAS, SUS PROYECTOS Y SUS SUEÑOS CUMPLIDOS. POR EL FUTURO DE NUESTRAS NIÑAS Y NUESTRAS JUVENTUDES</w:t>
      </w:r>
      <w:r>
        <w:rPr>
          <w:rFonts w:ascii="Times New Roman" w:hAnsi="Times New Roman" w:cs="Times New Roman"/>
        </w:rPr>
        <w:t xml:space="preserve">, </w:t>
      </w:r>
      <w:r>
        <w:rPr>
          <w:rFonts w:ascii="Times New Roman" w:eastAsia="Arial" w:hAnsi="Times New Roman" w:cs="Times New Roman"/>
          <w:lang w:val="es-419" w:eastAsia="es-MX"/>
        </w:rPr>
        <w:t xml:space="preserve">HOY, </w:t>
      </w:r>
      <w:r w:rsidRPr="006A27C0">
        <w:rPr>
          <w:rFonts w:ascii="Times New Roman" w:eastAsia="Arial" w:hAnsi="Times New Roman" w:cs="Times New Roman"/>
          <w:b/>
          <w:lang w:val="es-419" w:eastAsia="es-MX"/>
        </w:rPr>
        <w:t>LA SUSCRITA DIPUTADA PAOLA CRISTINA LINARES LÓPEZ, E INTEGRANTES DEL GRUPO LEGISLATIVO DE MOVIMIENTO CIUDADANO DE LA LXXVII LEGISLATURA AL H</w:t>
      </w:r>
      <w:r>
        <w:rPr>
          <w:rFonts w:ascii="Times New Roman" w:eastAsia="Arial" w:hAnsi="Times New Roman" w:cs="Times New Roman"/>
          <w:b/>
          <w:lang w:val="es-419" w:eastAsia="es-MX"/>
        </w:rPr>
        <w:t>ONORABLE</w:t>
      </w:r>
      <w:r w:rsidRPr="006A27C0">
        <w:rPr>
          <w:rFonts w:ascii="Times New Roman" w:eastAsia="Arial" w:hAnsi="Times New Roman" w:cs="Times New Roman"/>
          <w:b/>
          <w:lang w:val="es-419" w:eastAsia="es-MX"/>
        </w:rPr>
        <w:t xml:space="preserve"> CONGRESO DEL ESTADO DE NUEVO LEÓN</w:t>
      </w:r>
      <w:r w:rsidRPr="006A27C0">
        <w:rPr>
          <w:rFonts w:ascii="Times New Roman" w:eastAsia="Arial" w:hAnsi="Times New Roman" w:cs="Times New Roman"/>
          <w:lang w:val="es-419" w:eastAsia="es-MX"/>
        </w:rPr>
        <w:t>,</w:t>
      </w:r>
      <w:r w:rsidR="004A755E">
        <w:rPr>
          <w:rFonts w:ascii="Times New Roman" w:eastAsia="Arial" w:hAnsi="Times New Roman" w:cs="Times New Roman"/>
          <w:lang w:val="es-419" w:eastAsia="es-MX"/>
        </w:rPr>
        <w:t xml:space="preserve"> ACUDIMOS RESPETUOSAMENTE ANTE E</w:t>
      </w:r>
      <w:r w:rsidRPr="006A27C0">
        <w:rPr>
          <w:rFonts w:ascii="Times New Roman" w:eastAsia="Arial" w:hAnsi="Times New Roman" w:cs="Times New Roman"/>
          <w:lang w:val="es-419" w:eastAsia="es-MX"/>
        </w:rPr>
        <w:t xml:space="preserve">STE PLENO EN </w:t>
      </w:r>
      <w:r>
        <w:rPr>
          <w:rFonts w:ascii="Times New Roman" w:eastAsia="Arial" w:hAnsi="Times New Roman" w:cs="Times New Roman"/>
          <w:lang w:val="es-419" w:eastAsia="es-MX"/>
        </w:rPr>
        <w:t xml:space="preserve">LOS </w:t>
      </w:r>
      <w:r w:rsidRPr="006A27C0">
        <w:rPr>
          <w:rFonts w:ascii="Times New Roman" w:eastAsia="Arial" w:hAnsi="Times New Roman" w:cs="Times New Roman"/>
          <w:lang w:val="es-419" w:eastAsia="es-MX"/>
        </w:rPr>
        <w:t xml:space="preserve">TÉRMINOS DE LO PREVISTO POR LOS ARTÍCULOS 122 BIS Y 122 BIS 1 DEL REGLAMENTO PARA EL GOBIERNO INTERIOR DEL CONGRESO, A EFECTO DE PRESENTAR </w:t>
      </w:r>
      <w:r w:rsidRPr="00AE6729">
        <w:rPr>
          <w:rFonts w:ascii="Times New Roman" w:eastAsia="Arial" w:hAnsi="Times New Roman" w:cs="Times New Roman"/>
          <w:lang w:val="es-419" w:eastAsia="es-MX"/>
        </w:rPr>
        <w:t>PUNTO DE ACUERDO,</w:t>
      </w:r>
      <w:r w:rsidRPr="006A27C0">
        <w:rPr>
          <w:rFonts w:ascii="Times New Roman" w:eastAsia="Arial" w:hAnsi="Times New Roman" w:cs="Times New Roman"/>
          <w:lang w:val="es-419" w:eastAsia="es-MX"/>
        </w:rPr>
        <w:t xml:space="preserve"> </w:t>
      </w:r>
      <w:bookmarkStart w:id="4" w:name="_Hlk191933244"/>
      <w:r w:rsidRPr="006A27C0">
        <w:rPr>
          <w:rFonts w:ascii="Times New Roman" w:eastAsia="Arial" w:hAnsi="Times New Roman" w:cs="Times New Roman"/>
          <w:lang w:val="es-419" w:eastAsia="es-MX"/>
        </w:rPr>
        <w:t xml:space="preserve">A FIN DE EXHORTAR ATENTA </w:t>
      </w:r>
      <w:r w:rsidR="004A755E">
        <w:rPr>
          <w:rFonts w:ascii="Times New Roman" w:eastAsia="Arial" w:hAnsi="Times New Roman" w:cs="Times New Roman"/>
          <w:lang w:val="es-419" w:eastAsia="es-MX"/>
        </w:rPr>
        <w:t>Y RESPETUOSAMENTE A LA SECRETARÍ</w:t>
      </w:r>
      <w:r w:rsidRPr="006A27C0">
        <w:rPr>
          <w:rFonts w:ascii="Times New Roman" w:eastAsia="Arial" w:hAnsi="Times New Roman" w:cs="Times New Roman"/>
          <w:lang w:val="es-419" w:eastAsia="es-MX"/>
        </w:rPr>
        <w:t xml:space="preserve">A DE SALUD DEL ESTADO, PARA QUE </w:t>
      </w:r>
      <w:r>
        <w:rPr>
          <w:rFonts w:ascii="Times New Roman" w:eastAsia="Arial" w:hAnsi="Times New Roman" w:cs="Times New Roman"/>
          <w:lang w:val="es-419" w:eastAsia="es-MX"/>
        </w:rPr>
        <w:t xml:space="preserve">SE </w:t>
      </w:r>
      <w:r w:rsidRPr="006A27C0">
        <w:rPr>
          <w:rFonts w:ascii="Times New Roman" w:eastAsia="Arial" w:hAnsi="Times New Roman" w:cs="Times New Roman"/>
          <w:lang w:val="es-419" w:eastAsia="es-MX"/>
        </w:rPr>
        <w:t>REFUERCEN LAS ESTRATEGIAS PARA PREVENIR LOS EMBARAZOS EN ADOLESCENTES</w:t>
      </w:r>
      <w:r>
        <w:rPr>
          <w:rFonts w:ascii="Times New Roman" w:eastAsia="Arial" w:hAnsi="Times New Roman" w:cs="Times New Roman"/>
          <w:lang w:val="es-419" w:eastAsia="es-MX"/>
        </w:rPr>
        <w:t xml:space="preserve"> Y NIÑAS</w:t>
      </w:r>
      <w:r w:rsidRPr="006A27C0">
        <w:rPr>
          <w:rFonts w:ascii="Times New Roman" w:eastAsia="Arial" w:hAnsi="Times New Roman" w:cs="Times New Roman"/>
          <w:lang w:val="es-419" w:eastAsia="es-MX"/>
        </w:rPr>
        <w:t xml:space="preserve"> EN NUEVO </w:t>
      </w:r>
      <w:r w:rsidRPr="006A27C0">
        <w:rPr>
          <w:rFonts w:ascii="Times New Roman" w:eastAsia="Arial" w:hAnsi="Times New Roman" w:cs="Times New Roman"/>
          <w:lang w:val="es-419" w:eastAsia="es-MX"/>
        </w:rPr>
        <w:lastRenderedPageBreak/>
        <w:t xml:space="preserve">LEÓN, MEDIANTE LAS POLÍTICAS PÚBLICAS DEL GRUPO ESTATAL PARA LA PREVENCIÓN DEL EMBARAZO EN ADOLESCENTES (GEPEA) PRINCIPALMENTE EN LA ZONA METROPOLITANA </w:t>
      </w:r>
      <w:r>
        <w:rPr>
          <w:rFonts w:ascii="Times New Roman" w:eastAsia="Arial" w:hAnsi="Times New Roman" w:cs="Times New Roman"/>
          <w:lang w:val="es-419" w:eastAsia="es-MX"/>
        </w:rPr>
        <w:t xml:space="preserve"> Y EL RESTO DE LOS MUNICIPIOS </w:t>
      </w:r>
      <w:r w:rsidRPr="006A27C0">
        <w:rPr>
          <w:rFonts w:ascii="Times New Roman" w:eastAsia="Arial" w:hAnsi="Times New Roman" w:cs="Times New Roman"/>
          <w:lang w:val="es-419" w:eastAsia="es-MX"/>
        </w:rPr>
        <w:t xml:space="preserve">QUE SE UBIQUEN FUERA DEL ÁREA METROPOLITANA DE </w:t>
      </w:r>
      <w:r>
        <w:rPr>
          <w:rFonts w:ascii="Times New Roman" w:eastAsia="Arial" w:hAnsi="Times New Roman" w:cs="Times New Roman"/>
          <w:lang w:val="es-419" w:eastAsia="es-MX"/>
        </w:rPr>
        <w:t xml:space="preserve">MONTERREY. </w:t>
      </w:r>
      <w:bookmarkEnd w:id="4"/>
      <w:r w:rsidRPr="009C3BE7">
        <w:rPr>
          <w:rFonts w:ascii="Times New Roman" w:hAnsi="Times New Roman" w:cs="Times New Roman"/>
        </w:rPr>
        <w:t>ALGUNOS DE LOS PRINCIPALES FACTORES QUE PRESENTAN ESTE GRAVE PROBLEMA DE SALUD PÚBLICA</w:t>
      </w:r>
      <w:r>
        <w:rPr>
          <w:rFonts w:ascii="Times New Roman" w:hAnsi="Times New Roman" w:cs="Times New Roman"/>
        </w:rPr>
        <w:t>,</w:t>
      </w:r>
      <w:r w:rsidRPr="009C3BE7">
        <w:rPr>
          <w:rFonts w:ascii="Times New Roman" w:hAnsi="Times New Roman" w:cs="Times New Roman"/>
        </w:rPr>
        <w:t xml:space="preserve"> ES POR LOS RIESGOS Y LAS IMPLICACIONES SOCIOCULTURALES QUE SE PRESENTA</w:t>
      </w:r>
      <w:r>
        <w:rPr>
          <w:rFonts w:ascii="Times New Roman" w:hAnsi="Times New Roman" w:cs="Times New Roman"/>
        </w:rPr>
        <w:t>,</w:t>
      </w:r>
      <w:r w:rsidRPr="009C3BE7">
        <w:rPr>
          <w:rFonts w:ascii="Times New Roman" w:hAnsi="Times New Roman" w:cs="Times New Roman"/>
        </w:rPr>
        <w:t xml:space="preserve"> LA CONCENTRAN MAYOR POBLACIÓN JUVENIL</w:t>
      </w:r>
      <w:r>
        <w:rPr>
          <w:rFonts w:ascii="Times New Roman" w:hAnsi="Times New Roman" w:cs="Times New Roman"/>
        </w:rPr>
        <w:t>,</w:t>
      </w:r>
      <w:r w:rsidRPr="009C3BE7">
        <w:rPr>
          <w:rFonts w:ascii="Times New Roman" w:hAnsi="Times New Roman" w:cs="Times New Roman"/>
        </w:rPr>
        <w:t xml:space="preserve"> LA PRESENTAN LAS ZONAS DE MAYOR VULNERABILIDAD, EL ABANDONO ESCOLAR O FALTA DE EDUCACIÓN SEXUAL</w:t>
      </w:r>
      <w:r w:rsidR="0037406C">
        <w:rPr>
          <w:rFonts w:ascii="Times New Roman" w:hAnsi="Times New Roman" w:cs="Times New Roman"/>
        </w:rPr>
        <w:t>;</w:t>
      </w:r>
      <w:r w:rsidRPr="009C3BE7">
        <w:rPr>
          <w:rFonts w:ascii="Times New Roman" w:hAnsi="Times New Roman" w:cs="Times New Roman"/>
        </w:rPr>
        <w:t xml:space="preserve"> ANTE ESTO, EL G</w:t>
      </w:r>
      <w:r>
        <w:rPr>
          <w:rFonts w:ascii="Times New Roman" w:hAnsi="Times New Roman" w:cs="Times New Roman"/>
        </w:rPr>
        <w:t>E</w:t>
      </w:r>
      <w:r w:rsidRPr="009C3BE7">
        <w:rPr>
          <w:rFonts w:ascii="Times New Roman" w:hAnsi="Times New Roman" w:cs="Times New Roman"/>
        </w:rPr>
        <w:t>P</w:t>
      </w:r>
      <w:r>
        <w:rPr>
          <w:rFonts w:ascii="Times New Roman" w:hAnsi="Times New Roman" w:cs="Times New Roman"/>
        </w:rPr>
        <w:t>E</w:t>
      </w:r>
      <w:r w:rsidRPr="009C3BE7">
        <w:rPr>
          <w:rFonts w:ascii="Times New Roman" w:hAnsi="Times New Roman" w:cs="Times New Roman"/>
        </w:rPr>
        <w:t>A IMPLEMENTA PROGRAMAS Y CAMPAÑAS PREVENTIVAS EN TODO EL ESTADO</w:t>
      </w:r>
      <w:r>
        <w:rPr>
          <w:rFonts w:ascii="Times New Roman" w:hAnsi="Times New Roman" w:cs="Times New Roman"/>
        </w:rPr>
        <w:t xml:space="preserve"> CON</w:t>
      </w:r>
      <w:r w:rsidRPr="009C3BE7">
        <w:rPr>
          <w:rFonts w:ascii="Times New Roman" w:hAnsi="Times New Roman" w:cs="Times New Roman"/>
        </w:rPr>
        <w:t xml:space="preserve"> SERVICIOS AMIGABLES PARA LAS ADOLESCENTES, LA UNIDAD MÓVIL </w:t>
      </w:r>
      <w:r w:rsidRPr="00AE6729">
        <w:rPr>
          <w:rFonts w:ascii="Times New Roman" w:hAnsi="Times New Roman" w:cs="Times New Roman"/>
          <w:i/>
        </w:rPr>
        <w:t>EDUSEX</w:t>
      </w:r>
      <w:r w:rsidRPr="009C3BE7">
        <w:rPr>
          <w:rFonts w:ascii="Times New Roman" w:hAnsi="Times New Roman" w:cs="Times New Roman"/>
        </w:rPr>
        <w:t>, TALLERES EN PRÁCTICAS DE ESCUELAS, CAMPAÑAS DE INFORMACIÓN, EL DÍA NACIONAL PARA LA PREVENCIÓN DEL EMBARAZO ADOLESCENTE, PROGRAMAS DE PREVENCIÓN Y TODOS LOS ESFUERZOS QUE SE TENGAN QUE REALIZAR DESDE EL GOBIERNO DEL ESTADO, DESDE ESTE PODER EJECUTIVO</w:t>
      </w:r>
      <w:r>
        <w:rPr>
          <w:rFonts w:ascii="Times New Roman" w:hAnsi="Times New Roman" w:cs="Times New Roman"/>
        </w:rPr>
        <w:t>,</w:t>
      </w:r>
      <w:r w:rsidRPr="009C3BE7">
        <w:rPr>
          <w:rFonts w:ascii="Times New Roman" w:hAnsi="Times New Roman" w:cs="Times New Roman"/>
        </w:rPr>
        <w:t xml:space="preserve"> PARA JUNTAS Y JUNTOS DARLES, PUES LAS HERRAMIENTAS A NUESTRAS NIÑAS Y ADOLESCENTES PARA PREVENIR ESTOS CASOS DE EMBARAZOS. POR ELLO, EL </w:t>
      </w:r>
      <w:r w:rsidRPr="002D3090">
        <w:rPr>
          <w:rFonts w:ascii="Times New Roman" w:hAnsi="Times New Roman" w:cs="Times New Roman"/>
        </w:rPr>
        <w:t>PUNTO DE ACUERDO</w:t>
      </w:r>
      <w:r w:rsidRPr="009C3BE7">
        <w:rPr>
          <w:rFonts w:ascii="Times New Roman" w:hAnsi="Times New Roman" w:cs="Times New Roman"/>
        </w:rPr>
        <w:t xml:space="preserve"> QUE VENIMOS HOY A PRESENTAR ES</w:t>
      </w:r>
      <w:r>
        <w:rPr>
          <w:rFonts w:ascii="Times New Roman" w:hAnsi="Times New Roman" w:cs="Times New Roman"/>
        </w:rPr>
        <w:t xml:space="preserve"> EL</w:t>
      </w:r>
      <w:r w:rsidR="002D3090">
        <w:rPr>
          <w:rFonts w:ascii="Times New Roman" w:hAnsi="Times New Roman" w:cs="Times New Roman"/>
        </w:rPr>
        <w:t xml:space="preserve"> </w:t>
      </w:r>
      <w:r w:rsidR="002D3090">
        <w:rPr>
          <w:rFonts w:ascii="Times New Roman" w:hAnsi="Times New Roman" w:cs="Times New Roman"/>
          <w:b/>
        </w:rPr>
        <w:t>ACUERDO.</w:t>
      </w:r>
      <w:r>
        <w:rPr>
          <w:rFonts w:ascii="Times New Roman" w:hAnsi="Times New Roman" w:cs="Times New Roman"/>
        </w:rPr>
        <w:t xml:space="preserve"> </w:t>
      </w:r>
      <w:r w:rsidRPr="006A27C0">
        <w:rPr>
          <w:rFonts w:ascii="Times New Roman" w:hAnsi="Times New Roman" w:cs="Times New Roman"/>
          <w:b/>
          <w:lang w:val="es-419"/>
        </w:rPr>
        <w:t>PRIMERO</w:t>
      </w:r>
      <w:r w:rsidR="002D3090">
        <w:rPr>
          <w:rFonts w:ascii="Times New Roman" w:hAnsi="Times New Roman" w:cs="Times New Roman"/>
          <w:b/>
          <w:lang w:val="es-419"/>
        </w:rPr>
        <w:t>. -</w:t>
      </w:r>
      <w:r w:rsidRPr="006A27C0">
        <w:rPr>
          <w:rFonts w:ascii="Times New Roman" w:hAnsi="Times New Roman" w:cs="Times New Roman"/>
          <w:lang w:val="es-419"/>
        </w:rPr>
        <w:t xml:space="preserve"> LA LXXVII LEGISLATURA AL HONORABLE CONGRESO DEL ESTADO DE NUEVO LEÓN, APRUEBA ENVIAR UN ATENTO Y RESPETUOSO EXHORTO A LA SECRETARIA DE SALUD</w:t>
      </w:r>
      <w:r>
        <w:rPr>
          <w:rFonts w:ascii="Times New Roman" w:hAnsi="Times New Roman" w:cs="Times New Roman"/>
          <w:lang w:val="es-419"/>
        </w:rPr>
        <w:t>,</w:t>
      </w:r>
      <w:r w:rsidRPr="006A27C0">
        <w:rPr>
          <w:rFonts w:ascii="Times New Roman" w:hAnsi="Times New Roman" w:cs="Times New Roman"/>
          <w:lang w:val="es-419"/>
        </w:rPr>
        <w:t xml:space="preserve"> A FIN DE QUE SE SIRVA COORDINAR Y REFORZAR LAS ACCIONES</w:t>
      </w:r>
      <w:r>
        <w:rPr>
          <w:rFonts w:ascii="Times New Roman" w:hAnsi="Times New Roman" w:cs="Times New Roman"/>
          <w:lang w:val="es-419"/>
        </w:rPr>
        <w:t xml:space="preserve"> COMO LAS QUE YA VIMOS EN ESTE VIDEO, QUE SE REFUERCEN EN LAS POLÍTICAS PÚBLICAS</w:t>
      </w:r>
      <w:r w:rsidRPr="006A27C0">
        <w:rPr>
          <w:rFonts w:ascii="Times New Roman" w:hAnsi="Times New Roman" w:cs="Times New Roman"/>
          <w:lang w:val="es-419"/>
        </w:rPr>
        <w:t xml:space="preserve"> </w:t>
      </w:r>
      <w:r>
        <w:rPr>
          <w:rFonts w:ascii="Times New Roman" w:hAnsi="Times New Roman" w:cs="Times New Roman"/>
          <w:lang w:val="es-419"/>
        </w:rPr>
        <w:t>DE ESTE</w:t>
      </w:r>
      <w:r w:rsidRPr="006A27C0">
        <w:rPr>
          <w:rFonts w:ascii="Times New Roman" w:hAnsi="Times New Roman" w:cs="Times New Roman"/>
          <w:lang w:val="es-419"/>
        </w:rPr>
        <w:t xml:space="preserve"> </w:t>
      </w:r>
      <w:r w:rsidRPr="006A27C0">
        <w:rPr>
          <w:rFonts w:ascii="Times New Roman" w:hAnsi="Times New Roman" w:cs="Times New Roman"/>
        </w:rPr>
        <w:t>GRUPO ESTATAL PARA LA PREVENCIÓN DEL EMBARAZO EN ADOLESCENTES</w:t>
      </w:r>
      <w:r>
        <w:rPr>
          <w:rFonts w:ascii="Times New Roman" w:hAnsi="Times New Roman" w:cs="Times New Roman"/>
        </w:rPr>
        <w:t>,</w:t>
      </w:r>
      <w:r w:rsidRPr="006A27C0">
        <w:rPr>
          <w:rFonts w:ascii="Times New Roman" w:hAnsi="Times New Roman" w:cs="Times New Roman"/>
        </w:rPr>
        <w:t xml:space="preserve"> PARA QUE </w:t>
      </w:r>
      <w:r w:rsidR="002D3090">
        <w:rPr>
          <w:rFonts w:ascii="Times New Roman" w:hAnsi="Times New Roman" w:cs="Times New Roman"/>
        </w:rPr>
        <w:t xml:space="preserve">SE </w:t>
      </w:r>
      <w:r w:rsidRPr="006A27C0">
        <w:rPr>
          <w:rFonts w:ascii="Times New Roman" w:hAnsi="Times New Roman" w:cs="Times New Roman"/>
        </w:rPr>
        <w:t xml:space="preserve">INTENSIFIQUE LA IMPLEMENTACIÓN DE </w:t>
      </w:r>
      <w:r>
        <w:rPr>
          <w:rFonts w:ascii="Times New Roman" w:hAnsi="Times New Roman" w:cs="Times New Roman"/>
        </w:rPr>
        <w:t>ESTOS</w:t>
      </w:r>
      <w:r w:rsidRPr="006A27C0">
        <w:rPr>
          <w:rFonts w:ascii="Times New Roman" w:hAnsi="Times New Roman" w:cs="Times New Roman"/>
        </w:rPr>
        <w:t xml:space="preserve"> </w:t>
      </w:r>
      <w:r w:rsidRPr="002D3090">
        <w:rPr>
          <w:rFonts w:ascii="Times New Roman" w:hAnsi="Times New Roman" w:cs="Times New Roman"/>
          <w:bCs/>
        </w:rPr>
        <w:t>PROGRAMAS Y CAMPAÑAS PREVENTIVAS</w:t>
      </w:r>
      <w:r w:rsidRPr="002D3090">
        <w:rPr>
          <w:rFonts w:ascii="Times New Roman" w:hAnsi="Times New Roman" w:cs="Times New Roman"/>
        </w:rPr>
        <w:t> </w:t>
      </w:r>
      <w:r w:rsidRPr="006A27C0">
        <w:rPr>
          <w:rFonts w:ascii="Times New Roman" w:hAnsi="Times New Roman" w:cs="Times New Roman"/>
        </w:rPr>
        <w:t>PARA ERRADICAR EL EMBARAZO DE NIÑAS MENORES DE 15 AÑOS DE EDAD</w:t>
      </w:r>
      <w:r w:rsidR="002D3090">
        <w:rPr>
          <w:rFonts w:ascii="Times New Roman" w:hAnsi="Times New Roman" w:cs="Times New Roman"/>
        </w:rPr>
        <w:t>;</w:t>
      </w:r>
      <w:r w:rsidRPr="006A27C0">
        <w:rPr>
          <w:rFonts w:ascii="Times New Roman" w:hAnsi="Times New Roman" w:cs="Times New Roman"/>
        </w:rPr>
        <w:t xml:space="preserve"> ASIMISMO, REDUCIR EL EMBARAZO EN ADOLESCENTES DE 15 A 19 AÑOS DE EDAD EN EL ÁREA METROPOLITANA DE MONTERREY.</w:t>
      </w:r>
      <w:r>
        <w:rPr>
          <w:rFonts w:ascii="Times New Roman" w:hAnsi="Times New Roman" w:cs="Times New Roman"/>
        </w:rPr>
        <w:t xml:space="preserve"> </w:t>
      </w:r>
      <w:r w:rsidRPr="006A27C0">
        <w:rPr>
          <w:rFonts w:ascii="Times New Roman" w:hAnsi="Times New Roman" w:cs="Times New Roman"/>
          <w:b/>
          <w:lang w:val="es-419"/>
        </w:rPr>
        <w:t>SEGUNDO</w:t>
      </w:r>
      <w:r w:rsidR="002D3090">
        <w:rPr>
          <w:rFonts w:ascii="Times New Roman" w:hAnsi="Times New Roman" w:cs="Times New Roman"/>
          <w:b/>
          <w:lang w:val="es-419"/>
        </w:rPr>
        <w:t>. -</w:t>
      </w:r>
      <w:r w:rsidRPr="006A27C0">
        <w:rPr>
          <w:rFonts w:ascii="Times New Roman" w:hAnsi="Times New Roman" w:cs="Times New Roman"/>
          <w:lang w:val="es-419"/>
        </w:rPr>
        <w:t xml:space="preserve"> LA LXXVII LEGISLATURA AL HONORABLE CONGRESO DEL ESTADO DE NUEVO LEÓN, APRUEBA ENVIAR UN ATENTO Y RESPETUOSO EXHORTO A LA SECRETAR</w:t>
      </w:r>
      <w:r w:rsidR="0058438D">
        <w:rPr>
          <w:rFonts w:ascii="Times New Roman" w:hAnsi="Times New Roman" w:cs="Times New Roman"/>
          <w:lang w:val="es-419"/>
        </w:rPr>
        <w:t>Í</w:t>
      </w:r>
      <w:r w:rsidRPr="006A27C0">
        <w:rPr>
          <w:rFonts w:ascii="Times New Roman" w:hAnsi="Times New Roman" w:cs="Times New Roman"/>
          <w:lang w:val="es-419"/>
        </w:rPr>
        <w:t xml:space="preserve">A DE SALUD PARA QUE ENCABECE LAS ACCIONES Y POLÍTICAS PÚBLICAS DEL </w:t>
      </w:r>
      <w:r w:rsidRPr="006A27C0">
        <w:rPr>
          <w:rFonts w:ascii="Times New Roman" w:hAnsi="Times New Roman" w:cs="Times New Roman"/>
        </w:rPr>
        <w:t>GRUPO ESTATAL PARA LA PREVENCIÓN DEL EMBARAZO ADOLESCENTE DE NUEVO LEÓN (GEPEA)</w:t>
      </w:r>
      <w:r w:rsidR="0058438D">
        <w:rPr>
          <w:rFonts w:ascii="Times New Roman" w:hAnsi="Times New Roman" w:cs="Times New Roman"/>
        </w:rPr>
        <w:t>,</w:t>
      </w:r>
      <w:r w:rsidRPr="006A27C0">
        <w:rPr>
          <w:rFonts w:ascii="Times New Roman" w:hAnsi="Times New Roman" w:cs="Times New Roman"/>
        </w:rPr>
        <w:t xml:space="preserve"> A FIN DE QUE INTENSIFIQUEN LA IMPLEMENTACIÓN DE </w:t>
      </w:r>
      <w:r w:rsidRPr="0058438D">
        <w:rPr>
          <w:rFonts w:ascii="Times New Roman" w:hAnsi="Times New Roman" w:cs="Times New Roman"/>
          <w:bCs/>
        </w:rPr>
        <w:t>CAMPAÑAS Y PROGRAMAS PREVENTIVOS</w:t>
      </w:r>
      <w:r w:rsidRPr="006A27C0">
        <w:rPr>
          <w:rFonts w:ascii="Times New Roman" w:hAnsi="Times New Roman" w:cs="Times New Roman"/>
        </w:rPr>
        <w:t> PARA ERRADICAR EL EMBARAZO DE NIÑAS MENORES DE 15 AÑOS DE EDAD</w:t>
      </w:r>
      <w:r w:rsidR="0058438D">
        <w:rPr>
          <w:rFonts w:ascii="Times New Roman" w:hAnsi="Times New Roman" w:cs="Times New Roman"/>
        </w:rPr>
        <w:t>;</w:t>
      </w:r>
      <w:r w:rsidRPr="006A27C0">
        <w:rPr>
          <w:rFonts w:ascii="Times New Roman" w:hAnsi="Times New Roman" w:cs="Times New Roman"/>
        </w:rPr>
        <w:t xml:space="preserve"> ASIMISMO, REDUCIR EL EMBARAZO EN </w:t>
      </w:r>
      <w:r>
        <w:rPr>
          <w:rFonts w:ascii="Times New Roman" w:hAnsi="Times New Roman" w:cs="Times New Roman"/>
        </w:rPr>
        <w:t xml:space="preserve">LAS </w:t>
      </w:r>
      <w:r w:rsidRPr="006A27C0">
        <w:rPr>
          <w:rFonts w:ascii="Times New Roman" w:hAnsi="Times New Roman" w:cs="Times New Roman"/>
        </w:rPr>
        <w:t>ADOLESCENTES DE 15 A 19 AÑOS DE EDAD, EN LA TOTALIDAD DE</w:t>
      </w:r>
      <w:r w:rsidR="0058438D">
        <w:rPr>
          <w:rFonts w:ascii="Times New Roman" w:hAnsi="Times New Roman" w:cs="Times New Roman"/>
        </w:rPr>
        <w:t xml:space="preserve"> LOS MUNICIPIOS QUE SE ENCUENTRE</w:t>
      </w:r>
      <w:r w:rsidRPr="006A27C0">
        <w:rPr>
          <w:rFonts w:ascii="Times New Roman" w:hAnsi="Times New Roman" w:cs="Times New Roman"/>
        </w:rPr>
        <w:t>N FUERA DEL ÁREA METROPOLITANA DE MONTERREY.</w:t>
      </w:r>
      <w:r>
        <w:rPr>
          <w:rFonts w:ascii="Times New Roman" w:hAnsi="Times New Roman" w:cs="Times New Roman"/>
        </w:rPr>
        <w:t xml:space="preserve"> </w:t>
      </w:r>
      <w:r w:rsidRPr="009C3BE7">
        <w:rPr>
          <w:rFonts w:ascii="Times New Roman" w:hAnsi="Times New Roman" w:cs="Times New Roman"/>
        </w:rPr>
        <w:t>POR NUESTRAS INFANCIAS, POR NUESTRAS JUVENTUDES</w:t>
      </w:r>
      <w:r>
        <w:rPr>
          <w:rFonts w:ascii="Times New Roman" w:hAnsi="Times New Roman" w:cs="Times New Roman"/>
        </w:rPr>
        <w:t>,</w:t>
      </w:r>
      <w:r w:rsidRPr="009C3BE7">
        <w:rPr>
          <w:rFonts w:ascii="Times New Roman" w:hAnsi="Times New Roman" w:cs="Times New Roman"/>
        </w:rPr>
        <w:t xml:space="preserve"> POR TOD</w:t>
      </w:r>
      <w:r>
        <w:rPr>
          <w:rFonts w:ascii="Times New Roman" w:hAnsi="Times New Roman" w:cs="Times New Roman"/>
        </w:rPr>
        <w:t>AS,</w:t>
      </w:r>
      <w:r w:rsidRPr="009C3BE7">
        <w:rPr>
          <w:rFonts w:ascii="Times New Roman" w:hAnsi="Times New Roman" w:cs="Times New Roman"/>
        </w:rPr>
        <w:t xml:space="preserve"> NO AL EMBARAZO INFANTIL Y </w:t>
      </w:r>
      <w:r w:rsidRPr="009C3BE7">
        <w:rPr>
          <w:rFonts w:ascii="Times New Roman" w:hAnsi="Times New Roman" w:cs="Times New Roman"/>
        </w:rPr>
        <w:lastRenderedPageBreak/>
        <w:t>ADOLESCENTE</w:t>
      </w:r>
      <w:r w:rsidR="0058438D">
        <w:rPr>
          <w:rFonts w:ascii="Times New Roman" w:hAnsi="Times New Roman" w:cs="Times New Roman"/>
        </w:rPr>
        <w:t>;</w:t>
      </w:r>
      <w:r>
        <w:rPr>
          <w:rFonts w:ascii="Times New Roman" w:hAnsi="Times New Roman" w:cs="Times New Roman"/>
        </w:rPr>
        <w:t xml:space="preserve"> </w:t>
      </w:r>
      <w:r w:rsidRPr="009C3BE7">
        <w:rPr>
          <w:rFonts w:ascii="Times New Roman" w:hAnsi="Times New Roman" w:cs="Times New Roman"/>
        </w:rPr>
        <w:t>NO AL EMBARAZO Y A LOS PARTOS DE PERSONAS QUE NO TENGAN DERECHO A DECIDIR, PERO EN ESPECIAL DE ESTAS NIÑAS Y ADOLESCENTES QUE NO ES SU CULPA QUE EL SISTEMA O SUS CIRCUNSTANCIAS LE HAYAN FALLADO</w:t>
      </w:r>
      <w:r w:rsidR="0058438D">
        <w:rPr>
          <w:rFonts w:ascii="Times New Roman" w:hAnsi="Times New Roman" w:cs="Times New Roman"/>
        </w:rPr>
        <w:t>.</w:t>
      </w:r>
      <w:r w:rsidRPr="009C3BE7">
        <w:rPr>
          <w:rFonts w:ascii="Times New Roman" w:hAnsi="Times New Roman" w:cs="Times New Roman"/>
        </w:rPr>
        <w:t xml:space="preserve"> ES CUANTO. LE SOLICITO QUE </w:t>
      </w:r>
      <w:r>
        <w:rPr>
          <w:rFonts w:ascii="Times New Roman" w:hAnsi="Times New Roman" w:cs="Times New Roman"/>
        </w:rPr>
        <w:t>SEA</w:t>
      </w:r>
      <w:r w:rsidRPr="009C3BE7">
        <w:rPr>
          <w:rFonts w:ascii="Times New Roman" w:hAnsi="Times New Roman" w:cs="Times New Roman"/>
        </w:rPr>
        <w:t xml:space="preserve"> VOTADO EN ESTE MOMENTO</w:t>
      </w:r>
      <w:r>
        <w:rPr>
          <w:rFonts w:ascii="Times New Roman" w:hAnsi="Times New Roman" w:cs="Times New Roman"/>
        </w:rPr>
        <w:t>”.</w:t>
      </w:r>
    </w:p>
    <w:p w14:paraId="49B84959" w14:textId="07542281" w:rsidR="00044362" w:rsidRDefault="00044362" w:rsidP="004031A6">
      <w:pPr>
        <w:spacing w:after="0" w:line="360" w:lineRule="auto"/>
        <w:ind w:right="-91"/>
        <w:jc w:val="both"/>
        <w:rPr>
          <w:rFonts w:ascii="Times New Roman" w:hAnsi="Times New Roman"/>
        </w:rPr>
      </w:pPr>
    </w:p>
    <w:p w14:paraId="2F619374" w14:textId="6B4E8A27" w:rsidR="00044362" w:rsidRDefault="00044362" w:rsidP="004031A6">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04436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D62A766" w14:textId="77777777" w:rsidR="00044362" w:rsidRPr="00BA3B61" w:rsidRDefault="00044362" w:rsidP="004031A6">
      <w:pPr>
        <w:tabs>
          <w:tab w:val="left" w:pos="1148"/>
        </w:tabs>
        <w:spacing w:after="0" w:line="360" w:lineRule="auto"/>
        <w:ind w:right="-91"/>
        <w:jc w:val="both"/>
        <w:rPr>
          <w:rFonts w:ascii="Times New Roman" w:hAnsi="Times New Roman" w:cs="Times New Roman"/>
          <w:color w:val="FF0000"/>
        </w:rPr>
      </w:pPr>
    </w:p>
    <w:p w14:paraId="5CBCE139" w14:textId="5A513DB4" w:rsidR="00044362" w:rsidRDefault="00044362" w:rsidP="004031A6">
      <w:pPr>
        <w:tabs>
          <w:tab w:val="left" w:pos="1148"/>
        </w:tabs>
        <w:spacing w:after="0" w:line="360" w:lineRule="auto"/>
        <w:ind w:right="-91"/>
        <w:jc w:val="both"/>
        <w:rPr>
          <w:rFonts w:ascii="Times New Roman" w:hAnsi="Times New Roman" w:cs="Times New Roman"/>
        </w:rPr>
      </w:pPr>
      <w:r w:rsidRPr="00E1014B">
        <w:rPr>
          <w:rFonts w:ascii="Times New Roman" w:hAnsi="Times New Roman" w:cs="Times New Roman"/>
        </w:rPr>
        <w:t xml:space="preserve">NO HABIENDO ORADORES EN CONTRA, PARA HABLAR A FAVOR DEL PUNTO DE ACUERDO, SE LE CONCEDIÓ EL USO DE LA PALABRA A LA </w:t>
      </w:r>
      <w:r w:rsidRPr="00E1014B">
        <w:rPr>
          <w:rFonts w:ascii="Times New Roman" w:hAnsi="Times New Roman" w:cs="Times New Roman"/>
          <w:b/>
        </w:rPr>
        <w:t>C. DIP. ARMIDA SERRATO FLORES</w:t>
      </w:r>
      <w:r w:rsidRPr="00E1014B">
        <w:rPr>
          <w:rFonts w:ascii="Times New Roman" w:hAnsi="Times New Roman" w:cs="Times New Roman"/>
        </w:rPr>
        <w:t>, QUIEN EXPRESÓ:</w:t>
      </w:r>
      <w:r w:rsidR="001715DE">
        <w:rPr>
          <w:rFonts w:ascii="Times New Roman" w:hAnsi="Times New Roman" w:cs="Times New Roman"/>
        </w:rPr>
        <w:t xml:space="preserve"> </w:t>
      </w:r>
      <w:r w:rsidR="001715DE" w:rsidRPr="002A64E6">
        <w:rPr>
          <w:rFonts w:ascii="Times New Roman" w:hAnsi="Times New Roman" w:cs="Times New Roman"/>
          <w:lang w:val="es-ES"/>
        </w:rPr>
        <w:t>“CON EL PERMISO DE LA PRESIDENCIA. HAGO USO</w:t>
      </w:r>
      <w:r w:rsidR="001715DE" w:rsidRPr="003A0420">
        <w:rPr>
          <w:rFonts w:ascii="Times New Roman" w:hAnsi="Times New Roman" w:cs="Times New Roman"/>
          <w:lang w:val="es-ES"/>
        </w:rPr>
        <w:t xml:space="preserve"> DE ESTA TRIBUNA PARA MANIFESTAR MI RESPALDO AL EXHORTO PROMOVIDO POR LA DIPUTADA PAOLA LINARES</w:t>
      </w:r>
      <w:r w:rsidR="00A3354B">
        <w:rPr>
          <w:rFonts w:ascii="Times New Roman" w:hAnsi="Times New Roman" w:cs="Times New Roman"/>
          <w:lang w:val="es-ES"/>
        </w:rPr>
        <w:t>,</w:t>
      </w:r>
      <w:r w:rsidR="001715DE" w:rsidRPr="003A0420">
        <w:rPr>
          <w:rFonts w:ascii="Times New Roman" w:hAnsi="Times New Roman" w:cs="Times New Roman"/>
          <w:lang w:val="es-ES"/>
        </w:rPr>
        <w:t xml:space="preserve"> EN RELACIÓN CON LA NECESIDAD DE REFORZAR LOS MECANISMOS DE PREVENCIÓN DEL EMBARAZO ADOLESCENTE EN NUESTRO ESTADO</w:t>
      </w:r>
      <w:r w:rsidR="001715DE">
        <w:rPr>
          <w:rFonts w:ascii="Times New Roman" w:hAnsi="Times New Roman" w:cs="Times New Roman"/>
          <w:lang w:val="es-ES"/>
        </w:rPr>
        <w:t>.</w:t>
      </w:r>
      <w:r w:rsidR="001715DE" w:rsidRPr="003A0420">
        <w:rPr>
          <w:rFonts w:ascii="Times New Roman" w:hAnsi="Times New Roman" w:cs="Times New Roman"/>
          <w:lang w:val="es-ES"/>
        </w:rPr>
        <w:t xml:space="preserve"> EL EMBARAZO A EDADES TEMPRANAS, COMO BIEN LO HA DICHO SU EXHORT</w:t>
      </w:r>
      <w:r w:rsidR="001715DE">
        <w:rPr>
          <w:rFonts w:ascii="Times New Roman" w:hAnsi="Times New Roman" w:cs="Times New Roman"/>
          <w:lang w:val="es-ES"/>
        </w:rPr>
        <w:t>O</w:t>
      </w:r>
      <w:r w:rsidR="001715DE" w:rsidRPr="003A0420">
        <w:rPr>
          <w:rFonts w:ascii="Times New Roman" w:hAnsi="Times New Roman" w:cs="Times New Roman"/>
          <w:lang w:val="es-ES"/>
        </w:rPr>
        <w:t>, REPRESENTA UN RIESGO GRAVE PARA LA SALUD DE LAS NIÑAS Y ADOLESCENTES, DEBIDO A QUE AUMENTA LA PROBABILIDAD DE COMPLICACIONES MÉDICAS COMO LA PRECLAMSIA, EL PARTO PREMATURO, EL BAJO PESO AL NACER E INCLUSO LA MUERTE, TANTO PARA LA MADRE</w:t>
      </w:r>
      <w:r w:rsidR="001715DE">
        <w:rPr>
          <w:rFonts w:ascii="Times New Roman" w:hAnsi="Times New Roman" w:cs="Times New Roman"/>
          <w:lang w:val="es-ES"/>
        </w:rPr>
        <w:t>,</w:t>
      </w:r>
      <w:r w:rsidR="001715DE" w:rsidRPr="003A0420">
        <w:rPr>
          <w:rFonts w:ascii="Times New Roman" w:hAnsi="Times New Roman" w:cs="Times New Roman"/>
          <w:lang w:val="es-ES"/>
        </w:rPr>
        <w:t xml:space="preserve"> COMO AL BEBÉ. ESTO NO ES UN SOLO TEMA DE SALUD, TAMBIÉN ES UN PROBLEMA SOCIAL QUE CONDICIONA EL FUTURO DE NUESTRAS JÓVENES, DE NUESTRAS NIÑAS Y ADOLESCENTES, PORQUE SE VINCULA CON EL ABANDONO ESCOLAR, MENOR ACCESO AL MERCADO LABORAL Y PROYECTOS DE VIDA TRUNCADOS</w:t>
      </w:r>
      <w:r w:rsidR="001715DE">
        <w:rPr>
          <w:rFonts w:ascii="Times New Roman" w:hAnsi="Times New Roman" w:cs="Times New Roman"/>
          <w:lang w:val="es-ES"/>
        </w:rPr>
        <w:t>.</w:t>
      </w:r>
      <w:r w:rsidR="001715DE" w:rsidRPr="003A0420">
        <w:rPr>
          <w:rFonts w:ascii="Times New Roman" w:hAnsi="Times New Roman" w:cs="Times New Roman"/>
          <w:lang w:val="es-ES"/>
        </w:rPr>
        <w:t xml:space="preserve"> A TRAVÉS DE LOS AÑOS HEMOS VISTO</w:t>
      </w:r>
      <w:r w:rsidR="001715DE">
        <w:rPr>
          <w:rFonts w:ascii="Times New Roman" w:hAnsi="Times New Roman" w:cs="Times New Roman"/>
          <w:lang w:val="es-ES"/>
        </w:rPr>
        <w:t>,</w:t>
      </w:r>
      <w:r w:rsidR="001715DE" w:rsidRPr="003A0420">
        <w:rPr>
          <w:rFonts w:ascii="Times New Roman" w:hAnsi="Times New Roman" w:cs="Times New Roman"/>
          <w:lang w:val="es-ES"/>
        </w:rPr>
        <w:t xml:space="preserve"> ESCUCHADO E INCLUSO PRESENCIADO</w:t>
      </w:r>
      <w:r w:rsidR="00A3354B">
        <w:rPr>
          <w:rFonts w:ascii="Times New Roman" w:hAnsi="Times New Roman" w:cs="Times New Roman"/>
          <w:lang w:val="es-ES"/>
        </w:rPr>
        <w:t>,</w:t>
      </w:r>
      <w:r w:rsidR="001715DE" w:rsidRPr="003A0420">
        <w:rPr>
          <w:rFonts w:ascii="Times New Roman" w:hAnsi="Times New Roman" w:cs="Times New Roman"/>
          <w:lang w:val="es-ES"/>
        </w:rPr>
        <w:t xml:space="preserve"> C</w:t>
      </w:r>
      <w:r w:rsidR="00A3354B">
        <w:rPr>
          <w:rFonts w:ascii="Times New Roman" w:hAnsi="Times New Roman" w:cs="Times New Roman"/>
          <w:lang w:val="es-ES"/>
        </w:rPr>
        <w:t>Ó</w:t>
      </w:r>
      <w:r w:rsidR="001715DE" w:rsidRPr="003A0420">
        <w:rPr>
          <w:rFonts w:ascii="Times New Roman" w:hAnsi="Times New Roman" w:cs="Times New Roman"/>
          <w:lang w:val="es-ES"/>
        </w:rPr>
        <w:t>MO CADA CASO REFLEJA UNA HISTORIA MARCADA POR LA FALTA DE OPORTUNIDADES Y LAS DESIGUALDADES ESTRUCTURALES</w:t>
      </w:r>
      <w:r w:rsidR="001715DE">
        <w:rPr>
          <w:rFonts w:ascii="Times New Roman" w:hAnsi="Times New Roman" w:cs="Times New Roman"/>
          <w:lang w:val="es-ES"/>
        </w:rPr>
        <w:t>,</w:t>
      </w:r>
      <w:r w:rsidR="001715DE" w:rsidRPr="003A0420">
        <w:rPr>
          <w:rFonts w:ascii="Times New Roman" w:hAnsi="Times New Roman" w:cs="Times New Roman"/>
          <w:lang w:val="es-ES"/>
        </w:rPr>
        <w:t xml:space="preserve"> ES ALGO QUE NO PODEMOS SEGUIR IGNORANDO. LOS DATOS MUESTRAN QUE EN MÉXICO UN PORCENTAJE SIGNIFICATIVO DE LOS NACIMIENTOS CORRESPONDE A MADRES MENORES DE 19 AÑOS</w:t>
      </w:r>
      <w:r w:rsidR="001715DE">
        <w:rPr>
          <w:rFonts w:ascii="Times New Roman" w:hAnsi="Times New Roman" w:cs="Times New Roman"/>
          <w:lang w:val="es-ES"/>
        </w:rPr>
        <w:t>.</w:t>
      </w:r>
      <w:r w:rsidR="001715DE" w:rsidRPr="003A0420">
        <w:rPr>
          <w:rFonts w:ascii="Times New Roman" w:hAnsi="Times New Roman" w:cs="Times New Roman"/>
          <w:lang w:val="es-ES"/>
        </w:rPr>
        <w:t xml:space="preserve"> EN NUEVO LEÓN, </w:t>
      </w:r>
      <w:r w:rsidR="001715DE">
        <w:rPr>
          <w:rFonts w:ascii="Times New Roman" w:hAnsi="Times New Roman" w:cs="Times New Roman"/>
          <w:lang w:val="es-ES"/>
        </w:rPr>
        <w:t xml:space="preserve">LOS </w:t>
      </w:r>
      <w:r w:rsidR="001715DE" w:rsidRPr="003A0420">
        <w:rPr>
          <w:rFonts w:ascii="Times New Roman" w:hAnsi="Times New Roman" w:cs="Times New Roman"/>
          <w:lang w:val="es-ES"/>
        </w:rPr>
        <w:t>MUNICIPIOS METROPOLITANOS COMO MONTERREY, JUÁREZ</w:t>
      </w:r>
      <w:r w:rsidR="00A3354B">
        <w:rPr>
          <w:rFonts w:ascii="Times New Roman" w:hAnsi="Times New Roman" w:cs="Times New Roman"/>
          <w:lang w:val="es-ES"/>
        </w:rPr>
        <w:t>,</w:t>
      </w:r>
      <w:r w:rsidR="001715DE" w:rsidRPr="003A0420">
        <w:rPr>
          <w:rFonts w:ascii="Times New Roman" w:hAnsi="Times New Roman" w:cs="Times New Roman"/>
          <w:lang w:val="es-ES"/>
        </w:rPr>
        <w:t xml:space="preserve"> GARCÍA, APODACA, GUADALUPE, </w:t>
      </w:r>
      <w:r w:rsidR="001715DE">
        <w:rPr>
          <w:rFonts w:ascii="Times New Roman" w:hAnsi="Times New Roman" w:cs="Times New Roman"/>
          <w:lang w:val="es-ES"/>
        </w:rPr>
        <w:t>ESCOBEDO Y</w:t>
      </w:r>
      <w:r w:rsidR="001715DE" w:rsidRPr="003A0420">
        <w:rPr>
          <w:rFonts w:ascii="Times New Roman" w:hAnsi="Times New Roman" w:cs="Times New Roman"/>
          <w:lang w:val="es-ES"/>
        </w:rPr>
        <w:t xml:space="preserve"> PESQUERÍA, CONCENTRAN LA MAYOR INCIDENCIA DE EMBARAZOS ADOLESCENTES, ESPECIALMENTE EN COLONIAS CON ALTA VULNERABILIDAD SOCIAL. ESTOS DATOS SON EL REFLEJO DE LA GRAN FALTA DE EDUCACIÓN SEXUAL INTEGRAL, EL ACCESO LIMITADO A MÉTODOS ANTICONCEPTIVOS Y LA VIOLENCIA SEXUAL, </w:t>
      </w:r>
      <w:r w:rsidR="001715DE" w:rsidRPr="003A0420">
        <w:rPr>
          <w:rFonts w:ascii="Times New Roman" w:hAnsi="Times New Roman" w:cs="Times New Roman"/>
          <w:lang w:val="es-ES"/>
        </w:rPr>
        <w:lastRenderedPageBreak/>
        <w:t>QUE SON LOS PRINCIPALES FACTORES QUE EXPLICAN LA PROBL</w:t>
      </w:r>
      <w:r w:rsidR="001715DE">
        <w:rPr>
          <w:rFonts w:ascii="Times New Roman" w:hAnsi="Times New Roman" w:cs="Times New Roman"/>
          <w:lang w:val="es-ES"/>
        </w:rPr>
        <w:t>EMÁTICA QUE VIVIMOS HOY EN DÍA</w:t>
      </w:r>
      <w:r w:rsidR="00A3354B">
        <w:rPr>
          <w:rFonts w:ascii="Times New Roman" w:hAnsi="Times New Roman" w:cs="Times New Roman"/>
          <w:lang w:val="es-ES"/>
        </w:rPr>
        <w:t>.</w:t>
      </w:r>
      <w:r w:rsidR="001715DE">
        <w:rPr>
          <w:rFonts w:ascii="Times New Roman" w:hAnsi="Times New Roman" w:cs="Times New Roman"/>
          <w:lang w:val="es-ES"/>
        </w:rPr>
        <w:t xml:space="preserve"> </w:t>
      </w:r>
      <w:r w:rsidR="00A3354B">
        <w:rPr>
          <w:rFonts w:ascii="Times New Roman" w:hAnsi="Times New Roman" w:cs="Times New Roman"/>
          <w:lang w:val="es-ES"/>
        </w:rPr>
        <w:t>CO</w:t>
      </w:r>
      <w:r w:rsidR="001715DE" w:rsidRPr="003A0420">
        <w:rPr>
          <w:rFonts w:ascii="Times New Roman" w:hAnsi="Times New Roman" w:cs="Times New Roman"/>
          <w:lang w:val="es-ES"/>
        </w:rPr>
        <w:t>MO REPRESENTANTES</w:t>
      </w:r>
      <w:r w:rsidR="001715DE">
        <w:rPr>
          <w:rFonts w:ascii="Times New Roman" w:hAnsi="Times New Roman" w:cs="Times New Roman"/>
          <w:lang w:val="es-ES"/>
        </w:rPr>
        <w:t>,</w:t>
      </w:r>
      <w:r w:rsidR="001715DE" w:rsidRPr="003A0420">
        <w:rPr>
          <w:rFonts w:ascii="Times New Roman" w:hAnsi="Times New Roman" w:cs="Times New Roman"/>
          <w:lang w:val="es-ES"/>
        </w:rPr>
        <w:t xml:space="preserve"> TENEMOS EL COMPROMISO DE VELAR PORQUE SE APLIQUEN POLÍTICAS PÚBLICAS CONTUNDENTES QUE NO CONDENEN A NUESTRAS ADOLESCENTES A PROYECTOS DE VIDA LIMITADOS, SINO QUE SEAN UNA BASE SÓLIDA PARA BRINDARLES UNA OPORTUNIDAD REAL DE ACCEDER A UNA MEJOR FORMA DE VIVIR Y MÁS DIGNA</w:t>
      </w:r>
      <w:r w:rsidR="001715DE">
        <w:rPr>
          <w:rFonts w:ascii="Times New Roman" w:hAnsi="Times New Roman" w:cs="Times New Roman"/>
          <w:lang w:val="es-ES"/>
        </w:rPr>
        <w:t>.</w:t>
      </w:r>
      <w:r w:rsidR="001715DE" w:rsidRPr="003A0420">
        <w:rPr>
          <w:rFonts w:ascii="Times New Roman" w:hAnsi="Times New Roman" w:cs="Times New Roman"/>
          <w:lang w:val="es-ES"/>
        </w:rPr>
        <w:t xml:space="preserve"> LA PREVENCIÓN DEL EMBARAZO ADOLESCENTE ES UN ASUNTO DE SALUD PÚBLICA, DE JUSTICIA SOCIAL Y </w:t>
      </w:r>
      <w:r w:rsidR="001715DE">
        <w:rPr>
          <w:rFonts w:ascii="Times New Roman" w:hAnsi="Times New Roman" w:cs="Times New Roman"/>
          <w:lang w:val="es-ES"/>
        </w:rPr>
        <w:t xml:space="preserve">DE </w:t>
      </w:r>
      <w:r w:rsidR="001715DE" w:rsidRPr="003A0420">
        <w:rPr>
          <w:rFonts w:ascii="Times New Roman" w:hAnsi="Times New Roman" w:cs="Times New Roman"/>
          <w:lang w:val="es-ES"/>
        </w:rPr>
        <w:t>DERECHOS HUMANOS. ADELANTO QUE MI VOTO SERÁ A FAVOR</w:t>
      </w:r>
      <w:r w:rsidR="00A3354B">
        <w:rPr>
          <w:rFonts w:ascii="Times New Roman" w:hAnsi="Times New Roman" w:cs="Times New Roman"/>
          <w:lang w:val="es-ES"/>
        </w:rPr>
        <w:t>,</w:t>
      </w:r>
      <w:r w:rsidR="001715DE" w:rsidRPr="003A0420">
        <w:rPr>
          <w:rFonts w:ascii="Times New Roman" w:hAnsi="Times New Roman" w:cs="Times New Roman"/>
          <w:lang w:val="es-ES"/>
        </w:rPr>
        <w:t xml:space="preserve"> PORQUE EL REFORZAR LAS ESTRATEGIAS DE PREVENCIÓN ES PROTEGER LA SALUD DE NUESTRAS NIÑAS Y JÓVENES</w:t>
      </w:r>
      <w:r w:rsidR="001715DE">
        <w:rPr>
          <w:rFonts w:ascii="Times New Roman" w:hAnsi="Times New Roman" w:cs="Times New Roman"/>
          <w:lang w:val="es-ES"/>
        </w:rPr>
        <w:t>,</w:t>
      </w:r>
      <w:r w:rsidR="001715DE" w:rsidRPr="003A0420">
        <w:rPr>
          <w:rFonts w:ascii="Times New Roman" w:hAnsi="Times New Roman" w:cs="Times New Roman"/>
          <w:lang w:val="es-ES"/>
        </w:rPr>
        <w:t xml:space="preserve"> ES GARANTIZAR OPORTUNIDADES REALES DE DESARROLLO Y ES CUMPLIR CON NUESTRA OBLIGACIÓN COMO REPRESENTANTES POPULARES DE CONSTRUIR UN MEJOR NUEVO LEÓN, DONDE NUESTRAS NIÑAS Y NIÑ</w:t>
      </w:r>
      <w:r w:rsidR="001715DE">
        <w:rPr>
          <w:rFonts w:ascii="Times New Roman" w:hAnsi="Times New Roman" w:cs="Times New Roman"/>
          <w:lang w:val="es-ES"/>
        </w:rPr>
        <w:t>O</w:t>
      </w:r>
      <w:r w:rsidR="001715DE" w:rsidRPr="003A0420">
        <w:rPr>
          <w:rFonts w:ascii="Times New Roman" w:hAnsi="Times New Roman" w:cs="Times New Roman"/>
          <w:lang w:val="es-ES"/>
        </w:rPr>
        <w:t>S Y ADOLESCENTES</w:t>
      </w:r>
      <w:r w:rsidR="001715DE">
        <w:rPr>
          <w:rFonts w:ascii="Times New Roman" w:hAnsi="Times New Roman" w:cs="Times New Roman"/>
          <w:lang w:val="es-ES"/>
        </w:rPr>
        <w:t>,</w:t>
      </w:r>
      <w:r w:rsidR="001715DE" w:rsidRPr="003A0420">
        <w:rPr>
          <w:rFonts w:ascii="Times New Roman" w:hAnsi="Times New Roman" w:cs="Times New Roman"/>
          <w:lang w:val="es-ES"/>
        </w:rPr>
        <w:t xml:space="preserve"> </w:t>
      </w:r>
      <w:r w:rsidR="001715DE" w:rsidRPr="00381E77">
        <w:rPr>
          <w:rFonts w:ascii="Times New Roman" w:hAnsi="Times New Roman" w:cs="Times New Roman"/>
          <w:lang w:val="es-ES"/>
        </w:rPr>
        <w:t>TENGAN FUTURO Y ESPERANZA</w:t>
      </w:r>
      <w:r w:rsidR="001715DE">
        <w:rPr>
          <w:rFonts w:ascii="Times New Roman" w:hAnsi="Times New Roman" w:cs="Times New Roman"/>
          <w:lang w:val="es-ES"/>
        </w:rPr>
        <w:t>.</w:t>
      </w:r>
      <w:r w:rsidR="001715DE" w:rsidRPr="00381E77">
        <w:rPr>
          <w:rFonts w:ascii="Times New Roman" w:hAnsi="Times New Roman" w:cs="Times New Roman"/>
          <w:lang w:val="es-ES"/>
        </w:rPr>
        <w:t xml:space="preserve"> ES CUANTO</w:t>
      </w:r>
      <w:r w:rsidR="001715DE">
        <w:rPr>
          <w:rFonts w:ascii="Times New Roman" w:hAnsi="Times New Roman" w:cs="Times New Roman"/>
          <w:lang w:val="es-ES"/>
        </w:rPr>
        <w:t>, DIPUTADA PRESIDENTA”.</w:t>
      </w:r>
    </w:p>
    <w:p w14:paraId="55193A7F" w14:textId="77777777" w:rsidR="00044362" w:rsidRDefault="00044362" w:rsidP="004031A6">
      <w:pPr>
        <w:tabs>
          <w:tab w:val="left" w:pos="1148"/>
        </w:tabs>
        <w:spacing w:after="0" w:line="360" w:lineRule="auto"/>
        <w:ind w:right="-91"/>
        <w:jc w:val="both"/>
        <w:rPr>
          <w:rFonts w:ascii="Times New Roman" w:hAnsi="Times New Roman" w:cs="Times New Roman"/>
        </w:rPr>
      </w:pPr>
    </w:p>
    <w:p w14:paraId="43E5FE77" w14:textId="22FC0A44" w:rsidR="00044362" w:rsidRDefault="00044362" w:rsidP="004031A6">
      <w:pPr>
        <w:tabs>
          <w:tab w:val="left" w:pos="1148"/>
        </w:tabs>
        <w:spacing w:after="0" w:line="360" w:lineRule="auto"/>
        <w:ind w:right="-91"/>
        <w:jc w:val="both"/>
        <w:rPr>
          <w:rFonts w:ascii="Times New Roman" w:hAnsi="Times New Roman" w:cs="Times New Roman"/>
        </w:rPr>
      </w:pPr>
      <w:r w:rsidRPr="00A3354B">
        <w:rPr>
          <w:rFonts w:ascii="Times New Roman" w:hAnsi="Times New Roman" w:cs="Times New Roman"/>
        </w:rPr>
        <w:t xml:space="preserve">PARA HABLAR A FAVOR DEL PUNTO DE ACUERDO, SE LE CONCEDIÓ EL USO DE LA PALABRA A LA </w:t>
      </w:r>
      <w:r w:rsidRPr="00A3354B">
        <w:rPr>
          <w:rFonts w:ascii="Times New Roman" w:hAnsi="Times New Roman" w:cs="Times New Roman"/>
          <w:b/>
        </w:rPr>
        <w:t xml:space="preserve">C. DIP. </w:t>
      </w:r>
      <w:r w:rsidR="004A40AB" w:rsidRPr="00A3354B">
        <w:rPr>
          <w:rFonts w:ascii="Times New Roman" w:hAnsi="Times New Roman" w:cs="Times New Roman"/>
          <w:b/>
        </w:rPr>
        <w:t>MARISOL GONZÁLEZ ELÍAS</w:t>
      </w:r>
      <w:r w:rsidRPr="00A3354B">
        <w:rPr>
          <w:rFonts w:ascii="Times New Roman" w:hAnsi="Times New Roman" w:cs="Times New Roman"/>
        </w:rPr>
        <w:t>, QUIEN DESDE SU LUGAR EXPRESÓ:</w:t>
      </w:r>
      <w:r w:rsidR="001715DE">
        <w:rPr>
          <w:rFonts w:ascii="Times New Roman" w:hAnsi="Times New Roman" w:cs="Times New Roman"/>
        </w:rPr>
        <w:t xml:space="preserve"> </w:t>
      </w:r>
      <w:r w:rsidR="001715DE">
        <w:rPr>
          <w:rFonts w:ascii="Times New Roman" w:hAnsi="Times New Roman" w:cs="Times New Roman"/>
          <w:lang w:val="es-ES"/>
        </w:rPr>
        <w:t>“</w:t>
      </w:r>
      <w:r w:rsidR="001715DE" w:rsidRPr="00DB5071">
        <w:rPr>
          <w:rFonts w:ascii="Times New Roman" w:hAnsi="Times New Roman" w:cs="Times New Roman"/>
          <w:lang w:val="es-ES"/>
        </w:rPr>
        <w:t>GRACIAS</w:t>
      </w:r>
      <w:r w:rsidR="001715DE">
        <w:rPr>
          <w:rFonts w:ascii="Times New Roman" w:hAnsi="Times New Roman" w:cs="Times New Roman"/>
          <w:lang w:val="es-ES"/>
        </w:rPr>
        <w:t>,</w:t>
      </w:r>
      <w:r w:rsidR="001715DE" w:rsidRPr="00DB5071">
        <w:rPr>
          <w:rFonts w:ascii="Times New Roman" w:hAnsi="Times New Roman" w:cs="Times New Roman"/>
          <w:lang w:val="es-ES"/>
        </w:rPr>
        <w:t xml:space="preserve"> PRESIDENTA. PRIMERO QUIERO RECONOCER LO IMPORTANTE DE LO QUE HA PROPUE</w:t>
      </w:r>
      <w:r w:rsidR="00A3354B">
        <w:rPr>
          <w:rFonts w:ascii="Times New Roman" w:hAnsi="Times New Roman" w:cs="Times New Roman"/>
          <w:lang w:val="es-ES"/>
        </w:rPr>
        <w:t>STO MI AMIGA, LA DIPUTADA PAOLA;</w:t>
      </w:r>
      <w:r w:rsidR="001715DE" w:rsidRPr="00DB5071">
        <w:rPr>
          <w:rFonts w:ascii="Times New Roman" w:hAnsi="Times New Roman" w:cs="Times New Roman"/>
          <w:lang w:val="es-ES"/>
        </w:rPr>
        <w:t xml:space="preserve"> PORQUE CUANDO HABLAMOS DE EMBARAZO ADOLESCENTE</w:t>
      </w:r>
      <w:r w:rsidR="001715DE">
        <w:rPr>
          <w:rFonts w:ascii="Times New Roman" w:hAnsi="Times New Roman" w:cs="Times New Roman"/>
          <w:lang w:val="es-ES"/>
        </w:rPr>
        <w:t>,</w:t>
      </w:r>
      <w:r w:rsidR="001715DE" w:rsidRPr="00DB5071">
        <w:rPr>
          <w:rFonts w:ascii="Times New Roman" w:hAnsi="Times New Roman" w:cs="Times New Roman"/>
          <w:lang w:val="es-ES"/>
        </w:rPr>
        <w:t xml:space="preserve"> NO ESTAMOS HABLANDO SOLAMENTE DE UNA CIFRA O DE UN TEMA DE SALUD PÚBLICA, ESTAMOS HABLANDO DE LA HISTORIA DE VIDA QUE MUCHAS VECES CAMBIA POR COMPLETO</w:t>
      </w:r>
      <w:r w:rsidR="00A3354B">
        <w:rPr>
          <w:rFonts w:ascii="Times New Roman" w:hAnsi="Times New Roman" w:cs="Times New Roman"/>
          <w:lang w:val="es-ES"/>
        </w:rPr>
        <w:t>,</w:t>
      </w:r>
      <w:r w:rsidR="001715DE" w:rsidRPr="00DB5071">
        <w:rPr>
          <w:rFonts w:ascii="Times New Roman" w:hAnsi="Times New Roman" w:cs="Times New Roman"/>
          <w:lang w:val="es-ES"/>
        </w:rPr>
        <w:t xml:space="preserve"> DEMASIADO PRONTO</w:t>
      </w:r>
      <w:r w:rsidR="00A3354B">
        <w:rPr>
          <w:rFonts w:ascii="Times New Roman" w:hAnsi="Times New Roman" w:cs="Times New Roman"/>
          <w:lang w:val="es-ES"/>
        </w:rPr>
        <w:t>;</w:t>
      </w:r>
      <w:r w:rsidR="001715DE" w:rsidRPr="00DB5071">
        <w:rPr>
          <w:rFonts w:ascii="Times New Roman" w:hAnsi="Times New Roman" w:cs="Times New Roman"/>
          <w:lang w:val="es-ES"/>
        </w:rPr>
        <w:t xml:space="preserve"> PORQUE SÍ</w:t>
      </w:r>
      <w:r w:rsidR="001715DE">
        <w:rPr>
          <w:rFonts w:ascii="Times New Roman" w:hAnsi="Times New Roman" w:cs="Times New Roman"/>
          <w:lang w:val="es-ES"/>
        </w:rPr>
        <w:t>,</w:t>
      </w:r>
      <w:r w:rsidR="001715DE" w:rsidRPr="00DB5071">
        <w:rPr>
          <w:rFonts w:ascii="Times New Roman" w:hAnsi="Times New Roman" w:cs="Times New Roman"/>
          <w:lang w:val="es-ES"/>
        </w:rPr>
        <w:t xml:space="preserve"> IMPLICA MUCHÍSIMO</w:t>
      </w:r>
      <w:r w:rsidR="00A3354B">
        <w:rPr>
          <w:rFonts w:ascii="Times New Roman" w:hAnsi="Times New Roman" w:cs="Times New Roman"/>
          <w:lang w:val="es-ES"/>
        </w:rPr>
        <w:t>S</w:t>
      </w:r>
      <w:r w:rsidR="001715DE" w:rsidRPr="00DB5071">
        <w:rPr>
          <w:rFonts w:ascii="Times New Roman" w:hAnsi="Times New Roman" w:cs="Times New Roman"/>
          <w:lang w:val="es-ES"/>
        </w:rPr>
        <w:t xml:space="preserve"> RIESGOS PARA LA SALUD, PERO CASI SIEMPRE VIENE ACOMPAÑADO DE ALGO MÁS</w:t>
      </w:r>
      <w:r w:rsidR="00A3354B">
        <w:rPr>
          <w:rFonts w:ascii="Times New Roman" w:hAnsi="Times New Roman" w:cs="Times New Roman"/>
          <w:lang w:val="es-ES"/>
        </w:rPr>
        <w:t xml:space="preserve">: </w:t>
      </w:r>
      <w:r w:rsidR="001715DE">
        <w:rPr>
          <w:rFonts w:ascii="Times New Roman" w:hAnsi="Times New Roman" w:cs="Times New Roman"/>
          <w:lang w:val="es-ES"/>
        </w:rPr>
        <w:t>DE ESTUDIOS QUE</w:t>
      </w:r>
      <w:r w:rsidR="001715DE" w:rsidRPr="00DB5071">
        <w:rPr>
          <w:rFonts w:ascii="Times New Roman" w:hAnsi="Times New Roman" w:cs="Times New Roman"/>
          <w:lang w:val="es-ES"/>
        </w:rPr>
        <w:t xml:space="preserve"> SE DEJAN</w:t>
      </w:r>
      <w:r w:rsidR="001715DE">
        <w:rPr>
          <w:rFonts w:ascii="Times New Roman" w:hAnsi="Times New Roman" w:cs="Times New Roman"/>
          <w:lang w:val="es-ES"/>
        </w:rPr>
        <w:t>,</w:t>
      </w:r>
      <w:r w:rsidR="001715DE" w:rsidRPr="00DB5071">
        <w:rPr>
          <w:rFonts w:ascii="Times New Roman" w:hAnsi="Times New Roman" w:cs="Times New Roman"/>
          <w:lang w:val="es-ES"/>
        </w:rPr>
        <w:t xml:space="preserve"> DE OPORTUNIDADES QUE SE FRENAN</w:t>
      </w:r>
      <w:r w:rsidR="001715DE">
        <w:rPr>
          <w:rFonts w:ascii="Times New Roman" w:hAnsi="Times New Roman" w:cs="Times New Roman"/>
          <w:lang w:val="es-ES"/>
        </w:rPr>
        <w:t>,</w:t>
      </w:r>
      <w:r w:rsidR="001715DE" w:rsidRPr="00DB5071">
        <w:rPr>
          <w:rFonts w:ascii="Times New Roman" w:hAnsi="Times New Roman" w:cs="Times New Roman"/>
          <w:lang w:val="es-ES"/>
        </w:rPr>
        <w:t xml:space="preserve"> DE UNA CARGA ECONÓMICA MUY DIFÍCIL DE SOSTENER Y DE UN FUTURO QUE SE COMPLICA ANTES DE TIEMPO</w:t>
      </w:r>
      <w:r w:rsidR="001715DE">
        <w:rPr>
          <w:rFonts w:ascii="Times New Roman" w:hAnsi="Times New Roman" w:cs="Times New Roman"/>
          <w:lang w:val="es-ES"/>
        </w:rPr>
        <w:t>.</w:t>
      </w:r>
      <w:r w:rsidR="001715DE" w:rsidRPr="00DB5071">
        <w:rPr>
          <w:rFonts w:ascii="Times New Roman" w:hAnsi="Times New Roman" w:cs="Times New Roman"/>
          <w:lang w:val="es-ES"/>
        </w:rPr>
        <w:t xml:space="preserve"> Y PARA PONERLO EN PERSPECTIVA</w:t>
      </w:r>
      <w:r w:rsidR="001715DE">
        <w:rPr>
          <w:rFonts w:ascii="Times New Roman" w:hAnsi="Times New Roman" w:cs="Times New Roman"/>
          <w:lang w:val="es-ES"/>
        </w:rPr>
        <w:t>,</w:t>
      </w:r>
      <w:r w:rsidR="001715DE" w:rsidRPr="00DB5071">
        <w:rPr>
          <w:rFonts w:ascii="Times New Roman" w:hAnsi="Times New Roman" w:cs="Times New Roman"/>
          <w:lang w:val="es-ES"/>
        </w:rPr>
        <w:t xml:space="preserve"> HAY UN DATO QUE REALMENTE DEBERÍA PREOCUPARNOS A TODAS Y A TODOS</w:t>
      </w:r>
      <w:r w:rsidR="00A3354B">
        <w:rPr>
          <w:rFonts w:ascii="Times New Roman" w:hAnsi="Times New Roman" w:cs="Times New Roman"/>
          <w:lang w:val="es-ES"/>
        </w:rPr>
        <w:t>:</w:t>
      </w:r>
      <w:r w:rsidR="001715DE" w:rsidRPr="00DB5071">
        <w:rPr>
          <w:rFonts w:ascii="Times New Roman" w:hAnsi="Times New Roman" w:cs="Times New Roman"/>
          <w:lang w:val="es-ES"/>
        </w:rPr>
        <w:t xml:space="preserve"> EN MÉXICO, 8 DE CADA 10 ADOLESCENTES EMBARAZADAS ABANDONAN SUS ESTUDIOS</w:t>
      </w:r>
      <w:r w:rsidR="00A3354B">
        <w:rPr>
          <w:rFonts w:ascii="Times New Roman" w:hAnsi="Times New Roman" w:cs="Times New Roman"/>
          <w:lang w:val="es-ES"/>
        </w:rPr>
        <w:t>;</w:t>
      </w:r>
      <w:r w:rsidR="001715DE" w:rsidRPr="00DB5071">
        <w:rPr>
          <w:rFonts w:ascii="Times New Roman" w:hAnsi="Times New Roman" w:cs="Times New Roman"/>
          <w:lang w:val="es-ES"/>
        </w:rPr>
        <w:t xml:space="preserve"> ESO POR SÍ SOLO YA ES GRAVÍSIMO, PERO, ADEMÁS, SI TOMAMOS EN CUENTA QUE ALREDEDOR DEL 20% DE LOS EMBARAZOS TOTALES QUE OCURREN </w:t>
      </w:r>
      <w:r w:rsidR="001715DE">
        <w:rPr>
          <w:rFonts w:ascii="Times New Roman" w:hAnsi="Times New Roman" w:cs="Times New Roman"/>
          <w:lang w:val="es-ES"/>
        </w:rPr>
        <w:t>EN</w:t>
      </w:r>
      <w:r w:rsidR="001715DE" w:rsidRPr="00DB5071">
        <w:rPr>
          <w:rFonts w:ascii="Times New Roman" w:hAnsi="Times New Roman" w:cs="Times New Roman"/>
          <w:lang w:val="es-ES"/>
        </w:rPr>
        <w:t xml:space="preserve"> ADOLESCENTES</w:t>
      </w:r>
      <w:r w:rsidR="001715DE">
        <w:rPr>
          <w:rFonts w:ascii="Times New Roman" w:hAnsi="Times New Roman" w:cs="Times New Roman"/>
          <w:lang w:val="es-ES"/>
        </w:rPr>
        <w:t>,</w:t>
      </w:r>
      <w:r w:rsidR="001715DE" w:rsidRPr="00DB5071">
        <w:rPr>
          <w:rFonts w:ascii="Times New Roman" w:hAnsi="Times New Roman" w:cs="Times New Roman"/>
          <w:lang w:val="es-ES"/>
        </w:rPr>
        <w:t xml:space="preserve"> ENTENDEMOS QUE NO ESTAMOS HABLANDO DE CASOS AISLADOS, SINO DE UNA REALIDAD QUE SIGUE AFECTANDO A MUCHÍSIMAS JÓVENES. POR ESO ESTE EXHORT</w:t>
      </w:r>
      <w:r w:rsidR="001715DE">
        <w:rPr>
          <w:rFonts w:ascii="Times New Roman" w:hAnsi="Times New Roman" w:cs="Times New Roman"/>
          <w:lang w:val="es-ES"/>
        </w:rPr>
        <w:t>O</w:t>
      </w:r>
      <w:r w:rsidR="001715DE" w:rsidRPr="00DB5071">
        <w:rPr>
          <w:rFonts w:ascii="Times New Roman" w:hAnsi="Times New Roman" w:cs="Times New Roman"/>
          <w:lang w:val="es-ES"/>
        </w:rPr>
        <w:t xml:space="preserve"> ES IMPORTANTE</w:t>
      </w:r>
      <w:r w:rsidR="001715DE">
        <w:rPr>
          <w:rFonts w:ascii="Times New Roman" w:hAnsi="Times New Roman" w:cs="Times New Roman"/>
          <w:lang w:val="es-ES"/>
        </w:rPr>
        <w:t>,</w:t>
      </w:r>
      <w:r w:rsidR="001715DE" w:rsidRPr="00DB5071">
        <w:rPr>
          <w:rFonts w:ascii="Times New Roman" w:hAnsi="Times New Roman" w:cs="Times New Roman"/>
          <w:lang w:val="es-ES"/>
        </w:rPr>
        <w:t xml:space="preserve"> PORQUE PONE EL FOCO DONDE DEBE DE ESTAR</w:t>
      </w:r>
      <w:r w:rsidR="00A3354B">
        <w:rPr>
          <w:rFonts w:ascii="Times New Roman" w:hAnsi="Times New Roman" w:cs="Times New Roman"/>
          <w:lang w:val="es-ES"/>
        </w:rPr>
        <w:t>:</w:t>
      </w:r>
      <w:r w:rsidR="001715DE" w:rsidRPr="00DB5071">
        <w:rPr>
          <w:rFonts w:ascii="Times New Roman" w:hAnsi="Times New Roman" w:cs="Times New Roman"/>
          <w:lang w:val="es-ES"/>
        </w:rPr>
        <w:t xml:space="preserve"> EN LA PREVENCIÓN, EN HABLAR DEL TEMA A TIEMPO, EN ATENDERLO CON SERIEDAD Y EN NO SEGUIR NORMALIZANDO UNA SITUACIÓN QUE TERMINA CERRANDO PUERTAS</w:t>
      </w:r>
      <w:r w:rsidR="001715DE">
        <w:rPr>
          <w:rFonts w:ascii="Times New Roman" w:hAnsi="Times New Roman" w:cs="Times New Roman"/>
          <w:lang w:val="es-ES"/>
        </w:rPr>
        <w:t xml:space="preserve"> Y</w:t>
      </w:r>
      <w:r w:rsidR="001715DE" w:rsidRPr="00DB5071">
        <w:rPr>
          <w:rFonts w:ascii="Times New Roman" w:hAnsi="Times New Roman" w:cs="Times New Roman"/>
          <w:lang w:val="es-ES"/>
        </w:rPr>
        <w:t xml:space="preserve"> LIMITANDO PROYECTOS DE VIDA</w:t>
      </w:r>
      <w:r w:rsidR="00A3354B">
        <w:rPr>
          <w:rFonts w:ascii="Times New Roman" w:hAnsi="Times New Roman" w:cs="Times New Roman"/>
          <w:lang w:val="es-ES"/>
        </w:rPr>
        <w:t>.</w:t>
      </w:r>
      <w:r w:rsidR="001715DE" w:rsidRPr="00DB5071">
        <w:rPr>
          <w:rFonts w:ascii="Times New Roman" w:hAnsi="Times New Roman" w:cs="Times New Roman"/>
          <w:lang w:val="es-ES"/>
        </w:rPr>
        <w:t xml:space="preserve"> Y EN ESE MISMO SENTIDO</w:t>
      </w:r>
      <w:r w:rsidR="001715DE">
        <w:rPr>
          <w:rFonts w:ascii="Times New Roman" w:hAnsi="Times New Roman" w:cs="Times New Roman"/>
          <w:lang w:val="es-ES"/>
        </w:rPr>
        <w:t>,</w:t>
      </w:r>
      <w:r w:rsidR="001715DE" w:rsidRPr="00DB5071">
        <w:rPr>
          <w:rFonts w:ascii="Times New Roman" w:hAnsi="Times New Roman" w:cs="Times New Roman"/>
          <w:lang w:val="es-ES"/>
        </w:rPr>
        <w:t xml:space="preserve"> TAMBIÉN JUSTO POR ESO PRESENTÉ EL DÍA VIERNES UN PAQUETE DE REFORMAS </w:t>
      </w:r>
      <w:r w:rsidR="001715DE" w:rsidRPr="00DB5071">
        <w:rPr>
          <w:rFonts w:ascii="Times New Roman" w:hAnsi="Times New Roman" w:cs="Times New Roman"/>
          <w:lang w:val="es-ES"/>
        </w:rPr>
        <w:lastRenderedPageBreak/>
        <w:t>PARA QUE LAS MUJERES SIGAN ESTUDIANDO</w:t>
      </w:r>
      <w:r w:rsidR="001715DE">
        <w:rPr>
          <w:rFonts w:ascii="Times New Roman" w:hAnsi="Times New Roman" w:cs="Times New Roman"/>
          <w:lang w:val="es-ES"/>
        </w:rPr>
        <w:t>,</w:t>
      </w:r>
      <w:r w:rsidR="001715DE" w:rsidRPr="00DB5071">
        <w:rPr>
          <w:rFonts w:ascii="Times New Roman" w:hAnsi="Times New Roman" w:cs="Times New Roman"/>
          <w:lang w:val="es-ES"/>
        </w:rPr>
        <w:t xml:space="preserve"> PARA QUE NOSOTROS COMO CONGRESO SIGAMOS IMPULSANDO OPORTUNIDADES DESDE LA LEY QUE FACILITEN EL APOYO A TODAS LAS ADOLESCENTES, A TODAS LAS JÓVENES Y A TODAS LAS MUJERES PARA QUE SIGAN ESTUDIANDO. POR ESO FELICITO MUCHO A MI AMIGA, LA DIPUTADA PAOLA POR IMPULSAR Y PONER EN LA AGENDA ESTOS TEMAS. </w:t>
      </w:r>
      <w:r w:rsidR="001715DE">
        <w:rPr>
          <w:rFonts w:ascii="Times New Roman" w:hAnsi="Times New Roman" w:cs="Times New Roman"/>
          <w:lang w:val="es-ES"/>
        </w:rPr>
        <w:t>ES CUA</w:t>
      </w:r>
      <w:r w:rsidR="001715DE" w:rsidRPr="00DB5071">
        <w:rPr>
          <w:rFonts w:ascii="Times New Roman" w:hAnsi="Times New Roman" w:cs="Times New Roman"/>
          <w:lang w:val="es-ES"/>
        </w:rPr>
        <w:t>NTO</w:t>
      </w:r>
      <w:r w:rsidR="00A3354B">
        <w:rPr>
          <w:rFonts w:ascii="Times New Roman" w:hAnsi="Times New Roman" w:cs="Times New Roman"/>
          <w:lang w:val="es-ES"/>
        </w:rPr>
        <w:t>,</w:t>
      </w:r>
      <w:r w:rsidR="001715DE">
        <w:rPr>
          <w:rFonts w:ascii="Times New Roman" w:hAnsi="Times New Roman" w:cs="Times New Roman"/>
          <w:lang w:val="es-ES"/>
        </w:rPr>
        <w:t xml:space="preserve"> E</w:t>
      </w:r>
      <w:r w:rsidR="001715DE" w:rsidRPr="00DB5071">
        <w:rPr>
          <w:rFonts w:ascii="Times New Roman" w:hAnsi="Times New Roman" w:cs="Times New Roman"/>
          <w:lang w:val="es-ES"/>
        </w:rPr>
        <w:t xml:space="preserve"> INVITO A TODAS MIS COMPAÑERAS Y COMPAÑEROS QUE VOTEMOS A FAVOR DE ESTE PUNTO</w:t>
      </w:r>
      <w:r w:rsidR="001715DE">
        <w:rPr>
          <w:rFonts w:ascii="Times New Roman" w:hAnsi="Times New Roman" w:cs="Times New Roman"/>
          <w:lang w:val="es-ES"/>
        </w:rPr>
        <w:t>”.</w:t>
      </w:r>
    </w:p>
    <w:p w14:paraId="3530B5C0" w14:textId="7BE8EAF9" w:rsidR="00921152" w:rsidRDefault="00921152" w:rsidP="004031A6">
      <w:pPr>
        <w:tabs>
          <w:tab w:val="left" w:pos="1148"/>
        </w:tabs>
        <w:spacing w:after="0" w:line="360" w:lineRule="auto"/>
        <w:ind w:right="-91"/>
        <w:jc w:val="both"/>
        <w:rPr>
          <w:rFonts w:ascii="Times New Roman" w:hAnsi="Times New Roman" w:cs="Times New Roman"/>
        </w:rPr>
      </w:pPr>
    </w:p>
    <w:p w14:paraId="318B44CC" w14:textId="30022604" w:rsidR="00921152" w:rsidRDefault="00921152" w:rsidP="004031A6">
      <w:pPr>
        <w:tabs>
          <w:tab w:val="left" w:pos="1148"/>
        </w:tabs>
        <w:spacing w:after="0" w:line="360" w:lineRule="auto"/>
        <w:ind w:right="-91"/>
        <w:jc w:val="both"/>
        <w:rPr>
          <w:rFonts w:ascii="Times New Roman" w:hAnsi="Times New Roman" w:cs="Times New Roman"/>
        </w:rPr>
      </w:pPr>
      <w:r w:rsidRPr="00A3354B">
        <w:rPr>
          <w:rFonts w:ascii="Times New Roman" w:hAnsi="Times New Roman" w:cs="Times New Roman"/>
        </w:rPr>
        <w:t xml:space="preserve">PARA HABLAR A FAVOR DEL PUNTO DE ACUERDO, SE LE CONCEDIÓ EL USO DE LA PALABRA A LA </w:t>
      </w:r>
      <w:r w:rsidRPr="00A3354B">
        <w:rPr>
          <w:rFonts w:ascii="Times New Roman" w:hAnsi="Times New Roman" w:cs="Times New Roman"/>
          <w:b/>
        </w:rPr>
        <w:t>C. DIP. MARÍA GUADALUPE RODRÍGUEZ MARTÍNEZ</w:t>
      </w:r>
      <w:r w:rsidRPr="00A3354B">
        <w:rPr>
          <w:rFonts w:ascii="Times New Roman" w:hAnsi="Times New Roman" w:cs="Times New Roman"/>
        </w:rPr>
        <w:t>, QUIEN EXPRESÓ:</w:t>
      </w:r>
      <w:r w:rsidR="001715DE" w:rsidRPr="00A3354B">
        <w:rPr>
          <w:rFonts w:ascii="Times New Roman" w:hAnsi="Times New Roman" w:cs="Times New Roman"/>
        </w:rPr>
        <w:t xml:space="preserve"> </w:t>
      </w:r>
      <w:r w:rsidR="001715DE" w:rsidRPr="00A3354B">
        <w:rPr>
          <w:rFonts w:ascii="Times New Roman" w:hAnsi="Times New Roman" w:cs="Times New Roman"/>
          <w:lang w:val="es-ES"/>
        </w:rPr>
        <w:t>“</w:t>
      </w:r>
      <w:r w:rsidR="001715DE" w:rsidRPr="00DB5071">
        <w:rPr>
          <w:rFonts w:ascii="Times New Roman" w:hAnsi="Times New Roman" w:cs="Times New Roman"/>
          <w:lang w:val="es-ES"/>
        </w:rPr>
        <w:t>CON PERMISO DE LA PRESIDENCIA. COMO GRUPO LEGISLATIVO DEL PARTIDO DEL TRABAJO, NOS UNIMOS A ESTE PUNTO TAN SENSIBLE QUE PRESENTA NUESTRA COMPAÑERA DIPUTADA</w:t>
      </w:r>
      <w:r w:rsidR="001715DE">
        <w:rPr>
          <w:rFonts w:ascii="Times New Roman" w:hAnsi="Times New Roman" w:cs="Times New Roman"/>
          <w:lang w:val="es-ES"/>
        </w:rPr>
        <w:t>,</w:t>
      </w:r>
      <w:r w:rsidR="001715DE" w:rsidRPr="00DB5071">
        <w:rPr>
          <w:rFonts w:ascii="Times New Roman" w:hAnsi="Times New Roman" w:cs="Times New Roman"/>
          <w:lang w:val="es-ES"/>
        </w:rPr>
        <w:t xml:space="preserve"> QUE EL DÍA DE HOY CONSIDERO QUE PARA EL CONGRESO ES UNA OPORTUNIDAD DE ABORDAR UN TEMA MUY SENSIBLE COMO ES EL EMBARAZO ADOLESCENTE</w:t>
      </w:r>
      <w:r w:rsidR="008A51CD">
        <w:rPr>
          <w:rFonts w:ascii="Times New Roman" w:hAnsi="Times New Roman" w:cs="Times New Roman"/>
          <w:lang w:val="es-ES"/>
        </w:rPr>
        <w:t>;</w:t>
      </w:r>
      <w:r w:rsidR="001715DE" w:rsidRPr="00DB5071">
        <w:rPr>
          <w:rFonts w:ascii="Times New Roman" w:hAnsi="Times New Roman" w:cs="Times New Roman"/>
          <w:lang w:val="es-ES"/>
        </w:rPr>
        <w:t xml:space="preserve"> Y NO DIRÍA NADA MÁS ADOLESCENTES, SINO TAMBIÉN DE NIÑAS Y ADOLESCENTES</w:t>
      </w:r>
      <w:r w:rsidR="001715DE">
        <w:rPr>
          <w:rFonts w:ascii="Times New Roman" w:hAnsi="Times New Roman" w:cs="Times New Roman"/>
          <w:lang w:val="es-ES"/>
        </w:rPr>
        <w:t>.</w:t>
      </w:r>
      <w:r w:rsidR="001715DE" w:rsidRPr="00DB5071">
        <w:rPr>
          <w:rFonts w:ascii="Times New Roman" w:hAnsi="Times New Roman" w:cs="Times New Roman"/>
          <w:lang w:val="es-ES"/>
        </w:rPr>
        <w:t xml:space="preserve"> QUE ES ACTUALMENTE UNA PROBLEMÁTICA SOCIAL AGUDA QUE AFECTA LA SALUD, EL BIENESTAR Y, SOBRE TODO, QUE ALTERA EL PROYECTO DE VIDA DE MUCHÍSIMAS NIÑAS Y ADOLESCENTES QUE SE ENCUENTRAN EN UNA SITUACIÓN TEMPRANA DE SU VIDA</w:t>
      </w:r>
      <w:r w:rsidR="001715DE">
        <w:rPr>
          <w:rFonts w:ascii="Times New Roman" w:hAnsi="Times New Roman" w:cs="Times New Roman"/>
          <w:lang w:val="es-ES"/>
        </w:rPr>
        <w:t>,</w:t>
      </w:r>
      <w:r w:rsidR="001715DE" w:rsidRPr="00DB5071">
        <w:rPr>
          <w:rFonts w:ascii="Times New Roman" w:hAnsi="Times New Roman" w:cs="Times New Roman"/>
          <w:lang w:val="es-ES"/>
        </w:rPr>
        <w:t xml:space="preserve"> AFRONTAR RESPONSABILIDADES QUE NO PUEDEN ASUMIR</w:t>
      </w:r>
      <w:r w:rsidR="001715DE">
        <w:rPr>
          <w:rFonts w:ascii="Times New Roman" w:hAnsi="Times New Roman" w:cs="Times New Roman"/>
          <w:lang w:val="es-ES"/>
        </w:rPr>
        <w:t>,</w:t>
      </w:r>
      <w:r w:rsidR="001715DE" w:rsidRPr="00DB5071">
        <w:rPr>
          <w:rFonts w:ascii="Times New Roman" w:hAnsi="Times New Roman" w:cs="Times New Roman"/>
          <w:lang w:val="es-ES"/>
        </w:rPr>
        <w:t xml:space="preserve"> QUE NO TIENEN LA EDAD NI TIENEN LA MADUREZ, NI TIENEN LAS CONDICIONES DE PODER ENFRENTAR DEBIDAMENTE. Y, ADEMÁS, ESTO TRAE RIESGOS MÉDICOS, GENERA CONSECUENCIAS SOCIALES, EDUCATIVAS, ECONÓMICAS Y QUE, EN EL ÁMBITO DE LA SALUD DE LAS NIÑAS Y ADOLESCENTES, PUES HAY UNA MAYOR POSIBILIDAD DE COMPLICACIONES DURANTE EL EMBARAZO. EN MÉXICO</w:t>
      </w:r>
      <w:r w:rsidR="008A51CD">
        <w:rPr>
          <w:rFonts w:ascii="Times New Roman" w:hAnsi="Times New Roman" w:cs="Times New Roman"/>
          <w:lang w:val="es-ES"/>
        </w:rPr>
        <w:t>,</w:t>
      </w:r>
      <w:r w:rsidR="001715DE" w:rsidRPr="00DB5071">
        <w:rPr>
          <w:rFonts w:ascii="Times New Roman" w:hAnsi="Times New Roman" w:cs="Times New Roman"/>
          <w:lang w:val="es-ES"/>
        </w:rPr>
        <w:t xml:space="preserve"> EN EL 23</w:t>
      </w:r>
      <w:r w:rsidR="001715DE">
        <w:rPr>
          <w:rFonts w:ascii="Times New Roman" w:hAnsi="Times New Roman" w:cs="Times New Roman"/>
          <w:lang w:val="es-ES"/>
        </w:rPr>
        <w:t>-</w:t>
      </w:r>
      <w:r w:rsidR="001715DE" w:rsidRPr="00DB5071">
        <w:rPr>
          <w:rFonts w:ascii="Times New Roman" w:hAnsi="Times New Roman" w:cs="Times New Roman"/>
          <w:lang w:val="es-ES"/>
        </w:rPr>
        <w:t xml:space="preserve">24, DE ACUERDO A LAS ESTADÍSTICAS, SE REGISTRARON MÁS DE </w:t>
      </w:r>
      <w:r w:rsidR="001715DE">
        <w:rPr>
          <w:rFonts w:ascii="Times New Roman" w:hAnsi="Times New Roman" w:cs="Times New Roman"/>
          <w:lang w:val="es-ES"/>
        </w:rPr>
        <w:t>90 MIL</w:t>
      </w:r>
      <w:r w:rsidR="001715DE" w:rsidRPr="00DB5071">
        <w:rPr>
          <w:rFonts w:ascii="Times New Roman" w:hAnsi="Times New Roman" w:cs="Times New Roman"/>
          <w:lang w:val="es-ES"/>
        </w:rPr>
        <w:t xml:space="preserve"> NACIMIENTOS ANUALES DE MADRES ADOLESCENTES ENTRE 10 Y 17 AÑOS</w:t>
      </w:r>
      <w:r w:rsidR="001715DE">
        <w:rPr>
          <w:rFonts w:ascii="Times New Roman" w:hAnsi="Times New Roman" w:cs="Times New Roman"/>
          <w:lang w:val="es-ES"/>
        </w:rPr>
        <w:t>,</w:t>
      </w:r>
      <w:r w:rsidR="001715DE" w:rsidRPr="00DB5071">
        <w:rPr>
          <w:rFonts w:ascii="Times New Roman" w:hAnsi="Times New Roman" w:cs="Times New Roman"/>
          <w:lang w:val="es-ES"/>
        </w:rPr>
        <w:t xml:space="preserve"> NACÍAN UN PROMEDIO DE 18 A 21 NIÑAS MENORES DE 15 QUE SE ENCONTRABAN YA EN UNA SITUACIÓN DE SER MADRES. EN ESTE MISMO PERIODO SE REGISTRARON </w:t>
      </w:r>
      <w:r w:rsidR="001715DE">
        <w:rPr>
          <w:rFonts w:ascii="Times New Roman" w:hAnsi="Times New Roman" w:cs="Times New Roman"/>
          <w:lang w:val="es-ES"/>
        </w:rPr>
        <w:t>23 MIL 5</w:t>
      </w:r>
      <w:r w:rsidR="001715DE" w:rsidRPr="00DB5071">
        <w:rPr>
          <w:rFonts w:ascii="Times New Roman" w:hAnsi="Times New Roman" w:cs="Times New Roman"/>
          <w:lang w:val="es-ES"/>
        </w:rPr>
        <w:t xml:space="preserve">41 MUERTES FETALES EN EL PAÍS, CON UNA TASA DEL 67.5% POR CADA </w:t>
      </w:r>
      <w:r w:rsidR="001715DE">
        <w:rPr>
          <w:rFonts w:ascii="Times New Roman" w:hAnsi="Times New Roman" w:cs="Times New Roman"/>
          <w:lang w:val="es-ES"/>
        </w:rPr>
        <w:t>100 MIL</w:t>
      </w:r>
      <w:r w:rsidR="001715DE" w:rsidRPr="00DB5071">
        <w:rPr>
          <w:rFonts w:ascii="Times New Roman" w:hAnsi="Times New Roman" w:cs="Times New Roman"/>
          <w:lang w:val="es-ES"/>
        </w:rPr>
        <w:t xml:space="preserve"> NIÑAS Y ADOLESCENTES, LO CUAL REGISTRA UN 10.4% DE MUERTES DE 15 A 19 AÑOS QUE ESTUVIERON EMBARAZADAS, AL MENOS UNA VEZ</w:t>
      </w:r>
      <w:r w:rsidR="008A51CD">
        <w:rPr>
          <w:rFonts w:ascii="Times New Roman" w:hAnsi="Times New Roman" w:cs="Times New Roman"/>
          <w:lang w:val="es-ES"/>
        </w:rPr>
        <w:t>.</w:t>
      </w:r>
      <w:r w:rsidR="001715DE" w:rsidRPr="00DB5071">
        <w:rPr>
          <w:rFonts w:ascii="Times New Roman" w:hAnsi="Times New Roman" w:cs="Times New Roman"/>
          <w:lang w:val="es-ES"/>
        </w:rPr>
        <w:t xml:space="preserve"> EN EL ÁMBITO EDUCATIVO Y SOCIAL, EL EMBARAZO ADOLESCENTE SUELE PROPICIAR UNA DESERCIÓN ESCOLAR, LIMITAR OPORTUNIDADES FUTURAS Y AUMENTAR LA DEPENDENCIA ECONÓMICA, LO QUE PUEDE REPRODUCIR CICLOS DE VULNERABILIDAD</w:t>
      </w:r>
      <w:r w:rsidR="001715DE">
        <w:rPr>
          <w:rFonts w:ascii="Times New Roman" w:hAnsi="Times New Roman" w:cs="Times New Roman"/>
          <w:lang w:val="es-ES"/>
        </w:rPr>
        <w:t>,</w:t>
      </w:r>
      <w:r w:rsidR="001715DE" w:rsidRPr="00DB5071">
        <w:rPr>
          <w:rFonts w:ascii="Times New Roman" w:hAnsi="Times New Roman" w:cs="Times New Roman"/>
          <w:lang w:val="es-ES"/>
        </w:rPr>
        <w:t xml:space="preserve"> ASÍ MISMO PUEDE PROVOCAR AFECTACIONES EMOCIONALES COMO ANSIEDAD Y DEPRESIÓN</w:t>
      </w:r>
      <w:r w:rsidR="001715DE">
        <w:rPr>
          <w:rFonts w:ascii="Times New Roman" w:hAnsi="Times New Roman" w:cs="Times New Roman"/>
          <w:lang w:val="es-ES"/>
        </w:rPr>
        <w:t>.</w:t>
      </w:r>
      <w:r w:rsidR="001715DE" w:rsidRPr="00DB5071">
        <w:rPr>
          <w:rFonts w:ascii="Times New Roman" w:hAnsi="Times New Roman" w:cs="Times New Roman"/>
          <w:lang w:val="es-ES"/>
        </w:rPr>
        <w:t xml:space="preserve"> DE ACUERDO CON LOS DATOS DEL INEGI</w:t>
      </w:r>
      <w:r w:rsidR="001715DE">
        <w:rPr>
          <w:rFonts w:ascii="Times New Roman" w:hAnsi="Times New Roman" w:cs="Times New Roman"/>
          <w:lang w:val="es-ES"/>
        </w:rPr>
        <w:t>,</w:t>
      </w:r>
      <w:r w:rsidR="001715DE" w:rsidRPr="00DB5071">
        <w:rPr>
          <w:rFonts w:ascii="Times New Roman" w:hAnsi="Times New Roman" w:cs="Times New Roman"/>
          <w:lang w:val="es-ES"/>
        </w:rPr>
        <w:t xml:space="preserve"> AQUÍ EN NUEVO LEÓN SE REGISTRARON EN EL 2024</w:t>
      </w:r>
      <w:r w:rsidR="001715DE">
        <w:rPr>
          <w:rFonts w:ascii="Times New Roman" w:hAnsi="Times New Roman" w:cs="Times New Roman"/>
          <w:lang w:val="es-ES"/>
        </w:rPr>
        <w:t>,</w:t>
      </w:r>
      <w:r w:rsidR="001715DE" w:rsidRPr="00DB5071">
        <w:rPr>
          <w:rFonts w:ascii="Times New Roman" w:hAnsi="Times New Roman" w:cs="Times New Roman"/>
          <w:lang w:val="es-ES"/>
        </w:rPr>
        <w:t xml:space="preserve"> </w:t>
      </w:r>
      <w:r w:rsidR="001715DE">
        <w:rPr>
          <w:rFonts w:ascii="Times New Roman" w:hAnsi="Times New Roman" w:cs="Times New Roman"/>
          <w:lang w:val="es-ES"/>
        </w:rPr>
        <w:t>2 MIL 435</w:t>
      </w:r>
      <w:r w:rsidR="001715DE" w:rsidRPr="00DB5071">
        <w:rPr>
          <w:rFonts w:ascii="Times New Roman" w:hAnsi="Times New Roman" w:cs="Times New Roman"/>
          <w:lang w:val="es-ES"/>
        </w:rPr>
        <w:t xml:space="preserve"> </w:t>
      </w:r>
      <w:r w:rsidR="001715DE" w:rsidRPr="00DB5071">
        <w:rPr>
          <w:rFonts w:ascii="Times New Roman" w:hAnsi="Times New Roman" w:cs="Times New Roman"/>
          <w:lang w:val="es-ES"/>
        </w:rPr>
        <w:lastRenderedPageBreak/>
        <w:t>NACIMIENTO</w:t>
      </w:r>
      <w:r w:rsidR="001715DE">
        <w:rPr>
          <w:rFonts w:ascii="Times New Roman" w:hAnsi="Times New Roman" w:cs="Times New Roman"/>
          <w:lang w:val="es-ES"/>
        </w:rPr>
        <w:t>S</w:t>
      </w:r>
      <w:r w:rsidR="001715DE" w:rsidRPr="00DB5071">
        <w:rPr>
          <w:rFonts w:ascii="Times New Roman" w:hAnsi="Times New Roman" w:cs="Times New Roman"/>
          <w:lang w:val="es-ES"/>
        </w:rPr>
        <w:t xml:space="preserve"> DE MADRES MENORES DE EDAD DISTR</w:t>
      </w:r>
      <w:r w:rsidR="001715DE">
        <w:rPr>
          <w:rFonts w:ascii="Times New Roman" w:hAnsi="Times New Roman" w:cs="Times New Roman"/>
          <w:lang w:val="es-ES"/>
        </w:rPr>
        <w:t xml:space="preserve">IBUIDOS DE LA SIGUIENTE MANERA: </w:t>
      </w:r>
      <w:r w:rsidR="001715DE" w:rsidRPr="00DB5071">
        <w:rPr>
          <w:rFonts w:ascii="Times New Roman" w:hAnsi="Times New Roman" w:cs="Times New Roman"/>
          <w:lang w:val="es-ES"/>
        </w:rPr>
        <w:t>139 CASOS ENTRE 10 Y 14 AÑOS, 322 CASOS EN ADOLESCENTES DE 15 AÑOS, 786 EN JÓVENES DE 16 Y 1</w:t>
      </w:r>
      <w:r w:rsidR="008A51CD">
        <w:rPr>
          <w:rFonts w:ascii="Times New Roman" w:hAnsi="Times New Roman" w:cs="Times New Roman"/>
          <w:lang w:val="es-ES"/>
        </w:rPr>
        <w:t>,</w:t>
      </w:r>
      <w:r w:rsidR="001715DE" w:rsidRPr="00DB5071">
        <w:rPr>
          <w:rFonts w:ascii="Times New Roman" w:hAnsi="Times New Roman" w:cs="Times New Roman"/>
          <w:lang w:val="es-ES"/>
        </w:rPr>
        <w:t>188 EN ADOLESCENTES DE 17 AÑOS. ESTA SITUACIÓN SE CONCENTRA PRINCIPALMENTE EN LOS MUNICIPIOS DEL ÁREA METROPOLITANA DE MAYOR DENSIDAD POBLACIONAL Y</w:t>
      </w:r>
      <w:r w:rsidR="001715DE">
        <w:rPr>
          <w:rFonts w:ascii="Times New Roman" w:hAnsi="Times New Roman" w:cs="Times New Roman"/>
          <w:lang w:val="es-ES"/>
        </w:rPr>
        <w:t xml:space="preserve"> DE MAYORES </w:t>
      </w:r>
      <w:r w:rsidR="001715DE" w:rsidRPr="00DB5071">
        <w:rPr>
          <w:rFonts w:ascii="Times New Roman" w:hAnsi="Times New Roman" w:cs="Times New Roman"/>
          <w:lang w:val="es-ES"/>
        </w:rPr>
        <w:t>CONDICIONES DE VULNERABILIDAD, ENTRE ELLOS SON MONTERREY</w:t>
      </w:r>
      <w:r w:rsidR="001715DE">
        <w:rPr>
          <w:rFonts w:ascii="Times New Roman" w:hAnsi="Times New Roman" w:cs="Times New Roman"/>
          <w:lang w:val="es-ES"/>
        </w:rPr>
        <w:t>,</w:t>
      </w:r>
      <w:r w:rsidR="001715DE" w:rsidRPr="00DB5071">
        <w:rPr>
          <w:rFonts w:ascii="Times New Roman" w:hAnsi="Times New Roman" w:cs="Times New Roman"/>
          <w:lang w:val="es-ES"/>
        </w:rPr>
        <w:t xml:space="preserve"> JUÁREZ, GARCÍA, APODACA, GUADALUPE, ESCOBEDO Y PESQUERÍA. EN ESTE CONTEXTO ES NECESARIO FORTALECER, COMO BIEN LO HACE LA COMPAÑERA PAOLA</w:t>
      </w:r>
      <w:r w:rsidR="001715DE">
        <w:rPr>
          <w:rFonts w:ascii="Times New Roman" w:hAnsi="Times New Roman" w:cs="Times New Roman"/>
          <w:lang w:val="es-ES"/>
        </w:rPr>
        <w:t>,</w:t>
      </w:r>
      <w:r w:rsidR="001715DE" w:rsidRPr="00DB5071">
        <w:rPr>
          <w:rFonts w:ascii="Times New Roman" w:hAnsi="Times New Roman" w:cs="Times New Roman"/>
          <w:lang w:val="es-ES"/>
        </w:rPr>
        <w:t xml:space="preserve"> DE FORTALECER LAS POLÍTICAS PÚBLICAS ORIENTADAS A LA PREVENCIÓN DEL EMBARAZO EN NIÑOS Y ADOLESCENTES MEDIANTE EFECTIVOS PROGRAMAS DE ATENCIÓN EN CENTROS DE SALUD, CAMPAÑAS INFORMATIVAS EN ESCUELAS Y BRIGADAS COMUNITARIAS DE ORIENTACIÓN Y EDUCACIÓN SEXUAL, ASÍ COMO EL ACCESO OPORTUNO A MÉTODOS ANTICONCEPTIVOS. ESTAS ACCIONES VAN A CONTRIBUIR A UNA MAYOR PROTECCIÓN DE LOS DERECHOS DE LAS NIÑAS Y NIÑOS Y ADOLESCENTES, PERMITIÉNDOLES CONTINUAR SU FORMACIÓN EDUCATIVA Y DESARROLLAR SU PROYECTO DE VIDA CON MAYORES OPORTUNIDADES</w:t>
      </w:r>
      <w:r w:rsidR="008A51CD">
        <w:rPr>
          <w:rFonts w:ascii="Times New Roman" w:hAnsi="Times New Roman" w:cs="Times New Roman"/>
          <w:lang w:val="es-ES"/>
        </w:rPr>
        <w:t>.</w:t>
      </w:r>
      <w:r w:rsidR="001715DE" w:rsidRPr="00DB5071">
        <w:rPr>
          <w:rFonts w:ascii="Times New Roman" w:hAnsi="Times New Roman" w:cs="Times New Roman"/>
          <w:lang w:val="es-ES"/>
        </w:rPr>
        <w:t xml:space="preserve"> POR ELLO, RESULTA IMPORTANTE RESPALDAR ESTE PUNTO DE ACUERDO</w:t>
      </w:r>
      <w:r w:rsidR="008A51CD">
        <w:rPr>
          <w:rFonts w:ascii="Times New Roman" w:hAnsi="Times New Roman" w:cs="Times New Roman"/>
          <w:lang w:val="es-ES"/>
        </w:rPr>
        <w:t>,</w:t>
      </w:r>
      <w:r w:rsidR="001715DE" w:rsidRPr="00DB5071">
        <w:rPr>
          <w:rFonts w:ascii="Times New Roman" w:hAnsi="Times New Roman" w:cs="Times New Roman"/>
          <w:lang w:val="es-ES"/>
        </w:rPr>
        <w:t xml:space="preserve"> CON EL OBJETIVO DE FORTALECER LAS ESTRATEGIAS DE PREVENCIÓN DEL EMBARAZO ADOLESCENTE, ACCIONES QUE GARANTICEN MEJORES CONDICIONES DE DESARROLLO Y MAYORES OPORTUNIDADES POR LOS Y LAS ADOLESCENTES EN NUEVO LEÓN</w:t>
      </w:r>
      <w:r w:rsidR="008A51CD">
        <w:rPr>
          <w:rFonts w:ascii="Times New Roman" w:hAnsi="Times New Roman" w:cs="Times New Roman"/>
          <w:lang w:val="es-ES"/>
        </w:rPr>
        <w:t>;</w:t>
      </w:r>
      <w:r w:rsidR="001715DE" w:rsidRPr="00DB5071">
        <w:rPr>
          <w:rFonts w:ascii="Times New Roman" w:hAnsi="Times New Roman" w:cs="Times New Roman"/>
          <w:lang w:val="es-ES"/>
        </w:rPr>
        <w:t xml:space="preserve"> Y AGREGARÍAMOS</w:t>
      </w:r>
      <w:r w:rsidR="001715DE">
        <w:rPr>
          <w:rFonts w:ascii="Times New Roman" w:hAnsi="Times New Roman" w:cs="Times New Roman"/>
          <w:lang w:val="es-ES"/>
        </w:rPr>
        <w:t>,</w:t>
      </w:r>
      <w:r w:rsidR="001715DE" w:rsidRPr="00DB5071">
        <w:rPr>
          <w:rFonts w:ascii="Times New Roman" w:hAnsi="Times New Roman" w:cs="Times New Roman"/>
          <w:lang w:val="es-ES"/>
        </w:rPr>
        <w:t xml:space="preserve"> QUE ES MUY IMPORTANTE TAMBIÉN VISUALIZAR QUE EL EMBARAZO ADOLESCENTE </w:t>
      </w:r>
      <w:r w:rsidR="001715DE">
        <w:rPr>
          <w:rFonts w:ascii="Times New Roman" w:hAnsi="Times New Roman" w:cs="Times New Roman"/>
          <w:lang w:val="es-ES"/>
        </w:rPr>
        <w:t>CONTRAE</w:t>
      </w:r>
      <w:r w:rsidR="001715DE" w:rsidRPr="00DB5071">
        <w:rPr>
          <w:rFonts w:ascii="Times New Roman" w:hAnsi="Times New Roman" w:cs="Times New Roman"/>
          <w:lang w:val="es-ES"/>
        </w:rPr>
        <w:t xml:space="preserve"> CONSECUENCIAS COMO ES EL NACIMIENTO DE NIÑOS EN UNA EDAD DE INMADUREZ, EN UNA EDAD DONDE HAY DEPENDENCIA ECONÓMICA</w:t>
      </w:r>
      <w:r w:rsidR="001715DE">
        <w:rPr>
          <w:rFonts w:ascii="Times New Roman" w:hAnsi="Times New Roman" w:cs="Times New Roman"/>
          <w:lang w:val="es-ES"/>
        </w:rPr>
        <w:t>,</w:t>
      </w:r>
      <w:r w:rsidR="001715DE" w:rsidRPr="00DB5071">
        <w:rPr>
          <w:rFonts w:ascii="Times New Roman" w:hAnsi="Times New Roman" w:cs="Times New Roman"/>
          <w:lang w:val="es-ES"/>
        </w:rPr>
        <w:t xml:space="preserve"> EN UNA EDAD DONDE NO HAY FORMACIÓN, UNA EDAD DE FRUSTRACIÓN, UNA EDAD DONDE SE CIERRAN LAS OPORTUNIDADES PARA UN DESARROLLO O UN FUTURO EN LAS MEJORES CONDICIONES</w:t>
      </w:r>
      <w:r w:rsidR="008A51CD">
        <w:rPr>
          <w:rFonts w:ascii="Times New Roman" w:hAnsi="Times New Roman" w:cs="Times New Roman"/>
          <w:lang w:val="es-ES"/>
        </w:rPr>
        <w:t>;</w:t>
      </w:r>
      <w:r w:rsidR="001715DE" w:rsidRPr="00DB5071">
        <w:rPr>
          <w:rFonts w:ascii="Times New Roman" w:hAnsi="Times New Roman" w:cs="Times New Roman"/>
          <w:lang w:val="es-ES"/>
        </w:rPr>
        <w:t xml:space="preserve"> Y BUENO, LOS HIJOS DE LAS NIÑAS Y MADRES ADOLESCENTES REPRESENTAN UN EJE DE ATENCIÓN Y DE VULNERABILIDAD QUE NO DEBEMOS DE PERDER DE VISTA. POR ELLO, NOSOTROS </w:t>
      </w:r>
      <w:r w:rsidR="001715DE">
        <w:rPr>
          <w:rFonts w:ascii="Times New Roman" w:hAnsi="Times New Roman" w:cs="Times New Roman"/>
          <w:lang w:val="es-ES"/>
        </w:rPr>
        <w:t>NOS</w:t>
      </w:r>
      <w:r w:rsidR="001715DE" w:rsidRPr="00DB5071">
        <w:rPr>
          <w:rFonts w:ascii="Times New Roman" w:hAnsi="Times New Roman" w:cs="Times New Roman"/>
          <w:lang w:val="es-ES"/>
        </w:rPr>
        <w:t xml:space="preserve"> PRONUNCIAMOS EL DÍA DE HOY A FAVOR DE ESTE PUNTO DE ACUERDO DE NUESTRA COMPAÑERA DIPUTADA PAOLA LINARES. </w:t>
      </w:r>
      <w:r w:rsidR="001715DE">
        <w:rPr>
          <w:rFonts w:ascii="Times New Roman" w:hAnsi="Times New Roman" w:cs="Times New Roman"/>
          <w:lang w:val="es-ES"/>
        </w:rPr>
        <w:t>GRACIAS”.</w:t>
      </w:r>
    </w:p>
    <w:p w14:paraId="695FFD62" w14:textId="77777777" w:rsidR="00044362" w:rsidRDefault="00044362" w:rsidP="004031A6">
      <w:pPr>
        <w:spacing w:after="0" w:line="360" w:lineRule="auto"/>
        <w:ind w:right="-91"/>
        <w:jc w:val="both"/>
        <w:rPr>
          <w:rFonts w:ascii="Times New Roman" w:hAnsi="Times New Roman" w:cs="Times New Roman"/>
          <w:bCs/>
          <w:color w:val="FF0000"/>
        </w:rPr>
      </w:pPr>
    </w:p>
    <w:p w14:paraId="228896DC" w14:textId="260671C8" w:rsidR="00044362" w:rsidRPr="00921152" w:rsidRDefault="00044362" w:rsidP="004031A6">
      <w:pPr>
        <w:spacing w:after="0" w:line="360" w:lineRule="auto"/>
        <w:ind w:right="-91"/>
        <w:jc w:val="both"/>
        <w:rPr>
          <w:rFonts w:ascii="Times New Roman" w:hAnsi="Times New Roman" w:cs="Times New Roman"/>
          <w:b/>
          <w:i/>
        </w:rPr>
      </w:pPr>
      <w:r w:rsidRPr="00921152">
        <w:rPr>
          <w:rFonts w:ascii="Times New Roman" w:hAnsi="Times New Roman" w:cs="Times New Roman"/>
          <w:bCs/>
        </w:rPr>
        <w:t xml:space="preserve">AL NO HABER MÁS ORADORES QUE DESEEN PARTICIPAR EN LA DISCUSIÓN DEL PRESENTE ASUNTO EN LO GENERAL Y EN VIRTUD DE QUE LA </w:t>
      </w:r>
      <w:r w:rsidRPr="00921152">
        <w:rPr>
          <w:rFonts w:ascii="Times New Roman" w:hAnsi="Times New Roman" w:cs="Times New Roman"/>
          <w:b/>
          <w:bCs/>
        </w:rPr>
        <w:t>C. DIP. PAOLA CRISTINA LINARES LÓPEZ</w:t>
      </w:r>
      <w:r w:rsidRPr="00921152">
        <w:rPr>
          <w:rFonts w:ascii="Times New Roman" w:hAnsi="Times New Roman" w:cs="Times New Roman"/>
          <w:bCs/>
        </w:rPr>
        <w:t xml:space="preserve"> PIDIÓ QUE EL PUNTO DE ACUERDO SEA RESUELTO EN ESTE MOMENTO, </w:t>
      </w:r>
      <w:r w:rsidRPr="00921152">
        <w:rPr>
          <w:rFonts w:ascii="Times New Roman" w:hAnsi="Times New Roman" w:cs="Times New Roman"/>
        </w:rPr>
        <w:t xml:space="preserve">LA C. PRESIDENTA LO SOMETIÓ A CONSIDERACIÓN DE LA ASAMBLEA, SOLICITANDO A LOS CC. DIPUTADOS </w:t>
      </w:r>
      <w:r w:rsidRPr="00921152">
        <w:rPr>
          <w:rFonts w:ascii="Times New Roman" w:hAnsi="Times New Roman" w:cs="Times New Roman"/>
        </w:rPr>
        <w:lastRenderedPageBreak/>
        <w:t xml:space="preserve">MANIFESTAR EL SENTIDO DE SU VOTO DE MANERA ECONÓMICA. </w:t>
      </w:r>
      <w:r w:rsidRPr="00921152">
        <w:rPr>
          <w:rFonts w:ascii="Times New Roman" w:hAnsi="Times New Roman" w:cs="Times New Roman"/>
          <w:b/>
          <w:i/>
        </w:rPr>
        <w:t>SIENDO APROBADO POR UNANIMIDAD</w:t>
      </w:r>
      <w:r w:rsidR="00921152" w:rsidRPr="00921152">
        <w:rPr>
          <w:rFonts w:ascii="Times New Roman" w:hAnsi="Times New Roman" w:cs="Times New Roman"/>
          <w:b/>
          <w:i/>
        </w:rPr>
        <w:t xml:space="preserve"> DE LOS PRESENTES</w:t>
      </w:r>
      <w:r w:rsidRPr="00921152">
        <w:rPr>
          <w:rFonts w:ascii="Times New Roman" w:hAnsi="Times New Roman" w:cs="Times New Roman"/>
          <w:b/>
          <w:i/>
        </w:rPr>
        <w:t>, QUE SE VOTE EN ESTE MOMENTO.</w:t>
      </w:r>
    </w:p>
    <w:p w14:paraId="6D102BDE" w14:textId="77777777" w:rsidR="00044362" w:rsidRPr="00921152" w:rsidRDefault="00044362" w:rsidP="004031A6">
      <w:pPr>
        <w:spacing w:after="0" w:line="360" w:lineRule="auto"/>
        <w:ind w:right="-91"/>
        <w:jc w:val="both"/>
        <w:rPr>
          <w:rFonts w:ascii="Times New Roman" w:hAnsi="Times New Roman" w:cs="Times New Roman"/>
          <w:bCs/>
        </w:rPr>
      </w:pPr>
    </w:p>
    <w:p w14:paraId="206FDB76" w14:textId="77777777" w:rsidR="00044362" w:rsidRDefault="00044362" w:rsidP="004031A6">
      <w:pPr>
        <w:spacing w:after="0" w:line="360" w:lineRule="auto"/>
        <w:ind w:right="-91"/>
        <w:jc w:val="both"/>
        <w:rPr>
          <w:rFonts w:ascii="Times New Roman" w:hAnsi="Times New Roman" w:cs="Times New Roman"/>
        </w:rPr>
      </w:pPr>
      <w:r w:rsidRPr="00921152">
        <w:rPr>
          <w:rFonts w:ascii="Times New Roman" w:hAnsi="Times New Roman" w:cs="Times New Roman"/>
          <w:bCs/>
        </w:rPr>
        <w:t xml:space="preserve">EN CONSECUENCIA, </w:t>
      </w:r>
      <w:r w:rsidRPr="00921152">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E43026C" w14:textId="77777777" w:rsidR="00044362" w:rsidRDefault="00044362" w:rsidP="004031A6">
      <w:pPr>
        <w:spacing w:after="0" w:line="360" w:lineRule="auto"/>
        <w:ind w:right="-91"/>
        <w:jc w:val="both"/>
        <w:rPr>
          <w:rFonts w:ascii="Times New Roman" w:hAnsi="Times New Roman" w:cs="Times New Roman"/>
        </w:rPr>
      </w:pPr>
    </w:p>
    <w:p w14:paraId="6BC0F127" w14:textId="3DA06363" w:rsidR="00044362" w:rsidRPr="00921152" w:rsidRDefault="00044362" w:rsidP="004031A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921152">
        <w:rPr>
          <w:rFonts w:ascii="Times New Roman" w:hAnsi="Times New Roman" w:cs="Times New Roman"/>
        </w:rPr>
        <w:t xml:space="preserve">LA C. SECRETARIA INFORMÓ QUE SE REGISTRARON </w:t>
      </w:r>
      <w:r w:rsidR="00921152" w:rsidRPr="00921152">
        <w:rPr>
          <w:rFonts w:ascii="Times New Roman" w:hAnsi="Times New Roman" w:cs="Times New Roman"/>
        </w:rPr>
        <w:t>22</w:t>
      </w:r>
      <w:r w:rsidRPr="00921152">
        <w:rPr>
          <w:rFonts w:ascii="Times New Roman" w:hAnsi="Times New Roman" w:cs="Times New Roman"/>
        </w:rPr>
        <w:t xml:space="preserve"> VOTOS A FAVOR A TRAVÉS DEL TABLERO ELECTRÓNICO DE VOTACIÓN, SE AGREGA </w:t>
      </w:r>
      <w:r w:rsidR="00921152" w:rsidRPr="00921152">
        <w:rPr>
          <w:rFonts w:ascii="Times New Roman" w:hAnsi="Times New Roman" w:cs="Times New Roman"/>
        </w:rPr>
        <w:t>1</w:t>
      </w:r>
      <w:r w:rsidRPr="00921152">
        <w:rPr>
          <w:rFonts w:ascii="Times New Roman" w:hAnsi="Times New Roman" w:cs="Times New Roman"/>
        </w:rPr>
        <w:t xml:space="preserve"> VOTO A FAVOR DE VIVA VOZ, A SOLICITUD DEL C. DIPUTADO: (</w:t>
      </w:r>
      <w:r w:rsidR="00921152" w:rsidRPr="00921152">
        <w:rPr>
          <w:rFonts w:ascii="Times New Roman" w:hAnsi="Times New Roman" w:cs="Times New Roman"/>
        </w:rPr>
        <w:t>MARIO ALBERTO SALINAS TREVIÑO</w:t>
      </w:r>
      <w:r w:rsidRPr="00921152">
        <w:rPr>
          <w:rFonts w:ascii="Times New Roman" w:hAnsi="Times New Roman" w:cs="Times New Roman"/>
        </w:rPr>
        <w:t xml:space="preserve">); Y </w:t>
      </w:r>
      <w:r w:rsidR="00921152" w:rsidRPr="00921152">
        <w:rPr>
          <w:rFonts w:ascii="Times New Roman" w:hAnsi="Times New Roman" w:cs="Times New Roman"/>
        </w:rPr>
        <w:t>4</w:t>
      </w:r>
      <w:r w:rsidRPr="00921152">
        <w:rPr>
          <w:rFonts w:ascii="Times New Roman" w:hAnsi="Times New Roman" w:cs="Times New Roman"/>
        </w:rPr>
        <w:t xml:space="preserve"> VOTOS A FAVOR A TRAVÉS DE LA PLATAFORMA DIGITAL, DE LOS CC. DIPUTADOS: (</w:t>
      </w:r>
      <w:r w:rsidR="00921152" w:rsidRPr="00921152">
        <w:rPr>
          <w:rFonts w:ascii="Times New Roman" w:hAnsi="Times New Roman" w:cs="Times New Roman"/>
        </w:rPr>
        <w:t>HERIBERTO TREVIÑO CANTÚ, REYNA REYES MOLINA, BERTHA ALICIA GARZA ELIZONDO Y ELSA ESCOBEDO VÁZQUEZ</w:t>
      </w:r>
      <w:r w:rsidRPr="00921152">
        <w:rPr>
          <w:rFonts w:ascii="Times New Roman" w:hAnsi="Times New Roman" w:cs="Times New Roman"/>
        </w:rPr>
        <w:t xml:space="preserve">); DANDO UN TOTAL DE </w:t>
      </w:r>
      <w:r w:rsidR="00921152" w:rsidRPr="00921152">
        <w:rPr>
          <w:rFonts w:ascii="Times New Roman" w:hAnsi="Times New Roman" w:cs="Times New Roman"/>
        </w:rPr>
        <w:t>27</w:t>
      </w:r>
      <w:r w:rsidRPr="00921152">
        <w:rPr>
          <w:rFonts w:ascii="Times New Roman" w:hAnsi="Times New Roman" w:cs="Times New Roman"/>
        </w:rPr>
        <w:t xml:space="preserve"> VOTOS A FAVOR, 0 VOTOS EN CONTRA Y 0 VOTOS EN ABSTENCIÓN, </w:t>
      </w:r>
      <w:r w:rsidRPr="00921152">
        <w:rPr>
          <w:rFonts w:ascii="Times New Roman" w:hAnsi="Times New Roman" w:cs="Times New Roman"/>
          <w:b/>
        </w:rPr>
        <w:t>SIENDO APROBADO POR UNANIMIDAD,</w:t>
      </w:r>
      <w:r w:rsidRPr="00921152">
        <w:rPr>
          <w:rFonts w:ascii="Times New Roman" w:hAnsi="Times New Roman" w:cs="Times New Roman"/>
        </w:rPr>
        <w:t xml:space="preserve"> </w:t>
      </w:r>
      <w:r w:rsidRPr="00921152">
        <w:rPr>
          <w:rFonts w:ascii="Times New Roman" w:hAnsi="Times New Roman" w:cs="Times New Roman"/>
          <w:b/>
        </w:rPr>
        <w:t>EL PUNTO DE ACUERDO.</w:t>
      </w:r>
    </w:p>
    <w:p w14:paraId="63F05230" w14:textId="77777777" w:rsidR="00044362" w:rsidRPr="00921152" w:rsidRDefault="00044362" w:rsidP="004031A6">
      <w:pPr>
        <w:spacing w:after="0" w:line="360" w:lineRule="auto"/>
        <w:ind w:right="-91"/>
        <w:jc w:val="both"/>
        <w:rPr>
          <w:rFonts w:ascii="Times New Roman" w:hAnsi="Times New Roman" w:cs="Times New Roman"/>
          <w:highlight w:val="yellow"/>
        </w:rPr>
      </w:pPr>
    </w:p>
    <w:p w14:paraId="158DE05E" w14:textId="77777777" w:rsidR="00044362" w:rsidRDefault="00044362" w:rsidP="004031A6">
      <w:pPr>
        <w:pStyle w:val="Sinespaciado"/>
        <w:spacing w:line="360" w:lineRule="auto"/>
        <w:ind w:right="-91"/>
        <w:jc w:val="both"/>
        <w:rPr>
          <w:rFonts w:ascii="Times New Roman" w:hAnsi="Times New Roman"/>
          <w:bCs/>
        </w:rPr>
      </w:pPr>
      <w:r w:rsidRPr="00921152">
        <w:rPr>
          <w:rFonts w:ascii="Times New Roman" w:hAnsi="Times New Roman"/>
          <w:bCs/>
        </w:rPr>
        <w:t xml:space="preserve">APROBADO QUE FUE, </w:t>
      </w:r>
      <w:r w:rsidRPr="00921152">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EE54352" w14:textId="77777777" w:rsidR="00044362" w:rsidRDefault="00044362" w:rsidP="004031A6">
      <w:pPr>
        <w:pStyle w:val="Sinespaciado"/>
        <w:spacing w:line="360" w:lineRule="auto"/>
        <w:ind w:right="-91"/>
        <w:jc w:val="both"/>
        <w:rPr>
          <w:rFonts w:ascii="Times New Roman" w:hAnsi="Times New Roman"/>
          <w:bCs/>
        </w:rPr>
      </w:pPr>
    </w:p>
    <w:p w14:paraId="77560FC5" w14:textId="7264B765" w:rsidR="00D34BE7" w:rsidRDefault="00D34BE7" w:rsidP="004031A6">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921152">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4031A6">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4031A6">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4031A6">
      <w:pPr>
        <w:spacing w:after="0" w:line="360" w:lineRule="auto"/>
        <w:ind w:right="-91"/>
        <w:jc w:val="both"/>
        <w:rPr>
          <w:rFonts w:ascii="Times New Roman" w:hAnsi="Times New Roman" w:cs="Times New Roman"/>
          <w:b/>
          <w:bCs/>
        </w:rPr>
      </w:pPr>
    </w:p>
    <w:p w14:paraId="1500B5B0"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LISTA DE ASISTENCIA.</w:t>
      </w:r>
    </w:p>
    <w:p w14:paraId="5746DE01" w14:textId="77777777" w:rsidR="00D34BE7" w:rsidRPr="00921152" w:rsidRDefault="00D34BE7" w:rsidP="004031A6">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APERTURA DE LA SESIÓN.</w:t>
      </w:r>
    </w:p>
    <w:p w14:paraId="578E881B" w14:textId="77777777" w:rsidR="00D34BE7" w:rsidRPr="00921152" w:rsidRDefault="00D34BE7" w:rsidP="004031A6">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LECTURA DEL ORDEN DEL DÍA DE LA SESIÓN.</w:t>
      </w:r>
    </w:p>
    <w:p w14:paraId="634A0E77" w14:textId="77777777" w:rsidR="00D34BE7" w:rsidRPr="00921152" w:rsidRDefault="00D34BE7" w:rsidP="004031A6">
      <w:pPr>
        <w:pStyle w:val="Prrafodelista"/>
        <w:ind w:right="-91"/>
        <w:rPr>
          <w:iCs/>
          <w:sz w:val="22"/>
          <w:szCs w:val="22"/>
        </w:rPr>
      </w:pPr>
    </w:p>
    <w:p w14:paraId="1522C643" w14:textId="7B7EC83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ASUNTOS EN CARTERA.</w:t>
      </w:r>
    </w:p>
    <w:p w14:paraId="03ADC0C4" w14:textId="77777777" w:rsidR="00921152" w:rsidRPr="00921152" w:rsidRDefault="00921152" w:rsidP="004031A6">
      <w:pPr>
        <w:pStyle w:val="Prrafodelista"/>
        <w:ind w:right="-91"/>
        <w:rPr>
          <w:iCs/>
          <w:sz w:val="22"/>
          <w:szCs w:val="22"/>
        </w:rPr>
      </w:pPr>
    </w:p>
    <w:p w14:paraId="49D3ED27" w14:textId="0E5EE1D5" w:rsidR="00921152" w:rsidRPr="00961E6C" w:rsidRDefault="00921152" w:rsidP="004031A6">
      <w:pPr>
        <w:pStyle w:val="Prrafodelista"/>
        <w:widowControl w:val="0"/>
        <w:numPr>
          <w:ilvl w:val="0"/>
          <w:numId w:val="14"/>
        </w:numPr>
        <w:autoSpaceDE w:val="0"/>
        <w:autoSpaceDN w:val="0"/>
        <w:spacing w:line="276" w:lineRule="auto"/>
        <w:ind w:right="-91"/>
        <w:jc w:val="both"/>
        <w:rPr>
          <w:iCs/>
          <w:sz w:val="22"/>
          <w:szCs w:val="22"/>
        </w:rPr>
      </w:pPr>
      <w:r w:rsidRPr="00961E6C">
        <w:rPr>
          <w:iCs/>
          <w:sz w:val="22"/>
          <w:szCs w:val="22"/>
        </w:rPr>
        <w:t>ESPACIO SOLEMNE PARA RECONOCER A LA POLICÍA TERCERO KARLA CATALINA CH</w:t>
      </w:r>
      <w:r w:rsidR="00961E6C" w:rsidRPr="00961E6C">
        <w:rPr>
          <w:iCs/>
          <w:sz w:val="22"/>
          <w:szCs w:val="22"/>
        </w:rPr>
        <w:t xml:space="preserve">AIREZ </w:t>
      </w:r>
      <w:r w:rsidR="00616381">
        <w:rPr>
          <w:iCs/>
          <w:sz w:val="22"/>
          <w:szCs w:val="22"/>
        </w:rPr>
        <w:t>CORTÉS</w:t>
      </w:r>
      <w:bookmarkStart w:id="5" w:name="_GoBack"/>
      <w:bookmarkEnd w:id="5"/>
      <w:r w:rsidR="00961E6C" w:rsidRPr="00961E6C">
        <w:rPr>
          <w:iCs/>
          <w:sz w:val="22"/>
          <w:szCs w:val="22"/>
        </w:rPr>
        <w:t xml:space="preserve">, SUPERVISOR NOCTURNO DEL MUNICIPIO DE SAN NICOLÁS DE LOS </w:t>
      </w:r>
      <w:r w:rsidR="00961E6C" w:rsidRPr="00961E6C">
        <w:rPr>
          <w:iCs/>
          <w:sz w:val="22"/>
          <w:szCs w:val="22"/>
        </w:rPr>
        <w:lastRenderedPageBreak/>
        <w:t>GARZA, NUEVO LEÓN.</w:t>
      </w:r>
    </w:p>
    <w:p w14:paraId="721CB135" w14:textId="77777777" w:rsidR="00D34BE7" w:rsidRPr="00921152" w:rsidRDefault="00D34BE7" w:rsidP="004031A6">
      <w:pPr>
        <w:spacing w:after="0" w:line="240" w:lineRule="auto"/>
        <w:ind w:left="567" w:right="-91" w:hanging="567"/>
        <w:jc w:val="both"/>
        <w:rPr>
          <w:rFonts w:ascii="Times New Roman" w:hAnsi="Times New Roman" w:cs="Times New Roman"/>
          <w:iCs/>
        </w:rPr>
      </w:pPr>
    </w:p>
    <w:p w14:paraId="51C73949"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INICIATIVAS DE LEY O DECRETO.</w:t>
      </w:r>
    </w:p>
    <w:p w14:paraId="62ED893F" w14:textId="77777777" w:rsidR="00D34BE7" w:rsidRPr="00921152" w:rsidRDefault="00D34BE7" w:rsidP="004031A6">
      <w:pPr>
        <w:pStyle w:val="Prrafodelista"/>
        <w:ind w:left="567" w:right="-91" w:hanging="567"/>
        <w:rPr>
          <w:iCs/>
          <w:sz w:val="22"/>
          <w:szCs w:val="22"/>
        </w:rPr>
      </w:pPr>
    </w:p>
    <w:p w14:paraId="4DB72D06"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 xml:space="preserve">INFORME DE COMISIONES. </w:t>
      </w:r>
    </w:p>
    <w:p w14:paraId="49AA8B52" w14:textId="77777777" w:rsidR="004A4F7D" w:rsidRPr="00921152" w:rsidRDefault="004A4F7D" w:rsidP="004031A6">
      <w:pPr>
        <w:pStyle w:val="Prrafodelista"/>
        <w:widowControl w:val="0"/>
        <w:autoSpaceDE w:val="0"/>
        <w:autoSpaceDN w:val="0"/>
        <w:ind w:right="-91"/>
        <w:jc w:val="both"/>
        <w:rPr>
          <w:iCs/>
          <w:sz w:val="22"/>
          <w:szCs w:val="22"/>
        </w:rPr>
      </w:pPr>
    </w:p>
    <w:p w14:paraId="4C7DF329"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USO DE LA PALABRA A LOS CC. DIPUTADOS PARA TRATAR ASUNTOS EN LO GENERAL.</w:t>
      </w:r>
    </w:p>
    <w:p w14:paraId="16E65984" w14:textId="77777777" w:rsidR="00D34BE7" w:rsidRPr="00921152" w:rsidRDefault="00D34BE7" w:rsidP="004031A6">
      <w:pPr>
        <w:spacing w:after="0" w:line="240" w:lineRule="auto"/>
        <w:ind w:left="567" w:right="-91" w:hanging="567"/>
        <w:jc w:val="both"/>
        <w:rPr>
          <w:rFonts w:ascii="Times New Roman" w:hAnsi="Times New Roman" w:cs="Times New Roman"/>
          <w:iCs/>
        </w:rPr>
      </w:pPr>
    </w:p>
    <w:p w14:paraId="1E04ECD4" w14:textId="77777777" w:rsidR="00D34BE7" w:rsidRPr="00921152" w:rsidRDefault="00D34BE7" w:rsidP="004031A6">
      <w:pPr>
        <w:pStyle w:val="Prrafodelista"/>
        <w:widowControl w:val="0"/>
        <w:numPr>
          <w:ilvl w:val="0"/>
          <w:numId w:val="14"/>
        </w:numPr>
        <w:autoSpaceDE w:val="0"/>
        <w:autoSpaceDN w:val="0"/>
        <w:ind w:right="-91"/>
        <w:jc w:val="both"/>
        <w:rPr>
          <w:iCs/>
          <w:sz w:val="22"/>
          <w:szCs w:val="22"/>
        </w:rPr>
      </w:pPr>
      <w:r w:rsidRPr="00921152">
        <w:rPr>
          <w:iCs/>
          <w:sz w:val="22"/>
          <w:szCs w:val="22"/>
        </w:rPr>
        <w:t>LECTURA DEL ORDEN DEL DÍA PARA LA PRÓXIMA SESIÓN.</w:t>
      </w:r>
    </w:p>
    <w:p w14:paraId="3DFE4C9E" w14:textId="77777777" w:rsidR="00D34BE7" w:rsidRPr="00921152" w:rsidRDefault="00D34BE7" w:rsidP="004031A6">
      <w:pPr>
        <w:spacing w:after="0" w:line="240" w:lineRule="auto"/>
        <w:ind w:left="567" w:right="-91" w:hanging="567"/>
        <w:jc w:val="both"/>
        <w:rPr>
          <w:rFonts w:ascii="Times New Roman" w:hAnsi="Times New Roman" w:cs="Times New Roman"/>
          <w:iCs/>
        </w:rPr>
      </w:pPr>
    </w:p>
    <w:p w14:paraId="5FCE2DCD" w14:textId="77777777" w:rsidR="00D34BE7" w:rsidRPr="00921152" w:rsidRDefault="00D34BE7" w:rsidP="004031A6">
      <w:pPr>
        <w:pStyle w:val="Prrafodelista"/>
        <w:widowControl w:val="0"/>
        <w:numPr>
          <w:ilvl w:val="0"/>
          <w:numId w:val="14"/>
        </w:numPr>
        <w:autoSpaceDE w:val="0"/>
        <w:autoSpaceDN w:val="0"/>
        <w:ind w:right="-91"/>
        <w:jc w:val="both"/>
        <w:rPr>
          <w:iCs/>
        </w:rPr>
      </w:pPr>
      <w:r w:rsidRPr="00921152">
        <w:rPr>
          <w:iCs/>
          <w:sz w:val="22"/>
          <w:szCs w:val="22"/>
        </w:rPr>
        <w:t>CLAUSURA DE LA SESIÓN.</w:t>
      </w:r>
    </w:p>
    <w:p w14:paraId="077E4DF6" w14:textId="77777777" w:rsidR="008640E6" w:rsidRDefault="008640E6" w:rsidP="004031A6">
      <w:pPr>
        <w:spacing w:after="0" w:line="360" w:lineRule="auto"/>
        <w:ind w:right="-91"/>
        <w:jc w:val="both"/>
        <w:rPr>
          <w:rFonts w:ascii="Times New Roman" w:hAnsi="Times New Roman" w:cs="Times New Roman"/>
        </w:rPr>
      </w:pPr>
    </w:p>
    <w:p w14:paraId="76FD9359" w14:textId="1CDC8E89" w:rsidR="00D34BE7" w:rsidRPr="009E166E" w:rsidRDefault="00D34BE7" w:rsidP="004031A6">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921152">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3F6B5B8D" w14:textId="77777777" w:rsidR="00E4229D" w:rsidRDefault="00E4229D" w:rsidP="004031A6">
      <w:pPr>
        <w:spacing w:after="0" w:line="360" w:lineRule="auto"/>
        <w:ind w:right="-91"/>
        <w:jc w:val="both"/>
        <w:rPr>
          <w:rFonts w:ascii="Times New Roman" w:hAnsi="Times New Roman" w:cs="Times New Roman"/>
        </w:rPr>
      </w:pPr>
    </w:p>
    <w:p w14:paraId="2C833D9A" w14:textId="64545D05" w:rsidR="00D34BE7" w:rsidRDefault="00D34BE7" w:rsidP="004031A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AL NO HABER CORRECCIÓN O MODIFICACIÓN, </w:t>
      </w:r>
      <w:r w:rsidR="00B83A68" w:rsidRPr="00921152">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p>
    <w:p w14:paraId="13817B03" w14:textId="0BD5CCA7" w:rsidR="00961E6C" w:rsidRDefault="00961E6C" w:rsidP="004031A6">
      <w:pPr>
        <w:spacing w:after="0" w:line="360" w:lineRule="auto"/>
        <w:ind w:right="-91"/>
        <w:jc w:val="both"/>
        <w:rPr>
          <w:rFonts w:ascii="Times New Roman" w:hAnsi="Times New Roman" w:cs="Times New Roman"/>
        </w:rPr>
      </w:pPr>
    </w:p>
    <w:p w14:paraId="2418EB47" w14:textId="00F6E359" w:rsidR="00961E6C" w:rsidRPr="00961E6C" w:rsidRDefault="00961E6C" w:rsidP="004031A6">
      <w:pPr>
        <w:spacing w:after="0" w:line="360" w:lineRule="auto"/>
        <w:ind w:right="-91"/>
        <w:jc w:val="both"/>
        <w:rPr>
          <w:rFonts w:ascii="Times New Roman" w:hAnsi="Times New Roman" w:cs="Times New Roman"/>
          <w:i/>
        </w:rPr>
      </w:pPr>
      <w:r>
        <w:rPr>
          <w:rFonts w:ascii="Times New Roman" w:hAnsi="Times New Roman" w:cs="Times New Roman"/>
          <w:b/>
        </w:rPr>
        <w:t xml:space="preserve">C. SECRETARIA: </w:t>
      </w:r>
      <w:r>
        <w:rPr>
          <w:rFonts w:ascii="Times New Roman" w:hAnsi="Times New Roman" w:cs="Times New Roman"/>
        </w:rPr>
        <w:t>“LE INFORMO, PRESIDENTA, QUE NO SE ALCANZA LA VOTACIÓN PARA APROBAR EL ORDEN DEL DÍA. NO HAY QUÓRUM”.</w:t>
      </w:r>
    </w:p>
    <w:p w14:paraId="581F1B10" w14:textId="77777777" w:rsidR="00171C59" w:rsidRDefault="00171C59" w:rsidP="004031A6">
      <w:pPr>
        <w:pStyle w:val="Textoindependiente"/>
        <w:spacing w:line="360" w:lineRule="auto"/>
        <w:ind w:right="-91"/>
        <w:rPr>
          <w:sz w:val="22"/>
          <w:szCs w:val="22"/>
        </w:rPr>
      </w:pPr>
    </w:p>
    <w:p w14:paraId="7BDA0DF3" w14:textId="0542D7EA" w:rsidR="00D34BE7" w:rsidRPr="00D34BE7" w:rsidRDefault="00961E6C" w:rsidP="004031A6">
      <w:pPr>
        <w:pStyle w:val="Textoindependiente"/>
        <w:spacing w:line="360" w:lineRule="auto"/>
        <w:ind w:right="-91"/>
        <w:rPr>
          <w:sz w:val="22"/>
          <w:szCs w:val="22"/>
        </w:rPr>
      </w:pPr>
      <w:r>
        <w:rPr>
          <w:sz w:val="22"/>
          <w:szCs w:val="22"/>
        </w:rPr>
        <w:t xml:space="preserve">AL NO EXISTIR EL QUÓRUM PARA APROBAR EL ORDEN DEL DÍA AL QUE SE SUJETARÁ LA PRÓXIMA SESIÓN, </w:t>
      </w:r>
      <w:r w:rsidR="00B83A68" w:rsidRPr="00961E6C">
        <w:rPr>
          <w:sz w:val="22"/>
          <w:szCs w:val="22"/>
        </w:rPr>
        <w:t xml:space="preserve">LA C. PRESIDENTA </w:t>
      </w:r>
      <w:r w:rsidR="00D34BE7" w:rsidRPr="00961E6C">
        <w:rPr>
          <w:sz w:val="22"/>
          <w:szCs w:val="22"/>
        </w:rPr>
        <w:t xml:space="preserve">CLAUSURÓ </w:t>
      </w:r>
      <w:r w:rsidR="00D34BE7" w:rsidRPr="00D34BE7">
        <w:rPr>
          <w:sz w:val="22"/>
          <w:szCs w:val="22"/>
        </w:rPr>
        <w:t xml:space="preserve">LA SESIÓN, SIENDO LAS </w:t>
      </w:r>
      <w:r>
        <w:rPr>
          <w:sz w:val="22"/>
          <w:szCs w:val="22"/>
        </w:rPr>
        <w:t>QUINCE</w:t>
      </w:r>
      <w:r w:rsidR="00D34BE7" w:rsidRPr="00D34BE7">
        <w:rPr>
          <w:sz w:val="22"/>
          <w:szCs w:val="22"/>
        </w:rPr>
        <w:t xml:space="preserve"> HORAS CON </w:t>
      </w:r>
      <w:r>
        <w:rPr>
          <w:sz w:val="22"/>
          <w:szCs w:val="22"/>
        </w:rPr>
        <w:t>VEINTIOCHO</w:t>
      </w:r>
      <w:r w:rsidR="00D34BE7" w:rsidRPr="00D34BE7">
        <w:rPr>
          <w:sz w:val="22"/>
          <w:szCs w:val="22"/>
        </w:rPr>
        <w:t xml:space="preserve"> MINUTOS. ELABORÁNDOSE PARA CONSTANCIA EL PRESENTE DIARIO DE DEBATES. - DAMOS FE:</w:t>
      </w:r>
    </w:p>
    <w:p w14:paraId="0B384C57" w14:textId="77777777" w:rsidR="00D34BE7" w:rsidRPr="00D34BE7" w:rsidRDefault="00D34BE7" w:rsidP="004031A6">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4031A6">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4031A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4031A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6B2ED8FB" w:rsidR="00864222" w:rsidRDefault="00864222"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F46F490" w14:textId="77777777" w:rsidR="00FD7B03" w:rsidRPr="00E4174B" w:rsidRDefault="00FD7B03"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031A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4031A6">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4031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4031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4031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4031A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4031A6">
      <w:pPr>
        <w:spacing w:after="5" w:line="240" w:lineRule="auto"/>
        <w:ind w:left="-5" w:right="-91"/>
        <w:rPr>
          <w:rFonts w:ascii="Times New Roman" w:eastAsia="Times New Roman" w:hAnsi="Times New Roman" w:cs="Times New Roman"/>
          <w:b/>
          <w:sz w:val="16"/>
          <w:szCs w:val="16"/>
          <w:lang w:eastAsia="es-ES"/>
        </w:rPr>
      </w:pPr>
    </w:p>
    <w:p w14:paraId="21991213" w14:textId="394C1756" w:rsidR="001F4402" w:rsidRPr="00E63A73" w:rsidRDefault="001F4402" w:rsidP="004031A6">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E63A73">
        <w:rPr>
          <w:rFonts w:ascii="Times New Roman" w:eastAsia="Times New Roman" w:hAnsi="Times New Roman" w:cs="Times New Roman"/>
          <w:b/>
          <w:sz w:val="16"/>
          <w:szCs w:val="16"/>
          <w:lang w:eastAsia="es-ES"/>
        </w:rPr>
        <w:t>151</w:t>
      </w:r>
      <w:r w:rsidRPr="00E4174B">
        <w:rPr>
          <w:rFonts w:ascii="Times New Roman" w:eastAsia="Times New Roman" w:hAnsi="Times New Roman" w:cs="Times New Roman"/>
          <w:b/>
          <w:sz w:val="16"/>
          <w:szCs w:val="16"/>
          <w:lang w:eastAsia="es-ES"/>
        </w:rPr>
        <w:t>-</w:t>
      </w:r>
      <w:r w:rsidR="007C563D" w:rsidRPr="00E63A73">
        <w:rPr>
          <w:rFonts w:ascii="Times New Roman" w:eastAsia="Times New Roman" w:hAnsi="Times New Roman" w:cs="Times New Roman"/>
          <w:b/>
          <w:sz w:val="16"/>
          <w:szCs w:val="16"/>
          <w:lang w:eastAsia="es-ES"/>
        </w:rPr>
        <w:t>S.</w:t>
      </w:r>
      <w:r w:rsidR="00F102E7" w:rsidRPr="00E63A73">
        <w:rPr>
          <w:rFonts w:ascii="Times New Roman" w:eastAsia="Times New Roman" w:hAnsi="Times New Roman" w:cs="Times New Roman"/>
          <w:b/>
          <w:sz w:val="16"/>
          <w:szCs w:val="16"/>
          <w:lang w:eastAsia="es-ES"/>
        </w:rPr>
        <w:t>O</w:t>
      </w:r>
      <w:r w:rsidR="007C563D" w:rsidRPr="00E63A73">
        <w:rPr>
          <w:rFonts w:ascii="Times New Roman" w:eastAsia="Times New Roman" w:hAnsi="Times New Roman" w:cs="Times New Roman"/>
          <w:b/>
          <w:sz w:val="16"/>
          <w:szCs w:val="16"/>
          <w:lang w:eastAsia="es-ES"/>
        </w:rPr>
        <w:t xml:space="preserve">. </w:t>
      </w:r>
      <w:r w:rsidRPr="00E63A73">
        <w:rPr>
          <w:rFonts w:ascii="Times New Roman" w:eastAsia="Times New Roman" w:hAnsi="Times New Roman" w:cs="Times New Roman"/>
          <w:b/>
          <w:sz w:val="16"/>
          <w:szCs w:val="16"/>
          <w:lang w:eastAsia="es-ES"/>
        </w:rPr>
        <w:t>LXXV</w:t>
      </w:r>
      <w:r w:rsidR="007C563D" w:rsidRPr="00E63A73">
        <w:rPr>
          <w:rFonts w:ascii="Times New Roman" w:eastAsia="Times New Roman" w:hAnsi="Times New Roman" w:cs="Times New Roman"/>
          <w:b/>
          <w:sz w:val="16"/>
          <w:szCs w:val="16"/>
          <w:lang w:eastAsia="es-ES"/>
        </w:rPr>
        <w:t>I</w:t>
      </w:r>
      <w:r w:rsidRPr="00E63A73">
        <w:rPr>
          <w:rFonts w:ascii="Times New Roman" w:eastAsia="Times New Roman" w:hAnsi="Times New Roman" w:cs="Times New Roman"/>
          <w:b/>
          <w:sz w:val="16"/>
          <w:szCs w:val="16"/>
          <w:lang w:eastAsia="es-ES"/>
        </w:rPr>
        <w:t>I- 2</w:t>
      </w:r>
      <w:r w:rsidR="006F6CE0" w:rsidRPr="00E63A73">
        <w:rPr>
          <w:rFonts w:ascii="Times New Roman" w:eastAsia="Times New Roman" w:hAnsi="Times New Roman" w:cs="Times New Roman"/>
          <w:b/>
          <w:sz w:val="16"/>
          <w:szCs w:val="16"/>
          <w:lang w:eastAsia="es-ES"/>
        </w:rPr>
        <w:t>6</w:t>
      </w:r>
    </w:p>
    <w:p w14:paraId="0FA658DD" w14:textId="14D7EBCE" w:rsidR="00A30476" w:rsidRPr="00E4174B" w:rsidRDefault="00740427" w:rsidP="004031A6">
      <w:pPr>
        <w:spacing w:after="5" w:line="240" w:lineRule="auto"/>
        <w:ind w:right="-91"/>
        <w:rPr>
          <w:rFonts w:ascii="Times New Roman" w:hAnsi="Times New Roman" w:cs="Times New Roman"/>
          <w:lang w:val="es-ES" w:eastAsia="es-ES"/>
        </w:rPr>
      </w:pPr>
      <w:r w:rsidRPr="00E63A73">
        <w:rPr>
          <w:rFonts w:ascii="Times New Roman" w:eastAsia="Times New Roman" w:hAnsi="Times New Roman" w:cs="Times New Roman"/>
          <w:b/>
          <w:sz w:val="16"/>
          <w:szCs w:val="16"/>
          <w:lang w:eastAsia="es-ES"/>
        </w:rPr>
        <w:t>MARTES</w:t>
      </w:r>
      <w:r w:rsidR="00D34BE7" w:rsidRPr="00E63A73">
        <w:rPr>
          <w:rFonts w:ascii="Times New Roman" w:eastAsia="Times New Roman" w:hAnsi="Times New Roman" w:cs="Times New Roman"/>
          <w:b/>
          <w:sz w:val="16"/>
          <w:szCs w:val="16"/>
          <w:lang w:eastAsia="es-ES"/>
        </w:rPr>
        <w:t xml:space="preserve"> </w:t>
      </w:r>
      <w:r w:rsidR="00E63A73" w:rsidRPr="00E63A73">
        <w:rPr>
          <w:rFonts w:ascii="Times New Roman" w:eastAsia="Times New Roman" w:hAnsi="Times New Roman" w:cs="Times New Roman"/>
          <w:b/>
          <w:sz w:val="16"/>
          <w:szCs w:val="16"/>
          <w:lang w:eastAsia="es-ES"/>
        </w:rPr>
        <w:t>10</w:t>
      </w:r>
      <w:r w:rsidR="001F4402" w:rsidRPr="00E63A73">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E63A73">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4031A6">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E351" w14:textId="77777777" w:rsidR="00273222" w:rsidRDefault="00273222" w:rsidP="00410B60">
      <w:pPr>
        <w:spacing w:after="0" w:line="240" w:lineRule="auto"/>
      </w:pPr>
      <w:r>
        <w:separator/>
      </w:r>
    </w:p>
  </w:endnote>
  <w:endnote w:type="continuationSeparator" w:id="0">
    <w:p w14:paraId="321CD16D" w14:textId="77777777" w:rsidR="00273222" w:rsidRDefault="0027322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5C553" w14:textId="77777777" w:rsidR="00273222" w:rsidRDefault="00273222" w:rsidP="00410B60">
      <w:pPr>
        <w:spacing w:after="0" w:line="240" w:lineRule="auto"/>
      </w:pPr>
      <w:r>
        <w:separator/>
      </w:r>
    </w:p>
  </w:footnote>
  <w:footnote w:type="continuationSeparator" w:id="0">
    <w:p w14:paraId="6DD0B46C" w14:textId="77777777" w:rsidR="00273222" w:rsidRDefault="00273222" w:rsidP="00410B60">
      <w:pPr>
        <w:spacing w:after="0" w:line="240" w:lineRule="auto"/>
      </w:pPr>
      <w:r>
        <w:continuationSeparator/>
      </w:r>
    </w:p>
  </w:footnote>
  <w:footnote w:id="1">
    <w:p w14:paraId="2C456521" w14:textId="77777777" w:rsidR="00DE31FC" w:rsidRPr="007640BC" w:rsidRDefault="00DE31FC" w:rsidP="0001448B">
      <w:pPr>
        <w:pStyle w:val="footnotedescription"/>
        <w:spacing w:line="259" w:lineRule="auto"/>
        <w:jc w:val="both"/>
        <w:rPr>
          <w:rFonts w:ascii="Times New Roman" w:hAnsi="Times New Roman" w:cs="Times New Roman"/>
          <w:color w:val="auto"/>
          <w:sz w:val="16"/>
          <w:szCs w:val="16"/>
          <w:lang w:val="es-ES"/>
        </w:rPr>
      </w:pPr>
      <w:r w:rsidRPr="007640BC">
        <w:rPr>
          <w:rStyle w:val="footnotemark"/>
          <w:rFonts w:ascii="Times New Roman" w:hAnsi="Times New Roman" w:cs="Times New Roman"/>
          <w:color w:val="auto"/>
          <w:sz w:val="16"/>
          <w:szCs w:val="16"/>
        </w:rPr>
        <w:footnoteRef/>
      </w:r>
      <w:r w:rsidRPr="007640BC">
        <w:rPr>
          <w:rFonts w:ascii="Times New Roman" w:hAnsi="Times New Roman" w:cs="Times New Roman"/>
          <w:color w:val="auto"/>
          <w:sz w:val="16"/>
          <w:szCs w:val="16"/>
          <w:lang w:val="es-ES"/>
        </w:rPr>
        <w:t xml:space="preserve"> </w:t>
      </w:r>
      <w:r w:rsidRPr="007640BC">
        <w:rPr>
          <w:rFonts w:ascii="Times New Roman" w:hAnsi="Times New Roman" w:cs="Times New Roman"/>
          <w:color w:val="auto"/>
          <w:sz w:val="16"/>
          <w:szCs w:val="16"/>
          <w:u w:val="none" w:color="000000"/>
          <w:lang w:val="es-ES"/>
        </w:rPr>
        <w:t xml:space="preserve">Maldonado, O. (2025, 12 de febrero). </w:t>
      </w:r>
      <w:r w:rsidRPr="007640BC">
        <w:rPr>
          <w:rFonts w:ascii="Times New Roman" w:hAnsi="Times New Roman" w:cs="Times New Roman"/>
          <w:i/>
          <w:color w:val="auto"/>
          <w:sz w:val="16"/>
          <w:szCs w:val="16"/>
          <w:u w:val="none" w:color="000000"/>
          <w:lang w:val="es-ES"/>
        </w:rPr>
        <w:t>Nuevo León elimina alertas ambientales; cambio vulnera ley</w:t>
      </w:r>
      <w:r w:rsidRPr="007640BC">
        <w:rPr>
          <w:rFonts w:ascii="Times New Roman" w:hAnsi="Times New Roman" w:cs="Times New Roman"/>
          <w:color w:val="auto"/>
          <w:sz w:val="16"/>
          <w:szCs w:val="16"/>
          <w:u w:val="none" w:color="000000"/>
          <w:lang w:val="es-ES"/>
        </w:rPr>
        <w:t xml:space="preserve">. </w:t>
      </w:r>
    </w:p>
    <w:p w14:paraId="7D45763B" w14:textId="77777777" w:rsidR="00DE31FC" w:rsidRPr="007640BC" w:rsidRDefault="00DE31FC" w:rsidP="0001448B">
      <w:pPr>
        <w:pStyle w:val="footnotedescription"/>
        <w:spacing w:after="15" w:line="240" w:lineRule="auto"/>
        <w:jc w:val="both"/>
        <w:rPr>
          <w:rFonts w:ascii="Times New Roman" w:hAnsi="Times New Roman" w:cs="Times New Roman"/>
          <w:color w:val="auto"/>
          <w:sz w:val="16"/>
          <w:szCs w:val="16"/>
          <w:lang w:val="es-ES"/>
        </w:rPr>
      </w:pPr>
      <w:r w:rsidRPr="007640BC">
        <w:rPr>
          <w:rFonts w:ascii="Times New Roman" w:hAnsi="Times New Roman" w:cs="Times New Roman"/>
          <w:color w:val="auto"/>
          <w:sz w:val="16"/>
          <w:szCs w:val="16"/>
          <w:u w:val="none" w:color="000000"/>
          <w:lang w:val="es-ES"/>
        </w:rPr>
        <w:t>Milenio.</w:t>
      </w:r>
      <w:hyperlink r:id="rId1">
        <w:r w:rsidRPr="007640BC">
          <w:rPr>
            <w:rFonts w:ascii="Times New Roman" w:hAnsi="Times New Roman" w:cs="Times New Roman"/>
            <w:color w:val="auto"/>
            <w:sz w:val="16"/>
            <w:szCs w:val="16"/>
            <w:u w:val="none" w:color="000000"/>
            <w:lang w:val="es-ES"/>
          </w:rPr>
          <w:t xml:space="preserve"> </w:t>
        </w:r>
      </w:hyperlink>
      <w:hyperlink r:id="rId2">
        <w:r w:rsidRPr="007640BC">
          <w:rPr>
            <w:rFonts w:ascii="Times New Roman" w:hAnsi="Times New Roman" w:cs="Times New Roman"/>
            <w:color w:val="auto"/>
            <w:sz w:val="16"/>
            <w:szCs w:val="16"/>
            <w:lang w:val="es-ES"/>
          </w:rPr>
          <w:t xml:space="preserve">https://www.milenio.com/politica/comunidad/nuevo-leon-elimina-alertas-ambientales-cambio-vulnera-l </w:t>
        </w:r>
      </w:hyperlink>
      <w:hyperlink r:id="rId3">
        <w:r w:rsidRPr="007640BC">
          <w:rPr>
            <w:rFonts w:ascii="Times New Roman" w:hAnsi="Times New Roman" w:cs="Times New Roman"/>
            <w:color w:val="auto"/>
            <w:sz w:val="16"/>
            <w:szCs w:val="16"/>
            <w:lang w:val="es-ES"/>
          </w:rPr>
          <w:t>ey</w:t>
        </w:r>
      </w:hyperlink>
      <w:r w:rsidRPr="007640BC">
        <w:rPr>
          <w:rFonts w:ascii="Times New Roman" w:hAnsi="Times New Roman" w:cs="Times New Roman"/>
          <w:color w:val="auto"/>
          <w:sz w:val="16"/>
          <w:szCs w:val="16"/>
          <w:u w:val="none" w:color="000000"/>
          <w:lang w:val="es-ES"/>
        </w:rPr>
        <w:t xml:space="preserve">  </w:t>
      </w:r>
    </w:p>
  </w:footnote>
  <w:footnote w:id="2">
    <w:p w14:paraId="6CD5AE11" w14:textId="77777777" w:rsidR="00DE31FC" w:rsidRPr="007640BC" w:rsidRDefault="00DE31FC" w:rsidP="0001448B">
      <w:pPr>
        <w:pStyle w:val="footnotedescription"/>
        <w:jc w:val="both"/>
        <w:rPr>
          <w:rFonts w:ascii="Times New Roman" w:hAnsi="Times New Roman" w:cs="Times New Roman"/>
          <w:color w:val="auto"/>
          <w:sz w:val="12"/>
          <w:szCs w:val="12"/>
          <w:lang w:val="es-ES"/>
        </w:rPr>
      </w:pPr>
      <w:r w:rsidRPr="007640BC">
        <w:rPr>
          <w:rStyle w:val="footnotemark"/>
          <w:rFonts w:ascii="Times New Roman" w:hAnsi="Times New Roman" w:cs="Times New Roman"/>
          <w:color w:val="auto"/>
          <w:sz w:val="16"/>
          <w:szCs w:val="16"/>
        </w:rPr>
        <w:footnoteRef/>
      </w:r>
      <w:r w:rsidRPr="007640BC">
        <w:rPr>
          <w:rFonts w:ascii="Times New Roman" w:hAnsi="Times New Roman" w:cs="Times New Roman"/>
          <w:color w:val="auto"/>
          <w:sz w:val="16"/>
          <w:szCs w:val="16"/>
          <w:lang w:val="es-ES"/>
        </w:rPr>
        <w:t xml:space="preserve"> </w:t>
      </w:r>
      <w:r w:rsidRPr="007640BC">
        <w:rPr>
          <w:rFonts w:ascii="Times New Roman" w:hAnsi="Times New Roman" w:cs="Times New Roman"/>
          <w:color w:val="auto"/>
          <w:sz w:val="16"/>
          <w:szCs w:val="16"/>
          <w:u w:val="none" w:color="000000"/>
          <w:lang w:val="es-ES"/>
        </w:rPr>
        <w:t xml:space="preserve">Recio, K. (2026, 26 de febrero). </w:t>
      </w:r>
      <w:r w:rsidRPr="007640BC">
        <w:rPr>
          <w:rFonts w:ascii="Times New Roman" w:hAnsi="Times New Roman" w:cs="Times New Roman"/>
          <w:i/>
          <w:color w:val="auto"/>
          <w:sz w:val="16"/>
          <w:szCs w:val="16"/>
          <w:u w:val="none" w:color="000000"/>
          <w:lang w:val="es-ES"/>
        </w:rPr>
        <w:t>Morena pide a Medio Ambiente reactivar alerta por contaminación en Nuevo León</w:t>
      </w:r>
      <w:r w:rsidRPr="007640BC">
        <w:rPr>
          <w:rFonts w:ascii="Times New Roman" w:hAnsi="Times New Roman" w:cs="Times New Roman"/>
          <w:color w:val="auto"/>
          <w:sz w:val="16"/>
          <w:szCs w:val="16"/>
          <w:u w:val="none" w:color="000000"/>
          <w:lang w:val="es-ES"/>
        </w:rPr>
        <w:t>. Milenio.</w:t>
      </w:r>
      <w:hyperlink r:id="rId4">
        <w:r w:rsidRPr="007640BC">
          <w:rPr>
            <w:rFonts w:ascii="Times New Roman" w:hAnsi="Times New Roman" w:cs="Times New Roman"/>
            <w:color w:val="auto"/>
            <w:sz w:val="16"/>
            <w:szCs w:val="16"/>
            <w:u w:val="none" w:color="000000"/>
            <w:lang w:val="es-ES"/>
          </w:rPr>
          <w:t xml:space="preserve"> </w:t>
        </w:r>
      </w:hyperlink>
      <w:hyperlink r:id="rId5">
        <w:r w:rsidRPr="007640BC">
          <w:rPr>
            <w:rFonts w:ascii="Times New Roman" w:hAnsi="Times New Roman" w:cs="Times New Roman"/>
            <w:color w:val="auto"/>
            <w:sz w:val="16"/>
            <w:szCs w:val="16"/>
            <w:lang w:val="es-ES"/>
          </w:rPr>
          <w:t xml:space="preserve">https://www.milenio.com/comunidad/morena-pide-medio-ambiente-reactivar-alerta-contaminacion-nue </w:t>
        </w:r>
      </w:hyperlink>
      <w:hyperlink r:id="rId6">
        <w:r w:rsidRPr="007640BC">
          <w:rPr>
            <w:rFonts w:ascii="Times New Roman" w:hAnsi="Times New Roman" w:cs="Times New Roman"/>
            <w:color w:val="auto"/>
            <w:sz w:val="16"/>
            <w:szCs w:val="16"/>
            <w:lang w:val="es-ES"/>
          </w:rPr>
          <w:t>vo-leon</w:t>
        </w:r>
      </w:hyperlink>
      <w:r w:rsidRPr="007640BC">
        <w:rPr>
          <w:rFonts w:ascii="Times New Roman" w:hAnsi="Times New Roman" w:cs="Times New Roman"/>
          <w:color w:val="auto"/>
          <w:sz w:val="12"/>
          <w:szCs w:val="12"/>
          <w:u w:val="none" w:color="000000"/>
          <w:lang w:val="es-ES"/>
        </w:rPr>
        <w:t xml:space="preserve">  </w:t>
      </w:r>
    </w:p>
  </w:footnote>
  <w:footnote w:id="3">
    <w:p w14:paraId="5C83AD19" w14:textId="77777777" w:rsidR="00DE31FC" w:rsidRPr="007640BC" w:rsidRDefault="00DE31FC" w:rsidP="0001448B">
      <w:pPr>
        <w:pStyle w:val="footnotedescription"/>
        <w:spacing w:line="242" w:lineRule="auto"/>
        <w:jc w:val="both"/>
        <w:rPr>
          <w:rFonts w:ascii="Times New Roman" w:hAnsi="Times New Roman" w:cs="Times New Roman"/>
          <w:color w:val="auto"/>
          <w:sz w:val="16"/>
          <w:szCs w:val="16"/>
          <w:lang w:val="es-ES"/>
        </w:rPr>
      </w:pPr>
      <w:r w:rsidRPr="007640BC">
        <w:rPr>
          <w:rStyle w:val="footnotemark"/>
          <w:rFonts w:ascii="Times New Roman" w:hAnsi="Times New Roman" w:cs="Times New Roman"/>
          <w:color w:val="auto"/>
          <w:sz w:val="16"/>
          <w:szCs w:val="16"/>
        </w:rPr>
        <w:footnoteRef/>
      </w:r>
      <w:r w:rsidRPr="007640BC">
        <w:rPr>
          <w:rFonts w:ascii="Times New Roman" w:hAnsi="Times New Roman" w:cs="Times New Roman"/>
          <w:color w:val="auto"/>
          <w:sz w:val="16"/>
          <w:szCs w:val="16"/>
          <w:lang w:val="es-ES"/>
        </w:rPr>
        <w:t xml:space="preserve"> </w:t>
      </w:r>
      <w:r w:rsidRPr="007640BC">
        <w:rPr>
          <w:rFonts w:ascii="Times New Roman" w:hAnsi="Times New Roman" w:cs="Times New Roman"/>
          <w:color w:val="auto"/>
          <w:sz w:val="16"/>
          <w:szCs w:val="16"/>
          <w:u w:val="none" w:color="000000"/>
          <w:lang w:val="es-ES"/>
        </w:rPr>
        <w:t xml:space="preserve">Grupo Legislativo del Partido Acción Nacional. (2025, octubre). </w:t>
      </w:r>
      <w:r w:rsidRPr="007640BC">
        <w:rPr>
          <w:rFonts w:ascii="Times New Roman" w:hAnsi="Times New Roman" w:cs="Times New Roman"/>
          <w:i/>
          <w:color w:val="auto"/>
          <w:sz w:val="16"/>
          <w:szCs w:val="16"/>
          <w:u w:val="none" w:color="000000"/>
          <w:lang w:val="es-ES"/>
        </w:rPr>
        <w:t>Exige Acción Nacional reactivar alertas ambientales</w:t>
      </w:r>
      <w:r w:rsidRPr="007640BC">
        <w:rPr>
          <w:rFonts w:ascii="Times New Roman" w:hAnsi="Times New Roman" w:cs="Times New Roman"/>
          <w:color w:val="auto"/>
          <w:sz w:val="16"/>
          <w:szCs w:val="16"/>
          <w:u w:val="none" w:color="000000"/>
          <w:lang w:val="es-ES"/>
        </w:rPr>
        <w:t>. H. Congreso del Estado de Nuevo León.</w:t>
      </w:r>
      <w:hyperlink r:id="rId7">
        <w:r w:rsidRPr="007640BC">
          <w:rPr>
            <w:rFonts w:ascii="Times New Roman" w:hAnsi="Times New Roman" w:cs="Times New Roman"/>
            <w:color w:val="auto"/>
            <w:sz w:val="16"/>
            <w:szCs w:val="16"/>
            <w:u w:val="none" w:color="000000"/>
            <w:lang w:val="es-ES"/>
          </w:rPr>
          <w:t xml:space="preserve"> </w:t>
        </w:r>
      </w:hyperlink>
      <w:hyperlink r:id="rId8">
        <w:r w:rsidRPr="007640BC">
          <w:rPr>
            <w:rFonts w:ascii="Times New Roman" w:hAnsi="Times New Roman" w:cs="Times New Roman"/>
            <w:color w:val="auto"/>
            <w:sz w:val="16"/>
            <w:szCs w:val="16"/>
            <w:lang w:val="es-ES"/>
          </w:rPr>
          <w:t>https://www.hcnl.gob.mx/glpan/2025/10/exige-accion-nacional-reactivar-alertas-ambientales.php</w:t>
        </w:r>
      </w:hyperlink>
      <w:r w:rsidRPr="007640BC">
        <w:rPr>
          <w:rFonts w:ascii="Times New Roman" w:hAnsi="Times New Roman" w:cs="Times New Roman"/>
          <w:color w:val="auto"/>
          <w:sz w:val="16"/>
          <w:szCs w:val="16"/>
          <w:u w:val="none" w:color="000000"/>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E31FC" w14:paraId="41CC68B8" w14:textId="77777777" w:rsidTr="00F06204">
      <w:trPr>
        <w:trHeight w:val="397"/>
        <w:jc w:val="right"/>
      </w:trPr>
      <w:tc>
        <w:tcPr>
          <w:tcW w:w="2694" w:type="dxa"/>
          <w:tcBorders>
            <w:bottom w:val="single" w:sz="4" w:space="0" w:color="auto"/>
          </w:tcBorders>
          <w:vAlign w:val="center"/>
        </w:tcPr>
        <w:p w14:paraId="30A4AFD3" w14:textId="77777777" w:rsidR="00DE31FC" w:rsidRPr="0034395E" w:rsidRDefault="00DE31F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E31FC" w:rsidRPr="007500D1" w:rsidRDefault="00DE31F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E31FC" w:rsidRPr="00BD39FB" w:rsidRDefault="00DE31F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E31FC" w:rsidRDefault="00DE31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DE31FC" w:rsidRPr="00103F0B" w:rsidRDefault="00DE31FC"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E31FC" w14:paraId="2C863014" w14:textId="77777777" w:rsidTr="006F225D">
      <w:trPr>
        <w:trHeight w:val="397"/>
        <w:jc w:val="right"/>
      </w:trPr>
      <w:tc>
        <w:tcPr>
          <w:tcW w:w="2694" w:type="dxa"/>
          <w:tcBorders>
            <w:bottom w:val="single" w:sz="4" w:space="0" w:color="auto"/>
          </w:tcBorders>
          <w:vAlign w:val="center"/>
        </w:tcPr>
        <w:p w14:paraId="6399BEFC" w14:textId="77777777" w:rsidR="00DE31FC" w:rsidRPr="0034395E" w:rsidRDefault="00DE31F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9416B74" w:rsidR="00DE31FC" w:rsidRPr="0034395E" w:rsidRDefault="00DE31FC" w:rsidP="00E63A73">
          <w:pPr>
            <w:pStyle w:val="Encabezado"/>
            <w:jc w:val="right"/>
            <w:rPr>
              <w:rFonts w:ascii="Times New Roman" w:hAnsi="Times New Roman" w:cs="Times New Roman"/>
              <w:b/>
              <w:smallCaps/>
            </w:rPr>
          </w:pPr>
          <w:r>
            <w:rPr>
              <w:rFonts w:ascii="Times New Roman" w:hAnsi="Times New Roman" w:cs="Times New Roman"/>
              <w:smallCaps/>
            </w:rPr>
            <w:t>Martes 10 de Marzo de 2026</w:t>
          </w:r>
        </w:p>
      </w:tc>
      <w:tc>
        <w:tcPr>
          <w:tcW w:w="1124" w:type="dxa"/>
          <w:tcBorders>
            <w:left w:val="single" w:sz="4" w:space="0" w:color="auto"/>
            <w:bottom w:val="single" w:sz="4" w:space="0" w:color="auto"/>
          </w:tcBorders>
          <w:vAlign w:val="center"/>
        </w:tcPr>
        <w:p w14:paraId="77A9148C" w14:textId="207B6165" w:rsidR="00DE31FC" w:rsidRPr="00BD39FB" w:rsidRDefault="00DE31F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16381" w:rsidRPr="00616381">
            <w:rPr>
              <w:rFonts w:ascii="Times New Roman" w:eastAsiaTheme="majorEastAsia" w:hAnsi="Times New Roman" w:cs="Times New Roman"/>
              <w:smallCaps/>
              <w:noProof/>
              <w:szCs w:val="20"/>
              <w:lang w:val="es-ES"/>
            </w:rPr>
            <w:t>72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E31FC" w:rsidRDefault="00DE31FC" w:rsidP="0034395E">
    <w:pPr>
      <w:pStyle w:val="Encabezado"/>
    </w:pPr>
  </w:p>
  <w:p w14:paraId="1DBB062D" w14:textId="77777777" w:rsidR="00DE31FC" w:rsidRDefault="00DE31F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31CD5"/>
    <w:multiLevelType w:val="hybridMultilevel"/>
    <w:tmpl w:val="9740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48B"/>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62"/>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82C"/>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B64"/>
    <w:rsid w:val="000E19A3"/>
    <w:rsid w:val="000E2AE2"/>
    <w:rsid w:val="000E37C9"/>
    <w:rsid w:val="000E4A74"/>
    <w:rsid w:val="000E4E6E"/>
    <w:rsid w:val="000E540E"/>
    <w:rsid w:val="000E5806"/>
    <w:rsid w:val="000E58E1"/>
    <w:rsid w:val="000E6C6C"/>
    <w:rsid w:val="000E6E7A"/>
    <w:rsid w:val="000E6EF7"/>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11D"/>
    <w:rsid w:val="00156308"/>
    <w:rsid w:val="00156329"/>
    <w:rsid w:val="001568B2"/>
    <w:rsid w:val="00156C77"/>
    <w:rsid w:val="00157C2F"/>
    <w:rsid w:val="00157CF7"/>
    <w:rsid w:val="0016014E"/>
    <w:rsid w:val="00160FD5"/>
    <w:rsid w:val="0016136F"/>
    <w:rsid w:val="00161393"/>
    <w:rsid w:val="00161E4D"/>
    <w:rsid w:val="00161ED9"/>
    <w:rsid w:val="00162529"/>
    <w:rsid w:val="00162E4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5DE"/>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2C42"/>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C7951"/>
    <w:rsid w:val="001D0B83"/>
    <w:rsid w:val="001D1196"/>
    <w:rsid w:val="001D22EB"/>
    <w:rsid w:val="001D262B"/>
    <w:rsid w:val="001D2BE0"/>
    <w:rsid w:val="001D2F8A"/>
    <w:rsid w:val="001D37D4"/>
    <w:rsid w:val="001D4105"/>
    <w:rsid w:val="001D426D"/>
    <w:rsid w:val="001D4C07"/>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86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9C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729"/>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B0E"/>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222"/>
    <w:rsid w:val="002738FB"/>
    <w:rsid w:val="002742BB"/>
    <w:rsid w:val="002744D5"/>
    <w:rsid w:val="002755CA"/>
    <w:rsid w:val="00275A0C"/>
    <w:rsid w:val="00275E60"/>
    <w:rsid w:val="00276123"/>
    <w:rsid w:val="0027640A"/>
    <w:rsid w:val="00276BA0"/>
    <w:rsid w:val="00276CCE"/>
    <w:rsid w:val="00277687"/>
    <w:rsid w:val="00277C25"/>
    <w:rsid w:val="00277E3E"/>
    <w:rsid w:val="002803B5"/>
    <w:rsid w:val="0028057A"/>
    <w:rsid w:val="00281258"/>
    <w:rsid w:val="00281271"/>
    <w:rsid w:val="002813D1"/>
    <w:rsid w:val="0028153B"/>
    <w:rsid w:val="002838D5"/>
    <w:rsid w:val="002839BC"/>
    <w:rsid w:val="00283DED"/>
    <w:rsid w:val="002843A7"/>
    <w:rsid w:val="0028579D"/>
    <w:rsid w:val="0028584E"/>
    <w:rsid w:val="0028594E"/>
    <w:rsid w:val="0028635E"/>
    <w:rsid w:val="0028640E"/>
    <w:rsid w:val="00286575"/>
    <w:rsid w:val="0028664D"/>
    <w:rsid w:val="00286CF5"/>
    <w:rsid w:val="00286EAB"/>
    <w:rsid w:val="002902F3"/>
    <w:rsid w:val="002905D3"/>
    <w:rsid w:val="002905FC"/>
    <w:rsid w:val="002910E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0C2E"/>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090"/>
    <w:rsid w:val="002D3CD7"/>
    <w:rsid w:val="002D45EC"/>
    <w:rsid w:val="002D4D93"/>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FE0"/>
    <w:rsid w:val="002F01C2"/>
    <w:rsid w:val="002F0377"/>
    <w:rsid w:val="002F1490"/>
    <w:rsid w:val="002F1BA5"/>
    <w:rsid w:val="002F1FC8"/>
    <w:rsid w:val="002F205E"/>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702"/>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12C"/>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033C"/>
    <w:rsid w:val="00371864"/>
    <w:rsid w:val="00371A41"/>
    <w:rsid w:val="00371CE9"/>
    <w:rsid w:val="003728DB"/>
    <w:rsid w:val="00372F69"/>
    <w:rsid w:val="00373497"/>
    <w:rsid w:val="00373933"/>
    <w:rsid w:val="00373B6F"/>
    <w:rsid w:val="0037406C"/>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89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039"/>
    <w:rsid w:val="003F520B"/>
    <w:rsid w:val="003F5998"/>
    <w:rsid w:val="003F5B95"/>
    <w:rsid w:val="003F5F8C"/>
    <w:rsid w:val="003F6044"/>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31A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C57"/>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37F8"/>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0AB"/>
    <w:rsid w:val="004A4F7D"/>
    <w:rsid w:val="004A5640"/>
    <w:rsid w:val="004A633A"/>
    <w:rsid w:val="004A63DF"/>
    <w:rsid w:val="004A66AF"/>
    <w:rsid w:val="004A6992"/>
    <w:rsid w:val="004A70A2"/>
    <w:rsid w:val="004A755E"/>
    <w:rsid w:val="004A7E82"/>
    <w:rsid w:val="004B161E"/>
    <w:rsid w:val="004B255F"/>
    <w:rsid w:val="004B275A"/>
    <w:rsid w:val="004B28D8"/>
    <w:rsid w:val="004B36F7"/>
    <w:rsid w:val="004B3B2A"/>
    <w:rsid w:val="004B3DEC"/>
    <w:rsid w:val="004B3F39"/>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3918"/>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5A2"/>
    <w:rsid w:val="004F67CE"/>
    <w:rsid w:val="004F71A3"/>
    <w:rsid w:val="004F768D"/>
    <w:rsid w:val="00500174"/>
    <w:rsid w:val="0050021E"/>
    <w:rsid w:val="0050210C"/>
    <w:rsid w:val="00502E2E"/>
    <w:rsid w:val="005030BC"/>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38D"/>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9E1"/>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258"/>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3E88"/>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3CA"/>
    <w:rsid w:val="00613F68"/>
    <w:rsid w:val="00613F8A"/>
    <w:rsid w:val="00613FBC"/>
    <w:rsid w:val="00616381"/>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B76"/>
    <w:rsid w:val="00624D3F"/>
    <w:rsid w:val="006254BE"/>
    <w:rsid w:val="00625633"/>
    <w:rsid w:val="0062590E"/>
    <w:rsid w:val="00625EE4"/>
    <w:rsid w:val="00626986"/>
    <w:rsid w:val="006269A0"/>
    <w:rsid w:val="00626D11"/>
    <w:rsid w:val="0062770A"/>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112"/>
    <w:rsid w:val="00680511"/>
    <w:rsid w:val="00680A7C"/>
    <w:rsid w:val="00680F5B"/>
    <w:rsid w:val="00681AA1"/>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238"/>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5F7F"/>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335"/>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0BC"/>
    <w:rsid w:val="00764257"/>
    <w:rsid w:val="00764731"/>
    <w:rsid w:val="007650EC"/>
    <w:rsid w:val="00765272"/>
    <w:rsid w:val="00765580"/>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AD6"/>
    <w:rsid w:val="007C2F62"/>
    <w:rsid w:val="007C35D0"/>
    <w:rsid w:val="007C3F25"/>
    <w:rsid w:val="007C3FAF"/>
    <w:rsid w:val="007C3FC0"/>
    <w:rsid w:val="007C432F"/>
    <w:rsid w:val="007C4422"/>
    <w:rsid w:val="007C4BEB"/>
    <w:rsid w:val="007C4D98"/>
    <w:rsid w:val="007C52AE"/>
    <w:rsid w:val="007C52BE"/>
    <w:rsid w:val="007C563D"/>
    <w:rsid w:val="007C5B20"/>
    <w:rsid w:val="007C5EB3"/>
    <w:rsid w:val="007C622C"/>
    <w:rsid w:val="007D03C5"/>
    <w:rsid w:val="007D0416"/>
    <w:rsid w:val="007D0992"/>
    <w:rsid w:val="007D0BD6"/>
    <w:rsid w:val="007D0E08"/>
    <w:rsid w:val="007D11B4"/>
    <w:rsid w:val="007D1370"/>
    <w:rsid w:val="007D15AE"/>
    <w:rsid w:val="007D19B4"/>
    <w:rsid w:val="007D244F"/>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56D"/>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1E33"/>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424"/>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8A8"/>
    <w:rsid w:val="008A4B67"/>
    <w:rsid w:val="008A4CD0"/>
    <w:rsid w:val="008A4E6D"/>
    <w:rsid w:val="008A51C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0EB"/>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152"/>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649"/>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09AC"/>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E6C"/>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3E3A"/>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4C76"/>
    <w:rsid w:val="009C568A"/>
    <w:rsid w:val="009C5AFC"/>
    <w:rsid w:val="009C6504"/>
    <w:rsid w:val="009C6633"/>
    <w:rsid w:val="009C66C3"/>
    <w:rsid w:val="009C68CD"/>
    <w:rsid w:val="009C6B95"/>
    <w:rsid w:val="009C6DB3"/>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D3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2B11"/>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54B"/>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69B4"/>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089"/>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4B3"/>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B17"/>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37D52"/>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D3A"/>
    <w:rsid w:val="00B71FFC"/>
    <w:rsid w:val="00B72726"/>
    <w:rsid w:val="00B7333F"/>
    <w:rsid w:val="00B73473"/>
    <w:rsid w:val="00B73D7C"/>
    <w:rsid w:val="00B7426A"/>
    <w:rsid w:val="00B7463F"/>
    <w:rsid w:val="00B754BB"/>
    <w:rsid w:val="00B7603B"/>
    <w:rsid w:val="00B7605C"/>
    <w:rsid w:val="00B7635F"/>
    <w:rsid w:val="00B76468"/>
    <w:rsid w:val="00B76654"/>
    <w:rsid w:val="00B76AFF"/>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1782"/>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AA"/>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083"/>
    <w:rsid w:val="00BD0439"/>
    <w:rsid w:val="00BD054C"/>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6F5D"/>
    <w:rsid w:val="00C07595"/>
    <w:rsid w:val="00C076FD"/>
    <w:rsid w:val="00C07AA4"/>
    <w:rsid w:val="00C07ED0"/>
    <w:rsid w:val="00C105C3"/>
    <w:rsid w:val="00C10C72"/>
    <w:rsid w:val="00C11BE1"/>
    <w:rsid w:val="00C12615"/>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A29"/>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5CA"/>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4F1A"/>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2504"/>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23C"/>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2D34"/>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135"/>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63D"/>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0B39"/>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6C6"/>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3C35"/>
    <w:rsid w:val="00DA451E"/>
    <w:rsid w:val="00DA4618"/>
    <w:rsid w:val="00DA556A"/>
    <w:rsid w:val="00DA57CB"/>
    <w:rsid w:val="00DA5FA3"/>
    <w:rsid w:val="00DA6576"/>
    <w:rsid w:val="00DA6A0A"/>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1FC"/>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9DB"/>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4B"/>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39C5"/>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59"/>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610"/>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2FC8"/>
    <w:rsid w:val="00E631E4"/>
    <w:rsid w:val="00E637E4"/>
    <w:rsid w:val="00E63A73"/>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15B9"/>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0E47"/>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0D"/>
    <w:rsid w:val="00EC6689"/>
    <w:rsid w:val="00EC6730"/>
    <w:rsid w:val="00EC6D1F"/>
    <w:rsid w:val="00EC7857"/>
    <w:rsid w:val="00EC7EA3"/>
    <w:rsid w:val="00ED06C9"/>
    <w:rsid w:val="00ED0B63"/>
    <w:rsid w:val="00ED0E27"/>
    <w:rsid w:val="00ED10EE"/>
    <w:rsid w:val="00ED142C"/>
    <w:rsid w:val="00ED1790"/>
    <w:rsid w:val="00ED1F43"/>
    <w:rsid w:val="00ED23D4"/>
    <w:rsid w:val="00ED42DA"/>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8C0"/>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6EE2"/>
    <w:rsid w:val="00F7747B"/>
    <w:rsid w:val="00F77A2C"/>
    <w:rsid w:val="00F77F03"/>
    <w:rsid w:val="00F803F1"/>
    <w:rsid w:val="00F819F2"/>
    <w:rsid w:val="00F81A62"/>
    <w:rsid w:val="00F81CB6"/>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1D4"/>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DC1"/>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8E9"/>
    <w:rsid w:val="00FC7942"/>
    <w:rsid w:val="00FD0C0A"/>
    <w:rsid w:val="00FD1C7D"/>
    <w:rsid w:val="00FD1E4A"/>
    <w:rsid w:val="00FD26E3"/>
    <w:rsid w:val="00FD2BFE"/>
    <w:rsid w:val="00FD333A"/>
    <w:rsid w:val="00FD37F0"/>
    <w:rsid w:val="00FD3980"/>
    <w:rsid w:val="00FD4398"/>
    <w:rsid w:val="00FD465E"/>
    <w:rsid w:val="00FD4B4C"/>
    <w:rsid w:val="00FD5806"/>
    <w:rsid w:val="00FD61DC"/>
    <w:rsid w:val="00FD64F1"/>
    <w:rsid w:val="00FD6F7D"/>
    <w:rsid w:val="00FD70F8"/>
    <w:rsid w:val="00FD74E7"/>
    <w:rsid w:val="00FD7B03"/>
    <w:rsid w:val="00FD7EDF"/>
    <w:rsid w:val="00FE065D"/>
    <w:rsid w:val="00FE06A6"/>
    <w:rsid w:val="00FE1030"/>
    <w:rsid w:val="00FE1545"/>
    <w:rsid w:val="00FE2166"/>
    <w:rsid w:val="00FE2250"/>
    <w:rsid w:val="00FE2301"/>
    <w:rsid w:val="00FE2B82"/>
    <w:rsid w:val="00FE310D"/>
    <w:rsid w:val="00FE33EC"/>
    <w:rsid w:val="00FE3E03"/>
    <w:rsid w:val="00FE3F14"/>
    <w:rsid w:val="00FE4710"/>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01448B"/>
    <w:pPr>
      <w:spacing w:after="0" w:line="241" w:lineRule="auto"/>
    </w:pPr>
    <w:rPr>
      <w:rFonts w:ascii="Arial" w:eastAsia="Arial" w:hAnsi="Arial" w:cs="Arial"/>
      <w:color w:val="1155CC"/>
      <w:sz w:val="20"/>
      <w:u w:val="single" w:color="1155CC"/>
      <w:lang w:val="en-US"/>
    </w:rPr>
  </w:style>
  <w:style w:type="character" w:customStyle="1" w:styleId="footnotedescriptionChar">
    <w:name w:val="footnote description Char"/>
    <w:link w:val="footnotedescription"/>
    <w:rsid w:val="0001448B"/>
    <w:rPr>
      <w:rFonts w:ascii="Arial" w:eastAsia="Arial" w:hAnsi="Arial" w:cs="Arial"/>
      <w:color w:val="1155CC"/>
      <w:sz w:val="20"/>
      <w:u w:val="single" w:color="1155CC"/>
      <w:lang w:val="en-US"/>
    </w:rPr>
  </w:style>
  <w:style w:type="character" w:customStyle="1" w:styleId="footnotemark">
    <w:name w:val="footnote mark"/>
    <w:hidden/>
    <w:rsid w:val="0001448B"/>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hcnl.gob.mx/glpan/2025/10/exige-accion-nacional-reactivar-alertas-ambientales.php" TargetMode="External"/><Relationship Id="rId3" Type="http://schemas.openxmlformats.org/officeDocument/2006/relationships/hyperlink" Target="https://www.milenio.com/politica/comunidad/nuevo-leon-elimina-alertas-ambientales-cambio-vulnera-ley" TargetMode="External"/><Relationship Id="rId7" Type="http://schemas.openxmlformats.org/officeDocument/2006/relationships/hyperlink" Target="https://www.hcnl.gob.mx/glpan/2025/10/exige-accion-nacional-reactivar-alertas-ambientales.php" TargetMode="External"/><Relationship Id="rId2" Type="http://schemas.openxmlformats.org/officeDocument/2006/relationships/hyperlink" Target="https://www.milenio.com/politica/comunidad/nuevo-leon-elimina-alertas-ambientales-cambio-vulnera-ley" TargetMode="External"/><Relationship Id="rId1" Type="http://schemas.openxmlformats.org/officeDocument/2006/relationships/hyperlink" Target="https://www.milenio.com/politica/comunidad/nuevo-leon-elimina-alertas-ambientales-cambio-vulnera-ley?utm_source=chatgpt.com" TargetMode="External"/><Relationship Id="rId6" Type="http://schemas.openxmlformats.org/officeDocument/2006/relationships/hyperlink" Target="https://www.milenio.com/comunidad/morena-pide-medio-ambiente-reactivar-alerta-contaminacion-nuevo-leon" TargetMode="External"/><Relationship Id="rId5" Type="http://schemas.openxmlformats.org/officeDocument/2006/relationships/hyperlink" Target="https://www.milenio.com/comunidad/morena-pide-medio-ambiente-reactivar-alerta-contaminacion-nuevo-leon" TargetMode="External"/><Relationship Id="rId4" Type="http://schemas.openxmlformats.org/officeDocument/2006/relationships/hyperlink" Target="https://www.milenio.com/comunidad/morena-pide-medio-ambiente-reactivar-alerta-contaminacion-nuevo-le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B5AE-EC99-4EA6-908F-78A2CA84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529</TotalTime>
  <Pages>74</Pages>
  <Words>23951</Words>
  <Characters>136527</Characters>
  <Application>Microsoft Office Word</Application>
  <DocSecurity>0</DocSecurity>
  <Lines>1137</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81</cp:revision>
  <cp:lastPrinted>2026-03-17T23:26:00Z</cp:lastPrinted>
  <dcterms:created xsi:type="dcterms:W3CDTF">2026-03-09T16:45:00Z</dcterms:created>
  <dcterms:modified xsi:type="dcterms:W3CDTF">2026-03-17T23:28:00Z</dcterms:modified>
</cp:coreProperties>
</file>